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E27732" w:rsidRDefault="005C67F8" w:rsidP="00463831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27732">
        <w:rPr>
          <w:rFonts w:ascii="Arial" w:hAnsi="Arial" w:cs="Arial"/>
          <w:sz w:val="20"/>
          <w:szCs w:val="20"/>
        </w:rPr>
        <w:t>Table of Contents</w:t>
      </w:r>
    </w:p>
    <w:p w:rsidR="005C67F8" w:rsidRPr="00E27732" w:rsidRDefault="005C67F8" w:rsidP="00463831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D51774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D51774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D51774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D51774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754C8B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5  Responsibilities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E27732" w:rsidP="0046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A1189" w:rsidRPr="00E27732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D51774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2</w:t>
            </w:r>
            <w:r w:rsidR="004141B1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E27732" w:rsidP="0046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  <w:shd w:val="clear" w:color="auto" w:fill="auto"/>
          </w:tcPr>
          <w:p w:rsidR="005C67F8" w:rsidRPr="00E27732" w:rsidRDefault="00E27732" w:rsidP="0046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F4335F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  <w:shd w:val="clear" w:color="auto" w:fill="auto"/>
          </w:tcPr>
          <w:p w:rsidR="00F241AE" w:rsidRPr="00E27732" w:rsidRDefault="00E27732" w:rsidP="0046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E27732" w:rsidTr="00357EA6">
        <w:tc>
          <w:tcPr>
            <w:tcW w:w="4338" w:type="dxa"/>
            <w:shd w:val="clear" w:color="auto" w:fill="auto"/>
          </w:tcPr>
          <w:p w:rsidR="005C67F8" w:rsidRPr="00E27732" w:rsidRDefault="005C67F8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  <w:shd w:val="clear" w:color="auto" w:fill="auto"/>
          </w:tcPr>
          <w:p w:rsidR="00F241AE" w:rsidRPr="00E27732" w:rsidRDefault="00E27732" w:rsidP="0046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C67F8" w:rsidRPr="00E27732" w:rsidRDefault="00F4335F" w:rsidP="00463831">
      <w:pPr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br w:type="textWrapping" w:clear="all"/>
      </w:r>
    </w:p>
    <w:p w:rsidR="005C67F8" w:rsidRPr="00E27732" w:rsidRDefault="005C67F8" w:rsidP="00463831">
      <w:pPr>
        <w:pStyle w:val="Heading1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Purpose</w:t>
      </w:r>
    </w:p>
    <w:p w:rsidR="005C67F8" w:rsidRPr="00E27732" w:rsidRDefault="006D6AC6" w:rsidP="00463831">
      <w:pPr>
        <w:pStyle w:val="Heading2"/>
        <w:keepLines/>
        <w:widowControl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The purpose of Stage 1</w:t>
      </w:r>
      <w:r w:rsidRPr="00E27732">
        <w:rPr>
          <w:rFonts w:ascii="Arial" w:hAnsi="Arial" w:cs="Arial"/>
          <w:b/>
          <w:sz w:val="20"/>
          <w:szCs w:val="20"/>
        </w:rPr>
        <w:t xml:space="preserve"> </w:t>
      </w:r>
      <w:r w:rsidRPr="00E27732">
        <w:rPr>
          <w:rFonts w:ascii="Arial" w:hAnsi="Arial" w:cs="Arial"/>
          <w:sz w:val="20"/>
          <w:szCs w:val="20"/>
        </w:rPr>
        <w:t>is to evaluate an idea for a new product or significant product enhancement.  The idea is evaluated based on a fit within the MTS strategy, technical viability, and market need.</w:t>
      </w:r>
    </w:p>
    <w:p w:rsidR="002F5019" w:rsidRPr="00E27732" w:rsidRDefault="002F5019" w:rsidP="00463831">
      <w:pPr>
        <w:pStyle w:val="Body2"/>
        <w:rPr>
          <w:rFonts w:ascii="Arial" w:hAnsi="Arial" w:cs="Arial"/>
          <w:sz w:val="20"/>
          <w:szCs w:val="20"/>
        </w:rPr>
      </w:pPr>
    </w:p>
    <w:p w:rsidR="00B825C2" w:rsidRPr="00D50FC0" w:rsidRDefault="00B825C2" w:rsidP="00B825C2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Scope </w:t>
      </w:r>
      <w:r w:rsidRPr="00D50FC0">
        <w:rPr>
          <w:rFonts w:ascii="Arial" w:hAnsi="Arial" w:cs="Arial"/>
          <w:b w:val="0"/>
          <w:i/>
          <w:sz w:val="20"/>
          <w:szCs w:val="20"/>
        </w:rPr>
        <w:t>– applies to where &amp; when the procedure is used</w:t>
      </w:r>
    </w:p>
    <w:p w:rsidR="005C67F8" w:rsidRPr="00E27732" w:rsidRDefault="00CA212E" w:rsidP="00463831">
      <w:pPr>
        <w:pStyle w:val="Heading2"/>
        <w:keepLines/>
        <w:widowControl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This process applies to all North American based R&amp;D programs for </w:t>
      </w:r>
      <w:r w:rsidR="00112DD0" w:rsidRPr="00E27732">
        <w:rPr>
          <w:rFonts w:ascii="Arial" w:hAnsi="Arial" w:cs="Arial"/>
          <w:sz w:val="20"/>
          <w:szCs w:val="20"/>
        </w:rPr>
        <w:t xml:space="preserve">MTS </w:t>
      </w:r>
      <w:r w:rsidRPr="00E27732">
        <w:rPr>
          <w:rFonts w:ascii="Arial" w:hAnsi="Arial" w:cs="Arial"/>
          <w:sz w:val="20"/>
          <w:szCs w:val="20"/>
        </w:rPr>
        <w:t>Test.</w:t>
      </w:r>
    </w:p>
    <w:p w:rsidR="002F5019" w:rsidRPr="00E27732" w:rsidRDefault="002F5019" w:rsidP="00463831">
      <w:pPr>
        <w:pStyle w:val="Body2"/>
        <w:rPr>
          <w:rFonts w:ascii="Arial" w:hAnsi="Arial" w:cs="Arial"/>
          <w:sz w:val="20"/>
          <w:szCs w:val="20"/>
        </w:rPr>
      </w:pPr>
    </w:p>
    <w:p w:rsidR="005C67F8" w:rsidRPr="00E27732" w:rsidRDefault="005C67F8" w:rsidP="00463831">
      <w:pPr>
        <w:pStyle w:val="Heading1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Definitions </w:t>
      </w:r>
      <w:r w:rsidR="00B825C2">
        <w:rPr>
          <w:rFonts w:ascii="Arial" w:hAnsi="Arial" w:cs="Arial"/>
          <w:sz w:val="20"/>
          <w:szCs w:val="20"/>
        </w:rPr>
        <w:t>and Acronyms</w:t>
      </w:r>
    </w:p>
    <w:p w:rsidR="00D51774" w:rsidRPr="00E27732" w:rsidRDefault="00D51774" w:rsidP="00463831">
      <w:pPr>
        <w:pStyle w:val="Heading2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SPD</w:t>
      </w:r>
      <w:r w:rsidRPr="00E27732">
        <w:rPr>
          <w:rFonts w:ascii="Arial" w:hAnsi="Arial" w:cs="Arial"/>
          <w:sz w:val="20"/>
          <w:szCs w:val="20"/>
        </w:rPr>
        <w:tab/>
      </w:r>
      <w:r w:rsidRPr="00E27732">
        <w:rPr>
          <w:rFonts w:ascii="Arial" w:hAnsi="Arial" w:cs="Arial"/>
          <w:sz w:val="20"/>
          <w:szCs w:val="20"/>
        </w:rPr>
        <w:tab/>
      </w:r>
      <w:r w:rsidRPr="00E27732">
        <w:rPr>
          <w:rFonts w:ascii="Arial" w:hAnsi="Arial" w:cs="Arial"/>
          <w:sz w:val="20"/>
          <w:szCs w:val="20"/>
        </w:rPr>
        <w:tab/>
        <w:t>Systems Product Development</w:t>
      </w:r>
    </w:p>
    <w:p w:rsidR="00CE0302" w:rsidRPr="00E27732" w:rsidRDefault="00CE0302" w:rsidP="00463831">
      <w:pPr>
        <w:pStyle w:val="Body2"/>
        <w:rPr>
          <w:rFonts w:ascii="Arial" w:hAnsi="Arial" w:cs="Arial"/>
          <w:sz w:val="20"/>
          <w:szCs w:val="20"/>
        </w:rPr>
      </w:pPr>
    </w:p>
    <w:p w:rsidR="005C67F8" w:rsidRPr="00E27732" w:rsidRDefault="005C67F8" w:rsidP="00463831">
      <w:pPr>
        <w:pStyle w:val="Heading1"/>
        <w:suppressAutoHyphens w:val="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Graphic</w:t>
      </w:r>
      <w:r w:rsidR="00B825C2">
        <w:rPr>
          <w:rFonts w:ascii="Arial" w:hAnsi="Arial" w:cs="Arial"/>
          <w:sz w:val="20"/>
          <w:szCs w:val="20"/>
        </w:rPr>
        <w:t xml:space="preserve"> (if needed)</w:t>
      </w:r>
    </w:p>
    <w:p w:rsidR="00A8779A" w:rsidRDefault="003F5301" w:rsidP="00E27732">
      <w:pPr>
        <w:suppressAutoHyphens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</w:r>
      <w:r w:rsidRPr="00E27732">
        <w:rPr>
          <w:rFonts w:ascii="Arial" w:hAnsi="Arial" w:cs="Arial"/>
          <w:sz w:val="20"/>
          <w:szCs w:val="20"/>
        </w:rPr>
        <w:tab/>
      </w:r>
      <w:r w:rsidR="00037E07">
        <w:rPr>
          <w:rFonts w:ascii="Arial" w:hAnsi="Arial" w:cs="Arial"/>
          <w:sz w:val="20"/>
          <w:szCs w:val="20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9" o:title=""/>
          </v:shape>
          <o:OLEObject Type="Embed" ProgID="AcroExch.Document.11" ShapeID="_x0000_i1025" DrawAspect="Icon" ObjectID="_1511343125" r:id="rId10"/>
        </w:object>
      </w:r>
    </w:p>
    <w:p w:rsidR="00E27732" w:rsidRPr="00E27732" w:rsidRDefault="00E27732" w:rsidP="00E27732">
      <w:pPr>
        <w:suppressAutoHyphens/>
        <w:rPr>
          <w:rFonts w:ascii="Arial" w:hAnsi="Arial" w:cs="Arial"/>
          <w:b/>
          <w:sz w:val="20"/>
          <w:szCs w:val="20"/>
        </w:rPr>
      </w:pPr>
    </w:p>
    <w:p w:rsidR="005C67F8" w:rsidRPr="00E27732" w:rsidRDefault="005C67F8" w:rsidP="00463831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Responsibilities</w:t>
      </w:r>
    </w:p>
    <w:p w:rsidR="005C67F8" w:rsidRPr="00E27732" w:rsidRDefault="00B825C2" w:rsidP="00463831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 Graphic </w:t>
      </w:r>
    </w:p>
    <w:p w:rsidR="002F5019" w:rsidRPr="00E27732" w:rsidRDefault="002F5019" w:rsidP="00463831">
      <w:pPr>
        <w:pStyle w:val="Body2"/>
        <w:rPr>
          <w:rFonts w:ascii="Arial" w:hAnsi="Arial" w:cs="Arial"/>
          <w:sz w:val="20"/>
          <w:szCs w:val="20"/>
        </w:rPr>
      </w:pPr>
    </w:p>
    <w:p w:rsidR="00E27732" w:rsidRDefault="00E277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C67F8" w:rsidRPr="00E27732" w:rsidRDefault="00532F6C" w:rsidP="00463831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lastRenderedPageBreak/>
        <w:t>Procedure</w:t>
      </w:r>
    </w:p>
    <w:p w:rsidR="006F33F8" w:rsidRPr="00E27732" w:rsidRDefault="006F33F8" w:rsidP="00463831">
      <w:pPr>
        <w:pStyle w:val="Heading2"/>
        <w:keepLines/>
        <w:widowControl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Approve Development Program</w:t>
      </w:r>
    </w:p>
    <w:p w:rsidR="002F5019" w:rsidRPr="00E27732" w:rsidRDefault="00D51774" w:rsidP="00463831">
      <w:pPr>
        <w:pStyle w:val="Heading3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The </w:t>
      </w:r>
      <w:r w:rsidR="00223D91" w:rsidRPr="00E27732">
        <w:rPr>
          <w:rFonts w:ascii="Arial" w:hAnsi="Arial" w:cs="Arial"/>
          <w:sz w:val="20"/>
          <w:szCs w:val="20"/>
        </w:rPr>
        <w:t xml:space="preserve">R&amp;D </w:t>
      </w:r>
      <w:r w:rsidR="00105181" w:rsidRPr="00E27732">
        <w:rPr>
          <w:rFonts w:ascii="Arial" w:hAnsi="Arial" w:cs="Arial"/>
          <w:sz w:val="20"/>
          <w:szCs w:val="20"/>
        </w:rPr>
        <w:t>council</w:t>
      </w:r>
      <w:r w:rsidR="006312EB" w:rsidRPr="00E27732">
        <w:rPr>
          <w:rFonts w:ascii="Arial" w:hAnsi="Arial" w:cs="Arial"/>
          <w:sz w:val="20"/>
          <w:szCs w:val="20"/>
        </w:rPr>
        <w:t xml:space="preserve"> </w:t>
      </w:r>
      <w:r w:rsidRPr="00E27732">
        <w:rPr>
          <w:rFonts w:ascii="Arial" w:hAnsi="Arial" w:cs="Arial"/>
          <w:sz w:val="20"/>
          <w:szCs w:val="20"/>
        </w:rPr>
        <w:t xml:space="preserve">approves </w:t>
      </w:r>
      <w:r w:rsidR="006312EB" w:rsidRPr="00E27732">
        <w:rPr>
          <w:rFonts w:ascii="Arial" w:hAnsi="Arial" w:cs="Arial"/>
          <w:sz w:val="20"/>
          <w:szCs w:val="20"/>
        </w:rPr>
        <w:t>the</w:t>
      </w:r>
      <w:r w:rsidRPr="00E27732">
        <w:rPr>
          <w:rFonts w:ascii="Arial" w:hAnsi="Arial" w:cs="Arial"/>
          <w:sz w:val="20"/>
          <w:szCs w:val="20"/>
        </w:rPr>
        <w:t xml:space="preserve"> development program and notifies </w:t>
      </w:r>
      <w:r w:rsidR="006312EB" w:rsidRPr="00E27732">
        <w:rPr>
          <w:rFonts w:ascii="Arial" w:hAnsi="Arial" w:cs="Arial"/>
          <w:sz w:val="20"/>
          <w:szCs w:val="20"/>
        </w:rPr>
        <w:t xml:space="preserve">the </w:t>
      </w:r>
      <w:r w:rsidRPr="00E27732">
        <w:rPr>
          <w:rFonts w:ascii="Arial" w:hAnsi="Arial" w:cs="Arial"/>
          <w:sz w:val="20"/>
          <w:szCs w:val="20"/>
        </w:rPr>
        <w:t>Product Manager</w:t>
      </w:r>
      <w:r w:rsidR="00105181" w:rsidRPr="00E27732">
        <w:rPr>
          <w:rFonts w:ascii="Arial" w:hAnsi="Arial" w:cs="Arial"/>
          <w:sz w:val="20"/>
          <w:szCs w:val="20"/>
        </w:rPr>
        <w:t xml:space="preserve"> and Development Management</w:t>
      </w:r>
      <w:r w:rsidRPr="00E27732">
        <w:rPr>
          <w:rFonts w:ascii="Arial" w:hAnsi="Arial" w:cs="Arial"/>
          <w:sz w:val="20"/>
          <w:szCs w:val="20"/>
        </w:rPr>
        <w:t>.</w:t>
      </w:r>
    </w:p>
    <w:p w:rsidR="006F33F8" w:rsidRPr="00E27732" w:rsidRDefault="00DD3E0F" w:rsidP="00E33737">
      <w:pPr>
        <w:pStyle w:val="Body3"/>
        <w:ind w:left="2160" w:hanging="7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6F33F8" w:rsidRPr="00E27732">
        <w:rPr>
          <w:rFonts w:ascii="Arial" w:hAnsi="Arial" w:cs="Arial"/>
          <w:sz w:val="20"/>
          <w:szCs w:val="20"/>
        </w:rPr>
        <w:t xml:space="preserve">Stage 1 Approval </w:t>
      </w:r>
      <w:r w:rsidR="004D5149">
        <w:rPr>
          <w:rFonts w:ascii="Arial" w:hAnsi="Arial" w:cs="Arial"/>
          <w:sz w:val="20"/>
          <w:szCs w:val="20"/>
        </w:rPr>
        <w:t xml:space="preserve">Email </w:t>
      </w:r>
      <w:r w:rsidR="006F33F8" w:rsidRPr="00E27732">
        <w:rPr>
          <w:rFonts w:ascii="Arial" w:hAnsi="Arial" w:cs="Arial"/>
          <w:sz w:val="20"/>
          <w:szCs w:val="20"/>
        </w:rPr>
        <w:t>(Quality Record</w:t>
      </w:r>
      <w:r w:rsidRPr="00E27732">
        <w:rPr>
          <w:rFonts w:ascii="Arial" w:hAnsi="Arial" w:cs="Arial"/>
          <w:sz w:val="20"/>
          <w:szCs w:val="20"/>
        </w:rPr>
        <w:t xml:space="preserve"> 7.1</w:t>
      </w:r>
      <w:r w:rsidR="006F33F8" w:rsidRPr="00E27732">
        <w:rPr>
          <w:rFonts w:ascii="Arial" w:hAnsi="Arial" w:cs="Arial"/>
          <w:sz w:val="20"/>
          <w:szCs w:val="20"/>
        </w:rPr>
        <w:t>)</w:t>
      </w:r>
    </w:p>
    <w:p w:rsidR="00A87C31" w:rsidRPr="00E27732" w:rsidRDefault="00E33737" w:rsidP="00E33737">
      <w:pPr>
        <w:pStyle w:val="Body2"/>
        <w:suppressAutoHyphens/>
        <w:ind w:left="2160" w:hanging="7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</w:r>
      <w:r w:rsidR="00A87C31" w:rsidRPr="00E27732">
        <w:rPr>
          <w:rFonts w:ascii="Arial" w:hAnsi="Arial" w:cs="Arial"/>
          <w:sz w:val="20"/>
          <w:szCs w:val="20"/>
        </w:rPr>
        <w:t xml:space="preserve">Template: </w:t>
      </w:r>
      <w:r w:rsidR="004D5149">
        <w:rPr>
          <w:rFonts w:ascii="Arial" w:hAnsi="Arial" w:cs="Arial"/>
          <w:sz w:val="20"/>
          <w:szCs w:val="20"/>
        </w:rPr>
        <w:t>None</w:t>
      </w:r>
    </w:p>
    <w:p w:rsidR="00A87C31" w:rsidRPr="00E27732" w:rsidRDefault="00A87C31" w:rsidP="00A87C31">
      <w:pPr>
        <w:pStyle w:val="Body2"/>
        <w:suppressAutoHyphens/>
        <w:rPr>
          <w:rFonts w:ascii="Arial" w:hAnsi="Arial" w:cs="Arial"/>
          <w:sz w:val="20"/>
          <w:szCs w:val="20"/>
        </w:rPr>
      </w:pPr>
    </w:p>
    <w:p w:rsidR="00624036" w:rsidRPr="00E27732" w:rsidRDefault="00624036" w:rsidP="00463831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Receive Product Requirements</w:t>
      </w:r>
    </w:p>
    <w:p w:rsidR="00624036" w:rsidRPr="00E27732" w:rsidRDefault="00624036" w:rsidP="00463831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The Product Manager develop</w:t>
      </w:r>
      <w:r w:rsidR="00935027" w:rsidRPr="00E27732">
        <w:rPr>
          <w:rFonts w:ascii="Arial" w:hAnsi="Arial" w:cs="Arial"/>
          <w:sz w:val="20"/>
          <w:szCs w:val="20"/>
        </w:rPr>
        <w:t>s</w:t>
      </w:r>
      <w:r w:rsidRPr="00E27732">
        <w:rPr>
          <w:rFonts w:ascii="Arial" w:hAnsi="Arial" w:cs="Arial"/>
          <w:sz w:val="20"/>
          <w:szCs w:val="20"/>
        </w:rPr>
        <w:t xml:space="preserve"> the Product Requirements. </w:t>
      </w:r>
    </w:p>
    <w:p w:rsidR="00A87C31" w:rsidRPr="00E27732" w:rsidRDefault="00A87C31" w:rsidP="00E33737">
      <w:pPr>
        <w:pStyle w:val="Body3"/>
        <w:ind w:left="2160" w:hanging="7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DD3E0F" w:rsidRPr="00E27732">
        <w:rPr>
          <w:rFonts w:ascii="Arial" w:hAnsi="Arial" w:cs="Arial"/>
          <w:sz w:val="20"/>
          <w:szCs w:val="20"/>
        </w:rPr>
        <w:t>None</w:t>
      </w:r>
    </w:p>
    <w:p w:rsidR="00DD3E0F" w:rsidRPr="00E27732" w:rsidRDefault="00E33737" w:rsidP="00E33737">
      <w:pPr>
        <w:pStyle w:val="Body2"/>
        <w:suppressAutoHyphens/>
        <w:ind w:left="2160" w:hanging="7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</w:r>
      <w:r w:rsidR="00DD3E0F" w:rsidRPr="00E27732">
        <w:rPr>
          <w:rFonts w:ascii="Arial" w:hAnsi="Arial" w:cs="Arial"/>
          <w:sz w:val="20"/>
          <w:szCs w:val="20"/>
        </w:rPr>
        <w:t>Template: None</w:t>
      </w:r>
    </w:p>
    <w:p w:rsidR="00A87C31" w:rsidRPr="00E27732" w:rsidRDefault="00A87C31" w:rsidP="00A87C31">
      <w:pPr>
        <w:pStyle w:val="Body2"/>
        <w:suppressAutoHyphens/>
        <w:rPr>
          <w:rFonts w:ascii="Arial" w:hAnsi="Arial" w:cs="Arial"/>
          <w:sz w:val="20"/>
          <w:szCs w:val="20"/>
        </w:rPr>
      </w:pPr>
    </w:p>
    <w:p w:rsidR="00725358" w:rsidRPr="00E27732" w:rsidRDefault="00725358" w:rsidP="00463831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Assign Program Leader</w:t>
      </w:r>
    </w:p>
    <w:p w:rsidR="00725358" w:rsidRPr="00E27732" w:rsidRDefault="00105181" w:rsidP="00463831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Development</w:t>
      </w:r>
      <w:r w:rsidR="00725358" w:rsidRPr="00E27732">
        <w:rPr>
          <w:rFonts w:ascii="Arial" w:hAnsi="Arial" w:cs="Arial"/>
          <w:sz w:val="20"/>
          <w:szCs w:val="20"/>
        </w:rPr>
        <w:t xml:space="preserve"> </w:t>
      </w:r>
      <w:r w:rsidRPr="00E27732">
        <w:rPr>
          <w:rFonts w:ascii="Arial" w:hAnsi="Arial" w:cs="Arial"/>
          <w:sz w:val="20"/>
          <w:szCs w:val="20"/>
        </w:rPr>
        <w:t xml:space="preserve">Management </w:t>
      </w:r>
      <w:r w:rsidR="00725358" w:rsidRPr="00E27732">
        <w:rPr>
          <w:rFonts w:ascii="Arial" w:hAnsi="Arial" w:cs="Arial"/>
          <w:sz w:val="20"/>
          <w:szCs w:val="20"/>
        </w:rPr>
        <w:t xml:space="preserve">assigns the Program Leader. The Program Leader creates a </w:t>
      </w:r>
      <w:r w:rsidR="00624036" w:rsidRPr="00E27732">
        <w:rPr>
          <w:rFonts w:ascii="Arial" w:hAnsi="Arial" w:cs="Arial"/>
          <w:sz w:val="20"/>
          <w:szCs w:val="20"/>
        </w:rPr>
        <w:t>program</w:t>
      </w:r>
      <w:r w:rsidR="00725358" w:rsidRPr="00E27732">
        <w:rPr>
          <w:rFonts w:ascii="Arial" w:hAnsi="Arial" w:cs="Arial"/>
          <w:sz w:val="20"/>
          <w:szCs w:val="20"/>
        </w:rPr>
        <w:t xml:space="preserve"> folder and stores the signed program approval document.</w:t>
      </w:r>
    </w:p>
    <w:p w:rsidR="00A87C31" w:rsidRPr="00E27732" w:rsidRDefault="00A87C31" w:rsidP="00E33737">
      <w:pPr>
        <w:pStyle w:val="Body3"/>
        <w:ind w:left="2160" w:hanging="7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DD3E0F" w:rsidRPr="00E27732">
        <w:rPr>
          <w:rFonts w:ascii="Arial" w:hAnsi="Arial" w:cs="Arial"/>
          <w:sz w:val="20"/>
          <w:szCs w:val="20"/>
        </w:rPr>
        <w:t>None</w:t>
      </w:r>
    </w:p>
    <w:p w:rsidR="00DD3E0F" w:rsidRPr="00E27732" w:rsidRDefault="00E33737" w:rsidP="00E33737">
      <w:pPr>
        <w:pStyle w:val="Body2"/>
        <w:suppressAutoHyphens/>
        <w:ind w:left="2160" w:hanging="7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</w:r>
      <w:r w:rsidR="00DD3E0F" w:rsidRPr="00E27732">
        <w:rPr>
          <w:rFonts w:ascii="Arial" w:hAnsi="Arial" w:cs="Arial"/>
          <w:sz w:val="20"/>
          <w:szCs w:val="20"/>
        </w:rPr>
        <w:t>Template: None</w:t>
      </w:r>
    </w:p>
    <w:p w:rsidR="0073471A" w:rsidRPr="00E27732" w:rsidRDefault="0073471A">
      <w:pPr>
        <w:rPr>
          <w:rFonts w:ascii="Arial" w:hAnsi="Arial" w:cs="Arial"/>
          <w:b/>
          <w:sz w:val="20"/>
          <w:szCs w:val="20"/>
        </w:rPr>
      </w:pPr>
    </w:p>
    <w:p w:rsidR="00023FE8" w:rsidRPr="00E27732" w:rsidRDefault="00023FE8" w:rsidP="00023FE8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 xml:space="preserve">Establish </w:t>
      </w:r>
      <w:r w:rsidR="00112DD0" w:rsidRPr="00E27732">
        <w:rPr>
          <w:rFonts w:ascii="Arial" w:hAnsi="Arial" w:cs="Arial"/>
          <w:b/>
          <w:sz w:val="20"/>
          <w:szCs w:val="20"/>
        </w:rPr>
        <w:t xml:space="preserve">Development </w:t>
      </w:r>
      <w:r w:rsidRPr="00E27732">
        <w:rPr>
          <w:rFonts w:ascii="Arial" w:hAnsi="Arial" w:cs="Arial"/>
          <w:b/>
          <w:sz w:val="20"/>
          <w:szCs w:val="20"/>
        </w:rPr>
        <w:t xml:space="preserve">Team </w:t>
      </w:r>
    </w:p>
    <w:p w:rsidR="00023FE8" w:rsidRPr="00E27732" w:rsidRDefault="00112DD0" w:rsidP="00023FE8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The Program Leader e</w:t>
      </w:r>
      <w:r w:rsidR="00023FE8" w:rsidRPr="00E27732">
        <w:rPr>
          <w:rFonts w:ascii="Arial" w:hAnsi="Arial" w:cs="Arial"/>
          <w:sz w:val="20"/>
          <w:szCs w:val="20"/>
        </w:rPr>
        <w:t xml:space="preserve">stablishes a </w:t>
      </w:r>
      <w:r w:rsidR="007B073B">
        <w:rPr>
          <w:rFonts w:ascii="Arial" w:hAnsi="Arial" w:cs="Arial"/>
          <w:sz w:val="20"/>
          <w:szCs w:val="20"/>
        </w:rPr>
        <w:t>D</w:t>
      </w:r>
      <w:r w:rsidRPr="00E27732">
        <w:rPr>
          <w:rFonts w:ascii="Arial" w:hAnsi="Arial" w:cs="Arial"/>
          <w:sz w:val="20"/>
          <w:szCs w:val="20"/>
        </w:rPr>
        <w:t xml:space="preserve">evelopment </w:t>
      </w:r>
      <w:r w:rsidR="007B073B">
        <w:rPr>
          <w:rFonts w:ascii="Arial" w:hAnsi="Arial" w:cs="Arial"/>
          <w:sz w:val="20"/>
          <w:szCs w:val="20"/>
        </w:rPr>
        <w:t>T</w:t>
      </w:r>
      <w:r w:rsidRPr="00E27732">
        <w:rPr>
          <w:rFonts w:ascii="Arial" w:hAnsi="Arial" w:cs="Arial"/>
          <w:sz w:val="20"/>
          <w:szCs w:val="20"/>
        </w:rPr>
        <w:t xml:space="preserve">eam. </w:t>
      </w:r>
    </w:p>
    <w:p w:rsidR="00023FE8" w:rsidRPr="00E27732" w:rsidRDefault="00023FE8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Output: Development Team Checklist (Quality Record</w:t>
      </w:r>
      <w:r w:rsidR="00DD3E0F" w:rsidRPr="00E27732">
        <w:rPr>
          <w:rFonts w:ascii="Arial" w:hAnsi="Arial" w:cs="Arial"/>
          <w:sz w:val="20"/>
          <w:szCs w:val="20"/>
        </w:rPr>
        <w:t xml:space="preserve"> 7.4</w:t>
      </w:r>
      <w:r w:rsidRPr="00E27732">
        <w:rPr>
          <w:rFonts w:ascii="Arial" w:hAnsi="Arial" w:cs="Arial"/>
          <w:sz w:val="20"/>
          <w:szCs w:val="20"/>
        </w:rPr>
        <w:t xml:space="preserve">) </w:t>
      </w:r>
    </w:p>
    <w:p w:rsidR="00A87C31" w:rsidRPr="00E27732" w:rsidRDefault="00023FE8" w:rsidP="006D61C6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112DD0" w:rsidRPr="00E27732">
        <w:rPr>
          <w:rFonts w:ascii="Arial" w:hAnsi="Arial" w:cs="Arial"/>
          <w:sz w:val="20"/>
          <w:szCs w:val="20"/>
        </w:rPr>
        <w:t>Development Team Checklist</w:t>
      </w:r>
      <w:r w:rsidR="00C74B21" w:rsidRPr="00E27732">
        <w:rPr>
          <w:rFonts w:ascii="Arial" w:hAnsi="Arial" w:cs="Arial"/>
          <w:sz w:val="20"/>
          <w:szCs w:val="20"/>
        </w:rPr>
        <w:t xml:space="preserve"> Template</w:t>
      </w:r>
    </w:p>
    <w:p w:rsidR="006D61C6" w:rsidRPr="00E27732" w:rsidRDefault="006D61C6" w:rsidP="006D61C6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</w:p>
    <w:p w:rsidR="00FF1D34" w:rsidRPr="00E27732" w:rsidRDefault="00AE17BA" w:rsidP="00FF1D34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External</w:t>
      </w:r>
      <w:r w:rsidR="00FF1D34" w:rsidRPr="00E27732">
        <w:rPr>
          <w:rFonts w:ascii="Arial" w:hAnsi="Arial" w:cs="Arial"/>
          <w:b/>
          <w:sz w:val="20"/>
          <w:szCs w:val="20"/>
        </w:rPr>
        <w:t xml:space="preserve"> Interface Document</w:t>
      </w:r>
    </w:p>
    <w:p w:rsidR="00FF1D34" w:rsidRPr="00E27732" w:rsidRDefault="00FF1D34" w:rsidP="00FF1D34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The Program Leader generates a high level </w:t>
      </w:r>
      <w:r w:rsidR="00112DD0" w:rsidRPr="00E27732">
        <w:rPr>
          <w:rFonts w:ascii="Arial" w:hAnsi="Arial" w:cs="Arial"/>
          <w:sz w:val="20"/>
          <w:szCs w:val="20"/>
        </w:rPr>
        <w:t>diagram</w:t>
      </w:r>
      <w:r w:rsidRPr="00E27732">
        <w:rPr>
          <w:rFonts w:ascii="Arial" w:hAnsi="Arial" w:cs="Arial"/>
          <w:sz w:val="20"/>
          <w:szCs w:val="20"/>
        </w:rPr>
        <w:t xml:space="preserve"> showing interfaces </w:t>
      </w:r>
      <w:r w:rsidR="00DF1073">
        <w:rPr>
          <w:rFonts w:ascii="Arial" w:hAnsi="Arial" w:cs="Arial"/>
          <w:sz w:val="20"/>
          <w:szCs w:val="20"/>
        </w:rPr>
        <w:t>to applicable external</w:t>
      </w:r>
      <w:r w:rsidRPr="00E27732">
        <w:rPr>
          <w:rFonts w:ascii="Arial" w:hAnsi="Arial" w:cs="Arial"/>
          <w:sz w:val="20"/>
          <w:szCs w:val="20"/>
        </w:rPr>
        <w:t xml:space="preserve"> mechanical, electrical, software, and facility systems. </w:t>
      </w:r>
    </w:p>
    <w:p w:rsidR="00FF1D34" w:rsidRPr="00E27732" w:rsidRDefault="00DD3E0F" w:rsidP="00E33737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AE17BA">
        <w:rPr>
          <w:rFonts w:ascii="Arial" w:hAnsi="Arial" w:cs="Arial"/>
          <w:sz w:val="20"/>
          <w:szCs w:val="20"/>
        </w:rPr>
        <w:t xml:space="preserve">External </w:t>
      </w:r>
      <w:r w:rsidR="00FF1D34" w:rsidRPr="00E27732">
        <w:rPr>
          <w:rFonts w:ascii="Arial" w:hAnsi="Arial" w:cs="Arial"/>
          <w:sz w:val="20"/>
          <w:szCs w:val="20"/>
        </w:rPr>
        <w:t>Interface Document (Quality Record</w:t>
      </w:r>
      <w:r w:rsidRPr="00E27732">
        <w:rPr>
          <w:rFonts w:ascii="Arial" w:hAnsi="Arial" w:cs="Arial"/>
          <w:sz w:val="20"/>
          <w:szCs w:val="20"/>
        </w:rPr>
        <w:t xml:space="preserve"> 7.5</w:t>
      </w:r>
      <w:r w:rsidR="00FF1D34" w:rsidRPr="00E27732">
        <w:rPr>
          <w:rFonts w:ascii="Arial" w:hAnsi="Arial" w:cs="Arial"/>
          <w:sz w:val="20"/>
          <w:szCs w:val="20"/>
        </w:rPr>
        <w:t>)</w:t>
      </w:r>
    </w:p>
    <w:p w:rsidR="006D61C6" w:rsidRPr="00E27732" w:rsidRDefault="00FF1D34" w:rsidP="00E27732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AE17BA">
        <w:rPr>
          <w:rFonts w:ascii="Arial" w:hAnsi="Arial" w:cs="Arial"/>
          <w:sz w:val="20"/>
          <w:szCs w:val="20"/>
        </w:rPr>
        <w:t xml:space="preserve">External </w:t>
      </w:r>
      <w:r w:rsidR="00C74B21" w:rsidRPr="00E27732">
        <w:rPr>
          <w:rFonts w:ascii="Arial" w:hAnsi="Arial" w:cs="Arial"/>
          <w:sz w:val="20"/>
          <w:szCs w:val="20"/>
        </w:rPr>
        <w:t>Interface Document Template</w:t>
      </w:r>
    </w:p>
    <w:p w:rsidR="00A87C31" w:rsidRPr="00E27732" w:rsidRDefault="00A87C31" w:rsidP="0099637B">
      <w:pPr>
        <w:pStyle w:val="Body2"/>
        <w:suppressAutoHyphens/>
        <w:rPr>
          <w:rFonts w:ascii="Arial" w:hAnsi="Arial" w:cs="Arial"/>
          <w:sz w:val="20"/>
          <w:szCs w:val="20"/>
        </w:rPr>
      </w:pPr>
    </w:p>
    <w:p w:rsidR="00FF1D34" w:rsidRPr="00E27732" w:rsidRDefault="00A13EE0" w:rsidP="003E7593">
      <w:pPr>
        <w:pStyle w:val="Heading2"/>
        <w:keepLines/>
        <w:widowControl/>
        <w:ind w:left="14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Create </w:t>
      </w:r>
      <w:r w:rsidR="00FF1D34" w:rsidRPr="00E27732">
        <w:rPr>
          <w:rFonts w:ascii="Arial" w:hAnsi="Arial" w:cs="Arial"/>
          <w:b/>
          <w:sz w:val="20"/>
          <w:szCs w:val="20"/>
        </w:rPr>
        <w:t>Product Re</w:t>
      </w:r>
      <w:r w:rsidR="00862184">
        <w:rPr>
          <w:rFonts w:ascii="Arial" w:hAnsi="Arial" w:cs="Arial"/>
          <w:b/>
          <w:sz w:val="20"/>
          <w:szCs w:val="20"/>
        </w:rPr>
        <w:t>quirements and</w:t>
      </w:r>
      <w:r>
        <w:rPr>
          <w:rFonts w:ascii="Arial" w:hAnsi="Arial" w:cs="Arial"/>
          <w:b/>
          <w:sz w:val="20"/>
          <w:szCs w:val="20"/>
        </w:rPr>
        <w:t>/or</w:t>
      </w:r>
      <w:r w:rsidR="00971533">
        <w:rPr>
          <w:rFonts w:ascii="Arial" w:hAnsi="Arial" w:cs="Arial"/>
          <w:b/>
          <w:sz w:val="20"/>
          <w:szCs w:val="20"/>
        </w:rPr>
        <w:t xml:space="preserve"> Design Specifications</w:t>
      </w:r>
    </w:p>
    <w:p w:rsidR="00A13EE0" w:rsidRPr="00A13EE0" w:rsidRDefault="00A13EE0" w:rsidP="00FF1D34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A13EE0">
        <w:rPr>
          <w:rFonts w:ascii="Arial" w:hAnsi="Arial" w:cs="Arial"/>
          <w:sz w:val="20"/>
          <w:szCs w:val="20"/>
        </w:rPr>
        <w:t>System Product Development</w:t>
      </w:r>
    </w:p>
    <w:p w:rsidR="00FF1D34" w:rsidRPr="00A13EE0" w:rsidRDefault="00FF1D34" w:rsidP="00FF1D34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A13EE0">
        <w:rPr>
          <w:rFonts w:ascii="Arial" w:hAnsi="Arial" w:cs="Arial"/>
          <w:sz w:val="20"/>
          <w:szCs w:val="20"/>
        </w:rPr>
        <w:t xml:space="preserve">The Product Manager </w:t>
      </w:r>
      <w:r w:rsidR="007B073B" w:rsidRPr="00A13EE0">
        <w:rPr>
          <w:rFonts w:ascii="Arial" w:hAnsi="Arial" w:cs="Arial"/>
          <w:sz w:val="20"/>
          <w:szCs w:val="20"/>
        </w:rPr>
        <w:t>and Program Leader combine the Product Requirements and Design Specifications into a single document</w:t>
      </w:r>
      <w:r w:rsidR="00A13EE0">
        <w:rPr>
          <w:rFonts w:ascii="Arial" w:hAnsi="Arial" w:cs="Arial"/>
          <w:sz w:val="20"/>
          <w:szCs w:val="20"/>
        </w:rPr>
        <w:t>.</w:t>
      </w:r>
      <w:r w:rsidRPr="00A13EE0">
        <w:rPr>
          <w:rFonts w:ascii="Arial" w:hAnsi="Arial" w:cs="Arial"/>
          <w:sz w:val="20"/>
          <w:szCs w:val="20"/>
        </w:rPr>
        <w:t xml:space="preserve">  </w:t>
      </w:r>
    </w:p>
    <w:p w:rsidR="00A13EE0" w:rsidRDefault="00A13EE0" w:rsidP="00A13EE0">
      <w:pPr>
        <w:pStyle w:val="Body2"/>
        <w:spacing w:before="0" w:after="0"/>
        <w:rPr>
          <w:rFonts w:ascii="Arial" w:hAnsi="Arial" w:cs="Arial"/>
          <w:sz w:val="20"/>
          <w:szCs w:val="20"/>
        </w:rPr>
      </w:pPr>
      <w:r w:rsidRPr="00A13EE0">
        <w:rPr>
          <w:rFonts w:ascii="Arial" w:hAnsi="Arial" w:cs="Arial"/>
          <w:sz w:val="20"/>
          <w:szCs w:val="20"/>
        </w:rPr>
        <w:t xml:space="preserve">     </w:t>
      </w:r>
    </w:p>
    <w:p w:rsidR="00A13EE0" w:rsidRPr="00A13EE0" w:rsidRDefault="00A13EE0" w:rsidP="00A13EE0">
      <w:pPr>
        <w:pStyle w:val="Body2"/>
        <w:spacing w:before="0" w:after="120"/>
        <w:ind w:firstLine="360"/>
        <w:rPr>
          <w:rFonts w:ascii="Arial" w:hAnsi="Arial" w:cs="Arial"/>
          <w:sz w:val="20"/>
          <w:szCs w:val="20"/>
        </w:rPr>
      </w:pPr>
      <w:r w:rsidRPr="00A13EE0">
        <w:rPr>
          <w:rFonts w:ascii="Arial" w:hAnsi="Arial" w:cs="Arial"/>
          <w:sz w:val="20"/>
          <w:szCs w:val="20"/>
        </w:rPr>
        <w:t>Electrical Product Development</w:t>
      </w:r>
    </w:p>
    <w:p w:rsidR="00A13EE0" w:rsidRPr="00A13EE0" w:rsidRDefault="00A13EE0" w:rsidP="00A13EE0">
      <w:pPr>
        <w:pStyle w:val="Body2"/>
        <w:ind w:left="1433"/>
        <w:rPr>
          <w:rFonts w:ascii="Arial" w:hAnsi="Arial" w:cs="Arial"/>
          <w:sz w:val="20"/>
          <w:szCs w:val="20"/>
        </w:rPr>
      </w:pPr>
      <w:r w:rsidRPr="00A13EE0">
        <w:rPr>
          <w:rFonts w:ascii="Arial" w:hAnsi="Arial" w:cs="Arial"/>
          <w:sz w:val="20"/>
          <w:szCs w:val="20"/>
        </w:rPr>
        <w:t>The Program Leader works with the Product Manager to update or create Product Requirements and/or create Design Specifications as applicable.</w:t>
      </w:r>
    </w:p>
    <w:p w:rsidR="00FF1D34" w:rsidRPr="00E27732" w:rsidRDefault="00DD3E0F" w:rsidP="00E33737">
      <w:pPr>
        <w:pStyle w:val="Heading2"/>
        <w:keepLines/>
        <w:widowControl/>
        <w:numPr>
          <w:ilvl w:val="0"/>
          <w:numId w:val="0"/>
        </w:numPr>
        <w:tabs>
          <w:tab w:val="left" w:pos="2070"/>
        </w:tabs>
        <w:ind w:left="2160"/>
        <w:rPr>
          <w:rFonts w:ascii="Arial" w:hAnsi="Arial" w:cs="Arial"/>
          <w:sz w:val="20"/>
          <w:szCs w:val="20"/>
        </w:rPr>
      </w:pPr>
      <w:r w:rsidRPr="00A13EE0">
        <w:rPr>
          <w:rFonts w:ascii="Arial" w:hAnsi="Arial" w:cs="Arial"/>
          <w:sz w:val="20"/>
          <w:szCs w:val="20"/>
        </w:rPr>
        <w:t xml:space="preserve">Output: </w:t>
      </w:r>
      <w:r w:rsidR="00FF1D34" w:rsidRPr="00A13EE0">
        <w:rPr>
          <w:rFonts w:ascii="Arial" w:hAnsi="Arial" w:cs="Arial"/>
          <w:sz w:val="20"/>
          <w:szCs w:val="20"/>
        </w:rPr>
        <w:t>Product Requirements</w:t>
      </w:r>
      <w:r w:rsidR="00862184">
        <w:rPr>
          <w:rFonts w:ascii="Arial" w:hAnsi="Arial" w:cs="Arial"/>
          <w:sz w:val="20"/>
          <w:szCs w:val="20"/>
        </w:rPr>
        <w:t xml:space="preserve"> and</w:t>
      </w:r>
      <w:r w:rsidR="00A13EE0">
        <w:rPr>
          <w:rFonts w:ascii="Arial" w:hAnsi="Arial" w:cs="Arial"/>
          <w:sz w:val="20"/>
          <w:szCs w:val="20"/>
        </w:rPr>
        <w:t>/or</w:t>
      </w:r>
      <w:r w:rsidR="00C0352A" w:rsidRPr="00A13EE0">
        <w:rPr>
          <w:rFonts w:ascii="Arial" w:hAnsi="Arial" w:cs="Arial"/>
          <w:sz w:val="20"/>
          <w:szCs w:val="20"/>
        </w:rPr>
        <w:t xml:space="preserve"> Design Specifications</w:t>
      </w:r>
      <w:r w:rsidR="00FF1D34" w:rsidRPr="00E27732">
        <w:rPr>
          <w:rFonts w:ascii="Arial" w:hAnsi="Arial" w:cs="Arial"/>
          <w:sz w:val="20"/>
          <w:szCs w:val="20"/>
        </w:rPr>
        <w:t xml:space="preserve"> (Quality Record</w:t>
      </w:r>
      <w:r w:rsidRPr="00E27732">
        <w:rPr>
          <w:rFonts w:ascii="Arial" w:hAnsi="Arial" w:cs="Arial"/>
          <w:sz w:val="20"/>
          <w:szCs w:val="20"/>
        </w:rPr>
        <w:t xml:space="preserve"> 7.6</w:t>
      </w:r>
      <w:r w:rsidR="00FF1D34" w:rsidRPr="00E27732">
        <w:rPr>
          <w:rFonts w:ascii="Arial" w:hAnsi="Arial" w:cs="Arial"/>
          <w:sz w:val="20"/>
          <w:szCs w:val="20"/>
        </w:rPr>
        <w:t xml:space="preserve">)  </w:t>
      </w:r>
    </w:p>
    <w:p w:rsidR="009558B8" w:rsidRPr="00E27732" w:rsidRDefault="00FF1D34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862184">
        <w:rPr>
          <w:rFonts w:ascii="Arial" w:hAnsi="Arial" w:cs="Arial"/>
          <w:sz w:val="20"/>
          <w:szCs w:val="20"/>
        </w:rPr>
        <w:t>Product Requirements and</w:t>
      </w:r>
      <w:r w:rsidR="00A13EE0">
        <w:rPr>
          <w:rFonts w:ascii="Arial" w:hAnsi="Arial" w:cs="Arial"/>
          <w:sz w:val="20"/>
          <w:szCs w:val="20"/>
        </w:rPr>
        <w:t>/or</w:t>
      </w:r>
      <w:r w:rsidR="00C74B21" w:rsidRPr="00E27732">
        <w:rPr>
          <w:rFonts w:ascii="Arial" w:hAnsi="Arial" w:cs="Arial"/>
          <w:sz w:val="20"/>
          <w:szCs w:val="20"/>
        </w:rPr>
        <w:t xml:space="preserve"> Design Specifications Template</w:t>
      </w:r>
    </w:p>
    <w:p w:rsidR="00806F91" w:rsidRPr="00E27732" w:rsidRDefault="00806F91" w:rsidP="00FF1D34">
      <w:pPr>
        <w:pStyle w:val="Body2"/>
        <w:suppressAutoHyphens/>
        <w:rPr>
          <w:rFonts w:ascii="Arial" w:hAnsi="Arial" w:cs="Arial"/>
          <w:sz w:val="20"/>
          <w:szCs w:val="20"/>
        </w:rPr>
      </w:pPr>
    </w:p>
    <w:p w:rsidR="00A13EE0" w:rsidRDefault="00A13E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06F91" w:rsidRPr="00E27732" w:rsidRDefault="007B2B81" w:rsidP="00A13EE0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lastRenderedPageBreak/>
        <w:t>Begin Product Compliance Process for Stage 1</w:t>
      </w:r>
    </w:p>
    <w:p w:rsidR="00806F91" w:rsidRPr="00E27732" w:rsidRDefault="00971533" w:rsidP="00773C7A">
      <w:pPr>
        <w:pStyle w:val="Body2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B7A95">
        <w:rPr>
          <w:rFonts w:ascii="Arial" w:hAnsi="Arial" w:cs="Arial"/>
          <w:sz w:val="20"/>
          <w:szCs w:val="20"/>
        </w:rPr>
        <w:t>Program Leader works with Compliance E</w:t>
      </w:r>
      <w:r w:rsidR="007F2F42">
        <w:rPr>
          <w:rFonts w:ascii="Arial" w:hAnsi="Arial" w:cs="Arial"/>
          <w:sz w:val="20"/>
          <w:szCs w:val="20"/>
        </w:rPr>
        <w:t>ngineer to begin Product Compliance P</w:t>
      </w:r>
      <w:r w:rsidR="00773C7A" w:rsidRPr="00E27732">
        <w:rPr>
          <w:rFonts w:ascii="Arial" w:hAnsi="Arial" w:cs="Arial"/>
          <w:sz w:val="20"/>
          <w:szCs w:val="20"/>
        </w:rPr>
        <w:t>rocess</w:t>
      </w:r>
      <w:r w:rsidR="006F40C5" w:rsidRPr="00E27732">
        <w:rPr>
          <w:rFonts w:ascii="Arial" w:hAnsi="Arial" w:cs="Arial"/>
          <w:sz w:val="20"/>
          <w:szCs w:val="20"/>
        </w:rPr>
        <w:t xml:space="preserve"> for Stage 1</w:t>
      </w:r>
      <w:r w:rsidR="00773C7A" w:rsidRPr="00E27732">
        <w:rPr>
          <w:rFonts w:ascii="Arial" w:hAnsi="Arial" w:cs="Arial"/>
          <w:sz w:val="20"/>
          <w:szCs w:val="20"/>
        </w:rPr>
        <w:t>.</w:t>
      </w:r>
    </w:p>
    <w:p w:rsidR="00806F91" w:rsidRPr="00E27732" w:rsidRDefault="00806F91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DD3E0F" w:rsidRPr="00E27732">
        <w:rPr>
          <w:rFonts w:ascii="Arial" w:hAnsi="Arial" w:cs="Arial"/>
          <w:sz w:val="20"/>
          <w:szCs w:val="20"/>
        </w:rPr>
        <w:t>None</w:t>
      </w:r>
    </w:p>
    <w:p w:rsidR="00806F91" w:rsidRDefault="00806F91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DD3E0F" w:rsidRPr="00E27732">
        <w:rPr>
          <w:rFonts w:ascii="Arial" w:hAnsi="Arial" w:cs="Arial"/>
          <w:sz w:val="20"/>
          <w:szCs w:val="20"/>
        </w:rPr>
        <w:t>None</w:t>
      </w:r>
    </w:p>
    <w:p w:rsidR="004412EE" w:rsidRDefault="004412EE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</w:p>
    <w:p w:rsidR="004412EE" w:rsidRPr="00E27732" w:rsidRDefault="004412EE" w:rsidP="004412EE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EHS Analysis</w:t>
      </w:r>
    </w:p>
    <w:p w:rsidR="004412EE" w:rsidRPr="00E27732" w:rsidRDefault="00475902" w:rsidP="004412EE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team will complete the Environmental Health and Safety Analysis form.</w:t>
      </w:r>
    </w:p>
    <w:p w:rsidR="004412EE" w:rsidRPr="00E27732" w:rsidRDefault="004412EE" w:rsidP="004412EE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EHS Form</w:t>
      </w:r>
      <w:r w:rsidRPr="00E27732">
        <w:rPr>
          <w:rFonts w:ascii="Arial" w:hAnsi="Arial" w:cs="Arial"/>
          <w:sz w:val="20"/>
          <w:szCs w:val="20"/>
        </w:rPr>
        <w:t xml:space="preserve"> (Quality Record</w:t>
      </w:r>
      <w:r>
        <w:rPr>
          <w:rFonts w:ascii="Arial" w:hAnsi="Arial" w:cs="Arial"/>
          <w:sz w:val="20"/>
          <w:szCs w:val="20"/>
        </w:rPr>
        <w:t xml:space="preserve"> 7.8</w:t>
      </w:r>
      <w:r w:rsidRPr="00E27732">
        <w:rPr>
          <w:rFonts w:ascii="Arial" w:hAnsi="Arial" w:cs="Arial"/>
          <w:sz w:val="20"/>
          <w:szCs w:val="20"/>
        </w:rPr>
        <w:t>)</w:t>
      </w:r>
    </w:p>
    <w:p w:rsidR="004412EE" w:rsidRPr="00E27732" w:rsidRDefault="004412EE" w:rsidP="004412EE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EHS Form Template</w:t>
      </w:r>
    </w:p>
    <w:p w:rsidR="00FC24D4" w:rsidRPr="00E27732" w:rsidRDefault="00FC24D4" w:rsidP="000C7CF9">
      <w:pPr>
        <w:pStyle w:val="Body2"/>
        <w:suppressAutoHyphens/>
        <w:ind w:left="0"/>
        <w:rPr>
          <w:rFonts w:ascii="Arial" w:hAnsi="Arial" w:cs="Arial"/>
          <w:sz w:val="20"/>
          <w:szCs w:val="20"/>
        </w:rPr>
      </w:pPr>
    </w:p>
    <w:p w:rsidR="004D08E3" w:rsidRPr="00E27732" w:rsidRDefault="004D08E3" w:rsidP="00463831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 xml:space="preserve">Develop </w:t>
      </w:r>
      <w:r w:rsidR="00112DD0" w:rsidRPr="00E27732">
        <w:rPr>
          <w:rFonts w:ascii="Arial" w:hAnsi="Arial" w:cs="Arial"/>
          <w:b/>
          <w:sz w:val="20"/>
          <w:szCs w:val="20"/>
        </w:rPr>
        <w:t xml:space="preserve">High Level </w:t>
      </w:r>
      <w:r w:rsidRPr="00E27732">
        <w:rPr>
          <w:rFonts w:ascii="Arial" w:hAnsi="Arial" w:cs="Arial"/>
          <w:b/>
          <w:sz w:val="20"/>
          <w:szCs w:val="20"/>
        </w:rPr>
        <w:t>Concept</w:t>
      </w:r>
      <w:r w:rsidR="00112DD0" w:rsidRPr="00E27732">
        <w:rPr>
          <w:rFonts w:ascii="Arial" w:hAnsi="Arial" w:cs="Arial"/>
          <w:b/>
          <w:sz w:val="20"/>
          <w:szCs w:val="20"/>
        </w:rPr>
        <w:t>(</w:t>
      </w:r>
      <w:r w:rsidRPr="00E27732">
        <w:rPr>
          <w:rFonts w:ascii="Arial" w:hAnsi="Arial" w:cs="Arial"/>
          <w:b/>
          <w:sz w:val="20"/>
          <w:szCs w:val="20"/>
        </w:rPr>
        <w:t>s</w:t>
      </w:r>
      <w:r w:rsidR="00112DD0" w:rsidRPr="00E27732">
        <w:rPr>
          <w:rFonts w:ascii="Arial" w:hAnsi="Arial" w:cs="Arial"/>
          <w:b/>
          <w:sz w:val="20"/>
          <w:szCs w:val="20"/>
        </w:rPr>
        <w:t>)</w:t>
      </w:r>
    </w:p>
    <w:p w:rsidR="000F7FF4" w:rsidRPr="00E27732" w:rsidRDefault="004D08E3" w:rsidP="00463831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The Development Team generates </w:t>
      </w:r>
      <w:r w:rsidR="0012439B">
        <w:rPr>
          <w:rFonts w:ascii="Arial" w:hAnsi="Arial" w:cs="Arial"/>
          <w:sz w:val="20"/>
          <w:szCs w:val="20"/>
          <w:u w:val="single"/>
        </w:rPr>
        <w:t>High L</w:t>
      </w:r>
      <w:r w:rsidRPr="00E27732">
        <w:rPr>
          <w:rFonts w:ascii="Arial" w:hAnsi="Arial" w:cs="Arial"/>
          <w:sz w:val="20"/>
          <w:szCs w:val="20"/>
          <w:u w:val="single"/>
        </w:rPr>
        <w:t>evel</w:t>
      </w:r>
      <w:r w:rsidR="0012439B">
        <w:rPr>
          <w:rFonts w:ascii="Arial" w:hAnsi="Arial" w:cs="Arial"/>
          <w:sz w:val="20"/>
          <w:szCs w:val="20"/>
        </w:rPr>
        <w:t xml:space="preserve"> C</w:t>
      </w:r>
      <w:r w:rsidRPr="00E27732">
        <w:rPr>
          <w:rFonts w:ascii="Arial" w:hAnsi="Arial" w:cs="Arial"/>
          <w:sz w:val="20"/>
          <w:szCs w:val="20"/>
        </w:rPr>
        <w:t>oncept</w:t>
      </w:r>
      <w:r w:rsidR="0012439B">
        <w:rPr>
          <w:rFonts w:ascii="Arial" w:hAnsi="Arial" w:cs="Arial"/>
          <w:sz w:val="20"/>
          <w:szCs w:val="20"/>
        </w:rPr>
        <w:t>(</w:t>
      </w:r>
      <w:r w:rsidRPr="00E27732">
        <w:rPr>
          <w:rFonts w:ascii="Arial" w:hAnsi="Arial" w:cs="Arial"/>
          <w:sz w:val="20"/>
          <w:szCs w:val="20"/>
        </w:rPr>
        <w:t>s</w:t>
      </w:r>
      <w:r w:rsidR="0012439B">
        <w:rPr>
          <w:rFonts w:ascii="Arial" w:hAnsi="Arial" w:cs="Arial"/>
          <w:sz w:val="20"/>
          <w:szCs w:val="20"/>
        </w:rPr>
        <w:t>)</w:t>
      </w:r>
      <w:r w:rsidRPr="00E27732">
        <w:rPr>
          <w:rFonts w:ascii="Arial" w:hAnsi="Arial" w:cs="Arial"/>
          <w:sz w:val="20"/>
          <w:szCs w:val="20"/>
        </w:rPr>
        <w:t xml:space="preserve"> </w:t>
      </w:r>
      <w:r w:rsidR="0098243F" w:rsidRPr="00E27732">
        <w:rPr>
          <w:rFonts w:ascii="Arial" w:hAnsi="Arial" w:cs="Arial"/>
          <w:sz w:val="20"/>
          <w:szCs w:val="20"/>
        </w:rPr>
        <w:t xml:space="preserve">for critical and/or high-risk </w:t>
      </w:r>
      <w:r w:rsidR="00007FF7">
        <w:rPr>
          <w:rFonts w:ascii="Arial" w:hAnsi="Arial" w:cs="Arial"/>
          <w:sz w:val="20"/>
          <w:szCs w:val="20"/>
        </w:rPr>
        <w:t xml:space="preserve">       </w:t>
      </w:r>
      <w:r w:rsidR="0098243F" w:rsidRPr="00E27732">
        <w:rPr>
          <w:rFonts w:ascii="Arial" w:hAnsi="Arial" w:cs="Arial"/>
          <w:sz w:val="20"/>
          <w:szCs w:val="20"/>
        </w:rPr>
        <w:t xml:space="preserve">sub-systems </w:t>
      </w:r>
      <w:r w:rsidRPr="00E27732">
        <w:rPr>
          <w:rFonts w:ascii="Arial" w:hAnsi="Arial" w:cs="Arial"/>
          <w:sz w:val="20"/>
          <w:szCs w:val="20"/>
        </w:rPr>
        <w:t xml:space="preserve">to meet the </w:t>
      </w:r>
      <w:r w:rsidR="007B073B">
        <w:rPr>
          <w:rFonts w:ascii="Arial" w:hAnsi="Arial" w:cs="Arial"/>
          <w:sz w:val="20"/>
          <w:szCs w:val="20"/>
        </w:rPr>
        <w:t xml:space="preserve">combined </w:t>
      </w:r>
      <w:r w:rsidR="00882808">
        <w:rPr>
          <w:rFonts w:ascii="Arial" w:hAnsi="Arial" w:cs="Arial"/>
          <w:sz w:val="20"/>
          <w:szCs w:val="20"/>
        </w:rPr>
        <w:t>Product R</w:t>
      </w:r>
      <w:r w:rsidRPr="00E27732">
        <w:rPr>
          <w:rFonts w:ascii="Arial" w:hAnsi="Arial" w:cs="Arial"/>
          <w:sz w:val="20"/>
          <w:szCs w:val="20"/>
        </w:rPr>
        <w:t>equirements</w:t>
      </w:r>
      <w:r w:rsidR="00882808">
        <w:rPr>
          <w:rFonts w:ascii="Arial" w:hAnsi="Arial" w:cs="Arial"/>
          <w:sz w:val="20"/>
          <w:szCs w:val="20"/>
        </w:rPr>
        <w:t xml:space="preserve"> &amp; Design S</w:t>
      </w:r>
      <w:r w:rsidR="00023FE8" w:rsidRPr="00E27732">
        <w:rPr>
          <w:rFonts w:ascii="Arial" w:hAnsi="Arial" w:cs="Arial"/>
          <w:sz w:val="20"/>
          <w:szCs w:val="20"/>
        </w:rPr>
        <w:t>pecifications</w:t>
      </w:r>
      <w:r w:rsidRPr="00E27732">
        <w:rPr>
          <w:rFonts w:ascii="Arial" w:hAnsi="Arial" w:cs="Arial"/>
          <w:sz w:val="20"/>
          <w:szCs w:val="20"/>
        </w:rPr>
        <w:t>.</w:t>
      </w:r>
      <w:r w:rsidR="00277990" w:rsidRPr="00E27732">
        <w:rPr>
          <w:rFonts w:ascii="Arial" w:hAnsi="Arial" w:cs="Arial"/>
          <w:sz w:val="20"/>
          <w:szCs w:val="20"/>
        </w:rPr>
        <w:t xml:space="preserve">  </w:t>
      </w:r>
    </w:p>
    <w:p w:rsidR="00405389" w:rsidRPr="00E27732" w:rsidRDefault="00405389" w:rsidP="00405389">
      <w:pPr>
        <w:pStyle w:val="Body2"/>
        <w:suppressAutoHyphens/>
        <w:ind w:left="1800" w:firstLine="3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DD3E0F" w:rsidRPr="00E27732">
        <w:rPr>
          <w:rFonts w:ascii="Arial" w:hAnsi="Arial" w:cs="Arial"/>
          <w:sz w:val="20"/>
          <w:szCs w:val="20"/>
        </w:rPr>
        <w:t>None</w:t>
      </w:r>
    </w:p>
    <w:p w:rsidR="00405389" w:rsidRPr="00E27732" w:rsidRDefault="00405389" w:rsidP="00405389">
      <w:pPr>
        <w:pStyle w:val="Body2"/>
        <w:suppressAutoHyphens/>
        <w:ind w:left="1800" w:firstLine="3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DD3E0F" w:rsidRPr="00E27732">
        <w:rPr>
          <w:rFonts w:ascii="Arial" w:hAnsi="Arial" w:cs="Arial"/>
          <w:sz w:val="20"/>
          <w:szCs w:val="20"/>
        </w:rPr>
        <w:t>None</w:t>
      </w:r>
    </w:p>
    <w:p w:rsidR="00BE0753" w:rsidRPr="00E27732" w:rsidRDefault="00BE0753">
      <w:pPr>
        <w:rPr>
          <w:rFonts w:ascii="Arial" w:hAnsi="Arial" w:cs="Arial"/>
          <w:b/>
          <w:sz w:val="20"/>
          <w:szCs w:val="20"/>
        </w:rPr>
      </w:pPr>
    </w:p>
    <w:p w:rsidR="001D3440" w:rsidRPr="00E27732" w:rsidRDefault="001D3440" w:rsidP="00463831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Create High Level Concept</w:t>
      </w:r>
      <w:r w:rsidR="00112DD0" w:rsidRPr="00E27732">
        <w:rPr>
          <w:rFonts w:ascii="Arial" w:hAnsi="Arial" w:cs="Arial"/>
          <w:b/>
          <w:sz w:val="20"/>
          <w:szCs w:val="20"/>
        </w:rPr>
        <w:t>(</w:t>
      </w:r>
      <w:r w:rsidRPr="00E27732">
        <w:rPr>
          <w:rFonts w:ascii="Arial" w:hAnsi="Arial" w:cs="Arial"/>
          <w:b/>
          <w:sz w:val="20"/>
          <w:szCs w:val="20"/>
        </w:rPr>
        <w:t>s</w:t>
      </w:r>
      <w:r w:rsidR="00112DD0" w:rsidRPr="00E27732">
        <w:rPr>
          <w:rFonts w:ascii="Arial" w:hAnsi="Arial" w:cs="Arial"/>
          <w:b/>
          <w:sz w:val="20"/>
          <w:szCs w:val="20"/>
        </w:rPr>
        <w:t>)</w:t>
      </w:r>
      <w:r w:rsidR="00186602">
        <w:rPr>
          <w:rFonts w:ascii="Arial" w:hAnsi="Arial" w:cs="Arial"/>
          <w:b/>
          <w:sz w:val="20"/>
          <w:szCs w:val="20"/>
        </w:rPr>
        <w:t xml:space="preserve"> Assessment</w:t>
      </w:r>
    </w:p>
    <w:p w:rsidR="002271BD" w:rsidRPr="00E27732" w:rsidRDefault="001D3440" w:rsidP="00463831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The </w:t>
      </w:r>
      <w:r w:rsidR="004E6DDD" w:rsidRPr="00E27732">
        <w:rPr>
          <w:rFonts w:ascii="Arial" w:hAnsi="Arial" w:cs="Arial"/>
          <w:sz w:val="20"/>
          <w:szCs w:val="20"/>
        </w:rPr>
        <w:t>Program Leader</w:t>
      </w:r>
      <w:r w:rsidR="00023FE8" w:rsidRPr="00E27732">
        <w:rPr>
          <w:rFonts w:ascii="Arial" w:hAnsi="Arial" w:cs="Arial"/>
          <w:sz w:val="20"/>
          <w:szCs w:val="20"/>
        </w:rPr>
        <w:t xml:space="preserve"> and Development Team</w:t>
      </w:r>
      <w:r w:rsidR="00BE0753" w:rsidRPr="00E27732">
        <w:rPr>
          <w:rFonts w:ascii="Arial" w:hAnsi="Arial" w:cs="Arial"/>
          <w:sz w:val="20"/>
          <w:szCs w:val="20"/>
        </w:rPr>
        <w:t xml:space="preserve"> create</w:t>
      </w:r>
      <w:r w:rsidR="004E6DDD" w:rsidRPr="00E27732">
        <w:rPr>
          <w:rFonts w:ascii="Arial" w:hAnsi="Arial" w:cs="Arial"/>
          <w:sz w:val="20"/>
          <w:szCs w:val="20"/>
        </w:rPr>
        <w:t xml:space="preserve"> a </w:t>
      </w:r>
      <w:r w:rsidR="00CA303D" w:rsidRPr="00E27732">
        <w:rPr>
          <w:rFonts w:ascii="Arial" w:hAnsi="Arial" w:cs="Arial"/>
          <w:sz w:val="20"/>
          <w:szCs w:val="20"/>
        </w:rPr>
        <w:t>document showing concept sketches, criteria with ranking scores</w:t>
      </w:r>
      <w:r w:rsidR="00023FE8" w:rsidRPr="00E27732">
        <w:rPr>
          <w:rFonts w:ascii="Arial" w:hAnsi="Arial" w:cs="Arial"/>
          <w:sz w:val="20"/>
          <w:szCs w:val="20"/>
        </w:rPr>
        <w:t xml:space="preserve">, </w:t>
      </w:r>
      <w:r w:rsidR="0099637B" w:rsidRPr="00E27732">
        <w:rPr>
          <w:rFonts w:ascii="Arial" w:hAnsi="Arial" w:cs="Arial"/>
          <w:sz w:val="20"/>
          <w:szCs w:val="20"/>
        </w:rPr>
        <w:t xml:space="preserve">trade-off </w:t>
      </w:r>
      <w:r w:rsidR="00023FE8" w:rsidRPr="00E27732">
        <w:rPr>
          <w:rFonts w:ascii="Arial" w:hAnsi="Arial" w:cs="Arial"/>
          <w:sz w:val="20"/>
          <w:szCs w:val="20"/>
        </w:rPr>
        <w:t>decisions</w:t>
      </w:r>
      <w:r w:rsidR="00CA303D" w:rsidRPr="00E27732">
        <w:rPr>
          <w:rFonts w:ascii="Arial" w:hAnsi="Arial" w:cs="Arial"/>
          <w:sz w:val="20"/>
          <w:szCs w:val="20"/>
        </w:rPr>
        <w:t>, and supporting information.</w:t>
      </w:r>
      <w:r w:rsidR="00907FD7" w:rsidRPr="00E27732">
        <w:rPr>
          <w:rFonts w:ascii="Arial" w:hAnsi="Arial" w:cs="Arial"/>
          <w:sz w:val="20"/>
          <w:szCs w:val="20"/>
        </w:rPr>
        <w:t xml:space="preserve">  </w:t>
      </w:r>
      <w:r w:rsidR="00D27E80">
        <w:rPr>
          <w:rFonts w:ascii="Arial" w:hAnsi="Arial" w:cs="Arial"/>
          <w:sz w:val="20"/>
          <w:szCs w:val="20"/>
        </w:rPr>
        <w:t>If you iterate in this process update the current document instead of making a new document.</w:t>
      </w:r>
    </w:p>
    <w:p w:rsidR="00907FD7" w:rsidRPr="00E27732" w:rsidRDefault="00DD3E0F" w:rsidP="002A2FC6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907FD7" w:rsidRPr="00E27732">
        <w:rPr>
          <w:rFonts w:ascii="Arial" w:hAnsi="Arial" w:cs="Arial"/>
          <w:sz w:val="20"/>
          <w:szCs w:val="20"/>
        </w:rPr>
        <w:t>High Level Concept</w:t>
      </w:r>
      <w:r w:rsidR="00112DD0" w:rsidRPr="00E27732">
        <w:rPr>
          <w:rFonts w:ascii="Arial" w:hAnsi="Arial" w:cs="Arial"/>
          <w:sz w:val="20"/>
          <w:szCs w:val="20"/>
        </w:rPr>
        <w:t>(</w:t>
      </w:r>
      <w:r w:rsidR="00907FD7" w:rsidRPr="00E27732">
        <w:rPr>
          <w:rFonts w:ascii="Arial" w:hAnsi="Arial" w:cs="Arial"/>
          <w:sz w:val="20"/>
          <w:szCs w:val="20"/>
        </w:rPr>
        <w:t>s</w:t>
      </w:r>
      <w:r w:rsidR="00112DD0" w:rsidRPr="00E27732">
        <w:rPr>
          <w:rFonts w:ascii="Arial" w:hAnsi="Arial" w:cs="Arial"/>
          <w:sz w:val="20"/>
          <w:szCs w:val="20"/>
        </w:rPr>
        <w:t>)</w:t>
      </w:r>
      <w:r w:rsidR="00907FD7" w:rsidRPr="00E27732">
        <w:rPr>
          <w:rFonts w:ascii="Arial" w:hAnsi="Arial" w:cs="Arial"/>
          <w:sz w:val="20"/>
          <w:szCs w:val="20"/>
        </w:rPr>
        <w:t xml:space="preserve"> Assessment </w:t>
      </w:r>
      <w:r w:rsidR="00896146" w:rsidRPr="00E27732">
        <w:rPr>
          <w:rFonts w:ascii="Arial" w:hAnsi="Arial" w:cs="Arial"/>
          <w:sz w:val="20"/>
          <w:szCs w:val="20"/>
        </w:rPr>
        <w:t>(Quality Re</w:t>
      </w:r>
      <w:r w:rsidR="00057FA2" w:rsidRPr="00E27732">
        <w:rPr>
          <w:rFonts w:ascii="Arial" w:hAnsi="Arial" w:cs="Arial"/>
          <w:sz w:val="20"/>
          <w:szCs w:val="20"/>
        </w:rPr>
        <w:t>c</w:t>
      </w:r>
      <w:r w:rsidR="00896146" w:rsidRPr="00E27732">
        <w:rPr>
          <w:rFonts w:ascii="Arial" w:hAnsi="Arial" w:cs="Arial"/>
          <w:sz w:val="20"/>
          <w:szCs w:val="20"/>
        </w:rPr>
        <w:t>ord</w:t>
      </w:r>
      <w:r w:rsidR="00113A0B">
        <w:rPr>
          <w:rFonts w:ascii="Arial" w:hAnsi="Arial" w:cs="Arial"/>
          <w:sz w:val="20"/>
          <w:szCs w:val="20"/>
        </w:rPr>
        <w:t xml:space="preserve"> 7.10</w:t>
      </w:r>
      <w:r w:rsidR="00896146" w:rsidRPr="00E27732">
        <w:rPr>
          <w:rFonts w:ascii="Arial" w:hAnsi="Arial" w:cs="Arial"/>
          <w:sz w:val="20"/>
          <w:szCs w:val="20"/>
        </w:rPr>
        <w:t>)</w:t>
      </w:r>
    </w:p>
    <w:p w:rsidR="002C3DC7" w:rsidRPr="00E27732" w:rsidRDefault="00BE0753" w:rsidP="00463831">
      <w:pPr>
        <w:pStyle w:val="Body2"/>
        <w:suppressAutoHyphens/>
        <w:ind w:left="1800" w:firstLine="3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C74B21" w:rsidRPr="00E27732">
        <w:rPr>
          <w:rFonts w:ascii="Arial" w:hAnsi="Arial" w:cs="Arial"/>
          <w:sz w:val="20"/>
          <w:szCs w:val="20"/>
        </w:rPr>
        <w:t>High Level Concept(s) Assessment Template</w:t>
      </w:r>
    </w:p>
    <w:p w:rsidR="002C3DC7" w:rsidRPr="00E27732" w:rsidRDefault="002C3DC7" w:rsidP="00463831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</w:p>
    <w:p w:rsidR="00C43649" w:rsidRPr="00E27732" w:rsidRDefault="00C43649" w:rsidP="00463831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High Level Concept</w:t>
      </w:r>
      <w:r w:rsidR="00D44DDC" w:rsidRPr="00E27732">
        <w:rPr>
          <w:rFonts w:ascii="Arial" w:hAnsi="Arial" w:cs="Arial"/>
          <w:b/>
          <w:sz w:val="20"/>
          <w:szCs w:val="20"/>
        </w:rPr>
        <w:t>(</w:t>
      </w:r>
      <w:r w:rsidRPr="00E27732">
        <w:rPr>
          <w:rFonts w:ascii="Arial" w:hAnsi="Arial" w:cs="Arial"/>
          <w:b/>
          <w:sz w:val="20"/>
          <w:szCs w:val="20"/>
        </w:rPr>
        <w:t>s</w:t>
      </w:r>
      <w:r w:rsidR="00D44DDC" w:rsidRPr="00E27732">
        <w:rPr>
          <w:rFonts w:ascii="Arial" w:hAnsi="Arial" w:cs="Arial"/>
          <w:b/>
          <w:sz w:val="20"/>
          <w:szCs w:val="20"/>
        </w:rPr>
        <w:t>)</w:t>
      </w:r>
      <w:r w:rsidRPr="00E27732">
        <w:rPr>
          <w:rFonts w:ascii="Arial" w:hAnsi="Arial" w:cs="Arial"/>
          <w:b/>
          <w:sz w:val="20"/>
          <w:szCs w:val="20"/>
        </w:rPr>
        <w:t xml:space="preserve"> Review Meeting</w:t>
      </w:r>
    </w:p>
    <w:p w:rsidR="00C43649" w:rsidRPr="00E27732" w:rsidRDefault="00C43649" w:rsidP="002E28E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The Development Team reviews and evaluates the High Level Concept</w:t>
      </w:r>
      <w:r w:rsidR="00980D45" w:rsidRPr="00E27732">
        <w:rPr>
          <w:rFonts w:ascii="Arial" w:hAnsi="Arial" w:cs="Arial"/>
          <w:sz w:val="20"/>
          <w:szCs w:val="20"/>
        </w:rPr>
        <w:t>(</w:t>
      </w:r>
      <w:r w:rsidRPr="00E27732">
        <w:rPr>
          <w:rFonts w:ascii="Arial" w:hAnsi="Arial" w:cs="Arial"/>
          <w:sz w:val="20"/>
          <w:szCs w:val="20"/>
        </w:rPr>
        <w:t>s</w:t>
      </w:r>
      <w:r w:rsidR="00980D45" w:rsidRPr="00E27732">
        <w:rPr>
          <w:rFonts w:ascii="Arial" w:hAnsi="Arial" w:cs="Arial"/>
          <w:sz w:val="20"/>
          <w:szCs w:val="20"/>
        </w:rPr>
        <w:t>)</w:t>
      </w:r>
      <w:r w:rsidRPr="00E27732">
        <w:rPr>
          <w:rFonts w:ascii="Arial" w:hAnsi="Arial" w:cs="Arial"/>
          <w:sz w:val="20"/>
          <w:szCs w:val="20"/>
        </w:rPr>
        <w:t xml:space="preserve"> Assessment Document.  The goal of the meeting is to </w:t>
      </w:r>
      <w:r w:rsidR="00C827BF" w:rsidRPr="00E27732">
        <w:rPr>
          <w:rFonts w:ascii="Arial" w:hAnsi="Arial" w:cs="Arial"/>
          <w:sz w:val="20"/>
          <w:szCs w:val="20"/>
        </w:rPr>
        <w:t>discuss</w:t>
      </w:r>
      <w:r w:rsidRPr="00E27732">
        <w:rPr>
          <w:rFonts w:ascii="Arial" w:hAnsi="Arial" w:cs="Arial"/>
          <w:sz w:val="20"/>
          <w:szCs w:val="20"/>
        </w:rPr>
        <w:t xml:space="preserve"> gaps, areas of improvement, or alternative concepts not identified.  </w:t>
      </w:r>
      <w:r w:rsidR="00CD4AD7" w:rsidRPr="00E27732">
        <w:rPr>
          <w:rFonts w:ascii="Arial" w:hAnsi="Arial" w:cs="Arial"/>
          <w:sz w:val="20"/>
          <w:szCs w:val="20"/>
        </w:rPr>
        <w:t xml:space="preserve">If </w:t>
      </w:r>
      <w:r w:rsidR="00635195" w:rsidRPr="00E27732">
        <w:rPr>
          <w:rFonts w:ascii="Arial" w:hAnsi="Arial" w:cs="Arial"/>
          <w:sz w:val="20"/>
          <w:szCs w:val="20"/>
        </w:rPr>
        <w:t>best choice is not apparent, multiple concepts can remain for further analysis in Stage 2.</w:t>
      </w:r>
      <w:r w:rsidR="002E28E7" w:rsidRPr="00E27732">
        <w:rPr>
          <w:rFonts w:ascii="Arial" w:hAnsi="Arial" w:cs="Arial"/>
          <w:sz w:val="20"/>
          <w:szCs w:val="20"/>
        </w:rPr>
        <w:t xml:space="preserve"> Possible attendees include subject matter experts, development managers, application engineers, staff engineers, etc.</w:t>
      </w:r>
    </w:p>
    <w:p w:rsidR="00C43649" w:rsidRPr="00E27732" w:rsidRDefault="00DD3E0F" w:rsidP="002A2FC6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 w:rsidR="00C43649" w:rsidRPr="00E27732">
        <w:rPr>
          <w:rFonts w:ascii="Arial" w:hAnsi="Arial" w:cs="Arial"/>
          <w:sz w:val="20"/>
          <w:szCs w:val="20"/>
        </w:rPr>
        <w:t>High Level Concept</w:t>
      </w:r>
      <w:r w:rsidR="002833EF" w:rsidRPr="00E27732">
        <w:rPr>
          <w:rFonts w:ascii="Arial" w:hAnsi="Arial" w:cs="Arial"/>
          <w:sz w:val="20"/>
          <w:szCs w:val="20"/>
        </w:rPr>
        <w:t>(</w:t>
      </w:r>
      <w:r w:rsidR="00C43649" w:rsidRPr="00E27732">
        <w:rPr>
          <w:rFonts w:ascii="Arial" w:hAnsi="Arial" w:cs="Arial"/>
          <w:sz w:val="20"/>
          <w:szCs w:val="20"/>
        </w:rPr>
        <w:t>s</w:t>
      </w:r>
      <w:r w:rsidR="002833EF" w:rsidRPr="00E27732">
        <w:rPr>
          <w:rFonts w:ascii="Arial" w:hAnsi="Arial" w:cs="Arial"/>
          <w:sz w:val="20"/>
          <w:szCs w:val="20"/>
        </w:rPr>
        <w:t>)</w:t>
      </w:r>
      <w:r w:rsidR="00C43649" w:rsidRPr="00E27732">
        <w:rPr>
          <w:rFonts w:ascii="Arial" w:hAnsi="Arial" w:cs="Arial"/>
          <w:sz w:val="20"/>
          <w:szCs w:val="20"/>
        </w:rPr>
        <w:t xml:space="preserve"> </w:t>
      </w:r>
      <w:r w:rsidR="00C827BF" w:rsidRPr="00E27732">
        <w:rPr>
          <w:rFonts w:ascii="Arial" w:hAnsi="Arial" w:cs="Arial"/>
          <w:sz w:val="20"/>
          <w:szCs w:val="20"/>
        </w:rPr>
        <w:t>Review Notes</w:t>
      </w:r>
      <w:r w:rsidR="00896146" w:rsidRPr="00E27732">
        <w:rPr>
          <w:rFonts w:ascii="Arial" w:hAnsi="Arial" w:cs="Arial"/>
          <w:sz w:val="20"/>
          <w:szCs w:val="20"/>
        </w:rPr>
        <w:t xml:space="preserve"> (Quality Record</w:t>
      </w:r>
      <w:r w:rsidR="00113A0B">
        <w:rPr>
          <w:rFonts w:ascii="Arial" w:hAnsi="Arial" w:cs="Arial"/>
          <w:sz w:val="20"/>
          <w:szCs w:val="20"/>
        </w:rPr>
        <w:t xml:space="preserve"> 7.11</w:t>
      </w:r>
      <w:r w:rsidR="00896146" w:rsidRPr="00E27732">
        <w:rPr>
          <w:rFonts w:ascii="Arial" w:hAnsi="Arial" w:cs="Arial"/>
          <w:sz w:val="20"/>
          <w:szCs w:val="20"/>
        </w:rPr>
        <w:t>)</w:t>
      </w:r>
    </w:p>
    <w:p w:rsidR="00DC007E" w:rsidRPr="00E27732" w:rsidRDefault="00C43649" w:rsidP="00463831">
      <w:pPr>
        <w:pStyle w:val="Body2"/>
        <w:suppressAutoHyphens/>
        <w:ind w:left="1440" w:firstLine="72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C74B21" w:rsidRPr="00E27732">
        <w:rPr>
          <w:rFonts w:ascii="Arial" w:hAnsi="Arial" w:cs="Arial"/>
          <w:sz w:val="20"/>
          <w:szCs w:val="20"/>
        </w:rPr>
        <w:t>High Level Concept(s) Review Notes Template</w:t>
      </w:r>
    </w:p>
    <w:p w:rsidR="00405389" w:rsidRPr="00E27732" w:rsidRDefault="00405389" w:rsidP="00463831">
      <w:pPr>
        <w:pStyle w:val="Body2"/>
        <w:suppressAutoHyphens/>
        <w:ind w:left="1440" w:firstLine="720"/>
        <w:rPr>
          <w:rFonts w:ascii="Arial" w:hAnsi="Arial" w:cs="Arial"/>
          <w:sz w:val="20"/>
          <w:szCs w:val="20"/>
        </w:rPr>
      </w:pPr>
    </w:p>
    <w:p w:rsidR="00DC007E" w:rsidRPr="00E27732" w:rsidRDefault="00DC007E" w:rsidP="003E7593">
      <w:pPr>
        <w:pStyle w:val="Heading2"/>
        <w:keepLines/>
        <w:widowControl/>
        <w:ind w:left="1440" w:hanging="540"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Can High Level Concept</w:t>
      </w:r>
      <w:r w:rsidR="00980D45" w:rsidRPr="00E27732">
        <w:rPr>
          <w:rFonts w:ascii="Arial" w:hAnsi="Arial" w:cs="Arial"/>
          <w:b/>
          <w:sz w:val="20"/>
          <w:szCs w:val="20"/>
        </w:rPr>
        <w:t>(</w:t>
      </w:r>
      <w:r w:rsidRPr="00E27732">
        <w:rPr>
          <w:rFonts w:ascii="Arial" w:hAnsi="Arial" w:cs="Arial"/>
          <w:b/>
          <w:sz w:val="20"/>
          <w:szCs w:val="20"/>
        </w:rPr>
        <w:t>s</w:t>
      </w:r>
      <w:r w:rsidR="00980D45" w:rsidRPr="00E27732">
        <w:rPr>
          <w:rFonts w:ascii="Arial" w:hAnsi="Arial" w:cs="Arial"/>
          <w:b/>
          <w:sz w:val="20"/>
          <w:szCs w:val="20"/>
        </w:rPr>
        <w:t>)</w:t>
      </w:r>
      <w:r w:rsidRPr="00E27732">
        <w:rPr>
          <w:rFonts w:ascii="Arial" w:hAnsi="Arial" w:cs="Arial"/>
          <w:b/>
          <w:sz w:val="20"/>
          <w:szCs w:val="20"/>
        </w:rPr>
        <w:t xml:space="preserve"> meet Product Requirements</w:t>
      </w:r>
      <w:r w:rsidR="003C586B" w:rsidRPr="00E27732">
        <w:rPr>
          <w:rFonts w:ascii="Arial" w:hAnsi="Arial" w:cs="Arial"/>
          <w:b/>
          <w:sz w:val="20"/>
          <w:szCs w:val="20"/>
        </w:rPr>
        <w:t xml:space="preserve"> &amp;</w:t>
      </w:r>
      <w:r w:rsidR="0073471A" w:rsidRPr="00E27732">
        <w:rPr>
          <w:rFonts w:ascii="Arial" w:hAnsi="Arial" w:cs="Arial"/>
          <w:b/>
          <w:sz w:val="20"/>
          <w:szCs w:val="20"/>
        </w:rPr>
        <w:t xml:space="preserve"> Design Specifications</w:t>
      </w:r>
      <w:r w:rsidR="00DD3E0F" w:rsidRPr="00E27732">
        <w:rPr>
          <w:rFonts w:ascii="Arial" w:hAnsi="Arial" w:cs="Arial"/>
          <w:b/>
          <w:sz w:val="20"/>
          <w:szCs w:val="20"/>
        </w:rPr>
        <w:t>?</w:t>
      </w:r>
    </w:p>
    <w:p w:rsidR="00D27E80" w:rsidRDefault="00D27E80" w:rsidP="00D27E80">
      <w:pPr>
        <w:pStyle w:val="Body3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Program Leader, Product Manager, Hardware Development Manager and Market or Group Product Manager will sign off on this decision.</w:t>
      </w:r>
    </w:p>
    <w:p w:rsidR="00D27E80" w:rsidRDefault="00D27E80" w:rsidP="00DD3E0F">
      <w:pPr>
        <w:pStyle w:val="Body3"/>
        <w:ind w:left="720" w:firstLine="720"/>
        <w:rPr>
          <w:rFonts w:ascii="Arial" w:hAnsi="Arial" w:cs="Arial"/>
          <w:sz w:val="20"/>
          <w:szCs w:val="20"/>
        </w:rPr>
      </w:pPr>
    </w:p>
    <w:p w:rsidR="00DD3E0F" w:rsidRPr="00E27732" w:rsidRDefault="00980D45" w:rsidP="00DD3E0F">
      <w:pPr>
        <w:pStyle w:val="Body3"/>
        <w:ind w:left="720" w:firstLine="72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If N</w:t>
      </w:r>
      <w:r w:rsidR="00DD3E0F" w:rsidRPr="00E27732">
        <w:rPr>
          <w:rFonts w:ascii="Arial" w:hAnsi="Arial" w:cs="Arial"/>
          <w:sz w:val="20"/>
          <w:szCs w:val="20"/>
        </w:rPr>
        <w:t xml:space="preserve">o, </w:t>
      </w:r>
      <w:r w:rsidR="00CD577F">
        <w:rPr>
          <w:rFonts w:ascii="Arial" w:hAnsi="Arial" w:cs="Arial"/>
          <w:sz w:val="20"/>
          <w:szCs w:val="20"/>
        </w:rPr>
        <w:t>go to</w:t>
      </w:r>
      <w:r w:rsidR="006D61C6" w:rsidRPr="00E27732">
        <w:rPr>
          <w:rFonts w:ascii="Arial" w:hAnsi="Arial" w:cs="Arial"/>
          <w:sz w:val="20"/>
          <w:szCs w:val="20"/>
        </w:rPr>
        <w:t xml:space="preserve"> </w:t>
      </w:r>
      <w:r w:rsidR="00DD3E0F" w:rsidRPr="00E27732">
        <w:rPr>
          <w:rFonts w:ascii="Arial" w:hAnsi="Arial" w:cs="Arial"/>
          <w:sz w:val="20"/>
          <w:szCs w:val="20"/>
        </w:rPr>
        <w:t>Can High</w:t>
      </w:r>
      <w:r w:rsidR="00113A0B">
        <w:rPr>
          <w:rFonts w:ascii="Arial" w:hAnsi="Arial" w:cs="Arial"/>
          <w:sz w:val="20"/>
          <w:szCs w:val="20"/>
        </w:rPr>
        <w:t xml:space="preserve"> Level Concept(s) Change? (6.16</w:t>
      </w:r>
      <w:r w:rsidR="00DD3E0F" w:rsidRPr="00E27732">
        <w:rPr>
          <w:rFonts w:ascii="Arial" w:hAnsi="Arial" w:cs="Arial"/>
          <w:sz w:val="20"/>
          <w:szCs w:val="20"/>
        </w:rPr>
        <w:t>)</w:t>
      </w:r>
      <w:r w:rsidR="003D34CC" w:rsidRPr="00E27732">
        <w:rPr>
          <w:rFonts w:ascii="Arial" w:hAnsi="Arial" w:cs="Arial"/>
          <w:sz w:val="20"/>
          <w:szCs w:val="20"/>
        </w:rPr>
        <w:t>.</w:t>
      </w:r>
    </w:p>
    <w:p w:rsidR="00DD3E0F" w:rsidRPr="00E27732" w:rsidRDefault="00980D45" w:rsidP="006D61C6">
      <w:pPr>
        <w:pStyle w:val="Body3"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E27732">
        <w:rPr>
          <w:rFonts w:ascii="Arial" w:hAnsi="Arial" w:cs="Arial"/>
          <w:sz w:val="20"/>
          <w:szCs w:val="20"/>
        </w:rPr>
        <w:t>Y</w:t>
      </w:r>
      <w:r w:rsidR="00DD3E0F" w:rsidRPr="00E27732">
        <w:rPr>
          <w:rFonts w:ascii="Arial" w:hAnsi="Arial" w:cs="Arial"/>
          <w:sz w:val="20"/>
          <w:szCs w:val="20"/>
        </w:rPr>
        <w:t>es</w:t>
      </w:r>
      <w:proofErr w:type="gramEnd"/>
      <w:r w:rsidR="00DD3E0F" w:rsidRPr="00E27732">
        <w:rPr>
          <w:rFonts w:ascii="Arial" w:hAnsi="Arial" w:cs="Arial"/>
          <w:sz w:val="20"/>
          <w:szCs w:val="20"/>
        </w:rPr>
        <w:t xml:space="preserve">, </w:t>
      </w:r>
      <w:r w:rsidR="006D61C6" w:rsidRPr="00E27732">
        <w:rPr>
          <w:rFonts w:ascii="Arial" w:hAnsi="Arial" w:cs="Arial"/>
          <w:sz w:val="20"/>
          <w:szCs w:val="20"/>
        </w:rPr>
        <w:t>continue to</w:t>
      </w:r>
      <w:r w:rsidR="00793425">
        <w:rPr>
          <w:rFonts w:ascii="Arial" w:hAnsi="Arial" w:cs="Arial"/>
          <w:sz w:val="20"/>
          <w:szCs w:val="20"/>
        </w:rPr>
        <w:t xml:space="preserve"> e</w:t>
      </w:r>
      <w:r w:rsidR="006D61C6" w:rsidRPr="00E27732">
        <w:rPr>
          <w:rFonts w:ascii="Arial" w:hAnsi="Arial" w:cs="Arial"/>
          <w:sz w:val="20"/>
          <w:szCs w:val="20"/>
        </w:rPr>
        <w:t>nsure</w:t>
      </w:r>
      <w:r w:rsidR="00793425">
        <w:rPr>
          <w:rFonts w:ascii="Arial" w:hAnsi="Arial" w:cs="Arial"/>
          <w:sz w:val="20"/>
          <w:szCs w:val="20"/>
        </w:rPr>
        <w:t xml:space="preserve"> Product Compliance Process is c</w:t>
      </w:r>
      <w:r w:rsidR="006D61C6" w:rsidRPr="00E27732">
        <w:rPr>
          <w:rFonts w:ascii="Arial" w:hAnsi="Arial" w:cs="Arial"/>
          <w:sz w:val="20"/>
          <w:szCs w:val="20"/>
        </w:rPr>
        <w:t>omplete for Stage 1</w:t>
      </w:r>
      <w:r w:rsidR="00113A0B">
        <w:rPr>
          <w:rFonts w:ascii="Arial" w:hAnsi="Arial" w:cs="Arial"/>
          <w:sz w:val="20"/>
          <w:szCs w:val="20"/>
        </w:rPr>
        <w:t xml:space="preserve"> (6.13</w:t>
      </w:r>
      <w:r w:rsidR="00DD3E0F" w:rsidRPr="00E27732">
        <w:rPr>
          <w:rFonts w:ascii="Arial" w:hAnsi="Arial" w:cs="Arial"/>
          <w:sz w:val="20"/>
          <w:szCs w:val="20"/>
        </w:rPr>
        <w:t>)</w:t>
      </w:r>
      <w:r w:rsidR="003D34CC" w:rsidRPr="00E27732">
        <w:rPr>
          <w:rFonts w:ascii="Arial" w:hAnsi="Arial" w:cs="Arial"/>
          <w:sz w:val="20"/>
          <w:szCs w:val="20"/>
        </w:rPr>
        <w:t>.</w:t>
      </w:r>
    </w:p>
    <w:p w:rsidR="00DD3E0F" w:rsidRPr="00E27732" w:rsidRDefault="00D27E80" w:rsidP="00E33737">
      <w:pPr>
        <w:pStyle w:val="Body3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Output: High Level Concept(s) Signoff </w:t>
      </w:r>
      <w:r w:rsidRPr="00E27732">
        <w:rPr>
          <w:rFonts w:ascii="Arial" w:hAnsi="Arial" w:cs="Arial"/>
          <w:sz w:val="20"/>
          <w:szCs w:val="20"/>
        </w:rPr>
        <w:t>(Quality Record</w:t>
      </w:r>
      <w:r w:rsidR="00113A0B">
        <w:rPr>
          <w:rFonts w:ascii="Arial" w:hAnsi="Arial" w:cs="Arial"/>
          <w:sz w:val="20"/>
          <w:szCs w:val="20"/>
        </w:rPr>
        <w:t xml:space="preserve"> 7.12</w:t>
      </w:r>
      <w:r w:rsidRPr="00E27732">
        <w:rPr>
          <w:rFonts w:ascii="Arial" w:hAnsi="Arial" w:cs="Arial"/>
          <w:sz w:val="20"/>
          <w:szCs w:val="20"/>
        </w:rPr>
        <w:t>)</w:t>
      </w:r>
    </w:p>
    <w:p w:rsidR="00DD3E0F" w:rsidRPr="00E27732" w:rsidRDefault="00DD3E0F" w:rsidP="00E33737">
      <w:pPr>
        <w:pStyle w:val="Body3"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D27E80">
        <w:rPr>
          <w:rFonts w:ascii="Arial" w:hAnsi="Arial" w:cs="Arial"/>
          <w:sz w:val="20"/>
          <w:szCs w:val="20"/>
        </w:rPr>
        <w:t>High Level Concept(s) Signoff Template</w:t>
      </w:r>
    </w:p>
    <w:p w:rsidR="00631964" w:rsidRPr="00E27732" w:rsidRDefault="00631964" w:rsidP="00E33737">
      <w:pPr>
        <w:pStyle w:val="Body3"/>
        <w:ind w:left="2160"/>
        <w:rPr>
          <w:rFonts w:ascii="Arial" w:hAnsi="Arial" w:cs="Arial"/>
          <w:sz w:val="20"/>
          <w:szCs w:val="20"/>
        </w:rPr>
      </w:pPr>
    </w:p>
    <w:p w:rsidR="00631964" w:rsidRPr="00E27732" w:rsidRDefault="00631964" w:rsidP="00631964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Ensure Product Compliance Process is Complete for Stage 1</w:t>
      </w:r>
    </w:p>
    <w:p w:rsidR="00631964" w:rsidRPr="00E27732" w:rsidRDefault="00631964" w:rsidP="00631964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lastRenderedPageBreak/>
        <w:t>The Program Leader ensures the Product Compliance Process is complete for Stage 2.</w:t>
      </w:r>
    </w:p>
    <w:p w:rsidR="00631964" w:rsidRPr="00E27732" w:rsidRDefault="00631964" w:rsidP="00631964">
      <w:pPr>
        <w:pStyle w:val="Body2"/>
        <w:tabs>
          <w:tab w:val="left" w:pos="135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Output: None</w:t>
      </w:r>
    </w:p>
    <w:p w:rsidR="00631964" w:rsidRPr="00E27732" w:rsidRDefault="00631964" w:rsidP="00631964">
      <w:pPr>
        <w:tabs>
          <w:tab w:val="left" w:pos="1350"/>
        </w:tabs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Template: None</w:t>
      </w:r>
    </w:p>
    <w:p w:rsidR="00DA7E80" w:rsidRDefault="00DA7E80">
      <w:pPr>
        <w:rPr>
          <w:rFonts w:ascii="Arial" w:hAnsi="Arial" w:cs="Arial"/>
          <w:b/>
          <w:sz w:val="20"/>
          <w:szCs w:val="20"/>
        </w:rPr>
      </w:pPr>
    </w:p>
    <w:p w:rsidR="00631964" w:rsidRPr="00E27732" w:rsidRDefault="00861A00" w:rsidP="00631964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Create Stage 2</w:t>
      </w:r>
      <w:r w:rsidR="00980D45" w:rsidRPr="00E27732">
        <w:rPr>
          <w:rFonts w:ascii="Arial" w:hAnsi="Arial" w:cs="Arial"/>
          <w:b/>
          <w:sz w:val="20"/>
          <w:szCs w:val="20"/>
        </w:rPr>
        <w:t xml:space="preserve"> Program Plan</w:t>
      </w:r>
    </w:p>
    <w:p w:rsidR="00861A00" w:rsidRPr="00E27732" w:rsidRDefault="00121713" w:rsidP="00463831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The </w:t>
      </w:r>
      <w:r w:rsidR="00980D45" w:rsidRPr="00E27732">
        <w:rPr>
          <w:rFonts w:ascii="Arial" w:hAnsi="Arial" w:cs="Arial"/>
          <w:sz w:val="20"/>
          <w:szCs w:val="20"/>
        </w:rPr>
        <w:t xml:space="preserve">Program Leader creates a </w:t>
      </w:r>
      <w:r w:rsidRPr="00E27732">
        <w:rPr>
          <w:rFonts w:ascii="Arial" w:hAnsi="Arial" w:cs="Arial"/>
          <w:sz w:val="20"/>
          <w:szCs w:val="20"/>
        </w:rPr>
        <w:t>Pr</w:t>
      </w:r>
      <w:r w:rsidR="00980D45" w:rsidRPr="00E27732">
        <w:rPr>
          <w:rFonts w:ascii="Arial" w:hAnsi="Arial" w:cs="Arial"/>
          <w:sz w:val="20"/>
          <w:szCs w:val="20"/>
        </w:rPr>
        <w:t>ogram</w:t>
      </w:r>
      <w:r w:rsidRPr="00E27732">
        <w:rPr>
          <w:rFonts w:ascii="Arial" w:hAnsi="Arial" w:cs="Arial"/>
          <w:sz w:val="20"/>
          <w:szCs w:val="20"/>
        </w:rPr>
        <w:t xml:space="preserve"> P</w:t>
      </w:r>
      <w:r w:rsidR="007E6CA2" w:rsidRPr="00E27732">
        <w:rPr>
          <w:rFonts w:ascii="Arial" w:hAnsi="Arial" w:cs="Arial"/>
          <w:sz w:val="20"/>
          <w:szCs w:val="20"/>
        </w:rPr>
        <w:t xml:space="preserve">lan </w:t>
      </w:r>
      <w:r w:rsidR="00980D45" w:rsidRPr="00E27732">
        <w:rPr>
          <w:rFonts w:ascii="Arial" w:hAnsi="Arial" w:cs="Arial"/>
          <w:sz w:val="20"/>
          <w:szCs w:val="20"/>
        </w:rPr>
        <w:t xml:space="preserve">that </w:t>
      </w:r>
      <w:r w:rsidR="007E6CA2" w:rsidRPr="00E27732">
        <w:rPr>
          <w:rFonts w:ascii="Arial" w:hAnsi="Arial" w:cs="Arial"/>
          <w:sz w:val="20"/>
          <w:szCs w:val="20"/>
        </w:rPr>
        <w:t xml:space="preserve">contains </w:t>
      </w:r>
      <w:r w:rsidRPr="00E27732">
        <w:rPr>
          <w:rFonts w:ascii="Arial" w:hAnsi="Arial" w:cs="Arial"/>
          <w:sz w:val="20"/>
          <w:szCs w:val="20"/>
        </w:rPr>
        <w:t xml:space="preserve">the estimates </w:t>
      </w:r>
      <w:r w:rsidR="007E6CA2" w:rsidRPr="00E27732">
        <w:rPr>
          <w:rFonts w:ascii="Arial" w:hAnsi="Arial" w:cs="Arial"/>
          <w:sz w:val="20"/>
          <w:szCs w:val="20"/>
        </w:rPr>
        <w:t>of the required resources (people, time</w:t>
      </w:r>
      <w:r w:rsidR="00200E47" w:rsidRPr="00E27732">
        <w:rPr>
          <w:rFonts w:ascii="Arial" w:hAnsi="Arial" w:cs="Arial"/>
          <w:sz w:val="20"/>
          <w:szCs w:val="20"/>
        </w:rPr>
        <w:t>,</w:t>
      </w:r>
      <w:r w:rsidR="007E6CA2" w:rsidRPr="00E27732">
        <w:rPr>
          <w:rFonts w:ascii="Arial" w:hAnsi="Arial" w:cs="Arial"/>
          <w:sz w:val="20"/>
          <w:szCs w:val="20"/>
        </w:rPr>
        <w:t xml:space="preserve"> </w:t>
      </w:r>
      <w:r w:rsidR="00313507" w:rsidRPr="00E27732">
        <w:rPr>
          <w:rFonts w:ascii="Arial" w:hAnsi="Arial" w:cs="Arial"/>
          <w:sz w:val="20"/>
          <w:szCs w:val="20"/>
        </w:rPr>
        <w:t xml:space="preserve">and </w:t>
      </w:r>
      <w:r w:rsidR="007E6CA2" w:rsidRPr="00E27732">
        <w:rPr>
          <w:rFonts w:ascii="Arial" w:hAnsi="Arial" w:cs="Arial"/>
          <w:sz w:val="20"/>
          <w:szCs w:val="20"/>
        </w:rPr>
        <w:t xml:space="preserve">budget) to </w:t>
      </w:r>
      <w:r w:rsidR="00313507" w:rsidRPr="00E27732">
        <w:rPr>
          <w:rFonts w:ascii="Arial" w:hAnsi="Arial" w:cs="Arial"/>
          <w:sz w:val="20"/>
          <w:szCs w:val="20"/>
        </w:rPr>
        <w:t xml:space="preserve">complete </w:t>
      </w:r>
      <w:r w:rsidR="007E6CA2" w:rsidRPr="00E27732">
        <w:rPr>
          <w:rFonts w:ascii="Arial" w:hAnsi="Arial" w:cs="Arial"/>
          <w:sz w:val="20"/>
          <w:szCs w:val="20"/>
        </w:rPr>
        <w:t>Stage 2.</w:t>
      </w:r>
    </w:p>
    <w:p w:rsidR="00F1018F" w:rsidRPr="00E27732" w:rsidRDefault="00F1018F" w:rsidP="00463831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  <w:t>Output: Stage 2 Pr</w:t>
      </w:r>
      <w:r w:rsidR="00980D45" w:rsidRPr="00E27732">
        <w:rPr>
          <w:rFonts w:ascii="Arial" w:hAnsi="Arial" w:cs="Arial"/>
          <w:sz w:val="20"/>
          <w:szCs w:val="20"/>
        </w:rPr>
        <w:t>ogram</w:t>
      </w:r>
      <w:r w:rsidRPr="00E27732">
        <w:rPr>
          <w:rFonts w:ascii="Arial" w:hAnsi="Arial" w:cs="Arial"/>
          <w:sz w:val="20"/>
          <w:szCs w:val="20"/>
        </w:rPr>
        <w:t xml:space="preserve"> Plan</w:t>
      </w:r>
      <w:r w:rsidR="00896146" w:rsidRPr="00E27732">
        <w:rPr>
          <w:rFonts w:ascii="Arial" w:hAnsi="Arial" w:cs="Arial"/>
          <w:sz w:val="20"/>
          <w:szCs w:val="20"/>
        </w:rPr>
        <w:t xml:space="preserve"> (Quality Record</w:t>
      </w:r>
      <w:r w:rsidR="00113A0B">
        <w:rPr>
          <w:rFonts w:ascii="Arial" w:hAnsi="Arial" w:cs="Arial"/>
          <w:sz w:val="20"/>
          <w:szCs w:val="20"/>
        </w:rPr>
        <w:t xml:space="preserve"> 7.14</w:t>
      </w:r>
      <w:r w:rsidR="00896146" w:rsidRPr="00E27732">
        <w:rPr>
          <w:rFonts w:ascii="Arial" w:hAnsi="Arial" w:cs="Arial"/>
          <w:sz w:val="20"/>
          <w:szCs w:val="20"/>
        </w:rPr>
        <w:t>)</w:t>
      </w:r>
    </w:p>
    <w:p w:rsidR="0073471A" w:rsidRDefault="004B7591" w:rsidP="00DD3E0F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  <w:t xml:space="preserve">Template: </w:t>
      </w:r>
      <w:r w:rsidR="00C74B21" w:rsidRPr="00E27732">
        <w:rPr>
          <w:rFonts w:ascii="Arial" w:hAnsi="Arial" w:cs="Arial"/>
          <w:sz w:val="20"/>
          <w:szCs w:val="20"/>
        </w:rPr>
        <w:t>Stage 2 Program Plan Template</w:t>
      </w:r>
    </w:p>
    <w:p w:rsidR="00DA7E80" w:rsidRPr="00E27732" w:rsidRDefault="00DA7E80" w:rsidP="00DD3E0F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</w:p>
    <w:p w:rsidR="004B7591" w:rsidRPr="00E27732" w:rsidRDefault="004B7591" w:rsidP="00463831">
      <w:pPr>
        <w:pStyle w:val="Heading2"/>
        <w:keepLines/>
        <w:widowControl/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Create Stage 2 Request</w:t>
      </w:r>
    </w:p>
    <w:p w:rsidR="00B7241A" w:rsidRPr="00E27732" w:rsidRDefault="004B7591" w:rsidP="00B7241A">
      <w:pPr>
        <w:pStyle w:val="Body2"/>
        <w:suppressAutoHyphens/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The Program Leader generates a </w:t>
      </w:r>
      <w:r w:rsidR="00B7241A" w:rsidRPr="00E27732">
        <w:rPr>
          <w:rFonts w:ascii="Arial" w:hAnsi="Arial" w:cs="Arial"/>
          <w:sz w:val="20"/>
          <w:szCs w:val="20"/>
        </w:rPr>
        <w:t>Stage 2 Request that contains the estimates of the required resources (people, time</w:t>
      </w:r>
      <w:r w:rsidR="00FE225D" w:rsidRPr="00E27732">
        <w:rPr>
          <w:rFonts w:ascii="Arial" w:hAnsi="Arial" w:cs="Arial"/>
          <w:sz w:val="20"/>
          <w:szCs w:val="20"/>
        </w:rPr>
        <w:t>,</w:t>
      </w:r>
      <w:r w:rsidR="00B7241A" w:rsidRPr="00E27732">
        <w:rPr>
          <w:rFonts w:ascii="Arial" w:hAnsi="Arial" w:cs="Arial"/>
          <w:sz w:val="20"/>
          <w:szCs w:val="20"/>
        </w:rPr>
        <w:t xml:space="preserve"> and budget) to complete Stage 2</w:t>
      </w:r>
      <w:r w:rsidR="00A4638C" w:rsidRPr="00E27732">
        <w:rPr>
          <w:rFonts w:ascii="Arial" w:hAnsi="Arial" w:cs="Arial"/>
          <w:sz w:val="20"/>
          <w:szCs w:val="20"/>
        </w:rPr>
        <w:t xml:space="preserve"> and </w:t>
      </w:r>
      <w:r w:rsidR="002E7D7D" w:rsidRPr="00E27732">
        <w:rPr>
          <w:rFonts w:ascii="Arial" w:hAnsi="Arial" w:cs="Arial"/>
          <w:sz w:val="20"/>
          <w:szCs w:val="20"/>
        </w:rPr>
        <w:t>describes the goals of the Development Program</w:t>
      </w:r>
      <w:r w:rsidR="00B7241A" w:rsidRPr="00E27732">
        <w:rPr>
          <w:rFonts w:ascii="Arial" w:hAnsi="Arial" w:cs="Arial"/>
          <w:sz w:val="20"/>
          <w:szCs w:val="20"/>
        </w:rPr>
        <w:t>.</w:t>
      </w:r>
    </w:p>
    <w:p w:rsidR="004B7591" w:rsidRPr="00E27732" w:rsidRDefault="004B7591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Output: Stage 2 Request (Quality Record</w:t>
      </w:r>
      <w:r w:rsidR="00113A0B">
        <w:rPr>
          <w:rFonts w:ascii="Arial" w:hAnsi="Arial" w:cs="Arial"/>
          <w:sz w:val="20"/>
          <w:szCs w:val="20"/>
        </w:rPr>
        <w:t xml:space="preserve"> 7.15</w:t>
      </w:r>
      <w:r w:rsidRPr="00E27732">
        <w:rPr>
          <w:rFonts w:ascii="Arial" w:hAnsi="Arial" w:cs="Arial"/>
          <w:sz w:val="20"/>
          <w:szCs w:val="20"/>
        </w:rPr>
        <w:t>)</w:t>
      </w:r>
    </w:p>
    <w:p w:rsidR="004B7591" w:rsidRPr="00E27732" w:rsidRDefault="004B7591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C74B21" w:rsidRPr="00E27732">
        <w:rPr>
          <w:rFonts w:ascii="Arial" w:hAnsi="Arial" w:cs="Arial"/>
          <w:sz w:val="20"/>
          <w:szCs w:val="20"/>
        </w:rPr>
        <w:t>Stage 2 Request</w:t>
      </w:r>
      <w:r w:rsidR="00F307DB" w:rsidRPr="00E27732">
        <w:rPr>
          <w:rFonts w:ascii="Arial" w:hAnsi="Arial" w:cs="Arial"/>
          <w:sz w:val="20"/>
          <w:szCs w:val="20"/>
        </w:rPr>
        <w:t xml:space="preserve"> Template</w:t>
      </w:r>
      <w:r w:rsidR="00D51774" w:rsidRPr="00E27732">
        <w:rPr>
          <w:rFonts w:ascii="Arial" w:hAnsi="Arial" w:cs="Arial"/>
          <w:sz w:val="20"/>
          <w:szCs w:val="20"/>
        </w:rPr>
        <w:t xml:space="preserve"> </w:t>
      </w:r>
    </w:p>
    <w:p w:rsidR="002F5019" w:rsidRPr="00E27732" w:rsidRDefault="002F5019" w:rsidP="00B7241A">
      <w:pPr>
        <w:pStyle w:val="Body2"/>
        <w:suppressAutoHyphens/>
        <w:ind w:left="0"/>
        <w:rPr>
          <w:rFonts w:ascii="Arial" w:hAnsi="Arial" w:cs="Arial"/>
          <w:sz w:val="20"/>
          <w:szCs w:val="20"/>
        </w:rPr>
      </w:pPr>
    </w:p>
    <w:p w:rsidR="0077363C" w:rsidRPr="00E27732" w:rsidRDefault="006E2A77" w:rsidP="00463831">
      <w:pPr>
        <w:pStyle w:val="Heading2"/>
        <w:keepLines/>
        <w:widowControl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Can High Level Concept(s) Change?</w:t>
      </w:r>
    </w:p>
    <w:p w:rsidR="002F5019" w:rsidRPr="00E27732" w:rsidRDefault="00B7241A" w:rsidP="0053187D">
      <w:pPr>
        <w:pStyle w:val="Body3"/>
        <w:ind w:left="720" w:firstLine="72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If No, </w:t>
      </w:r>
      <w:r w:rsidR="00E45F8D" w:rsidRPr="00E27732">
        <w:rPr>
          <w:rFonts w:ascii="Arial" w:hAnsi="Arial" w:cs="Arial"/>
          <w:sz w:val="20"/>
          <w:szCs w:val="20"/>
        </w:rPr>
        <w:t xml:space="preserve">continue to </w:t>
      </w:r>
      <w:r w:rsidRPr="00E27732">
        <w:rPr>
          <w:rFonts w:ascii="Arial" w:hAnsi="Arial" w:cs="Arial"/>
          <w:sz w:val="20"/>
          <w:szCs w:val="20"/>
        </w:rPr>
        <w:t>Can Requirements C</w:t>
      </w:r>
      <w:r w:rsidR="00113A0B">
        <w:rPr>
          <w:rFonts w:ascii="Arial" w:hAnsi="Arial" w:cs="Arial"/>
          <w:sz w:val="20"/>
          <w:szCs w:val="20"/>
        </w:rPr>
        <w:t>hange? (6.17</w:t>
      </w:r>
      <w:r w:rsidR="0053187D" w:rsidRPr="00E27732">
        <w:rPr>
          <w:rFonts w:ascii="Arial" w:hAnsi="Arial" w:cs="Arial"/>
          <w:sz w:val="20"/>
          <w:szCs w:val="20"/>
        </w:rPr>
        <w:t>)</w:t>
      </w:r>
      <w:r w:rsidR="003D34CC" w:rsidRPr="00E27732">
        <w:rPr>
          <w:rFonts w:ascii="Arial" w:hAnsi="Arial" w:cs="Arial"/>
          <w:sz w:val="20"/>
          <w:szCs w:val="20"/>
        </w:rPr>
        <w:t>.</w:t>
      </w:r>
    </w:p>
    <w:p w:rsidR="0053187D" w:rsidRPr="00E27732" w:rsidRDefault="00B7241A" w:rsidP="0053187D">
      <w:pPr>
        <w:pStyle w:val="Body3"/>
        <w:ind w:left="720" w:firstLine="72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E27732">
        <w:rPr>
          <w:rFonts w:ascii="Arial" w:hAnsi="Arial" w:cs="Arial"/>
          <w:sz w:val="20"/>
          <w:szCs w:val="20"/>
        </w:rPr>
        <w:t>Y</w:t>
      </w:r>
      <w:r w:rsidR="0053187D" w:rsidRPr="00E27732">
        <w:rPr>
          <w:rFonts w:ascii="Arial" w:hAnsi="Arial" w:cs="Arial"/>
          <w:sz w:val="20"/>
          <w:szCs w:val="20"/>
        </w:rPr>
        <w:t>es</w:t>
      </w:r>
      <w:proofErr w:type="gramEnd"/>
      <w:r w:rsidR="0053187D" w:rsidRPr="00E27732">
        <w:rPr>
          <w:rFonts w:ascii="Arial" w:hAnsi="Arial" w:cs="Arial"/>
          <w:sz w:val="20"/>
          <w:szCs w:val="20"/>
        </w:rPr>
        <w:t>,</w:t>
      </w:r>
      <w:r w:rsidR="00E45F8D" w:rsidRPr="00E27732">
        <w:rPr>
          <w:rFonts w:ascii="Arial" w:hAnsi="Arial" w:cs="Arial"/>
          <w:sz w:val="20"/>
          <w:szCs w:val="20"/>
        </w:rPr>
        <w:t xml:space="preserve"> return to </w:t>
      </w:r>
      <w:r w:rsidR="0053187D" w:rsidRPr="00E27732">
        <w:rPr>
          <w:rFonts w:ascii="Arial" w:hAnsi="Arial" w:cs="Arial"/>
          <w:sz w:val="20"/>
          <w:szCs w:val="20"/>
        </w:rPr>
        <w:t xml:space="preserve">Develop </w:t>
      </w:r>
      <w:r w:rsidR="00C20A86" w:rsidRPr="00E27732">
        <w:rPr>
          <w:rFonts w:ascii="Arial" w:hAnsi="Arial" w:cs="Arial"/>
          <w:sz w:val="20"/>
          <w:szCs w:val="20"/>
        </w:rPr>
        <w:t xml:space="preserve">High Level </w:t>
      </w:r>
      <w:r w:rsidR="003D34CC" w:rsidRPr="00E27732">
        <w:rPr>
          <w:rFonts w:ascii="Arial" w:hAnsi="Arial" w:cs="Arial"/>
          <w:sz w:val="20"/>
          <w:szCs w:val="20"/>
        </w:rPr>
        <w:t>Concept(s)</w:t>
      </w:r>
      <w:r w:rsidR="00113A0B">
        <w:rPr>
          <w:rFonts w:ascii="Arial" w:hAnsi="Arial" w:cs="Arial"/>
          <w:sz w:val="20"/>
          <w:szCs w:val="20"/>
        </w:rPr>
        <w:t xml:space="preserve"> (6.9</w:t>
      </w:r>
      <w:r w:rsidR="0053187D" w:rsidRPr="00E27732">
        <w:rPr>
          <w:rFonts w:ascii="Arial" w:hAnsi="Arial" w:cs="Arial"/>
          <w:sz w:val="20"/>
          <w:szCs w:val="20"/>
        </w:rPr>
        <w:t>)</w:t>
      </w:r>
      <w:r w:rsidR="003D34CC" w:rsidRPr="00E27732">
        <w:rPr>
          <w:rFonts w:ascii="Arial" w:hAnsi="Arial" w:cs="Arial"/>
          <w:sz w:val="20"/>
          <w:szCs w:val="20"/>
        </w:rPr>
        <w:t>.</w:t>
      </w:r>
    </w:p>
    <w:p w:rsidR="001366AD" w:rsidRPr="00E27732" w:rsidRDefault="001366AD" w:rsidP="00E33737">
      <w:pPr>
        <w:pStyle w:val="Body3"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Output: None</w:t>
      </w:r>
    </w:p>
    <w:p w:rsidR="001366AD" w:rsidRPr="00E27732" w:rsidRDefault="001366AD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Template: None</w:t>
      </w:r>
    </w:p>
    <w:p w:rsidR="001366AD" w:rsidRPr="00E27732" w:rsidRDefault="001366AD" w:rsidP="001366AD">
      <w:pPr>
        <w:pStyle w:val="Body2"/>
        <w:rPr>
          <w:sz w:val="20"/>
          <w:szCs w:val="20"/>
        </w:rPr>
      </w:pPr>
    </w:p>
    <w:p w:rsidR="006E2A77" w:rsidRPr="00E27732" w:rsidRDefault="006E2A77" w:rsidP="00463831">
      <w:pPr>
        <w:pStyle w:val="Heading2"/>
        <w:keepLines/>
        <w:widowControl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 xml:space="preserve">Can </w:t>
      </w:r>
      <w:r w:rsidR="006D333E" w:rsidRPr="00E27732">
        <w:rPr>
          <w:rFonts w:ascii="Arial" w:hAnsi="Arial" w:cs="Arial"/>
          <w:b/>
          <w:sz w:val="20"/>
          <w:szCs w:val="20"/>
        </w:rPr>
        <w:t xml:space="preserve">Product </w:t>
      </w:r>
      <w:r w:rsidRPr="00E27732">
        <w:rPr>
          <w:rFonts w:ascii="Arial" w:hAnsi="Arial" w:cs="Arial"/>
          <w:b/>
          <w:sz w:val="20"/>
          <w:szCs w:val="20"/>
        </w:rPr>
        <w:t>Requirements Change?</w:t>
      </w:r>
    </w:p>
    <w:p w:rsidR="002F5019" w:rsidRPr="00E27732" w:rsidRDefault="002E7D7D" w:rsidP="006E2A77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If N</w:t>
      </w:r>
      <w:r w:rsidR="0053187D" w:rsidRPr="00E27732">
        <w:rPr>
          <w:rFonts w:ascii="Arial" w:hAnsi="Arial" w:cs="Arial"/>
          <w:sz w:val="20"/>
          <w:szCs w:val="20"/>
        </w:rPr>
        <w:t xml:space="preserve">o, </w:t>
      </w:r>
      <w:r w:rsidR="00E33737" w:rsidRPr="00E27732">
        <w:rPr>
          <w:rFonts w:ascii="Arial" w:hAnsi="Arial" w:cs="Arial"/>
          <w:sz w:val="20"/>
          <w:szCs w:val="20"/>
        </w:rPr>
        <w:t>continue to</w:t>
      </w:r>
      <w:r w:rsidR="00C20A86" w:rsidRPr="00E27732">
        <w:rPr>
          <w:rFonts w:ascii="Arial" w:hAnsi="Arial" w:cs="Arial"/>
          <w:sz w:val="20"/>
          <w:szCs w:val="20"/>
        </w:rPr>
        <w:t xml:space="preserve"> </w:t>
      </w:r>
      <w:r w:rsidR="0053187D" w:rsidRPr="00E27732">
        <w:rPr>
          <w:rFonts w:ascii="Arial" w:hAnsi="Arial" w:cs="Arial"/>
          <w:sz w:val="20"/>
          <w:szCs w:val="20"/>
        </w:rPr>
        <w:t>Document R</w:t>
      </w:r>
      <w:r w:rsidR="003D34CC" w:rsidRPr="00E27732">
        <w:rPr>
          <w:rFonts w:ascii="Arial" w:hAnsi="Arial" w:cs="Arial"/>
          <w:sz w:val="20"/>
          <w:szCs w:val="20"/>
        </w:rPr>
        <w:t>eason(s) for Program Stop</w:t>
      </w:r>
      <w:r w:rsidR="00113A0B">
        <w:rPr>
          <w:rFonts w:ascii="Arial" w:hAnsi="Arial" w:cs="Arial"/>
          <w:sz w:val="20"/>
          <w:szCs w:val="20"/>
        </w:rPr>
        <w:t xml:space="preserve"> (6.18</w:t>
      </w:r>
      <w:r w:rsidR="0053187D" w:rsidRPr="00E27732">
        <w:rPr>
          <w:rFonts w:ascii="Arial" w:hAnsi="Arial" w:cs="Arial"/>
          <w:sz w:val="20"/>
          <w:szCs w:val="20"/>
        </w:rPr>
        <w:t>)</w:t>
      </w:r>
      <w:r w:rsidR="003D34CC" w:rsidRPr="00E27732">
        <w:rPr>
          <w:rFonts w:ascii="Arial" w:hAnsi="Arial" w:cs="Arial"/>
          <w:sz w:val="20"/>
          <w:szCs w:val="20"/>
        </w:rPr>
        <w:t>.</w:t>
      </w:r>
    </w:p>
    <w:p w:rsidR="0053187D" w:rsidRPr="00E27732" w:rsidRDefault="002E7D7D" w:rsidP="0053187D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E27732">
        <w:rPr>
          <w:rFonts w:ascii="Arial" w:hAnsi="Arial" w:cs="Arial"/>
          <w:sz w:val="20"/>
          <w:szCs w:val="20"/>
        </w:rPr>
        <w:t>Y</w:t>
      </w:r>
      <w:r w:rsidR="0053187D" w:rsidRPr="00E27732">
        <w:rPr>
          <w:rFonts w:ascii="Arial" w:hAnsi="Arial" w:cs="Arial"/>
          <w:sz w:val="20"/>
          <w:szCs w:val="20"/>
        </w:rPr>
        <w:t>es</w:t>
      </w:r>
      <w:proofErr w:type="gramEnd"/>
      <w:r w:rsidR="0053187D" w:rsidRPr="00E27732">
        <w:rPr>
          <w:rFonts w:ascii="Arial" w:hAnsi="Arial" w:cs="Arial"/>
          <w:sz w:val="20"/>
          <w:szCs w:val="20"/>
        </w:rPr>
        <w:t xml:space="preserve">, </w:t>
      </w:r>
      <w:r w:rsidR="00E33737" w:rsidRPr="00E27732">
        <w:rPr>
          <w:rFonts w:ascii="Arial" w:hAnsi="Arial" w:cs="Arial"/>
          <w:sz w:val="20"/>
          <w:szCs w:val="20"/>
        </w:rPr>
        <w:t>return to</w:t>
      </w:r>
      <w:r w:rsidR="00C20A86" w:rsidRPr="00E27732">
        <w:rPr>
          <w:rFonts w:ascii="Arial" w:hAnsi="Arial" w:cs="Arial"/>
          <w:sz w:val="20"/>
          <w:szCs w:val="20"/>
        </w:rPr>
        <w:t xml:space="preserve"> </w:t>
      </w:r>
      <w:r w:rsidR="0053187D" w:rsidRPr="00E27732">
        <w:rPr>
          <w:rFonts w:ascii="Arial" w:hAnsi="Arial" w:cs="Arial"/>
          <w:sz w:val="20"/>
          <w:szCs w:val="20"/>
        </w:rPr>
        <w:t>Create Combined Product Requirement</w:t>
      </w:r>
      <w:r w:rsidR="00882808">
        <w:rPr>
          <w:rFonts w:ascii="Arial" w:hAnsi="Arial" w:cs="Arial"/>
          <w:sz w:val="20"/>
          <w:szCs w:val="20"/>
        </w:rPr>
        <w:t xml:space="preserve">s &amp; </w:t>
      </w:r>
      <w:r w:rsidR="003D34CC" w:rsidRPr="00E27732">
        <w:rPr>
          <w:rFonts w:ascii="Arial" w:hAnsi="Arial" w:cs="Arial"/>
          <w:sz w:val="20"/>
          <w:szCs w:val="20"/>
        </w:rPr>
        <w:t>Design Specification Document</w:t>
      </w:r>
      <w:r w:rsidR="0053187D" w:rsidRPr="00E27732">
        <w:rPr>
          <w:rFonts w:ascii="Arial" w:hAnsi="Arial" w:cs="Arial"/>
          <w:sz w:val="20"/>
          <w:szCs w:val="20"/>
        </w:rPr>
        <w:t xml:space="preserve"> (6.6)</w:t>
      </w:r>
      <w:r w:rsidR="003D34CC" w:rsidRPr="00E27732">
        <w:rPr>
          <w:rFonts w:ascii="Arial" w:hAnsi="Arial" w:cs="Arial"/>
          <w:sz w:val="20"/>
          <w:szCs w:val="20"/>
        </w:rPr>
        <w:t>.</w:t>
      </w:r>
    </w:p>
    <w:p w:rsidR="001366AD" w:rsidRPr="00E27732" w:rsidRDefault="001366AD" w:rsidP="00E33737">
      <w:pPr>
        <w:pStyle w:val="Body3"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Output: None</w:t>
      </w:r>
    </w:p>
    <w:p w:rsidR="001366AD" w:rsidRPr="00E27732" w:rsidRDefault="001366AD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Template: None</w:t>
      </w:r>
    </w:p>
    <w:p w:rsidR="001366AD" w:rsidRPr="00E27732" w:rsidRDefault="001366AD" w:rsidP="001366AD">
      <w:pPr>
        <w:pStyle w:val="Body2"/>
        <w:rPr>
          <w:sz w:val="20"/>
          <w:szCs w:val="20"/>
        </w:rPr>
      </w:pPr>
    </w:p>
    <w:p w:rsidR="006E2A77" w:rsidRPr="00E27732" w:rsidRDefault="006E2A77" w:rsidP="00463831">
      <w:pPr>
        <w:pStyle w:val="Heading2"/>
        <w:keepLines/>
        <w:widowControl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b/>
          <w:sz w:val="20"/>
          <w:szCs w:val="20"/>
        </w:rPr>
        <w:t>Document Reason(s) for Program Stop</w:t>
      </w:r>
    </w:p>
    <w:p w:rsidR="005C67F8" w:rsidRPr="00E27732" w:rsidRDefault="00D51774" w:rsidP="006E2A77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If </w:t>
      </w:r>
      <w:r w:rsidR="00C20A86" w:rsidRPr="00E27732">
        <w:rPr>
          <w:rFonts w:ascii="Arial" w:hAnsi="Arial" w:cs="Arial"/>
          <w:sz w:val="20"/>
          <w:szCs w:val="20"/>
        </w:rPr>
        <w:t>the r</w:t>
      </w:r>
      <w:r w:rsidR="004A1250" w:rsidRPr="00E27732">
        <w:rPr>
          <w:rFonts w:ascii="Arial" w:hAnsi="Arial" w:cs="Arial"/>
          <w:sz w:val="20"/>
          <w:szCs w:val="20"/>
        </w:rPr>
        <w:t>equirem</w:t>
      </w:r>
      <w:r w:rsidR="00C20A86" w:rsidRPr="00E27732">
        <w:rPr>
          <w:rFonts w:ascii="Arial" w:hAnsi="Arial" w:cs="Arial"/>
          <w:sz w:val="20"/>
          <w:szCs w:val="20"/>
        </w:rPr>
        <w:t>ents cannot be changed and the high level c</w:t>
      </w:r>
      <w:r w:rsidR="004A1250" w:rsidRPr="00E27732">
        <w:rPr>
          <w:rFonts w:ascii="Arial" w:hAnsi="Arial" w:cs="Arial"/>
          <w:sz w:val="20"/>
          <w:szCs w:val="20"/>
        </w:rPr>
        <w:t>oncept</w:t>
      </w:r>
      <w:r w:rsidR="00C20A86" w:rsidRPr="00E27732">
        <w:rPr>
          <w:rFonts w:ascii="Arial" w:hAnsi="Arial" w:cs="Arial"/>
          <w:sz w:val="20"/>
          <w:szCs w:val="20"/>
        </w:rPr>
        <w:t>(</w:t>
      </w:r>
      <w:r w:rsidR="004A1250" w:rsidRPr="00E27732">
        <w:rPr>
          <w:rFonts w:ascii="Arial" w:hAnsi="Arial" w:cs="Arial"/>
          <w:sz w:val="20"/>
          <w:szCs w:val="20"/>
        </w:rPr>
        <w:t>s</w:t>
      </w:r>
      <w:r w:rsidR="00C20A86" w:rsidRPr="00E27732">
        <w:rPr>
          <w:rFonts w:ascii="Arial" w:hAnsi="Arial" w:cs="Arial"/>
          <w:sz w:val="20"/>
          <w:szCs w:val="20"/>
        </w:rPr>
        <w:t>)</w:t>
      </w:r>
      <w:r w:rsidR="004A1250" w:rsidRPr="00E27732">
        <w:rPr>
          <w:rFonts w:ascii="Arial" w:hAnsi="Arial" w:cs="Arial"/>
          <w:sz w:val="20"/>
          <w:szCs w:val="20"/>
        </w:rPr>
        <w:t xml:space="preserve"> cannot be changed, then the Program Leader </w:t>
      </w:r>
      <w:r w:rsidR="002F5019" w:rsidRPr="00E27732">
        <w:rPr>
          <w:rFonts w:ascii="Arial" w:hAnsi="Arial" w:cs="Arial"/>
          <w:sz w:val="20"/>
          <w:szCs w:val="20"/>
        </w:rPr>
        <w:t xml:space="preserve">documents the reason for </w:t>
      </w:r>
      <w:r w:rsidR="004A1250" w:rsidRPr="00E27732">
        <w:rPr>
          <w:rFonts w:ascii="Arial" w:hAnsi="Arial" w:cs="Arial"/>
          <w:sz w:val="20"/>
          <w:szCs w:val="20"/>
        </w:rPr>
        <w:t>program stop</w:t>
      </w:r>
      <w:r w:rsidR="00F70390" w:rsidRPr="00E27732">
        <w:rPr>
          <w:rFonts w:ascii="Arial" w:hAnsi="Arial" w:cs="Arial"/>
          <w:sz w:val="20"/>
          <w:szCs w:val="20"/>
        </w:rPr>
        <w:t xml:space="preserve">. </w:t>
      </w:r>
      <w:r w:rsidR="002F5019" w:rsidRPr="00E27732">
        <w:rPr>
          <w:rFonts w:ascii="Arial" w:hAnsi="Arial" w:cs="Arial"/>
          <w:sz w:val="20"/>
          <w:szCs w:val="20"/>
        </w:rPr>
        <w:t>T</w:t>
      </w:r>
      <w:r w:rsidRPr="00E27732">
        <w:rPr>
          <w:rFonts w:ascii="Arial" w:hAnsi="Arial" w:cs="Arial"/>
          <w:sz w:val="20"/>
          <w:szCs w:val="20"/>
        </w:rPr>
        <w:t xml:space="preserve">he </w:t>
      </w:r>
      <w:r w:rsidR="004A1250" w:rsidRPr="00E27732">
        <w:rPr>
          <w:rFonts w:ascii="Arial" w:hAnsi="Arial" w:cs="Arial"/>
          <w:sz w:val="20"/>
          <w:szCs w:val="20"/>
        </w:rPr>
        <w:t>Program Leader</w:t>
      </w:r>
      <w:r w:rsidRPr="00E27732">
        <w:rPr>
          <w:rFonts w:ascii="Arial" w:hAnsi="Arial" w:cs="Arial"/>
          <w:sz w:val="20"/>
          <w:szCs w:val="20"/>
        </w:rPr>
        <w:t xml:space="preserve"> informs the </w:t>
      </w:r>
      <w:r w:rsidR="00B42B17" w:rsidRPr="00E27732">
        <w:rPr>
          <w:rFonts w:ascii="Arial" w:hAnsi="Arial" w:cs="Arial"/>
          <w:sz w:val="20"/>
          <w:szCs w:val="20"/>
        </w:rPr>
        <w:t>R&amp;D Council</w:t>
      </w:r>
      <w:r w:rsidR="00B42B17" w:rsidRPr="00E27732">
        <w:rPr>
          <w:rFonts w:ascii="Arial" w:hAnsi="Arial" w:cs="Arial"/>
          <w:color w:val="FF0000"/>
          <w:sz w:val="20"/>
          <w:szCs w:val="20"/>
        </w:rPr>
        <w:t xml:space="preserve"> </w:t>
      </w:r>
      <w:r w:rsidRPr="00E27732">
        <w:rPr>
          <w:rFonts w:ascii="Arial" w:hAnsi="Arial" w:cs="Arial"/>
          <w:sz w:val="20"/>
          <w:szCs w:val="20"/>
        </w:rPr>
        <w:t xml:space="preserve">that </w:t>
      </w:r>
      <w:r w:rsidR="004A1250" w:rsidRPr="00E27732">
        <w:rPr>
          <w:rFonts w:ascii="Arial" w:hAnsi="Arial" w:cs="Arial"/>
          <w:sz w:val="20"/>
          <w:szCs w:val="20"/>
        </w:rPr>
        <w:t xml:space="preserve">the program </w:t>
      </w:r>
      <w:r w:rsidR="00F70390" w:rsidRPr="00E27732">
        <w:rPr>
          <w:rFonts w:ascii="Arial" w:hAnsi="Arial" w:cs="Arial"/>
          <w:sz w:val="20"/>
          <w:szCs w:val="20"/>
        </w:rPr>
        <w:t>will be stopping.</w:t>
      </w:r>
    </w:p>
    <w:p w:rsidR="001366AD" w:rsidRPr="00E27732" w:rsidRDefault="00E66B96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Output: Reason</w:t>
      </w:r>
      <w:r w:rsidR="00C20A86" w:rsidRPr="00E27732">
        <w:rPr>
          <w:rFonts w:ascii="Arial" w:hAnsi="Arial" w:cs="Arial"/>
          <w:sz w:val="20"/>
          <w:szCs w:val="20"/>
        </w:rPr>
        <w:t>(</w:t>
      </w:r>
      <w:r w:rsidRPr="00E27732">
        <w:rPr>
          <w:rFonts w:ascii="Arial" w:hAnsi="Arial" w:cs="Arial"/>
          <w:sz w:val="20"/>
          <w:szCs w:val="20"/>
        </w:rPr>
        <w:t>s</w:t>
      </w:r>
      <w:r w:rsidR="00C20A86" w:rsidRPr="00E27732">
        <w:rPr>
          <w:rFonts w:ascii="Arial" w:hAnsi="Arial" w:cs="Arial"/>
          <w:sz w:val="20"/>
          <w:szCs w:val="20"/>
        </w:rPr>
        <w:t>)</w:t>
      </w:r>
      <w:r w:rsidRPr="00E27732">
        <w:rPr>
          <w:rFonts w:ascii="Arial" w:hAnsi="Arial" w:cs="Arial"/>
          <w:sz w:val="20"/>
          <w:szCs w:val="20"/>
        </w:rPr>
        <w:t xml:space="preserve"> for Program Stop</w:t>
      </w:r>
      <w:r w:rsidR="006D333E" w:rsidRPr="00E27732">
        <w:rPr>
          <w:rFonts w:ascii="Arial" w:hAnsi="Arial" w:cs="Arial"/>
          <w:sz w:val="20"/>
          <w:szCs w:val="20"/>
        </w:rPr>
        <w:t xml:space="preserve"> </w:t>
      </w:r>
      <w:r w:rsidRPr="00E27732">
        <w:rPr>
          <w:rFonts w:ascii="Arial" w:hAnsi="Arial" w:cs="Arial"/>
          <w:sz w:val="20"/>
          <w:szCs w:val="20"/>
        </w:rPr>
        <w:t>(Quality Record</w:t>
      </w:r>
      <w:r w:rsidR="00113A0B">
        <w:rPr>
          <w:rFonts w:ascii="Arial" w:hAnsi="Arial" w:cs="Arial"/>
          <w:sz w:val="20"/>
          <w:szCs w:val="20"/>
        </w:rPr>
        <w:t xml:space="preserve"> 7.18</w:t>
      </w:r>
      <w:r w:rsidRPr="00E27732">
        <w:rPr>
          <w:rFonts w:ascii="Arial" w:hAnsi="Arial" w:cs="Arial"/>
          <w:sz w:val="20"/>
          <w:szCs w:val="20"/>
        </w:rPr>
        <w:t>)</w:t>
      </w:r>
    </w:p>
    <w:p w:rsidR="001366AD" w:rsidRPr="00E27732" w:rsidRDefault="001366AD" w:rsidP="00E33737">
      <w:pPr>
        <w:pStyle w:val="Body2"/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 w:rsidR="00C74B21" w:rsidRPr="00E27732">
        <w:rPr>
          <w:rFonts w:ascii="Arial" w:hAnsi="Arial" w:cs="Arial"/>
          <w:sz w:val="20"/>
          <w:szCs w:val="20"/>
        </w:rPr>
        <w:t>Reason(s) for Program Stop Template</w:t>
      </w:r>
    </w:p>
    <w:p w:rsidR="001366AD" w:rsidRPr="00E27732" w:rsidRDefault="001366AD" w:rsidP="001366AD">
      <w:pPr>
        <w:pStyle w:val="Body2"/>
        <w:suppressAutoHyphens/>
        <w:ind w:left="1440" w:firstLine="720"/>
        <w:rPr>
          <w:rFonts w:ascii="Arial" w:hAnsi="Arial" w:cs="Arial"/>
          <w:sz w:val="20"/>
          <w:szCs w:val="20"/>
        </w:rPr>
      </w:pPr>
    </w:p>
    <w:p w:rsidR="003C586B" w:rsidRPr="00E27732" w:rsidRDefault="003C586B">
      <w:pPr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br w:type="page"/>
      </w:r>
    </w:p>
    <w:p w:rsidR="005C67F8" w:rsidRPr="00E27732" w:rsidRDefault="005C67F8" w:rsidP="00463831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lastRenderedPageBreak/>
        <w:t>Associated Quality Records – as stated in the Quality Records List</w:t>
      </w:r>
    </w:p>
    <w:p w:rsidR="00DE67B7" w:rsidRPr="00E27732" w:rsidRDefault="00DE67B7" w:rsidP="00463831">
      <w:pPr>
        <w:pStyle w:val="Body1"/>
        <w:rPr>
          <w:sz w:val="20"/>
          <w:szCs w:val="20"/>
        </w:rPr>
      </w:pPr>
    </w:p>
    <w:tbl>
      <w:tblPr>
        <w:tblW w:w="0" w:type="auto"/>
        <w:jc w:val="center"/>
        <w:tblInd w:w="3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4166"/>
      </w:tblGrid>
      <w:tr w:rsidR="00907418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07418" w:rsidRPr="00E27732" w:rsidRDefault="0090741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07418" w:rsidRPr="00E27732" w:rsidRDefault="0090741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907418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18" w:rsidRPr="00E27732" w:rsidRDefault="0090741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18" w:rsidRPr="00E27732" w:rsidRDefault="00175BFB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Stage 1 Approval</w:t>
            </w:r>
          </w:p>
        </w:tc>
      </w:tr>
      <w:tr w:rsidR="00907418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18" w:rsidRPr="00E27732" w:rsidRDefault="0090741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</w:t>
            </w:r>
            <w:r w:rsidR="00785156" w:rsidRPr="00E277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18" w:rsidRPr="00E27732" w:rsidRDefault="009D1D54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Development Team Checklist</w:t>
            </w:r>
          </w:p>
        </w:tc>
      </w:tr>
      <w:tr w:rsidR="00907418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18" w:rsidRPr="00E27732" w:rsidRDefault="0090741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</w:t>
            </w:r>
            <w:r w:rsidR="00785156" w:rsidRPr="00E277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18" w:rsidRPr="00E27732" w:rsidRDefault="00266EFD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9D1D54" w:rsidRPr="00E27732">
              <w:rPr>
                <w:rFonts w:ascii="Arial" w:hAnsi="Arial" w:cs="Arial"/>
                <w:sz w:val="20"/>
                <w:szCs w:val="20"/>
              </w:rPr>
              <w:t>Interface Document</w:t>
            </w:r>
          </w:p>
        </w:tc>
      </w:tr>
      <w:tr w:rsidR="00BA0D85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BA0D85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266EFD" w:rsidP="00266EFD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Requirements and/or</w:t>
            </w:r>
            <w:r w:rsidR="00151221" w:rsidRPr="00E27732">
              <w:rPr>
                <w:rFonts w:ascii="Arial" w:hAnsi="Arial" w:cs="Arial"/>
                <w:sz w:val="20"/>
                <w:szCs w:val="20"/>
              </w:rPr>
              <w:t xml:space="preserve"> Design Specifications </w:t>
            </w:r>
          </w:p>
        </w:tc>
      </w:tr>
      <w:tr w:rsidR="00113A0B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A0B" w:rsidRPr="00E27732" w:rsidRDefault="00113A0B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A0B" w:rsidRPr="00E27732" w:rsidRDefault="00113A0B" w:rsidP="00266EFD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EHS Form</w:t>
            </w:r>
          </w:p>
        </w:tc>
      </w:tr>
      <w:tr w:rsidR="00BA0D85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BA0D85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</w:t>
            </w:r>
            <w:r w:rsidR="00113A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785156" w:rsidP="00266EFD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High Level Concept</w:t>
            </w:r>
            <w:r w:rsidR="00151221" w:rsidRPr="00E27732">
              <w:rPr>
                <w:rFonts w:ascii="Arial" w:hAnsi="Arial" w:cs="Arial"/>
                <w:sz w:val="20"/>
                <w:szCs w:val="20"/>
              </w:rPr>
              <w:t>(s)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  <w:r w:rsidR="009D1D54" w:rsidRPr="00E277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0D85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BA0D85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</w:t>
            </w:r>
            <w:r w:rsidR="009D1D54" w:rsidRPr="00E27732">
              <w:rPr>
                <w:rFonts w:ascii="Arial" w:hAnsi="Arial" w:cs="Arial"/>
                <w:sz w:val="20"/>
                <w:szCs w:val="20"/>
              </w:rPr>
              <w:t>1</w:t>
            </w:r>
            <w:r w:rsidR="00113A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785156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High Level Concept</w:t>
            </w:r>
            <w:r w:rsidR="00151221" w:rsidRPr="00E27732">
              <w:rPr>
                <w:rFonts w:ascii="Arial" w:hAnsi="Arial" w:cs="Arial"/>
                <w:sz w:val="20"/>
                <w:szCs w:val="20"/>
              </w:rPr>
              <w:t>(s)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="009D1D54" w:rsidRPr="00E27732">
              <w:rPr>
                <w:rFonts w:ascii="Arial" w:hAnsi="Arial" w:cs="Arial"/>
                <w:sz w:val="20"/>
                <w:szCs w:val="20"/>
              </w:rPr>
              <w:t xml:space="preserve"> Notes</w:t>
            </w:r>
          </w:p>
        </w:tc>
      </w:tr>
      <w:tr w:rsidR="006308D3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D3" w:rsidRPr="00E27732" w:rsidRDefault="006308D3" w:rsidP="009D1D5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113A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D3" w:rsidRPr="00E27732" w:rsidRDefault="006308D3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Level Concept(s) Signoff</w:t>
            </w:r>
          </w:p>
        </w:tc>
      </w:tr>
      <w:tr w:rsidR="00BA0D85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BA0D85" w:rsidP="009D1D5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7.1</w:t>
            </w:r>
            <w:r w:rsidR="00113A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785156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Stage 2 Project Plan</w:t>
            </w:r>
          </w:p>
        </w:tc>
      </w:tr>
      <w:tr w:rsidR="00BA0D85" w:rsidRPr="00E27732" w:rsidTr="00907418">
        <w:trPr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BA0D85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7.1</w:t>
            </w:r>
            <w:r w:rsidR="00113A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D85" w:rsidRPr="00E27732" w:rsidRDefault="004A0003" w:rsidP="0046383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Stage</w:t>
            </w:r>
            <w:r w:rsidR="00785156" w:rsidRPr="00E27732">
              <w:rPr>
                <w:rFonts w:ascii="Arial" w:hAnsi="Arial" w:cs="Arial"/>
                <w:sz w:val="20"/>
                <w:szCs w:val="20"/>
              </w:rPr>
              <w:t xml:space="preserve"> 2 Request</w:t>
            </w:r>
          </w:p>
        </w:tc>
      </w:tr>
    </w:tbl>
    <w:p w:rsidR="006952A7" w:rsidRPr="00E27732" w:rsidRDefault="006952A7" w:rsidP="006952A7">
      <w:pPr>
        <w:pStyle w:val="Body1"/>
        <w:ind w:left="0"/>
        <w:rPr>
          <w:rFonts w:ascii="Arial" w:hAnsi="Arial" w:cs="Arial"/>
          <w:sz w:val="20"/>
          <w:szCs w:val="20"/>
        </w:rPr>
      </w:pPr>
    </w:p>
    <w:p w:rsidR="005C67F8" w:rsidRPr="00E27732" w:rsidRDefault="005C67F8" w:rsidP="00463831">
      <w:pPr>
        <w:pStyle w:val="Heading1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Reference Forms / Templates / Documents</w:t>
      </w:r>
    </w:p>
    <w:p w:rsidR="00E33931" w:rsidRDefault="00E33931" w:rsidP="00463831">
      <w:pPr>
        <w:suppressAutoHyphens/>
        <w:rPr>
          <w:rFonts w:ascii="Arial" w:hAnsi="Arial" w:cs="Arial"/>
          <w:sz w:val="20"/>
          <w:szCs w:val="20"/>
        </w:rPr>
      </w:pPr>
    </w:p>
    <w:p w:rsidR="00E27732" w:rsidRDefault="00E27732" w:rsidP="00463831">
      <w:pPr>
        <w:suppressAutoHyphens/>
        <w:rPr>
          <w:rFonts w:ascii="Arial" w:hAnsi="Arial" w:cs="Arial"/>
          <w:sz w:val="20"/>
          <w:szCs w:val="20"/>
        </w:rPr>
      </w:pPr>
    </w:p>
    <w:p w:rsidR="00E27732" w:rsidRPr="00E27732" w:rsidRDefault="00E27732" w:rsidP="00463831">
      <w:pPr>
        <w:suppressAutoHyphens/>
        <w:rPr>
          <w:rFonts w:ascii="Arial" w:hAnsi="Arial" w:cs="Arial"/>
          <w:sz w:val="20"/>
          <w:szCs w:val="20"/>
        </w:rPr>
      </w:pPr>
    </w:p>
    <w:p w:rsidR="005C67F8" w:rsidRPr="00E27732" w:rsidRDefault="005C67F8" w:rsidP="00463831">
      <w:pPr>
        <w:pStyle w:val="Heading1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Current Revision’s Training Requirements</w:t>
      </w:r>
    </w:p>
    <w:p w:rsidR="005C67F8" w:rsidRPr="00E27732" w:rsidRDefault="005C67F8" w:rsidP="00463831">
      <w:pPr>
        <w:pStyle w:val="Body1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E27732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5C67F8" w:rsidRPr="00E27732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052A00" w:rsidP="0046383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Awareness training is conducted by communication,</w:t>
            </w:r>
            <w:r w:rsidR="00140F07" w:rsidRPr="00E27732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4B3E34" w:rsidRPr="00E27732"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 w:rsidR="00140F07" w:rsidRPr="00E27732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="00140F07" w:rsidRPr="00E277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E34" w:rsidRPr="00E27732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the approver/author/owner of the document to the affected employees/groups.  </w:t>
            </w:r>
          </w:p>
        </w:tc>
      </w:tr>
      <w:tr w:rsidR="005C67F8" w:rsidRPr="00E27732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181BEA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Hardware Development Team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Pr="00E27732" w:rsidRDefault="005C67F8" w:rsidP="00463831">
      <w:pPr>
        <w:suppressAutoHyphens/>
        <w:rPr>
          <w:rFonts w:ascii="Arial" w:hAnsi="Arial" w:cs="Arial"/>
          <w:sz w:val="20"/>
          <w:szCs w:val="20"/>
        </w:rPr>
      </w:pPr>
    </w:p>
    <w:p w:rsidR="00E33931" w:rsidRPr="00E27732" w:rsidRDefault="00E33931" w:rsidP="00463831">
      <w:pPr>
        <w:suppressAutoHyphens/>
        <w:rPr>
          <w:rFonts w:ascii="Arial" w:hAnsi="Arial" w:cs="Arial"/>
          <w:sz w:val="20"/>
          <w:szCs w:val="20"/>
        </w:rPr>
      </w:pPr>
    </w:p>
    <w:p w:rsidR="003C586B" w:rsidRPr="00E27732" w:rsidRDefault="003C586B">
      <w:pPr>
        <w:rPr>
          <w:rFonts w:ascii="Arial" w:hAnsi="Arial" w:cs="Arial"/>
          <w:b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br w:type="page"/>
      </w:r>
    </w:p>
    <w:p w:rsidR="005C67F8" w:rsidRPr="00E27732" w:rsidRDefault="005C67F8" w:rsidP="00463831">
      <w:pPr>
        <w:pStyle w:val="Heading1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lastRenderedPageBreak/>
        <w:t>Revision History &amp; Approval</w:t>
      </w:r>
    </w:p>
    <w:p w:rsidR="005C67F8" w:rsidRPr="00E27732" w:rsidRDefault="005C67F8" w:rsidP="00463831">
      <w:pPr>
        <w:suppressAutoHyphens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908"/>
        <w:gridCol w:w="3402"/>
        <w:gridCol w:w="1367"/>
        <w:gridCol w:w="523"/>
        <w:gridCol w:w="1440"/>
      </w:tblGrid>
      <w:tr w:rsidR="005C67F8" w:rsidRPr="00E27732" w:rsidTr="00907418">
        <w:trPr>
          <w:cantSplit/>
          <w:trHeight w:val="329"/>
        </w:trPr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E27732" w:rsidTr="0091593F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D51774" w:rsidRPr="00E27732" w:rsidTr="0091593F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48617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Created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D1259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</w:t>
            </w:r>
            <w:r w:rsidR="00D12598">
              <w:rPr>
                <w:rFonts w:ascii="Arial" w:hAnsi="Arial" w:cs="Arial"/>
                <w:sz w:val="20"/>
                <w:szCs w:val="20"/>
              </w:rPr>
              <w:t>.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2/17/2009</w:t>
            </w:r>
          </w:p>
        </w:tc>
      </w:tr>
      <w:tr w:rsidR="00D51774" w:rsidRPr="00E27732" w:rsidTr="0091593F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48617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Updated QMS Form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D1259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</w:t>
            </w:r>
            <w:r w:rsidR="00D12598">
              <w:rPr>
                <w:rFonts w:ascii="Arial" w:hAnsi="Arial" w:cs="Arial"/>
                <w:sz w:val="20"/>
                <w:szCs w:val="20"/>
              </w:rPr>
              <w:t>.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774" w:rsidRPr="00E27732" w:rsidRDefault="00D51774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5/10/2010</w:t>
            </w:r>
          </w:p>
        </w:tc>
      </w:tr>
      <w:tr w:rsidR="00F241AE" w:rsidRPr="00E27732" w:rsidTr="0091593F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1AE" w:rsidRPr="00E27732" w:rsidRDefault="0069789B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1AE" w:rsidRPr="00E27732" w:rsidRDefault="00CE0302" w:rsidP="0048617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Updated to meet Rev. B of R&amp;D Stage Gate and CE Process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1AE" w:rsidRPr="00E27732" w:rsidRDefault="00644598" w:rsidP="00D1259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</w:t>
            </w:r>
            <w:r w:rsidR="00D12598">
              <w:rPr>
                <w:rFonts w:ascii="Arial" w:hAnsi="Arial" w:cs="Arial"/>
                <w:sz w:val="20"/>
                <w:szCs w:val="20"/>
              </w:rPr>
              <w:t>.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1AE" w:rsidRPr="00E27732" w:rsidRDefault="00644598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8/27/2012</w:t>
            </w:r>
          </w:p>
        </w:tc>
      </w:tr>
      <w:tr w:rsidR="00181BEA" w:rsidRPr="00E27732" w:rsidTr="0091593F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BEA" w:rsidRPr="00E27732" w:rsidRDefault="00181BEA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BEA" w:rsidRPr="00E27732" w:rsidRDefault="00F31A77" w:rsidP="0048617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Updated procedure owner,</w:t>
            </w:r>
            <w:r w:rsidR="00181BEA" w:rsidRPr="00E27732">
              <w:rPr>
                <w:rFonts w:ascii="Arial" w:hAnsi="Arial" w:cs="Arial"/>
                <w:sz w:val="20"/>
                <w:szCs w:val="20"/>
              </w:rPr>
              <w:t xml:space="preserve"> training requirements</w:t>
            </w:r>
            <w:r w:rsidRPr="00E27732">
              <w:rPr>
                <w:rFonts w:ascii="Arial" w:hAnsi="Arial" w:cs="Arial"/>
                <w:sz w:val="20"/>
                <w:szCs w:val="20"/>
              </w:rPr>
              <w:t>, and records location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BEA" w:rsidRPr="00E27732" w:rsidRDefault="00181BEA" w:rsidP="00D1259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</w:t>
            </w:r>
            <w:r w:rsidR="00D12598">
              <w:rPr>
                <w:rFonts w:ascii="Arial" w:hAnsi="Arial" w:cs="Arial"/>
                <w:sz w:val="20"/>
                <w:szCs w:val="20"/>
              </w:rPr>
              <w:t>.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BEA" w:rsidRPr="00E27732" w:rsidRDefault="003F5301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5/17</w:t>
            </w:r>
            <w:r w:rsidR="00181BEA" w:rsidRPr="00E27732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  <w:tr w:rsidR="0073471A" w:rsidRPr="00E27732" w:rsidTr="0091593F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1A" w:rsidRPr="00E27732" w:rsidRDefault="00216185" w:rsidP="0048617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1A" w:rsidRPr="00E27732" w:rsidRDefault="0073471A" w:rsidP="0048617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 xml:space="preserve">Updated process to better fit </w:t>
            </w:r>
            <w:r w:rsidR="00A01944" w:rsidRPr="00E27732">
              <w:rPr>
                <w:rFonts w:ascii="Arial" w:hAnsi="Arial" w:cs="Arial"/>
                <w:sz w:val="20"/>
                <w:szCs w:val="20"/>
              </w:rPr>
              <w:t>Hardware Development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objectives.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1A" w:rsidRPr="00E27732" w:rsidRDefault="00DC3BED" w:rsidP="00D1259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7732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71A" w:rsidRPr="00E27732" w:rsidRDefault="0099017E" w:rsidP="00A13EE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  <w:r w:rsidR="00DC3BED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  <w:tr w:rsidR="005C67F8" w:rsidRPr="00E27732" w:rsidTr="00907418">
        <w:trPr>
          <w:cantSplit/>
          <w:trHeight w:val="325"/>
        </w:trPr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E27732" w:rsidTr="00907418">
        <w:trPr>
          <w:cantSplit/>
          <w:trHeight w:val="665"/>
        </w:trPr>
        <w:tc>
          <w:tcPr>
            <w:tcW w:w="2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4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73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E27732" w:rsidTr="00907418">
        <w:trPr>
          <w:cantSplit/>
          <w:trHeight w:val="384"/>
        </w:trPr>
        <w:tc>
          <w:tcPr>
            <w:tcW w:w="2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707328" w:rsidP="008F082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732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 w:rsidR="008F082E"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4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27732" w:rsidRDefault="005C67F8" w:rsidP="0046383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3675" w:rsidRPr="00E27732" w:rsidRDefault="00113675" w:rsidP="00463831">
      <w:pPr>
        <w:rPr>
          <w:rFonts w:ascii="Arial" w:hAnsi="Arial" w:cs="Arial"/>
          <w:sz w:val="20"/>
          <w:szCs w:val="20"/>
        </w:rPr>
      </w:pPr>
    </w:p>
    <w:p w:rsidR="005C67F8" w:rsidRPr="00E27732" w:rsidRDefault="00113675" w:rsidP="00463831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ab/>
      </w:r>
    </w:p>
    <w:sectPr w:rsidR="005C67F8" w:rsidRPr="00E27732" w:rsidSect="00C51A31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73" w:rsidRDefault="00486173">
      <w:r>
        <w:separator/>
      </w:r>
    </w:p>
  </w:endnote>
  <w:endnote w:type="continuationSeparator" w:id="0">
    <w:p w:rsidR="00486173" w:rsidRDefault="004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73" w:rsidRDefault="00486173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006C54">
      <w:rPr>
        <w:b/>
        <w:noProof/>
        <w:sz w:val="16"/>
      </w:rPr>
      <w:t>12/11/15</w:t>
    </w:r>
    <w:r>
      <w:rPr>
        <w:b/>
        <w:sz w:val="16"/>
      </w:rPr>
      <w:fldChar w:fldCharType="end"/>
    </w:r>
  </w:p>
  <w:p w:rsidR="00486173" w:rsidRDefault="00486173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73" w:rsidRDefault="00486173">
      <w:r>
        <w:separator/>
      </w:r>
    </w:p>
  </w:footnote>
  <w:footnote w:type="continuationSeparator" w:id="0">
    <w:p w:rsidR="00486173" w:rsidRDefault="0048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620"/>
      <w:gridCol w:w="4320"/>
      <w:gridCol w:w="2880"/>
      <w:gridCol w:w="1170"/>
    </w:tblGrid>
    <w:tr w:rsidR="00486173" w:rsidTr="0037064D">
      <w:trPr>
        <w:cantSplit/>
      </w:trPr>
      <w:tc>
        <w:tcPr>
          <w:tcW w:w="16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486173" w:rsidRDefault="00486173">
          <w:r>
            <w:rPr>
              <w:noProof/>
            </w:rPr>
            <w:drawing>
              <wp:inline distT="0" distB="0" distL="0" distR="0" wp14:anchorId="178959BA" wp14:editId="0B43FC94">
                <wp:extent cx="533400" cy="331247"/>
                <wp:effectExtent l="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27" cy="335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486173" w:rsidRPr="0037064D" w:rsidRDefault="00486173" w:rsidP="0037064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486173" w:rsidRPr="0037064D" w:rsidRDefault="00486173" w:rsidP="00AA01E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288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486173" w:rsidRPr="0037064D" w:rsidRDefault="00486173" w:rsidP="0037064D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Document Number: SPD10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486173" w:rsidRPr="0037064D" w:rsidRDefault="00486173" w:rsidP="0037064D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REV: </w:t>
          </w:r>
          <w:r w:rsidR="00BA0166">
            <w:rPr>
              <w:rFonts w:ascii="Arial" w:hAnsi="Arial" w:cs="Arial"/>
              <w:b/>
              <w:sz w:val="18"/>
              <w:szCs w:val="18"/>
            </w:rPr>
            <w:t>F</w:t>
          </w:r>
        </w:p>
      </w:tc>
    </w:tr>
    <w:tr w:rsidR="00486173" w:rsidTr="0037064D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486173" w:rsidRPr="0037064D" w:rsidRDefault="00486173" w:rsidP="00754C8B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Title</w:t>
          </w:r>
          <w:r w:rsidRPr="0037064D">
            <w:rPr>
              <w:rFonts w:ascii="Arial" w:hAnsi="Arial" w:cs="Arial"/>
              <w:sz w:val="18"/>
              <w:szCs w:val="18"/>
            </w:rPr>
            <w:t xml:space="preserve">:      </w:t>
          </w:r>
          <w:r>
            <w:rPr>
              <w:rFonts w:ascii="Arial" w:hAnsi="Arial" w:cs="Arial"/>
              <w:sz w:val="18"/>
              <w:szCs w:val="18"/>
            </w:rPr>
            <w:t xml:space="preserve">              </w:t>
          </w:r>
          <w:r>
            <w:rPr>
              <w:rFonts w:ascii="Arial" w:hAnsi="Arial" w:cs="Arial"/>
              <w:b/>
              <w:sz w:val="18"/>
              <w:szCs w:val="18"/>
            </w:rPr>
            <w:t>Hardware</w:t>
          </w:r>
          <w:r w:rsidRPr="0037064D">
            <w:rPr>
              <w:rFonts w:ascii="Arial" w:hAnsi="Arial" w:cs="Arial"/>
              <w:b/>
              <w:sz w:val="18"/>
              <w:szCs w:val="18"/>
            </w:rPr>
            <w:t xml:space="preserve"> Development Process for </w:t>
          </w:r>
        </w:p>
        <w:p w:rsidR="00486173" w:rsidRPr="0037064D" w:rsidRDefault="00486173" w:rsidP="007B2B81">
          <w:pPr>
            <w:widowControl w:val="0"/>
            <w:suppressAutoHyphens/>
            <w:ind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Stage 1 </w:t>
          </w:r>
          <w:r>
            <w:rPr>
              <w:rFonts w:ascii="Arial" w:hAnsi="Arial" w:cs="Arial"/>
              <w:b/>
              <w:sz w:val="18"/>
              <w:szCs w:val="18"/>
            </w:rPr>
            <w:t>High Level Concept Generation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486173" w:rsidRPr="0037064D" w:rsidRDefault="00486173" w:rsidP="0037064D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Page #:  </w:t>
          </w:r>
          <w:r w:rsidRPr="0037064D">
            <w:rPr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7064D">
            <w:rPr>
              <w:rFonts w:ascii="Arial" w:hAnsi="Arial" w:cs="Arial"/>
              <w:sz w:val="18"/>
              <w:szCs w:val="18"/>
            </w:rPr>
            <w:fldChar w:fldCharType="separate"/>
          </w:r>
          <w:r w:rsidR="00006C54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37064D">
            <w:rPr>
              <w:rFonts w:ascii="Arial" w:hAnsi="Arial" w:cs="Arial"/>
              <w:sz w:val="18"/>
              <w:szCs w:val="18"/>
            </w:rPr>
            <w:fldChar w:fldCharType="end"/>
          </w:r>
          <w:r w:rsidRPr="0037064D">
            <w:rPr>
              <w:rFonts w:ascii="Arial" w:hAnsi="Arial" w:cs="Arial"/>
              <w:sz w:val="18"/>
              <w:szCs w:val="18"/>
            </w:rPr>
            <w:t xml:space="preserve"> of </w: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006C54">
            <w:rPr>
              <w:rStyle w:val="PageNumber"/>
              <w:rFonts w:ascii="Arial" w:hAnsi="Arial" w:cs="Arial"/>
              <w:noProof/>
              <w:sz w:val="18"/>
              <w:szCs w:val="18"/>
            </w:rPr>
            <w:t>6</w: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486173" w:rsidRPr="004E6111" w:rsidTr="0037064D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486173" w:rsidRPr="000C347E" w:rsidRDefault="00486173" w:rsidP="00A13EE0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Procedure Owner</w:t>
          </w:r>
          <w:r w:rsidRPr="0037064D">
            <w:rPr>
              <w:rFonts w:ascii="Arial" w:hAnsi="Arial" w:cs="Arial"/>
              <w:b/>
              <w:sz w:val="18"/>
              <w:szCs w:val="18"/>
            </w:rPr>
            <w:t>: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A13EE0">
            <w:rPr>
              <w:rFonts w:ascii="Arial" w:hAnsi="Arial" w:cs="Arial"/>
              <w:b/>
              <w:sz w:val="18"/>
              <w:szCs w:val="18"/>
            </w:rPr>
            <w:t>System Product De</w:t>
          </w:r>
          <w:r>
            <w:rPr>
              <w:rFonts w:ascii="Arial" w:hAnsi="Arial" w:cs="Arial"/>
              <w:b/>
              <w:sz w:val="18"/>
              <w:szCs w:val="18"/>
            </w:rPr>
            <w:t>velopment</w:t>
          </w:r>
          <w:r w:rsidR="00A13EE0">
            <w:rPr>
              <w:rFonts w:ascii="Arial" w:hAnsi="Arial" w:cs="Arial"/>
              <w:b/>
              <w:sz w:val="18"/>
              <w:szCs w:val="18"/>
            </w:rPr>
            <w:t xml:space="preserve"> &amp; Electrical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486173" w:rsidRPr="0037064D" w:rsidRDefault="00486173">
          <w:pPr>
            <w:ind w:right="-27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</w:t>
          </w:r>
          <w:r w:rsidRPr="0037064D">
            <w:rPr>
              <w:rFonts w:ascii="Arial" w:hAnsi="Arial" w:cs="Arial"/>
              <w:sz w:val="18"/>
              <w:szCs w:val="18"/>
            </w:rPr>
            <w:t xml:space="preserve"> Training Requirements – select one </w:t>
          </w:r>
        </w:p>
        <w:p w:rsidR="00486173" w:rsidRPr="0037064D" w:rsidRDefault="00486173" w:rsidP="00F00CDD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(per section #9):   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486173" w:rsidRDefault="00486173">
    <w:pPr>
      <w:ind w:right="-270"/>
      <w:rPr>
        <w:sz w:val="4"/>
      </w:rPr>
    </w:pPr>
  </w:p>
  <w:p w:rsidR="00486173" w:rsidRDefault="00486173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73A5CA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0"/>
        </w:tabs>
        <w:ind w:left="1620" w:hanging="720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16DE7"/>
    <w:multiLevelType w:val="multilevel"/>
    <w:tmpl w:val="B680CBF4"/>
    <w:styleLink w:val="Style1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588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뒴뒴瀀¢耀㿿耀Ҁ¤Ҁ¤Ј¤␠ֽ櫈"/>
    <w:docVar w:name="2" w:val="뒴뒴瀀¢耀㿿耀Ҁ¤Ҁ¤Ј¤␠ֽ櫈"/>
    <w:docVar w:name="I" w:val="炁֨䄂ݳ炁֨䄂ݳ灑֨䄂ݳ巡ݳ䄂ݳ俭ݴĂݳ㌥"/>
  </w:docVars>
  <w:rsids>
    <w:rsidRoot w:val="00D018CE"/>
    <w:rsid w:val="00006C54"/>
    <w:rsid w:val="00007FF7"/>
    <w:rsid w:val="00011DB8"/>
    <w:rsid w:val="00023FE8"/>
    <w:rsid w:val="00037E07"/>
    <w:rsid w:val="00052A00"/>
    <w:rsid w:val="00057FA2"/>
    <w:rsid w:val="00094D01"/>
    <w:rsid w:val="00096D55"/>
    <w:rsid w:val="000A33BC"/>
    <w:rsid w:val="000B6C9E"/>
    <w:rsid w:val="000C347E"/>
    <w:rsid w:val="000C7CF9"/>
    <w:rsid w:val="000D0250"/>
    <w:rsid w:val="000E3329"/>
    <w:rsid w:val="000E661E"/>
    <w:rsid w:val="000E74D4"/>
    <w:rsid w:val="000F7FF4"/>
    <w:rsid w:val="00105181"/>
    <w:rsid w:val="00105AEE"/>
    <w:rsid w:val="00105BC5"/>
    <w:rsid w:val="00112DD0"/>
    <w:rsid w:val="00113675"/>
    <w:rsid w:val="00113A0B"/>
    <w:rsid w:val="001214E2"/>
    <w:rsid w:val="00121713"/>
    <w:rsid w:val="0012439B"/>
    <w:rsid w:val="00126AA7"/>
    <w:rsid w:val="001366AD"/>
    <w:rsid w:val="00140F07"/>
    <w:rsid w:val="00151221"/>
    <w:rsid w:val="00175BFB"/>
    <w:rsid w:val="00181BEA"/>
    <w:rsid w:val="00183B11"/>
    <w:rsid w:val="00186602"/>
    <w:rsid w:val="001C3804"/>
    <w:rsid w:val="001D16C9"/>
    <w:rsid w:val="001D3440"/>
    <w:rsid w:val="001F1721"/>
    <w:rsid w:val="001F2038"/>
    <w:rsid w:val="00200E47"/>
    <w:rsid w:val="00216185"/>
    <w:rsid w:val="00223D91"/>
    <w:rsid w:val="0022444D"/>
    <w:rsid w:val="00224A1A"/>
    <w:rsid w:val="002271BD"/>
    <w:rsid w:val="00235D45"/>
    <w:rsid w:val="00243DEC"/>
    <w:rsid w:val="00244B48"/>
    <w:rsid w:val="00251E2E"/>
    <w:rsid w:val="00266EFD"/>
    <w:rsid w:val="002710C8"/>
    <w:rsid w:val="00277310"/>
    <w:rsid w:val="00277990"/>
    <w:rsid w:val="002833EF"/>
    <w:rsid w:val="00284A75"/>
    <w:rsid w:val="00285E3C"/>
    <w:rsid w:val="002A1189"/>
    <w:rsid w:val="002A2FC6"/>
    <w:rsid w:val="002B2F42"/>
    <w:rsid w:val="002C3DC7"/>
    <w:rsid w:val="002D6240"/>
    <w:rsid w:val="002E28E7"/>
    <w:rsid w:val="002E7D7D"/>
    <w:rsid w:val="002F5019"/>
    <w:rsid w:val="002F560D"/>
    <w:rsid w:val="00303959"/>
    <w:rsid w:val="00305179"/>
    <w:rsid w:val="00313507"/>
    <w:rsid w:val="00340FF4"/>
    <w:rsid w:val="00347CA0"/>
    <w:rsid w:val="0035032B"/>
    <w:rsid w:val="00352D6E"/>
    <w:rsid w:val="00357EA6"/>
    <w:rsid w:val="0037064D"/>
    <w:rsid w:val="00374532"/>
    <w:rsid w:val="003A46D5"/>
    <w:rsid w:val="003A4B67"/>
    <w:rsid w:val="003B7517"/>
    <w:rsid w:val="003C45A9"/>
    <w:rsid w:val="003C586B"/>
    <w:rsid w:val="003D08AD"/>
    <w:rsid w:val="003D34CC"/>
    <w:rsid w:val="003D63F1"/>
    <w:rsid w:val="003E7593"/>
    <w:rsid w:val="003F5301"/>
    <w:rsid w:val="00405389"/>
    <w:rsid w:val="004141B1"/>
    <w:rsid w:val="004412EE"/>
    <w:rsid w:val="00462F29"/>
    <w:rsid w:val="00463831"/>
    <w:rsid w:val="00475902"/>
    <w:rsid w:val="00482608"/>
    <w:rsid w:val="00486173"/>
    <w:rsid w:val="004A0003"/>
    <w:rsid w:val="004A1250"/>
    <w:rsid w:val="004A4161"/>
    <w:rsid w:val="004B07CC"/>
    <w:rsid w:val="004B3E34"/>
    <w:rsid w:val="004B6DD8"/>
    <w:rsid w:val="004B7591"/>
    <w:rsid w:val="004C7C4C"/>
    <w:rsid w:val="004D08E3"/>
    <w:rsid w:val="004D5149"/>
    <w:rsid w:val="004E6DDD"/>
    <w:rsid w:val="004F1D19"/>
    <w:rsid w:val="004F7CA6"/>
    <w:rsid w:val="00526867"/>
    <w:rsid w:val="00527215"/>
    <w:rsid w:val="0053187D"/>
    <w:rsid w:val="00532F6C"/>
    <w:rsid w:val="00534F63"/>
    <w:rsid w:val="00542FC0"/>
    <w:rsid w:val="00553DCB"/>
    <w:rsid w:val="00565534"/>
    <w:rsid w:val="005934E9"/>
    <w:rsid w:val="00595E63"/>
    <w:rsid w:val="005A0E89"/>
    <w:rsid w:val="005C6186"/>
    <w:rsid w:val="005C67F8"/>
    <w:rsid w:val="005F32D2"/>
    <w:rsid w:val="00612298"/>
    <w:rsid w:val="00624036"/>
    <w:rsid w:val="006308D3"/>
    <w:rsid w:val="006312EB"/>
    <w:rsid w:val="00631964"/>
    <w:rsid w:val="00635195"/>
    <w:rsid w:val="00636216"/>
    <w:rsid w:val="00644598"/>
    <w:rsid w:val="00666BD5"/>
    <w:rsid w:val="006728FC"/>
    <w:rsid w:val="0069310D"/>
    <w:rsid w:val="006952A7"/>
    <w:rsid w:val="0069789B"/>
    <w:rsid w:val="006D333E"/>
    <w:rsid w:val="006D3C54"/>
    <w:rsid w:val="006D41D7"/>
    <w:rsid w:val="006D61C6"/>
    <w:rsid w:val="006D6AC6"/>
    <w:rsid w:val="006E2A77"/>
    <w:rsid w:val="006F33F8"/>
    <w:rsid w:val="006F3543"/>
    <w:rsid w:val="006F40C5"/>
    <w:rsid w:val="00707328"/>
    <w:rsid w:val="00725358"/>
    <w:rsid w:val="0072610E"/>
    <w:rsid w:val="0073471A"/>
    <w:rsid w:val="007422DE"/>
    <w:rsid w:val="007442E5"/>
    <w:rsid w:val="00751728"/>
    <w:rsid w:val="00754C8B"/>
    <w:rsid w:val="00761196"/>
    <w:rsid w:val="0077363C"/>
    <w:rsid w:val="00773C7A"/>
    <w:rsid w:val="00785156"/>
    <w:rsid w:val="00793425"/>
    <w:rsid w:val="00793ED9"/>
    <w:rsid w:val="007B073B"/>
    <w:rsid w:val="007B2B81"/>
    <w:rsid w:val="007B5565"/>
    <w:rsid w:val="007D4BD3"/>
    <w:rsid w:val="007E6CA2"/>
    <w:rsid w:val="007E74DB"/>
    <w:rsid w:val="007F2F42"/>
    <w:rsid w:val="007F43E5"/>
    <w:rsid w:val="007F653E"/>
    <w:rsid w:val="00806F91"/>
    <w:rsid w:val="00807C03"/>
    <w:rsid w:val="00812C04"/>
    <w:rsid w:val="0084189E"/>
    <w:rsid w:val="00855340"/>
    <w:rsid w:val="00855FC9"/>
    <w:rsid w:val="00860A1C"/>
    <w:rsid w:val="00861A00"/>
    <w:rsid w:val="00862184"/>
    <w:rsid w:val="00882808"/>
    <w:rsid w:val="00896146"/>
    <w:rsid w:val="008B713A"/>
    <w:rsid w:val="008C4D18"/>
    <w:rsid w:val="008C50E8"/>
    <w:rsid w:val="008E78BC"/>
    <w:rsid w:val="008F082E"/>
    <w:rsid w:val="00907418"/>
    <w:rsid w:val="00907FD7"/>
    <w:rsid w:val="0091593F"/>
    <w:rsid w:val="009237C6"/>
    <w:rsid w:val="0092440B"/>
    <w:rsid w:val="00935027"/>
    <w:rsid w:val="009558B8"/>
    <w:rsid w:val="00971533"/>
    <w:rsid w:val="00980D45"/>
    <w:rsid w:val="0098243F"/>
    <w:rsid w:val="00985302"/>
    <w:rsid w:val="0099017E"/>
    <w:rsid w:val="0099637B"/>
    <w:rsid w:val="009C0014"/>
    <w:rsid w:val="009D1D54"/>
    <w:rsid w:val="009F5267"/>
    <w:rsid w:val="00A01944"/>
    <w:rsid w:val="00A13EE0"/>
    <w:rsid w:val="00A2280C"/>
    <w:rsid w:val="00A35F84"/>
    <w:rsid w:val="00A4638C"/>
    <w:rsid w:val="00A55C32"/>
    <w:rsid w:val="00A77DA1"/>
    <w:rsid w:val="00A8779A"/>
    <w:rsid w:val="00A87C31"/>
    <w:rsid w:val="00A95572"/>
    <w:rsid w:val="00AA01ED"/>
    <w:rsid w:val="00AA567E"/>
    <w:rsid w:val="00AB1732"/>
    <w:rsid w:val="00AB496B"/>
    <w:rsid w:val="00AB5DB8"/>
    <w:rsid w:val="00AB5FAA"/>
    <w:rsid w:val="00AB66A0"/>
    <w:rsid w:val="00AE17BA"/>
    <w:rsid w:val="00AE2DEE"/>
    <w:rsid w:val="00AF2210"/>
    <w:rsid w:val="00B068A1"/>
    <w:rsid w:val="00B214C7"/>
    <w:rsid w:val="00B34B4D"/>
    <w:rsid w:val="00B40B56"/>
    <w:rsid w:val="00B42B17"/>
    <w:rsid w:val="00B606E9"/>
    <w:rsid w:val="00B60770"/>
    <w:rsid w:val="00B64D48"/>
    <w:rsid w:val="00B672ED"/>
    <w:rsid w:val="00B7241A"/>
    <w:rsid w:val="00B8111D"/>
    <w:rsid w:val="00B825C2"/>
    <w:rsid w:val="00B94881"/>
    <w:rsid w:val="00B96409"/>
    <w:rsid w:val="00B969E3"/>
    <w:rsid w:val="00BA0166"/>
    <w:rsid w:val="00BA0D85"/>
    <w:rsid w:val="00BC3676"/>
    <w:rsid w:val="00BC5236"/>
    <w:rsid w:val="00BD0677"/>
    <w:rsid w:val="00BE0753"/>
    <w:rsid w:val="00BE6F0B"/>
    <w:rsid w:val="00BE794C"/>
    <w:rsid w:val="00BF3B94"/>
    <w:rsid w:val="00C0352A"/>
    <w:rsid w:val="00C06FB4"/>
    <w:rsid w:val="00C20A86"/>
    <w:rsid w:val="00C23655"/>
    <w:rsid w:val="00C3354D"/>
    <w:rsid w:val="00C36723"/>
    <w:rsid w:val="00C40043"/>
    <w:rsid w:val="00C43649"/>
    <w:rsid w:val="00C51A31"/>
    <w:rsid w:val="00C66317"/>
    <w:rsid w:val="00C72007"/>
    <w:rsid w:val="00C73ACA"/>
    <w:rsid w:val="00C74B21"/>
    <w:rsid w:val="00C827BF"/>
    <w:rsid w:val="00C83CA9"/>
    <w:rsid w:val="00C93129"/>
    <w:rsid w:val="00CA212E"/>
    <w:rsid w:val="00CA303D"/>
    <w:rsid w:val="00CA6747"/>
    <w:rsid w:val="00CB08B7"/>
    <w:rsid w:val="00CD4AD7"/>
    <w:rsid w:val="00CD577F"/>
    <w:rsid w:val="00CE0302"/>
    <w:rsid w:val="00CE3563"/>
    <w:rsid w:val="00CE6CD7"/>
    <w:rsid w:val="00D018CE"/>
    <w:rsid w:val="00D12598"/>
    <w:rsid w:val="00D14373"/>
    <w:rsid w:val="00D27E80"/>
    <w:rsid w:val="00D35164"/>
    <w:rsid w:val="00D37CDD"/>
    <w:rsid w:val="00D44DDC"/>
    <w:rsid w:val="00D51774"/>
    <w:rsid w:val="00D63DEF"/>
    <w:rsid w:val="00DA7E80"/>
    <w:rsid w:val="00DB724E"/>
    <w:rsid w:val="00DC007E"/>
    <w:rsid w:val="00DC10B2"/>
    <w:rsid w:val="00DC3895"/>
    <w:rsid w:val="00DC3BED"/>
    <w:rsid w:val="00DC46B5"/>
    <w:rsid w:val="00DD27B2"/>
    <w:rsid w:val="00DD2E79"/>
    <w:rsid w:val="00DD3E0F"/>
    <w:rsid w:val="00DE1259"/>
    <w:rsid w:val="00DE67B7"/>
    <w:rsid w:val="00DF1073"/>
    <w:rsid w:val="00DF33EA"/>
    <w:rsid w:val="00E20373"/>
    <w:rsid w:val="00E24E0B"/>
    <w:rsid w:val="00E26174"/>
    <w:rsid w:val="00E27732"/>
    <w:rsid w:val="00E33737"/>
    <w:rsid w:val="00E33931"/>
    <w:rsid w:val="00E40807"/>
    <w:rsid w:val="00E45F8D"/>
    <w:rsid w:val="00E61BF0"/>
    <w:rsid w:val="00E66B96"/>
    <w:rsid w:val="00E67C05"/>
    <w:rsid w:val="00E92C55"/>
    <w:rsid w:val="00E92C7C"/>
    <w:rsid w:val="00EF3E43"/>
    <w:rsid w:val="00F00CDD"/>
    <w:rsid w:val="00F03019"/>
    <w:rsid w:val="00F044C3"/>
    <w:rsid w:val="00F1018F"/>
    <w:rsid w:val="00F241AE"/>
    <w:rsid w:val="00F307DB"/>
    <w:rsid w:val="00F31A77"/>
    <w:rsid w:val="00F40643"/>
    <w:rsid w:val="00F40AD4"/>
    <w:rsid w:val="00F4335F"/>
    <w:rsid w:val="00F46EA3"/>
    <w:rsid w:val="00F52A36"/>
    <w:rsid w:val="00F53C52"/>
    <w:rsid w:val="00F54CDB"/>
    <w:rsid w:val="00F70390"/>
    <w:rsid w:val="00F8214E"/>
    <w:rsid w:val="00F912E8"/>
    <w:rsid w:val="00FB6D14"/>
    <w:rsid w:val="00FB7A95"/>
    <w:rsid w:val="00FC24D4"/>
    <w:rsid w:val="00FD2D2F"/>
    <w:rsid w:val="00FD3D4F"/>
    <w:rsid w:val="00FE225D"/>
    <w:rsid w:val="00FE6BB6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A31"/>
    <w:rPr>
      <w:sz w:val="24"/>
      <w:szCs w:val="24"/>
    </w:rPr>
  </w:style>
  <w:style w:type="paragraph" w:styleId="Heading1">
    <w:name w:val="heading 1"/>
    <w:basedOn w:val="Normal"/>
    <w:next w:val="Body1"/>
    <w:qFormat/>
    <w:rsid w:val="00C51A31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51A31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51A31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51A31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51A31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C51A31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51A3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51A3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51A3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51A31"/>
    <w:pPr>
      <w:suppressAutoHyphens/>
    </w:pPr>
  </w:style>
  <w:style w:type="paragraph" w:styleId="Header">
    <w:name w:val="header"/>
    <w:basedOn w:val="Normal"/>
    <w:rsid w:val="00C51A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A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51A31"/>
    <w:pPr>
      <w:ind w:left="1440"/>
    </w:pPr>
  </w:style>
  <w:style w:type="paragraph" w:customStyle="1" w:styleId="Body1">
    <w:name w:val="Body1"/>
    <w:basedOn w:val="Normal"/>
    <w:rsid w:val="00C51A31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51A31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51A31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51A31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51A31"/>
  </w:style>
  <w:style w:type="character" w:styleId="Hyperlink">
    <w:name w:val="Hyperlink"/>
    <w:basedOn w:val="DefaultParagraphFont"/>
    <w:rsid w:val="00C51A31"/>
    <w:rPr>
      <w:color w:val="0000FF"/>
      <w:u w:val="single"/>
    </w:rPr>
  </w:style>
  <w:style w:type="character" w:styleId="FollowedHyperlink">
    <w:name w:val="FollowedHyperlink"/>
    <w:basedOn w:val="DefaultParagraphFont"/>
    <w:rsid w:val="00C51A31"/>
    <w:rPr>
      <w:color w:val="800080"/>
      <w:u w:val="single"/>
    </w:rPr>
  </w:style>
  <w:style w:type="paragraph" w:customStyle="1" w:styleId="Note">
    <w:name w:val="Note"/>
    <w:basedOn w:val="Normal"/>
    <w:next w:val="Normal"/>
    <w:rsid w:val="00C51A31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51A31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51A31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51A31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51A31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51A31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51A31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5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F07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6D6AC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A31"/>
    <w:rPr>
      <w:sz w:val="24"/>
      <w:szCs w:val="24"/>
    </w:rPr>
  </w:style>
  <w:style w:type="paragraph" w:styleId="Heading1">
    <w:name w:val="heading 1"/>
    <w:basedOn w:val="Normal"/>
    <w:next w:val="Body1"/>
    <w:qFormat/>
    <w:rsid w:val="00C51A31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51A31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51A31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51A31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51A31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C51A31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51A3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51A3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51A3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51A31"/>
    <w:pPr>
      <w:suppressAutoHyphens/>
    </w:pPr>
  </w:style>
  <w:style w:type="paragraph" w:styleId="Header">
    <w:name w:val="header"/>
    <w:basedOn w:val="Normal"/>
    <w:rsid w:val="00C51A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A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51A31"/>
    <w:pPr>
      <w:ind w:left="1440"/>
    </w:pPr>
  </w:style>
  <w:style w:type="paragraph" w:customStyle="1" w:styleId="Body1">
    <w:name w:val="Body1"/>
    <w:basedOn w:val="Normal"/>
    <w:rsid w:val="00C51A31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51A31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51A31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51A31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51A31"/>
  </w:style>
  <w:style w:type="character" w:styleId="Hyperlink">
    <w:name w:val="Hyperlink"/>
    <w:basedOn w:val="DefaultParagraphFont"/>
    <w:rsid w:val="00C51A31"/>
    <w:rPr>
      <w:color w:val="0000FF"/>
      <w:u w:val="single"/>
    </w:rPr>
  </w:style>
  <w:style w:type="character" w:styleId="FollowedHyperlink">
    <w:name w:val="FollowedHyperlink"/>
    <w:basedOn w:val="DefaultParagraphFont"/>
    <w:rsid w:val="00C51A31"/>
    <w:rPr>
      <w:color w:val="800080"/>
      <w:u w:val="single"/>
    </w:rPr>
  </w:style>
  <w:style w:type="paragraph" w:customStyle="1" w:styleId="Note">
    <w:name w:val="Note"/>
    <w:basedOn w:val="Normal"/>
    <w:next w:val="Normal"/>
    <w:rsid w:val="00C51A31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51A31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51A31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51A31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51A31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51A31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51A31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5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F07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6D6AC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irman\Desktop\QMS%20SPD10%20RB%20(SPD%20PDP%20Stage%2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4C0A-EFB5-4B37-98FC-61A7BC68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SPD10 RB (SPD PDP Stage 1)</Template>
  <TotalTime>1</TotalTime>
  <Pages>6</Pages>
  <Words>1059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Scott Firman</dc:creator>
  <cp:lastModifiedBy>Nava, Steven</cp:lastModifiedBy>
  <cp:revision>3</cp:revision>
  <cp:lastPrinted>2015-12-11T18:46:00Z</cp:lastPrinted>
  <dcterms:created xsi:type="dcterms:W3CDTF">2015-12-11T18:22:00Z</dcterms:created>
  <dcterms:modified xsi:type="dcterms:W3CDTF">2015-12-11T18:46:00Z</dcterms:modified>
</cp:coreProperties>
</file>