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6D26A4" w:rsidRDefault="005C67F8">
      <w:pPr>
        <w:pStyle w:val="Heading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D26A4">
        <w:rPr>
          <w:rFonts w:ascii="Arial" w:hAnsi="Arial" w:cs="Arial"/>
          <w:sz w:val="20"/>
          <w:szCs w:val="20"/>
        </w:rPr>
        <w:t>Table of Contents</w:t>
      </w:r>
    </w:p>
    <w:p w:rsidR="005C67F8" w:rsidRPr="006D26A4" w:rsidRDefault="005C67F8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260"/>
      </w:tblGrid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260" w:type="dxa"/>
          </w:tcPr>
          <w:p w:rsidR="005C67F8" w:rsidRPr="006D26A4" w:rsidRDefault="005C67F8" w:rsidP="00796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1  Purpose</w:t>
            </w:r>
          </w:p>
        </w:tc>
        <w:tc>
          <w:tcPr>
            <w:tcW w:w="1260" w:type="dxa"/>
          </w:tcPr>
          <w:p w:rsidR="005C67F8" w:rsidRPr="006D26A4" w:rsidRDefault="003D5890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2  Scope</w:t>
            </w:r>
          </w:p>
        </w:tc>
        <w:tc>
          <w:tcPr>
            <w:tcW w:w="1260" w:type="dxa"/>
          </w:tcPr>
          <w:p w:rsidR="005C67F8" w:rsidRPr="006D26A4" w:rsidRDefault="003D5890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3  Definitions</w:t>
            </w:r>
          </w:p>
        </w:tc>
        <w:tc>
          <w:tcPr>
            <w:tcW w:w="1260" w:type="dxa"/>
          </w:tcPr>
          <w:p w:rsidR="005C67F8" w:rsidRPr="006D26A4" w:rsidRDefault="003D5890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4  Graphic</w:t>
            </w:r>
          </w:p>
        </w:tc>
        <w:tc>
          <w:tcPr>
            <w:tcW w:w="1260" w:type="dxa"/>
          </w:tcPr>
          <w:p w:rsidR="005C67F8" w:rsidRPr="006D26A4" w:rsidRDefault="00696857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5  Responsibilities by Function</w:t>
            </w:r>
          </w:p>
        </w:tc>
        <w:tc>
          <w:tcPr>
            <w:tcW w:w="1260" w:type="dxa"/>
          </w:tcPr>
          <w:p w:rsidR="005C67F8" w:rsidRPr="006D26A4" w:rsidRDefault="00801E49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 xml:space="preserve">6  </w:t>
            </w:r>
            <w:r w:rsidR="002A1189" w:rsidRPr="006D26A4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1260" w:type="dxa"/>
          </w:tcPr>
          <w:p w:rsidR="005C67F8" w:rsidRPr="006D26A4" w:rsidRDefault="004436EC" w:rsidP="0079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7  Associated Quality Records</w:t>
            </w:r>
          </w:p>
        </w:tc>
        <w:tc>
          <w:tcPr>
            <w:tcW w:w="1260" w:type="dxa"/>
          </w:tcPr>
          <w:p w:rsidR="005C67F8" w:rsidRPr="006D26A4" w:rsidRDefault="004436EC" w:rsidP="0079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8  Forms / Templates</w:t>
            </w:r>
          </w:p>
        </w:tc>
        <w:tc>
          <w:tcPr>
            <w:tcW w:w="1260" w:type="dxa"/>
          </w:tcPr>
          <w:p w:rsidR="005C67F8" w:rsidRPr="006D26A4" w:rsidRDefault="004436EC" w:rsidP="0079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9  Revision Training Requirements</w:t>
            </w:r>
          </w:p>
        </w:tc>
        <w:tc>
          <w:tcPr>
            <w:tcW w:w="1260" w:type="dxa"/>
          </w:tcPr>
          <w:p w:rsidR="005C67F8" w:rsidRPr="006D26A4" w:rsidRDefault="004436EC" w:rsidP="0079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67F8" w:rsidRPr="006D26A4" w:rsidTr="00796626">
        <w:tc>
          <w:tcPr>
            <w:tcW w:w="4338" w:type="dxa"/>
          </w:tcPr>
          <w:p w:rsidR="005C67F8" w:rsidRPr="006D26A4" w:rsidRDefault="005C67F8" w:rsidP="00796626">
            <w:pPr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10 Revision History &amp; Approval</w:t>
            </w:r>
          </w:p>
        </w:tc>
        <w:tc>
          <w:tcPr>
            <w:tcW w:w="1260" w:type="dxa"/>
          </w:tcPr>
          <w:p w:rsidR="005C67F8" w:rsidRPr="006D26A4" w:rsidRDefault="004436EC" w:rsidP="00796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5C67F8" w:rsidRPr="006D26A4" w:rsidRDefault="00796626">
      <w:pPr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br w:type="textWrapping" w:clear="all"/>
      </w:r>
    </w:p>
    <w:p w:rsidR="005C67F8" w:rsidRPr="006D26A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Purpose</w:t>
      </w:r>
    </w:p>
    <w:p w:rsidR="00D54F9F" w:rsidRPr="006D26A4" w:rsidRDefault="00D54F9F" w:rsidP="00854182">
      <w:pPr>
        <w:pStyle w:val="Heading2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The purpose of </w:t>
      </w:r>
      <w:r w:rsidR="00854182" w:rsidRPr="006D26A4">
        <w:rPr>
          <w:rFonts w:ascii="Arial" w:hAnsi="Arial" w:cs="Arial"/>
          <w:sz w:val="20"/>
          <w:szCs w:val="20"/>
        </w:rPr>
        <w:t xml:space="preserve">the </w:t>
      </w:r>
      <w:r w:rsidRPr="006D26A4">
        <w:rPr>
          <w:rFonts w:ascii="Arial" w:hAnsi="Arial" w:cs="Arial"/>
          <w:bCs/>
          <w:sz w:val="20"/>
          <w:szCs w:val="20"/>
        </w:rPr>
        <w:t>Stage 3</w:t>
      </w:r>
      <w:r w:rsidRPr="006D26A4">
        <w:rPr>
          <w:rFonts w:ascii="Arial" w:hAnsi="Arial" w:cs="Arial"/>
          <w:b/>
          <w:bCs/>
          <w:sz w:val="20"/>
          <w:szCs w:val="20"/>
        </w:rPr>
        <w:t xml:space="preserve"> </w:t>
      </w:r>
      <w:r w:rsidR="00854182" w:rsidRPr="006D26A4">
        <w:rPr>
          <w:rFonts w:ascii="Arial" w:hAnsi="Arial" w:cs="Arial"/>
          <w:bCs/>
          <w:sz w:val="20"/>
          <w:szCs w:val="20"/>
        </w:rPr>
        <w:t xml:space="preserve">procedures </w:t>
      </w:r>
      <w:r w:rsidRPr="006D26A4">
        <w:rPr>
          <w:rFonts w:ascii="Arial" w:hAnsi="Arial" w:cs="Arial"/>
          <w:sz w:val="20"/>
          <w:szCs w:val="20"/>
        </w:rPr>
        <w:t>is to complete a detail</w:t>
      </w:r>
      <w:r w:rsidR="0002119F" w:rsidRPr="006D26A4">
        <w:rPr>
          <w:rFonts w:ascii="Arial" w:hAnsi="Arial" w:cs="Arial"/>
          <w:sz w:val="20"/>
          <w:szCs w:val="20"/>
        </w:rPr>
        <w:t>ed</w:t>
      </w:r>
      <w:r w:rsidRPr="006D26A4">
        <w:rPr>
          <w:rFonts w:ascii="Arial" w:hAnsi="Arial" w:cs="Arial"/>
          <w:sz w:val="20"/>
          <w:szCs w:val="20"/>
        </w:rPr>
        <w:t xml:space="preserve"> design</w:t>
      </w:r>
      <w:r w:rsidR="0002119F" w:rsidRPr="006D26A4">
        <w:rPr>
          <w:rFonts w:ascii="Arial" w:hAnsi="Arial" w:cs="Arial"/>
          <w:sz w:val="20"/>
          <w:szCs w:val="20"/>
        </w:rPr>
        <w:t xml:space="preserve"> of a new concept</w:t>
      </w:r>
      <w:r w:rsidRPr="006D26A4">
        <w:rPr>
          <w:rFonts w:ascii="Arial" w:hAnsi="Arial" w:cs="Arial"/>
          <w:sz w:val="20"/>
          <w:szCs w:val="20"/>
        </w:rPr>
        <w:t xml:space="preserve"> including the verification and validation of th</w:t>
      </w:r>
      <w:r w:rsidR="00C32649" w:rsidRPr="006D26A4">
        <w:rPr>
          <w:rFonts w:ascii="Arial" w:hAnsi="Arial" w:cs="Arial"/>
          <w:sz w:val="20"/>
          <w:szCs w:val="20"/>
        </w:rPr>
        <w:t>e</w:t>
      </w:r>
      <w:r w:rsidRPr="006D26A4">
        <w:rPr>
          <w:rFonts w:ascii="Arial" w:hAnsi="Arial" w:cs="Arial"/>
          <w:sz w:val="20"/>
          <w:szCs w:val="20"/>
        </w:rPr>
        <w:t xml:space="preserve"> </w:t>
      </w:r>
      <w:r w:rsidR="0002119F" w:rsidRPr="006D26A4">
        <w:rPr>
          <w:rFonts w:ascii="Arial" w:hAnsi="Arial" w:cs="Arial"/>
          <w:sz w:val="20"/>
          <w:szCs w:val="20"/>
        </w:rPr>
        <w:t xml:space="preserve">new detailed </w:t>
      </w:r>
      <w:r w:rsidRPr="006D26A4">
        <w:rPr>
          <w:rFonts w:ascii="Arial" w:hAnsi="Arial" w:cs="Arial"/>
          <w:sz w:val="20"/>
          <w:szCs w:val="20"/>
        </w:rPr>
        <w:t>design.</w:t>
      </w:r>
    </w:p>
    <w:p w:rsidR="005C67F8" w:rsidRPr="006D26A4" w:rsidRDefault="005C67F8">
      <w:pPr>
        <w:pStyle w:val="Body1"/>
        <w:rPr>
          <w:rFonts w:ascii="Arial" w:hAnsi="Arial" w:cs="Arial"/>
          <w:sz w:val="20"/>
          <w:szCs w:val="20"/>
        </w:rPr>
      </w:pPr>
    </w:p>
    <w:p w:rsidR="005C67F8" w:rsidRPr="006D26A4" w:rsidRDefault="005C67F8">
      <w:pPr>
        <w:pStyle w:val="Heading1"/>
        <w:rPr>
          <w:rFonts w:ascii="Arial" w:hAnsi="Arial" w:cs="Arial"/>
          <w:b w:val="0"/>
          <w:i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Scope </w:t>
      </w:r>
      <w:r w:rsidRPr="006D26A4">
        <w:rPr>
          <w:rFonts w:ascii="Arial" w:hAnsi="Arial" w:cs="Arial"/>
          <w:b w:val="0"/>
          <w:i/>
          <w:sz w:val="20"/>
          <w:szCs w:val="20"/>
        </w:rPr>
        <w:t xml:space="preserve">– applies to where &amp; when the </w:t>
      </w:r>
      <w:r w:rsidR="002A1189" w:rsidRPr="006D26A4">
        <w:rPr>
          <w:rFonts w:ascii="Arial" w:hAnsi="Arial" w:cs="Arial"/>
          <w:b w:val="0"/>
          <w:i/>
          <w:sz w:val="20"/>
          <w:szCs w:val="20"/>
        </w:rPr>
        <w:t>procedure</w:t>
      </w:r>
      <w:r w:rsidRPr="006D26A4">
        <w:rPr>
          <w:rFonts w:ascii="Arial" w:hAnsi="Arial" w:cs="Arial"/>
          <w:b w:val="0"/>
          <w:i/>
          <w:sz w:val="20"/>
          <w:szCs w:val="20"/>
        </w:rPr>
        <w:t xml:space="preserve"> is used</w:t>
      </w:r>
    </w:p>
    <w:p w:rsidR="005C67F8" w:rsidRPr="006D26A4" w:rsidRDefault="004B22F0" w:rsidP="004B22F0">
      <w:pPr>
        <w:pStyle w:val="Heading2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This process applies to all North American based R&amp;D programs for </w:t>
      </w:r>
      <w:r w:rsidR="00083BD7">
        <w:rPr>
          <w:rFonts w:ascii="Arial" w:hAnsi="Arial" w:cs="Arial"/>
          <w:sz w:val="20"/>
          <w:szCs w:val="20"/>
        </w:rPr>
        <w:t xml:space="preserve">MTS </w:t>
      </w:r>
      <w:r w:rsidRPr="006D26A4">
        <w:rPr>
          <w:rFonts w:ascii="Arial" w:hAnsi="Arial" w:cs="Arial"/>
          <w:sz w:val="20"/>
          <w:szCs w:val="20"/>
        </w:rPr>
        <w:t>Test.</w:t>
      </w:r>
    </w:p>
    <w:p w:rsidR="005C67F8" w:rsidRPr="006D26A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Definitions and Acronyms</w:t>
      </w:r>
    </w:p>
    <w:p w:rsidR="00B60770" w:rsidRPr="006D26A4" w:rsidRDefault="00541F83" w:rsidP="00B60770">
      <w:pPr>
        <w:pStyle w:val="Heading2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BOM = Bill of Material</w:t>
      </w:r>
    </w:p>
    <w:p w:rsidR="00B60770" w:rsidRPr="006D26A4" w:rsidRDefault="00B60770" w:rsidP="00B60770">
      <w:pPr>
        <w:pStyle w:val="Body1"/>
        <w:rPr>
          <w:rFonts w:ascii="Arial" w:hAnsi="Arial" w:cs="Arial"/>
          <w:sz w:val="20"/>
          <w:szCs w:val="20"/>
        </w:rPr>
      </w:pPr>
    </w:p>
    <w:p w:rsidR="00854182" w:rsidRPr="006D26A4" w:rsidRDefault="00854182" w:rsidP="00B60770">
      <w:pPr>
        <w:pStyle w:val="Body1"/>
        <w:rPr>
          <w:rFonts w:ascii="Arial" w:hAnsi="Arial" w:cs="Arial"/>
          <w:sz w:val="20"/>
          <w:szCs w:val="20"/>
        </w:rPr>
      </w:pPr>
    </w:p>
    <w:p w:rsidR="005C67F8" w:rsidRPr="006D26A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Graphic (if needed)</w:t>
      </w:r>
    </w:p>
    <w:p w:rsidR="005C67F8" w:rsidRDefault="007A331F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89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0pt" o:ole="">
            <v:imagedata r:id="rId8" o:title=""/>
          </v:shape>
          <o:OLEObject Type="Embed" ProgID="AcroExch.Document.11" ShapeID="_x0000_i1025" DrawAspect="Icon" ObjectID="_1511345697" r:id="rId9"/>
        </w:object>
      </w:r>
    </w:p>
    <w:p w:rsidR="00DB5979" w:rsidRPr="006D26A4" w:rsidRDefault="00DB5979">
      <w:pPr>
        <w:suppressAutoHyphens/>
        <w:rPr>
          <w:rFonts w:ascii="Arial" w:hAnsi="Arial" w:cs="Arial"/>
          <w:sz w:val="20"/>
          <w:szCs w:val="20"/>
        </w:rPr>
      </w:pPr>
    </w:p>
    <w:p w:rsidR="005C67F8" w:rsidRPr="006D26A4" w:rsidRDefault="005C67F8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Responsibilities</w:t>
      </w:r>
    </w:p>
    <w:p w:rsidR="005C67F8" w:rsidRPr="006D26A4" w:rsidRDefault="00EF327E">
      <w:pPr>
        <w:pStyle w:val="Heading2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  See Graphic</w:t>
      </w:r>
    </w:p>
    <w:p w:rsidR="005C67F8" w:rsidRPr="006D26A4" w:rsidRDefault="005C67F8">
      <w:pPr>
        <w:pStyle w:val="Heading3"/>
        <w:numPr>
          <w:ilvl w:val="0"/>
          <w:numId w:val="0"/>
        </w:numPr>
        <w:tabs>
          <w:tab w:val="left" w:pos="2160"/>
        </w:tabs>
        <w:ind w:left="2160" w:hanging="720"/>
        <w:rPr>
          <w:rFonts w:ascii="Arial" w:hAnsi="Arial" w:cs="Arial"/>
          <w:sz w:val="20"/>
          <w:szCs w:val="20"/>
        </w:rPr>
      </w:pPr>
    </w:p>
    <w:p w:rsidR="006D26A4" w:rsidRDefault="006D26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C67F8" w:rsidRPr="006D26A4" w:rsidRDefault="00532F6C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lastRenderedPageBreak/>
        <w:t>Procedure</w:t>
      </w:r>
    </w:p>
    <w:p w:rsidR="00B42BC5" w:rsidRPr="006D26A4" w:rsidRDefault="00B42BC5" w:rsidP="00B42BC5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Approve</w:t>
      </w:r>
      <w:r w:rsidR="00083BD7">
        <w:rPr>
          <w:rFonts w:ascii="Arial" w:hAnsi="Arial" w:cs="Arial"/>
          <w:b/>
          <w:sz w:val="20"/>
          <w:szCs w:val="20"/>
        </w:rPr>
        <w:t>d</w:t>
      </w:r>
      <w:r w:rsidR="008472C2" w:rsidRPr="006D26A4">
        <w:rPr>
          <w:rFonts w:ascii="Arial" w:hAnsi="Arial" w:cs="Arial"/>
          <w:b/>
          <w:sz w:val="20"/>
          <w:szCs w:val="20"/>
        </w:rPr>
        <w:t xml:space="preserve"> Stage</w:t>
      </w:r>
      <w:r w:rsidR="003F2E4C" w:rsidRPr="006D26A4">
        <w:rPr>
          <w:rFonts w:ascii="Arial" w:hAnsi="Arial" w:cs="Arial"/>
          <w:b/>
          <w:sz w:val="20"/>
          <w:szCs w:val="20"/>
        </w:rPr>
        <w:t xml:space="preserve"> 3 Program Plan</w:t>
      </w:r>
    </w:p>
    <w:p w:rsidR="008472C2" w:rsidRPr="006D26A4" w:rsidRDefault="008472C2" w:rsidP="008472C2">
      <w:pPr>
        <w:pStyle w:val="Heading3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The R&amp;D council approves the development program for Stage 3 and notifies the Product Manager and Program Leader.</w:t>
      </w:r>
    </w:p>
    <w:p w:rsidR="00B42BC5" w:rsidRPr="006D26A4" w:rsidRDefault="00B42BC5" w:rsidP="00B42BC5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Output:</w:t>
      </w:r>
      <w:r w:rsidR="00244F4C" w:rsidRPr="006D26A4">
        <w:rPr>
          <w:rFonts w:ascii="Arial" w:hAnsi="Arial" w:cs="Arial"/>
          <w:sz w:val="20"/>
          <w:szCs w:val="20"/>
        </w:rPr>
        <w:t xml:space="preserve"> Stage 3</w:t>
      </w:r>
      <w:r w:rsidRPr="006D26A4">
        <w:rPr>
          <w:rFonts w:ascii="Arial" w:hAnsi="Arial" w:cs="Arial"/>
          <w:sz w:val="20"/>
          <w:szCs w:val="20"/>
        </w:rPr>
        <w:t xml:space="preserve"> Approval </w:t>
      </w:r>
      <w:r w:rsidR="00EB1533">
        <w:rPr>
          <w:rFonts w:ascii="Arial" w:hAnsi="Arial" w:cs="Arial"/>
          <w:sz w:val="20"/>
          <w:szCs w:val="20"/>
        </w:rPr>
        <w:t>Email</w:t>
      </w:r>
      <w:r w:rsidR="004E21A2">
        <w:rPr>
          <w:rFonts w:ascii="Arial" w:hAnsi="Arial" w:cs="Arial"/>
          <w:sz w:val="20"/>
          <w:szCs w:val="20"/>
        </w:rPr>
        <w:t xml:space="preserve"> </w:t>
      </w:r>
      <w:r w:rsidRPr="006D26A4">
        <w:rPr>
          <w:rFonts w:ascii="Arial" w:hAnsi="Arial" w:cs="Arial"/>
          <w:sz w:val="20"/>
          <w:szCs w:val="20"/>
        </w:rPr>
        <w:t>(Quality Record 7.1)</w:t>
      </w:r>
    </w:p>
    <w:p w:rsidR="00B42BC5" w:rsidRPr="006D26A4" w:rsidRDefault="00B42BC5" w:rsidP="00B42BC5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None</w:t>
      </w:r>
    </w:p>
    <w:p w:rsidR="00F02B03" w:rsidRPr="006D26A4" w:rsidRDefault="00F02B03" w:rsidP="00B42BC5">
      <w:pPr>
        <w:pStyle w:val="Body3"/>
        <w:rPr>
          <w:rFonts w:ascii="Arial" w:hAnsi="Arial" w:cs="Arial"/>
          <w:sz w:val="20"/>
          <w:szCs w:val="20"/>
        </w:rPr>
      </w:pPr>
    </w:p>
    <w:p w:rsidR="003F2E4C" w:rsidRPr="006D26A4" w:rsidRDefault="008472C2" w:rsidP="003F2E4C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Update Development Team</w:t>
      </w:r>
      <w:r w:rsidR="003F2E4C" w:rsidRPr="006D26A4">
        <w:rPr>
          <w:rFonts w:ascii="Arial" w:hAnsi="Arial" w:cs="Arial"/>
          <w:b/>
          <w:sz w:val="20"/>
          <w:szCs w:val="20"/>
        </w:rPr>
        <w:t xml:space="preserve"> </w:t>
      </w:r>
    </w:p>
    <w:p w:rsidR="003F2E4C" w:rsidRPr="006D26A4" w:rsidRDefault="008472C2" w:rsidP="008472C2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The Program Leader updates the Development Team.</w:t>
      </w:r>
    </w:p>
    <w:p w:rsidR="003F2E4C" w:rsidRPr="006D26A4" w:rsidRDefault="003F2E4C" w:rsidP="00C62D3F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</w:t>
      </w:r>
      <w:r w:rsidR="00C62D3F" w:rsidRPr="006D26A4">
        <w:rPr>
          <w:rFonts w:ascii="Arial" w:hAnsi="Arial" w:cs="Arial"/>
          <w:sz w:val="20"/>
          <w:szCs w:val="20"/>
        </w:rPr>
        <w:t>Development Team</w:t>
      </w:r>
      <w:r w:rsidR="004371E1" w:rsidRPr="006D26A4">
        <w:rPr>
          <w:rFonts w:ascii="Arial" w:hAnsi="Arial" w:cs="Arial"/>
          <w:sz w:val="20"/>
          <w:szCs w:val="20"/>
        </w:rPr>
        <w:t xml:space="preserve"> Checklist</w:t>
      </w:r>
      <w:r w:rsidR="00C62D3F" w:rsidRPr="006D26A4">
        <w:rPr>
          <w:rFonts w:ascii="Arial" w:hAnsi="Arial" w:cs="Arial"/>
          <w:sz w:val="20"/>
          <w:szCs w:val="20"/>
        </w:rPr>
        <w:t xml:space="preserve"> (Quality Record 7.2)</w:t>
      </w:r>
    </w:p>
    <w:p w:rsidR="00F02B03" w:rsidRPr="006D26A4" w:rsidRDefault="003F2E4C" w:rsidP="003F2E4C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Template: </w:t>
      </w:r>
      <w:r w:rsidR="008472C2" w:rsidRPr="006D26A4">
        <w:rPr>
          <w:rFonts w:ascii="Arial" w:hAnsi="Arial" w:cs="Arial"/>
          <w:sz w:val="20"/>
          <w:szCs w:val="20"/>
        </w:rPr>
        <w:t xml:space="preserve">Development Team </w:t>
      </w:r>
      <w:r w:rsidR="008535FA" w:rsidRPr="006D26A4">
        <w:rPr>
          <w:rFonts w:ascii="Arial" w:hAnsi="Arial" w:cs="Arial"/>
          <w:sz w:val="20"/>
          <w:szCs w:val="20"/>
        </w:rPr>
        <w:t>Checklist Template</w:t>
      </w:r>
    </w:p>
    <w:p w:rsidR="008472C2" w:rsidRPr="006D26A4" w:rsidRDefault="008472C2" w:rsidP="003F2E4C">
      <w:pPr>
        <w:pStyle w:val="Body3"/>
        <w:rPr>
          <w:rFonts w:ascii="Arial" w:hAnsi="Arial" w:cs="Arial"/>
          <w:sz w:val="20"/>
          <w:szCs w:val="20"/>
        </w:rPr>
      </w:pPr>
    </w:p>
    <w:p w:rsidR="001F0270" w:rsidRPr="006D26A4" w:rsidRDefault="001F0270" w:rsidP="001F0270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Begin Product Compliance Process for Stage 3</w:t>
      </w:r>
    </w:p>
    <w:p w:rsidR="00E369A4" w:rsidRPr="006D26A4" w:rsidRDefault="00E369A4" w:rsidP="00E369A4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The Program Leader works with Compliance Engineer to begin Product Compliance Process for Stage 3.</w:t>
      </w:r>
    </w:p>
    <w:p w:rsidR="001F0270" w:rsidRPr="006D26A4" w:rsidRDefault="001F0270" w:rsidP="001F0270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Output: None</w:t>
      </w:r>
    </w:p>
    <w:p w:rsidR="001F0270" w:rsidRDefault="001F0270" w:rsidP="001F0270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None</w:t>
      </w:r>
    </w:p>
    <w:p w:rsidR="00656D18" w:rsidRDefault="00656D18" w:rsidP="001F0270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656D18" w:rsidRPr="00E27732" w:rsidRDefault="00656D18" w:rsidP="00656D18">
      <w:pPr>
        <w:pStyle w:val="Heading2"/>
        <w:keepLines/>
        <w:widowControl/>
        <w:tabs>
          <w:tab w:val="clear" w:pos="0"/>
          <w:tab w:val="num" w:pos="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EHS Analysis</w:t>
      </w:r>
    </w:p>
    <w:p w:rsidR="00DE1D4F" w:rsidRPr="00E27732" w:rsidRDefault="00DE1D4F" w:rsidP="00DE1D4F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development team will complete the Environmental Health and Safety Analysis form.</w:t>
      </w:r>
    </w:p>
    <w:p w:rsidR="00656D18" w:rsidRPr="00E27732" w:rsidRDefault="00656D18" w:rsidP="00656D18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>
        <w:rPr>
          <w:rFonts w:ascii="Arial" w:hAnsi="Arial" w:cs="Arial"/>
          <w:sz w:val="20"/>
          <w:szCs w:val="20"/>
        </w:rPr>
        <w:t>EHS Form</w:t>
      </w:r>
      <w:r w:rsidRPr="00E27732">
        <w:rPr>
          <w:rFonts w:ascii="Arial" w:hAnsi="Arial" w:cs="Arial"/>
          <w:sz w:val="20"/>
          <w:szCs w:val="20"/>
        </w:rPr>
        <w:t xml:space="preserve"> (Quality Record</w:t>
      </w:r>
      <w:r>
        <w:rPr>
          <w:rFonts w:ascii="Arial" w:hAnsi="Arial" w:cs="Arial"/>
          <w:sz w:val="20"/>
          <w:szCs w:val="20"/>
        </w:rPr>
        <w:t xml:space="preserve"> 7.4</w:t>
      </w:r>
      <w:r w:rsidRPr="00E27732">
        <w:rPr>
          <w:rFonts w:ascii="Arial" w:hAnsi="Arial" w:cs="Arial"/>
          <w:sz w:val="20"/>
          <w:szCs w:val="20"/>
        </w:rPr>
        <w:t>)</w:t>
      </w:r>
    </w:p>
    <w:p w:rsidR="00656D18" w:rsidRPr="006D26A4" w:rsidRDefault="00656D18" w:rsidP="00656D18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>EHS Form Template</w:t>
      </w:r>
    </w:p>
    <w:p w:rsidR="001F0270" w:rsidRPr="006D26A4" w:rsidRDefault="001F0270" w:rsidP="001F0270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3F2E4C" w:rsidRPr="006D26A4" w:rsidRDefault="003F2E4C" w:rsidP="003F2E4C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 xml:space="preserve">Update </w:t>
      </w:r>
      <w:r w:rsidR="00C76B15" w:rsidRPr="006D26A4">
        <w:rPr>
          <w:rFonts w:ascii="Arial" w:hAnsi="Arial" w:cs="Arial"/>
          <w:b/>
          <w:sz w:val="20"/>
          <w:szCs w:val="20"/>
        </w:rPr>
        <w:t xml:space="preserve">Combined </w:t>
      </w:r>
      <w:r w:rsidRPr="006D26A4">
        <w:rPr>
          <w:rFonts w:ascii="Arial" w:hAnsi="Arial" w:cs="Arial"/>
          <w:b/>
          <w:sz w:val="20"/>
          <w:szCs w:val="20"/>
        </w:rPr>
        <w:t>Product Requirements</w:t>
      </w:r>
      <w:r w:rsidR="00C76B15" w:rsidRPr="006D26A4">
        <w:rPr>
          <w:rFonts w:ascii="Arial" w:hAnsi="Arial" w:cs="Arial"/>
          <w:b/>
          <w:sz w:val="20"/>
          <w:szCs w:val="20"/>
        </w:rPr>
        <w:t xml:space="preserve"> &amp; Design Specifications</w:t>
      </w:r>
    </w:p>
    <w:p w:rsidR="003F2E4C" w:rsidRPr="006D26A4" w:rsidRDefault="008472C2" w:rsidP="008472C2">
      <w:pPr>
        <w:pStyle w:val="Body3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The </w:t>
      </w:r>
      <w:r w:rsidR="00C76B15" w:rsidRPr="006D26A4">
        <w:rPr>
          <w:rFonts w:ascii="Arial" w:hAnsi="Arial" w:cs="Arial"/>
          <w:sz w:val="20"/>
          <w:szCs w:val="20"/>
        </w:rPr>
        <w:t>Program Leader and Product Manager update</w:t>
      </w:r>
      <w:r w:rsidRPr="006D26A4">
        <w:rPr>
          <w:rFonts w:ascii="Arial" w:hAnsi="Arial" w:cs="Arial"/>
          <w:sz w:val="20"/>
          <w:szCs w:val="20"/>
        </w:rPr>
        <w:t xml:space="preserve"> the Product Requirements</w:t>
      </w:r>
      <w:r w:rsidR="00C76B15" w:rsidRPr="006D26A4">
        <w:rPr>
          <w:rFonts w:ascii="Arial" w:hAnsi="Arial" w:cs="Arial"/>
          <w:sz w:val="20"/>
          <w:szCs w:val="20"/>
        </w:rPr>
        <w:t xml:space="preserve"> &amp; Design Specifications</w:t>
      </w:r>
      <w:r w:rsidRPr="006D26A4">
        <w:rPr>
          <w:rFonts w:ascii="Arial" w:hAnsi="Arial" w:cs="Arial"/>
          <w:sz w:val="20"/>
          <w:szCs w:val="20"/>
        </w:rPr>
        <w:t>.</w:t>
      </w:r>
    </w:p>
    <w:p w:rsidR="008472C2" w:rsidRPr="006D26A4" w:rsidRDefault="008472C2" w:rsidP="008472C2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</w:t>
      </w:r>
      <w:r w:rsidR="00C76B15" w:rsidRPr="006D26A4">
        <w:rPr>
          <w:rFonts w:ascii="Arial" w:hAnsi="Arial" w:cs="Arial"/>
          <w:sz w:val="20"/>
          <w:szCs w:val="20"/>
        </w:rPr>
        <w:t xml:space="preserve">Product Requirements &amp; </w:t>
      </w:r>
      <w:r w:rsidR="00294110" w:rsidRPr="006D26A4">
        <w:rPr>
          <w:rFonts w:ascii="Arial" w:hAnsi="Arial" w:cs="Arial"/>
          <w:sz w:val="20"/>
          <w:szCs w:val="20"/>
        </w:rPr>
        <w:t>Design Specifications (Quality Record 7.</w:t>
      </w:r>
      <w:r w:rsidR="00357561">
        <w:rPr>
          <w:rFonts w:ascii="Arial" w:hAnsi="Arial" w:cs="Arial"/>
          <w:sz w:val="20"/>
          <w:szCs w:val="20"/>
        </w:rPr>
        <w:t>4</w:t>
      </w:r>
      <w:r w:rsidRPr="006D26A4">
        <w:rPr>
          <w:rFonts w:ascii="Arial" w:hAnsi="Arial" w:cs="Arial"/>
          <w:sz w:val="20"/>
          <w:szCs w:val="20"/>
        </w:rPr>
        <w:t>)</w:t>
      </w:r>
    </w:p>
    <w:p w:rsidR="008472C2" w:rsidRPr="006D26A4" w:rsidRDefault="008472C2" w:rsidP="008472C2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Template: </w:t>
      </w:r>
      <w:r w:rsidR="00C76B15" w:rsidRPr="006D26A4">
        <w:rPr>
          <w:rFonts w:ascii="Arial" w:hAnsi="Arial" w:cs="Arial"/>
          <w:sz w:val="20"/>
          <w:szCs w:val="20"/>
        </w:rPr>
        <w:t xml:space="preserve">Product Requirements &amp; </w:t>
      </w:r>
      <w:r w:rsidR="001F0270" w:rsidRPr="006D26A4">
        <w:rPr>
          <w:rFonts w:ascii="Arial" w:hAnsi="Arial" w:cs="Arial"/>
          <w:sz w:val="20"/>
          <w:szCs w:val="20"/>
        </w:rPr>
        <w:t>Design Specifications Template</w:t>
      </w:r>
    </w:p>
    <w:p w:rsidR="00F02B03" w:rsidRPr="006D26A4" w:rsidRDefault="00F02B03" w:rsidP="003F2E4C">
      <w:pPr>
        <w:pStyle w:val="Body3"/>
        <w:rPr>
          <w:rFonts w:ascii="Arial" w:hAnsi="Arial" w:cs="Arial"/>
          <w:sz w:val="20"/>
          <w:szCs w:val="20"/>
        </w:rPr>
      </w:pPr>
    </w:p>
    <w:p w:rsidR="003F2E4C" w:rsidRPr="006D26A4" w:rsidRDefault="00985BC4" w:rsidP="003F2E4C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Perform Detailed Design</w:t>
      </w:r>
    </w:p>
    <w:p w:rsidR="003F2E4C" w:rsidRPr="006D26A4" w:rsidRDefault="003A3CC1" w:rsidP="003F2E4C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The Development Team generates detailed designs for the final product.</w:t>
      </w:r>
    </w:p>
    <w:p w:rsidR="003F2E4C" w:rsidRPr="006D26A4" w:rsidRDefault="003F2E4C" w:rsidP="003F2E4C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Output: None</w:t>
      </w:r>
    </w:p>
    <w:p w:rsidR="003F2E4C" w:rsidRDefault="003F2E4C" w:rsidP="003F2E4C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None</w:t>
      </w:r>
    </w:p>
    <w:p w:rsidR="00E6610B" w:rsidRDefault="00E6610B" w:rsidP="003F2E4C">
      <w:pPr>
        <w:pStyle w:val="Body3"/>
        <w:rPr>
          <w:rFonts w:ascii="Arial" w:hAnsi="Arial" w:cs="Arial"/>
          <w:sz w:val="20"/>
          <w:szCs w:val="20"/>
        </w:rPr>
      </w:pPr>
    </w:p>
    <w:p w:rsidR="00E6610B" w:rsidRPr="006D26A4" w:rsidRDefault="00E6610B" w:rsidP="00E6610B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 Name</w:t>
      </w:r>
    </w:p>
    <w:p w:rsidR="004A703E" w:rsidRPr="006D26A4" w:rsidRDefault="004A703E" w:rsidP="004A703E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The Product Manager generates a Product Name, if required.</w:t>
      </w:r>
    </w:p>
    <w:p w:rsidR="004A703E" w:rsidRPr="006D26A4" w:rsidRDefault="004A703E" w:rsidP="004A703E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Output: None</w:t>
      </w:r>
    </w:p>
    <w:p w:rsidR="004A703E" w:rsidRPr="006D26A4" w:rsidRDefault="004A703E" w:rsidP="004A703E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None</w:t>
      </w:r>
    </w:p>
    <w:p w:rsidR="00E6610B" w:rsidRDefault="00E6610B" w:rsidP="00E6610B">
      <w:pPr>
        <w:pStyle w:val="Body3"/>
        <w:rPr>
          <w:rFonts w:ascii="Arial" w:hAnsi="Arial" w:cs="Arial"/>
          <w:sz w:val="20"/>
          <w:szCs w:val="20"/>
        </w:rPr>
      </w:pPr>
    </w:p>
    <w:p w:rsidR="00E6610B" w:rsidRPr="006D26A4" w:rsidRDefault="00E6610B" w:rsidP="00E6610B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Create Product Labeling</w:t>
      </w:r>
    </w:p>
    <w:p w:rsidR="004A703E" w:rsidRPr="006D26A4" w:rsidRDefault="004A703E" w:rsidP="004A703E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lastRenderedPageBreak/>
        <w:t>The Development Team works with Marketing Communications to create product labeling.  Product labeling includes MTS logos and design language considerations.</w:t>
      </w:r>
    </w:p>
    <w:p w:rsidR="004A703E" w:rsidRPr="006D26A4" w:rsidRDefault="004A703E" w:rsidP="004A703E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Product Label Part </w:t>
      </w:r>
      <w:r w:rsidR="00413FA1">
        <w:rPr>
          <w:rFonts w:ascii="Arial" w:hAnsi="Arial" w:cs="Arial"/>
          <w:sz w:val="20"/>
          <w:szCs w:val="20"/>
        </w:rPr>
        <w:t>Number List (Quality Record 7.7</w:t>
      </w:r>
      <w:r w:rsidRPr="006D26A4">
        <w:rPr>
          <w:rFonts w:ascii="Arial" w:hAnsi="Arial" w:cs="Arial"/>
          <w:sz w:val="20"/>
          <w:szCs w:val="20"/>
        </w:rPr>
        <w:t>)</w:t>
      </w:r>
    </w:p>
    <w:p w:rsidR="004A703E" w:rsidRPr="006D26A4" w:rsidRDefault="004A703E" w:rsidP="004A703E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Product Label Part Number List Template</w:t>
      </w:r>
    </w:p>
    <w:p w:rsidR="00E6610B" w:rsidRDefault="00E6610B" w:rsidP="003F2E4C">
      <w:pPr>
        <w:pStyle w:val="Body3"/>
        <w:rPr>
          <w:rFonts w:ascii="Arial" w:hAnsi="Arial" w:cs="Arial"/>
          <w:sz w:val="20"/>
          <w:szCs w:val="20"/>
        </w:rPr>
      </w:pPr>
    </w:p>
    <w:p w:rsidR="00E6610B" w:rsidRPr="006D26A4" w:rsidRDefault="00E6610B" w:rsidP="00E6610B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Create Functional Labeling</w:t>
      </w:r>
    </w:p>
    <w:p w:rsidR="00E6610B" w:rsidRPr="006D26A4" w:rsidRDefault="00E6610B" w:rsidP="00E6610B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The Development Team works with Compliance Engineering and Marketing Communications to create functional labeling.  </w:t>
      </w:r>
      <w:r>
        <w:rPr>
          <w:rFonts w:ascii="Arial" w:hAnsi="Arial" w:cs="Arial"/>
          <w:sz w:val="20"/>
          <w:szCs w:val="20"/>
        </w:rPr>
        <w:t>Functional labels include information that relates to product 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eration (labeling for knobs or switches).</w:t>
      </w:r>
    </w:p>
    <w:p w:rsidR="00E6610B" w:rsidRPr="006D26A4" w:rsidRDefault="00E6610B" w:rsidP="00E6610B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Functional Label Part </w:t>
      </w:r>
      <w:r>
        <w:rPr>
          <w:rFonts w:ascii="Arial" w:hAnsi="Arial" w:cs="Arial"/>
          <w:sz w:val="20"/>
          <w:szCs w:val="20"/>
        </w:rPr>
        <w:t>Number List (Quality Record 7.8</w:t>
      </w:r>
      <w:r w:rsidRPr="006D26A4">
        <w:rPr>
          <w:rFonts w:ascii="Arial" w:hAnsi="Arial" w:cs="Arial"/>
          <w:sz w:val="20"/>
          <w:szCs w:val="20"/>
        </w:rPr>
        <w:t>)</w:t>
      </w:r>
    </w:p>
    <w:p w:rsidR="00E6610B" w:rsidRDefault="00E6610B" w:rsidP="00E6610B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Functional Label Part Number List Template</w:t>
      </w:r>
    </w:p>
    <w:p w:rsidR="00E6610B" w:rsidRPr="006D26A4" w:rsidRDefault="00E6610B" w:rsidP="00E6610B">
      <w:pPr>
        <w:pStyle w:val="Body3"/>
        <w:rPr>
          <w:rFonts w:ascii="Arial" w:hAnsi="Arial" w:cs="Arial"/>
          <w:sz w:val="20"/>
          <w:szCs w:val="20"/>
        </w:rPr>
      </w:pPr>
    </w:p>
    <w:p w:rsidR="00E6610B" w:rsidRPr="006D26A4" w:rsidRDefault="00E6610B" w:rsidP="00E6610B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Create Equipment Rating Label</w:t>
      </w:r>
    </w:p>
    <w:p w:rsidR="00E6610B" w:rsidRPr="006D26A4" w:rsidRDefault="00E6610B" w:rsidP="00E6610B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The Development Team works with Compliance Engineering and Marketing Communications to create functional labeling.  </w:t>
      </w:r>
      <w:r>
        <w:rPr>
          <w:rFonts w:ascii="Arial" w:hAnsi="Arial" w:cs="Arial"/>
          <w:sz w:val="20"/>
          <w:szCs w:val="20"/>
        </w:rPr>
        <w:t>Equipment</w:t>
      </w:r>
      <w:r w:rsidRPr="006D26A4">
        <w:rPr>
          <w:rFonts w:ascii="Arial" w:hAnsi="Arial" w:cs="Arial"/>
          <w:sz w:val="20"/>
          <w:szCs w:val="20"/>
        </w:rPr>
        <w:t xml:space="preserve"> labeling includes </w:t>
      </w:r>
      <w:r>
        <w:rPr>
          <w:rFonts w:ascii="Arial" w:hAnsi="Arial" w:cs="Arial"/>
          <w:sz w:val="20"/>
          <w:szCs w:val="20"/>
        </w:rPr>
        <w:t>certification marks, product rating labels, etc.</w:t>
      </w:r>
    </w:p>
    <w:p w:rsidR="00E6610B" w:rsidRPr="006D26A4" w:rsidRDefault="00E6610B" w:rsidP="00E6610B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Output: Equipment Rating Label Part Number List (Quality Record</w:t>
      </w:r>
      <w:r>
        <w:rPr>
          <w:rFonts w:ascii="Arial" w:hAnsi="Arial" w:cs="Arial"/>
          <w:sz w:val="20"/>
          <w:szCs w:val="20"/>
        </w:rPr>
        <w:t xml:space="preserve"> 7.9</w:t>
      </w:r>
      <w:r w:rsidRPr="006D26A4">
        <w:rPr>
          <w:rFonts w:ascii="Arial" w:hAnsi="Arial" w:cs="Arial"/>
          <w:sz w:val="20"/>
          <w:szCs w:val="20"/>
        </w:rPr>
        <w:t>)</w:t>
      </w:r>
    </w:p>
    <w:p w:rsidR="00E6610B" w:rsidRPr="006D26A4" w:rsidRDefault="00E6610B" w:rsidP="00E6610B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Equipment Rating Label Part Number List Template</w:t>
      </w:r>
    </w:p>
    <w:p w:rsidR="003F2E4C" w:rsidRPr="006D26A4" w:rsidRDefault="003F2E4C" w:rsidP="00E6610B">
      <w:pPr>
        <w:pStyle w:val="Body3"/>
        <w:ind w:left="0"/>
        <w:rPr>
          <w:rFonts w:ascii="Arial" w:hAnsi="Arial" w:cs="Arial"/>
          <w:sz w:val="20"/>
          <w:szCs w:val="20"/>
        </w:rPr>
      </w:pPr>
    </w:p>
    <w:p w:rsidR="003F2E4C" w:rsidRPr="006D26A4" w:rsidRDefault="00985BC4" w:rsidP="003F2E4C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 xml:space="preserve">Update </w:t>
      </w:r>
      <w:r w:rsidR="006D26A4">
        <w:rPr>
          <w:rFonts w:ascii="Arial" w:hAnsi="Arial" w:cs="Arial"/>
          <w:b/>
          <w:sz w:val="20"/>
          <w:szCs w:val="20"/>
        </w:rPr>
        <w:t>Physical</w:t>
      </w:r>
      <w:r w:rsidRPr="006D26A4">
        <w:rPr>
          <w:rFonts w:ascii="Arial" w:hAnsi="Arial" w:cs="Arial"/>
          <w:b/>
          <w:sz w:val="20"/>
          <w:szCs w:val="20"/>
        </w:rPr>
        <w:t xml:space="preserve"> Diagram</w:t>
      </w:r>
    </w:p>
    <w:p w:rsidR="003F2E4C" w:rsidRPr="006D26A4" w:rsidRDefault="006E2612" w:rsidP="003A3CC1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The Development Team updates </w:t>
      </w:r>
      <w:r w:rsidR="003A3CC1" w:rsidRPr="006D26A4">
        <w:rPr>
          <w:rFonts w:ascii="Arial" w:hAnsi="Arial" w:cs="Arial"/>
          <w:sz w:val="20"/>
          <w:szCs w:val="20"/>
        </w:rPr>
        <w:t xml:space="preserve">the </w:t>
      </w:r>
      <w:r w:rsidR="006D26A4">
        <w:rPr>
          <w:rFonts w:ascii="Arial" w:hAnsi="Arial" w:cs="Arial"/>
          <w:sz w:val="20"/>
          <w:szCs w:val="20"/>
        </w:rPr>
        <w:t>Physical</w:t>
      </w:r>
      <w:r w:rsidR="003A3CC1" w:rsidRPr="006D26A4">
        <w:rPr>
          <w:rFonts w:ascii="Arial" w:hAnsi="Arial" w:cs="Arial"/>
          <w:sz w:val="20"/>
          <w:szCs w:val="20"/>
        </w:rPr>
        <w:t xml:space="preserve"> Diagram showing how the different comp</w:t>
      </w:r>
      <w:r w:rsidR="003A3CC1" w:rsidRPr="006D26A4">
        <w:rPr>
          <w:rFonts w:ascii="Arial" w:hAnsi="Arial" w:cs="Arial"/>
          <w:sz w:val="20"/>
          <w:szCs w:val="20"/>
        </w:rPr>
        <w:t>o</w:t>
      </w:r>
      <w:r w:rsidR="003A3CC1" w:rsidRPr="006D26A4">
        <w:rPr>
          <w:rFonts w:ascii="Arial" w:hAnsi="Arial" w:cs="Arial"/>
          <w:sz w:val="20"/>
          <w:szCs w:val="20"/>
        </w:rPr>
        <w:t>nents of the system and customer’s facility interface to one another.</w:t>
      </w:r>
    </w:p>
    <w:p w:rsidR="003F2E4C" w:rsidRPr="006D26A4" w:rsidRDefault="003F2E4C" w:rsidP="003F2E4C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</w:t>
      </w:r>
      <w:r w:rsidR="00083BD7">
        <w:rPr>
          <w:rFonts w:ascii="Arial" w:hAnsi="Arial" w:cs="Arial"/>
          <w:sz w:val="20"/>
          <w:szCs w:val="20"/>
        </w:rPr>
        <w:t>Physical</w:t>
      </w:r>
      <w:r w:rsidR="00E6610B">
        <w:rPr>
          <w:rFonts w:ascii="Arial" w:hAnsi="Arial" w:cs="Arial"/>
          <w:sz w:val="20"/>
          <w:szCs w:val="20"/>
        </w:rPr>
        <w:t xml:space="preserve"> Diagram (Quality Record 7.10</w:t>
      </w:r>
      <w:r w:rsidR="00C62D3F" w:rsidRPr="006D26A4">
        <w:rPr>
          <w:rFonts w:ascii="Arial" w:hAnsi="Arial" w:cs="Arial"/>
          <w:sz w:val="20"/>
          <w:szCs w:val="20"/>
        </w:rPr>
        <w:t>)</w:t>
      </w:r>
    </w:p>
    <w:p w:rsidR="003F2E4C" w:rsidRDefault="003F2E4C" w:rsidP="003F2E4C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Template: </w:t>
      </w:r>
      <w:r w:rsidR="00083BD7">
        <w:rPr>
          <w:rFonts w:ascii="Arial" w:hAnsi="Arial" w:cs="Arial"/>
          <w:sz w:val="20"/>
          <w:szCs w:val="20"/>
        </w:rPr>
        <w:t>Physical</w:t>
      </w:r>
      <w:r w:rsidR="007B0935" w:rsidRPr="006D26A4">
        <w:rPr>
          <w:rFonts w:ascii="Arial" w:hAnsi="Arial" w:cs="Arial"/>
          <w:sz w:val="20"/>
          <w:szCs w:val="20"/>
        </w:rPr>
        <w:t xml:space="preserve"> Diagram Template</w:t>
      </w:r>
    </w:p>
    <w:p w:rsidR="00E6610B" w:rsidRDefault="00E6610B" w:rsidP="003F2E4C">
      <w:pPr>
        <w:pStyle w:val="Body3"/>
        <w:rPr>
          <w:rFonts w:ascii="Arial" w:hAnsi="Arial" w:cs="Arial"/>
          <w:sz w:val="20"/>
          <w:szCs w:val="20"/>
        </w:rPr>
      </w:pPr>
    </w:p>
    <w:p w:rsidR="00E6610B" w:rsidRPr="006D26A4" w:rsidRDefault="00E6610B" w:rsidP="00E6610B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 xml:space="preserve">Update </w:t>
      </w:r>
      <w:r>
        <w:rPr>
          <w:rFonts w:ascii="Arial" w:hAnsi="Arial" w:cs="Arial"/>
          <w:b/>
          <w:sz w:val="20"/>
          <w:szCs w:val="20"/>
        </w:rPr>
        <w:t>Functional</w:t>
      </w:r>
      <w:r w:rsidRPr="006D26A4">
        <w:rPr>
          <w:rFonts w:ascii="Arial" w:hAnsi="Arial" w:cs="Arial"/>
          <w:b/>
          <w:sz w:val="20"/>
          <w:szCs w:val="20"/>
        </w:rPr>
        <w:t xml:space="preserve"> Diagram</w:t>
      </w:r>
    </w:p>
    <w:p w:rsidR="00E6610B" w:rsidRPr="006D26A4" w:rsidRDefault="00A03380" w:rsidP="00E6610B">
      <w:pPr>
        <w:pStyle w:val="Body2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the Functional Diagram that was created in Stage 2.</w:t>
      </w:r>
    </w:p>
    <w:p w:rsidR="00E6610B" w:rsidRPr="006D26A4" w:rsidRDefault="00E6610B" w:rsidP="00E6610B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</w:t>
      </w:r>
      <w:r>
        <w:rPr>
          <w:rFonts w:ascii="Arial" w:hAnsi="Arial" w:cs="Arial"/>
          <w:sz w:val="20"/>
          <w:szCs w:val="20"/>
        </w:rPr>
        <w:t>Functional Diagram (Quality Record 7.11</w:t>
      </w:r>
      <w:r w:rsidRPr="006D26A4">
        <w:rPr>
          <w:rFonts w:ascii="Arial" w:hAnsi="Arial" w:cs="Arial"/>
          <w:sz w:val="20"/>
          <w:szCs w:val="20"/>
        </w:rPr>
        <w:t>)</w:t>
      </w:r>
    </w:p>
    <w:p w:rsidR="00E6610B" w:rsidRDefault="00E6610B" w:rsidP="00E6610B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>Functional</w:t>
      </w:r>
      <w:r w:rsidRPr="006D26A4">
        <w:rPr>
          <w:rFonts w:ascii="Arial" w:hAnsi="Arial" w:cs="Arial"/>
          <w:sz w:val="20"/>
          <w:szCs w:val="20"/>
        </w:rPr>
        <w:t xml:space="preserve"> Diagram Template</w:t>
      </w:r>
    </w:p>
    <w:p w:rsidR="00E6610B" w:rsidRDefault="00E6610B" w:rsidP="00E6610B">
      <w:pPr>
        <w:pStyle w:val="Body3"/>
        <w:rPr>
          <w:rFonts w:ascii="Arial" w:hAnsi="Arial" w:cs="Arial"/>
          <w:sz w:val="20"/>
          <w:szCs w:val="20"/>
        </w:rPr>
      </w:pPr>
    </w:p>
    <w:p w:rsidR="00E6610B" w:rsidRPr="006D26A4" w:rsidRDefault="00E6610B" w:rsidP="00E6610B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 xml:space="preserve">Update </w:t>
      </w:r>
      <w:r>
        <w:rPr>
          <w:rFonts w:ascii="Arial" w:hAnsi="Arial" w:cs="Arial"/>
          <w:b/>
          <w:sz w:val="20"/>
          <w:szCs w:val="20"/>
        </w:rPr>
        <w:t>Workflow</w:t>
      </w:r>
      <w:r w:rsidRPr="006D26A4">
        <w:rPr>
          <w:rFonts w:ascii="Arial" w:hAnsi="Arial" w:cs="Arial"/>
          <w:b/>
          <w:sz w:val="20"/>
          <w:szCs w:val="20"/>
        </w:rPr>
        <w:t xml:space="preserve"> Diagram</w:t>
      </w:r>
    </w:p>
    <w:p w:rsidR="00E6610B" w:rsidRPr="006D26A4" w:rsidRDefault="00A03380" w:rsidP="00E6610B">
      <w:pPr>
        <w:pStyle w:val="Body2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the Workflow Diagram that was created in Stage 2.</w:t>
      </w:r>
    </w:p>
    <w:p w:rsidR="00E6610B" w:rsidRPr="006D26A4" w:rsidRDefault="00E6610B" w:rsidP="00E6610B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</w:t>
      </w:r>
      <w:r>
        <w:rPr>
          <w:rFonts w:ascii="Arial" w:hAnsi="Arial" w:cs="Arial"/>
          <w:sz w:val="20"/>
          <w:szCs w:val="20"/>
        </w:rPr>
        <w:t>Workflow Diagram (Quality Record 7.12</w:t>
      </w:r>
      <w:r w:rsidRPr="006D26A4">
        <w:rPr>
          <w:rFonts w:ascii="Arial" w:hAnsi="Arial" w:cs="Arial"/>
          <w:sz w:val="20"/>
          <w:szCs w:val="20"/>
        </w:rPr>
        <w:t>)</w:t>
      </w:r>
    </w:p>
    <w:p w:rsidR="00E6610B" w:rsidRPr="006D26A4" w:rsidRDefault="00E6610B" w:rsidP="00E6610B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>Workflow</w:t>
      </w:r>
      <w:r w:rsidRPr="006D26A4">
        <w:rPr>
          <w:rFonts w:ascii="Arial" w:hAnsi="Arial" w:cs="Arial"/>
          <w:sz w:val="20"/>
          <w:szCs w:val="20"/>
        </w:rPr>
        <w:t xml:space="preserve"> Diagram Template</w:t>
      </w:r>
    </w:p>
    <w:p w:rsidR="00F02B03" w:rsidRPr="006D26A4" w:rsidRDefault="00F02B03" w:rsidP="003F2E4C">
      <w:pPr>
        <w:pStyle w:val="Body3"/>
        <w:rPr>
          <w:rFonts w:ascii="Arial" w:hAnsi="Arial" w:cs="Arial"/>
          <w:sz w:val="20"/>
          <w:szCs w:val="20"/>
        </w:rPr>
      </w:pPr>
    </w:p>
    <w:p w:rsidR="003F2E4C" w:rsidRPr="006D26A4" w:rsidRDefault="00985BC4" w:rsidP="003F2E4C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Internal MTS Facility &amp; Safety Review</w:t>
      </w:r>
    </w:p>
    <w:p w:rsidR="0059632E" w:rsidRPr="006D26A4" w:rsidRDefault="0059632E" w:rsidP="0059632E">
      <w:pPr>
        <w:pStyle w:val="Heading2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The Program Leader conducts a Facility &amp; Safety Review with the Safety and Environmental Manager per ISO 14001 and OSHAS 18001.  This is specific to internal facility and human safety considerations at MTS Systems.</w:t>
      </w:r>
    </w:p>
    <w:p w:rsidR="003F2E4C" w:rsidRPr="006D26A4" w:rsidRDefault="003F2E4C" w:rsidP="003F2E4C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</w:t>
      </w:r>
      <w:r w:rsidR="00C62D3F" w:rsidRPr="006D26A4">
        <w:rPr>
          <w:rFonts w:ascii="Arial" w:hAnsi="Arial" w:cs="Arial"/>
          <w:sz w:val="20"/>
          <w:szCs w:val="20"/>
        </w:rPr>
        <w:t xml:space="preserve">Facility &amp; Safety </w:t>
      </w:r>
      <w:r w:rsidR="00E6610B">
        <w:rPr>
          <w:rFonts w:ascii="Arial" w:hAnsi="Arial" w:cs="Arial"/>
          <w:sz w:val="20"/>
          <w:szCs w:val="20"/>
        </w:rPr>
        <w:t>Review Notes (Quality Record 7.1</w:t>
      </w:r>
      <w:r w:rsidR="00435495">
        <w:rPr>
          <w:rFonts w:ascii="Arial" w:hAnsi="Arial" w:cs="Arial"/>
          <w:sz w:val="20"/>
          <w:szCs w:val="20"/>
        </w:rPr>
        <w:t>3</w:t>
      </w:r>
      <w:r w:rsidR="00C62D3F" w:rsidRPr="006D26A4">
        <w:rPr>
          <w:rFonts w:ascii="Arial" w:hAnsi="Arial" w:cs="Arial"/>
          <w:sz w:val="20"/>
          <w:szCs w:val="20"/>
        </w:rPr>
        <w:t>)</w:t>
      </w:r>
    </w:p>
    <w:p w:rsidR="003F2E4C" w:rsidRPr="006D26A4" w:rsidRDefault="003F2E4C" w:rsidP="003F2E4C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Template: </w:t>
      </w:r>
      <w:r w:rsidR="007863DE" w:rsidRPr="006D26A4">
        <w:rPr>
          <w:rFonts w:ascii="Arial" w:hAnsi="Arial" w:cs="Arial"/>
          <w:sz w:val="20"/>
          <w:szCs w:val="20"/>
        </w:rPr>
        <w:t>Facility &amp; Safety Review Notes</w:t>
      </w:r>
      <w:r w:rsidR="007863DE">
        <w:rPr>
          <w:rFonts w:ascii="Arial" w:hAnsi="Arial" w:cs="Arial"/>
          <w:sz w:val="20"/>
          <w:szCs w:val="20"/>
        </w:rPr>
        <w:t xml:space="preserve"> Template</w:t>
      </w:r>
    </w:p>
    <w:p w:rsidR="00F02B03" w:rsidRPr="006D26A4" w:rsidRDefault="00F02B03" w:rsidP="003F2E4C">
      <w:pPr>
        <w:pStyle w:val="Body3"/>
        <w:rPr>
          <w:rFonts w:ascii="Arial" w:hAnsi="Arial" w:cs="Arial"/>
          <w:sz w:val="20"/>
          <w:szCs w:val="20"/>
        </w:rPr>
      </w:pPr>
    </w:p>
    <w:p w:rsidR="004B22F0" w:rsidRPr="006D26A4" w:rsidRDefault="004B22F0" w:rsidP="004B22F0">
      <w:pPr>
        <w:pStyle w:val="ListParagraph"/>
        <w:widowControl w:val="0"/>
        <w:numPr>
          <w:ilvl w:val="0"/>
          <w:numId w:val="4"/>
        </w:numPr>
        <w:shd w:val="pct20" w:color="auto" w:fill="auto"/>
        <w:tabs>
          <w:tab w:val="left" w:pos="720"/>
        </w:tabs>
        <w:suppressAutoHyphens/>
        <w:spacing w:before="120" w:after="60"/>
        <w:contextualSpacing w:val="0"/>
        <w:outlineLvl w:val="0"/>
        <w:rPr>
          <w:rFonts w:ascii="Arial" w:hAnsi="Arial" w:cs="Arial"/>
          <w:b/>
          <w:vanish/>
          <w:sz w:val="20"/>
          <w:szCs w:val="20"/>
        </w:rPr>
      </w:pPr>
    </w:p>
    <w:p w:rsidR="004B22F0" w:rsidRPr="006D26A4" w:rsidRDefault="004B22F0" w:rsidP="004B22F0">
      <w:pPr>
        <w:pStyle w:val="ListParagraph"/>
        <w:widowControl w:val="0"/>
        <w:numPr>
          <w:ilvl w:val="1"/>
          <w:numId w:val="4"/>
        </w:numPr>
        <w:tabs>
          <w:tab w:val="left" w:pos="1440"/>
        </w:tabs>
        <w:suppressAutoHyphens/>
        <w:spacing w:before="120" w:after="60"/>
        <w:contextualSpacing w:val="0"/>
        <w:outlineLvl w:val="1"/>
        <w:rPr>
          <w:rFonts w:ascii="Arial" w:hAnsi="Arial" w:cs="Arial"/>
          <w:vanish/>
          <w:sz w:val="20"/>
          <w:szCs w:val="20"/>
        </w:rPr>
      </w:pPr>
    </w:p>
    <w:p w:rsidR="003F2E4C" w:rsidRPr="00E6610B" w:rsidRDefault="00985BC4" w:rsidP="00E6610B">
      <w:pPr>
        <w:pStyle w:val="Heading2"/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E6610B">
        <w:rPr>
          <w:rFonts w:ascii="Arial" w:hAnsi="Arial" w:cs="Arial"/>
          <w:b/>
          <w:sz w:val="20"/>
          <w:szCs w:val="20"/>
        </w:rPr>
        <w:t>Final Design Review Meeting</w:t>
      </w:r>
    </w:p>
    <w:p w:rsidR="003F2E4C" w:rsidRPr="006D26A4" w:rsidRDefault="00650B2E" w:rsidP="002740CD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lastRenderedPageBreak/>
        <w:t>The</w:t>
      </w:r>
      <w:r w:rsidR="002740CD" w:rsidRPr="006D26A4">
        <w:rPr>
          <w:rFonts w:ascii="Arial" w:hAnsi="Arial" w:cs="Arial"/>
          <w:sz w:val="20"/>
          <w:szCs w:val="20"/>
        </w:rPr>
        <w:t xml:space="preserve"> Development Team present</w:t>
      </w:r>
      <w:r w:rsidRPr="006D26A4">
        <w:rPr>
          <w:rFonts w:ascii="Arial" w:hAnsi="Arial" w:cs="Arial"/>
          <w:sz w:val="20"/>
          <w:szCs w:val="20"/>
        </w:rPr>
        <w:t>s</w:t>
      </w:r>
      <w:r w:rsidR="002740CD" w:rsidRPr="006D26A4">
        <w:rPr>
          <w:rFonts w:ascii="Arial" w:hAnsi="Arial" w:cs="Arial"/>
          <w:sz w:val="20"/>
          <w:szCs w:val="20"/>
        </w:rPr>
        <w:t xml:space="preserve"> the final design for review and feedback. Possible a</w:t>
      </w:r>
      <w:r w:rsidR="002740CD" w:rsidRPr="006D26A4">
        <w:rPr>
          <w:rFonts w:ascii="Arial" w:hAnsi="Arial" w:cs="Arial"/>
          <w:sz w:val="20"/>
          <w:szCs w:val="20"/>
        </w:rPr>
        <w:t>t</w:t>
      </w:r>
      <w:r w:rsidR="002740CD" w:rsidRPr="006D26A4">
        <w:rPr>
          <w:rFonts w:ascii="Arial" w:hAnsi="Arial" w:cs="Arial"/>
          <w:sz w:val="20"/>
          <w:szCs w:val="20"/>
        </w:rPr>
        <w:t>tendees include: subject matter experts, development managers, application engineers, staff engineers, etc.</w:t>
      </w:r>
    </w:p>
    <w:p w:rsidR="003F2E4C" w:rsidRPr="006D26A4" w:rsidRDefault="003F2E4C" w:rsidP="003F2E4C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</w:t>
      </w:r>
      <w:r w:rsidR="00211B96" w:rsidRPr="006D26A4">
        <w:rPr>
          <w:rFonts w:ascii="Arial" w:hAnsi="Arial" w:cs="Arial"/>
          <w:sz w:val="20"/>
          <w:szCs w:val="20"/>
        </w:rPr>
        <w:t xml:space="preserve">Final </w:t>
      </w:r>
      <w:r w:rsidR="00C62D3F" w:rsidRPr="006D26A4">
        <w:rPr>
          <w:rFonts w:ascii="Arial" w:hAnsi="Arial" w:cs="Arial"/>
          <w:sz w:val="20"/>
          <w:szCs w:val="20"/>
        </w:rPr>
        <w:t xml:space="preserve">Design </w:t>
      </w:r>
      <w:r w:rsidR="00413FA1">
        <w:rPr>
          <w:rFonts w:ascii="Arial" w:hAnsi="Arial" w:cs="Arial"/>
          <w:sz w:val="20"/>
          <w:szCs w:val="20"/>
        </w:rPr>
        <w:t>Review Notes (Quality Record 7.14</w:t>
      </w:r>
      <w:r w:rsidR="00C62D3F" w:rsidRPr="006D26A4">
        <w:rPr>
          <w:rFonts w:ascii="Arial" w:hAnsi="Arial" w:cs="Arial"/>
          <w:sz w:val="20"/>
          <w:szCs w:val="20"/>
        </w:rPr>
        <w:t>)</w:t>
      </w:r>
    </w:p>
    <w:p w:rsidR="002740CD" w:rsidRPr="006D26A4" w:rsidRDefault="002740CD" w:rsidP="002740CD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Template: </w:t>
      </w:r>
      <w:r w:rsidR="00211B96" w:rsidRPr="006D26A4">
        <w:rPr>
          <w:rFonts w:ascii="Arial" w:hAnsi="Arial" w:cs="Arial"/>
          <w:sz w:val="20"/>
          <w:szCs w:val="20"/>
        </w:rPr>
        <w:t xml:space="preserve">Final </w:t>
      </w:r>
      <w:r w:rsidR="003C5BA4" w:rsidRPr="006D26A4">
        <w:rPr>
          <w:rFonts w:ascii="Arial" w:hAnsi="Arial" w:cs="Arial"/>
          <w:sz w:val="20"/>
          <w:szCs w:val="20"/>
        </w:rPr>
        <w:t>Design Review Notes Template</w:t>
      </w:r>
      <w:r w:rsidRPr="006D26A4">
        <w:rPr>
          <w:rFonts w:ascii="Arial" w:hAnsi="Arial" w:cs="Arial"/>
          <w:sz w:val="20"/>
          <w:szCs w:val="20"/>
        </w:rPr>
        <w:t xml:space="preserve">   </w:t>
      </w:r>
    </w:p>
    <w:p w:rsidR="00F02B03" w:rsidRPr="006D26A4" w:rsidRDefault="00F02B03" w:rsidP="003F2E4C">
      <w:pPr>
        <w:pStyle w:val="Body3"/>
        <w:rPr>
          <w:rFonts w:ascii="Arial" w:hAnsi="Arial" w:cs="Arial"/>
          <w:sz w:val="20"/>
          <w:szCs w:val="20"/>
        </w:rPr>
      </w:pPr>
    </w:p>
    <w:p w:rsidR="00985BC4" w:rsidRDefault="00985BC4" w:rsidP="00985BC4">
      <w:pPr>
        <w:pStyle w:val="Heading2"/>
        <w:rPr>
          <w:rFonts w:ascii="Arial" w:hAnsi="Arial" w:cs="Arial"/>
          <w:b/>
          <w:sz w:val="20"/>
          <w:szCs w:val="20"/>
        </w:rPr>
      </w:pPr>
      <w:proofErr w:type="gramStart"/>
      <w:r w:rsidRPr="006D26A4">
        <w:rPr>
          <w:rFonts w:ascii="Arial" w:hAnsi="Arial" w:cs="Arial"/>
          <w:b/>
          <w:sz w:val="20"/>
          <w:szCs w:val="20"/>
        </w:rPr>
        <w:t xml:space="preserve">Does Design Meet Product Requirements </w:t>
      </w:r>
      <w:r w:rsidR="00535343" w:rsidRPr="006D26A4">
        <w:rPr>
          <w:rFonts w:ascii="Arial" w:hAnsi="Arial" w:cs="Arial"/>
          <w:b/>
          <w:sz w:val="20"/>
          <w:szCs w:val="20"/>
        </w:rPr>
        <w:t>&amp;</w:t>
      </w:r>
      <w:r w:rsidRPr="006D26A4">
        <w:rPr>
          <w:rFonts w:ascii="Arial" w:hAnsi="Arial" w:cs="Arial"/>
          <w:b/>
          <w:sz w:val="20"/>
          <w:szCs w:val="20"/>
        </w:rPr>
        <w:t xml:space="preserve"> Design Specifications?</w:t>
      </w:r>
      <w:proofErr w:type="gramEnd"/>
    </w:p>
    <w:p w:rsidR="00083BD7" w:rsidRDefault="00083BD7" w:rsidP="00083BD7">
      <w:pPr>
        <w:pStyle w:val="Body3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Program Leader, Product Manager, Hardware Development Manager and Market or Group Product Manager will sign off on this decision.</w:t>
      </w:r>
    </w:p>
    <w:p w:rsidR="00083BD7" w:rsidRPr="00083BD7" w:rsidRDefault="00083BD7" w:rsidP="00083BD7">
      <w:pPr>
        <w:pStyle w:val="Body2"/>
      </w:pPr>
    </w:p>
    <w:p w:rsidR="00F7093E" w:rsidRPr="006D26A4" w:rsidRDefault="00F7093E" w:rsidP="00F7093E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If No, return to Perform Detailed Design (6.5).</w:t>
      </w:r>
    </w:p>
    <w:p w:rsidR="00F7093E" w:rsidRPr="006D26A4" w:rsidRDefault="00F7093E" w:rsidP="00F7093E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6D26A4">
        <w:rPr>
          <w:rFonts w:ascii="Arial" w:hAnsi="Arial" w:cs="Arial"/>
          <w:sz w:val="20"/>
          <w:szCs w:val="20"/>
        </w:rPr>
        <w:t>Yes</w:t>
      </w:r>
      <w:proofErr w:type="gramEnd"/>
      <w:r w:rsidRPr="006D26A4">
        <w:rPr>
          <w:rFonts w:ascii="Arial" w:hAnsi="Arial" w:cs="Arial"/>
          <w:sz w:val="20"/>
          <w:szCs w:val="20"/>
        </w:rPr>
        <w:t xml:space="preserve">, continue to </w:t>
      </w:r>
      <w:r w:rsidR="00413FA1">
        <w:rPr>
          <w:rFonts w:ascii="Arial" w:hAnsi="Arial" w:cs="Arial"/>
          <w:sz w:val="20"/>
          <w:szCs w:val="20"/>
        </w:rPr>
        <w:t>Crate Bill of Materials for Prototype(s) (6.16</w:t>
      </w:r>
      <w:r w:rsidRPr="006D26A4">
        <w:rPr>
          <w:rFonts w:ascii="Arial" w:hAnsi="Arial" w:cs="Arial"/>
          <w:sz w:val="20"/>
          <w:szCs w:val="20"/>
        </w:rPr>
        <w:t>).</w:t>
      </w:r>
    </w:p>
    <w:p w:rsidR="00985BC4" w:rsidRPr="006D26A4" w:rsidRDefault="00985BC4" w:rsidP="00985BC4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Output: </w:t>
      </w:r>
      <w:r w:rsidR="00F31C44">
        <w:rPr>
          <w:rFonts w:ascii="Arial" w:hAnsi="Arial" w:cs="Arial"/>
          <w:sz w:val="20"/>
          <w:szCs w:val="20"/>
        </w:rPr>
        <w:t>De</w:t>
      </w:r>
      <w:r w:rsidR="00413FA1">
        <w:rPr>
          <w:rFonts w:ascii="Arial" w:hAnsi="Arial" w:cs="Arial"/>
          <w:sz w:val="20"/>
          <w:szCs w:val="20"/>
        </w:rPr>
        <w:t>sign Signoff (Quality Record 7.15</w:t>
      </w:r>
      <w:r w:rsidR="00F31C44">
        <w:rPr>
          <w:rFonts w:ascii="Arial" w:hAnsi="Arial" w:cs="Arial"/>
          <w:sz w:val="20"/>
          <w:szCs w:val="20"/>
        </w:rPr>
        <w:t>)</w:t>
      </w:r>
    </w:p>
    <w:p w:rsidR="00985BC4" w:rsidRPr="006D26A4" w:rsidRDefault="00985BC4" w:rsidP="00985BC4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 xml:space="preserve">Template: </w:t>
      </w:r>
      <w:r w:rsidR="00F31C44">
        <w:rPr>
          <w:rFonts w:ascii="Arial" w:hAnsi="Arial" w:cs="Arial"/>
          <w:sz w:val="20"/>
          <w:szCs w:val="20"/>
        </w:rPr>
        <w:t>Design Signoff Template</w:t>
      </w:r>
    </w:p>
    <w:p w:rsidR="00F02B03" w:rsidRPr="006D26A4" w:rsidRDefault="00F02B03" w:rsidP="00985BC4">
      <w:pPr>
        <w:pStyle w:val="Body3"/>
        <w:rPr>
          <w:rFonts w:ascii="Arial" w:hAnsi="Arial" w:cs="Arial"/>
          <w:sz w:val="20"/>
          <w:szCs w:val="20"/>
        </w:rPr>
      </w:pPr>
    </w:p>
    <w:p w:rsidR="00174612" w:rsidRPr="006D26A4" w:rsidRDefault="00985BC4" w:rsidP="00174612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Create Bill of Materials</w:t>
      </w:r>
      <w:r w:rsidR="00331C97" w:rsidRPr="006D26A4">
        <w:rPr>
          <w:rFonts w:ascii="Arial" w:hAnsi="Arial" w:cs="Arial"/>
          <w:b/>
          <w:sz w:val="20"/>
          <w:szCs w:val="20"/>
        </w:rPr>
        <w:t xml:space="preserve"> for Prototype</w:t>
      </w:r>
      <w:r w:rsidR="00BE1C62" w:rsidRPr="006D26A4">
        <w:rPr>
          <w:rFonts w:ascii="Arial" w:hAnsi="Arial" w:cs="Arial"/>
          <w:b/>
          <w:sz w:val="20"/>
          <w:szCs w:val="20"/>
        </w:rPr>
        <w:t>(s)</w:t>
      </w:r>
    </w:p>
    <w:p w:rsidR="00985BC4" w:rsidRPr="006D26A4" w:rsidRDefault="00331C97" w:rsidP="00985BC4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The Development Team generates a Bill of Materials for the prototype</w:t>
      </w:r>
      <w:r w:rsidR="00BE1C62" w:rsidRPr="006D26A4">
        <w:rPr>
          <w:rFonts w:ascii="Arial" w:hAnsi="Arial" w:cs="Arial"/>
          <w:sz w:val="20"/>
          <w:szCs w:val="20"/>
        </w:rPr>
        <w:t>(s)</w:t>
      </w:r>
      <w:r w:rsidRPr="006D26A4">
        <w:rPr>
          <w:rFonts w:ascii="Arial" w:hAnsi="Arial" w:cs="Arial"/>
          <w:sz w:val="20"/>
          <w:szCs w:val="20"/>
        </w:rPr>
        <w:t>.</w:t>
      </w:r>
    </w:p>
    <w:p w:rsidR="00985BC4" w:rsidRPr="006D26A4" w:rsidRDefault="00985BC4" w:rsidP="00985BC4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Output: None</w:t>
      </w:r>
    </w:p>
    <w:p w:rsidR="00985BC4" w:rsidRPr="006D26A4" w:rsidRDefault="00985BC4" w:rsidP="00985BC4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None</w:t>
      </w:r>
    </w:p>
    <w:p w:rsidR="00F02B03" w:rsidRPr="006D26A4" w:rsidRDefault="00F02B03" w:rsidP="00985BC4">
      <w:pPr>
        <w:pStyle w:val="Body3"/>
        <w:rPr>
          <w:rFonts w:ascii="Arial" w:hAnsi="Arial" w:cs="Arial"/>
          <w:sz w:val="20"/>
          <w:szCs w:val="20"/>
        </w:rPr>
      </w:pPr>
    </w:p>
    <w:p w:rsidR="00174612" w:rsidRPr="006D26A4" w:rsidRDefault="00174612" w:rsidP="00174612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Material Fulfillment Plan</w:t>
      </w:r>
    </w:p>
    <w:p w:rsidR="00174612" w:rsidRPr="006D26A4" w:rsidRDefault="00174612" w:rsidP="00174612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The Manufacturing Engineer begins Material Fulfillment Plan.</w:t>
      </w:r>
    </w:p>
    <w:p w:rsidR="00174612" w:rsidRPr="006D26A4" w:rsidRDefault="00174612" w:rsidP="00174612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Output: Material Fulfi</w:t>
      </w:r>
      <w:r w:rsidR="00413FA1">
        <w:rPr>
          <w:rFonts w:ascii="Arial" w:hAnsi="Arial" w:cs="Arial"/>
          <w:sz w:val="20"/>
          <w:szCs w:val="20"/>
        </w:rPr>
        <w:t>llment Plan (Quality Record 6.17</w:t>
      </w:r>
      <w:r w:rsidRPr="006D26A4">
        <w:rPr>
          <w:rFonts w:ascii="Arial" w:hAnsi="Arial" w:cs="Arial"/>
          <w:sz w:val="20"/>
          <w:szCs w:val="20"/>
        </w:rPr>
        <w:t>)</w:t>
      </w:r>
    </w:p>
    <w:p w:rsidR="00174612" w:rsidRPr="006D26A4" w:rsidRDefault="00174612" w:rsidP="00174612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Material Fulfillment Plan Template</w:t>
      </w:r>
    </w:p>
    <w:p w:rsidR="00174612" w:rsidRPr="006D26A4" w:rsidRDefault="00174612" w:rsidP="00985BC4">
      <w:pPr>
        <w:pStyle w:val="Body3"/>
        <w:rPr>
          <w:rFonts w:ascii="Arial" w:hAnsi="Arial" w:cs="Arial"/>
          <w:sz w:val="20"/>
          <w:szCs w:val="20"/>
        </w:rPr>
      </w:pPr>
    </w:p>
    <w:p w:rsidR="00985BC4" w:rsidRPr="006D26A4" w:rsidRDefault="00985BC4" w:rsidP="00985BC4">
      <w:pPr>
        <w:pStyle w:val="Heading2"/>
        <w:rPr>
          <w:rFonts w:ascii="Arial" w:hAnsi="Arial" w:cs="Arial"/>
          <w:b/>
          <w:sz w:val="20"/>
          <w:szCs w:val="20"/>
        </w:rPr>
      </w:pPr>
      <w:r w:rsidRPr="006D26A4">
        <w:rPr>
          <w:rFonts w:ascii="Arial" w:hAnsi="Arial" w:cs="Arial"/>
          <w:b/>
          <w:sz w:val="20"/>
          <w:szCs w:val="20"/>
        </w:rPr>
        <w:t>Build Prototype</w:t>
      </w:r>
      <w:r w:rsidR="00BE1C62" w:rsidRPr="006D26A4">
        <w:rPr>
          <w:rFonts w:ascii="Arial" w:hAnsi="Arial" w:cs="Arial"/>
          <w:b/>
          <w:sz w:val="20"/>
          <w:szCs w:val="20"/>
        </w:rPr>
        <w:t>(s)</w:t>
      </w:r>
    </w:p>
    <w:p w:rsidR="00985BC4" w:rsidRPr="006D26A4" w:rsidRDefault="00BE1C62" w:rsidP="00985BC4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The Development Team builds the prototype(s)</w:t>
      </w:r>
      <w:r w:rsidR="00830DF0" w:rsidRPr="006D26A4">
        <w:rPr>
          <w:rFonts w:ascii="Arial" w:hAnsi="Arial" w:cs="Arial"/>
          <w:sz w:val="20"/>
          <w:szCs w:val="20"/>
        </w:rPr>
        <w:t>.</w:t>
      </w:r>
    </w:p>
    <w:p w:rsidR="00985BC4" w:rsidRPr="006D26A4" w:rsidRDefault="00985BC4" w:rsidP="00985BC4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Output: None</w:t>
      </w:r>
    </w:p>
    <w:p w:rsidR="006D26A4" w:rsidRDefault="00985BC4" w:rsidP="004A703E">
      <w:pPr>
        <w:pStyle w:val="Body3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Template: None</w:t>
      </w:r>
    </w:p>
    <w:p w:rsidR="004A703E" w:rsidRDefault="004A703E" w:rsidP="004A703E">
      <w:pPr>
        <w:pStyle w:val="Body3"/>
        <w:rPr>
          <w:rFonts w:ascii="Arial" w:hAnsi="Arial" w:cs="Arial"/>
          <w:sz w:val="20"/>
          <w:szCs w:val="20"/>
        </w:rPr>
      </w:pPr>
    </w:p>
    <w:p w:rsidR="004436EC" w:rsidRDefault="004436EC" w:rsidP="004A703E">
      <w:pPr>
        <w:pStyle w:val="Body3"/>
        <w:rPr>
          <w:rFonts w:ascii="Arial" w:hAnsi="Arial" w:cs="Arial"/>
          <w:sz w:val="20"/>
          <w:szCs w:val="20"/>
        </w:rPr>
      </w:pPr>
    </w:p>
    <w:p w:rsidR="004436EC" w:rsidRDefault="004436EC" w:rsidP="004A703E">
      <w:pPr>
        <w:pStyle w:val="Body3"/>
        <w:rPr>
          <w:rFonts w:ascii="Arial" w:hAnsi="Arial" w:cs="Arial"/>
          <w:sz w:val="20"/>
          <w:szCs w:val="20"/>
        </w:rPr>
      </w:pPr>
    </w:p>
    <w:p w:rsidR="004436EC" w:rsidRDefault="004436EC" w:rsidP="004A703E">
      <w:pPr>
        <w:pStyle w:val="Body3"/>
        <w:rPr>
          <w:rFonts w:ascii="Arial" w:hAnsi="Arial" w:cs="Arial"/>
          <w:sz w:val="20"/>
          <w:szCs w:val="20"/>
        </w:rPr>
      </w:pPr>
    </w:p>
    <w:p w:rsidR="004436EC" w:rsidRDefault="004436EC" w:rsidP="004A703E">
      <w:pPr>
        <w:pStyle w:val="Body3"/>
        <w:rPr>
          <w:rFonts w:ascii="Arial" w:hAnsi="Arial" w:cs="Arial"/>
          <w:sz w:val="20"/>
          <w:szCs w:val="20"/>
        </w:rPr>
      </w:pPr>
    </w:p>
    <w:p w:rsidR="004436EC" w:rsidRDefault="004436EC" w:rsidP="004A703E">
      <w:pPr>
        <w:pStyle w:val="Body3"/>
        <w:rPr>
          <w:rFonts w:ascii="Arial" w:hAnsi="Arial" w:cs="Arial"/>
          <w:sz w:val="20"/>
          <w:szCs w:val="20"/>
        </w:rPr>
      </w:pPr>
    </w:p>
    <w:p w:rsidR="004436EC" w:rsidRDefault="004436EC" w:rsidP="004A703E">
      <w:pPr>
        <w:pStyle w:val="Body3"/>
        <w:rPr>
          <w:rFonts w:ascii="Arial" w:hAnsi="Arial" w:cs="Arial"/>
          <w:sz w:val="20"/>
          <w:szCs w:val="20"/>
        </w:rPr>
      </w:pPr>
    </w:p>
    <w:p w:rsidR="004436EC" w:rsidRDefault="004436EC" w:rsidP="004A703E">
      <w:pPr>
        <w:pStyle w:val="Body3"/>
        <w:rPr>
          <w:rFonts w:ascii="Arial" w:hAnsi="Arial" w:cs="Arial"/>
          <w:sz w:val="20"/>
          <w:szCs w:val="20"/>
        </w:rPr>
      </w:pPr>
    </w:p>
    <w:p w:rsidR="004436EC" w:rsidRDefault="004436EC" w:rsidP="004A703E">
      <w:pPr>
        <w:pStyle w:val="Body3"/>
        <w:rPr>
          <w:rFonts w:ascii="Arial" w:hAnsi="Arial" w:cs="Arial"/>
          <w:sz w:val="20"/>
          <w:szCs w:val="20"/>
        </w:rPr>
      </w:pPr>
    </w:p>
    <w:p w:rsidR="004436EC" w:rsidRDefault="004436EC" w:rsidP="004A703E">
      <w:pPr>
        <w:pStyle w:val="Body3"/>
        <w:rPr>
          <w:rFonts w:ascii="Arial" w:hAnsi="Arial" w:cs="Arial"/>
          <w:sz w:val="20"/>
          <w:szCs w:val="20"/>
        </w:rPr>
      </w:pPr>
    </w:p>
    <w:p w:rsidR="003F2E4C" w:rsidRPr="006D26A4" w:rsidRDefault="003F2E4C" w:rsidP="003F2E4C">
      <w:pPr>
        <w:pStyle w:val="Body3"/>
        <w:ind w:left="0"/>
        <w:rPr>
          <w:rFonts w:ascii="Arial" w:hAnsi="Arial" w:cs="Arial"/>
          <w:sz w:val="20"/>
          <w:szCs w:val="20"/>
        </w:rPr>
      </w:pPr>
    </w:p>
    <w:p w:rsidR="005C67F8" w:rsidRDefault="005C67F8">
      <w:pPr>
        <w:pStyle w:val="Heading1"/>
        <w:tabs>
          <w:tab w:val="clear" w:pos="720"/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Associated Quality Records – as stated in the Quality Records List</w:t>
      </w:r>
    </w:p>
    <w:p w:rsidR="006D26A4" w:rsidRPr="006D26A4" w:rsidRDefault="006D26A4" w:rsidP="006D26A4">
      <w:pPr>
        <w:pStyle w:val="Body1"/>
      </w:pPr>
    </w:p>
    <w:tbl>
      <w:tblPr>
        <w:tblW w:w="0" w:type="auto"/>
        <w:jc w:val="center"/>
        <w:tblInd w:w="3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4154"/>
      </w:tblGrid>
      <w:tr w:rsidR="000B3DE0" w:rsidRPr="006D26A4" w:rsidTr="000B3DE0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B3DE0" w:rsidRPr="006D26A4" w:rsidRDefault="000B3DE0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B3DE0" w:rsidRPr="006D26A4" w:rsidRDefault="000B3DE0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Required Record</w:t>
            </w:r>
          </w:p>
        </w:tc>
      </w:tr>
      <w:tr w:rsidR="000B3DE0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0B3DE0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DA602D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Stage 3 Approval</w:t>
            </w:r>
          </w:p>
        </w:tc>
      </w:tr>
      <w:tr w:rsidR="000B3DE0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0B3DE0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DA602D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Development Team</w:t>
            </w:r>
            <w:r w:rsidR="00CE62CC" w:rsidRPr="006D26A4">
              <w:rPr>
                <w:rFonts w:ascii="Arial" w:hAnsi="Arial" w:cs="Arial"/>
                <w:sz w:val="20"/>
                <w:szCs w:val="20"/>
              </w:rPr>
              <w:t xml:space="preserve"> Checklist</w:t>
            </w:r>
          </w:p>
        </w:tc>
      </w:tr>
      <w:tr w:rsidR="00FA4CE5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E5" w:rsidRPr="006D26A4" w:rsidRDefault="00FA4CE5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E5" w:rsidRPr="006D26A4" w:rsidRDefault="00FA4CE5" w:rsidP="006D26A4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EHS Form</w:t>
            </w:r>
          </w:p>
        </w:tc>
      </w:tr>
      <w:tr w:rsidR="00294110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10" w:rsidRPr="006D26A4" w:rsidRDefault="00294110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7.</w:t>
            </w:r>
            <w:r w:rsidR="00FA4C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10" w:rsidRPr="006D26A4" w:rsidRDefault="00CE62CC" w:rsidP="006D26A4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 xml:space="preserve">Product Requirements </w:t>
            </w:r>
            <w:r w:rsidR="006D26A4">
              <w:rPr>
                <w:rFonts w:ascii="Arial" w:hAnsi="Arial" w:cs="Arial"/>
                <w:sz w:val="20"/>
                <w:szCs w:val="20"/>
              </w:rPr>
              <w:t>&amp;</w:t>
            </w:r>
            <w:r w:rsidRPr="006D26A4">
              <w:rPr>
                <w:rFonts w:ascii="Arial" w:hAnsi="Arial" w:cs="Arial"/>
                <w:sz w:val="20"/>
                <w:szCs w:val="20"/>
              </w:rPr>
              <w:t xml:space="preserve"> Design Specifications Document</w:t>
            </w:r>
          </w:p>
        </w:tc>
      </w:tr>
      <w:tr w:rsidR="00494817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Pr="006D26A4" w:rsidRDefault="00494817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A4C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Default="00494817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Label Part Number List</w:t>
            </w:r>
          </w:p>
        </w:tc>
      </w:tr>
      <w:tr w:rsidR="00494817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Pr="006D26A4" w:rsidRDefault="00494817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A4C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Default="00494817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 Label Part Number List</w:t>
            </w:r>
          </w:p>
        </w:tc>
      </w:tr>
      <w:tr w:rsidR="00494817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Default="00494817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A4C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Default="00494817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Label Part Number List</w:t>
            </w:r>
          </w:p>
        </w:tc>
      </w:tr>
      <w:tr w:rsidR="000B3DE0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0B3DE0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7.</w:t>
            </w:r>
            <w:r w:rsidR="00494817">
              <w:rPr>
                <w:rFonts w:ascii="Arial" w:hAnsi="Arial" w:cs="Arial"/>
                <w:sz w:val="20"/>
                <w:szCs w:val="20"/>
              </w:rPr>
              <w:t>1</w:t>
            </w:r>
            <w:r w:rsidR="00FA4C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6D26A4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</w:t>
            </w:r>
            <w:r w:rsidR="00DA602D" w:rsidRPr="006D26A4">
              <w:rPr>
                <w:rFonts w:ascii="Arial" w:hAnsi="Arial" w:cs="Arial"/>
                <w:sz w:val="20"/>
                <w:szCs w:val="20"/>
              </w:rPr>
              <w:t xml:space="preserve"> Diagram</w:t>
            </w:r>
          </w:p>
        </w:tc>
      </w:tr>
      <w:tr w:rsidR="00494817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Pr="006D26A4" w:rsidRDefault="00494817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  <w:r w:rsidR="00FA4C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Pr="006D26A4" w:rsidRDefault="00494817" w:rsidP="00CE62C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 Diagram</w:t>
            </w:r>
          </w:p>
        </w:tc>
      </w:tr>
      <w:tr w:rsidR="00494817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Pr="006D26A4" w:rsidRDefault="00494817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  <w:r w:rsidR="00FA4C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Pr="006D26A4" w:rsidRDefault="00494817" w:rsidP="00CE62C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Workflow Diagram</w:t>
            </w:r>
          </w:p>
        </w:tc>
      </w:tr>
      <w:tr w:rsidR="000B3DE0" w:rsidRPr="006D26A4" w:rsidTr="000B3DE0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494817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  <w:r w:rsidR="00FA4C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DA602D" w:rsidP="00CE62C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Facility &amp; Safety Review Notes</w:t>
            </w:r>
          </w:p>
        </w:tc>
      </w:tr>
      <w:tr w:rsidR="000B3DE0" w:rsidRPr="006D26A4" w:rsidTr="000B3DE0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494817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  <w:r w:rsidR="00FA4C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E0" w:rsidRPr="006D26A4" w:rsidRDefault="006D26A4" w:rsidP="00CE62C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="00DA602D" w:rsidRPr="006D26A4">
              <w:rPr>
                <w:rFonts w:ascii="Arial" w:hAnsi="Arial" w:cs="Arial"/>
                <w:sz w:val="20"/>
                <w:szCs w:val="20"/>
              </w:rPr>
              <w:t>Design Review Notes</w:t>
            </w:r>
          </w:p>
        </w:tc>
      </w:tr>
      <w:tr w:rsidR="00494817" w:rsidRPr="006D26A4" w:rsidTr="000B3DE0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Default="00494817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  <w:r w:rsidR="00FA4C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17" w:rsidRDefault="00494817" w:rsidP="00CE62C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Signoff</w:t>
            </w:r>
          </w:p>
        </w:tc>
      </w:tr>
      <w:tr w:rsidR="006D26A4" w:rsidRPr="006D26A4" w:rsidTr="000B3DE0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4" w:rsidRPr="006D26A4" w:rsidRDefault="006D26A4" w:rsidP="00D574F5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  <w:r w:rsidR="00FA4C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4" w:rsidRPr="006D26A4" w:rsidRDefault="006D26A4" w:rsidP="000B3DE0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Fulfillment Plan</w:t>
            </w:r>
          </w:p>
        </w:tc>
      </w:tr>
    </w:tbl>
    <w:p w:rsidR="00C2630B" w:rsidRPr="006D26A4" w:rsidRDefault="00C2630B" w:rsidP="009D2ED2">
      <w:pPr>
        <w:pStyle w:val="Body1"/>
        <w:tabs>
          <w:tab w:val="left" w:pos="1965"/>
        </w:tabs>
        <w:ind w:left="0"/>
        <w:rPr>
          <w:rFonts w:ascii="Arial" w:hAnsi="Arial" w:cs="Arial"/>
          <w:sz w:val="20"/>
          <w:szCs w:val="20"/>
        </w:rPr>
      </w:pPr>
    </w:p>
    <w:p w:rsidR="00C2630B" w:rsidRPr="006D26A4" w:rsidRDefault="00C2630B" w:rsidP="00C2630B">
      <w:pPr>
        <w:pStyle w:val="Body1"/>
        <w:rPr>
          <w:rFonts w:ascii="Arial" w:hAnsi="Arial" w:cs="Arial"/>
          <w:sz w:val="20"/>
          <w:szCs w:val="20"/>
        </w:rPr>
      </w:pPr>
    </w:p>
    <w:p w:rsidR="005C67F8" w:rsidRPr="006D26A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Reference Forms / Templates / Documents</w:t>
      </w:r>
    </w:p>
    <w:tbl>
      <w:tblPr>
        <w:tblW w:w="0" w:type="auto"/>
        <w:jc w:val="center"/>
        <w:tblInd w:w="-1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4215"/>
      </w:tblGrid>
      <w:tr w:rsidR="005C67F8" w:rsidRPr="006D26A4" w:rsidTr="00C57337">
        <w:trPr>
          <w:jc w:val="center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Form / Template / Document</w:t>
            </w:r>
            <w:r w:rsidR="00B8111D" w:rsidRPr="006D26A4">
              <w:rPr>
                <w:rFonts w:ascii="Arial" w:hAnsi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B8111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6D26A4" w:rsidRPr="006D26A4" w:rsidTr="00C832AA">
        <w:trPr>
          <w:trHeight w:val="498"/>
          <w:jc w:val="center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4" w:rsidRPr="006D26A4" w:rsidRDefault="006D26A4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A4" w:rsidRPr="006D26A4" w:rsidRDefault="006D26A4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6D26A4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6D26A4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6D26A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Current Revision’s Training Requirements</w:t>
      </w:r>
    </w:p>
    <w:p w:rsidR="005C67F8" w:rsidRDefault="005C67F8">
      <w:pPr>
        <w:pStyle w:val="Body1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Training requirements are determined by the document owner – either awareness or formal.</w:t>
      </w:r>
    </w:p>
    <w:p w:rsidR="006D26A4" w:rsidRPr="006D26A4" w:rsidRDefault="006D26A4">
      <w:pPr>
        <w:pStyle w:val="Body1"/>
        <w:rPr>
          <w:rFonts w:ascii="Arial" w:hAnsi="Arial" w:cs="Arial"/>
          <w:sz w:val="20"/>
          <w:szCs w:val="20"/>
        </w:rPr>
      </w:pPr>
    </w:p>
    <w:tbl>
      <w:tblPr>
        <w:tblW w:w="9624" w:type="dxa"/>
        <w:jc w:val="center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998"/>
        <w:gridCol w:w="5844"/>
      </w:tblGrid>
      <w:tr w:rsidR="005C67F8" w:rsidRPr="006D26A4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 xml:space="preserve">Select One </w:t>
            </w:r>
          </w:p>
          <w:p w:rsidR="005C67F8" w:rsidRPr="006D26A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Training Definition</w:t>
            </w:r>
          </w:p>
        </w:tc>
      </w:tr>
      <w:tr w:rsidR="005C67F8" w:rsidRPr="006D26A4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C832AA" w:rsidRPr="006D26A4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(general)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Awareness training is conducted by communication,</w:t>
            </w:r>
            <w:r w:rsidR="00140F07" w:rsidRPr="006D26A4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4B3E34" w:rsidRPr="006D26A4">
              <w:rPr>
                <w:rFonts w:ascii="Arial" w:hAnsi="Arial" w:cs="Arial"/>
                <w:sz w:val="20"/>
                <w:szCs w:val="20"/>
              </w:rPr>
              <w:t xml:space="preserve">is </w:t>
            </w:r>
            <w:proofErr w:type="gramStart"/>
            <w:r w:rsidR="00140F07" w:rsidRPr="006D26A4">
              <w:rPr>
                <w:rFonts w:ascii="Arial" w:hAnsi="Arial" w:cs="Arial"/>
                <w:sz w:val="20"/>
                <w:szCs w:val="20"/>
              </w:rPr>
              <w:t>sent/delivered</w:t>
            </w:r>
            <w:proofErr w:type="gramEnd"/>
            <w:r w:rsidR="00140F07" w:rsidRPr="006D2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E34" w:rsidRPr="006D26A4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6D26A4">
              <w:rPr>
                <w:rFonts w:ascii="Arial" w:hAnsi="Arial" w:cs="Arial"/>
                <w:sz w:val="20"/>
                <w:szCs w:val="20"/>
              </w:rPr>
              <w:t xml:space="preserve">the approver/author/owner of the document to the affected employees/groups.  </w:t>
            </w:r>
          </w:p>
        </w:tc>
      </w:tr>
      <w:tr w:rsidR="005C67F8" w:rsidRPr="006D26A4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A" w:rsidRPr="006D26A4" w:rsidRDefault="00AD0BEC" w:rsidP="00AD0BE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lastRenderedPageBreak/>
              <w:t>Hardware Development Team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 xml:space="preserve">Formal training requires the approver/author/owner to collect/store evidence that the affected employees/groups were trained.  </w:t>
            </w:r>
          </w:p>
        </w:tc>
      </w:tr>
    </w:tbl>
    <w:p w:rsidR="005C67F8" w:rsidRPr="006D26A4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6D26A4" w:rsidRDefault="005C67F8">
      <w:pPr>
        <w:pStyle w:val="Heading1"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>Revision History &amp; Approval</w:t>
      </w:r>
    </w:p>
    <w:p w:rsidR="005C67F8" w:rsidRPr="006D26A4" w:rsidRDefault="005C67F8">
      <w:pPr>
        <w:suppressAutoHyphens/>
        <w:rPr>
          <w:rFonts w:ascii="Arial" w:hAnsi="Arial" w:cs="Arial"/>
          <w:sz w:val="20"/>
          <w:szCs w:val="20"/>
        </w:rPr>
      </w:pPr>
      <w:r w:rsidRPr="006D26A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620"/>
        <w:gridCol w:w="1440"/>
      </w:tblGrid>
      <w:tr w:rsidR="005C67F8" w:rsidRPr="006D26A4">
        <w:trPr>
          <w:cantSplit/>
          <w:trHeight w:val="329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REVISION HISTORY</w:t>
            </w:r>
          </w:p>
        </w:tc>
      </w:tr>
      <w:tr w:rsidR="005C67F8" w:rsidRPr="006D26A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Description of Change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</w:tc>
      </w:tr>
      <w:tr w:rsidR="00637995" w:rsidRPr="006D26A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95" w:rsidRPr="006D26A4" w:rsidRDefault="0063799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95" w:rsidRPr="006D26A4" w:rsidRDefault="00637995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Initial Release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95" w:rsidRPr="006D26A4" w:rsidRDefault="0063799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995" w:rsidRPr="006D26A4" w:rsidRDefault="0063799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2/27/2009</w:t>
            </w:r>
          </w:p>
        </w:tc>
      </w:tr>
      <w:tr w:rsidR="005C67F8" w:rsidRPr="006D26A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EB62F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EB62F1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Release Into New Format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3D589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EB62F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6/7/2011</w:t>
            </w:r>
          </w:p>
        </w:tc>
      </w:tr>
      <w:tr w:rsidR="008534EB" w:rsidRPr="006D26A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EB" w:rsidRPr="006D26A4" w:rsidRDefault="001E1C08" w:rsidP="0012694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EB" w:rsidRPr="006D26A4" w:rsidRDefault="008534EB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Updated to meet Rev. B of R&amp;D Stage Gate and CE Process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EB" w:rsidRPr="006D26A4" w:rsidRDefault="0012694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EB" w:rsidRPr="006D26A4" w:rsidRDefault="0012694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8/27/2012</w:t>
            </w:r>
          </w:p>
        </w:tc>
      </w:tr>
      <w:tr w:rsidR="00AD0BEC" w:rsidRPr="006D26A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EC" w:rsidRPr="006D26A4" w:rsidRDefault="00AD0BEC" w:rsidP="0012694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EC" w:rsidRPr="006D26A4" w:rsidRDefault="006332D1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 xml:space="preserve">Update procedure owner, </w:t>
            </w:r>
            <w:r w:rsidR="00AD0BEC" w:rsidRPr="006D26A4">
              <w:rPr>
                <w:rFonts w:ascii="Arial" w:hAnsi="Arial" w:cs="Arial"/>
                <w:sz w:val="20"/>
                <w:szCs w:val="20"/>
              </w:rPr>
              <w:t xml:space="preserve"> training requirements</w:t>
            </w:r>
            <w:r w:rsidRPr="006D26A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332D1" w:rsidRPr="006D26A4" w:rsidRDefault="006332D1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and records location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EC" w:rsidRPr="006D26A4" w:rsidRDefault="00AD0BE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EC" w:rsidRPr="006D26A4" w:rsidRDefault="0096188D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5/17/2013</w:t>
            </w:r>
          </w:p>
        </w:tc>
      </w:tr>
      <w:tr w:rsidR="009D2ED2" w:rsidRPr="006D26A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D2" w:rsidRPr="006D26A4" w:rsidRDefault="006D26A4" w:rsidP="0012694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D2" w:rsidRPr="006D26A4" w:rsidRDefault="009D2ED2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Updated process to better fit SPD group objectives.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D2" w:rsidRPr="006D26A4" w:rsidRDefault="004B474F" w:rsidP="004B474F">
            <w:pPr>
              <w:pStyle w:val="ListParagraph"/>
              <w:widowControl w:val="0"/>
              <w:suppressAutoHyphens/>
              <w:spacing w:before="60" w:after="60"/>
              <w:ind w:left="4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A4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ED2" w:rsidRPr="006D26A4" w:rsidRDefault="00E26B6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  <w:r w:rsidR="004B474F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</w:tr>
    </w:tbl>
    <w:p w:rsidR="00AD0BEC" w:rsidRPr="006D26A4" w:rsidRDefault="00AD0BEC">
      <w:pPr>
        <w:rPr>
          <w:rFonts w:ascii="Arial" w:hAnsi="Arial" w:cs="Arial"/>
          <w:sz w:val="20"/>
          <w:szCs w:val="20"/>
        </w:rPr>
      </w:pPr>
    </w:p>
    <w:p w:rsidR="00AD0BEC" w:rsidRPr="006D26A4" w:rsidRDefault="00AD0BEC">
      <w:pPr>
        <w:rPr>
          <w:rFonts w:ascii="Arial" w:hAnsi="Arial" w:cs="Arial"/>
          <w:sz w:val="20"/>
          <w:szCs w:val="20"/>
        </w:rPr>
      </w:pPr>
    </w:p>
    <w:p w:rsidR="00AD0BEC" w:rsidRPr="006D26A4" w:rsidRDefault="00AD0BEC">
      <w:pPr>
        <w:rPr>
          <w:rFonts w:ascii="Arial" w:hAnsi="Arial" w:cs="Arial"/>
          <w:sz w:val="20"/>
          <w:szCs w:val="20"/>
        </w:rPr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8"/>
        <w:gridCol w:w="4769"/>
        <w:gridCol w:w="1963"/>
      </w:tblGrid>
      <w:tr w:rsidR="005C67F8" w:rsidRPr="006D26A4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APPROVAL OF CURRENT REVISION</w:t>
            </w:r>
          </w:p>
        </w:tc>
      </w:tr>
      <w:tr w:rsidR="005C67F8" w:rsidRPr="006D26A4">
        <w:trPr>
          <w:cantSplit/>
          <w:trHeight w:val="665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Name / Function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6D26A4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6A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5C67F8" w:rsidRPr="006D26A4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E26B64" w:rsidP="006D26A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 xml:space="preserve">Scott Firman, </w:t>
            </w:r>
            <w:r>
              <w:rPr>
                <w:rFonts w:ascii="Arial" w:hAnsi="Arial" w:cs="Arial"/>
                <w:sz w:val="20"/>
                <w:szCs w:val="20"/>
              </w:rPr>
              <w:t>Director of Solutions Engineering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6D26A4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6D26A4" w:rsidRDefault="005C67F8">
      <w:pPr>
        <w:rPr>
          <w:rFonts w:ascii="Arial" w:hAnsi="Arial" w:cs="Arial"/>
          <w:sz w:val="20"/>
          <w:szCs w:val="20"/>
        </w:rPr>
      </w:pPr>
    </w:p>
    <w:sectPr w:rsidR="005C67F8" w:rsidRPr="006D26A4" w:rsidSect="00C51A31">
      <w:headerReference w:type="default" r:id="rId10"/>
      <w:footerReference w:type="default" r:id="rId11"/>
      <w:footnotePr>
        <w:numFmt w:val="lowerRoman"/>
      </w:footnotePr>
      <w:endnotePr>
        <w:numFmt w:val="decimal"/>
      </w:endnotePr>
      <w:pgSz w:w="12240" w:h="15840"/>
      <w:pgMar w:top="1152" w:right="806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CD" w:rsidRDefault="002740CD">
      <w:r>
        <w:separator/>
      </w:r>
    </w:p>
  </w:endnote>
  <w:endnote w:type="continuationSeparator" w:id="0">
    <w:p w:rsidR="002740CD" w:rsidRDefault="002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CD" w:rsidRDefault="002740CD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 w:rsidR="009A51C6"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 w:rsidR="009A51C6">
      <w:rPr>
        <w:b/>
        <w:sz w:val="16"/>
      </w:rPr>
      <w:fldChar w:fldCharType="separate"/>
    </w:r>
    <w:r w:rsidR="00BA4FB9">
      <w:rPr>
        <w:b/>
        <w:noProof/>
        <w:sz w:val="16"/>
      </w:rPr>
      <w:t>12/11/15</w:t>
    </w:r>
    <w:r w:rsidR="009A51C6">
      <w:rPr>
        <w:b/>
        <w:sz w:val="16"/>
      </w:rPr>
      <w:fldChar w:fldCharType="end"/>
    </w:r>
  </w:p>
  <w:p w:rsidR="002740CD" w:rsidRDefault="002740CD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CD" w:rsidRDefault="002740CD">
      <w:r>
        <w:separator/>
      </w:r>
    </w:p>
  </w:footnote>
  <w:footnote w:type="continuationSeparator" w:id="0">
    <w:p w:rsidR="002740CD" w:rsidRDefault="0027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1620"/>
      <w:gridCol w:w="4320"/>
      <w:gridCol w:w="2880"/>
      <w:gridCol w:w="1170"/>
    </w:tblGrid>
    <w:tr w:rsidR="001266E1" w:rsidTr="008D4B36">
      <w:trPr>
        <w:cantSplit/>
      </w:trPr>
      <w:tc>
        <w:tcPr>
          <w:tcW w:w="162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</w:tcPr>
        <w:p w:rsidR="001266E1" w:rsidRDefault="001266E1" w:rsidP="008D4B36">
          <w:r>
            <w:rPr>
              <w:noProof/>
            </w:rPr>
            <w:drawing>
              <wp:inline distT="0" distB="0" distL="0" distR="0" wp14:anchorId="6184C982" wp14:editId="3E337C29">
                <wp:extent cx="533400" cy="331247"/>
                <wp:effectExtent l="0" t="0" r="0" b="0"/>
                <wp:docPr id="1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227" cy="335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  <w:vAlign w:val="center"/>
        </w:tcPr>
        <w:p w:rsidR="001266E1" w:rsidRPr="0037064D" w:rsidRDefault="001266E1" w:rsidP="008D4B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QMS Procedure</w:t>
          </w:r>
        </w:p>
        <w:p w:rsidR="001266E1" w:rsidRPr="0037064D" w:rsidRDefault="001266E1" w:rsidP="00BC7F4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MTS Systems Corporation – MTS Test</w:t>
          </w:r>
        </w:p>
      </w:tc>
      <w:tc>
        <w:tcPr>
          <w:tcW w:w="288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1266E1" w:rsidRPr="0037064D" w:rsidRDefault="001266E1" w:rsidP="008D4B36">
          <w:pPr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Document Number: SPD</w:t>
          </w:r>
          <w:r>
            <w:rPr>
              <w:rFonts w:ascii="Arial" w:hAnsi="Arial" w:cs="Arial"/>
              <w:b/>
              <w:sz w:val="18"/>
              <w:szCs w:val="18"/>
            </w:rPr>
            <w:t>30</w:t>
          </w:r>
        </w:p>
      </w:tc>
      <w:tc>
        <w:tcPr>
          <w:tcW w:w="117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1266E1" w:rsidRPr="0037064D" w:rsidRDefault="001266E1" w:rsidP="008D4B36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REV: </w:t>
          </w:r>
          <w:r w:rsidR="00F11433">
            <w:rPr>
              <w:rFonts w:ascii="Arial" w:hAnsi="Arial" w:cs="Arial"/>
              <w:b/>
              <w:sz w:val="18"/>
              <w:szCs w:val="18"/>
            </w:rPr>
            <w:t>F</w:t>
          </w:r>
        </w:p>
      </w:tc>
    </w:tr>
    <w:tr w:rsidR="001266E1" w:rsidTr="008D4B36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1266E1" w:rsidRPr="0037064D" w:rsidRDefault="001266E1" w:rsidP="00BC48B9">
          <w:pPr>
            <w:widowControl w:val="0"/>
            <w:suppressAutoHyphens/>
            <w:ind w:right="-274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Title</w:t>
          </w:r>
          <w:r w:rsidRPr="0037064D">
            <w:rPr>
              <w:rFonts w:ascii="Arial" w:hAnsi="Arial" w:cs="Arial"/>
              <w:sz w:val="18"/>
              <w:szCs w:val="18"/>
            </w:rPr>
            <w:t xml:space="preserve">:   </w:t>
          </w:r>
          <w:r w:rsidR="00BC48B9">
            <w:rPr>
              <w:rFonts w:ascii="Arial" w:hAnsi="Arial" w:cs="Arial"/>
              <w:sz w:val="18"/>
              <w:szCs w:val="18"/>
            </w:rPr>
            <w:t xml:space="preserve">     </w:t>
          </w:r>
          <w:r w:rsidRPr="0037064D">
            <w:rPr>
              <w:rFonts w:ascii="Arial" w:hAnsi="Arial" w:cs="Arial"/>
              <w:sz w:val="18"/>
              <w:szCs w:val="18"/>
            </w:rPr>
            <w:t xml:space="preserve">   </w:t>
          </w:r>
          <w:r w:rsidR="004A03EF">
            <w:rPr>
              <w:rFonts w:ascii="Arial" w:hAnsi="Arial" w:cs="Arial"/>
              <w:sz w:val="18"/>
              <w:szCs w:val="18"/>
            </w:rPr>
            <w:t xml:space="preserve">            </w:t>
          </w:r>
          <w:r w:rsidR="004A03EF">
            <w:rPr>
              <w:rFonts w:ascii="Arial" w:hAnsi="Arial" w:cs="Arial"/>
              <w:b/>
              <w:sz w:val="18"/>
              <w:szCs w:val="18"/>
            </w:rPr>
            <w:t xml:space="preserve">Hardware </w:t>
          </w:r>
          <w:r w:rsidRPr="0037064D">
            <w:rPr>
              <w:rFonts w:ascii="Arial" w:hAnsi="Arial" w:cs="Arial"/>
              <w:b/>
              <w:sz w:val="18"/>
              <w:szCs w:val="18"/>
            </w:rPr>
            <w:t xml:space="preserve">Development Process for </w:t>
          </w:r>
        </w:p>
        <w:p w:rsidR="001266E1" w:rsidRPr="0037064D" w:rsidRDefault="001266E1" w:rsidP="008D4B36">
          <w:pPr>
            <w:widowControl w:val="0"/>
            <w:suppressAutoHyphens/>
            <w:ind w:right="-274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Stage 3A Design &amp; Development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  <w:vAlign w:val="center"/>
        </w:tcPr>
        <w:p w:rsidR="001266E1" w:rsidRPr="0037064D" w:rsidRDefault="001266E1" w:rsidP="008D4B36">
          <w:pPr>
            <w:ind w:right="-27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Page #:  </w:t>
          </w:r>
          <w:r w:rsidR="009A51C6" w:rsidRPr="0037064D">
            <w:rPr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9A51C6" w:rsidRPr="0037064D">
            <w:rPr>
              <w:rFonts w:ascii="Arial" w:hAnsi="Arial" w:cs="Arial"/>
              <w:sz w:val="18"/>
              <w:szCs w:val="18"/>
            </w:rPr>
            <w:fldChar w:fldCharType="separate"/>
          </w:r>
          <w:r w:rsidR="00BA4FB9">
            <w:rPr>
              <w:rFonts w:ascii="Arial" w:hAnsi="Arial" w:cs="Arial"/>
              <w:noProof/>
              <w:sz w:val="18"/>
              <w:szCs w:val="18"/>
            </w:rPr>
            <w:t>6</w:t>
          </w:r>
          <w:r w:rsidR="009A51C6" w:rsidRPr="0037064D">
            <w:rPr>
              <w:rFonts w:ascii="Arial" w:hAnsi="Arial" w:cs="Arial"/>
              <w:sz w:val="18"/>
              <w:szCs w:val="18"/>
            </w:rPr>
            <w:fldChar w:fldCharType="end"/>
          </w:r>
          <w:r w:rsidRPr="0037064D">
            <w:rPr>
              <w:rFonts w:ascii="Arial" w:hAnsi="Arial" w:cs="Arial"/>
              <w:sz w:val="18"/>
              <w:szCs w:val="18"/>
            </w:rPr>
            <w:t xml:space="preserve"> of </w:t>
          </w:r>
          <w:r w:rsidR="009A51C6"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="009A51C6"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BA4FB9">
            <w:rPr>
              <w:rStyle w:val="PageNumber"/>
              <w:rFonts w:ascii="Arial" w:hAnsi="Arial" w:cs="Arial"/>
              <w:noProof/>
              <w:sz w:val="18"/>
              <w:szCs w:val="18"/>
            </w:rPr>
            <w:t>6</w:t>
          </w:r>
          <w:r w:rsidR="009A51C6"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1266E1" w:rsidRPr="004E6111" w:rsidTr="008D4B36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1266E1" w:rsidRPr="0037064D" w:rsidRDefault="001266E1" w:rsidP="008D4B36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</w:p>
        <w:p w:rsidR="001266E1" w:rsidRPr="00012F3D" w:rsidRDefault="00BC48B9" w:rsidP="00012F3D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Procedure Owner</w:t>
          </w:r>
          <w:r w:rsidR="001266E1" w:rsidRPr="0037064D">
            <w:rPr>
              <w:rFonts w:ascii="Arial" w:hAnsi="Arial" w:cs="Arial"/>
              <w:b/>
              <w:sz w:val="18"/>
              <w:szCs w:val="18"/>
            </w:rPr>
            <w:t>: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Hardware Development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1266E1" w:rsidRPr="0037064D" w:rsidRDefault="001266E1" w:rsidP="008D4B36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Revision’s Training Requirements – select one </w:t>
          </w:r>
        </w:p>
        <w:p w:rsidR="001266E1" w:rsidRPr="0037064D" w:rsidRDefault="001266E1" w:rsidP="008D4B36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(per section #9):   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Awareness X    Formal X</w:t>
          </w:r>
        </w:p>
      </w:tc>
    </w:tr>
  </w:tbl>
  <w:p w:rsidR="002740CD" w:rsidRDefault="002740CD">
    <w:pPr>
      <w:ind w:right="-270"/>
      <w:rPr>
        <w:sz w:val="4"/>
      </w:rPr>
    </w:pPr>
  </w:p>
  <w:p w:rsidR="002740CD" w:rsidRDefault="002740CD">
    <w:pPr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0AC843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C7074"/>
    <w:multiLevelType w:val="hybridMultilevel"/>
    <w:tmpl w:val="6706AAEE"/>
    <w:lvl w:ilvl="0" w:tplc="206641E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97730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7"/>
    </w:lvlOverride>
  </w:num>
  <w:num w:numId="5">
    <w:abstractNumId w:val="2"/>
  </w:num>
  <w:num w:numId="6">
    <w:abstractNumId w:val="0"/>
    <w:lvlOverride w:ilvl="0">
      <w:startOverride w:val="6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281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JBFNB"/>
    <w:docVar w:name="2" w:val="ECKMH"/>
    <w:docVar w:name="I" w:val=" 276"/>
  </w:docVars>
  <w:rsids>
    <w:rsidRoot w:val="00FC3A85"/>
    <w:rsid w:val="00012F3D"/>
    <w:rsid w:val="0002119F"/>
    <w:rsid w:val="00064010"/>
    <w:rsid w:val="00082B4C"/>
    <w:rsid w:val="00083BD7"/>
    <w:rsid w:val="0009011C"/>
    <w:rsid w:val="000A33BC"/>
    <w:rsid w:val="000A74F3"/>
    <w:rsid w:val="000B3DE0"/>
    <w:rsid w:val="000C1F48"/>
    <w:rsid w:val="000C5FEB"/>
    <w:rsid w:val="000E3A91"/>
    <w:rsid w:val="000F560A"/>
    <w:rsid w:val="0011051B"/>
    <w:rsid w:val="001266E1"/>
    <w:rsid w:val="0012694A"/>
    <w:rsid w:val="0013163E"/>
    <w:rsid w:val="00140F07"/>
    <w:rsid w:val="00174612"/>
    <w:rsid w:val="001D57C6"/>
    <w:rsid w:val="001E1C08"/>
    <w:rsid w:val="001E735F"/>
    <w:rsid w:val="001F0270"/>
    <w:rsid w:val="001F1721"/>
    <w:rsid w:val="001F2687"/>
    <w:rsid w:val="00211B96"/>
    <w:rsid w:val="00225E21"/>
    <w:rsid w:val="00233160"/>
    <w:rsid w:val="00244F4C"/>
    <w:rsid w:val="002740CD"/>
    <w:rsid w:val="00276677"/>
    <w:rsid w:val="00285E3C"/>
    <w:rsid w:val="00294110"/>
    <w:rsid w:val="002A1189"/>
    <w:rsid w:val="002A32AF"/>
    <w:rsid w:val="002D1C20"/>
    <w:rsid w:val="002F0559"/>
    <w:rsid w:val="00303E87"/>
    <w:rsid w:val="00306087"/>
    <w:rsid w:val="00325BB7"/>
    <w:rsid w:val="00331C97"/>
    <w:rsid w:val="00351C5A"/>
    <w:rsid w:val="00357561"/>
    <w:rsid w:val="00361F91"/>
    <w:rsid w:val="00374C3A"/>
    <w:rsid w:val="003A3CC1"/>
    <w:rsid w:val="003B0329"/>
    <w:rsid w:val="003B3532"/>
    <w:rsid w:val="003C5BA4"/>
    <w:rsid w:val="003D1A3F"/>
    <w:rsid w:val="003D5890"/>
    <w:rsid w:val="003F2E4C"/>
    <w:rsid w:val="003F362B"/>
    <w:rsid w:val="003F7911"/>
    <w:rsid w:val="004121F6"/>
    <w:rsid w:val="00413FA1"/>
    <w:rsid w:val="0041559F"/>
    <w:rsid w:val="004215BF"/>
    <w:rsid w:val="0042778D"/>
    <w:rsid w:val="004333B7"/>
    <w:rsid w:val="00435495"/>
    <w:rsid w:val="004371E1"/>
    <w:rsid w:val="004421FF"/>
    <w:rsid w:val="004436EC"/>
    <w:rsid w:val="004501E6"/>
    <w:rsid w:val="00456E9A"/>
    <w:rsid w:val="00464845"/>
    <w:rsid w:val="00466B06"/>
    <w:rsid w:val="00475316"/>
    <w:rsid w:val="00480FC8"/>
    <w:rsid w:val="00481B87"/>
    <w:rsid w:val="00491173"/>
    <w:rsid w:val="00494817"/>
    <w:rsid w:val="004A03EF"/>
    <w:rsid w:val="004A17D1"/>
    <w:rsid w:val="004A703E"/>
    <w:rsid w:val="004B22F0"/>
    <w:rsid w:val="004B3E34"/>
    <w:rsid w:val="004B474F"/>
    <w:rsid w:val="004E21A2"/>
    <w:rsid w:val="00501B36"/>
    <w:rsid w:val="00504846"/>
    <w:rsid w:val="00532F6C"/>
    <w:rsid w:val="00535343"/>
    <w:rsid w:val="00541F83"/>
    <w:rsid w:val="0054236A"/>
    <w:rsid w:val="0057127B"/>
    <w:rsid w:val="00577B1C"/>
    <w:rsid w:val="00577FF1"/>
    <w:rsid w:val="00582EA1"/>
    <w:rsid w:val="00585578"/>
    <w:rsid w:val="0059632E"/>
    <w:rsid w:val="005B146A"/>
    <w:rsid w:val="005C25B5"/>
    <w:rsid w:val="005C67F8"/>
    <w:rsid w:val="005F0B9F"/>
    <w:rsid w:val="005F3810"/>
    <w:rsid w:val="00607FDE"/>
    <w:rsid w:val="006252BB"/>
    <w:rsid w:val="006265F4"/>
    <w:rsid w:val="00632CEF"/>
    <w:rsid w:val="006332D1"/>
    <w:rsid w:val="00637995"/>
    <w:rsid w:val="00650B2E"/>
    <w:rsid w:val="00655E95"/>
    <w:rsid w:val="00656D18"/>
    <w:rsid w:val="00671BEA"/>
    <w:rsid w:val="0067260C"/>
    <w:rsid w:val="00677B6D"/>
    <w:rsid w:val="00696857"/>
    <w:rsid w:val="006D26A4"/>
    <w:rsid w:val="006E1D85"/>
    <w:rsid w:val="006E2612"/>
    <w:rsid w:val="006F53C7"/>
    <w:rsid w:val="00716597"/>
    <w:rsid w:val="00734617"/>
    <w:rsid w:val="0074076B"/>
    <w:rsid w:val="00752A2B"/>
    <w:rsid w:val="00776CDB"/>
    <w:rsid w:val="007863DE"/>
    <w:rsid w:val="00795D07"/>
    <w:rsid w:val="00796626"/>
    <w:rsid w:val="007A331F"/>
    <w:rsid w:val="007A3456"/>
    <w:rsid w:val="007A4F63"/>
    <w:rsid w:val="007B0935"/>
    <w:rsid w:val="007E42F3"/>
    <w:rsid w:val="00800A80"/>
    <w:rsid w:val="00801E49"/>
    <w:rsid w:val="0080653B"/>
    <w:rsid w:val="00821C8F"/>
    <w:rsid w:val="00830DF0"/>
    <w:rsid w:val="008337CE"/>
    <w:rsid w:val="00835CE6"/>
    <w:rsid w:val="008472C2"/>
    <w:rsid w:val="008534EB"/>
    <w:rsid w:val="008535FA"/>
    <w:rsid w:val="00854182"/>
    <w:rsid w:val="008A5E6F"/>
    <w:rsid w:val="008A7B95"/>
    <w:rsid w:val="008B5906"/>
    <w:rsid w:val="008D5F57"/>
    <w:rsid w:val="008E2417"/>
    <w:rsid w:val="008F75E9"/>
    <w:rsid w:val="009031B5"/>
    <w:rsid w:val="009137A6"/>
    <w:rsid w:val="0096188D"/>
    <w:rsid w:val="00970B25"/>
    <w:rsid w:val="0097107E"/>
    <w:rsid w:val="00985302"/>
    <w:rsid w:val="00985BC4"/>
    <w:rsid w:val="009A51C6"/>
    <w:rsid w:val="009B0CEF"/>
    <w:rsid w:val="009D2ED2"/>
    <w:rsid w:val="00A03380"/>
    <w:rsid w:val="00A24051"/>
    <w:rsid w:val="00A336CE"/>
    <w:rsid w:val="00A44563"/>
    <w:rsid w:val="00A47B70"/>
    <w:rsid w:val="00A61784"/>
    <w:rsid w:val="00AA1AEF"/>
    <w:rsid w:val="00AB66A0"/>
    <w:rsid w:val="00AC0B26"/>
    <w:rsid w:val="00AD0BEC"/>
    <w:rsid w:val="00AF1417"/>
    <w:rsid w:val="00B11955"/>
    <w:rsid w:val="00B230D2"/>
    <w:rsid w:val="00B42BC5"/>
    <w:rsid w:val="00B60770"/>
    <w:rsid w:val="00B8111D"/>
    <w:rsid w:val="00B86587"/>
    <w:rsid w:val="00BA1001"/>
    <w:rsid w:val="00BA18EA"/>
    <w:rsid w:val="00BA4FB9"/>
    <w:rsid w:val="00BB2A8C"/>
    <w:rsid w:val="00BB797D"/>
    <w:rsid w:val="00BC48B9"/>
    <w:rsid w:val="00BC7F4E"/>
    <w:rsid w:val="00BD792A"/>
    <w:rsid w:val="00BE1C62"/>
    <w:rsid w:val="00C03C4B"/>
    <w:rsid w:val="00C050AA"/>
    <w:rsid w:val="00C24B37"/>
    <w:rsid w:val="00C2630B"/>
    <w:rsid w:val="00C32649"/>
    <w:rsid w:val="00C51A31"/>
    <w:rsid w:val="00C57337"/>
    <w:rsid w:val="00C62D3F"/>
    <w:rsid w:val="00C76B15"/>
    <w:rsid w:val="00C773AD"/>
    <w:rsid w:val="00C832AA"/>
    <w:rsid w:val="00C95831"/>
    <w:rsid w:val="00C97A00"/>
    <w:rsid w:val="00CC5559"/>
    <w:rsid w:val="00CE62CC"/>
    <w:rsid w:val="00D41A42"/>
    <w:rsid w:val="00D54F9F"/>
    <w:rsid w:val="00D55C61"/>
    <w:rsid w:val="00D574F5"/>
    <w:rsid w:val="00D67446"/>
    <w:rsid w:val="00D80AA5"/>
    <w:rsid w:val="00D84432"/>
    <w:rsid w:val="00D856CF"/>
    <w:rsid w:val="00D95031"/>
    <w:rsid w:val="00DA602D"/>
    <w:rsid w:val="00DA6F40"/>
    <w:rsid w:val="00DB2718"/>
    <w:rsid w:val="00DB5979"/>
    <w:rsid w:val="00DB7683"/>
    <w:rsid w:val="00DB7DF7"/>
    <w:rsid w:val="00DE12F5"/>
    <w:rsid w:val="00DE1D4F"/>
    <w:rsid w:val="00DF3141"/>
    <w:rsid w:val="00E06548"/>
    <w:rsid w:val="00E1295D"/>
    <w:rsid w:val="00E13018"/>
    <w:rsid w:val="00E175C3"/>
    <w:rsid w:val="00E17F7E"/>
    <w:rsid w:val="00E26B64"/>
    <w:rsid w:val="00E369A4"/>
    <w:rsid w:val="00E40807"/>
    <w:rsid w:val="00E61BD6"/>
    <w:rsid w:val="00E6610B"/>
    <w:rsid w:val="00E91461"/>
    <w:rsid w:val="00EA1DA1"/>
    <w:rsid w:val="00EA756C"/>
    <w:rsid w:val="00EB1533"/>
    <w:rsid w:val="00EB62F1"/>
    <w:rsid w:val="00EE03E6"/>
    <w:rsid w:val="00EE4D50"/>
    <w:rsid w:val="00EF177E"/>
    <w:rsid w:val="00EF327E"/>
    <w:rsid w:val="00F02B03"/>
    <w:rsid w:val="00F11433"/>
    <w:rsid w:val="00F31C44"/>
    <w:rsid w:val="00F57015"/>
    <w:rsid w:val="00F60A70"/>
    <w:rsid w:val="00F646FF"/>
    <w:rsid w:val="00F7093E"/>
    <w:rsid w:val="00FA4CE5"/>
    <w:rsid w:val="00FA4E18"/>
    <w:rsid w:val="00FB7B01"/>
    <w:rsid w:val="00FC3A85"/>
    <w:rsid w:val="00FD618F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link w:val="Heading2Char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2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56D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link w:val="Heading2Char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2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56D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oom%20coburn\Product%20Development%20-%20Mechanical%20-%20Stage%202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Product Development - Mechanical - Stage 2 Procedure</Template>
  <TotalTime>1</TotalTime>
  <Pages>6</Pages>
  <Words>975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Boom Coburn, Melissa</dc:creator>
  <cp:lastModifiedBy>Nava, Steven</cp:lastModifiedBy>
  <cp:revision>3</cp:revision>
  <cp:lastPrinted>2015-12-11T19:28:00Z</cp:lastPrinted>
  <dcterms:created xsi:type="dcterms:W3CDTF">2015-12-11T18:24:00Z</dcterms:created>
  <dcterms:modified xsi:type="dcterms:W3CDTF">2015-12-11T19:29:00Z</dcterms:modified>
</cp:coreProperties>
</file>