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E032B9" w:rsidRDefault="005C67F8">
      <w:pPr>
        <w:pStyle w:val="Heading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032B9">
        <w:rPr>
          <w:rFonts w:ascii="Arial" w:hAnsi="Arial" w:cs="Arial"/>
          <w:sz w:val="20"/>
          <w:szCs w:val="20"/>
        </w:rPr>
        <w:t>Table of Contents</w:t>
      </w:r>
    </w:p>
    <w:p w:rsidR="005C67F8" w:rsidRPr="00E032B9" w:rsidRDefault="005C67F8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260"/>
      </w:tblGrid>
      <w:tr w:rsidR="005C67F8" w:rsidRPr="00E032B9" w:rsidTr="005C67F8">
        <w:tc>
          <w:tcPr>
            <w:tcW w:w="4338" w:type="dxa"/>
          </w:tcPr>
          <w:p w:rsidR="005C67F8" w:rsidRPr="00E032B9" w:rsidRDefault="005C67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260" w:type="dxa"/>
          </w:tcPr>
          <w:p w:rsidR="005C67F8" w:rsidRPr="00E032B9" w:rsidRDefault="005C67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</w:tr>
      <w:tr w:rsidR="005C67F8" w:rsidRPr="00E032B9" w:rsidTr="005C67F8">
        <w:tc>
          <w:tcPr>
            <w:tcW w:w="4338" w:type="dxa"/>
          </w:tcPr>
          <w:p w:rsidR="005C67F8" w:rsidRPr="00E032B9" w:rsidRDefault="005C67F8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1  Purpose</w:t>
            </w:r>
          </w:p>
        </w:tc>
        <w:tc>
          <w:tcPr>
            <w:tcW w:w="1260" w:type="dxa"/>
          </w:tcPr>
          <w:p w:rsidR="005C67F8" w:rsidRPr="00E032B9" w:rsidRDefault="003D5890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E032B9" w:rsidTr="005C67F8">
        <w:tc>
          <w:tcPr>
            <w:tcW w:w="4338" w:type="dxa"/>
          </w:tcPr>
          <w:p w:rsidR="005C67F8" w:rsidRPr="00E032B9" w:rsidRDefault="005C67F8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2  Scope</w:t>
            </w:r>
          </w:p>
        </w:tc>
        <w:tc>
          <w:tcPr>
            <w:tcW w:w="1260" w:type="dxa"/>
          </w:tcPr>
          <w:p w:rsidR="005C67F8" w:rsidRPr="00E032B9" w:rsidRDefault="003D5890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E032B9" w:rsidTr="005C67F8">
        <w:tc>
          <w:tcPr>
            <w:tcW w:w="4338" w:type="dxa"/>
          </w:tcPr>
          <w:p w:rsidR="005C67F8" w:rsidRPr="00E032B9" w:rsidRDefault="005C67F8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3  Definitions</w:t>
            </w:r>
          </w:p>
        </w:tc>
        <w:tc>
          <w:tcPr>
            <w:tcW w:w="1260" w:type="dxa"/>
          </w:tcPr>
          <w:p w:rsidR="005C67F8" w:rsidRPr="00E032B9" w:rsidRDefault="003D5890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E032B9" w:rsidTr="005C67F8">
        <w:tc>
          <w:tcPr>
            <w:tcW w:w="4338" w:type="dxa"/>
          </w:tcPr>
          <w:p w:rsidR="005C67F8" w:rsidRPr="00E032B9" w:rsidRDefault="005C67F8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4  Graphic</w:t>
            </w:r>
          </w:p>
        </w:tc>
        <w:tc>
          <w:tcPr>
            <w:tcW w:w="1260" w:type="dxa"/>
          </w:tcPr>
          <w:p w:rsidR="005C67F8" w:rsidRPr="00E032B9" w:rsidRDefault="00696857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E032B9" w:rsidTr="005C67F8">
        <w:tc>
          <w:tcPr>
            <w:tcW w:w="4338" w:type="dxa"/>
          </w:tcPr>
          <w:p w:rsidR="005C67F8" w:rsidRPr="00E032B9" w:rsidRDefault="005C67F8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5  Responsibilities by Function</w:t>
            </w:r>
          </w:p>
        </w:tc>
        <w:tc>
          <w:tcPr>
            <w:tcW w:w="1260" w:type="dxa"/>
          </w:tcPr>
          <w:p w:rsidR="00452773" w:rsidRPr="00E032B9" w:rsidRDefault="00880EE4" w:rsidP="00452773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E032B9" w:rsidTr="005C67F8">
        <w:tc>
          <w:tcPr>
            <w:tcW w:w="4338" w:type="dxa"/>
          </w:tcPr>
          <w:p w:rsidR="005C67F8" w:rsidRPr="00E032B9" w:rsidRDefault="005C67F8" w:rsidP="002A1189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 xml:space="preserve">6  </w:t>
            </w:r>
            <w:r w:rsidR="002A1189" w:rsidRPr="00E032B9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1260" w:type="dxa"/>
          </w:tcPr>
          <w:p w:rsidR="005C67F8" w:rsidRPr="00E032B9" w:rsidRDefault="00696857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2</w:t>
            </w:r>
            <w:r w:rsidR="002E01D3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5C67F8" w:rsidRPr="00E032B9" w:rsidTr="005C67F8">
        <w:tc>
          <w:tcPr>
            <w:tcW w:w="4338" w:type="dxa"/>
          </w:tcPr>
          <w:p w:rsidR="005C67F8" w:rsidRPr="00E032B9" w:rsidRDefault="005C67F8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7  Associated Quality Records</w:t>
            </w:r>
          </w:p>
        </w:tc>
        <w:tc>
          <w:tcPr>
            <w:tcW w:w="1260" w:type="dxa"/>
          </w:tcPr>
          <w:p w:rsidR="005C67F8" w:rsidRPr="00E032B9" w:rsidRDefault="002E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C67F8" w:rsidRPr="00E032B9" w:rsidTr="005C67F8">
        <w:tc>
          <w:tcPr>
            <w:tcW w:w="4338" w:type="dxa"/>
          </w:tcPr>
          <w:p w:rsidR="005C67F8" w:rsidRPr="00E032B9" w:rsidRDefault="005C67F8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8  Forms / Templates</w:t>
            </w:r>
          </w:p>
        </w:tc>
        <w:tc>
          <w:tcPr>
            <w:tcW w:w="1260" w:type="dxa"/>
          </w:tcPr>
          <w:p w:rsidR="005C67F8" w:rsidRPr="00E032B9" w:rsidRDefault="002E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C67F8" w:rsidRPr="00E032B9" w:rsidTr="005C67F8">
        <w:tc>
          <w:tcPr>
            <w:tcW w:w="4338" w:type="dxa"/>
          </w:tcPr>
          <w:p w:rsidR="005C67F8" w:rsidRPr="00E032B9" w:rsidRDefault="005C67F8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9  Revision Training Requirements</w:t>
            </w:r>
          </w:p>
        </w:tc>
        <w:tc>
          <w:tcPr>
            <w:tcW w:w="1260" w:type="dxa"/>
          </w:tcPr>
          <w:p w:rsidR="005C67F8" w:rsidRPr="00E032B9" w:rsidRDefault="002E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C67F8" w:rsidRPr="00E032B9" w:rsidTr="005C67F8">
        <w:tc>
          <w:tcPr>
            <w:tcW w:w="4338" w:type="dxa"/>
          </w:tcPr>
          <w:p w:rsidR="005C67F8" w:rsidRPr="00E032B9" w:rsidRDefault="005C67F8">
            <w:pPr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10 Revision History &amp; Approval</w:t>
            </w:r>
          </w:p>
        </w:tc>
        <w:tc>
          <w:tcPr>
            <w:tcW w:w="1260" w:type="dxa"/>
          </w:tcPr>
          <w:p w:rsidR="005C67F8" w:rsidRPr="00E032B9" w:rsidRDefault="002E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5C67F8" w:rsidRPr="00E032B9" w:rsidRDefault="005C67F8">
      <w:pPr>
        <w:rPr>
          <w:rFonts w:ascii="Arial" w:hAnsi="Arial" w:cs="Arial"/>
          <w:sz w:val="20"/>
          <w:szCs w:val="20"/>
        </w:rPr>
      </w:pPr>
    </w:p>
    <w:p w:rsidR="005C67F8" w:rsidRPr="00E032B9" w:rsidRDefault="005C67F8">
      <w:pPr>
        <w:pStyle w:val="Heading1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Purpose</w:t>
      </w:r>
    </w:p>
    <w:p w:rsidR="005C67F8" w:rsidRPr="00E032B9" w:rsidRDefault="00CE4D8C" w:rsidP="00CE4D8C">
      <w:pPr>
        <w:pStyle w:val="Heading2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The purpose of </w:t>
      </w:r>
      <w:r w:rsidRPr="00E032B9">
        <w:rPr>
          <w:rFonts w:ascii="Arial" w:hAnsi="Arial" w:cs="Arial"/>
          <w:bCs/>
          <w:sz w:val="20"/>
          <w:szCs w:val="20"/>
        </w:rPr>
        <w:t>Stage 3</w:t>
      </w:r>
      <w:r w:rsidR="0095345F" w:rsidRPr="00E032B9">
        <w:rPr>
          <w:rFonts w:ascii="Arial" w:hAnsi="Arial" w:cs="Arial"/>
          <w:bCs/>
          <w:sz w:val="20"/>
          <w:szCs w:val="20"/>
        </w:rPr>
        <w:t xml:space="preserve">B </w:t>
      </w:r>
      <w:r w:rsidRPr="00E032B9">
        <w:rPr>
          <w:rFonts w:ascii="Arial" w:hAnsi="Arial" w:cs="Arial"/>
          <w:bCs/>
          <w:sz w:val="20"/>
          <w:szCs w:val="20"/>
        </w:rPr>
        <w:t>- Verification</w:t>
      </w:r>
      <w:r w:rsidRPr="00E032B9">
        <w:rPr>
          <w:rFonts w:ascii="Arial" w:hAnsi="Arial" w:cs="Arial"/>
          <w:b/>
          <w:bCs/>
          <w:sz w:val="20"/>
          <w:szCs w:val="20"/>
        </w:rPr>
        <w:t xml:space="preserve"> </w:t>
      </w:r>
      <w:r w:rsidR="008613C8" w:rsidRPr="00E032B9">
        <w:rPr>
          <w:rFonts w:ascii="Arial" w:hAnsi="Arial" w:cs="Arial"/>
          <w:bCs/>
          <w:sz w:val="20"/>
          <w:szCs w:val="20"/>
        </w:rPr>
        <w:t>procedure</w:t>
      </w:r>
      <w:r w:rsidR="008613C8" w:rsidRPr="00E032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32B9">
        <w:rPr>
          <w:rFonts w:ascii="Arial" w:hAnsi="Arial" w:cs="Arial"/>
          <w:sz w:val="20"/>
          <w:szCs w:val="20"/>
        </w:rPr>
        <w:t xml:space="preserve">is to plan and perform a verification of the new detailed design. </w:t>
      </w:r>
    </w:p>
    <w:p w:rsidR="00CE4D8C" w:rsidRPr="00E032B9" w:rsidRDefault="00CE4D8C" w:rsidP="00CE4D8C">
      <w:pPr>
        <w:pStyle w:val="Body2"/>
        <w:rPr>
          <w:rFonts w:ascii="Arial" w:hAnsi="Arial" w:cs="Arial"/>
          <w:sz w:val="20"/>
          <w:szCs w:val="20"/>
        </w:rPr>
      </w:pPr>
    </w:p>
    <w:p w:rsidR="005C67F8" w:rsidRPr="00E032B9" w:rsidRDefault="005C67F8">
      <w:pPr>
        <w:pStyle w:val="Heading1"/>
        <w:rPr>
          <w:rFonts w:ascii="Arial" w:hAnsi="Arial" w:cs="Arial"/>
          <w:b w:val="0"/>
          <w:i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Scope </w:t>
      </w:r>
      <w:r w:rsidRPr="00E032B9">
        <w:rPr>
          <w:rFonts w:ascii="Arial" w:hAnsi="Arial" w:cs="Arial"/>
          <w:b w:val="0"/>
          <w:i/>
          <w:sz w:val="20"/>
          <w:szCs w:val="20"/>
        </w:rPr>
        <w:t xml:space="preserve">– applies to where &amp; when the </w:t>
      </w:r>
      <w:r w:rsidR="002A1189" w:rsidRPr="00E032B9">
        <w:rPr>
          <w:rFonts w:ascii="Arial" w:hAnsi="Arial" w:cs="Arial"/>
          <w:b w:val="0"/>
          <w:i/>
          <w:sz w:val="20"/>
          <w:szCs w:val="20"/>
        </w:rPr>
        <w:t>procedure</w:t>
      </w:r>
      <w:r w:rsidRPr="00E032B9">
        <w:rPr>
          <w:rFonts w:ascii="Arial" w:hAnsi="Arial" w:cs="Arial"/>
          <w:b w:val="0"/>
          <w:i/>
          <w:sz w:val="20"/>
          <w:szCs w:val="20"/>
        </w:rPr>
        <w:t xml:space="preserve"> is used</w:t>
      </w:r>
    </w:p>
    <w:p w:rsidR="00CA3692" w:rsidRPr="00E032B9" w:rsidRDefault="00CA3692" w:rsidP="00CA3692">
      <w:pPr>
        <w:pStyle w:val="Heading2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This process applies to all </w:t>
      </w:r>
      <w:r w:rsidR="001F599F">
        <w:rPr>
          <w:rFonts w:ascii="Arial" w:hAnsi="Arial" w:cs="Arial"/>
          <w:sz w:val="20"/>
          <w:szCs w:val="20"/>
        </w:rPr>
        <w:t xml:space="preserve">North American based R&amp;D </w:t>
      </w:r>
      <w:r w:rsidRPr="00E032B9">
        <w:rPr>
          <w:rFonts w:ascii="Arial" w:hAnsi="Arial" w:cs="Arial"/>
          <w:sz w:val="20"/>
          <w:szCs w:val="20"/>
        </w:rPr>
        <w:t xml:space="preserve">programs for </w:t>
      </w:r>
      <w:r w:rsidR="001F599F">
        <w:rPr>
          <w:rFonts w:ascii="Arial" w:hAnsi="Arial" w:cs="Arial"/>
          <w:sz w:val="20"/>
          <w:szCs w:val="20"/>
        </w:rPr>
        <w:t xml:space="preserve">MTS </w:t>
      </w:r>
      <w:r w:rsidRPr="00E032B9">
        <w:rPr>
          <w:rFonts w:ascii="Arial" w:hAnsi="Arial" w:cs="Arial"/>
          <w:sz w:val="20"/>
          <w:szCs w:val="20"/>
        </w:rPr>
        <w:t>Test.</w:t>
      </w:r>
    </w:p>
    <w:p w:rsidR="005C67F8" w:rsidRPr="00E032B9" w:rsidRDefault="005C67F8" w:rsidP="00CA3692">
      <w:pPr>
        <w:pStyle w:val="Heading2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</w:p>
    <w:p w:rsidR="005C67F8" w:rsidRPr="00E032B9" w:rsidRDefault="005C67F8">
      <w:pPr>
        <w:pStyle w:val="Body1"/>
        <w:rPr>
          <w:rFonts w:ascii="Arial" w:hAnsi="Arial" w:cs="Arial"/>
          <w:sz w:val="20"/>
          <w:szCs w:val="20"/>
        </w:rPr>
      </w:pPr>
    </w:p>
    <w:p w:rsidR="005C67F8" w:rsidRPr="00E032B9" w:rsidRDefault="005C67F8">
      <w:pPr>
        <w:pStyle w:val="Heading1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Definitions and Acronyms</w:t>
      </w:r>
    </w:p>
    <w:p w:rsidR="00B60770" w:rsidRPr="00E032B9" w:rsidRDefault="00B60770" w:rsidP="00B60770">
      <w:pPr>
        <w:pStyle w:val="Body1"/>
        <w:rPr>
          <w:rFonts w:ascii="Arial" w:hAnsi="Arial" w:cs="Arial"/>
          <w:sz w:val="20"/>
          <w:szCs w:val="20"/>
        </w:rPr>
      </w:pPr>
    </w:p>
    <w:p w:rsidR="0095345F" w:rsidRPr="00E032B9" w:rsidRDefault="0095345F" w:rsidP="00B60770">
      <w:pPr>
        <w:pStyle w:val="Body1"/>
        <w:rPr>
          <w:rFonts w:ascii="Arial" w:hAnsi="Arial" w:cs="Arial"/>
          <w:sz w:val="20"/>
          <w:szCs w:val="20"/>
        </w:rPr>
      </w:pPr>
    </w:p>
    <w:p w:rsidR="0095345F" w:rsidRPr="00E032B9" w:rsidRDefault="0095345F" w:rsidP="00B60770">
      <w:pPr>
        <w:pStyle w:val="Body1"/>
        <w:rPr>
          <w:rFonts w:ascii="Arial" w:hAnsi="Arial" w:cs="Arial"/>
          <w:sz w:val="20"/>
          <w:szCs w:val="20"/>
        </w:rPr>
      </w:pPr>
    </w:p>
    <w:p w:rsidR="005C67F8" w:rsidRPr="003261A2" w:rsidRDefault="005C67F8" w:rsidP="003261A2">
      <w:pPr>
        <w:pStyle w:val="Heading1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Graphic (if needed)</w:t>
      </w:r>
    </w:p>
    <w:p w:rsidR="0095345F" w:rsidRPr="00E032B9" w:rsidRDefault="00932E17" w:rsidP="0095345F">
      <w:pPr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ab/>
      </w:r>
      <w:r w:rsidR="003261A2">
        <w:rPr>
          <w:rFonts w:ascii="Arial" w:hAnsi="Arial" w:cs="Arial"/>
          <w:sz w:val="20"/>
          <w:szCs w:val="20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47.7pt" o:ole="">
            <v:imagedata r:id="rId8" o:title=""/>
          </v:shape>
          <o:OLEObject Type="Embed" ProgID="AcroExch.Document.11" ShapeID="_x0000_i1025" DrawAspect="Icon" ObjectID="_1511345719" r:id="rId9"/>
        </w:object>
      </w:r>
    </w:p>
    <w:p w:rsidR="005C67F8" w:rsidRPr="00E032B9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E032B9" w:rsidRDefault="005C67F8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Responsibilities</w:t>
      </w:r>
    </w:p>
    <w:p w:rsidR="000320D2" w:rsidRPr="00E032B9" w:rsidRDefault="00CA3692">
      <w:pPr>
        <w:pStyle w:val="Heading2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See graphic</w:t>
      </w:r>
    </w:p>
    <w:p w:rsidR="005C67F8" w:rsidRPr="00E032B9" w:rsidRDefault="000320D2" w:rsidP="000320D2">
      <w:pPr>
        <w:pStyle w:val="Body1"/>
      </w:pPr>
      <w:r w:rsidRPr="00E032B9">
        <w:br w:type="page"/>
      </w:r>
    </w:p>
    <w:p w:rsidR="005C67F8" w:rsidRPr="00E032B9" w:rsidRDefault="005C67F8">
      <w:pPr>
        <w:pStyle w:val="Heading3"/>
        <w:numPr>
          <w:ilvl w:val="0"/>
          <w:numId w:val="0"/>
        </w:numPr>
        <w:tabs>
          <w:tab w:val="left" w:pos="2160"/>
        </w:tabs>
        <w:ind w:left="2160" w:hanging="720"/>
        <w:rPr>
          <w:rFonts w:ascii="Arial" w:hAnsi="Arial" w:cs="Arial"/>
          <w:sz w:val="20"/>
          <w:szCs w:val="20"/>
        </w:rPr>
      </w:pPr>
    </w:p>
    <w:p w:rsidR="005C67F8" w:rsidRPr="00E032B9" w:rsidRDefault="00532F6C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Procedure</w:t>
      </w:r>
    </w:p>
    <w:p w:rsidR="003857ED" w:rsidRPr="00E032B9" w:rsidRDefault="001373AA" w:rsidP="001373AA">
      <w:pPr>
        <w:pStyle w:val="Heading2"/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E032B9">
        <w:rPr>
          <w:rFonts w:ascii="Arial" w:hAnsi="Arial" w:cs="Arial"/>
          <w:b/>
          <w:sz w:val="20"/>
          <w:szCs w:val="20"/>
        </w:rPr>
        <w:t>Create Verification Plan</w:t>
      </w:r>
    </w:p>
    <w:p w:rsidR="003857ED" w:rsidRPr="00E032B9" w:rsidRDefault="001373AA" w:rsidP="003857ED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The Development Team </w:t>
      </w:r>
      <w:r w:rsidR="00A41355" w:rsidRPr="00E032B9">
        <w:rPr>
          <w:rFonts w:ascii="Arial" w:hAnsi="Arial" w:cs="Arial"/>
          <w:sz w:val="20"/>
          <w:szCs w:val="20"/>
        </w:rPr>
        <w:t>creates</w:t>
      </w:r>
      <w:r w:rsidRPr="00E032B9">
        <w:rPr>
          <w:rFonts w:ascii="Arial" w:hAnsi="Arial" w:cs="Arial"/>
          <w:sz w:val="20"/>
          <w:szCs w:val="20"/>
        </w:rPr>
        <w:t xml:space="preserve"> a Verification Plan.  The plan should include tests to </w:t>
      </w:r>
      <w:r w:rsidR="00277B39" w:rsidRPr="00E032B9">
        <w:rPr>
          <w:rFonts w:ascii="Arial" w:hAnsi="Arial" w:cs="Arial"/>
          <w:sz w:val="20"/>
          <w:szCs w:val="20"/>
        </w:rPr>
        <w:t>confirm</w:t>
      </w:r>
      <w:r w:rsidRPr="00E032B9">
        <w:rPr>
          <w:rFonts w:ascii="Arial" w:hAnsi="Arial" w:cs="Arial"/>
          <w:sz w:val="20"/>
          <w:szCs w:val="20"/>
        </w:rPr>
        <w:t xml:space="preserve"> that </w:t>
      </w:r>
      <w:r w:rsidR="00D32AE5" w:rsidRPr="00E032B9">
        <w:rPr>
          <w:rFonts w:ascii="Arial" w:hAnsi="Arial" w:cs="Arial"/>
          <w:sz w:val="20"/>
          <w:szCs w:val="20"/>
        </w:rPr>
        <w:t>Design S</w:t>
      </w:r>
      <w:r w:rsidRPr="00E032B9">
        <w:rPr>
          <w:rFonts w:ascii="Arial" w:hAnsi="Arial" w:cs="Arial"/>
          <w:sz w:val="20"/>
          <w:szCs w:val="20"/>
        </w:rPr>
        <w:t>pecification</w:t>
      </w:r>
      <w:r w:rsidR="00D32AE5" w:rsidRPr="00E032B9">
        <w:rPr>
          <w:rFonts w:ascii="Arial" w:hAnsi="Arial" w:cs="Arial"/>
          <w:sz w:val="20"/>
          <w:szCs w:val="20"/>
        </w:rPr>
        <w:t>s</w:t>
      </w:r>
      <w:r w:rsidRPr="00E032B9">
        <w:rPr>
          <w:rFonts w:ascii="Arial" w:hAnsi="Arial" w:cs="Arial"/>
          <w:sz w:val="20"/>
          <w:szCs w:val="20"/>
        </w:rPr>
        <w:t xml:space="preserve"> </w:t>
      </w:r>
      <w:r w:rsidR="00D32AE5" w:rsidRPr="00E032B9">
        <w:rPr>
          <w:rFonts w:ascii="Arial" w:hAnsi="Arial" w:cs="Arial"/>
          <w:sz w:val="20"/>
          <w:szCs w:val="20"/>
        </w:rPr>
        <w:t>are</w:t>
      </w:r>
      <w:r w:rsidRPr="00E032B9">
        <w:rPr>
          <w:rFonts w:ascii="Arial" w:hAnsi="Arial" w:cs="Arial"/>
          <w:sz w:val="20"/>
          <w:szCs w:val="20"/>
        </w:rPr>
        <w:t xml:space="preserve"> met.</w:t>
      </w:r>
      <w:r w:rsidR="00CA1C7F" w:rsidRPr="00E032B9">
        <w:rPr>
          <w:rFonts w:ascii="Arial" w:hAnsi="Arial" w:cs="Arial"/>
          <w:sz w:val="20"/>
          <w:szCs w:val="20"/>
        </w:rPr>
        <w:t xml:space="preserve">  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Output: </w:t>
      </w:r>
      <w:r w:rsidR="001373AA" w:rsidRPr="00E032B9">
        <w:rPr>
          <w:rFonts w:ascii="Arial" w:hAnsi="Arial" w:cs="Arial"/>
          <w:sz w:val="20"/>
          <w:szCs w:val="20"/>
        </w:rPr>
        <w:t>Verification Plan (Quality Record 7.2)</w:t>
      </w:r>
      <w:r w:rsidRPr="00E032B9">
        <w:rPr>
          <w:rFonts w:ascii="Arial" w:hAnsi="Arial" w:cs="Arial"/>
          <w:sz w:val="20"/>
          <w:szCs w:val="20"/>
        </w:rPr>
        <w:t xml:space="preserve"> 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Template: </w:t>
      </w:r>
      <w:r w:rsidR="008D0557" w:rsidRPr="00E032B9">
        <w:rPr>
          <w:rFonts w:ascii="Arial" w:hAnsi="Arial" w:cs="Arial"/>
          <w:sz w:val="20"/>
          <w:szCs w:val="20"/>
        </w:rPr>
        <w:t>Verification Plan Template</w:t>
      </w:r>
    </w:p>
    <w:p w:rsidR="002B6EA4" w:rsidRPr="00E032B9" w:rsidRDefault="002B6EA4" w:rsidP="001373AA">
      <w:pPr>
        <w:pStyle w:val="Body3"/>
        <w:ind w:left="0"/>
        <w:rPr>
          <w:rFonts w:ascii="Arial" w:hAnsi="Arial" w:cs="Arial"/>
          <w:sz w:val="20"/>
          <w:szCs w:val="20"/>
        </w:rPr>
      </w:pPr>
    </w:p>
    <w:p w:rsidR="003857ED" w:rsidRPr="00E032B9" w:rsidRDefault="003857ED" w:rsidP="003857ED">
      <w:pPr>
        <w:pStyle w:val="Heading2"/>
        <w:rPr>
          <w:rFonts w:ascii="Arial" w:hAnsi="Arial" w:cs="Arial"/>
          <w:b/>
          <w:sz w:val="20"/>
          <w:szCs w:val="20"/>
        </w:rPr>
      </w:pPr>
      <w:r w:rsidRPr="00E032B9">
        <w:rPr>
          <w:rFonts w:ascii="Arial" w:hAnsi="Arial" w:cs="Arial"/>
          <w:b/>
          <w:sz w:val="20"/>
          <w:szCs w:val="20"/>
        </w:rPr>
        <w:t>Verification Plan Review</w:t>
      </w:r>
      <w:r w:rsidR="003170D9" w:rsidRPr="00E032B9">
        <w:rPr>
          <w:rFonts w:ascii="Arial" w:hAnsi="Arial" w:cs="Arial"/>
          <w:b/>
          <w:sz w:val="20"/>
          <w:szCs w:val="20"/>
        </w:rPr>
        <w:t xml:space="preserve"> Meeting</w:t>
      </w:r>
    </w:p>
    <w:p w:rsidR="00CA1C7F" w:rsidRPr="00E032B9" w:rsidRDefault="00CA1C7F" w:rsidP="00CA1C7F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The Development Team reviews the Verification Plan.</w:t>
      </w:r>
      <w:r w:rsidR="00476A97" w:rsidRPr="00E032B9">
        <w:rPr>
          <w:rFonts w:ascii="Arial" w:hAnsi="Arial" w:cs="Arial"/>
          <w:sz w:val="20"/>
          <w:szCs w:val="20"/>
        </w:rPr>
        <w:t xml:space="preserve">  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Output: </w:t>
      </w:r>
      <w:r w:rsidR="007E261A" w:rsidRPr="00E032B9">
        <w:rPr>
          <w:rFonts w:ascii="Arial" w:hAnsi="Arial" w:cs="Arial"/>
          <w:sz w:val="20"/>
          <w:szCs w:val="20"/>
        </w:rPr>
        <w:t>Verification Plan Review Notes (Quality Record 7.3)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Template: None</w:t>
      </w:r>
    </w:p>
    <w:p w:rsidR="002B6EA4" w:rsidRPr="00E032B9" w:rsidRDefault="002B6EA4" w:rsidP="003857ED">
      <w:pPr>
        <w:pStyle w:val="Body3"/>
        <w:rPr>
          <w:rFonts w:ascii="Arial" w:hAnsi="Arial" w:cs="Arial"/>
          <w:sz w:val="20"/>
          <w:szCs w:val="20"/>
        </w:rPr>
      </w:pPr>
    </w:p>
    <w:p w:rsidR="003857ED" w:rsidRPr="00E032B9" w:rsidRDefault="003857ED" w:rsidP="003857ED">
      <w:pPr>
        <w:pStyle w:val="Heading2"/>
        <w:rPr>
          <w:rFonts w:ascii="Arial" w:hAnsi="Arial" w:cs="Arial"/>
          <w:b/>
          <w:sz w:val="20"/>
          <w:szCs w:val="20"/>
        </w:rPr>
      </w:pPr>
      <w:r w:rsidRPr="00E032B9">
        <w:rPr>
          <w:rFonts w:ascii="Arial" w:hAnsi="Arial" w:cs="Arial"/>
          <w:b/>
          <w:sz w:val="20"/>
          <w:szCs w:val="20"/>
        </w:rPr>
        <w:t>Will Verification Plan Verify Design Specifications?</w:t>
      </w:r>
    </w:p>
    <w:p w:rsidR="00B407EF" w:rsidRPr="00E032B9" w:rsidRDefault="00B407EF" w:rsidP="00B407EF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If No, return to Create Verification Plan (6.2).</w:t>
      </w:r>
    </w:p>
    <w:p w:rsidR="00B407EF" w:rsidRPr="00E032B9" w:rsidRDefault="00B407EF" w:rsidP="00B407EF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E032B9">
        <w:rPr>
          <w:rFonts w:ascii="Arial" w:hAnsi="Arial" w:cs="Arial"/>
          <w:sz w:val="20"/>
          <w:szCs w:val="20"/>
        </w:rPr>
        <w:t>Yes</w:t>
      </w:r>
      <w:proofErr w:type="gramEnd"/>
      <w:r w:rsidRPr="00E032B9">
        <w:rPr>
          <w:rFonts w:ascii="Arial" w:hAnsi="Arial" w:cs="Arial"/>
          <w:sz w:val="20"/>
          <w:szCs w:val="20"/>
        </w:rPr>
        <w:t>, continue to Execute Verification Plan (6.5).</w:t>
      </w:r>
    </w:p>
    <w:p w:rsidR="00B407EF" w:rsidRPr="00E032B9" w:rsidRDefault="00B407EF" w:rsidP="00B407EF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Output: None</w:t>
      </w:r>
    </w:p>
    <w:p w:rsidR="00B407EF" w:rsidRPr="00E032B9" w:rsidRDefault="00B407EF" w:rsidP="00B407EF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Template: None</w:t>
      </w:r>
    </w:p>
    <w:p w:rsidR="002B6EA4" w:rsidRPr="00E032B9" w:rsidRDefault="002B6EA4" w:rsidP="003857ED">
      <w:pPr>
        <w:pStyle w:val="Body3"/>
        <w:rPr>
          <w:rFonts w:ascii="Arial" w:hAnsi="Arial" w:cs="Arial"/>
          <w:sz w:val="20"/>
          <w:szCs w:val="20"/>
        </w:rPr>
      </w:pPr>
    </w:p>
    <w:p w:rsidR="003857ED" w:rsidRPr="00E032B9" w:rsidRDefault="007E261A" w:rsidP="003857ED">
      <w:pPr>
        <w:pStyle w:val="Heading2"/>
        <w:rPr>
          <w:rFonts w:ascii="Arial" w:hAnsi="Arial" w:cs="Arial"/>
          <w:b/>
          <w:sz w:val="20"/>
          <w:szCs w:val="20"/>
        </w:rPr>
      </w:pPr>
      <w:r w:rsidRPr="00E032B9">
        <w:rPr>
          <w:rFonts w:ascii="Arial" w:hAnsi="Arial" w:cs="Arial"/>
          <w:b/>
          <w:sz w:val="20"/>
          <w:szCs w:val="20"/>
        </w:rPr>
        <w:t>Execute Verification Plan</w:t>
      </w:r>
    </w:p>
    <w:p w:rsidR="003857ED" w:rsidRPr="00E032B9" w:rsidRDefault="00772B69" w:rsidP="003857ED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The Development Team executes the verification plan.</w:t>
      </w:r>
    </w:p>
    <w:p w:rsidR="003857ED" w:rsidRPr="00E032B9" w:rsidRDefault="007E261A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Output: Verification Results (Quality Record 7.5)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Template: None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</w:p>
    <w:p w:rsidR="003857ED" w:rsidRPr="00E032B9" w:rsidRDefault="007E261A" w:rsidP="003857ED">
      <w:pPr>
        <w:pStyle w:val="Heading2"/>
        <w:rPr>
          <w:rFonts w:ascii="Arial" w:hAnsi="Arial" w:cs="Arial"/>
          <w:b/>
          <w:sz w:val="20"/>
          <w:szCs w:val="20"/>
        </w:rPr>
      </w:pPr>
      <w:r w:rsidRPr="00E032B9">
        <w:rPr>
          <w:rFonts w:ascii="Arial" w:hAnsi="Arial" w:cs="Arial"/>
          <w:b/>
          <w:sz w:val="20"/>
          <w:szCs w:val="20"/>
        </w:rPr>
        <w:t>Verification Results Review</w:t>
      </w:r>
      <w:r w:rsidR="003170D9" w:rsidRPr="00E032B9">
        <w:rPr>
          <w:rFonts w:ascii="Arial" w:hAnsi="Arial" w:cs="Arial"/>
          <w:b/>
          <w:sz w:val="20"/>
          <w:szCs w:val="20"/>
        </w:rPr>
        <w:t xml:space="preserve"> Meeting</w:t>
      </w:r>
    </w:p>
    <w:p w:rsidR="0011647D" w:rsidRPr="00E032B9" w:rsidRDefault="0011647D" w:rsidP="0011647D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The Development Team presents the </w:t>
      </w:r>
      <w:r w:rsidR="004838DE" w:rsidRPr="00E032B9">
        <w:rPr>
          <w:rFonts w:ascii="Arial" w:hAnsi="Arial" w:cs="Arial"/>
          <w:sz w:val="20"/>
          <w:szCs w:val="20"/>
        </w:rPr>
        <w:t>V</w:t>
      </w:r>
      <w:r w:rsidRPr="00E032B9">
        <w:rPr>
          <w:rFonts w:ascii="Arial" w:hAnsi="Arial" w:cs="Arial"/>
          <w:sz w:val="20"/>
          <w:szCs w:val="20"/>
        </w:rPr>
        <w:t xml:space="preserve">erification </w:t>
      </w:r>
      <w:r w:rsidR="004838DE" w:rsidRPr="00E032B9">
        <w:rPr>
          <w:rFonts w:ascii="Arial" w:hAnsi="Arial" w:cs="Arial"/>
          <w:sz w:val="20"/>
          <w:szCs w:val="20"/>
        </w:rPr>
        <w:t>R</w:t>
      </w:r>
      <w:r w:rsidRPr="00E032B9">
        <w:rPr>
          <w:rFonts w:ascii="Arial" w:hAnsi="Arial" w:cs="Arial"/>
          <w:sz w:val="20"/>
          <w:szCs w:val="20"/>
        </w:rPr>
        <w:t>esults for review and feedback. Possible attendees include: subject matter experts, development managers, application engineers, staff engineers, etc.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Output: </w:t>
      </w:r>
      <w:r w:rsidR="007E261A" w:rsidRPr="00E032B9">
        <w:rPr>
          <w:rFonts w:ascii="Arial" w:hAnsi="Arial" w:cs="Arial"/>
          <w:sz w:val="20"/>
          <w:szCs w:val="20"/>
        </w:rPr>
        <w:t>Verification Results Review Notes</w:t>
      </w:r>
      <w:r w:rsidRPr="00E032B9">
        <w:rPr>
          <w:rFonts w:ascii="Arial" w:hAnsi="Arial" w:cs="Arial"/>
          <w:sz w:val="20"/>
          <w:szCs w:val="20"/>
        </w:rPr>
        <w:t xml:space="preserve"> (Quality Record 7.6)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Template: None</w:t>
      </w:r>
    </w:p>
    <w:p w:rsidR="002B6EA4" w:rsidRPr="00E032B9" w:rsidRDefault="002B6EA4" w:rsidP="003857ED">
      <w:pPr>
        <w:pStyle w:val="Body3"/>
        <w:rPr>
          <w:rFonts w:ascii="Arial" w:hAnsi="Arial" w:cs="Arial"/>
          <w:sz w:val="20"/>
          <w:szCs w:val="20"/>
        </w:rPr>
      </w:pPr>
    </w:p>
    <w:p w:rsidR="003857ED" w:rsidRPr="00E032B9" w:rsidRDefault="007E261A" w:rsidP="003857ED">
      <w:pPr>
        <w:pStyle w:val="Heading2"/>
        <w:rPr>
          <w:rFonts w:ascii="Arial" w:hAnsi="Arial" w:cs="Arial"/>
          <w:b/>
          <w:sz w:val="20"/>
          <w:szCs w:val="20"/>
        </w:rPr>
      </w:pPr>
      <w:r w:rsidRPr="00E032B9">
        <w:rPr>
          <w:rFonts w:ascii="Arial" w:hAnsi="Arial" w:cs="Arial"/>
          <w:b/>
          <w:sz w:val="20"/>
          <w:szCs w:val="20"/>
        </w:rPr>
        <w:t>Do Verification Results Show Design Specifications Were Met?</w:t>
      </w:r>
    </w:p>
    <w:p w:rsidR="004838DE" w:rsidRPr="00E032B9" w:rsidRDefault="004838DE" w:rsidP="004838DE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If No, determine where to re-enter the process (6.8).</w:t>
      </w:r>
    </w:p>
    <w:p w:rsidR="004838DE" w:rsidRPr="00E032B9" w:rsidRDefault="004838DE" w:rsidP="004838DE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E032B9">
        <w:rPr>
          <w:rFonts w:ascii="Arial" w:hAnsi="Arial" w:cs="Arial"/>
          <w:sz w:val="20"/>
          <w:szCs w:val="20"/>
        </w:rPr>
        <w:t>Yes</w:t>
      </w:r>
      <w:proofErr w:type="gramEnd"/>
      <w:r w:rsidRPr="00E032B9">
        <w:rPr>
          <w:rFonts w:ascii="Arial" w:hAnsi="Arial" w:cs="Arial"/>
          <w:sz w:val="20"/>
          <w:szCs w:val="20"/>
        </w:rPr>
        <w:t>, continue</w:t>
      </w:r>
      <w:r w:rsidR="008C4387">
        <w:rPr>
          <w:rFonts w:ascii="Arial" w:hAnsi="Arial" w:cs="Arial"/>
          <w:sz w:val="20"/>
          <w:szCs w:val="20"/>
        </w:rPr>
        <w:t xml:space="preserve"> to Is Stage 3C Complete? (6.9)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Output: </w:t>
      </w:r>
      <w:r w:rsidR="007E261A" w:rsidRPr="00E032B9">
        <w:rPr>
          <w:rFonts w:ascii="Arial" w:hAnsi="Arial" w:cs="Arial"/>
          <w:sz w:val="20"/>
          <w:szCs w:val="20"/>
        </w:rPr>
        <w:t>None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Template: None</w:t>
      </w:r>
    </w:p>
    <w:p w:rsidR="002B6EA4" w:rsidRPr="00E032B9" w:rsidRDefault="002B6EA4" w:rsidP="003857ED">
      <w:pPr>
        <w:pStyle w:val="Body3"/>
        <w:rPr>
          <w:rFonts w:ascii="Arial" w:hAnsi="Arial" w:cs="Arial"/>
          <w:sz w:val="20"/>
          <w:szCs w:val="20"/>
        </w:rPr>
      </w:pPr>
    </w:p>
    <w:p w:rsidR="003857ED" w:rsidRPr="00E032B9" w:rsidRDefault="003857ED" w:rsidP="003857ED">
      <w:pPr>
        <w:pStyle w:val="ListParagraph"/>
        <w:widowControl w:val="0"/>
        <w:numPr>
          <w:ilvl w:val="0"/>
          <w:numId w:val="4"/>
        </w:numPr>
        <w:shd w:val="pct20" w:color="auto" w:fill="auto"/>
        <w:tabs>
          <w:tab w:val="left" w:pos="720"/>
        </w:tabs>
        <w:suppressAutoHyphens/>
        <w:spacing w:before="120" w:after="60"/>
        <w:contextualSpacing w:val="0"/>
        <w:outlineLvl w:val="0"/>
        <w:rPr>
          <w:rFonts w:ascii="Arial" w:hAnsi="Arial" w:cs="Arial"/>
          <w:b/>
          <w:vanish/>
          <w:sz w:val="20"/>
          <w:szCs w:val="20"/>
        </w:rPr>
      </w:pPr>
    </w:p>
    <w:p w:rsidR="003857ED" w:rsidRPr="00E032B9" w:rsidRDefault="003857ED" w:rsidP="003857ED">
      <w:pPr>
        <w:pStyle w:val="ListParagraph"/>
        <w:widowControl w:val="0"/>
        <w:numPr>
          <w:ilvl w:val="1"/>
          <w:numId w:val="4"/>
        </w:numPr>
        <w:tabs>
          <w:tab w:val="left" w:pos="1440"/>
        </w:tabs>
        <w:suppressAutoHyphens/>
        <w:spacing w:before="120" w:after="60"/>
        <w:contextualSpacing w:val="0"/>
        <w:outlineLvl w:val="1"/>
        <w:rPr>
          <w:rFonts w:ascii="Arial" w:hAnsi="Arial" w:cs="Arial"/>
          <w:vanish/>
          <w:sz w:val="20"/>
          <w:szCs w:val="20"/>
        </w:rPr>
      </w:pPr>
    </w:p>
    <w:p w:rsidR="003857ED" w:rsidRPr="00E032B9" w:rsidRDefault="007E261A" w:rsidP="003857ED">
      <w:pPr>
        <w:pStyle w:val="Heading2"/>
        <w:rPr>
          <w:rFonts w:ascii="Arial" w:hAnsi="Arial" w:cs="Arial"/>
          <w:b/>
          <w:sz w:val="20"/>
          <w:szCs w:val="20"/>
        </w:rPr>
      </w:pPr>
      <w:r w:rsidRPr="00E032B9">
        <w:rPr>
          <w:rFonts w:ascii="Arial" w:hAnsi="Arial" w:cs="Arial"/>
          <w:b/>
          <w:sz w:val="20"/>
          <w:szCs w:val="20"/>
        </w:rPr>
        <w:t>Determine Where to Re-Enter the Process</w:t>
      </w:r>
    </w:p>
    <w:p w:rsidR="003857ED" w:rsidRPr="00E032B9" w:rsidRDefault="00302AE7" w:rsidP="003857ED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The Development Team and Product Manager determine where to re-enter the process</w:t>
      </w:r>
      <w:r w:rsidR="00266697" w:rsidRPr="00E032B9">
        <w:rPr>
          <w:rFonts w:ascii="Arial" w:hAnsi="Arial" w:cs="Arial"/>
          <w:sz w:val="20"/>
          <w:szCs w:val="20"/>
        </w:rPr>
        <w:t>.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Output: </w:t>
      </w:r>
      <w:r w:rsidR="00302AE7" w:rsidRPr="00E032B9">
        <w:rPr>
          <w:rFonts w:ascii="Arial" w:hAnsi="Arial" w:cs="Arial"/>
          <w:sz w:val="20"/>
          <w:szCs w:val="20"/>
        </w:rPr>
        <w:t>None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Template: None</w:t>
      </w:r>
    </w:p>
    <w:p w:rsidR="002B6EA4" w:rsidRPr="00E032B9" w:rsidRDefault="002B6EA4" w:rsidP="003857ED">
      <w:pPr>
        <w:pStyle w:val="Body3"/>
        <w:rPr>
          <w:rFonts w:ascii="Arial" w:hAnsi="Arial" w:cs="Arial"/>
          <w:sz w:val="20"/>
          <w:szCs w:val="20"/>
        </w:rPr>
      </w:pPr>
    </w:p>
    <w:p w:rsidR="003857ED" w:rsidRPr="00E032B9" w:rsidRDefault="007E261A" w:rsidP="003857ED">
      <w:pPr>
        <w:pStyle w:val="Heading2"/>
        <w:rPr>
          <w:rFonts w:ascii="Arial" w:hAnsi="Arial" w:cs="Arial"/>
          <w:b/>
          <w:sz w:val="20"/>
          <w:szCs w:val="20"/>
        </w:rPr>
      </w:pPr>
      <w:r w:rsidRPr="00E032B9">
        <w:rPr>
          <w:rFonts w:ascii="Arial" w:hAnsi="Arial" w:cs="Arial"/>
          <w:b/>
          <w:sz w:val="20"/>
          <w:szCs w:val="20"/>
        </w:rPr>
        <w:lastRenderedPageBreak/>
        <w:t>Is Stage 3C Complete</w:t>
      </w:r>
      <w:r w:rsidR="003857ED" w:rsidRPr="00E032B9">
        <w:rPr>
          <w:rFonts w:ascii="Arial" w:hAnsi="Arial" w:cs="Arial"/>
          <w:b/>
          <w:sz w:val="20"/>
          <w:szCs w:val="20"/>
        </w:rPr>
        <w:t>?</w:t>
      </w:r>
    </w:p>
    <w:p w:rsidR="00266697" w:rsidRPr="00E032B9" w:rsidRDefault="00266697" w:rsidP="00266697">
      <w:pPr>
        <w:pStyle w:val="Body2"/>
        <w:ind w:left="1440"/>
        <w:rPr>
          <w:rFonts w:ascii="Arial" w:hAnsi="Arial" w:cs="Arial"/>
          <w:sz w:val="20"/>
          <w:szCs w:val="20"/>
        </w:rPr>
      </w:pPr>
      <w:proofErr w:type="gramStart"/>
      <w:r w:rsidRPr="00E032B9">
        <w:rPr>
          <w:rFonts w:ascii="Arial" w:hAnsi="Arial" w:cs="Arial"/>
          <w:sz w:val="20"/>
          <w:szCs w:val="20"/>
        </w:rPr>
        <w:t>If No, Complete Stage 3C</w:t>
      </w:r>
      <w:r w:rsidR="008E21E6" w:rsidRPr="00E032B9">
        <w:rPr>
          <w:rFonts w:ascii="Arial" w:hAnsi="Arial" w:cs="Arial"/>
          <w:sz w:val="20"/>
          <w:szCs w:val="20"/>
        </w:rPr>
        <w:t xml:space="preserve"> (6.10)</w:t>
      </w:r>
      <w:r w:rsidR="008C4387">
        <w:rPr>
          <w:rFonts w:ascii="Arial" w:hAnsi="Arial" w:cs="Arial"/>
          <w:sz w:val="20"/>
          <w:szCs w:val="20"/>
        </w:rPr>
        <w:t>.</w:t>
      </w:r>
      <w:proofErr w:type="gramEnd"/>
    </w:p>
    <w:p w:rsidR="00266697" w:rsidRPr="00E032B9" w:rsidRDefault="00266697" w:rsidP="00266697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E032B9">
        <w:rPr>
          <w:rFonts w:ascii="Arial" w:hAnsi="Arial" w:cs="Arial"/>
          <w:sz w:val="20"/>
          <w:szCs w:val="20"/>
        </w:rPr>
        <w:t>Yes</w:t>
      </w:r>
      <w:proofErr w:type="gramEnd"/>
      <w:r w:rsidRPr="00E032B9">
        <w:rPr>
          <w:rFonts w:ascii="Arial" w:hAnsi="Arial" w:cs="Arial"/>
          <w:sz w:val="20"/>
          <w:szCs w:val="20"/>
        </w:rPr>
        <w:t>, continue to Stage 3D.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Output: None</w:t>
      </w:r>
    </w:p>
    <w:p w:rsidR="003857ED" w:rsidRPr="00E032B9" w:rsidRDefault="003857ED" w:rsidP="003857ED">
      <w:pPr>
        <w:pStyle w:val="Body3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Template: None</w:t>
      </w:r>
    </w:p>
    <w:p w:rsidR="005C67F8" w:rsidRPr="00E032B9" w:rsidRDefault="005C67F8" w:rsidP="00E7443F">
      <w:pPr>
        <w:pStyle w:val="Heading3"/>
        <w:numPr>
          <w:ilvl w:val="0"/>
          <w:numId w:val="0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:rsidR="005C67F8" w:rsidRPr="00E032B9" w:rsidRDefault="005C67F8">
      <w:pPr>
        <w:pStyle w:val="Heading1"/>
        <w:tabs>
          <w:tab w:val="clear" w:pos="720"/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Associated Quality Records – as stated in the Quality Records List</w:t>
      </w:r>
    </w:p>
    <w:tbl>
      <w:tblPr>
        <w:tblW w:w="0" w:type="auto"/>
        <w:jc w:val="center"/>
        <w:tblInd w:w="3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4154"/>
      </w:tblGrid>
      <w:tr w:rsidR="00452773" w:rsidRPr="00E032B9" w:rsidTr="00452773">
        <w:trPr>
          <w:trHeight w:val="47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52773" w:rsidRPr="00E032B9" w:rsidRDefault="00452773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52773" w:rsidRPr="00E032B9" w:rsidRDefault="00452773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Required Record</w:t>
            </w:r>
          </w:p>
        </w:tc>
      </w:tr>
      <w:tr w:rsidR="00452773" w:rsidRPr="00E032B9" w:rsidTr="00452773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73" w:rsidRPr="00E032B9" w:rsidRDefault="00452773" w:rsidP="00452773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73" w:rsidRPr="00E032B9" w:rsidRDefault="00452773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Verification Plan</w:t>
            </w:r>
          </w:p>
        </w:tc>
      </w:tr>
      <w:tr w:rsidR="00452773" w:rsidRPr="00E032B9" w:rsidTr="00452773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73" w:rsidRPr="00E032B9" w:rsidRDefault="00452773" w:rsidP="00452773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73" w:rsidRPr="00E032B9" w:rsidRDefault="00452773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Verification Plan Review Notes</w:t>
            </w:r>
          </w:p>
        </w:tc>
      </w:tr>
      <w:tr w:rsidR="00452773" w:rsidRPr="00E032B9" w:rsidTr="00452773">
        <w:trPr>
          <w:trHeight w:val="47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73" w:rsidRPr="00E032B9" w:rsidRDefault="00452773" w:rsidP="001A3957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7.</w:t>
            </w:r>
            <w:r w:rsidR="009A69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73" w:rsidRPr="00E032B9" w:rsidRDefault="00452773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Verification Results</w:t>
            </w:r>
          </w:p>
        </w:tc>
      </w:tr>
      <w:tr w:rsidR="00452773" w:rsidRPr="00E032B9" w:rsidTr="00452773">
        <w:trPr>
          <w:trHeight w:val="47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73" w:rsidRPr="00E032B9" w:rsidRDefault="00452773" w:rsidP="001A3957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7.</w:t>
            </w:r>
            <w:r w:rsidR="009A69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73" w:rsidRPr="00E032B9" w:rsidRDefault="00452773" w:rsidP="000F79B3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Verification Results Review Notes</w:t>
            </w:r>
          </w:p>
        </w:tc>
      </w:tr>
    </w:tbl>
    <w:p w:rsidR="00140F07" w:rsidRPr="00E032B9" w:rsidRDefault="00140F07" w:rsidP="00140F07">
      <w:pPr>
        <w:pStyle w:val="Heading1"/>
        <w:numPr>
          <w:ilvl w:val="0"/>
          <w:numId w:val="0"/>
        </w:numPr>
        <w:shd w:val="clear" w:color="auto" w:fill="auto"/>
        <w:ind w:left="720"/>
        <w:rPr>
          <w:rFonts w:ascii="Arial" w:hAnsi="Arial" w:cs="Arial"/>
          <w:sz w:val="20"/>
          <w:szCs w:val="20"/>
        </w:rPr>
      </w:pPr>
    </w:p>
    <w:p w:rsidR="005C67F8" w:rsidRPr="00E032B9" w:rsidRDefault="005C67F8">
      <w:pPr>
        <w:pStyle w:val="Heading1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Reference Forms / Templates / Documents</w:t>
      </w:r>
    </w:p>
    <w:tbl>
      <w:tblPr>
        <w:tblW w:w="0" w:type="auto"/>
        <w:jc w:val="center"/>
        <w:tblInd w:w="-1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4215"/>
      </w:tblGrid>
      <w:tr w:rsidR="005C67F8" w:rsidRPr="00E032B9" w:rsidTr="00C57337">
        <w:trPr>
          <w:jc w:val="center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Form / Template / Document</w:t>
            </w:r>
            <w:r w:rsidR="00B8111D" w:rsidRPr="00E032B9">
              <w:rPr>
                <w:rFonts w:ascii="Arial" w:hAnsi="Arial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B8111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5C67F8" w:rsidRPr="00E032B9" w:rsidTr="00C832AA">
        <w:trPr>
          <w:trHeight w:val="498"/>
          <w:jc w:val="center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9E37EF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Verification Plan Review Notes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C832A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 xml:space="preserve">QMS – Product Development </w:t>
            </w:r>
            <w:r w:rsidR="00C60D75" w:rsidRPr="00E032B9">
              <w:rPr>
                <w:rFonts w:ascii="Arial" w:hAnsi="Arial" w:cs="Arial"/>
                <w:sz w:val="20"/>
                <w:szCs w:val="20"/>
              </w:rPr>
              <w:t>–</w:t>
            </w:r>
            <w:r w:rsidRPr="00E0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D75" w:rsidRPr="00E032B9">
              <w:rPr>
                <w:rFonts w:ascii="Arial" w:hAnsi="Arial" w:cs="Arial"/>
                <w:sz w:val="20"/>
                <w:szCs w:val="20"/>
              </w:rPr>
              <w:t>Hardware Development</w:t>
            </w:r>
          </w:p>
        </w:tc>
      </w:tr>
    </w:tbl>
    <w:p w:rsidR="005C67F8" w:rsidRPr="00E032B9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E032B9" w:rsidRDefault="005C67F8">
      <w:pPr>
        <w:pStyle w:val="Heading1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Current Revision’s Training Requirements</w:t>
      </w:r>
    </w:p>
    <w:p w:rsidR="005C67F8" w:rsidRPr="00E032B9" w:rsidRDefault="005C67F8">
      <w:pPr>
        <w:pStyle w:val="Body1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>Training requirements are determined by the document owner – either awareness or formal.</w:t>
      </w:r>
    </w:p>
    <w:tbl>
      <w:tblPr>
        <w:tblW w:w="9624" w:type="dxa"/>
        <w:jc w:val="center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998"/>
        <w:gridCol w:w="5844"/>
      </w:tblGrid>
      <w:tr w:rsidR="005C67F8" w:rsidRPr="00E032B9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 xml:space="preserve">Select One </w:t>
            </w:r>
          </w:p>
          <w:p w:rsidR="005C67F8" w:rsidRPr="00E032B9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(mark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Training Definition</w:t>
            </w:r>
          </w:p>
        </w:tc>
      </w:tr>
      <w:tr w:rsidR="005C67F8" w:rsidRPr="00E032B9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C832A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C832AA" w:rsidRPr="00E032B9" w:rsidRDefault="00C832A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(general)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Awareness training is conducted by communication,</w:t>
            </w:r>
            <w:r w:rsidR="00140F07" w:rsidRPr="00E032B9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4B3E34" w:rsidRPr="00E032B9">
              <w:rPr>
                <w:rFonts w:ascii="Arial" w:hAnsi="Arial" w:cs="Arial"/>
                <w:sz w:val="20"/>
                <w:szCs w:val="20"/>
              </w:rPr>
              <w:t xml:space="preserve">is </w:t>
            </w:r>
            <w:proofErr w:type="gramStart"/>
            <w:r w:rsidR="00140F07" w:rsidRPr="00E032B9">
              <w:rPr>
                <w:rFonts w:ascii="Arial" w:hAnsi="Arial" w:cs="Arial"/>
                <w:sz w:val="20"/>
                <w:szCs w:val="20"/>
              </w:rPr>
              <w:t>sent/delivered</w:t>
            </w:r>
            <w:proofErr w:type="gramEnd"/>
            <w:r w:rsidR="00140F07" w:rsidRPr="00E0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E34" w:rsidRPr="00E032B9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E032B9">
              <w:rPr>
                <w:rFonts w:ascii="Arial" w:hAnsi="Arial" w:cs="Arial"/>
                <w:sz w:val="20"/>
                <w:szCs w:val="20"/>
              </w:rPr>
              <w:t xml:space="preserve">the approver/author/owner of the document to the affected employees/groups.  </w:t>
            </w:r>
          </w:p>
        </w:tc>
      </w:tr>
      <w:tr w:rsidR="005C67F8" w:rsidRPr="00E032B9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A" w:rsidRPr="00E032B9" w:rsidRDefault="00C60D75" w:rsidP="00C60D7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Hardware Development Team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Formal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 xml:space="preserve">Formal training requires the approver/author/owner to collect/store evidence that the affected employees/groups were trained.  </w:t>
            </w:r>
          </w:p>
        </w:tc>
      </w:tr>
    </w:tbl>
    <w:p w:rsidR="005C67F8" w:rsidRPr="00E032B9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2A4646" w:rsidRPr="00E032B9" w:rsidRDefault="002A4646">
      <w:pPr>
        <w:rPr>
          <w:rFonts w:ascii="Arial" w:hAnsi="Arial" w:cs="Arial"/>
          <w:b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br w:type="page"/>
      </w:r>
    </w:p>
    <w:p w:rsidR="005C67F8" w:rsidRPr="00E032B9" w:rsidRDefault="005C67F8">
      <w:pPr>
        <w:pStyle w:val="Heading1"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lastRenderedPageBreak/>
        <w:t>Revision History &amp; Approval</w:t>
      </w:r>
    </w:p>
    <w:p w:rsidR="005C67F8" w:rsidRPr="00E032B9" w:rsidRDefault="005C67F8">
      <w:pPr>
        <w:suppressAutoHyphens/>
        <w:rPr>
          <w:rFonts w:ascii="Arial" w:hAnsi="Arial" w:cs="Arial"/>
          <w:sz w:val="20"/>
          <w:szCs w:val="20"/>
        </w:rPr>
      </w:pPr>
      <w:r w:rsidRPr="00E032B9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620"/>
        <w:gridCol w:w="1440"/>
      </w:tblGrid>
      <w:tr w:rsidR="005C67F8" w:rsidRPr="00E032B9">
        <w:trPr>
          <w:cantSplit/>
          <w:trHeight w:val="329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REVISION HISTORY</w:t>
            </w:r>
          </w:p>
        </w:tc>
      </w:tr>
      <w:tr w:rsidR="005C67F8" w:rsidRPr="00E032B9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Description of Change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</w:tc>
      </w:tr>
      <w:tr w:rsidR="005C67F8" w:rsidRPr="00E032B9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3D5890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3D5890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Initial release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3D5890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E032B9" w:rsidRDefault="0044236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2/27/2009</w:t>
            </w:r>
          </w:p>
        </w:tc>
      </w:tr>
      <w:tr w:rsidR="0044236E" w:rsidRPr="00E032B9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6E" w:rsidRPr="00E032B9" w:rsidRDefault="0044236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6E" w:rsidRPr="00E032B9" w:rsidRDefault="0044236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Release Into New Format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6E" w:rsidRPr="00E032B9" w:rsidRDefault="0044236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6E" w:rsidRPr="00E032B9" w:rsidRDefault="0044236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6/7/2011</w:t>
            </w:r>
          </w:p>
        </w:tc>
      </w:tr>
      <w:tr w:rsidR="0095345F" w:rsidRPr="00E032B9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5F" w:rsidRPr="00E032B9" w:rsidRDefault="00452773" w:rsidP="004F06D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5F" w:rsidRPr="00E032B9" w:rsidRDefault="0095345F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Updated to meet Rev. B of R&amp;D Stage Gate and CE Process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5F" w:rsidRPr="00E032B9" w:rsidRDefault="004F06D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5F" w:rsidRPr="00E032B9" w:rsidRDefault="004F06D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8/27/2012</w:t>
            </w:r>
          </w:p>
        </w:tc>
      </w:tr>
      <w:tr w:rsidR="00C60D75" w:rsidRPr="00E032B9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75" w:rsidRPr="00E032B9" w:rsidRDefault="00C60D75" w:rsidP="004F06D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75" w:rsidRPr="00E032B9" w:rsidRDefault="00C60D75" w:rsidP="00C91F0F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Updated procedure owner, training requirements, records location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75" w:rsidRPr="00E032B9" w:rsidRDefault="00C60D7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75" w:rsidRPr="00E032B9" w:rsidRDefault="00977D3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5/17</w:t>
            </w:r>
            <w:r w:rsidR="00C60D75" w:rsidRPr="00E032B9">
              <w:rPr>
                <w:rFonts w:ascii="Arial" w:hAnsi="Arial" w:cs="Arial"/>
                <w:sz w:val="20"/>
                <w:szCs w:val="20"/>
              </w:rPr>
              <w:t>/</w:t>
            </w:r>
            <w:r w:rsidR="00FA556F">
              <w:rPr>
                <w:rFonts w:ascii="Arial" w:hAnsi="Arial" w:cs="Arial"/>
                <w:sz w:val="20"/>
                <w:szCs w:val="20"/>
              </w:rPr>
              <w:t>20</w:t>
            </w:r>
            <w:r w:rsidR="00C60D75" w:rsidRPr="00E032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F7728" w:rsidRPr="00E032B9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28" w:rsidRPr="00E032B9" w:rsidRDefault="00DF7728" w:rsidP="004F06D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28" w:rsidRPr="00E032B9" w:rsidRDefault="00DF7728" w:rsidP="00C91F0F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Updated process to better fit SPD group objectives.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28" w:rsidRPr="00E032B9" w:rsidRDefault="00CC307B" w:rsidP="00CC307B">
            <w:pPr>
              <w:pStyle w:val="ListParagraph"/>
              <w:widowControl w:val="0"/>
              <w:suppressAutoHyphens/>
              <w:spacing w:before="60" w:after="60"/>
              <w:ind w:left="4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9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28" w:rsidRPr="00E032B9" w:rsidRDefault="00BF611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  <w:r w:rsidR="00CC307B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</w:tr>
    </w:tbl>
    <w:p w:rsidR="00C60D75" w:rsidRPr="00E032B9" w:rsidRDefault="00C60D75">
      <w:pPr>
        <w:rPr>
          <w:rFonts w:ascii="Arial" w:hAnsi="Arial" w:cs="Arial"/>
          <w:sz w:val="20"/>
          <w:szCs w:val="20"/>
        </w:rPr>
      </w:pPr>
    </w:p>
    <w:p w:rsidR="00C60D75" w:rsidRPr="00E032B9" w:rsidRDefault="00C60D75">
      <w:pPr>
        <w:rPr>
          <w:rFonts w:ascii="Arial" w:hAnsi="Arial" w:cs="Arial"/>
          <w:sz w:val="20"/>
          <w:szCs w:val="20"/>
        </w:rPr>
      </w:pPr>
    </w:p>
    <w:p w:rsidR="00C60D75" w:rsidRPr="00E032B9" w:rsidRDefault="00C60D75">
      <w:pPr>
        <w:rPr>
          <w:rFonts w:ascii="Arial" w:hAnsi="Arial" w:cs="Arial"/>
          <w:sz w:val="20"/>
          <w:szCs w:val="20"/>
        </w:rPr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8"/>
        <w:gridCol w:w="4769"/>
        <w:gridCol w:w="1963"/>
      </w:tblGrid>
      <w:tr w:rsidR="005C67F8" w:rsidRPr="00E032B9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APPROVAL OF CURRENT REVISION</w:t>
            </w:r>
          </w:p>
        </w:tc>
      </w:tr>
      <w:tr w:rsidR="005C67F8" w:rsidRPr="00E032B9">
        <w:trPr>
          <w:cantSplit/>
          <w:trHeight w:val="665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Name / Function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E032B9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2B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5C67F8" w:rsidRPr="000320D2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0320D2" w:rsidRDefault="00BF611A" w:rsidP="0018156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 xml:space="preserve">Scott Firman, </w:t>
            </w:r>
            <w:r>
              <w:rPr>
                <w:rFonts w:ascii="Arial" w:hAnsi="Arial" w:cs="Arial"/>
                <w:sz w:val="20"/>
                <w:szCs w:val="20"/>
              </w:rPr>
              <w:t>Director of Solutions Engineering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0320D2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0320D2" w:rsidRDefault="005C67F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7F8" w:rsidRPr="000320D2" w:rsidRDefault="005C67F8">
      <w:pPr>
        <w:rPr>
          <w:rFonts w:ascii="Arial" w:hAnsi="Arial" w:cs="Arial"/>
          <w:sz w:val="20"/>
          <w:szCs w:val="20"/>
        </w:rPr>
      </w:pPr>
    </w:p>
    <w:sectPr w:rsidR="005C67F8" w:rsidRPr="000320D2" w:rsidSect="00C51A31">
      <w:headerReference w:type="default" r:id="rId10"/>
      <w:footerReference w:type="default" r:id="rId11"/>
      <w:footnotePr>
        <w:numFmt w:val="lowerRoman"/>
      </w:footnotePr>
      <w:endnotePr>
        <w:numFmt w:val="decimal"/>
      </w:endnotePr>
      <w:pgSz w:w="12240" w:h="15840"/>
      <w:pgMar w:top="1152" w:right="806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F9" w:rsidRDefault="001A6EF9">
      <w:r>
        <w:separator/>
      </w:r>
    </w:p>
  </w:endnote>
  <w:endnote w:type="continuationSeparator" w:id="0">
    <w:p w:rsidR="001A6EF9" w:rsidRDefault="001A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F9" w:rsidRDefault="001A6EF9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 w:rsidR="006A219A"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 w:rsidR="006A219A">
      <w:rPr>
        <w:b/>
        <w:sz w:val="16"/>
      </w:rPr>
      <w:fldChar w:fldCharType="separate"/>
    </w:r>
    <w:r w:rsidR="004E6FC7">
      <w:rPr>
        <w:b/>
        <w:noProof/>
        <w:sz w:val="16"/>
      </w:rPr>
      <w:t>12/11/15</w:t>
    </w:r>
    <w:r w:rsidR="006A219A">
      <w:rPr>
        <w:b/>
        <w:sz w:val="16"/>
      </w:rPr>
      <w:fldChar w:fldCharType="end"/>
    </w:r>
  </w:p>
  <w:p w:rsidR="001A6EF9" w:rsidRDefault="001A6EF9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F9" w:rsidRDefault="001A6EF9">
      <w:r>
        <w:separator/>
      </w:r>
    </w:p>
  </w:footnote>
  <w:footnote w:type="continuationSeparator" w:id="0">
    <w:p w:rsidR="001A6EF9" w:rsidRDefault="001A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Layout w:type="fixed"/>
      <w:tblLook w:val="0000" w:firstRow="0" w:lastRow="0" w:firstColumn="0" w:lastColumn="0" w:noHBand="0" w:noVBand="0"/>
    </w:tblPr>
    <w:tblGrid>
      <w:gridCol w:w="1620"/>
      <w:gridCol w:w="4320"/>
      <w:gridCol w:w="2880"/>
      <w:gridCol w:w="1170"/>
    </w:tblGrid>
    <w:tr w:rsidR="00CA34C9" w:rsidTr="008D4B36">
      <w:trPr>
        <w:cantSplit/>
      </w:trPr>
      <w:tc>
        <w:tcPr>
          <w:tcW w:w="1620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</w:tcPr>
        <w:p w:rsidR="00CA34C9" w:rsidRDefault="00CA34C9" w:rsidP="008D4B36">
          <w:r>
            <w:rPr>
              <w:noProof/>
            </w:rPr>
            <w:drawing>
              <wp:inline distT="0" distB="0" distL="0" distR="0" wp14:anchorId="48FAC4DF" wp14:editId="575F8763">
                <wp:extent cx="533400" cy="331247"/>
                <wp:effectExtent l="0" t="0" r="0" b="0"/>
                <wp:docPr id="1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227" cy="335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  <w:vAlign w:val="center"/>
        </w:tcPr>
        <w:p w:rsidR="00CA34C9" w:rsidRPr="0037064D" w:rsidRDefault="00CA34C9" w:rsidP="008D4B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QMS Procedure</w:t>
          </w:r>
        </w:p>
        <w:p w:rsidR="00CA34C9" w:rsidRPr="0037064D" w:rsidRDefault="00CA34C9" w:rsidP="00DB2DC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MTS Systems Corporation – MTS Test</w:t>
          </w:r>
        </w:p>
      </w:tc>
      <w:tc>
        <w:tcPr>
          <w:tcW w:w="288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CA34C9" w:rsidRPr="0037064D" w:rsidRDefault="00CA34C9" w:rsidP="008D4B36">
          <w:pPr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Document Number: SPD</w:t>
          </w:r>
          <w:r>
            <w:rPr>
              <w:rFonts w:ascii="Arial" w:hAnsi="Arial" w:cs="Arial"/>
              <w:b/>
              <w:sz w:val="18"/>
              <w:szCs w:val="18"/>
            </w:rPr>
            <w:t>31</w:t>
          </w:r>
        </w:p>
      </w:tc>
      <w:tc>
        <w:tcPr>
          <w:tcW w:w="117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CA34C9" w:rsidRPr="0037064D" w:rsidRDefault="00CA34C9" w:rsidP="008D4B36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 xml:space="preserve">REV: </w:t>
          </w:r>
          <w:r w:rsidR="00D20B50">
            <w:rPr>
              <w:rFonts w:ascii="Arial" w:hAnsi="Arial" w:cs="Arial"/>
              <w:b/>
              <w:sz w:val="18"/>
              <w:szCs w:val="18"/>
            </w:rPr>
            <w:t>F</w:t>
          </w:r>
        </w:p>
      </w:tc>
    </w:tr>
    <w:tr w:rsidR="00CA34C9" w:rsidTr="008D4B36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CA34C9" w:rsidRPr="0037064D" w:rsidRDefault="00CA34C9" w:rsidP="0095543D">
          <w:pPr>
            <w:widowControl w:val="0"/>
            <w:suppressAutoHyphens/>
            <w:ind w:right="-274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Title</w:t>
          </w:r>
          <w:r w:rsidRPr="0037064D">
            <w:rPr>
              <w:rFonts w:ascii="Arial" w:hAnsi="Arial" w:cs="Arial"/>
              <w:sz w:val="18"/>
              <w:szCs w:val="18"/>
            </w:rPr>
            <w:t xml:space="preserve">:     </w:t>
          </w:r>
          <w:r w:rsidR="0095543D">
            <w:rPr>
              <w:rFonts w:ascii="Arial" w:hAnsi="Arial" w:cs="Arial"/>
              <w:sz w:val="18"/>
              <w:szCs w:val="18"/>
            </w:rPr>
            <w:t xml:space="preserve">    </w:t>
          </w:r>
          <w:r w:rsidR="003830BD">
            <w:rPr>
              <w:rFonts w:ascii="Arial" w:hAnsi="Arial" w:cs="Arial"/>
              <w:sz w:val="18"/>
              <w:szCs w:val="18"/>
            </w:rPr>
            <w:t xml:space="preserve">             </w:t>
          </w:r>
          <w:r w:rsidR="0095543D">
            <w:rPr>
              <w:rFonts w:ascii="Arial" w:hAnsi="Arial" w:cs="Arial"/>
              <w:sz w:val="18"/>
              <w:szCs w:val="18"/>
            </w:rPr>
            <w:t xml:space="preserve"> </w:t>
          </w:r>
          <w:r w:rsidR="003830BD">
            <w:rPr>
              <w:rFonts w:ascii="Arial" w:hAnsi="Arial" w:cs="Arial"/>
              <w:b/>
              <w:sz w:val="18"/>
              <w:szCs w:val="18"/>
            </w:rPr>
            <w:t>Hardware</w:t>
          </w:r>
          <w:r w:rsidRPr="0037064D">
            <w:rPr>
              <w:rFonts w:ascii="Arial" w:hAnsi="Arial" w:cs="Arial"/>
              <w:b/>
              <w:sz w:val="18"/>
              <w:szCs w:val="18"/>
            </w:rPr>
            <w:t xml:space="preserve"> Development Process for </w:t>
          </w:r>
        </w:p>
        <w:p w:rsidR="00CA34C9" w:rsidRPr="0037064D" w:rsidRDefault="00CA34C9" w:rsidP="00CA34C9">
          <w:pPr>
            <w:widowControl w:val="0"/>
            <w:suppressAutoHyphens/>
            <w:ind w:right="-274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 xml:space="preserve">Stage </w:t>
          </w:r>
          <w:r>
            <w:rPr>
              <w:rFonts w:ascii="Arial" w:hAnsi="Arial" w:cs="Arial"/>
              <w:b/>
              <w:sz w:val="18"/>
              <w:szCs w:val="18"/>
            </w:rPr>
            <w:t>3B Verification Procedure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  <w:vAlign w:val="center"/>
        </w:tcPr>
        <w:p w:rsidR="00CA34C9" w:rsidRPr="0037064D" w:rsidRDefault="00CA34C9" w:rsidP="00064132">
          <w:pPr>
            <w:ind w:right="-27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Page #:  </w:t>
          </w:r>
          <w:r w:rsidR="006A219A" w:rsidRPr="0037064D">
            <w:rPr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6A219A" w:rsidRPr="0037064D">
            <w:rPr>
              <w:rFonts w:ascii="Arial" w:hAnsi="Arial" w:cs="Arial"/>
              <w:sz w:val="18"/>
              <w:szCs w:val="18"/>
            </w:rPr>
            <w:fldChar w:fldCharType="separate"/>
          </w:r>
          <w:r w:rsidR="004E6FC7">
            <w:rPr>
              <w:rFonts w:ascii="Arial" w:hAnsi="Arial" w:cs="Arial"/>
              <w:noProof/>
              <w:sz w:val="18"/>
              <w:szCs w:val="18"/>
            </w:rPr>
            <w:t>2</w:t>
          </w:r>
          <w:r w:rsidR="006A219A" w:rsidRPr="0037064D">
            <w:rPr>
              <w:rFonts w:ascii="Arial" w:hAnsi="Arial" w:cs="Arial"/>
              <w:sz w:val="18"/>
              <w:szCs w:val="18"/>
            </w:rPr>
            <w:fldChar w:fldCharType="end"/>
          </w:r>
          <w:r w:rsidRPr="0037064D">
            <w:rPr>
              <w:rFonts w:ascii="Arial" w:hAnsi="Arial" w:cs="Arial"/>
              <w:sz w:val="18"/>
              <w:szCs w:val="18"/>
            </w:rPr>
            <w:t xml:space="preserve"> of </w:t>
          </w:r>
          <w:r w:rsidR="00064132">
            <w:rPr>
              <w:rStyle w:val="PageNumber"/>
              <w:rFonts w:ascii="Arial" w:hAnsi="Arial" w:cs="Arial"/>
              <w:sz w:val="18"/>
              <w:szCs w:val="18"/>
            </w:rPr>
            <w:t>5</w:t>
          </w:r>
        </w:p>
      </w:tc>
    </w:tr>
    <w:tr w:rsidR="00CA34C9" w:rsidRPr="004E6111" w:rsidTr="008D4B36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CA34C9" w:rsidRPr="0037064D" w:rsidRDefault="00CA34C9" w:rsidP="008D4B36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</w:p>
        <w:p w:rsidR="00CA34C9" w:rsidRPr="0095543D" w:rsidRDefault="00CA34C9" w:rsidP="0095543D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Pro</w:t>
          </w:r>
          <w:r w:rsidR="0095543D">
            <w:rPr>
              <w:rFonts w:ascii="Arial" w:hAnsi="Arial" w:cs="Arial"/>
              <w:b/>
              <w:sz w:val="18"/>
              <w:szCs w:val="18"/>
            </w:rPr>
            <w:t>cedure Owner</w:t>
          </w:r>
          <w:r w:rsidRPr="0037064D">
            <w:rPr>
              <w:rFonts w:ascii="Arial" w:hAnsi="Arial" w:cs="Arial"/>
              <w:b/>
              <w:sz w:val="18"/>
              <w:szCs w:val="18"/>
            </w:rPr>
            <w:t>:</w:t>
          </w:r>
          <w:r w:rsidR="00334CD3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37064D">
            <w:rPr>
              <w:rFonts w:ascii="Arial" w:hAnsi="Arial" w:cs="Arial"/>
              <w:b/>
              <w:sz w:val="18"/>
              <w:szCs w:val="18"/>
            </w:rPr>
            <w:t>Hardware Development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CA34C9" w:rsidRPr="0037064D" w:rsidRDefault="00CA34C9" w:rsidP="008D4B36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Revision’s Training Requirements – select one </w:t>
          </w:r>
        </w:p>
        <w:p w:rsidR="00CA34C9" w:rsidRPr="0037064D" w:rsidRDefault="00CA34C9" w:rsidP="008D4B36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(per section #9):    </w:t>
          </w:r>
          <w:r w:rsidRPr="0037064D">
            <w:rPr>
              <w:rFonts w:ascii="Arial" w:hAnsi="Arial" w:cs="Arial"/>
              <w:b/>
              <w:sz w:val="18"/>
              <w:szCs w:val="18"/>
            </w:rPr>
            <w:t>Awareness X    Formal X</w:t>
          </w:r>
        </w:p>
      </w:tc>
    </w:tr>
  </w:tbl>
  <w:p w:rsidR="001A6EF9" w:rsidRDefault="001A6EF9">
    <w:pPr>
      <w:ind w:right="-270"/>
      <w:rPr>
        <w:sz w:val="4"/>
      </w:rPr>
    </w:pPr>
  </w:p>
  <w:p w:rsidR="001A6EF9" w:rsidRDefault="001A6EF9">
    <w:pPr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F8C93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trike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730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0F73AC"/>
    <w:multiLevelType w:val="hybridMultilevel"/>
    <w:tmpl w:val="AEAC8628"/>
    <w:lvl w:ilvl="0" w:tplc="191C907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  <w:lvlOverride w:ilvl="1">
      <w:startOverride w:val="7"/>
    </w:lvlOverride>
  </w:num>
  <w:num w:numId="5">
    <w:abstractNumId w:val="3"/>
  </w:num>
  <w:num w:numId="6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2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JBFNB"/>
    <w:docVar w:name="2" w:val="ECKMH"/>
    <w:docVar w:name="I" w:val=" 276"/>
  </w:docVars>
  <w:rsids>
    <w:rsidRoot w:val="00FC3A85"/>
    <w:rsid w:val="000320D2"/>
    <w:rsid w:val="0003366F"/>
    <w:rsid w:val="00064132"/>
    <w:rsid w:val="00065E7A"/>
    <w:rsid w:val="00093DF3"/>
    <w:rsid w:val="000A33BC"/>
    <w:rsid w:val="000F79B3"/>
    <w:rsid w:val="00105732"/>
    <w:rsid w:val="0011051B"/>
    <w:rsid w:val="0011647D"/>
    <w:rsid w:val="0013163E"/>
    <w:rsid w:val="00135073"/>
    <w:rsid w:val="001373AA"/>
    <w:rsid w:val="00140F07"/>
    <w:rsid w:val="00156100"/>
    <w:rsid w:val="001709E9"/>
    <w:rsid w:val="0018156C"/>
    <w:rsid w:val="001A3957"/>
    <w:rsid w:val="001A40C8"/>
    <w:rsid w:val="001A6EF9"/>
    <w:rsid w:val="001F1721"/>
    <w:rsid w:val="001F599F"/>
    <w:rsid w:val="002125A9"/>
    <w:rsid w:val="0026668E"/>
    <w:rsid w:val="00266697"/>
    <w:rsid w:val="00273E76"/>
    <w:rsid w:val="00277B39"/>
    <w:rsid w:val="00285E3C"/>
    <w:rsid w:val="002A1189"/>
    <w:rsid w:val="002A4646"/>
    <w:rsid w:val="002B0CBD"/>
    <w:rsid w:val="002B6EA4"/>
    <w:rsid w:val="002E01D3"/>
    <w:rsid w:val="00302AE7"/>
    <w:rsid w:val="00306087"/>
    <w:rsid w:val="003170D9"/>
    <w:rsid w:val="003261A2"/>
    <w:rsid w:val="00334CD3"/>
    <w:rsid w:val="00354C41"/>
    <w:rsid w:val="00361F91"/>
    <w:rsid w:val="003643DC"/>
    <w:rsid w:val="00374C3A"/>
    <w:rsid w:val="003773D4"/>
    <w:rsid w:val="003830BD"/>
    <w:rsid w:val="003857ED"/>
    <w:rsid w:val="003951EF"/>
    <w:rsid w:val="003B0329"/>
    <w:rsid w:val="003C5D95"/>
    <w:rsid w:val="003D1A3F"/>
    <w:rsid w:val="003D5890"/>
    <w:rsid w:val="003F362B"/>
    <w:rsid w:val="003F7911"/>
    <w:rsid w:val="00402E4C"/>
    <w:rsid w:val="004121F6"/>
    <w:rsid w:val="004215BF"/>
    <w:rsid w:val="0044236E"/>
    <w:rsid w:val="00452773"/>
    <w:rsid w:val="00456E9A"/>
    <w:rsid w:val="00465597"/>
    <w:rsid w:val="00466B06"/>
    <w:rsid w:val="00476A97"/>
    <w:rsid w:val="00481B87"/>
    <w:rsid w:val="004838DE"/>
    <w:rsid w:val="004B3E34"/>
    <w:rsid w:val="004E6FC7"/>
    <w:rsid w:val="004F06D1"/>
    <w:rsid w:val="00502162"/>
    <w:rsid w:val="00515621"/>
    <w:rsid w:val="00532F6C"/>
    <w:rsid w:val="00541F83"/>
    <w:rsid w:val="00556D28"/>
    <w:rsid w:val="00566E1A"/>
    <w:rsid w:val="00585578"/>
    <w:rsid w:val="005B146A"/>
    <w:rsid w:val="005C67F8"/>
    <w:rsid w:val="005D5EA2"/>
    <w:rsid w:val="005E3902"/>
    <w:rsid w:val="00607FDE"/>
    <w:rsid w:val="006221D8"/>
    <w:rsid w:val="00625A68"/>
    <w:rsid w:val="006373DD"/>
    <w:rsid w:val="00671BEA"/>
    <w:rsid w:val="0067260C"/>
    <w:rsid w:val="00696857"/>
    <w:rsid w:val="006A219A"/>
    <w:rsid w:val="006A2839"/>
    <w:rsid w:val="006C6DF2"/>
    <w:rsid w:val="007034C9"/>
    <w:rsid w:val="007045F0"/>
    <w:rsid w:val="00757550"/>
    <w:rsid w:val="00772B69"/>
    <w:rsid w:val="00795D07"/>
    <w:rsid w:val="00796B84"/>
    <w:rsid w:val="007A3456"/>
    <w:rsid w:val="007C73B4"/>
    <w:rsid w:val="007D5559"/>
    <w:rsid w:val="007E261A"/>
    <w:rsid w:val="007E27E4"/>
    <w:rsid w:val="007F3E97"/>
    <w:rsid w:val="0080653B"/>
    <w:rsid w:val="00821C8F"/>
    <w:rsid w:val="0084378A"/>
    <w:rsid w:val="00852134"/>
    <w:rsid w:val="008613C8"/>
    <w:rsid w:val="0086527D"/>
    <w:rsid w:val="00880EE4"/>
    <w:rsid w:val="008C4387"/>
    <w:rsid w:val="008D0557"/>
    <w:rsid w:val="008D5F57"/>
    <w:rsid w:val="008E21E6"/>
    <w:rsid w:val="008E2417"/>
    <w:rsid w:val="008F75E9"/>
    <w:rsid w:val="009112FC"/>
    <w:rsid w:val="009147A3"/>
    <w:rsid w:val="00923AE6"/>
    <w:rsid w:val="009271AF"/>
    <w:rsid w:val="00932E17"/>
    <w:rsid w:val="0093647A"/>
    <w:rsid w:val="0095345F"/>
    <w:rsid w:val="0095543D"/>
    <w:rsid w:val="00976CFE"/>
    <w:rsid w:val="00977D33"/>
    <w:rsid w:val="00985302"/>
    <w:rsid w:val="0099188A"/>
    <w:rsid w:val="00993B73"/>
    <w:rsid w:val="009A1B2C"/>
    <w:rsid w:val="009A2FC0"/>
    <w:rsid w:val="009A69BD"/>
    <w:rsid w:val="009B0CEF"/>
    <w:rsid w:val="009C607F"/>
    <w:rsid w:val="009E37EF"/>
    <w:rsid w:val="00A16683"/>
    <w:rsid w:val="00A23D0A"/>
    <w:rsid w:val="00A41355"/>
    <w:rsid w:val="00A44563"/>
    <w:rsid w:val="00A5538F"/>
    <w:rsid w:val="00A84EF8"/>
    <w:rsid w:val="00A96496"/>
    <w:rsid w:val="00AB283C"/>
    <w:rsid w:val="00AB66A0"/>
    <w:rsid w:val="00B1356B"/>
    <w:rsid w:val="00B407EF"/>
    <w:rsid w:val="00B54388"/>
    <w:rsid w:val="00B60770"/>
    <w:rsid w:val="00B8111D"/>
    <w:rsid w:val="00B968F3"/>
    <w:rsid w:val="00BA18EA"/>
    <w:rsid w:val="00BA2FFC"/>
    <w:rsid w:val="00BC3511"/>
    <w:rsid w:val="00BD792A"/>
    <w:rsid w:val="00BE2514"/>
    <w:rsid w:val="00BF611A"/>
    <w:rsid w:val="00C46127"/>
    <w:rsid w:val="00C46343"/>
    <w:rsid w:val="00C51A31"/>
    <w:rsid w:val="00C51EA7"/>
    <w:rsid w:val="00C57337"/>
    <w:rsid w:val="00C60D75"/>
    <w:rsid w:val="00C773D8"/>
    <w:rsid w:val="00C832AA"/>
    <w:rsid w:val="00C91F0F"/>
    <w:rsid w:val="00CA1C7F"/>
    <w:rsid w:val="00CA34C9"/>
    <w:rsid w:val="00CA3692"/>
    <w:rsid w:val="00CC307B"/>
    <w:rsid w:val="00CE0BD1"/>
    <w:rsid w:val="00CE4D8C"/>
    <w:rsid w:val="00CF340A"/>
    <w:rsid w:val="00D0586C"/>
    <w:rsid w:val="00D20B50"/>
    <w:rsid w:val="00D32AE5"/>
    <w:rsid w:val="00D55C61"/>
    <w:rsid w:val="00D5685F"/>
    <w:rsid w:val="00D6118E"/>
    <w:rsid w:val="00D90569"/>
    <w:rsid w:val="00DB2DC1"/>
    <w:rsid w:val="00DF3141"/>
    <w:rsid w:val="00DF7728"/>
    <w:rsid w:val="00E032B9"/>
    <w:rsid w:val="00E13018"/>
    <w:rsid w:val="00E17536"/>
    <w:rsid w:val="00E17F7E"/>
    <w:rsid w:val="00E40807"/>
    <w:rsid w:val="00E44137"/>
    <w:rsid w:val="00E7443F"/>
    <w:rsid w:val="00E827B3"/>
    <w:rsid w:val="00EA1DA1"/>
    <w:rsid w:val="00EA756C"/>
    <w:rsid w:val="00EE03E6"/>
    <w:rsid w:val="00F1633D"/>
    <w:rsid w:val="00F328B9"/>
    <w:rsid w:val="00F60A70"/>
    <w:rsid w:val="00FA03B4"/>
    <w:rsid w:val="00FA556F"/>
    <w:rsid w:val="00FB3855"/>
    <w:rsid w:val="00F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2AA"/>
    <w:rPr>
      <w:sz w:val="24"/>
      <w:szCs w:val="24"/>
    </w:rPr>
  </w:style>
  <w:style w:type="paragraph" w:styleId="Heading1">
    <w:name w:val="heading 1"/>
    <w:basedOn w:val="Normal"/>
    <w:next w:val="Body1"/>
    <w:qFormat/>
    <w:rsid w:val="00C832AA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qFormat/>
    <w:rsid w:val="00C832AA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832AA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832AA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832AA"/>
    <w:pPr>
      <w:keepNext/>
      <w:numPr>
        <w:ilvl w:val="4"/>
        <w:numId w:val="1"/>
      </w:numPr>
      <w:suppressAutoHyphens/>
      <w:outlineLvl w:val="4"/>
    </w:pPr>
  </w:style>
  <w:style w:type="paragraph" w:styleId="Heading6">
    <w:name w:val="heading 6"/>
    <w:basedOn w:val="Normal"/>
    <w:next w:val="Normal"/>
    <w:qFormat/>
    <w:rsid w:val="00C832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832A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832A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832A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832AA"/>
    <w:pPr>
      <w:suppressAutoHyphens/>
    </w:pPr>
  </w:style>
  <w:style w:type="paragraph" w:styleId="Header">
    <w:name w:val="header"/>
    <w:basedOn w:val="Normal"/>
    <w:rsid w:val="00C83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2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832AA"/>
    <w:pPr>
      <w:ind w:left="1440"/>
    </w:pPr>
  </w:style>
  <w:style w:type="paragraph" w:customStyle="1" w:styleId="Body1">
    <w:name w:val="Body1"/>
    <w:basedOn w:val="Normal"/>
    <w:rsid w:val="00C832AA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832AA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832AA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832AA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832AA"/>
  </w:style>
  <w:style w:type="character" w:styleId="Hyperlink">
    <w:name w:val="Hyperlink"/>
    <w:basedOn w:val="DefaultParagraphFont"/>
    <w:rsid w:val="00C832AA"/>
    <w:rPr>
      <w:color w:val="0000FF"/>
      <w:u w:val="single"/>
    </w:rPr>
  </w:style>
  <w:style w:type="character" w:styleId="FollowedHyperlink">
    <w:name w:val="FollowedHyperlink"/>
    <w:basedOn w:val="DefaultParagraphFont"/>
    <w:rsid w:val="00C832AA"/>
    <w:rPr>
      <w:color w:val="800080"/>
      <w:u w:val="single"/>
    </w:rPr>
  </w:style>
  <w:style w:type="paragraph" w:customStyle="1" w:styleId="Note">
    <w:name w:val="Note"/>
    <w:basedOn w:val="Normal"/>
    <w:next w:val="Normal"/>
    <w:rsid w:val="00C832AA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832AA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832AA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832AA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832AA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832AA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832AA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8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2AA"/>
    <w:rPr>
      <w:sz w:val="24"/>
      <w:szCs w:val="24"/>
    </w:rPr>
  </w:style>
  <w:style w:type="paragraph" w:styleId="Heading1">
    <w:name w:val="heading 1"/>
    <w:basedOn w:val="Normal"/>
    <w:next w:val="Body1"/>
    <w:qFormat/>
    <w:rsid w:val="00C832AA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qFormat/>
    <w:rsid w:val="00C832AA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832AA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832AA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832AA"/>
    <w:pPr>
      <w:keepNext/>
      <w:numPr>
        <w:ilvl w:val="4"/>
        <w:numId w:val="1"/>
      </w:numPr>
      <w:suppressAutoHyphens/>
      <w:outlineLvl w:val="4"/>
    </w:pPr>
  </w:style>
  <w:style w:type="paragraph" w:styleId="Heading6">
    <w:name w:val="heading 6"/>
    <w:basedOn w:val="Normal"/>
    <w:next w:val="Normal"/>
    <w:qFormat/>
    <w:rsid w:val="00C832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832A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832A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832A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832AA"/>
    <w:pPr>
      <w:suppressAutoHyphens/>
    </w:pPr>
  </w:style>
  <w:style w:type="paragraph" w:styleId="Header">
    <w:name w:val="header"/>
    <w:basedOn w:val="Normal"/>
    <w:rsid w:val="00C83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2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832AA"/>
    <w:pPr>
      <w:ind w:left="1440"/>
    </w:pPr>
  </w:style>
  <w:style w:type="paragraph" w:customStyle="1" w:styleId="Body1">
    <w:name w:val="Body1"/>
    <w:basedOn w:val="Normal"/>
    <w:rsid w:val="00C832AA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832AA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832AA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832AA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832AA"/>
  </w:style>
  <w:style w:type="character" w:styleId="Hyperlink">
    <w:name w:val="Hyperlink"/>
    <w:basedOn w:val="DefaultParagraphFont"/>
    <w:rsid w:val="00C832AA"/>
    <w:rPr>
      <w:color w:val="0000FF"/>
      <w:u w:val="single"/>
    </w:rPr>
  </w:style>
  <w:style w:type="character" w:styleId="FollowedHyperlink">
    <w:name w:val="FollowedHyperlink"/>
    <w:basedOn w:val="DefaultParagraphFont"/>
    <w:rsid w:val="00C832AA"/>
    <w:rPr>
      <w:color w:val="800080"/>
      <w:u w:val="single"/>
    </w:rPr>
  </w:style>
  <w:style w:type="paragraph" w:customStyle="1" w:styleId="Note">
    <w:name w:val="Note"/>
    <w:basedOn w:val="Normal"/>
    <w:next w:val="Normal"/>
    <w:rsid w:val="00C832AA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832AA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832AA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832AA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832AA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832AA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832AA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8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oom%20coburn\Product%20Development%20-%20Mechanical%20-%20Stage%202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Product Development - Mechanical - Stage 2 Procedure</Template>
  <TotalTime>0</TotalTime>
  <Pages>4</Pages>
  <Words>523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Boom Coburn, Melissa</dc:creator>
  <cp:lastModifiedBy>Nava, Steven</cp:lastModifiedBy>
  <cp:revision>3</cp:revision>
  <cp:lastPrinted>2015-12-11T19:29:00Z</cp:lastPrinted>
  <dcterms:created xsi:type="dcterms:W3CDTF">2015-12-11T18:25:00Z</dcterms:created>
  <dcterms:modified xsi:type="dcterms:W3CDTF">2015-12-11T19:29:00Z</dcterms:modified>
</cp:coreProperties>
</file>