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495A03" w:rsidRDefault="005C67F8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5A03">
        <w:rPr>
          <w:rFonts w:ascii="Arial" w:hAnsi="Arial" w:cs="Arial"/>
          <w:sz w:val="20"/>
          <w:szCs w:val="20"/>
        </w:rPr>
        <w:t>Table of Contents</w:t>
      </w:r>
    </w:p>
    <w:p w:rsidR="005C67F8" w:rsidRPr="00495A03" w:rsidRDefault="005C67F8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260" w:type="dxa"/>
          </w:tcPr>
          <w:p w:rsidR="005C67F8" w:rsidRPr="00495A03" w:rsidRDefault="005C67F8" w:rsidP="00EF66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1  Purpose</w:t>
            </w:r>
          </w:p>
        </w:tc>
        <w:tc>
          <w:tcPr>
            <w:tcW w:w="1260" w:type="dxa"/>
          </w:tcPr>
          <w:p w:rsidR="005C67F8" w:rsidRPr="00495A03" w:rsidRDefault="00213AEA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2  Scope</w:t>
            </w:r>
          </w:p>
        </w:tc>
        <w:tc>
          <w:tcPr>
            <w:tcW w:w="1260" w:type="dxa"/>
          </w:tcPr>
          <w:p w:rsidR="005C67F8" w:rsidRPr="00495A03" w:rsidRDefault="00213AEA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3  Definitions</w:t>
            </w:r>
          </w:p>
        </w:tc>
        <w:tc>
          <w:tcPr>
            <w:tcW w:w="1260" w:type="dxa"/>
          </w:tcPr>
          <w:p w:rsidR="005C67F8" w:rsidRPr="00495A03" w:rsidRDefault="00213AEA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4  Graphic</w:t>
            </w:r>
          </w:p>
        </w:tc>
        <w:tc>
          <w:tcPr>
            <w:tcW w:w="1260" w:type="dxa"/>
          </w:tcPr>
          <w:p w:rsidR="005C67F8" w:rsidRPr="00495A03" w:rsidRDefault="00C36371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5  Responsibilities by Function</w:t>
            </w:r>
          </w:p>
        </w:tc>
        <w:tc>
          <w:tcPr>
            <w:tcW w:w="1260" w:type="dxa"/>
          </w:tcPr>
          <w:p w:rsidR="005C67F8" w:rsidRPr="00495A03" w:rsidRDefault="002446F0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 xml:space="preserve">6  </w:t>
            </w:r>
            <w:r w:rsidR="002A1189" w:rsidRPr="00495A03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1260" w:type="dxa"/>
          </w:tcPr>
          <w:p w:rsidR="005C67F8" w:rsidRPr="00495A03" w:rsidRDefault="00CD4FAC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2</w:t>
            </w:r>
            <w:r w:rsidR="004326D3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  Associated Quality Records</w:t>
            </w:r>
          </w:p>
        </w:tc>
        <w:tc>
          <w:tcPr>
            <w:tcW w:w="1260" w:type="dxa"/>
          </w:tcPr>
          <w:p w:rsidR="005C67F8" w:rsidRPr="00495A03" w:rsidRDefault="004326D3" w:rsidP="00EF66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8  Forms / Templates</w:t>
            </w:r>
          </w:p>
        </w:tc>
        <w:tc>
          <w:tcPr>
            <w:tcW w:w="1260" w:type="dxa"/>
          </w:tcPr>
          <w:p w:rsidR="005C67F8" w:rsidRPr="00495A03" w:rsidRDefault="00C36371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9  Revision Training Requirements</w:t>
            </w:r>
          </w:p>
        </w:tc>
        <w:tc>
          <w:tcPr>
            <w:tcW w:w="1260" w:type="dxa"/>
          </w:tcPr>
          <w:p w:rsidR="005C67F8" w:rsidRPr="00495A03" w:rsidRDefault="00C36371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67F8" w:rsidRPr="00495A03" w:rsidTr="00EF66AA">
        <w:tc>
          <w:tcPr>
            <w:tcW w:w="4338" w:type="dxa"/>
          </w:tcPr>
          <w:p w:rsidR="005C67F8" w:rsidRPr="00495A03" w:rsidRDefault="005C67F8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10 Revision History &amp; Approval</w:t>
            </w:r>
          </w:p>
        </w:tc>
        <w:tc>
          <w:tcPr>
            <w:tcW w:w="1260" w:type="dxa"/>
          </w:tcPr>
          <w:p w:rsidR="00CD4FAC" w:rsidRPr="00495A03" w:rsidRDefault="00C36371" w:rsidP="00EF66AA">
            <w:pPr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5C67F8" w:rsidRPr="00495A03" w:rsidRDefault="00EF66AA">
      <w:pPr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br w:type="textWrapping" w:clear="all"/>
      </w:r>
    </w:p>
    <w:p w:rsidR="005C67F8" w:rsidRPr="00495A03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Purpose</w:t>
      </w:r>
    </w:p>
    <w:p w:rsidR="00620CCF" w:rsidRPr="00495A03" w:rsidRDefault="00620CCF" w:rsidP="00620CCF">
      <w:pPr>
        <w:pStyle w:val="Heading2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The purpose of Stage 4 is to </w:t>
      </w:r>
      <w:r w:rsidR="000D2539" w:rsidRPr="00495A03">
        <w:rPr>
          <w:rFonts w:ascii="Arial" w:hAnsi="Arial" w:cs="Arial"/>
          <w:sz w:val="20"/>
          <w:szCs w:val="20"/>
        </w:rPr>
        <w:t>complete the design</w:t>
      </w:r>
      <w:r w:rsidRPr="00495A03">
        <w:rPr>
          <w:rFonts w:ascii="Arial" w:hAnsi="Arial" w:cs="Arial"/>
          <w:sz w:val="20"/>
          <w:szCs w:val="20"/>
        </w:rPr>
        <w:t>. Ensure production readiness, and make ready for sale.</w:t>
      </w:r>
    </w:p>
    <w:p w:rsidR="005C67F8" w:rsidRPr="00495A03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C36371" w:rsidRPr="00495A03" w:rsidRDefault="00C36371">
      <w:pPr>
        <w:pStyle w:val="Body1"/>
        <w:rPr>
          <w:rFonts w:ascii="Arial" w:hAnsi="Arial" w:cs="Arial"/>
          <w:sz w:val="20"/>
          <w:szCs w:val="20"/>
        </w:rPr>
      </w:pPr>
    </w:p>
    <w:p w:rsidR="005C67F8" w:rsidRPr="00495A03" w:rsidRDefault="005C67F8">
      <w:pPr>
        <w:pStyle w:val="Heading1"/>
        <w:rPr>
          <w:rFonts w:ascii="Arial" w:hAnsi="Arial" w:cs="Arial"/>
          <w:b w:val="0"/>
          <w:i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Scope </w:t>
      </w:r>
      <w:r w:rsidRPr="00495A03">
        <w:rPr>
          <w:rFonts w:ascii="Arial" w:hAnsi="Arial" w:cs="Arial"/>
          <w:b w:val="0"/>
          <w:i/>
          <w:sz w:val="20"/>
          <w:szCs w:val="20"/>
        </w:rPr>
        <w:t xml:space="preserve">– applies to where &amp; when the </w:t>
      </w:r>
      <w:r w:rsidR="002A1189" w:rsidRPr="00495A03">
        <w:rPr>
          <w:rFonts w:ascii="Arial" w:hAnsi="Arial" w:cs="Arial"/>
          <w:b w:val="0"/>
          <w:i/>
          <w:sz w:val="20"/>
          <w:szCs w:val="20"/>
        </w:rPr>
        <w:t>procedure</w:t>
      </w:r>
      <w:r w:rsidRPr="00495A03">
        <w:rPr>
          <w:rFonts w:ascii="Arial" w:hAnsi="Arial" w:cs="Arial"/>
          <w:b w:val="0"/>
          <w:i/>
          <w:sz w:val="20"/>
          <w:szCs w:val="20"/>
        </w:rPr>
        <w:t xml:space="preserve"> is used</w:t>
      </w:r>
    </w:p>
    <w:p w:rsidR="00620CCF" w:rsidRPr="00495A03" w:rsidRDefault="00620CCF" w:rsidP="00620CCF">
      <w:pPr>
        <w:pStyle w:val="Heading2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This process applies to all North Am</w:t>
      </w:r>
      <w:r w:rsidR="000D2539" w:rsidRPr="00495A03">
        <w:rPr>
          <w:rFonts w:ascii="Arial" w:hAnsi="Arial" w:cs="Arial"/>
          <w:sz w:val="20"/>
          <w:szCs w:val="20"/>
        </w:rPr>
        <w:t xml:space="preserve">erican based R&amp;D </w:t>
      </w:r>
      <w:r w:rsidRPr="00495A03">
        <w:rPr>
          <w:rFonts w:ascii="Arial" w:hAnsi="Arial" w:cs="Arial"/>
          <w:sz w:val="20"/>
          <w:szCs w:val="20"/>
        </w:rPr>
        <w:t>for</w:t>
      </w:r>
      <w:r w:rsidR="00253FBA">
        <w:rPr>
          <w:rFonts w:ascii="Arial" w:hAnsi="Arial" w:cs="Arial"/>
          <w:sz w:val="20"/>
          <w:szCs w:val="20"/>
        </w:rPr>
        <w:t xml:space="preserve"> MTS</w:t>
      </w:r>
      <w:r w:rsidRPr="00495A03">
        <w:rPr>
          <w:rFonts w:ascii="Arial" w:hAnsi="Arial" w:cs="Arial"/>
          <w:sz w:val="20"/>
          <w:szCs w:val="20"/>
        </w:rPr>
        <w:t xml:space="preserve"> Test.</w:t>
      </w:r>
    </w:p>
    <w:p w:rsidR="005C67F8" w:rsidRPr="00495A03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C36371" w:rsidRPr="00495A03" w:rsidRDefault="00C36371">
      <w:pPr>
        <w:pStyle w:val="Body1"/>
        <w:rPr>
          <w:rFonts w:ascii="Arial" w:hAnsi="Arial" w:cs="Arial"/>
          <w:sz w:val="20"/>
          <w:szCs w:val="20"/>
        </w:rPr>
      </w:pPr>
    </w:p>
    <w:p w:rsidR="005C67F8" w:rsidRPr="00495A03" w:rsidRDefault="005C67F8">
      <w:pPr>
        <w:pStyle w:val="Heading1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Definitions and Acronyms</w:t>
      </w:r>
    </w:p>
    <w:p w:rsidR="00B60770" w:rsidRPr="00495A03" w:rsidRDefault="0041187F" w:rsidP="00B60770">
      <w:pPr>
        <w:pStyle w:val="Heading2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BOM</w:t>
      </w:r>
      <w:r w:rsidR="00FE0A4C" w:rsidRPr="00495A03">
        <w:rPr>
          <w:rFonts w:ascii="Arial" w:hAnsi="Arial" w:cs="Arial"/>
          <w:sz w:val="20"/>
          <w:szCs w:val="20"/>
        </w:rPr>
        <w:t>=</w:t>
      </w:r>
      <w:r w:rsidRPr="00495A03">
        <w:rPr>
          <w:rFonts w:ascii="Arial" w:hAnsi="Arial" w:cs="Arial"/>
          <w:sz w:val="20"/>
          <w:szCs w:val="20"/>
        </w:rPr>
        <w:t xml:space="preserve"> Bill of Materials</w:t>
      </w:r>
    </w:p>
    <w:p w:rsidR="00E51744" w:rsidRPr="00495A03" w:rsidRDefault="00E51744" w:rsidP="0041187F">
      <w:pPr>
        <w:pStyle w:val="Body2"/>
        <w:ind w:left="1440"/>
        <w:rPr>
          <w:rFonts w:ascii="Arial" w:hAnsi="Arial" w:cs="Arial"/>
          <w:sz w:val="20"/>
          <w:szCs w:val="20"/>
        </w:rPr>
      </w:pPr>
    </w:p>
    <w:p w:rsidR="00C36371" w:rsidRPr="00495A03" w:rsidRDefault="00C36371" w:rsidP="00A85350">
      <w:pPr>
        <w:pStyle w:val="Body1"/>
        <w:ind w:left="0"/>
        <w:rPr>
          <w:rFonts w:ascii="Arial" w:hAnsi="Arial" w:cs="Arial"/>
          <w:sz w:val="20"/>
          <w:szCs w:val="20"/>
        </w:rPr>
      </w:pPr>
    </w:p>
    <w:p w:rsidR="00B71659" w:rsidRPr="00C160B0" w:rsidRDefault="005C67F8" w:rsidP="00C160B0">
      <w:pPr>
        <w:pStyle w:val="Heading1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Graphic (if needed)</w:t>
      </w:r>
    </w:p>
    <w:p w:rsidR="005C67F8" w:rsidRDefault="00AC5AD2" w:rsidP="00926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89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9.45pt" o:ole="">
            <v:imagedata r:id="rId9" o:title=""/>
          </v:shape>
          <o:OLEObject Type="Embed" ProgID="AcroExch.Document.11" ShapeID="_x0000_i1025" DrawAspect="Icon" ObjectID="_1511345803" r:id="rId10"/>
        </w:object>
      </w:r>
    </w:p>
    <w:p w:rsidR="00C160B0" w:rsidRPr="00495A03" w:rsidRDefault="00C160B0" w:rsidP="009260B1">
      <w:pPr>
        <w:rPr>
          <w:rFonts w:ascii="Arial" w:hAnsi="Arial" w:cs="Arial"/>
          <w:sz w:val="20"/>
          <w:szCs w:val="20"/>
        </w:rPr>
      </w:pPr>
    </w:p>
    <w:p w:rsidR="005C67F8" w:rsidRPr="00495A03" w:rsidRDefault="005C67F8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Responsibilities</w:t>
      </w:r>
    </w:p>
    <w:p w:rsidR="00FE0A4C" w:rsidRPr="00495A03" w:rsidRDefault="00620CCF" w:rsidP="00FE0A4C">
      <w:pPr>
        <w:pStyle w:val="Heading2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See graphic</w:t>
      </w:r>
    </w:p>
    <w:p w:rsidR="00C36371" w:rsidRPr="00495A03" w:rsidRDefault="00C36371" w:rsidP="00015C28">
      <w:pPr>
        <w:pStyle w:val="Body2"/>
        <w:ind w:left="0"/>
        <w:rPr>
          <w:rFonts w:ascii="Arial" w:hAnsi="Arial" w:cs="Arial"/>
          <w:sz w:val="20"/>
          <w:szCs w:val="20"/>
        </w:rPr>
      </w:pPr>
    </w:p>
    <w:p w:rsidR="00C36371" w:rsidRPr="00495A03" w:rsidRDefault="00C36371" w:rsidP="00620CCF">
      <w:pPr>
        <w:pStyle w:val="Body2"/>
        <w:rPr>
          <w:rFonts w:ascii="Arial" w:hAnsi="Arial" w:cs="Arial"/>
          <w:sz w:val="20"/>
          <w:szCs w:val="20"/>
        </w:rPr>
      </w:pPr>
    </w:p>
    <w:p w:rsidR="00A30FF8" w:rsidRPr="00495A03" w:rsidRDefault="00A30FF8">
      <w:pPr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br w:type="page"/>
      </w:r>
    </w:p>
    <w:p w:rsidR="005C67F8" w:rsidRPr="00495A03" w:rsidRDefault="00532F6C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lastRenderedPageBreak/>
        <w:t>Procedure</w:t>
      </w:r>
    </w:p>
    <w:p w:rsidR="00871957" w:rsidRPr="00495A03" w:rsidRDefault="00015C28" w:rsidP="00871957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 xml:space="preserve">Approved </w:t>
      </w:r>
      <w:r w:rsidR="00240148" w:rsidRPr="00495A03">
        <w:rPr>
          <w:rFonts w:ascii="Arial" w:hAnsi="Arial" w:cs="Arial"/>
          <w:b/>
          <w:sz w:val="20"/>
          <w:szCs w:val="20"/>
        </w:rPr>
        <w:t>Stage</w:t>
      </w:r>
      <w:r w:rsidRPr="00495A03">
        <w:rPr>
          <w:rFonts w:ascii="Arial" w:hAnsi="Arial" w:cs="Arial"/>
          <w:b/>
          <w:sz w:val="20"/>
          <w:szCs w:val="20"/>
        </w:rPr>
        <w:t xml:space="preserve"> 4 Program Plan</w:t>
      </w:r>
    </w:p>
    <w:p w:rsidR="00981F71" w:rsidRPr="00495A03" w:rsidRDefault="00981F71" w:rsidP="00981F71">
      <w:pPr>
        <w:pStyle w:val="Heading3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R&amp;D council approves the development program for Stage 4 and notifies the Product Manager and Program Leader.</w:t>
      </w:r>
    </w:p>
    <w:p w:rsidR="00871957" w:rsidRPr="00495A03" w:rsidRDefault="00603816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240148" w:rsidRPr="00495A03">
        <w:rPr>
          <w:rFonts w:ascii="Arial" w:hAnsi="Arial" w:cs="Arial"/>
          <w:sz w:val="20"/>
          <w:szCs w:val="20"/>
        </w:rPr>
        <w:t>Stage</w:t>
      </w:r>
      <w:r w:rsidRPr="00495A03">
        <w:rPr>
          <w:rFonts w:ascii="Arial" w:hAnsi="Arial" w:cs="Arial"/>
          <w:sz w:val="20"/>
          <w:szCs w:val="20"/>
        </w:rPr>
        <w:t xml:space="preserve"> 4 Approval (Quality Record 7.1)</w:t>
      </w:r>
    </w:p>
    <w:p w:rsidR="00871957" w:rsidRPr="00495A03" w:rsidRDefault="00871957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None</w:t>
      </w:r>
    </w:p>
    <w:p w:rsidR="00015C28" w:rsidRPr="00495A03" w:rsidRDefault="00015C28" w:rsidP="00871957">
      <w:pPr>
        <w:pStyle w:val="Body3"/>
        <w:rPr>
          <w:rFonts w:ascii="Arial" w:hAnsi="Arial" w:cs="Arial"/>
          <w:sz w:val="20"/>
          <w:szCs w:val="20"/>
        </w:rPr>
      </w:pPr>
    </w:p>
    <w:p w:rsidR="00871957" w:rsidRPr="00495A03" w:rsidRDefault="00485096" w:rsidP="00871957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Begin</w:t>
      </w:r>
      <w:r w:rsidR="00015C28" w:rsidRPr="00495A03">
        <w:rPr>
          <w:rFonts w:ascii="Arial" w:hAnsi="Arial" w:cs="Arial"/>
          <w:b/>
          <w:sz w:val="20"/>
          <w:szCs w:val="20"/>
        </w:rPr>
        <w:t xml:space="preserve"> </w:t>
      </w:r>
      <w:r w:rsidR="001829C7">
        <w:rPr>
          <w:rFonts w:ascii="Arial" w:hAnsi="Arial" w:cs="Arial"/>
          <w:b/>
          <w:sz w:val="20"/>
          <w:szCs w:val="20"/>
        </w:rPr>
        <w:t xml:space="preserve">Product </w:t>
      </w:r>
      <w:r w:rsidR="00015C28" w:rsidRPr="00495A03">
        <w:rPr>
          <w:rFonts w:ascii="Arial" w:hAnsi="Arial" w:cs="Arial"/>
          <w:b/>
          <w:sz w:val="20"/>
          <w:szCs w:val="20"/>
        </w:rPr>
        <w:t>Compliance Process for Stage 4</w:t>
      </w:r>
    </w:p>
    <w:p w:rsidR="007D7418" w:rsidRPr="00495A03" w:rsidRDefault="007D7418" w:rsidP="007D741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Program Leader works with Compliance Engineer to begin Product Compliance Process for Stage 4.</w:t>
      </w:r>
    </w:p>
    <w:p w:rsidR="00485096" w:rsidRPr="00495A03" w:rsidRDefault="00485096" w:rsidP="00485096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Output: None</w:t>
      </w:r>
    </w:p>
    <w:p w:rsidR="00485096" w:rsidRPr="00495A03" w:rsidRDefault="00485096" w:rsidP="00485096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None</w:t>
      </w:r>
    </w:p>
    <w:p w:rsidR="00015C28" w:rsidRPr="00495A03" w:rsidRDefault="00015C28" w:rsidP="00871957">
      <w:pPr>
        <w:pStyle w:val="Body3"/>
        <w:rPr>
          <w:rFonts w:ascii="Arial" w:hAnsi="Arial" w:cs="Arial"/>
          <w:sz w:val="20"/>
          <w:szCs w:val="20"/>
        </w:rPr>
      </w:pPr>
    </w:p>
    <w:p w:rsidR="00871957" w:rsidRPr="00495A03" w:rsidRDefault="00015C28" w:rsidP="00871957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Create Saleable BOM Structure</w:t>
      </w:r>
    </w:p>
    <w:p w:rsidR="00871957" w:rsidRPr="00495A03" w:rsidRDefault="00EB0FF7" w:rsidP="0087195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The </w:t>
      </w:r>
      <w:r w:rsidR="00937FD5" w:rsidRPr="00495A03">
        <w:rPr>
          <w:rFonts w:ascii="Arial" w:hAnsi="Arial" w:cs="Arial"/>
          <w:sz w:val="20"/>
          <w:szCs w:val="20"/>
        </w:rPr>
        <w:t xml:space="preserve">Product Manager defines the Bill </w:t>
      </w:r>
      <w:r w:rsidRPr="00495A03">
        <w:rPr>
          <w:rFonts w:ascii="Arial" w:hAnsi="Arial" w:cs="Arial"/>
          <w:sz w:val="20"/>
          <w:szCs w:val="20"/>
        </w:rPr>
        <w:t xml:space="preserve">of Material </w:t>
      </w:r>
      <w:r w:rsidR="00753DAE" w:rsidRPr="00495A03">
        <w:rPr>
          <w:rFonts w:ascii="Arial" w:hAnsi="Arial" w:cs="Arial"/>
          <w:sz w:val="20"/>
          <w:szCs w:val="20"/>
        </w:rPr>
        <w:t>structure/</w:t>
      </w:r>
      <w:r w:rsidRPr="00495A03">
        <w:rPr>
          <w:rFonts w:ascii="Arial" w:hAnsi="Arial" w:cs="Arial"/>
          <w:sz w:val="20"/>
          <w:szCs w:val="20"/>
        </w:rPr>
        <w:t>hierarchy for production BOMs</w:t>
      </w:r>
      <w:r w:rsidR="0095058B" w:rsidRPr="00495A03">
        <w:rPr>
          <w:rFonts w:ascii="Arial" w:hAnsi="Arial" w:cs="Arial"/>
          <w:sz w:val="20"/>
          <w:szCs w:val="20"/>
        </w:rPr>
        <w:t xml:space="preserve">.  </w:t>
      </w:r>
    </w:p>
    <w:p w:rsidR="00015C28" w:rsidRPr="00495A03" w:rsidRDefault="00015C2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B80264" w:rsidRPr="00495A03">
        <w:rPr>
          <w:rFonts w:ascii="Arial" w:hAnsi="Arial" w:cs="Arial"/>
          <w:sz w:val="20"/>
          <w:szCs w:val="20"/>
        </w:rPr>
        <w:t>Saleable BOM Structure</w:t>
      </w:r>
      <w:r w:rsidR="00603816" w:rsidRPr="00495A03">
        <w:rPr>
          <w:rFonts w:ascii="Arial" w:hAnsi="Arial" w:cs="Arial"/>
          <w:sz w:val="20"/>
          <w:szCs w:val="20"/>
        </w:rPr>
        <w:t xml:space="preserve"> (Quality Record 7.3)</w:t>
      </w:r>
    </w:p>
    <w:p w:rsidR="00015C28" w:rsidRPr="00495A03" w:rsidRDefault="00015C2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Template: </w:t>
      </w:r>
      <w:r w:rsidR="00410DE7" w:rsidRPr="00495A03">
        <w:rPr>
          <w:rFonts w:ascii="Arial" w:hAnsi="Arial" w:cs="Arial"/>
          <w:sz w:val="20"/>
          <w:szCs w:val="20"/>
        </w:rPr>
        <w:t>None</w:t>
      </w:r>
    </w:p>
    <w:p w:rsidR="00015C28" w:rsidRPr="00495A03" w:rsidRDefault="00015C28" w:rsidP="00871957">
      <w:pPr>
        <w:pStyle w:val="Body3"/>
        <w:rPr>
          <w:rFonts w:ascii="Arial" w:hAnsi="Arial" w:cs="Arial"/>
          <w:sz w:val="20"/>
          <w:szCs w:val="20"/>
        </w:rPr>
      </w:pPr>
    </w:p>
    <w:p w:rsidR="00015C28" w:rsidRPr="00495A03" w:rsidRDefault="006B5B07" w:rsidP="00015C28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Create Production BOM</w:t>
      </w:r>
      <w:r w:rsidR="00015C28" w:rsidRPr="00495A03">
        <w:rPr>
          <w:rFonts w:ascii="Arial" w:hAnsi="Arial" w:cs="Arial"/>
          <w:b/>
          <w:sz w:val="20"/>
          <w:szCs w:val="20"/>
        </w:rPr>
        <w:t xml:space="preserve">s, Drawings, &amp; </w:t>
      </w:r>
      <w:r w:rsidR="00504E83" w:rsidRPr="00495A03">
        <w:rPr>
          <w:rFonts w:ascii="Arial" w:hAnsi="Arial" w:cs="Arial"/>
          <w:b/>
          <w:sz w:val="20"/>
          <w:szCs w:val="20"/>
        </w:rPr>
        <w:t>Firmware</w:t>
      </w:r>
    </w:p>
    <w:p w:rsidR="00B80264" w:rsidRPr="00495A03" w:rsidRDefault="00B80264" w:rsidP="00B80264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The Development Team creates and releases Production BOMs, Drawings, and </w:t>
      </w:r>
      <w:r w:rsidR="009478B6" w:rsidRPr="00495A03">
        <w:rPr>
          <w:rFonts w:ascii="Arial" w:hAnsi="Arial" w:cs="Arial"/>
          <w:sz w:val="20"/>
          <w:szCs w:val="20"/>
        </w:rPr>
        <w:t>Firmware</w:t>
      </w:r>
      <w:r w:rsidRPr="00495A03">
        <w:rPr>
          <w:rFonts w:ascii="Arial" w:hAnsi="Arial" w:cs="Arial"/>
          <w:sz w:val="20"/>
          <w:szCs w:val="20"/>
        </w:rPr>
        <w:t xml:space="preserve"> </w:t>
      </w:r>
      <w:r w:rsidR="001D326E" w:rsidRPr="00495A03">
        <w:rPr>
          <w:rFonts w:ascii="Arial" w:hAnsi="Arial" w:cs="Arial"/>
          <w:sz w:val="20"/>
          <w:szCs w:val="20"/>
        </w:rPr>
        <w:t>under A</w:t>
      </w:r>
      <w:r w:rsidRPr="00495A03">
        <w:rPr>
          <w:rFonts w:ascii="Arial" w:hAnsi="Arial" w:cs="Arial"/>
          <w:sz w:val="20"/>
          <w:szCs w:val="20"/>
        </w:rPr>
        <w:t xml:space="preserve">lpha </w:t>
      </w:r>
      <w:r w:rsidR="001D326E" w:rsidRPr="00495A03">
        <w:rPr>
          <w:rFonts w:ascii="Arial" w:hAnsi="Arial" w:cs="Arial"/>
          <w:sz w:val="20"/>
          <w:szCs w:val="20"/>
        </w:rPr>
        <w:t>Re</w:t>
      </w:r>
      <w:r w:rsidRPr="00495A03">
        <w:rPr>
          <w:rFonts w:ascii="Arial" w:hAnsi="Arial" w:cs="Arial"/>
          <w:sz w:val="20"/>
          <w:szCs w:val="20"/>
        </w:rPr>
        <w:t xml:space="preserve">vision </w:t>
      </w:r>
      <w:r w:rsidR="001D326E" w:rsidRPr="00495A03">
        <w:rPr>
          <w:rFonts w:ascii="Arial" w:hAnsi="Arial" w:cs="Arial"/>
          <w:sz w:val="20"/>
          <w:szCs w:val="20"/>
        </w:rPr>
        <w:t>c</w:t>
      </w:r>
      <w:r w:rsidRPr="00495A03">
        <w:rPr>
          <w:rFonts w:ascii="Arial" w:hAnsi="Arial" w:cs="Arial"/>
          <w:sz w:val="20"/>
          <w:szCs w:val="20"/>
        </w:rPr>
        <w:t>ontrol.</w:t>
      </w:r>
    </w:p>
    <w:p w:rsidR="00871957" w:rsidRPr="00495A03" w:rsidRDefault="00603816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A97B00" w:rsidRPr="00495A03">
        <w:rPr>
          <w:rFonts w:ascii="Arial" w:hAnsi="Arial" w:cs="Arial"/>
          <w:sz w:val="20"/>
          <w:szCs w:val="20"/>
        </w:rPr>
        <w:t>None</w:t>
      </w:r>
    </w:p>
    <w:p w:rsidR="00871957" w:rsidRDefault="00871957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None</w:t>
      </w:r>
    </w:p>
    <w:p w:rsidR="00D50711" w:rsidRDefault="00D50711" w:rsidP="00871957">
      <w:pPr>
        <w:pStyle w:val="Body3"/>
        <w:rPr>
          <w:rFonts w:ascii="Arial" w:hAnsi="Arial" w:cs="Arial"/>
          <w:sz w:val="20"/>
          <w:szCs w:val="20"/>
        </w:rPr>
      </w:pPr>
    </w:p>
    <w:p w:rsidR="00D50711" w:rsidRPr="00E27732" w:rsidRDefault="00D50711" w:rsidP="00D50711">
      <w:pPr>
        <w:pStyle w:val="Heading2"/>
        <w:keepLines/>
        <w:widowControl/>
        <w:tabs>
          <w:tab w:val="clear" w:pos="0"/>
          <w:tab w:val="num" w:pos="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EHS Analysis</w:t>
      </w:r>
    </w:p>
    <w:p w:rsidR="002D6CC1" w:rsidRPr="00E27732" w:rsidRDefault="002D6CC1" w:rsidP="002D6CC1">
      <w:pPr>
        <w:pStyle w:val="Heading2"/>
        <w:keepLines/>
        <w:widowControl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development team will complete the Environmental Health and Safety Analysis form.</w:t>
      </w:r>
    </w:p>
    <w:p w:rsidR="00D50711" w:rsidRPr="00E27732" w:rsidRDefault="00D50711" w:rsidP="00D50711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Output: </w:t>
      </w:r>
      <w:r>
        <w:rPr>
          <w:rFonts w:ascii="Arial" w:hAnsi="Arial" w:cs="Arial"/>
          <w:sz w:val="20"/>
          <w:szCs w:val="20"/>
        </w:rPr>
        <w:t>EHS Form</w:t>
      </w:r>
      <w:r w:rsidRPr="00E27732">
        <w:rPr>
          <w:rFonts w:ascii="Arial" w:hAnsi="Arial" w:cs="Arial"/>
          <w:sz w:val="20"/>
          <w:szCs w:val="20"/>
        </w:rPr>
        <w:t xml:space="preserve"> (Quality Record</w:t>
      </w:r>
      <w:r>
        <w:rPr>
          <w:rFonts w:ascii="Arial" w:hAnsi="Arial" w:cs="Arial"/>
          <w:sz w:val="20"/>
          <w:szCs w:val="20"/>
        </w:rPr>
        <w:t xml:space="preserve"> 7.5</w:t>
      </w:r>
      <w:r w:rsidRPr="00E27732">
        <w:rPr>
          <w:rFonts w:ascii="Arial" w:hAnsi="Arial" w:cs="Arial"/>
          <w:sz w:val="20"/>
          <w:szCs w:val="20"/>
        </w:rPr>
        <w:t>)</w:t>
      </w:r>
    </w:p>
    <w:p w:rsidR="00D50711" w:rsidRPr="006D26A4" w:rsidRDefault="00D50711" w:rsidP="00D50711">
      <w:pPr>
        <w:pStyle w:val="Body2"/>
        <w:tabs>
          <w:tab w:val="left" w:pos="2340"/>
        </w:tabs>
        <w:suppressAutoHyphens/>
        <w:ind w:left="2160"/>
        <w:rPr>
          <w:rFonts w:ascii="Arial" w:hAnsi="Arial" w:cs="Arial"/>
          <w:sz w:val="20"/>
          <w:szCs w:val="20"/>
        </w:rPr>
      </w:pPr>
      <w:r w:rsidRPr="00E27732">
        <w:rPr>
          <w:rFonts w:ascii="Arial" w:hAnsi="Arial" w:cs="Arial"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>EHS Form Template</w:t>
      </w:r>
    </w:p>
    <w:p w:rsidR="00A30FF8" w:rsidRPr="00495A03" w:rsidRDefault="00A30FF8" w:rsidP="00871957">
      <w:pPr>
        <w:pStyle w:val="Body3"/>
        <w:rPr>
          <w:rFonts w:ascii="Arial" w:hAnsi="Arial" w:cs="Arial"/>
          <w:sz w:val="20"/>
          <w:szCs w:val="20"/>
        </w:rPr>
      </w:pPr>
    </w:p>
    <w:p w:rsidR="00871957" w:rsidRPr="00495A03" w:rsidRDefault="00015C28" w:rsidP="00871957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Create Spare Parts List</w:t>
      </w:r>
    </w:p>
    <w:p w:rsidR="00717A95" w:rsidRPr="00495A03" w:rsidRDefault="00717A95" w:rsidP="00717A95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Product Support Engineer</w:t>
      </w:r>
      <w:r w:rsidR="00253FBA">
        <w:rPr>
          <w:rFonts w:ascii="Arial" w:hAnsi="Arial" w:cs="Arial"/>
          <w:sz w:val="20"/>
          <w:szCs w:val="20"/>
        </w:rPr>
        <w:t>, Product Manager</w:t>
      </w:r>
      <w:r w:rsidRPr="00495A03">
        <w:rPr>
          <w:rFonts w:ascii="Arial" w:hAnsi="Arial" w:cs="Arial"/>
          <w:sz w:val="20"/>
          <w:szCs w:val="20"/>
        </w:rPr>
        <w:t xml:space="preserve"> and Development Team create and doc</w:t>
      </w:r>
      <w:r w:rsidRPr="00495A03">
        <w:rPr>
          <w:rFonts w:ascii="Arial" w:hAnsi="Arial" w:cs="Arial"/>
          <w:sz w:val="20"/>
          <w:szCs w:val="20"/>
        </w:rPr>
        <w:t>u</w:t>
      </w:r>
      <w:r w:rsidRPr="00495A03">
        <w:rPr>
          <w:rFonts w:ascii="Arial" w:hAnsi="Arial" w:cs="Arial"/>
          <w:sz w:val="20"/>
          <w:szCs w:val="20"/>
        </w:rPr>
        <w:t>ment a Spare Parts List.</w:t>
      </w:r>
    </w:p>
    <w:p w:rsidR="00015C28" w:rsidRPr="00495A03" w:rsidRDefault="00015C2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603816" w:rsidRPr="00495A03">
        <w:rPr>
          <w:rFonts w:ascii="Arial" w:hAnsi="Arial" w:cs="Arial"/>
          <w:sz w:val="20"/>
          <w:szCs w:val="20"/>
        </w:rPr>
        <w:t>Spar</w:t>
      </w:r>
      <w:r w:rsidR="00D50711">
        <w:rPr>
          <w:rFonts w:ascii="Arial" w:hAnsi="Arial" w:cs="Arial"/>
          <w:sz w:val="20"/>
          <w:szCs w:val="20"/>
        </w:rPr>
        <w:t>e Parts List (Quality Record 7.6</w:t>
      </w:r>
      <w:r w:rsidR="00603816" w:rsidRPr="00495A03">
        <w:rPr>
          <w:rFonts w:ascii="Arial" w:hAnsi="Arial" w:cs="Arial"/>
          <w:sz w:val="20"/>
          <w:szCs w:val="20"/>
        </w:rPr>
        <w:t>)</w:t>
      </w:r>
    </w:p>
    <w:p w:rsidR="006A7F22" w:rsidRPr="00495A03" w:rsidRDefault="00015C28" w:rsidP="0076751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None</w:t>
      </w:r>
    </w:p>
    <w:p w:rsidR="00767517" w:rsidRPr="00495A03" w:rsidRDefault="00767517" w:rsidP="00767517">
      <w:pPr>
        <w:pStyle w:val="Body3"/>
        <w:rPr>
          <w:rFonts w:ascii="Arial" w:hAnsi="Arial" w:cs="Arial"/>
          <w:sz w:val="20"/>
          <w:szCs w:val="20"/>
        </w:rPr>
      </w:pPr>
    </w:p>
    <w:p w:rsidR="00871957" w:rsidRPr="00495A03" w:rsidRDefault="00A77B0B" w:rsidP="00871957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 xml:space="preserve">Define </w:t>
      </w:r>
      <w:r w:rsidR="00433142" w:rsidRPr="00495A03">
        <w:rPr>
          <w:rFonts w:ascii="Arial" w:hAnsi="Arial" w:cs="Arial"/>
          <w:b/>
          <w:sz w:val="20"/>
          <w:szCs w:val="20"/>
        </w:rPr>
        <w:t>Packaging Requirements</w:t>
      </w:r>
    </w:p>
    <w:p w:rsidR="00732D6D" w:rsidRPr="00495A03" w:rsidRDefault="00732D6D" w:rsidP="00732D6D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The Development Team </w:t>
      </w:r>
      <w:r w:rsidR="00A77B0B" w:rsidRPr="00495A03">
        <w:rPr>
          <w:rFonts w:ascii="Arial" w:hAnsi="Arial" w:cs="Arial"/>
          <w:sz w:val="20"/>
          <w:szCs w:val="20"/>
        </w:rPr>
        <w:t>defines</w:t>
      </w:r>
      <w:r w:rsidR="00433142" w:rsidRPr="00495A03">
        <w:rPr>
          <w:rFonts w:ascii="Arial" w:hAnsi="Arial" w:cs="Arial"/>
          <w:sz w:val="20"/>
          <w:szCs w:val="20"/>
        </w:rPr>
        <w:t xml:space="preserve"> packaging requirements</w:t>
      </w:r>
      <w:r w:rsidR="00767517" w:rsidRPr="00495A03">
        <w:rPr>
          <w:rFonts w:ascii="Arial" w:hAnsi="Arial" w:cs="Arial"/>
          <w:sz w:val="20"/>
          <w:szCs w:val="20"/>
        </w:rPr>
        <w:t xml:space="preserve"> for how the components or system will be moved around the MTS facility for assembly and also for final shipment to customers</w:t>
      </w:r>
      <w:r w:rsidRPr="00495A03">
        <w:rPr>
          <w:rFonts w:ascii="Arial" w:hAnsi="Arial" w:cs="Arial"/>
          <w:sz w:val="20"/>
          <w:szCs w:val="20"/>
        </w:rPr>
        <w:t>.</w:t>
      </w:r>
    </w:p>
    <w:p w:rsidR="00871957" w:rsidRPr="00495A03" w:rsidRDefault="00871957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767517" w:rsidRPr="00495A03">
        <w:rPr>
          <w:rFonts w:ascii="Arial" w:hAnsi="Arial" w:cs="Arial"/>
          <w:sz w:val="20"/>
          <w:szCs w:val="20"/>
        </w:rPr>
        <w:t>Packagin</w:t>
      </w:r>
      <w:r w:rsidR="00253FBA">
        <w:rPr>
          <w:rFonts w:ascii="Arial" w:hAnsi="Arial" w:cs="Arial"/>
          <w:sz w:val="20"/>
          <w:szCs w:val="20"/>
        </w:rPr>
        <w:t>g Requirements (Quality Record 7</w:t>
      </w:r>
      <w:r w:rsidR="00D50711">
        <w:rPr>
          <w:rFonts w:ascii="Arial" w:hAnsi="Arial" w:cs="Arial"/>
          <w:sz w:val="20"/>
          <w:szCs w:val="20"/>
        </w:rPr>
        <w:t>.7</w:t>
      </w:r>
      <w:r w:rsidR="00767517" w:rsidRPr="00495A03">
        <w:rPr>
          <w:rFonts w:ascii="Arial" w:hAnsi="Arial" w:cs="Arial"/>
          <w:sz w:val="20"/>
          <w:szCs w:val="20"/>
        </w:rPr>
        <w:t>)</w:t>
      </w:r>
    </w:p>
    <w:p w:rsidR="00871957" w:rsidRPr="00495A03" w:rsidRDefault="00871957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Template: </w:t>
      </w:r>
      <w:r w:rsidR="00767517" w:rsidRPr="00495A03">
        <w:rPr>
          <w:rFonts w:ascii="Arial" w:hAnsi="Arial" w:cs="Arial"/>
          <w:sz w:val="20"/>
          <w:szCs w:val="20"/>
        </w:rPr>
        <w:t>Packaging Requirements Template</w:t>
      </w:r>
    </w:p>
    <w:p w:rsidR="00495A03" w:rsidRPr="00495A03" w:rsidRDefault="00495A03" w:rsidP="00871957">
      <w:pPr>
        <w:pStyle w:val="Body3"/>
        <w:rPr>
          <w:rFonts w:ascii="Arial" w:hAnsi="Arial" w:cs="Arial"/>
          <w:sz w:val="20"/>
          <w:szCs w:val="20"/>
        </w:rPr>
      </w:pPr>
    </w:p>
    <w:p w:rsidR="00495A03" w:rsidRPr="00495A03" w:rsidRDefault="00253FBA" w:rsidP="00495A03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Update </w:t>
      </w:r>
      <w:r w:rsidR="00495A03" w:rsidRPr="00495A03">
        <w:rPr>
          <w:rFonts w:ascii="Arial" w:hAnsi="Arial" w:cs="Arial"/>
          <w:b/>
          <w:sz w:val="20"/>
          <w:szCs w:val="20"/>
        </w:rPr>
        <w:t>Material Fulfillment Plan</w:t>
      </w:r>
    </w:p>
    <w:p w:rsidR="00495A03" w:rsidRPr="00495A03" w:rsidRDefault="00495A03" w:rsidP="00495A03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lastRenderedPageBreak/>
        <w:t xml:space="preserve">The Manufacturing Engineer updates </w:t>
      </w:r>
      <w:r w:rsidR="00253FBA">
        <w:rPr>
          <w:rFonts w:ascii="Arial" w:hAnsi="Arial" w:cs="Arial"/>
          <w:sz w:val="20"/>
          <w:szCs w:val="20"/>
        </w:rPr>
        <w:t xml:space="preserve">the </w:t>
      </w:r>
      <w:r w:rsidRPr="00495A03">
        <w:rPr>
          <w:rFonts w:ascii="Arial" w:hAnsi="Arial" w:cs="Arial"/>
          <w:sz w:val="20"/>
          <w:szCs w:val="20"/>
        </w:rPr>
        <w:t>Material Fulfillment Plan.</w:t>
      </w:r>
    </w:p>
    <w:p w:rsidR="00495A03" w:rsidRPr="00495A03" w:rsidRDefault="00495A03" w:rsidP="00495A03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Output: Material Fu</w:t>
      </w:r>
      <w:r w:rsidR="00253FBA">
        <w:rPr>
          <w:rFonts w:ascii="Arial" w:hAnsi="Arial" w:cs="Arial"/>
          <w:sz w:val="20"/>
          <w:szCs w:val="20"/>
        </w:rPr>
        <w:t>lfillment Plan (Quality Record 7</w:t>
      </w:r>
      <w:r w:rsidR="00D50711">
        <w:rPr>
          <w:rFonts w:ascii="Arial" w:hAnsi="Arial" w:cs="Arial"/>
          <w:sz w:val="20"/>
          <w:szCs w:val="20"/>
        </w:rPr>
        <w:t>.8</w:t>
      </w:r>
      <w:r w:rsidRPr="00495A03">
        <w:rPr>
          <w:rFonts w:ascii="Arial" w:hAnsi="Arial" w:cs="Arial"/>
          <w:sz w:val="20"/>
          <w:szCs w:val="20"/>
        </w:rPr>
        <w:t>)</w:t>
      </w:r>
    </w:p>
    <w:p w:rsidR="00495A03" w:rsidRPr="00495A03" w:rsidRDefault="00495A03" w:rsidP="00495A03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Material Fulfillment Plan Template</w:t>
      </w:r>
    </w:p>
    <w:p w:rsidR="00495A03" w:rsidRPr="00495A03" w:rsidRDefault="00495A03" w:rsidP="00495A03">
      <w:pPr>
        <w:pStyle w:val="Body3"/>
        <w:rPr>
          <w:rFonts w:ascii="Arial" w:hAnsi="Arial" w:cs="Arial"/>
          <w:sz w:val="20"/>
          <w:szCs w:val="20"/>
        </w:rPr>
      </w:pPr>
    </w:p>
    <w:p w:rsidR="00015C28" w:rsidRPr="00495A03" w:rsidRDefault="00015C28" w:rsidP="00871957">
      <w:pPr>
        <w:pStyle w:val="Body3"/>
        <w:rPr>
          <w:rFonts w:ascii="Arial" w:hAnsi="Arial" w:cs="Arial"/>
          <w:sz w:val="20"/>
          <w:szCs w:val="20"/>
        </w:rPr>
      </w:pPr>
    </w:p>
    <w:p w:rsidR="00871957" w:rsidRPr="00495A03" w:rsidRDefault="00015C28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Create Component &amp; Subassembly Test Specifications</w:t>
      </w:r>
    </w:p>
    <w:p w:rsidR="00871957" w:rsidRPr="00495A03" w:rsidRDefault="00760F5C" w:rsidP="00760F5C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Development Team creates</w:t>
      </w:r>
      <w:r w:rsidR="005A7F87" w:rsidRPr="00495A03">
        <w:rPr>
          <w:rFonts w:ascii="Arial" w:hAnsi="Arial" w:cs="Arial"/>
          <w:sz w:val="20"/>
          <w:szCs w:val="20"/>
        </w:rPr>
        <w:t xml:space="preserve"> test specifications for</w:t>
      </w:r>
      <w:r w:rsidRPr="00495A03">
        <w:rPr>
          <w:rFonts w:ascii="Arial" w:hAnsi="Arial" w:cs="Arial"/>
          <w:sz w:val="20"/>
          <w:szCs w:val="20"/>
        </w:rPr>
        <w:t xml:space="preserve"> component</w:t>
      </w:r>
      <w:r w:rsidR="005A7F87" w:rsidRPr="00495A03">
        <w:rPr>
          <w:rFonts w:ascii="Arial" w:hAnsi="Arial" w:cs="Arial"/>
          <w:sz w:val="20"/>
          <w:szCs w:val="20"/>
        </w:rPr>
        <w:t>s and subassemblies.</w:t>
      </w:r>
      <w:r w:rsidR="00BE4AEA" w:rsidRPr="00495A03">
        <w:rPr>
          <w:rFonts w:ascii="Arial" w:hAnsi="Arial" w:cs="Arial"/>
          <w:sz w:val="20"/>
          <w:szCs w:val="20"/>
        </w:rPr>
        <w:t xml:space="preserve"> </w:t>
      </w:r>
      <w:r w:rsidR="005A7F87" w:rsidRPr="00495A03">
        <w:rPr>
          <w:rFonts w:ascii="Arial" w:hAnsi="Arial" w:cs="Arial"/>
          <w:sz w:val="20"/>
          <w:szCs w:val="20"/>
        </w:rPr>
        <w:t xml:space="preserve">The objective is </w:t>
      </w:r>
      <w:r w:rsidR="00BE4AEA" w:rsidRPr="00495A03">
        <w:rPr>
          <w:rFonts w:ascii="Arial" w:hAnsi="Arial" w:cs="Arial"/>
          <w:sz w:val="20"/>
          <w:szCs w:val="20"/>
        </w:rPr>
        <w:t>to veri</w:t>
      </w:r>
      <w:r w:rsidR="005A7F87" w:rsidRPr="00495A03">
        <w:rPr>
          <w:rFonts w:ascii="Arial" w:hAnsi="Arial" w:cs="Arial"/>
          <w:sz w:val="20"/>
          <w:szCs w:val="20"/>
        </w:rPr>
        <w:t>fy subsystem operation prior to</w:t>
      </w:r>
      <w:r w:rsidR="00BE4AEA" w:rsidRPr="00495A03">
        <w:rPr>
          <w:rFonts w:ascii="Arial" w:hAnsi="Arial" w:cs="Arial"/>
          <w:sz w:val="20"/>
          <w:szCs w:val="20"/>
        </w:rPr>
        <w:t xml:space="preserve"> system assembly and checkout.</w:t>
      </w:r>
    </w:p>
    <w:p w:rsidR="00015C28" w:rsidRPr="00495A03" w:rsidRDefault="00015C2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603816" w:rsidRPr="00495A03">
        <w:rPr>
          <w:rFonts w:ascii="Arial" w:hAnsi="Arial" w:cs="Arial"/>
          <w:sz w:val="20"/>
          <w:szCs w:val="20"/>
        </w:rPr>
        <w:t>Component &amp; Subassembly Test Sp</w:t>
      </w:r>
      <w:r w:rsidR="00D50711">
        <w:rPr>
          <w:rFonts w:ascii="Arial" w:hAnsi="Arial" w:cs="Arial"/>
          <w:sz w:val="20"/>
          <w:szCs w:val="20"/>
        </w:rPr>
        <w:t>ecifications (Quality Record 7.9</w:t>
      </w:r>
      <w:r w:rsidR="00603816" w:rsidRPr="00495A03">
        <w:rPr>
          <w:rFonts w:ascii="Arial" w:hAnsi="Arial" w:cs="Arial"/>
          <w:sz w:val="20"/>
          <w:szCs w:val="20"/>
        </w:rPr>
        <w:t>)</w:t>
      </w:r>
    </w:p>
    <w:p w:rsidR="00015C28" w:rsidRPr="00495A03" w:rsidRDefault="005A7F87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Component &amp; Subassembly Test Specifications Template</w:t>
      </w:r>
    </w:p>
    <w:p w:rsidR="00015C28" w:rsidRPr="00495A03" w:rsidRDefault="00015C28" w:rsidP="00871957">
      <w:pPr>
        <w:pStyle w:val="Body3"/>
        <w:rPr>
          <w:rFonts w:ascii="Arial" w:hAnsi="Arial" w:cs="Arial"/>
          <w:sz w:val="20"/>
          <w:szCs w:val="20"/>
        </w:rPr>
      </w:pPr>
    </w:p>
    <w:p w:rsidR="00871957" w:rsidRPr="00495A03" w:rsidRDefault="00015C28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Create System Checkout Specifications</w:t>
      </w:r>
    </w:p>
    <w:p w:rsidR="005A7F87" w:rsidRPr="00495A03" w:rsidRDefault="005A7F87" w:rsidP="005A7F87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Development Team creates System Checkout Specifications. The objective is to verify system operation at checkout.</w:t>
      </w:r>
    </w:p>
    <w:p w:rsidR="00871957" w:rsidRPr="00495A03" w:rsidRDefault="00871957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603816" w:rsidRPr="00495A03">
        <w:rPr>
          <w:rFonts w:ascii="Arial" w:hAnsi="Arial" w:cs="Arial"/>
          <w:sz w:val="20"/>
          <w:szCs w:val="20"/>
        </w:rPr>
        <w:t>System Checkout Sp</w:t>
      </w:r>
      <w:r w:rsidR="00D50711">
        <w:rPr>
          <w:rFonts w:ascii="Arial" w:hAnsi="Arial" w:cs="Arial"/>
          <w:sz w:val="20"/>
          <w:szCs w:val="20"/>
        </w:rPr>
        <w:t>ecifications (Quality Record 7.10</w:t>
      </w:r>
      <w:r w:rsidR="00603816" w:rsidRPr="00495A03">
        <w:rPr>
          <w:rFonts w:ascii="Arial" w:hAnsi="Arial" w:cs="Arial"/>
          <w:sz w:val="20"/>
          <w:szCs w:val="20"/>
        </w:rPr>
        <w:t>)</w:t>
      </w:r>
    </w:p>
    <w:p w:rsidR="00871957" w:rsidRPr="00495A03" w:rsidRDefault="00871957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Template: </w:t>
      </w:r>
      <w:r w:rsidR="005A7F87" w:rsidRPr="00495A03">
        <w:rPr>
          <w:rFonts w:ascii="Arial" w:hAnsi="Arial" w:cs="Arial"/>
          <w:sz w:val="20"/>
          <w:szCs w:val="20"/>
        </w:rPr>
        <w:t>System Checkout Specifications Template</w:t>
      </w:r>
    </w:p>
    <w:p w:rsidR="00015C28" w:rsidRPr="00495A03" w:rsidRDefault="00015C28" w:rsidP="00871957">
      <w:pPr>
        <w:pStyle w:val="Body3"/>
        <w:rPr>
          <w:rFonts w:ascii="Arial" w:hAnsi="Arial" w:cs="Arial"/>
          <w:sz w:val="20"/>
          <w:szCs w:val="20"/>
        </w:rPr>
      </w:pPr>
    </w:p>
    <w:p w:rsidR="00871957" w:rsidRPr="00495A03" w:rsidRDefault="00015C28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Acceptance Criteria</w:t>
      </w:r>
    </w:p>
    <w:p w:rsidR="00A30FF8" w:rsidRPr="00495A03" w:rsidRDefault="00A30FF8" w:rsidP="00A30FF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Product Manager and Development Team define the Acceptance Criteria for the cu</w:t>
      </w:r>
      <w:r w:rsidRPr="00495A03">
        <w:rPr>
          <w:rFonts w:ascii="Arial" w:hAnsi="Arial" w:cs="Arial"/>
          <w:sz w:val="20"/>
          <w:szCs w:val="20"/>
        </w:rPr>
        <w:t>s</w:t>
      </w:r>
      <w:r w:rsidRPr="00495A03">
        <w:rPr>
          <w:rFonts w:ascii="Arial" w:hAnsi="Arial" w:cs="Arial"/>
          <w:sz w:val="20"/>
          <w:szCs w:val="20"/>
        </w:rPr>
        <w:t>tomer acceptance of the product upon installation.</w:t>
      </w:r>
    </w:p>
    <w:p w:rsidR="00871957" w:rsidRPr="00495A03" w:rsidRDefault="00871957" w:rsidP="00871957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A30FF8" w:rsidRPr="00495A03">
        <w:rPr>
          <w:rFonts w:ascii="Arial" w:hAnsi="Arial" w:cs="Arial"/>
          <w:sz w:val="20"/>
          <w:szCs w:val="20"/>
        </w:rPr>
        <w:t>Acceptan</w:t>
      </w:r>
      <w:r w:rsidR="00D50711">
        <w:rPr>
          <w:rFonts w:ascii="Arial" w:hAnsi="Arial" w:cs="Arial"/>
          <w:sz w:val="20"/>
          <w:szCs w:val="20"/>
        </w:rPr>
        <w:t>ce Criteria (Quality Record 7.11</w:t>
      </w:r>
      <w:r w:rsidR="00A30FF8" w:rsidRPr="00495A03">
        <w:rPr>
          <w:rFonts w:ascii="Arial" w:hAnsi="Arial" w:cs="Arial"/>
          <w:sz w:val="20"/>
          <w:szCs w:val="20"/>
        </w:rPr>
        <w:t>)</w:t>
      </w:r>
    </w:p>
    <w:p w:rsidR="00C36371" w:rsidRPr="00495A03" w:rsidRDefault="00871957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Template: </w:t>
      </w:r>
      <w:r w:rsidR="00A30FF8" w:rsidRPr="00495A03">
        <w:rPr>
          <w:rFonts w:ascii="Arial" w:hAnsi="Arial" w:cs="Arial"/>
          <w:sz w:val="20"/>
          <w:szCs w:val="20"/>
        </w:rPr>
        <w:t>Acceptance Criteria Template</w:t>
      </w:r>
    </w:p>
    <w:p w:rsidR="00BE48BB" w:rsidRPr="00495A03" w:rsidRDefault="00BE48BB" w:rsidP="00015C28">
      <w:pPr>
        <w:pStyle w:val="Body3"/>
        <w:rPr>
          <w:rFonts w:ascii="Arial" w:hAnsi="Arial" w:cs="Arial"/>
          <w:sz w:val="20"/>
          <w:szCs w:val="20"/>
        </w:rPr>
      </w:pPr>
    </w:p>
    <w:p w:rsidR="00015C28" w:rsidRPr="00495A03" w:rsidRDefault="00015C28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Define Manual Set</w:t>
      </w:r>
    </w:p>
    <w:p w:rsidR="00015C28" w:rsidRPr="00495A03" w:rsidRDefault="00F633A8" w:rsidP="00015C2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Development Team identifies the set of manuals required for the product.</w:t>
      </w:r>
    </w:p>
    <w:p w:rsidR="00015C28" w:rsidRPr="00495A03" w:rsidRDefault="00015C2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603816" w:rsidRPr="00495A03">
        <w:rPr>
          <w:rFonts w:ascii="Arial" w:hAnsi="Arial" w:cs="Arial"/>
          <w:sz w:val="20"/>
          <w:szCs w:val="20"/>
        </w:rPr>
        <w:t>Manua</w:t>
      </w:r>
      <w:r w:rsidR="00D50711">
        <w:rPr>
          <w:rFonts w:ascii="Arial" w:hAnsi="Arial" w:cs="Arial"/>
          <w:sz w:val="20"/>
          <w:szCs w:val="20"/>
        </w:rPr>
        <w:t>l Checklist (Quality Record 7.12</w:t>
      </w:r>
      <w:r w:rsidR="00603816" w:rsidRPr="00495A03">
        <w:rPr>
          <w:rFonts w:ascii="Arial" w:hAnsi="Arial" w:cs="Arial"/>
          <w:sz w:val="20"/>
          <w:szCs w:val="20"/>
        </w:rPr>
        <w:t>)</w:t>
      </w:r>
    </w:p>
    <w:p w:rsidR="00015C28" w:rsidRPr="00495A03" w:rsidRDefault="00F633A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Manual Checklist Template</w:t>
      </w:r>
    </w:p>
    <w:p w:rsidR="00015C28" w:rsidRPr="00495A03" w:rsidRDefault="00015C28" w:rsidP="00F633A8">
      <w:pPr>
        <w:pStyle w:val="Body3"/>
        <w:ind w:left="0"/>
        <w:rPr>
          <w:rFonts w:ascii="Arial" w:hAnsi="Arial" w:cs="Arial"/>
          <w:sz w:val="20"/>
          <w:szCs w:val="20"/>
        </w:rPr>
      </w:pPr>
    </w:p>
    <w:p w:rsidR="00015C28" w:rsidRPr="00495A03" w:rsidRDefault="00015C28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Create Manual Set</w:t>
      </w:r>
    </w:p>
    <w:p w:rsidR="00015C28" w:rsidRPr="00495A03" w:rsidRDefault="00F633A8" w:rsidP="00015C2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Technical Communications Team creates all required manuals per the Manual Checklist.</w:t>
      </w:r>
    </w:p>
    <w:p w:rsidR="00015C28" w:rsidRPr="00495A03" w:rsidRDefault="00015C2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603816" w:rsidRPr="00495A03">
        <w:rPr>
          <w:rFonts w:ascii="Arial" w:hAnsi="Arial" w:cs="Arial"/>
          <w:sz w:val="20"/>
          <w:szCs w:val="20"/>
        </w:rPr>
        <w:t xml:space="preserve">Manual Set Part </w:t>
      </w:r>
      <w:r w:rsidR="00D50711">
        <w:rPr>
          <w:rFonts w:ascii="Arial" w:hAnsi="Arial" w:cs="Arial"/>
          <w:sz w:val="20"/>
          <w:szCs w:val="20"/>
        </w:rPr>
        <w:t>Number List (Quality Record 7.13</w:t>
      </w:r>
      <w:r w:rsidR="00603816" w:rsidRPr="00495A03">
        <w:rPr>
          <w:rFonts w:ascii="Arial" w:hAnsi="Arial" w:cs="Arial"/>
          <w:sz w:val="20"/>
          <w:szCs w:val="20"/>
        </w:rPr>
        <w:t>)</w:t>
      </w:r>
    </w:p>
    <w:p w:rsidR="00015C28" w:rsidRDefault="00F633A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Manual Set Part Number List Template</w:t>
      </w:r>
    </w:p>
    <w:p w:rsidR="009B68B8" w:rsidRDefault="009B68B8" w:rsidP="00015C28">
      <w:pPr>
        <w:pStyle w:val="Body3"/>
        <w:rPr>
          <w:rFonts w:ascii="Arial" w:hAnsi="Arial" w:cs="Arial"/>
          <w:sz w:val="20"/>
          <w:szCs w:val="20"/>
        </w:rPr>
      </w:pPr>
    </w:p>
    <w:p w:rsidR="009B68B8" w:rsidRPr="00495A03" w:rsidRDefault="009B68B8" w:rsidP="009B68B8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Build 1</w:t>
      </w:r>
      <w:r w:rsidRPr="009B68B8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Article</w:t>
      </w:r>
    </w:p>
    <w:p w:rsidR="009B68B8" w:rsidRPr="00407EE8" w:rsidRDefault="00407EE8" w:rsidP="009B68B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07EE8">
        <w:rPr>
          <w:rFonts w:ascii="Arial" w:hAnsi="Arial" w:cs="Arial"/>
          <w:sz w:val="20"/>
          <w:szCs w:val="20"/>
        </w:rPr>
        <w:t>The 1</w:t>
      </w:r>
      <w:r w:rsidRPr="00407EE8">
        <w:rPr>
          <w:rFonts w:ascii="Arial" w:hAnsi="Arial" w:cs="Arial"/>
          <w:sz w:val="20"/>
          <w:szCs w:val="20"/>
          <w:vertAlign w:val="superscript"/>
        </w:rPr>
        <w:t>st</w:t>
      </w:r>
      <w:r w:rsidRPr="00407EE8">
        <w:rPr>
          <w:rFonts w:ascii="Arial" w:hAnsi="Arial" w:cs="Arial"/>
          <w:sz w:val="20"/>
          <w:szCs w:val="20"/>
        </w:rPr>
        <w:t xml:space="preserve"> Article should be built per the specified manufacturing process.</w:t>
      </w:r>
    </w:p>
    <w:p w:rsidR="009B68B8" w:rsidRPr="00AE009C" w:rsidRDefault="009B68B8" w:rsidP="009B68B8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 xml:space="preserve">Output: </w:t>
      </w:r>
      <w:r w:rsidR="00AE009C" w:rsidRPr="00AE009C">
        <w:rPr>
          <w:rFonts w:ascii="Arial" w:hAnsi="Arial" w:cs="Arial"/>
          <w:sz w:val="20"/>
          <w:szCs w:val="20"/>
        </w:rPr>
        <w:t>None</w:t>
      </w:r>
    </w:p>
    <w:p w:rsidR="009B68B8" w:rsidRDefault="009B68B8" w:rsidP="009B68B8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 xml:space="preserve">Template: </w:t>
      </w:r>
      <w:r w:rsidR="00AE009C" w:rsidRPr="00AE009C">
        <w:rPr>
          <w:rFonts w:ascii="Arial" w:hAnsi="Arial" w:cs="Arial"/>
          <w:sz w:val="20"/>
          <w:szCs w:val="20"/>
        </w:rPr>
        <w:t>None</w:t>
      </w:r>
    </w:p>
    <w:p w:rsidR="009B68B8" w:rsidRDefault="009B68B8" w:rsidP="009B68B8">
      <w:pPr>
        <w:pStyle w:val="Body3"/>
        <w:rPr>
          <w:rFonts w:ascii="Arial" w:hAnsi="Arial" w:cs="Arial"/>
          <w:sz w:val="20"/>
          <w:szCs w:val="20"/>
        </w:rPr>
      </w:pPr>
    </w:p>
    <w:p w:rsidR="009B68B8" w:rsidRPr="00495A03" w:rsidRDefault="009B68B8" w:rsidP="009B68B8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Create 1</w:t>
      </w:r>
      <w:r w:rsidRPr="009B68B8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Article Test Plan</w:t>
      </w:r>
    </w:p>
    <w:p w:rsidR="009B68B8" w:rsidRPr="00407EE8" w:rsidRDefault="00407EE8" w:rsidP="009B68B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07EE8">
        <w:rPr>
          <w:rFonts w:ascii="Arial" w:hAnsi="Arial" w:cs="Arial"/>
          <w:sz w:val="20"/>
          <w:szCs w:val="20"/>
        </w:rPr>
        <w:t>A test plan should be constructed that consists of measuring the properties and geometry of the 1</w:t>
      </w:r>
      <w:r w:rsidRPr="00407EE8">
        <w:rPr>
          <w:rFonts w:ascii="Arial" w:hAnsi="Arial" w:cs="Arial"/>
          <w:sz w:val="20"/>
          <w:szCs w:val="20"/>
          <w:vertAlign w:val="superscript"/>
        </w:rPr>
        <w:t>st</w:t>
      </w:r>
      <w:r w:rsidRPr="00407EE8">
        <w:rPr>
          <w:rFonts w:ascii="Arial" w:hAnsi="Arial" w:cs="Arial"/>
          <w:sz w:val="20"/>
          <w:szCs w:val="20"/>
        </w:rPr>
        <w:t xml:space="preserve"> Article.</w:t>
      </w:r>
    </w:p>
    <w:p w:rsidR="009B68B8" w:rsidRPr="00AE009C" w:rsidRDefault="009B68B8" w:rsidP="009B68B8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 xml:space="preserve">Output: </w:t>
      </w:r>
      <w:r w:rsidR="00AE009C" w:rsidRPr="00AE009C">
        <w:rPr>
          <w:rFonts w:ascii="Arial" w:hAnsi="Arial" w:cs="Arial"/>
          <w:sz w:val="20"/>
          <w:szCs w:val="20"/>
        </w:rPr>
        <w:t>None</w:t>
      </w:r>
    </w:p>
    <w:p w:rsidR="009B68B8" w:rsidRDefault="009B68B8" w:rsidP="009B68B8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lastRenderedPageBreak/>
        <w:t xml:space="preserve">Template: </w:t>
      </w:r>
      <w:r w:rsidR="00AE009C" w:rsidRPr="00AE009C">
        <w:rPr>
          <w:rFonts w:ascii="Arial" w:hAnsi="Arial" w:cs="Arial"/>
          <w:sz w:val="20"/>
          <w:szCs w:val="20"/>
        </w:rPr>
        <w:t>None</w:t>
      </w:r>
    </w:p>
    <w:p w:rsidR="009B68B8" w:rsidRDefault="009B68B8" w:rsidP="009B68B8">
      <w:pPr>
        <w:pStyle w:val="Body3"/>
        <w:rPr>
          <w:rFonts w:ascii="Arial" w:hAnsi="Arial" w:cs="Arial"/>
          <w:sz w:val="20"/>
          <w:szCs w:val="20"/>
        </w:rPr>
      </w:pPr>
    </w:p>
    <w:p w:rsidR="009B68B8" w:rsidRPr="00495A03" w:rsidRDefault="009B68B8" w:rsidP="009B68B8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1</w:t>
      </w:r>
      <w:r w:rsidRPr="009B68B8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Article Testing</w:t>
      </w:r>
    </w:p>
    <w:p w:rsidR="009B68B8" w:rsidRPr="00407EE8" w:rsidRDefault="00407EE8" w:rsidP="009B68B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07EE8">
        <w:rPr>
          <w:rFonts w:ascii="Arial" w:hAnsi="Arial" w:cs="Arial"/>
          <w:sz w:val="20"/>
          <w:szCs w:val="20"/>
        </w:rPr>
        <w:t>The 1</w:t>
      </w:r>
      <w:r w:rsidRPr="00407EE8">
        <w:rPr>
          <w:rFonts w:ascii="Arial" w:hAnsi="Arial" w:cs="Arial"/>
          <w:sz w:val="20"/>
          <w:szCs w:val="20"/>
          <w:vertAlign w:val="superscript"/>
        </w:rPr>
        <w:t>st</w:t>
      </w:r>
      <w:r w:rsidRPr="00407EE8">
        <w:rPr>
          <w:rFonts w:ascii="Arial" w:hAnsi="Arial" w:cs="Arial"/>
          <w:sz w:val="20"/>
          <w:szCs w:val="20"/>
        </w:rPr>
        <w:t xml:space="preserve"> Article should be tested per the specified Test Plan.</w:t>
      </w:r>
    </w:p>
    <w:p w:rsidR="00AE009C" w:rsidRPr="00AE009C" w:rsidRDefault="00AE009C" w:rsidP="00AE009C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>Output: None</w:t>
      </w:r>
    </w:p>
    <w:p w:rsidR="00AE009C" w:rsidRDefault="00AE009C" w:rsidP="00AE009C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>Template: None</w:t>
      </w:r>
    </w:p>
    <w:p w:rsidR="009B68B8" w:rsidRDefault="009B68B8" w:rsidP="009B68B8">
      <w:pPr>
        <w:pStyle w:val="Body3"/>
        <w:rPr>
          <w:rFonts w:ascii="Arial" w:hAnsi="Arial" w:cs="Arial"/>
          <w:sz w:val="20"/>
          <w:szCs w:val="20"/>
        </w:rPr>
      </w:pPr>
    </w:p>
    <w:p w:rsidR="009B68B8" w:rsidRPr="00495A03" w:rsidRDefault="009B68B8" w:rsidP="009B68B8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1</w:t>
      </w:r>
      <w:r w:rsidRPr="009B68B8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Article Test Results</w:t>
      </w:r>
    </w:p>
    <w:p w:rsidR="009B68B8" w:rsidRPr="00407EE8" w:rsidRDefault="00407EE8" w:rsidP="009B68B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07EE8">
        <w:rPr>
          <w:rFonts w:ascii="Arial" w:hAnsi="Arial" w:cs="Arial"/>
          <w:sz w:val="20"/>
          <w:szCs w:val="20"/>
        </w:rPr>
        <w:t>The Development Team will review the results from 1</w:t>
      </w:r>
      <w:r w:rsidRPr="00407EE8">
        <w:rPr>
          <w:rFonts w:ascii="Arial" w:hAnsi="Arial" w:cs="Arial"/>
          <w:sz w:val="20"/>
          <w:szCs w:val="20"/>
          <w:vertAlign w:val="superscript"/>
        </w:rPr>
        <w:t>st</w:t>
      </w:r>
      <w:r w:rsidRPr="00407EE8">
        <w:rPr>
          <w:rFonts w:ascii="Arial" w:hAnsi="Arial" w:cs="Arial"/>
          <w:sz w:val="20"/>
          <w:szCs w:val="20"/>
        </w:rPr>
        <w:t xml:space="preserve"> article testing.</w:t>
      </w:r>
    </w:p>
    <w:p w:rsidR="00407EE8" w:rsidRPr="00AE009C" w:rsidRDefault="00407EE8" w:rsidP="00407EE8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>Output: None</w:t>
      </w:r>
    </w:p>
    <w:p w:rsidR="00407EE8" w:rsidRDefault="00407EE8" w:rsidP="00407EE8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>Template: None</w:t>
      </w:r>
    </w:p>
    <w:p w:rsidR="009B68B8" w:rsidRDefault="009B68B8" w:rsidP="009B68B8">
      <w:pPr>
        <w:pStyle w:val="Body3"/>
        <w:rPr>
          <w:rFonts w:ascii="Arial" w:hAnsi="Arial" w:cs="Arial"/>
          <w:sz w:val="20"/>
          <w:szCs w:val="20"/>
        </w:rPr>
      </w:pPr>
    </w:p>
    <w:p w:rsidR="009B68B8" w:rsidRPr="00407EE8" w:rsidRDefault="009B68B8" w:rsidP="009B68B8">
      <w:pPr>
        <w:pStyle w:val="Heading2"/>
        <w:rPr>
          <w:rFonts w:ascii="Arial" w:hAnsi="Arial" w:cs="Arial"/>
          <w:b/>
          <w:sz w:val="20"/>
          <w:szCs w:val="20"/>
        </w:rPr>
      </w:pPr>
      <w:r w:rsidRPr="00407EE8">
        <w:rPr>
          <w:rFonts w:ascii="Arial" w:hAnsi="Arial" w:cs="Arial"/>
          <w:b/>
          <w:sz w:val="20"/>
          <w:szCs w:val="20"/>
        </w:rPr>
        <w:t>Do 1</w:t>
      </w:r>
      <w:r w:rsidRPr="00407EE8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407EE8">
        <w:rPr>
          <w:rFonts w:ascii="Arial" w:hAnsi="Arial" w:cs="Arial"/>
          <w:b/>
          <w:sz w:val="20"/>
          <w:szCs w:val="20"/>
        </w:rPr>
        <w:t xml:space="preserve"> Article Results Meet Plan Expectations?</w:t>
      </w:r>
    </w:p>
    <w:p w:rsidR="009B68B8" w:rsidRPr="00407EE8" w:rsidRDefault="009B68B8" w:rsidP="009B68B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07EE8">
        <w:rPr>
          <w:rFonts w:ascii="Arial" w:hAnsi="Arial" w:cs="Arial"/>
          <w:sz w:val="20"/>
          <w:szCs w:val="20"/>
        </w:rPr>
        <w:t xml:space="preserve">If No, </w:t>
      </w:r>
      <w:r w:rsidR="00407EE8" w:rsidRPr="00407EE8">
        <w:rPr>
          <w:rFonts w:ascii="Arial" w:hAnsi="Arial" w:cs="Arial"/>
          <w:sz w:val="20"/>
          <w:szCs w:val="20"/>
        </w:rPr>
        <w:t>Determine Where to Re-Enter the Process (6.19</w:t>
      </w:r>
      <w:r w:rsidRPr="00407EE8">
        <w:rPr>
          <w:rFonts w:ascii="Arial" w:hAnsi="Arial" w:cs="Arial"/>
          <w:sz w:val="20"/>
          <w:szCs w:val="20"/>
        </w:rPr>
        <w:t xml:space="preserve">). </w:t>
      </w:r>
    </w:p>
    <w:p w:rsidR="009B68B8" w:rsidRPr="00407EE8" w:rsidRDefault="009B68B8" w:rsidP="009B68B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07EE8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407EE8">
        <w:rPr>
          <w:rFonts w:ascii="Arial" w:hAnsi="Arial" w:cs="Arial"/>
          <w:sz w:val="20"/>
          <w:szCs w:val="20"/>
        </w:rPr>
        <w:t>Yes</w:t>
      </w:r>
      <w:proofErr w:type="gramEnd"/>
      <w:r w:rsidRPr="00407EE8">
        <w:rPr>
          <w:rFonts w:ascii="Arial" w:hAnsi="Arial" w:cs="Arial"/>
          <w:sz w:val="20"/>
          <w:szCs w:val="20"/>
        </w:rPr>
        <w:t>, continue to Ensure Product Compliance Process is Complete for Stage 4 (6.</w:t>
      </w:r>
      <w:r w:rsidR="00407EE8" w:rsidRPr="00407EE8">
        <w:rPr>
          <w:rFonts w:ascii="Arial" w:hAnsi="Arial" w:cs="Arial"/>
          <w:sz w:val="20"/>
          <w:szCs w:val="20"/>
        </w:rPr>
        <w:t>20</w:t>
      </w:r>
      <w:r w:rsidRPr="00407EE8">
        <w:rPr>
          <w:rFonts w:ascii="Arial" w:hAnsi="Arial" w:cs="Arial"/>
          <w:sz w:val="20"/>
          <w:szCs w:val="20"/>
        </w:rPr>
        <w:t>)</w:t>
      </w:r>
    </w:p>
    <w:p w:rsidR="00407EE8" w:rsidRPr="00AE009C" w:rsidRDefault="00407EE8" w:rsidP="00407EE8">
      <w:pPr>
        <w:pStyle w:val="Body3"/>
        <w:rPr>
          <w:rFonts w:ascii="Arial" w:hAnsi="Arial" w:cs="Arial"/>
          <w:sz w:val="20"/>
          <w:szCs w:val="20"/>
        </w:rPr>
      </w:pPr>
      <w:r w:rsidRPr="00407EE8">
        <w:rPr>
          <w:rFonts w:ascii="Arial" w:hAnsi="Arial" w:cs="Arial"/>
          <w:sz w:val="20"/>
          <w:szCs w:val="20"/>
        </w:rPr>
        <w:t>Output: None</w:t>
      </w:r>
    </w:p>
    <w:p w:rsidR="00407EE8" w:rsidRDefault="00407EE8" w:rsidP="00407EE8">
      <w:pPr>
        <w:pStyle w:val="Body3"/>
        <w:rPr>
          <w:rFonts w:ascii="Arial" w:hAnsi="Arial" w:cs="Arial"/>
          <w:sz w:val="20"/>
          <w:szCs w:val="20"/>
        </w:rPr>
      </w:pPr>
      <w:r w:rsidRPr="00AE009C">
        <w:rPr>
          <w:rFonts w:ascii="Arial" w:hAnsi="Arial" w:cs="Arial"/>
          <w:sz w:val="20"/>
          <w:szCs w:val="20"/>
        </w:rPr>
        <w:t>Template: None</w:t>
      </w:r>
    </w:p>
    <w:p w:rsidR="009B68B8" w:rsidRPr="00495A03" w:rsidRDefault="009B68B8" w:rsidP="009B68B8">
      <w:pPr>
        <w:pStyle w:val="Body3"/>
        <w:rPr>
          <w:rFonts w:ascii="Arial" w:hAnsi="Arial" w:cs="Arial"/>
          <w:sz w:val="20"/>
          <w:szCs w:val="20"/>
        </w:rPr>
      </w:pPr>
    </w:p>
    <w:p w:rsidR="009B68B8" w:rsidRPr="00495A03" w:rsidRDefault="005B1FCE" w:rsidP="009B68B8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Determine Where to Re-Enter the Process</w:t>
      </w:r>
    </w:p>
    <w:p w:rsidR="009B68B8" w:rsidRPr="009B68B8" w:rsidRDefault="00407EE8" w:rsidP="009B68B8">
      <w:pPr>
        <w:pStyle w:val="Body2"/>
        <w:ind w:left="1440"/>
        <w:rPr>
          <w:rFonts w:ascii="Arial" w:hAnsi="Arial" w:cs="Arial"/>
          <w:sz w:val="20"/>
          <w:szCs w:val="20"/>
          <w:highlight w:val="yellow"/>
        </w:rPr>
      </w:pPr>
      <w:r w:rsidRPr="00D50FC0">
        <w:rPr>
          <w:rFonts w:ascii="Arial" w:hAnsi="Arial" w:cs="Arial"/>
          <w:sz w:val="20"/>
          <w:szCs w:val="20"/>
        </w:rPr>
        <w:t>The Program Leader and Product Manager decide where to re-enter the process.</w:t>
      </w:r>
    </w:p>
    <w:p w:rsidR="00407EE8" w:rsidRPr="00D50FC0" w:rsidRDefault="00407EE8" w:rsidP="00407EE8">
      <w:pPr>
        <w:pStyle w:val="Body3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Output: None</w:t>
      </w:r>
    </w:p>
    <w:p w:rsidR="00407EE8" w:rsidRPr="00D50FC0" w:rsidRDefault="00407EE8" w:rsidP="00407EE8">
      <w:pPr>
        <w:pStyle w:val="Body2"/>
        <w:suppressAutoHyphens/>
        <w:ind w:left="1440" w:firstLine="547"/>
        <w:rPr>
          <w:rFonts w:ascii="Arial" w:hAnsi="Arial" w:cs="Arial"/>
          <w:sz w:val="20"/>
          <w:szCs w:val="20"/>
        </w:rPr>
      </w:pPr>
      <w:r w:rsidRPr="00D50FC0">
        <w:rPr>
          <w:rFonts w:ascii="Arial" w:hAnsi="Arial" w:cs="Arial"/>
          <w:sz w:val="20"/>
          <w:szCs w:val="20"/>
        </w:rPr>
        <w:t>Template: None</w:t>
      </w:r>
    </w:p>
    <w:p w:rsidR="00AE3D6F" w:rsidRPr="00495A03" w:rsidRDefault="00AE3D6F" w:rsidP="009B68B8">
      <w:pPr>
        <w:pStyle w:val="Body3"/>
        <w:ind w:left="0"/>
        <w:rPr>
          <w:rFonts w:ascii="Arial" w:hAnsi="Arial" w:cs="Arial"/>
          <w:sz w:val="20"/>
          <w:szCs w:val="20"/>
        </w:rPr>
      </w:pPr>
    </w:p>
    <w:p w:rsidR="00AE3D6F" w:rsidRPr="00495A03" w:rsidRDefault="00AE3D6F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Ensure Product Compliance Process is Complete for Stage 4</w:t>
      </w:r>
    </w:p>
    <w:p w:rsidR="00CE49B8" w:rsidRPr="00495A03" w:rsidRDefault="00CE49B8" w:rsidP="00CE49B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Program Leader ensures the Product Compliance Process is complete for Stage 4.</w:t>
      </w:r>
    </w:p>
    <w:p w:rsidR="00CE49B8" w:rsidRPr="00495A03" w:rsidRDefault="00CE49B8" w:rsidP="00CE49B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None </w:t>
      </w:r>
    </w:p>
    <w:p w:rsidR="00CE49B8" w:rsidRPr="00495A03" w:rsidRDefault="00CE49B8" w:rsidP="00CE49B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None</w:t>
      </w:r>
    </w:p>
    <w:p w:rsidR="00C919C7" w:rsidRPr="00495A03" w:rsidRDefault="00C919C7">
      <w:pPr>
        <w:rPr>
          <w:rFonts w:ascii="Arial" w:hAnsi="Arial" w:cs="Arial"/>
          <w:b/>
          <w:sz w:val="20"/>
          <w:szCs w:val="20"/>
        </w:rPr>
      </w:pPr>
    </w:p>
    <w:p w:rsidR="00AE3D6F" w:rsidRPr="00495A03" w:rsidRDefault="00015C28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Create Declaration of Product Release</w:t>
      </w:r>
    </w:p>
    <w:p w:rsidR="00015C28" w:rsidRPr="00495A03" w:rsidRDefault="007850F3" w:rsidP="00015C2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Program Leader creates the Declaration of Product Release.</w:t>
      </w:r>
    </w:p>
    <w:p w:rsidR="00015C28" w:rsidRPr="00495A03" w:rsidRDefault="00015C2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 xml:space="preserve">Output: </w:t>
      </w:r>
      <w:r w:rsidR="00603816" w:rsidRPr="00495A03">
        <w:rPr>
          <w:rFonts w:ascii="Arial" w:hAnsi="Arial" w:cs="Arial"/>
          <w:sz w:val="20"/>
          <w:szCs w:val="20"/>
        </w:rPr>
        <w:t>Declaration of Prod</w:t>
      </w:r>
      <w:r w:rsidR="00D50711">
        <w:rPr>
          <w:rFonts w:ascii="Arial" w:hAnsi="Arial" w:cs="Arial"/>
          <w:sz w:val="20"/>
          <w:szCs w:val="20"/>
        </w:rPr>
        <w:t>uct Release (Quality Record 7.21</w:t>
      </w:r>
      <w:r w:rsidR="00603816" w:rsidRPr="00495A03">
        <w:rPr>
          <w:rFonts w:ascii="Arial" w:hAnsi="Arial" w:cs="Arial"/>
          <w:sz w:val="20"/>
          <w:szCs w:val="20"/>
        </w:rPr>
        <w:t>)</w:t>
      </w:r>
    </w:p>
    <w:p w:rsidR="00015C28" w:rsidRPr="00495A03" w:rsidRDefault="007850F3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Declaration of Product Release Template</w:t>
      </w:r>
    </w:p>
    <w:p w:rsidR="00495A03" w:rsidRDefault="00495A03">
      <w:pPr>
        <w:rPr>
          <w:rFonts w:ascii="Arial" w:hAnsi="Arial" w:cs="Arial"/>
          <w:b/>
          <w:sz w:val="20"/>
          <w:szCs w:val="20"/>
        </w:rPr>
      </w:pPr>
    </w:p>
    <w:p w:rsidR="00015C28" w:rsidRPr="00495A03" w:rsidRDefault="00015C28" w:rsidP="00495A03">
      <w:pPr>
        <w:pStyle w:val="Heading2"/>
        <w:rPr>
          <w:rFonts w:ascii="Arial" w:hAnsi="Arial" w:cs="Arial"/>
          <w:b/>
          <w:sz w:val="20"/>
          <w:szCs w:val="20"/>
        </w:rPr>
      </w:pPr>
      <w:r w:rsidRPr="00495A03">
        <w:rPr>
          <w:rFonts w:ascii="Arial" w:hAnsi="Arial" w:cs="Arial"/>
          <w:b/>
          <w:sz w:val="20"/>
          <w:szCs w:val="20"/>
        </w:rPr>
        <w:t>Notify R&amp;D Council that Program is Complete and FIOP Program</w:t>
      </w:r>
    </w:p>
    <w:p w:rsidR="00015C28" w:rsidRPr="00495A03" w:rsidRDefault="007850F3" w:rsidP="00015C28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The Program Leader Notifies the R&amp;D Council that Program is comp</w:t>
      </w:r>
      <w:r w:rsidR="00517298" w:rsidRPr="00495A03">
        <w:rPr>
          <w:rFonts w:ascii="Arial" w:hAnsi="Arial" w:cs="Arial"/>
          <w:sz w:val="20"/>
          <w:szCs w:val="20"/>
        </w:rPr>
        <w:t>lete and FIOP Program.</w:t>
      </w:r>
    </w:p>
    <w:p w:rsidR="00015C28" w:rsidRPr="00495A03" w:rsidRDefault="0051729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Output: FIOP Confirm</w:t>
      </w:r>
      <w:r w:rsidR="00D50711">
        <w:rPr>
          <w:rFonts w:ascii="Arial" w:hAnsi="Arial" w:cs="Arial"/>
          <w:sz w:val="20"/>
          <w:szCs w:val="20"/>
        </w:rPr>
        <w:t>ation Email (Quality Record 7.22</w:t>
      </w:r>
      <w:r w:rsidRPr="00495A03">
        <w:rPr>
          <w:rFonts w:ascii="Arial" w:hAnsi="Arial" w:cs="Arial"/>
          <w:sz w:val="20"/>
          <w:szCs w:val="20"/>
        </w:rPr>
        <w:t>)</w:t>
      </w:r>
    </w:p>
    <w:p w:rsidR="00015C28" w:rsidRPr="00495A03" w:rsidRDefault="00517298" w:rsidP="00015C28">
      <w:pPr>
        <w:pStyle w:val="Body3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Template: None</w:t>
      </w:r>
    </w:p>
    <w:p w:rsidR="00767517" w:rsidRDefault="00767517">
      <w:pPr>
        <w:rPr>
          <w:rFonts w:ascii="Arial" w:hAnsi="Arial" w:cs="Arial"/>
          <w:b/>
          <w:sz w:val="20"/>
          <w:szCs w:val="20"/>
        </w:rPr>
      </w:pPr>
    </w:p>
    <w:p w:rsidR="004326D3" w:rsidRDefault="004326D3">
      <w:pPr>
        <w:rPr>
          <w:rFonts w:ascii="Arial" w:hAnsi="Arial" w:cs="Arial"/>
          <w:b/>
          <w:sz w:val="20"/>
          <w:szCs w:val="20"/>
        </w:rPr>
      </w:pPr>
    </w:p>
    <w:p w:rsidR="004326D3" w:rsidRDefault="004326D3">
      <w:pPr>
        <w:rPr>
          <w:rFonts w:ascii="Arial" w:hAnsi="Arial" w:cs="Arial"/>
          <w:b/>
          <w:sz w:val="20"/>
          <w:szCs w:val="20"/>
        </w:rPr>
      </w:pPr>
    </w:p>
    <w:p w:rsidR="004326D3" w:rsidRDefault="004326D3">
      <w:pPr>
        <w:rPr>
          <w:rFonts w:ascii="Arial" w:hAnsi="Arial" w:cs="Arial"/>
          <w:b/>
          <w:sz w:val="20"/>
          <w:szCs w:val="20"/>
        </w:rPr>
      </w:pPr>
    </w:p>
    <w:p w:rsidR="004326D3" w:rsidRDefault="004326D3">
      <w:pPr>
        <w:rPr>
          <w:rFonts w:ascii="Arial" w:hAnsi="Arial" w:cs="Arial"/>
          <w:b/>
          <w:sz w:val="20"/>
          <w:szCs w:val="20"/>
        </w:rPr>
      </w:pPr>
    </w:p>
    <w:p w:rsidR="004326D3" w:rsidRPr="00495A03" w:rsidRDefault="004326D3">
      <w:pPr>
        <w:rPr>
          <w:rFonts w:ascii="Arial" w:hAnsi="Arial" w:cs="Arial"/>
          <w:b/>
          <w:sz w:val="20"/>
          <w:szCs w:val="20"/>
        </w:rPr>
      </w:pPr>
    </w:p>
    <w:p w:rsidR="005C67F8" w:rsidRPr="00495A03" w:rsidRDefault="005C67F8" w:rsidP="00495A03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Associated Quality Records – as stated in the Quality Records List</w:t>
      </w:r>
    </w:p>
    <w:p w:rsidR="00767517" w:rsidRPr="00495A03" w:rsidRDefault="00767517" w:rsidP="00767517">
      <w:pPr>
        <w:pStyle w:val="Body1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3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4203"/>
      </w:tblGrid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F1B29" w:rsidRPr="00495A03" w:rsidRDefault="000F1B29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F1B29" w:rsidRPr="00495A03" w:rsidRDefault="000F1B29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Required Record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7F7A23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240148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Stage</w:t>
            </w:r>
            <w:r w:rsidR="007F7A23" w:rsidRPr="00495A03">
              <w:rPr>
                <w:rFonts w:ascii="Arial" w:hAnsi="Arial" w:cs="Arial"/>
                <w:sz w:val="20"/>
                <w:szCs w:val="20"/>
              </w:rPr>
              <w:t xml:space="preserve"> 4 Approval</w:t>
            </w:r>
          </w:p>
        </w:tc>
      </w:tr>
      <w:tr w:rsidR="007F7A23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23" w:rsidRPr="00495A03" w:rsidRDefault="007F7A23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816" w:rsidRPr="00495A03" w:rsidRDefault="00603816" w:rsidP="00767517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Saleable BOM Structure</w:t>
            </w:r>
          </w:p>
        </w:tc>
      </w:tr>
      <w:tr w:rsidR="00962C38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38" w:rsidRPr="00495A03" w:rsidRDefault="00962C38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38" w:rsidRPr="00495A03" w:rsidRDefault="00962C38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Spare Parts List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0F1B29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</w:t>
            </w:r>
            <w:r w:rsidR="00767517" w:rsidRPr="00495A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Packaging Requirements</w:t>
            </w:r>
          </w:p>
        </w:tc>
      </w:tr>
      <w:tr w:rsidR="00495A03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03" w:rsidRPr="00495A03" w:rsidRDefault="00495A03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03" w:rsidRPr="00495A03" w:rsidRDefault="00495A03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Fulfillment Plan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57649E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</w:t>
            </w:r>
            <w:r w:rsidR="00495A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Component &amp; Subassembly Test Specifications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7F7A23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</w:t>
            </w:r>
            <w:r w:rsidR="00495A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System Checkout Specifications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7F7A23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</w:t>
            </w:r>
            <w:r w:rsidR="00495A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930F2C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Acceptance Criteria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7F7A23" w:rsidP="00436B4E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</w:t>
            </w:r>
            <w:r w:rsidR="00962C38" w:rsidRPr="00495A03">
              <w:rPr>
                <w:rFonts w:ascii="Arial" w:hAnsi="Arial" w:cs="Arial"/>
                <w:sz w:val="20"/>
                <w:szCs w:val="20"/>
              </w:rPr>
              <w:t>1</w:t>
            </w:r>
            <w:r w:rsidR="00495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436B4E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Manual Checklist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7F7A23" w:rsidP="00436B4E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</w:t>
            </w:r>
            <w:r w:rsidR="00962C38" w:rsidRPr="00495A03">
              <w:rPr>
                <w:rFonts w:ascii="Arial" w:hAnsi="Arial" w:cs="Arial"/>
                <w:sz w:val="20"/>
                <w:szCs w:val="20"/>
              </w:rPr>
              <w:t>.1</w:t>
            </w:r>
            <w:r w:rsidR="00495A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436B4E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Manual Set Part Number List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7F7A23" w:rsidP="000F1B29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</w:t>
            </w:r>
            <w:r w:rsidR="00E96F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FD7DD6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Declaration of Product Release</w:t>
            </w:r>
          </w:p>
        </w:tc>
      </w:tr>
      <w:tr w:rsidR="000F1B29" w:rsidRPr="00495A03" w:rsidTr="000F1B29">
        <w:trPr>
          <w:trHeight w:val="396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7F7A23" w:rsidP="00436B4E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7.</w:t>
            </w:r>
            <w:r w:rsidR="00E96F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B29" w:rsidRPr="00495A03" w:rsidRDefault="00962C38" w:rsidP="00962C38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FIOP Confirmation Email</w:t>
            </w:r>
          </w:p>
        </w:tc>
      </w:tr>
    </w:tbl>
    <w:p w:rsidR="00C919C7" w:rsidRPr="00495A03" w:rsidRDefault="00C919C7">
      <w:pPr>
        <w:rPr>
          <w:rFonts w:ascii="Arial" w:hAnsi="Arial" w:cs="Arial"/>
          <w:b/>
          <w:sz w:val="20"/>
          <w:szCs w:val="20"/>
        </w:rPr>
      </w:pPr>
    </w:p>
    <w:p w:rsidR="005C67F8" w:rsidRPr="00495A03" w:rsidRDefault="005C67F8" w:rsidP="00495A03">
      <w:pPr>
        <w:pStyle w:val="Heading1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Reference Forms / Templates / Documents</w:t>
      </w:r>
    </w:p>
    <w:p w:rsidR="00767517" w:rsidRPr="00495A03" w:rsidRDefault="00767517" w:rsidP="00767517">
      <w:pPr>
        <w:pStyle w:val="Body1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3675"/>
      </w:tblGrid>
      <w:tr w:rsidR="005C67F8" w:rsidRPr="00495A03" w:rsidTr="00B8111D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Form / Template / Document</w:t>
            </w:r>
            <w:r w:rsidR="00B8111D" w:rsidRPr="00495A03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B8111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A33C56" w:rsidRPr="00495A03" w:rsidTr="00B8111D">
        <w:trPr>
          <w:jc w:val="center"/>
        </w:trPr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A33C5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A33C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495A03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495A03" w:rsidRDefault="00495A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C67F8" w:rsidRPr="004326D3" w:rsidRDefault="005C67F8" w:rsidP="004326D3">
      <w:pPr>
        <w:pStyle w:val="Heading1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326D3">
        <w:rPr>
          <w:rFonts w:ascii="Arial" w:hAnsi="Arial" w:cs="Arial"/>
          <w:sz w:val="20"/>
          <w:szCs w:val="20"/>
        </w:rPr>
        <w:lastRenderedPageBreak/>
        <w:t>Current Revision’s Training Requirements</w:t>
      </w:r>
    </w:p>
    <w:p w:rsidR="005C67F8" w:rsidRPr="00495A03" w:rsidRDefault="005C67F8">
      <w:pPr>
        <w:pStyle w:val="Body1"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Training requirements are determined by the document owner – either awareness or formal.</w:t>
      </w:r>
    </w:p>
    <w:p w:rsidR="00767517" w:rsidRPr="00495A03" w:rsidRDefault="00767517">
      <w:pPr>
        <w:pStyle w:val="Body1"/>
        <w:rPr>
          <w:rFonts w:ascii="Arial" w:hAnsi="Arial" w:cs="Arial"/>
          <w:sz w:val="20"/>
          <w:szCs w:val="20"/>
        </w:rPr>
      </w:pP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5C67F8" w:rsidRPr="00495A03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 xml:space="preserve">Select One </w:t>
            </w:r>
          </w:p>
          <w:p w:rsidR="005C67F8" w:rsidRPr="00495A03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Training Definition</w:t>
            </w:r>
          </w:p>
        </w:tc>
      </w:tr>
      <w:tr w:rsidR="00A33C56" w:rsidRPr="00495A03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A33C56" w:rsidP="00436B4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A33C56" w:rsidRPr="00495A03" w:rsidRDefault="00A33C56" w:rsidP="00436B4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(general)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A33C5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A33C5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 xml:space="preserve">Awareness training is conducted by communication, which is </w:t>
            </w:r>
            <w:proofErr w:type="gramStart"/>
            <w:r w:rsidRPr="00495A03">
              <w:rPr>
                <w:rFonts w:ascii="Arial" w:hAnsi="Arial" w:cs="Arial"/>
                <w:sz w:val="20"/>
                <w:szCs w:val="20"/>
              </w:rPr>
              <w:t>sent/delivered</w:t>
            </w:r>
            <w:proofErr w:type="gramEnd"/>
            <w:r w:rsidRPr="00495A03">
              <w:rPr>
                <w:rFonts w:ascii="Arial" w:hAnsi="Arial" w:cs="Arial"/>
                <w:sz w:val="20"/>
                <w:szCs w:val="20"/>
              </w:rPr>
              <w:t xml:space="preserve"> by the approver/author/owner of the document to the affected employees/groups.  </w:t>
            </w:r>
          </w:p>
        </w:tc>
      </w:tr>
      <w:tr w:rsidR="00A33C56" w:rsidRPr="00495A03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711BC5" w:rsidP="00711BC5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(Hardware Development)</w:t>
            </w:r>
          </w:p>
          <w:p w:rsidR="00A33C56" w:rsidRPr="00495A03" w:rsidRDefault="00A33C56" w:rsidP="00436B4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(Purchasing)</w:t>
            </w:r>
          </w:p>
          <w:p w:rsidR="00A33C56" w:rsidRPr="00495A03" w:rsidRDefault="00A33C56" w:rsidP="00436B4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95A03">
              <w:rPr>
                <w:rFonts w:ascii="Arial" w:hAnsi="Arial" w:cs="Arial"/>
                <w:sz w:val="20"/>
                <w:szCs w:val="20"/>
              </w:rPr>
              <w:t>Manf</w:t>
            </w:r>
            <w:proofErr w:type="spellEnd"/>
            <w:r w:rsidRPr="00495A03">
              <w:rPr>
                <w:rFonts w:ascii="Arial" w:hAnsi="Arial" w:cs="Arial"/>
                <w:sz w:val="20"/>
                <w:szCs w:val="20"/>
              </w:rPr>
              <w:t>. Eng.)</w:t>
            </w:r>
          </w:p>
          <w:p w:rsidR="00CD4FAC" w:rsidRPr="00495A03" w:rsidRDefault="00CD4FAC" w:rsidP="00436B4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(Tech. Writing)</w:t>
            </w:r>
          </w:p>
          <w:p w:rsidR="00CD4FAC" w:rsidRPr="00495A03" w:rsidRDefault="00CD4FAC" w:rsidP="00436B4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 xml:space="preserve">(Prod. </w:t>
            </w:r>
            <w:proofErr w:type="spellStart"/>
            <w:r w:rsidRPr="00495A03">
              <w:rPr>
                <w:rFonts w:ascii="Arial" w:hAnsi="Arial" w:cs="Arial"/>
                <w:sz w:val="20"/>
                <w:szCs w:val="20"/>
              </w:rPr>
              <w:t>Mang</w:t>
            </w:r>
            <w:proofErr w:type="spellEnd"/>
            <w:r w:rsidRPr="00495A03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A33C5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C56" w:rsidRPr="00495A03" w:rsidRDefault="00A33C5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 xml:space="preserve">Formal training requires the approver/author/owner to collect/store evidence that the affected employees/groups were trained.  </w:t>
            </w:r>
          </w:p>
        </w:tc>
      </w:tr>
    </w:tbl>
    <w:p w:rsidR="005C67F8" w:rsidRPr="00495A03" w:rsidRDefault="005C67F8" w:rsidP="00495A03">
      <w:pPr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>Revision History &amp; Approval</w:t>
      </w:r>
    </w:p>
    <w:p w:rsidR="005C67F8" w:rsidRPr="00495A03" w:rsidRDefault="005C67F8">
      <w:pPr>
        <w:suppressAutoHyphens/>
        <w:rPr>
          <w:rFonts w:ascii="Arial" w:hAnsi="Arial" w:cs="Arial"/>
          <w:sz w:val="20"/>
          <w:szCs w:val="20"/>
        </w:rPr>
      </w:pPr>
      <w:r w:rsidRPr="00495A0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5C67F8" w:rsidRPr="00495A03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REVISION HISTORY</w:t>
            </w:r>
          </w:p>
        </w:tc>
      </w:tr>
      <w:tr w:rsidR="005C67F8" w:rsidRPr="00495A03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</w:tr>
      <w:tr w:rsidR="005C67F8" w:rsidRPr="00495A03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C32B0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C32B00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Created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C32B00" w:rsidP="00891F8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</w:t>
            </w:r>
            <w:r w:rsidR="00891F8F">
              <w:rPr>
                <w:rFonts w:ascii="Arial" w:hAnsi="Arial" w:cs="Arial"/>
                <w:sz w:val="20"/>
                <w:szCs w:val="20"/>
              </w:rPr>
              <w:t>.</w:t>
            </w:r>
            <w:r w:rsidRPr="00495A03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361EF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2/27/2009</w:t>
            </w:r>
          </w:p>
        </w:tc>
      </w:tr>
      <w:tr w:rsidR="005C67F8" w:rsidRPr="00495A03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C32B00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C32B00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Moved to New Format and Removed CORRA File and Lessons Learned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C32B00" w:rsidP="00891F8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</w:t>
            </w:r>
            <w:r w:rsidR="00891F8F">
              <w:rPr>
                <w:rFonts w:ascii="Arial" w:hAnsi="Arial" w:cs="Arial"/>
                <w:sz w:val="20"/>
                <w:szCs w:val="20"/>
              </w:rPr>
              <w:t>.</w:t>
            </w:r>
            <w:r w:rsidRPr="00495A03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F6525B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6/7/2011</w:t>
            </w:r>
          </w:p>
        </w:tc>
      </w:tr>
      <w:tr w:rsidR="005C67F8" w:rsidRPr="00495A03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7F7A23" w:rsidP="00EF66A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930F2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Updated to meet Rev. B of R&amp;D Stage Gate and CE Process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EF66AA" w:rsidP="00891F8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</w:t>
            </w:r>
            <w:r w:rsidR="00891F8F">
              <w:rPr>
                <w:rFonts w:ascii="Arial" w:hAnsi="Arial" w:cs="Arial"/>
                <w:sz w:val="20"/>
                <w:szCs w:val="20"/>
              </w:rPr>
              <w:t>.</w:t>
            </w:r>
            <w:r w:rsidRPr="00495A03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EF66A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8/27/2012</w:t>
            </w:r>
          </w:p>
        </w:tc>
      </w:tr>
      <w:tr w:rsidR="00D83007" w:rsidRPr="00495A03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07" w:rsidRPr="00495A03" w:rsidRDefault="00D83007" w:rsidP="00EF66A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07" w:rsidRPr="00495A03" w:rsidRDefault="00D83007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Upd</w:t>
            </w:r>
            <w:r w:rsidR="003F29C2" w:rsidRPr="00495A03">
              <w:rPr>
                <w:rFonts w:ascii="Arial" w:hAnsi="Arial" w:cs="Arial"/>
                <w:sz w:val="20"/>
                <w:szCs w:val="20"/>
              </w:rPr>
              <w:t xml:space="preserve">ated stage 4 by adding Hardware </w:t>
            </w:r>
            <w:r w:rsidRPr="00495A03">
              <w:rPr>
                <w:rFonts w:ascii="Arial" w:hAnsi="Arial" w:cs="Arial"/>
                <w:sz w:val="20"/>
                <w:szCs w:val="20"/>
              </w:rPr>
              <w:t xml:space="preserve">Declaration of </w:t>
            </w:r>
            <w:r w:rsidR="00C702FA" w:rsidRPr="00495A03">
              <w:rPr>
                <w:rFonts w:ascii="Arial" w:hAnsi="Arial" w:cs="Arial"/>
                <w:sz w:val="20"/>
                <w:szCs w:val="20"/>
              </w:rPr>
              <w:t>Release of Product Design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07" w:rsidRPr="00495A03" w:rsidRDefault="003F29C2" w:rsidP="00891F8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</w:t>
            </w:r>
            <w:r w:rsidR="00891F8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95A03">
              <w:rPr>
                <w:rFonts w:ascii="Arial" w:hAnsi="Arial" w:cs="Arial"/>
                <w:sz w:val="20"/>
                <w:szCs w:val="20"/>
              </w:rPr>
              <w:t>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07" w:rsidRPr="00495A03" w:rsidRDefault="00C702F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4-4</w:t>
            </w:r>
            <w:r w:rsidR="003F29C2" w:rsidRPr="00495A03">
              <w:rPr>
                <w:rFonts w:ascii="Arial" w:hAnsi="Arial" w:cs="Arial"/>
                <w:sz w:val="20"/>
                <w:szCs w:val="20"/>
              </w:rPr>
              <w:t>-2013</w:t>
            </w:r>
          </w:p>
        </w:tc>
      </w:tr>
      <w:tr w:rsidR="00711BC5" w:rsidRPr="00495A03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C5" w:rsidRPr="00495A03" w:rsidRDefault="00711BC5" w:rsidP="00EF66A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C5" w:rsidRPr="00495A03" w:rsidRDefault="00711BC5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Updated requirements training, and records location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C5" w:rsidRPr="00495A03" w:rsidRDefault="00711BC5" w:rsidP="00891F8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</w:t>
            </w:r>
            <w:r w:rsidR="00891F8F">
              <w:rPr>
                <w:rFonts w:ascii="Arial" w:hAnsi="Arial" w:cs="Arial"/>
                <w:sz w:val="20"/>
                <w:szCs w:val="20"/>
              </w:rPr>
              <w:t>.</w:t>
            </w:r>
            <w:r w:rsidRPr="00495A03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BC5" w:rsidRPr="00495A03" w:rsidRDefault="00482F5B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5/17</w:t>
            </w:r>
            <w:r w:rsidR="00711BC5" w:rsidRPr="00495A03">
              <w:rPr>
                <w:rFonts w:ascii="Arial" w:hAnsi="Arial" w:cs="Arial"/>
                <w:sz w:val="20"/>
                <w:szCs w:val="20"/>
              </w:rPr>
              <w:t>/13</w:t>
            </w:r>
          </w:p>
        </w:tc>
      </w:tr>
      <w:tr w:rsidR="00962C38" w:rsidRPr="00495A03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38" w:rsidRPr="00495A03" w:rsidRDefault="00962C38" w:rsidP="00EF66A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38" w:rsidRPr="00495A03" w:rsidRDefault="00962C3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 xml:space="preserve">Updated Process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38" w:rsidRPr="00495A03" w:rsidRDefault="00C07136" w:rsidP="00891F8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0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95A03">
              <w:rPr>
                <w:rFonts w:ascii="Arial" w:hAnsi="Arial" w:cs="Arial"/>
                <w:sz w:val="20"/>
                <w:szCs w:val="20"/>
              </w:rPr>
              <w:t xml:space="preserve">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38" w:rsidRPr="00495A03" w:rsidRDefault="004F728B" w:rsidP="00253FB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  <w:r w:rsidR="00C07136">
              <w:rPr>
                <w:rFonts w:ascii="Arial" w:hAnsi="Arial" w:cs="Arial"/>
                <w:sz w:val="20"/>
                <w:szCs w:val="20"/>
              </w:rPr>
              <w:t>-2015</w:t>
            </w:r>
          </w:p>
        </w:tc>
      </w:tr>
    </w:tbl>
    <w:p w:rsidR="005C67F8" w:rsidRPr="00495A03" w:rsidRDefault="005C67F8">
      <w:pPr>
        <w:rPr>
          <w:rFonts w:ascii="Arial" w:hAnsi="Arial" w:cs="Arial"/>
          <w:sz w:val="20"/>
          <w:szCs w:val="20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4769"/>
        <w:gridCol w:w="1963"/>
      </w:tblGrid>
      <w:tr w:rsidR="005C67F8" w:rsidRPr="00495A03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APPROVAL OF CURRENT REVISION</w:t>
            </w:r>
          </w:p>
        </w:tc>
      </w:tr>
      <w:tr w:rsidR="005C67F8" w:rsidRPr="00495A03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Name / Function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495A03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A0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5C67F8" w:rsidRPr="00495A03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4F728B" w:rsidP="00962C3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Scott Firman, </w:t>
            </w:r>
            <w:r>
              <w:rPr>
                <w:rFonts w:ascii="Arial" w:hAnsi="Arial" w:cs="Arial"/>
                <w:sz w:val="20"/>
                <w:szCs w:val="20"/>
              </w:rPr>
              <w:t>Director of Solutions Engineering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495A03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495A03" w:rsidRDefault="005C67F8">
      <w:pPr>
        <w:rPr>
          <w:rFonts w:ascii="Arial" w:hAnsi="Arial" w:cs="Arial"/>
          <w:sz w:val="20"/>
          <w:szCs w:val="20"/>
        </w:rPr>
      </w:pPr>
    </w:p>
    <w:sectPr w:rsidR="005C67F8" w:rsidRPr="00495A03" w:rsidSect="00C51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F3" w:rsidRDefault="007850F3">
      <w:r>
        <w:separator/>
      </w:r>
    </w:p>
  </w:endnote>
  <w:endnote w:type="continuationSeparator" w:id="0">
    <w:p w:rsidR="007850F3" w:rsidRDefault="0078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E4" w:rsidRDefault="00664E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F3" w:rsidRDefault="007850F3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954853">
      <w:rPr>
        <w:b/>
        <w:noProof/>
        <w:sz w:val="16"/>
      </w:rPr>
      <w:t>12/11/15</w:t>
    </w:r>
    <w:r>
      <w:rPr>
        <w:b/>
        <w:sz w:val="16"/>
      </w:rPr>
      <w:fldChar w:fldCharType="end"/>
    </w:r>
  </w:p>
  <w:p w:rsidR="007850F3" w:rsidRDefault="007850F3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E4" w:rsidRDefault="00664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F3" w:rsidRDefault="007850F3">
      <w:r>
        <w:separator/>
      </w:r>
    </w:p>
  </w:footnote>
  <w:footnote w:type="continuationSeparator" w:id="0">
    <w:p w:rsidR="007850F3" w:rsidRDefault="00785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E4" w:rsidRDefault="00664E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620"/>
      <w:gridCol w:w="4320"/>
      <w:gridCol w:w="2880"/>
      <w:gridCol w:w="1170"/>
    </w:tblGrid>
    <w:tr w:rsidR="007850F3" w:rsidTr="00BE4AEA">
      <w:trPr>
        <w:cantSplit/>
      </w:trPr>
      <w:tc>
        <w:tcPr>
          <w:tcW w:w="162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7850F3" w:rsidRDefault="007850F3" w:rsidP="00BE4AEA">
          <w:r>
            <w:rPr>
              <w:noProof/>
            </w:rPr>
            <w:drawing>
              <wp:inline distT="0" distB="0" distL="0" distR="0" wp14:anchorId="6FFA715B" wp14:editId="75DB9C8D">
                <wp:extent cx="533400" cy="331247"/>
                <wp:effectExtent l="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227" cy="335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  <w:vAlign w:val="center"/>
        </w:tcPr>
        <w:p w:rsidR="007850F3" w:rsidRPr="0037064D" w:rsidRDefault="007850F3" w:rsidP="00BE4AEA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QMS Procedure</w:t>
          </w:r>
        </w:p>
        <w:p w:rsidR="007850F3" w:rsidRPr="0037064D" w:rsidRDefault="007850F3" w:rsidP="005F0588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MTS Systems Corporation – MTS Test</w:t>
          </w:r>
        </w:p>
      </w:tc>
      <w:tc>
        <w:tcPr>
          <w:tcW w:w="288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7850F3" w:rsidRPr="0037064D" w:rsidRDefault="007850F3" w:rsidP="00C572C9">
          <w:pPr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Document Number: SPD</w:t>
          </w:r>
          <w:r>
            <w:rPr>
              <w:rFonts w:ascii="Arial" w:hAnsi="Arial" w:cs="Arial"/>
              <w:b/>
              <w:sz w:val="18"/>
              <w:szCs w:val="18"/>
            </w:rPr>
            <w:t>40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7850F3" w:rsidRPr="0037064D" w:rsidRDefault="007850F3" w:rsidP="00BE4AEA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REV: </w:t>
          </w:r>
          <w:r>
            <w:rPr>
              <w:rFonts w:ascii="Arial" w:hAnsi="Arial" w:cs="Arial"/>
              <w:b/>
              <w:sz w:val="18"/>
              <w:szCs w:val="18"/>
            </w:rPr>
            <w:t>F</w:t>
          </w:r>
        </w:p>
      </w:tc>
    </w:tr>
    <w:tr w:rsidR="007850F3" w:rsidTr="00BE4AEA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7850F3" w:rsidRPr="0037064D" w:rsidRDefault="007850F3" w:rsidP="005F0588">
          <w:pPr>
            <w:widowControl w:val="0"/>
            <w:suppressAutoHyphens/>
            <w:ind w:right="-274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Title</w:t>
          </w:r>
          <w:r w:rsidRPr="0037064D">
            <w:rPr>
              <w:rFonts w:ascii="Arial" w:hAnsi="Arial" w:cs="Arial"/>
              <w:sz w:val="18"/>
              <w:szCs w:val="18"/>
            </w:rPr>
            <w:t xml:space="preserve">:      </w:t>
          </w:r>
          <w:r>
            <w:rPr>
              <w:rFonts w:ascii="Arial" w:hAnsi="Arial" w:cs="Arial"/>
              <w:sz w:val="18"/>
              <w:szCs w:val="18"/>
            </w:rPr>
            <w:t xml:space="preserve">       </w:t>
          </w:r>
          <w:r w:rsidR="00664EE4">
            <w:rPr>
              <w:rFonts w:ascii="Arial" w:hAnsi="Arial" w:cs="Arial"/>
              <w:sz w:val="18"/>
              <w:szCs w:val="18"/>
            </w:rPr>
            <w:t xml:space="preserve">         </w:t>
          </w:r>
          <w:r w:rsidR="00664EE4">
            <w:rPr>
              <w:rFonts w:ascii="Arial" w:hAnsi="Arial" w:cs="Arial"/>
              <w:b/>
              <w:sz w:val="18"/>
              <w:szCs w:val="18"/>
            </w:rPr>
            <w:t>Hardware</w:t>
          </w:r>
          <w:r w:rsidRPr="0037064D">
            <w:rPr>
              <w:rFonts w:ascii="Arial" w:hAnsi="Arial" w:cs="Arial"/>
              <w:b/>
              <w:sz w:val="18"/>
              <w:szCs w:val="18"/>
            </w:rPr>
            <w:t xml:space="preserve"> Development Process for </w:t>
          </w:r>
        </w:p>
        <w:p w:rsidR="007850F3" w:rsidRPr="0037064D" w:rsidRDefault="007850F3" w:rsidP="00C572C9">
          <w:pPr>
            <w:widowControl w:val="0"/>
            <w:suppressAutoHyphens/>
            <w:ind w:right="-27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Stage </w:t>
          </w:r>
          <w:r>
            <w:rPr>
              <w:rFonts w:ascii="Arial" w:hAnsi="Arial" w:cs="Arial"/>
              <w:b/>
              <w:sz w:val="18"/>
              <w:szCs w:val="18"/>
            </w:rPr>
            <w:t>4 Complete Design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  <w:vAlign w:val="center"/>
        </w:tcPr>
        <w:p w:rsidR="007850F3" w:rsidRPr="0037064D" w:rsidRDefault="007850F3" w:rsidP="00BE4AEA">
          <w:pPr>
            <w:ind w:right="-27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Page #:  </w:t>
          </w:r>
          <w:r w:rsidRPr="0037064D">
            <w:rPr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7064D">
            <w:rPr>
              <w:rFonts w:ascii="Arial" w:hAnsi="Arial" w:cs="Arial"/>
              <w:sz w:val="18"/>
              <w:szCs w:val="18"/>
            </w:rPr>
            <w:fldChar w:fldCharType="separate"/>
          </w:r>
          <w:r w:rsidR="00954853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37064D">
            <w:rPr>
              <w:rFonts w:ascii="Arial" w:hAnsi="Arial" w:cs="Arial"/>
              <w:sz w:val="18"/>
              <w:szCs w:val="18"/>
            </w:rPr>
            <w:fldChar w:fldCharType="end"/>
          </w:r>
          <w:r w:rsidRPr="0037064D">
            <w:rPr>
              <w:rFonts w:ascii="Arial" w:hAnsi="Arial" w:cs="Arial"/>
              <w:sz w:val="18"/>
              <w:szCs w:val="18"/>
            </w:rPr>
            <w:t xml:space="preserve"> of </w: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54853">
            <w:rPr>
              <w:rStyle w:val="PageNumber"/>
              <w:rFonts w:ascii="Arial" w:hAnsi="Arial" w:cs="Arial"/>
              <w:noProof/>
              <w:sz w:val="18"/>
              <w:szCs w:val="18"/>
            </w:rPr>
            <w:t>6</w:t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7850F3" w:rsidRPr="004E6111" w:rsidTr="00BE4AEA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7850F3" w:rsidRPr="0037064D" w:rsidRDefault="007850F3" w:rsidP="00BE4AEA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</w:p>
        <w:p w:rsidR="007850F3" w:rsidRPr="005F0588" w:rsidRDefault="007850F3" w:rsidP="005F0588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Procedure Owner</w:t>
          </w:r>
          <w:r>
            <w:rPr>
              <w:rFonts w:ascii="Arial" w:hAnsi="Arial" w:cs="Arial"/>
              <w:b/>
              <w:sz w:val="18"/>
              <w:szCs w:val="18"/>
            </w:rPr>
            <w:t xml:space="preserve">: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Hardware Development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7850F3" w:rsidRPr="0037064D" w:rsidRDefault="007850F3" w:rsidP="00BE4AEA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Revision’s Training Requirements – select one </w:t>
          </w:r>
        </w:p>
        <w:p w:rsidR="007850F3" w:rsidRPr="0037064D" w:rsidRDefault="007850F3" w:rsidP="00BE4AEA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(per section #9):   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Awareness X    Formal X</w:t>
          </w:r>
        </w:p>
      </w:tc>
    </w:tr>
  </w:tbl>
  <w:p w:rsidR="007850F3" w:rsidRDefault="007850F3">
    <w:pPr>
      <w:ind w:right="-270"/>
      <w:rPr>
        <w:sz w:val="4"/>
      </w:rPr>
    </w:pPr>
  </w:p>
  <w:p w:rsidR="007850F3" w:rsidRDefault="007850F3">
    <w:pPr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E4" w:rsidRDefault="00664E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680CBF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830A5"/>
    <w:multiLevelType w:val="hybridMultilevel"/>
    <w:tmpl w:val="FFB0A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  <w:lvlOverride w:ilvl="1">
      <w:startOverride w:val="7"/>
    </w:lvlOverride>
  </w:num>
  <w:num w:numId="5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56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E76EB1"/>
    <w:rsid w:val="0000500E"/>
    <w:rsid w:val="00015C28"/>
    <w:rsid w:val="00035939"/>
    <w:rsid w:val="00055011"/>
    <w:rsid w:val="00070F60"/>
    <w:rsid w:val="00070F6D"/>
    <w:rsid w:val="00073143"/>
    <w:rsid w:val="00083BDA"/>
    <w:rsid w:val="000A33BC"/>
    <w:rsid w:val="000A5C2C"/>
    <w:rsid w:val="000B4A35"/>
    <w:rsid w:val="000C0202"/>
    <w:rsid w:val="000D2539"/>
    <w:rsid w:val="000E1389"/>
    <w:rsid w:val="000F0DEF"/>
    <w:rsid w:val="000F1B29"/>
    <w:rsid w:val="000F5750"/>
    <w:rsid w:val="0010616D"/>
    <w:rsid w:val="00111157"/>
    <w:rsid w:val="00114252"/>
    <w:rsid w:val="00117647"/>
    <w:rsid w:val="00125568"/>
    <w:rsid w:val="00140B40"/>
    <w:rsid w:val="00140F07"/>
    <w:rsid w:val="0014317A"/>
    <w:rsid w:val="001462B9"/>
    <w:rsid w:val="0014744D"/>
    <w:rsid w:val="00166E94"/>
    <w:rsid w:val="0017075E"/>
    <w:rsid w:val="001829C7"/>
    <w:rsid w:val="00183CF8"/>
    <w:rsid w:val="00195E5B"/>
    <w:rsid w:val="001B5B5F"/>
    <w:rsid w:val="001B65DF"/>
    <w:rsid w:val="001B6D63"/>
    <w:rsid w:val="001D326E"/>
    <w:rsid w:val="001F1721"/>
    <w:rsid w:val="001F1D08"/>
    <w:rsid w:val="001F672D"/>
    <w:rsid w:val="00213AEA"/>
    <w:rsid w:val="00216258"/>
    <w:rsid w:val="0022533D"/>
    <w:rsid w:val="00225A36"/>
    <w:rsid w:val="00226DC6"/>
    <w:rsid w:val="00240148"/>
    <w:rsid w:val="00242451"/>
    <w:rsid w:val="00244489"/>
    <w:rsid w:val="002446F0"/>
    <w:rsid w:val="002505A7"/>
    <w:rsid w:val="00253FBA"/>
    <w:rsid w:val="00263DDC"/>
    <w:rsid w:val="00274EE4"/>
    <w:rsid w:val="00284615"/>
    <w:rsid w:val="00285E3C"/>
    <w:rsid w:val="002A1189"/>
    <w:rsid w:val="002B7EE4"/>
    <w:rsid w:val="002D6CC1"/>
    <w:rsid w:val="002F363F"/>
    <w:rsid w:val="002F3D37"/>
    <w:rsid w:val="002F69D9"/>
    <w:rsid w:val="003112A5"/>
    <w:rsid w:val="00315064"/>
    <w:rsid w:val="00335DE4"/>
    <w:rsid w:val="003435E2"/>
    <w:rsid w:val="00345AB5"/>
    <w:rsid w:val="00361EFC"/>
    <w:rsid w:val="00366FC7"/>
    <w:rsid w:val="00367D8B"/>
    <w:rsid w:val="00371C48"/>
    <w:rsid w:val="003736ED"/>
    <w:rsid w:val="003A21EF"/>
    <w:rsid w:val="003A28F1"/>
    <w:rsid w:val="003B53D6"/>
    <w:rsid w:val="003B5430"/>
    <w:rsid w:val="003C00B8"/>
    <w:rsid w:val="003C235C"/>
    <w:rsid w:val="003C634A"/>
    <w:rsid w:val="003E0614"/>
    <w:rsid w:val="003E5B2E"/>
    <w:rsid w:val="003F29C2"/>
    <w:rsid w:val="00403689"/>
    <w:rsid w:val="00407EE8"/>
    <w:rsid w:val="00410DE7"/>
    <w:rsid w:val="0041187F"/>
    <w:rsid w:val="004326D3"/>
    <w:rsid w:val="00433142"/>
    <w:rsid w:val="00436B4E"/>
    <w:rsid w:val="00457D18"/>
    <w:rsid w:val="00482F5B"/>
    <w:rsid w:val="00485096"/>
    <w:rsid w:val="00485632"/>
    <w:rsid w:val="004864CA"/>
    <w:rsid w:val="00490887"/>
    <w:rsid w:val="00495A03"/>
    <w:rsid w:val="004A5F45"/>
    <w:rsid w:val="004B28F7"/>
    <w:rsid w:val="004B3E34"/>
    <w:rsid w:val="004D346D"/>
    <w:rsid w:val="004F728B"/>
    <w:rsid w:val="00504E83"/>
    <w:rsid w:val="00517298"/>
    <w:rsid w:val="00532F6C"/>
    <w:rsid w:val="00540FB7"/>
    <w:rsid w:val="00542F29"/>
    <w:rsid w:val="00561B90"/>
    <w:rsid w:val="0056305D"/>
    <w:rsid w:val="00567976"/>
    <w:rsid w:val="005723EE"/>
    <w:rsid w:val="00575E6A"/>
    <w:rsid w:val="0057649E"/>
    <w:rsid w:val="00581198"/>
    <w:rsid w:val="005828BA"/>
    <w:rsid w:val="005A3CBE"/>
    <w:rsid w:val="005A7F87"/>
    <w:rsid w:val="005B1FCE"/>
    <w:rsid w:val="005C67F8"/>
    <w:rsid w:val="005E09B8"/>
    <w:rsid w:val="005E0B25"/>
    <w:rsid w:val="005F0588"/>
    <w:rsid w:val="00601D1C"/>
    <w:rsid w:val="00603816"/>
    <w:rsid w:val="00620CCF"/>
    <w:rsid w:val="006404E1"/>
    <w:rsid w:val="00664EE4"/>
    <w:rsid w:val="006711AC"/>
    <w:rsid w:val="00686D5C"/>
    <w:rsid w:val="006A7F22"/>
    <w:rsid w:val="006B5B07"/>
    <w:rsid w:val="006D57CD"/>
    <w:rsid w:val="006E07C3"/>
    <w:rsid w:val="006F5C63"/>
    <w:rsid w:val="00703251"/>
    <w:rsid w:val="00703829"/>
    <w:rsid w:val="007065B3"/>
    <w:rsid w:val="00711BC5"/>
    <w:rsid w:val="00713A49"/>
    <w:rsid w:val="007168AA"/>
    <w:rsid w:val="00717A95"/>
    <w:rsid w:val="00731173"/>
    <w:rsid w:val="00732941"/>
    <w:rsid w:val="00732D6D"/>
    <w:rsid w:val="00753DAE"/>
    <w:rsid w:val="00760F5C"/>
    <w:rsid w:val="00767517"/>
    <w:rsid w:val="00767C80"/>
    <w:rsid w:val="007805C2"/>
    <w:rsid w:val="007850F3"/>
    <w:rsid w:val="007A45DC"/>
    <w:rsid w:val="007C65DA"/>
    <w:rsid w:val="007D7418"/>
    <w:rsid w:val="007E69C4"/>
    <w:rsid w:val="007F64A3"/>
    <w:rsid w:val="007F7A23"/>
    <w:rsid w:val="0080623F"/>
    <w:rsid w:val="0082795B"/>
    <w:rsid w:val="00833999"/>
    <w:rsid w:val="008406B4"/>
    <w:rsid w:val="00840BEC"/>
    <w:rsid w:val="00856682"/>
    <w:rsid w:val="00871957"/>
    <w:rsid w:val="00890B09"/>
    <w:rsid w:val="00891F8F"/>
    <w:rsid w:val="008A62B7"/>
    <w:rsid w:val="008B4285"/>
    <w:rsid w:val="008C0182"/>
    <w:rsid w:val="008C6672"/>
    <w:rsid w:val="008E389D"/>
    <w:rsid w:val="008F1F6C"/>
    <w:rsid w:val="00900DD2"/>
    <w:rsid w:val="0092413F"/>
    <w:rsid w:val="009260B1"/>
    <w:rsid w:val="00930F2C"/>
    <w:rsid w:val="00937FD5"/>
    <w:rsid w:val="009404C3"/>
    <w:rsid w:val="009478B6"/>
    <w:rsid w:val="0095058B"/>
    <w:rsid w:val="00954853"/>
    <w:rsid w:val="00962C38"/>
    <w:rsid w:val="00967013"/>
    <w:rsid w:val="00981F71"/>
    <w:rsid w:val="009826B8"/>
    <w:rsid w:val="0098449F"/>
    <w:rsid w:val="00985302"/>
    <w:rsid w:val="00991B87"/>
    <w:rsid w:val="00991C24"/>
    <w:rsid w:val="00996070"/>
    <w:rsid w:val="009B68B8"/>
    <w:rsid w:val="009B7AE9"/>
    <w:rsid w:val="009C1B2F"/>
    <w:rsid w:val="009C6B33"/>
    <w:rsid w:val="009D6B83"/>
    <w:rsid w:val="009D6FD4"/>
    <w:rsid w:val="00A12C4F"/>
    <w:rsid w:val="00A14733"/>
    <w:rsid w:val="00A1574C"/>
    <w:rsid w:val="00A30FF8"/>
    <w:rsid w:val="00A31529"/>
    <w:rsid w:val="00A322BA"/>
    <w:rsid w:val="00A33C56"/>
    <w:rsid w:val="00A45879"/>
    <w:rsid w:val="00A5435C"/>
    <w:rsid w:val="00A62071"/>
    <w:rsid w:val="00A77B0B"/>
    <w:rsid w:val="00A85350"/>
    <w:rsid w:val="00A86C83"/>
    <w:rsid w:val="00A97B00"/>
    <w:rsid w:val="00AB4D51"/>
    <w:rsid w:val="00AB66A0"/>
    <w:rsid w:val="00AB7355"/>
    <w:rsid w:val="00AC5AD2"/>
    <w:rsid w:val="00AC6233"/>
    <w:rsid w:val="00AD5D00"/>
    <w:rsid w:val="00AE009C"/>
    <w:rsid w:val="00AE1C91"/>
    <w:rsid w:val="00AE3D6F"/>
    <w:rsid w:val="00AE6872"/>
    <w:rsid w:val="00AF4235"/>
    <w:rsid w:val="00B016DB"/>
    <w:rsid w:val="00B0279E"/>
    <w:rsid w:val="00B34B08"/>
    <w:rsid w:val="00B60770"/>
    <w:rsid w:val="00B71659"/>
    <w:rsid w:val="00B723CC"/>
    <w:rsid w:val="00B80264"/>
    <w:rsid w:val="00B8111D"/>
    <w:rsid w:val="00B870F1"/>
    <w:rsid w:val="00B87AF3"/>
    <w:rsid w:val="00BB5A38"/>
    <w:rsid w:val="00BB70C2"/>
    <w:rsid w:val="00BE48BB"/>
    <w:rsid w:val="00BE4AEA"/>
    <w:rsid w:val="00BF0F90"/>
    <w:rsid w:val="00C07136"/>
    <w:rsid w:val="00C14F1B"/>
    <w:rsid w:val="00C160B0"/>
    <w:rsid w:val="00C237DF"/>
    <w:rsid w:val="00C32B00"/>
    <w:rsid w:val="00C36030"/>
    <w:rsid w:val="00C36371"/>
    <w:rsid w:val="00C40391"/>
    <w:rsid w:val="00C446DA"/>
    <w:rsid w:val="00C51A31"/>
    <w:rsid w:val="00C572C9"/>
    <w:rsid w:val="00C702FA"/>
    <w:rsid w:val="00C82CD1"/>
    <w:rsid w:val="00C919C7"/>
    <w:rsid w:val="00C93DD5"/>
    <w:rsid w:val="00CA5F14"/>
    <w:rsid w:val="00CD4FAC"/>
    <w:rsid w:val="00CE422B"/>
    <w:rsid w:val="00CE49B8"/>
    <w:rsid w:val="00CE5FAE"/>
    <w:rsid w:val="00D419B1"/>
    <w:rsid w:val="00D50711"/>
    <w:rsid w:val="00D53A06"/>
    <w:rsid w:val="00D54E85"/>
    <w:rsid w:val="00D6174E"/>
    <w:rsid w:val="00D6429D"/>
    <w:rsid w:val="00D815A7"/>
    <w:rsid w:val="00D83007"/>
    <w:rsid w:val="00D85A2F"/>
    <w:rsid w:val="00D92C92"/>
    <w:rsid w:val="00D95C5E"/>
    <w:rsid w:val="00DA41EF"/>
    <w:rsid w:val="00DA71DE"/>
    <w:rsid w:val="00DB6306"/>
    <w:rsid w:val="00DB72BF"/>
    <w:rsid w:val="00DD2574"/>
    <w:rsid w:val="00E264E0"/>
    <w:rsid w:val="00E40807"/>
    <w:rsid w:val="00E45950"/>
    <w:rsid w:val="00E51744"/>
    <w:rsid w:val="00E52930"/>
    <w:rsid w:val="00E5349B"/>
    <w:rsid w:val="00E53822"/>
    <w:rsid w:val="00E73E5D"/>
    <w:rsid w:val="00E76EB1"/>
    <w:rsid w:val="00E82DF9"/>
    <w:rsid w:val="00E86C65"/>
    <w:rsid w:val="00E93114"/>
    <w:rsid w:val="00E96F1F"/>
    <w:rsid w:val="00EB0FF7"/>
    <w:rsid w:val="00ED7D97"/>
    <w:rsid w:val="00EE604F"/>
    <w:rsid w:val="00EF0174"/>
    <w:rsid w:val="00EF66AA"/>
    <w:rsid w:val="00F14529"/>
    <w:rsid w:val="00F51DC9"/>
    <w:rsid w:val="00F6050B"/>
    <w:rsid w:val="00F633A8"/>
    <w:rsid w:val="00F6525B"/>
    <w:rsid w:val="00F96BF3"/>
    <w:rsid w:val="00FD7DD6"/>
    <w:rsid w:val="00FE0A4C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28B"/>
    <w:rPr>
      <w:sz w:val="24"/>
      <w:szCs w:val="24"/>
    </w:rPr>
  </w:style>
  <w:style w:type="paragraph" w:styleId="Heading1">
    <w:name w:val="heading 1"/>
    <w:basedOn w:val="Normal"/>
    <w:next w:val="Body1"/>
    <w:qFormat/>
    <w:rsid w:val="004F728B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4F728B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4F728B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4F728B"/>
    <w:pPr>
      <w:widowControl w:val="0"/>
      <w:numPr>
        <w:ilvl w:val="3"/>
        <w:numId w:val="1"/>
      </w:numPr>
      <w:tabs>
        <w:tab w:val="left" w:pos="0"/>
      </w:tabs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4F728B"/>
    <w:pPr>
      <w:keepNext/>
      <w:numPr>
        <w:ilvl w:val="4"/>
        <w:numId w:val="1"/>
      </w:numPr>
      <w:tabs>
        <w:tab w:val="left" w:pos="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4F728B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F728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4F728B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4F728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4F728B"/>
    <w:pPr>
      <w:suppressAutoHyphens/>
    </w:pPr>
  </w:style>
  <w:style w:type="paragraph" w:styleId="Header">
    <w:name w:val="header"/>
    <w:basedOn w:val="Normal"/>
    <w:rsid w:val="004F72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28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F728B"/>
    <w:pPr>
      <w:ind w:left="1440"/>
    </w:pPr>
  </w:style>
  <w:style w:type="paragraph" w:customStyle="1" w:styleId="Body1">
    <w:name w:val="Body1"/>
    <w:basedOn w:val="Normal"/>
    <w:rsid w:val="004F728B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4F728B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4F728B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4F728B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4F728B"/>
  </w:style>
  <w:style w:type="character" w:styleId="Hyperlink">
    <w:name w:val="Hyperlink"/>
    <w:basedOn w:val="DefaultParagraphFont"/>
    <w:rsid w:val="004F728B"/>
    <w:rPr>
      <w:color w:val="0000FF"/>
      <w:u w:val="single"/>
    </w:rPr>
  </w:style>
  <w:style w:type="character" w:styleId="FollowedHyperlink">
    <w:name w:val="FollowedHyperlink"/>
    <w:basedOn w:val="DefaultParagraphFont"/>
    <w:rsid w:val="004F728B"/>
    <w:rPr>
      <w:color w:val="800080"/>
      <w:u w:val="single"/>
    </w:rPr>
  </w:style>
  <w:style w:type="paragraph" w:customStyle="1" w:styleId="Note">
    <w:name w:val="Note"/>
    <w:basedOn w:val="Normal"/>
    <w:next w:val="Normal"/>
    <w:rsid w:val="004F728B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4F728B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4F728B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4F728B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4F728B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4F728B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4F728B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4F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7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9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719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28B"/>
    <w:rPr>
      <w:sz w:val="24"/>
      <w:szCs w:val="24"/>
    </w:rPr>
  </w:style>
  <w:style w:type="paragraph" w:styleId="Heading1">
    <w:name w:val="heading 1"/>
    <w:basedOn w:val="Normal"/>
    <w:next w:val="Body1"/>
    <w:qFormat/>
    <w:rsid w:val="004F728B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4F728B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4F728B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4F728B"/>
    <w:pPr>
      <w:widowControl w:val="0"/>
      <w:numPr>
        <w:ilvl w:val="3"/>
        <w:numId w:val="1"/>
      </w:numPr>
      <w:tabs>
        <w:tab w:val="left" w:pos="0"/>
      </w:tabs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4F728B"/>
    <w:pPr>
      <w:keepNext/>
      <w:numPr>
        <w:ilvl w:val="4"/>
        <w:numId w:val="1"/>
      </w:numPr>
      <w:tabs>
        <w:tab w:val="left" w:pos="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4F728B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F728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4F728B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4F728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4F728B"/>
    <w:pPr>
      <w:suppressAutoHyphens/>
    </w:pPr>
  </w:style>
  <w:style w:type="paragraph" w:styleId="Header">
    <w:name w:val="header"/>
    <w:basedOn w:val="Normal"/>
    <w:rsid w:val="004F72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28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F728B"/>
    <w:pPr>
      <w:ind w:left="1440"/>
    </w:pPr>
  </w:style>
  <w:style w:type="paragraph" w:customStyle="1" w:styleId="Body1">
    <w:name w:val="Body1"/>
    <w:basedOn w:val="Normal"/>
    <w:rsid w:val="004F728B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4F728B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4F728B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4F728B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4F728B"/>
  </w:style>
  <w:style w:type="character" w:styleId="Hyperlink">
    <w:name w:val="Hyperlink"/>
    <w:basedOn w:val="DefaultParagraphFont"/>
    <w:rsid w:val="004F728B"/>
    <w:rPr>
      <w:color w:val="0000FF"/>
      <w:u w:val="single"/>
    </w:rPr>
  </w:style>
  <w:style w:type="character" w:styleId="FollowedHyperlink">
    <w:name w:val="FollowedHyperlink"/>
    <w:basedOn w:val="DefaultParagraphFont"/>
    <w:rsid w:val="004F728B"/>
    <w:rPr>
      <w:color w:val="800080"/>
      <w:u w:val="single"/>
    </w:rPr>
  </w:style>
  <w:style w:type="paragraph" w:customStyle="1" w:styleId="Note">
    <w:name w:val="Note"/>
    <w:basedOn w:val="Normal"/>
    <w:next w:val="Normal"/>
    <w:rsid w:val="004F728B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4F728B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4F728B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4F728B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4F728B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4F728B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4F728B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4F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7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9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71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ollmer\SPD\QMS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FFA7-F941-460B-B89F-DFB7259D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Procedure Template</Template>
  <TotalTime>0</TotalTime>
  <Pages>6</Pages>
  <Words>995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Vollmer, Steve</dc:creator>
  <cp:lastModifiedBy>Nava, Steven</cp:lastModifiedBy>
  <cp:revision>3</cp:revision>
  <cp:lastPrinted>2015-12-11T19:30:00Z</cp:lastPrinted>
  <dcterms:created xsi:type="dcterms:W3CDTF">2015-12-11T18:42:00Z</dcterms:created>
  <dcterms:modified xsi:type="dcterms:W3CDTF">2015-12-11T19:30:00Z</dcterms:modified>
</cp:coreProperties>
</file>