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9" w:rsidRDefault="000B5A09">
      <w:pPr>
        <w:pBdr>
          <w:bottom w:val="single" w:sz="18" w:space="1" w:color="auto"/>
        </w:pBdr>
        <w:rPr>
          <w:rFonts w:ascii="Arial" w:hAnsi="Arial"/>
        </w:rPr>
      </w:pPr>
    </w:p>
    <w:p w:rsidR="000B5A09" w:rsidRDefault="000B5A09">
      <w:pPr>
        <w:rPr>
          <w:rFonts w:ascii="Arial" w:hAnsi="Arial"/>
        </w:rPr>
      </w:pPr>
    </w:p>
    <w:p w:rsidR="0026011D" w:rsidRDefault="00F93645" w:rsidP="00F93645">
      <w:pPr>
        <w:pBdr>
          <w:bottom w:val="single" w:sz="18" w:space="1" w:color="auto"/>
        </w:pBdr>
        <w:jc w:val="center"/>
        <w:rPr>
          <w:rFonts w:ascii="Arial" w:hAnsi="Arial"/>
          <w:b/>
          <w:bCs/>
          <w:sz w:val="40"/>
        </w:rPr>
      </w:pPr>
      <w:r>
        <w:rPr>
          <w:rFonts w:ascii="Arial" w:hAnsi="Arial"/>
          <w:b/>
          <w:bCs/>
          <w:sz w:val="40"/>
        </w:rPr>
        <w:fldChar w:fldCharType="begin"/>
      </w:r>
      <w:r>
        <w:rPr>
          <w:rFonts w:ascii="Arial" w:hAnsi="Arial"/>
          <w:b/>
          <w:bCs/>
          <w:sz w:val="40"/>
        </w:rPr>
        <w:instrText xml:space="preserve"> TITLE   \* MERGEFORMAT </w:instrText>
      </w:r>
      <w:r>
        <w:rPr>
          <w:rFonts w:ascii="Arial" w:hAnsi="Arial"/>
          <w:b/>
          <w:bCs/>
          <w:sz w:val="40"/>
        </w:rPr>
        <w:fldChar w:fldCharType="separate"/>
      </w:r>
      <w:r w:rsidR="001B3140">
        <w:rPr>
          <w:rFonts w:ascii="Arial" w:hAnsi="Arial"/>
          <w:b/>
          <w:bCs/>
          <w:sz w:val="40"/>
        </w:rPr>
        <w:t>A831.13 CM Board Test Procedure</w:t>
      </w:r>
      <w:r>
        <w:rPr>
          <w:rFonts w:ascii="Arial" w:hAnsi="Arial"/>
          <w:b/>
          <w:bCs/>
          <w:sz w:val="40"/>
        </w:rPr>
        <w:fldChar w:fldCharType="end"/>
      </w:r>
    </w:p>
    <w:p w:rsidR="0026011D" w:rsidRDefault="0026011D" w:rsidP="0026011D">
      <w:pPr>
        <w:rPr>
          <w:rFonts w:ascii="Arial" w:hAnsi="Arial"/>
          <w:b/>
          <w:bCs/>
        </w:rPr>
      </w:pPr>
    </w:p>
    <w:p w:rsidR="0026011D" w:rsidRDefault="0026011D" w:rsidP="004C5F23">
      <w:pPr>
        <w:pStyle w:val="Heading1"/>
      </w:pPr>
      <w:bookmarkStart w:id="0" w:name="_Ref448849615"/>
      <w:r>
        <w:t>PURPOSE AND SCOPE</w:t>
      </w:r>
      <w:bookmarkEnd w:id="0"/>
    </w:p>
    <w:p w:rsidR="000E0AEB" w:rsidRDefault="0026011D" w:rsidP="0026011D">
      <w:pPr>
        <w:rPr>
          <w:rFonts w:ascii="Arial" w:hAnsi="Arial"/>
        </w:rPr>
      </w:pPr>
      <w:r>
        <w:rPr>
          <w:rFonts w:ascii="Arial" w:hAnsi="Arial"/>
        </w:rPr>
        <w:t>The</w:t>
      </w:r>
      <w:r w:rsidR="00D55057">
        <w:rPr>
          <w:rFonts w:ascii="Arial" w:hAnsi="Arial"/>
        </w:rPr>
        <w:t>se</w:t>
      </w:r>
      <w:r>
        <w:rPr>
          <w:rFonts w:ascii="Arial" w:hAnsi="Arial"/>
        </w:rPr>
        <w:t xml:space="preserve"> instruction</w:t>
      </w:r>
      <w:r w:rsidR="00D55057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D55057">
        <w:rPr>
          <w:rFonts w:ascii="Arial" w:hAnsi="Arial"/>
        </w:rPr>
        <w:t xml:space="preserve">provide the detail </w:t>
      </w:r>
      <w:r>
        <w:rPr>
          <w:rFonts w:ascii="Arial" w:hAnsi="Arial"/>
        </w:rPr>
        <w:t>necessary to ensure compliance of the 831</w:t>
      </w:r>
      <w:r w:rsidR="00944F42">
        <w:rPr>
          <w:rFonts w:ascii="Arial" w:hAnsi="Arial"/>
        </w:rPr>
        <w:t>C</w:t>
      </w:r>
      <w:r>
        <w:rPr>
          <w:rFonts w:ascii="Arial" w:hAnsi="Arial"/>
        </w:rPr>
        <w:t xml:space="preserve"> </w:t>
      </w:r>
      <w:r w:rsidR="007E1CE8">
        <w:rPr>
          <w:rFonts w:ascii="Arial" w:hAnsi="Arial"/>
        </w:rPr>
        <w:t xml:space="preserve">to established specifications. </w:t>
      </w:r>
      <w:r w:rsidR="005E4FC7">
        <w:rPr>
          <w:rFonts w:ascii="Arial" w:hAnsi="Arial"/>
        </w:rPr>
        <w:t xml:space="preserve"> Please become familiar with the entire document before attempting to test the product.</w:t>
      </w:r>
      <w:r w:rsidR="00ED098D">
        <w:rPr>
          <w:rFonts w:ascii="Arial" w:hAnsi="Arial"/>
        </w:rPr>
        <w:t xml:space="preserve"> The A831.11 and A831.13 boards being tested in combination will be referred to hereafter as the “instrument.”</w:t>
      </w:r>
    </w:p>
    <w:p w:rsidR="0026011D" w:rsidRDefault="000E0AEB" w:rsidP="000E0AEB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Note:  </w:t>
      </w:r>
      <w:r w:rsidR="00ED098D">
        <w:rPr>
          <w:rFonts w:ascii="Arial" w:hAnsi="Arial"/>
        </w:rPr>
        <w:t xml:space="preserve"> </w:t>
      </w:r>
      <w:r>
        <w:rPr>
          <w:rFonts w:ascii="Arial" w:hAnsi="Arial"/>
        </w:rPr>
        <w:t>This procedure is used to test the A831.13 individually</w:t>
      </w:r>
      <w:r w:rsidR="001B3140">
        <w:rPr>
          <w:rFonts w:ascii="Arial" w:hAnsi="Arial"/>
        </w:rPr>
        <w:t xml:space="preserve"> and a known good A831.11 is used as the test fixture</w:t>
      </w:r>
    </w:p>
    <w:p w:rsidR="0026011D" w:rsidRDefault="0026011D" w:rsidP="0026011D"/>
    <w:p w:rsidR="0026011D" w:rsidRDefault="0026011D" w:rsidP="004C5F23">
      <w:pPr>
        <w:pStyle w:val="Heading1"/>
      </w:pPr>
      <w:r w:rsidRPr="00A65E57">
        <w:t>REFERENCE DOCUMENTS</w:t>
      </w:r>
    </w:p>
    <w:p w:rsidR="001B3140" w:rsidRDefault="001B3140" w:rsidP="001B3140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A831.13 </w:t>
      </w:r>
      <w:r>
        <w:rPr>
          <w:rFonts w:ascii="Arial" w:hAnsi="Arial"/>
        </w:rPr>
        <w:tab/>
        <w:t>Interface Board Schematic, Assembly and Bill of Manufacturing</w:t>
      </w:r>
    </w:p>
    <w:p w:rsidR="001B3140" w:rsidRDefault="001B3140" w:rsidP="001B3140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A831.11 </w:t>
      </w:r>
      <w:r>
        <w:rPr>
          <w:rFonts w:ascii="Arial" w:hAnsi="Arial"/>
        </w:rPr>
        <w:tab/>
        <w:t>Main Board Assembly Drawing and Bill of Manufacturing</w:t>
      </w:r>
    </w:p>
    <w:p w:rsidR="001B3140" w:rsidRDefault="001B3140" w:rsidP="001B3140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A831.98 </w:t>
      </w:r>
      <w:r>
        <w:rPr>
          <w:rFonts w:ascii="Arial" w:hAnsi="Arial"/>
        </w:rPr>
        <w:tab/>
        <w:t xml:space="preserve">Assembly Drawing </w:t>
      </w:r>
    </w:p>
    <w:p w:rsidR="002A6E4C" w:rsidRDefault="002A6E4C" w:rsidP="002A6E4C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D0001.849</w:t>
      </w:r>
      <w:r>
        <w:rPr>
          <w:rFonts w:ascii="Arial" w:hAnsi="Arial"/>
        </w:rPr>
        <w:t>5</w:t>
      </w:r>
      <w:r>
        <w:rPr>
          <w:rFonts w:ascii="Arial" w:hAnsi="Arial"/>
        </w:rPr>
        <w:tab/>
      </w:r>
      <w:r w:rsidRPr="00C955CD">
        <w:rPr>
          <w:rFonts w:ascii="Arial" w:hAnsi="Arial"/>
        </w:rPr>
        <w:t>A831.1</w:t>
      </w:r>
      <w:r>
        <w:rPr>
          <w:rFonts w:ascii="Arial" w:hAnsi="Arial"/>
        </w:rPr>
        <w:t>1</w:t>
      </w:r>
      <w:r w:rsidRPr="00C955CD">
        <w:rPr>
          <w:rFonts w:ascii="Arial" w:hAnsi="Arial"/>
        </w:rPr>
        <w:t xml:space="preserve"> CM Board Test Procedure</w:t>
      </w:r>
    </w:p>
    <w:p w:rsidR="002A6E4C" w:rsidRDefault="002A6E4C" w:rsidP="002A6E4C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D0001.8499 </w:t>
      </w:r>
      <w:r>
        <w:rPr>
          <w:rFonts w:ascii="Arial" w:hAnsi="Arial"/>
        </w:rPr>
        <w:tab/>
      </w:r>
      <w:r w:rsidRPr="00C955CD">
        <w:rPr>
          <w:rFonts w:ascii="Arial" w:hAnsi="Arial"/>
        </w:rPr>
        <w:t>A831.11 &amp; A831.13 Board Test Procedure</w:t>
      </w:r>
    </w:p>
    <w:p w:rsidR="0026011D" w:rsidRDefault="0026011D" w:rsidP="0026011D">
      <w:pPr>
        <w:rPr>
          <w:rFonts w:ascii="Arial" w:hAnsi="Arial"/>
        </w:rPr>
      </w:pPr>
    </w:p>
    <w:p w:rsidR="001B3140" w:rsidRDefault="001B3140" w:rsidP="001B3140">
      <w:pPr>
        <w:pStyle w:val="Heading1"/>
      </w:pPr>
      <w:r w:rsidRPr="00A65E57">
        <w:t>EQUIPMENT &amp; MATERIALS</w:t>
      </w:r>
    </w:p>
    <w:p w:rsidR="001B3140" w:rsidRDefault="001B3140" w:rsidP="001B3140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Adjustable DC power supply with built in current meter</w:t>
      </w:r>
      <w:r w:rsidR="00D55057">
        <w:rPr>
          <w:rFonts w:ascii="Arial" w:hAnsi="Arial"/>
        </w:rPr>
        <w:t xml:space="preserve"> capable of </w:t>
      </w:r>
      <w:r w:rsidR="00D55057">
        <w:rPr>
          <w:rFonts w:ascii="Arial" w:hAnsi="Arial"/>
        </w:rPr>
        <w:t>12 Vdc</w:t>
      </w:r>
      <w:r w:rsidR="00D55057">
        <w:rPr>
          <w:rFonts w:ascii="Arial" w:hAnsi="Arial"/>
        </w:rPr>
        <w:t xml:space="preserve"> &amp; &gt;0.5 A</w:t>
      </w:r>
    </w:p>
    <w:p w:rsidR="001B3140" w:rsidRPr="00571C2E" w:rsidRDefault="001B3140" w:rsidP="001B3140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DC </w:t>
      </w:r>
      <w:r w:rsidR="00D55057">
        <w:rPr>
          <w:rFonts w:ascii="Arial" w:hAnsi="Arial"/>
        </w:rPr>
        <w:t xml:space="preserve">power cable </w:t>
      </w:r>
      <w:r>
        <w:rPr>
          <w:rFonts w:ascii="Arial" w:hAnsi="Arial"/>
        </w:rPr>
        <w:t xml:space="preserve">with 2.5mm power jack, center positive, </w:t>
      </w:r>
      <w:r w:rsidR="00D55057">
        <w:rPr>
          <w:rFonts w:ascii="Arial" w:hAnsi="Arial"/>
        </w:rPr>
        <w:t>and connection</w:t>
      </w:r>
      <w:r>
        <w:rPr>
          <w:rFonts w:ascii="Arial" w:hAnsi="Arial"/>
        </w:rPr>
        <w:t xml:space="preserve"> to power supply</w:t>
      </w:r>
    </w:p>
    <w:p w:rsidR="000121C3" w:rsidRDefault="000121C3" w:rsidP="000121C3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A831.11 main board </w:t>
      </w:r>
      <w:r w:rsidR="000F5F52">
        <w:rPr>
          <w:rFonts w:ascii="Arial" w:hAnsi="Arial"/>
        </w:rPr>
        <w:t>customized with firmware for this test</w:t>
      </w:r>
    </w:p>
    <w:p w:rsidR="000121C3" w:rsidRDefault="000121C3" w:rsidP="000121C3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A831.98 Control Port Test</w:t>
      </w:r>
      <w:r w:rsidRPr="00F85019">
        <w:rPr>
          <w:rFonts w:ascii="Arial" w:hAnsi="Arial"/>
        </w:rPr>
        <w:t xml:space="preserve"> </w:t>
      </w:r>
      <w:r>
        <w:rPr>
          <w:rFonts w:ascii="Arial" w:hAnsi="Arial"/>
        </w:rPr>
        <w:t>Fixture</w:t>
      </w:r>
    </w:p>
    <w:p w:rsidR="00726C78" w:rsidRDefault="00726C78" w:rsidP="000121C3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CBL138, USB</w:t>
      </w:r>
      <w:r w:rsidRPr="00F85019">
        <w:rPr>
          <w:rFonts w:ascii="Arial" w:hAnsi="Arial"/>
        </w:rPr>
        <w:t xml:space="preserve"> </w:t>
      </w:r>
      <w:r>
        <w:rPr>
          <w:rFonts w:ascii="Arial" w:hAnsi="Arial"/>
        </w:rPr>
        <w:t>cable, A to mini-B</w:t>
      </w:r>
      <w:r w:rsidRPr="00894A33">
        <w:rPr>
          <w:rFonts w:ascii="Arial" w:hAnsi="Arial"/>
        </w:rPr>
        <w:t xml:space="preserve"> </w:t>
      </w:r>
    </w:p>
    <w:p w:rsidR="000121C3" w:rsidRPr="001B3140" w:rsidRDefault="000121C3" w:rsidP="000121C3">
      <w:pPr>
        <w:numPr>
          <w:ilvl w:val="0"/>
          <w:numId w:val="8"/>
        </w:numPr>
        <w:rPr>
          <w:rFonts w:ascii="Arial" w:hAnsi="Arial"/>
        </w:rPr>
      </w:pPr>
      <w:r w:rsidRPr="00894A33">
        <w:rPr>
          <w:rFonts w:ascii="Arial" w:hAnsi="Arial"/>
        </w:rPr>
        <w:t xml:space="preserve">T831.1103 USB Debug Cable </w:t>
      </w:r>
      <w:r w:rsidRPr="00894A33">
        <w:rPr>
          <w:rFonts w:ascii="Arial" w:hAnsi="Arial"/>
          <w:sz w:val="20"/>
        </w:rPr>
        <w:t xml:space="preserve">(instructions and driver at </w:t>
      </w:r>
      <w:hyperlink r:id="rId9" w:history="1">
        <w:r w:rsidRPr="00894A33">
          <w:rPr>
            <w:rStyle w:val="Hyperlink"/>
            <w:rFonts w:ascii="Arial" w:hAnsi="Arial"/>
            <w:sz w:val="20"/>
          </w:rPr>
          <w:t>www.ftdichip.com/drivers/VCP.htm</w:t>
        </w:r>
      </w:hyperlink>
      <w:r w:rsidRPr="00894A33">
        <w:rPr>
          <w:rFonts w:ascii="Arial" w:hAnsi="Arial"/>
          <w:sz w:val="20"/>
        </w:rPr>
        <w:t xml:space="preserve"> )</w:t>
      </w:r>
    </w:p>
    <w:p w:rsidR="000121C3" w:rsidRPr="00894A33" w:rsidRDefault="000121C3" w:rsidP="000121C3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Se</w:t>
      </w:r>
      <w:r w:rsidRPr="00894A33">
        <w:rPr>
          <w:rFonts w:ascii="Arial" w:hAnsi="Arial"/>
        </w:rPr>
        <w:t xml:space="preserve">rial terminal program such as </w:t>
      </w:r>
      <w:hyperlink r:id="rId10" w:history="1">
        <w:r w:rsidRPr="00894A33">
          <w:rPr>
            <w:rStyle w:val="Hyperlink"/>
            <w:rFonts w:ascii="Arial" w:hAnsi="Arial"/>
          </w:rPr>
          <w:t>PUTTY</w:t>
        </w:r>
      </w:hyperlink>
      <w:r w:rsidRPr="00894A33">
        <w:rPr>
          <w:rFonts w:ascii="Arial" w:hAnsi="Arial"/>
        </w:rPr>
        <w:t xml:space="preserve"> or </w:t>
      </w:r>
      <w:hyperlink r:id="rId11" w:anchor="Microsoft_Windows" w:history="1">
        <w:r w:rsidRPr="00894A33">
          <w:rPr>
            <w:rStyle w:val="Hyperlink"/>
            <w:rFonts w:ascii="Arial" w:hAnsi="Arial"/>
          </w:rPr>
          <w:t>HyperTerminal</w:t>
        </w:r>
      </w:hyperlink>
      <w:r w:rsidRPr="00894A33">
        <w:rPr>
          <w:rFonts w:ascii="Arial" w:hAnsi="Arial"/>
        </w:rPr>
        <w:t>, referred to as “Debug Terminal” hereafter, 115200 Baud, 8-bit, no parity, 1 stop bit, no handshaking.</w:t>
      </w:r>
    </w:p>
    <w:p w:rsidR="000121C3" w:rsidRDefault="000121C3" w:rsidP="000121C3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Optional: Test LCD color TFT (1895.0024)</w:t>
      </w:r>
    </w:p>
    <w:p w:rsidR="001B3140" w:rsidRDefault="001B3140" w:rsidP="001B3140">
      <w:pPr>
        <w:ind w:left="360"/>
        <w:rPr>
          <w:rFonts w:ascii="Arial" w:hAnsi="Arial"/>
        </w:rPr>
      </w:pPr>
    </w:p>
    <w:p w:rsidR="0026011D" w:rsidRDefault="0026011D" w:rsidP="004C5F23">
      <w:pPr>
        <w:pStyle w:val="Heading1"/>
      </w:pPr>
      <w:r w:rsidRPr="00A65E57">
        <w:t>INSPECTION</w:t>
      </w:r>
    </w:p>
    <w:p w:rsidR="004C5F23" w:rsidRPr="004C5F23" w:rsidRDefault="00451F01" w:rsidP="00060403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Before testing the </w:t>
      </w:r>
      <w:r w:rsidR="000F5F52">
        <w:rPr>
          <w:rFonts w:ascii="Arial" w:hAnsi="Arial"/>
        </w:rPr>
        <w:t>A831.13 board,</w:t>
      </w:r>
      <w:r>
        <w:rPr>
          <w:rFonts w:ascii="Arial" w:hAnsi="Arial"/>
        </w:rPr>
        <w:t xml:space="preserve"> visually inspect and correct component loading, </w:t>
      </w:r>
      <w:r w:rsidR="00D55057">
        <w:rPr>
          <w:rFonts w:ascii="Arial" w:hAnsi="Arial"/>
        </w:rPr>
        <w:t xml:space="preserve">part </w:t>
      </w:r>
      <w:r>
        <w:rPr>
          <w:rFonts w:ascii="Arial" w:hAnsi="Arial"/>
        </w:rPr>
        <w:t>polarity and missing</w:t>
      </w:r>
      <w:r w:rsidRPr="001A07A1">
        <w:rPr>
          <w:rFonts w:ascii="Arial" w:hAnsi="Arial"/>
        </w:rPr>
        <w:t xml:space="preserve"> </w:t>
      </w:r>
      <w:r>
        <w:rPr>
          <w:rFonts w:ascii="Arial" w:hAnsi="Arial"/>
        </w:rPr>
        <w:t>parts</w:t>
      </w:r>
      <w:r w:rsidR="000F5F52">
        <w:rPr>
          <w:rFonts w:ascii="Arial" w:hAnsi="Arial"/>
        </w:rPr>
        <w:t xml:space="preserve"> issues</w:t>
      </w:r>
      <w:r>
        <w:rPr>
          <w:rFonts w:ascii="Arial" w:hAnsi="Arial"/>
        </w:rPr>
        <w:t>.  Note and repair obvious solder defects.</w:t>
      </w:r>
    </w:p>
    <w:p w:rsidR="0026011D" w:rsidRDefault="0026011D" w:rsidP="00C836F1">
      <w:pPr>
        <w:pStyle w:val="Heading1"/>
        <w:keepLines/>
      </w:pPr>
      <w:r w:rsidRPr="00A65E57">
        <w:lastRenderedPageBreak/>
        <w:t>INSTRUCTIONS</w:t>
      </w:r>
    </w:p>
    <w:p w:rsidR="00A95768" w:rsidRDefault="00A95768" w:rsidP="00C836F1">
      <w:pPr>
        <w:keepNext/>
        <w:keepLines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>Setup test equipment</w:t>
      </w:r>
    </w:p>
    <w:p w:rsidR="001118B0" w:rsidRPr="001118B0" w:rsidRDefault="000F5F52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et the power supply output voltage to 12.0 volts and turn it off</w:t>
      </w:r>
      <w:r w:rsidR="000E0AEB">
        <w:rPr>
          <w:rFonts w:ascii="Arial" w:hAnsi="Arial"/>
        </w:rPr>
        <w:t>.</w:t>
      </w:r>
    </w:p>
    <w:p w:rsidR="000F5F52" w:rsidRDefault="005C0588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Connect T831.1103 to debug connector P8 (observe the pin-1 location/markings) and to the computer’s USB port.  </w:t>
      </w:r>
    </w:p>
    <w:p w:rsidR="005C0588" w:rsidRDefault="005C0588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Activate the </w:t>
      </w:r>
      <w:r w:rsidR="009B70BD">
        <w:rPr>
          <w:rFonts w:ascii="Arial" w:hAnsi="Arial"/>
        </w:rPr>
        <w:t xml:space="preserve">Debug Terminal </w:t>
      </w:r>
      <w:r>
        <w:rPr>
          <w:rFonts w:ascii="Arial" w:hAnsi="Arial"/>
        </w:rPr>
        <w:t>program.</w:t>
      </w:r>
    </w:p>
    <w:p w:rsidR="0026011D" w:rsidRDefault="00196C0E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Plug the </w:t>
      </w:r>
      <w:r w:rsidR="000E0AEB">
        <w:rPr>
          <w:rFonts w:ascii="Arial" w:hAnsi="Arial"/>
        </w:rPr>
        <w:t>2.5mm power plug</w:t>
      </w:r>
      <w:r w:rsidR="00AD7EBC">
        <w:rPr>
          <w:rFonts w:ascii="Arial" w:hAnsi="Arial"/>
        </w:rPr>
        <w:t xml:space="preserve"> </w:t>
      </w:r>
      <w:r w:rsidR="0026011D">
        <w:rPr>
          <w:rFonts w:ascii="Arial" w:hAnsi="Arial"/>
        </w:rPr>
        <w:t xml:space="preserve">into the </w:t>
      </w:r>
      <w:r w:rsidR="001566DF">
        <w:rPr>
          <w:rFonts w:ascii="Arial" w:hAnsi="Arial"/>
        </w:rPr>
        <w:t>A831.</w:t>
      </w:r>
      <w:r w:rsidR="000E0AEB">
        <w:rPr>
          <w:rFonts w:ascii="Arial" w:hAnsi="Arial"/>
        </w:rPr>
        <w:t>98 test fixture</w:t>
      </w:r>
      <w:r w:rsidR="0026011D">
        <w:rPr>
          <w:rFonts w:ascii="Arial" w:hAnsi="Arial"/>
        </w:rPr>
        <w:t xml:space="preserve"> board</w:t>
      </w:r>
      <w:r w:rsidR="008E795D">
        <w:rPr>
          <w:rFonts w:ascii="Arial" w:hAnsi="Arial"/>
        </w:rPr>
        <w:t xml:space="preserve"> and to the power supply; observe proper polarity (center positive on the power plug)</w:t>
      </w:r>
      <w:r w:rsidR="0026011D">
        <w:rPr>
          <w:rFonts w:ascii="Arial" w:hAnsi="Arial"/>
        </w:rPr>
        <w:t>.</w:t>
      </w:r>
    </w:p>
    <w:p w:rsidR="000F5F52" w:rsidRDefault="00D55057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Position the</w:t>
      </w:r>
      <w:r w:rsidR="000F5F52">
        <w:rPr>
          <w:rFonts w:ascii="Arial" w:hAnsi="Arial"/>
        </w:rPr>
        <w:t xml:space="preserve"> A831.11 so that the keypad and LEDs are facing down</w:t>
      </w:r>
      <w:r w:rsidR="000F5F52">
        <w:rPr>
          <w:rFonts w:ascii="Arial" w:hAnsi="Arial"/>
        </w:rPr>
        <w:t xml:space="preserve"> and P1 is </w:t>
      </w:r>
      <w:r w:rsidR="00315E62">
        <w:rPr>
          <w:rFonts w:ascii="Arial" w:hAnsi="Arial"/>
        </w:rPr>
        <w:t>accessible</w:t>
      </w:r>
      <w:r w:rsidR="004D4282">
        <w:rPr>
          <w:rFonts w:ascii="Arial" w:hAnsi="Arial"/>
        </w:rPr>
        <w:t xml:space="preserve"> (see image below)</w:t>
      </w:r>
      <w:r w:rsidR="000F5F52">
        <w:rPr>
          <w:rFonts w:ascii="Arial" w:hAnsi="Arial"/>
        </w:rPr>
        <w:t>.</w:t>
      </w:r>
    </w:p>
    <w:p w:rsidR="00315E62" w:rsidRDefault="00726C78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Connect</w:t>
      </w:r>
      <w:r w:rsidR="00315E62">
        <w:rPr>
          <w:rFonts w:ascii="Arial" w:hAnsi="Arial"/>
        </w:rPr>
        <w:t xml:space="preserve"> the USB cable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>CBL138</w:t>
      </w:r>
      <w:r>
        <w:rPr>
          <w:rFonts w:ascii="Arial" w:hAnsi="Arial"/>
        </w:rPr>
        <w:t>)</w:t>
      </w:r>
      <w:r w:rsidR="00315E62">
        <w:rPr>
          <w:rFonts w:ascii="Arial" w:hAnsi="Arial"/>
        </w:rPr>
        <w:t xml:space="preserve"> </w:t>
      </w:r>
      <w:r>
        <w:rPr>
          <w:rFonts w:ascii="Arial" w:hAnsi="Arial"/>
        </w:rPr>
        <w:t>between</w:t>
      </w:r>
      <w:r w:rsidR="00315E62">
        <w:rPr>
          <w:rFonts w:ascii="Arial" w:hAnsi="Arial"/>
        </w:rPr>
        <w:t xml:space="preserve"> the A831.11 and the computer.</w:t>
      </w:r>
    </w:p>
    <w:p w:rsidR="00093404" w:rsidRDefault="00093404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Connect </w:t>
      </w:r>
      <w:r w:rsidR="00726C78">
        <w:rPr>
          <w:rFonts w:ascii="Arial" w:hAnsi="Arial"/>
        </w:rPr>
        <w:t xml:space="preserve">the </w:t>
      </w:r>
      <w:r w:rsidR="00726C78">
        <w:rPr>
          <w:rFonts w:ascii="Arial" w:hAnsi="Arial"/>
        </w:rPr>
        <w:t>first A831.13 interface board to be tested</w:t>
      </w:r>
      <w:r w:rsidR="00726C78">
        <w:rPr>
          <w:rFonts w:ascii="Arial" w:hAnsi="Arial"/>
        </w:rPr>
        <w:t xml:space="preserve"> </w:t>
      </w:r>
      <w:r>
        <w:rPr>
          <w:rFonts w:ascii="Arial" w:hAnsi="Arial"/>
        </w:rPr>
        <w:t>to the</w:t>
      </w:r>
      <w:r w:rsidR="00726C78" w:rsidRPr="00726C78">
        <w:rPr>
          <w:rFonts w:ascii="Arial" w:hAnsi="Arial"/>
        </w:rPr>
        <w:t xml:space="preserve"> </w:t>
      </w:r>
      <w:r w:rsidR="00726C78">
        <w:rPr>
          <w:rFonts w:ascii="Arial" w:hAnsi="Arial"/>
        </w:rPr>
        <w:t>A831.98 test fixture</w:t>
      </w:r>
      <w:r>
        <w:rPr>
          <w:rFonts w:ascii="Arial" w:hAnsi="Arial"/>
        </w:rPr>
        <w:t>.</w:t>
      </w:r>
    </w:p>
    <w:p w:rsidR="00093404" w:rsidRDefault="000F5F52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C</w:t>
      </w:r>
      <w:r w:rsidR="00093404">
        <w:rPr>
          <w:rFonts w:ascii="Arial" w:hAnsi="Arial"/>
        </w:rPr>
        <w:t>onnect th</w:t>
      </w:r>
      <w:r w:rsidR="00D55057">
        <w:rPr>
          <w:rFonts w:ascii="Arial" w:hAnsi="Arial"/>
        </w:rPr>
        <w:t>is</w:t>
      </w:r>
      <w:r w:rsidR="00C836F1">
        <w:rPr>
          <w:rFonts w:ascii="Arial" w:hAnsi="Arial"/>
        </w:rPr>
        <w:t xml:space="preserve"> A831.13 to the A831.11</w:t>
      </w:r>
      <w:r>
        <w:rPr>
          <w:rFonts w:ascii="Arial" w:hAnsi="Arial"/>
        </w:rPr>
        <w:t xml:space="preserve"> (P1)</w:t>
      </w:r>
      <w:r w:rsidR="00093404">
        <w:rPr>
          <w:rFonts w:ascii="Arial" w:hAnsi="Arial"/>
        </w:rPr>
        <w:t>.</w:t>
      </w:r>
    </w:p>
    <w:p w:rsidR="000F5F52" w:rsidRDefault="0026011D" w:rsidP="00A95768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Turn the </w:t>
      </w:r>
      <w:r w:rsidR="000502D2">
        <w:rPr>
          <w:rFonts w:ascii="Arial" w:hAnsi="Arial"/>
        </w:rPr>
        <w:t>A831.01 S1 switch to the “ON” position (</w:t>
      </w:r>
      <w:r>
        <w:rPr>
          <w:rFonts w:ascii="Arial" w:hAnsi="Arial"/>
        </w:rPr>
        <w:t>towards the small USB connector</w:t>
      </w:r>
      <w:r w:rsidR="000502D2">
        <w:rPr>
          <w:rFonts w:ascii="Arial" w:hAnsi="Arial"/>
        </w:rPr>
        <w:t>)</w:t>
      </w:r>
      <w:r>
        <w:rPr>
          <w:rFonts w:ascii="Arial" w:hAnsi="Arial"/>
        </w:rPr>
        <w:t>.</w:t>
      </w:r>
      <w:r w:rsidR="008E795D">
        <w:rPr>
          <w:rFonts w:ascii="Arial" w:hAnsi="Arial"/>
        </w:rPr>
        <w:t xml:space="preserve">  </w:t>
      </w:r>
    </w:p>
    <w:p w:rsidR="0026011D" w:rsidRDefault="00093404" w:rsidP="00A95768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Turn on the power supply.  </w:t>
      </w:r>
      <w:r w:rsidR="008E795D">
        <w:rPr>
          <w:rFonts w:ascii="Arial" w:hAnsi="Arial"/>
        </w:rPr>
        <w:t>The instrument will power on automatically.</w:t>
      </w:r>
    </w:p>
    <w:p w:rsidR="00860568" w:rsidRDefault="0026011D" w:rsidP="00C836F1">
      <w:pPr>
        <w:keepNext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860568">
        <w:rPr>
          <w:rFonts w:ascii="Arial" w:hAnsi="Arial"/>
        </w:rPr>
        <w:t>power up</w:t>
      </w:r>
    </w:p>
    <w:p w:rsidR="0026011D" w:rsidRDefault="00860568" w:rsidP="00C836F1">
      <w:pPr>
        <w:keepNext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Verify </w:t>
      </w:r>
      <w:r w:rsidR="0026011D">
        <w:rPr>
          <w:rFonts w:ascii="Arial" w:hAnsi="Arial"/>
        </w:rPr>
        <w:t xml:space="preserve">that the board is drawing less than </w:t>
      </w:r>
      <w:r w:rsidR="00923617">
        <w:rPr>
          <w:rFonts w:ascii="Arial" w:hAnsi="Arial"/>
        </w:rPr>
        <w:t>2</w:t>
      </w:r>
      <w:r w:rsidR="008E795D">
        <w:rPr>
          <w:rFonts w:ascii="Arial" w:hAnsi="Arial"/>
        </w:rPr>
        <w:t>50</w:t>
      </w:r>
      <w:r w:rsidR="001118B0">
        <w:rPr>
          <w:rFonts w:ascii="Arial" w:hAnsi="Arial"/>
        </w:rPr>
        <w:t xml:space="preserve"> </w:t>
      </w:r>
      <w:r w:rsidR="0026011D">
        <w:rPr>
          <w:rFonts w:ascii="Arial" w:hAnsi="Arial"/>
        </w:rPr>
        <w:t>mA.</w:t>
      </w:r>
    </w:p>
    <w:p w:rsidR="00DE7B06" w:rsidRDefault="00860568" w:rsidP="000F5F52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Note that the green power key LED is flashing (DS59).</w:t>
      </w:r>
    </w:p>
    <w:p w:rsidR="000502D2" w:rsidRPr="000F5F52" w:rsidRDefault="000502D2" w:rsidP="000F5F52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The LCD will show the 831C logo and finally the Live SLM display.</w:t>
      </w:r>
    </w:p>
    <w:p w:rsidR="008A5111" w:rsidRDefault="008A5111" w:rsidP="00C10F8C">
      <w:pPr>
        <w:keepNext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 xml:space="preserve">Prepare for </w:t>
      </w:r>
      <w:r w:rsidR="008132D5">
        <w:rPr>
          <w:rFonts w:ascii="Arial" w:hAnsi="Arial"/>
        </w:rPr>
        <w:t>Automated Test</w:t>
      </w:r>
      <w:r w:rsidR="00650AE5">
        <w:rPr>
          <w:rFonts w:ascii="Arial" w:hAnsi="Arial"/>
        </w:rPr>
        <w:t xml:space="preserve"> </w:t>
      </w:r>
    </w:p>
    <w:p w:rsidR="000F5F52" w:rsidRDefault="000F5F52" w:rsidP="0095323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Once the unit has “booted”, press ENTER on the </w:t>
      </w:r>
      <w:r w:rsidR="000502D2">
        <w:rPr>
          <w:rFonts w:ascii="Arial" w:hAnsi="Arial"/>
        </w:rPr>
        <w:t>Debug Terminal program</w:t>
      </w:r>
      <w:r w:rsidR="000502D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obtain </w:t>
      </w:r>
      <w:r w:rsidR="00726C78">
        <w:rPr>
          <w:rFonts w:ascii="Arial" w:hAnsi="Arial"/>
        </w:rPr>
        <w:t>the</w:t>
      </w:r>
      <w:r>
        <w:rPr>
          <w:rFonts w:ascii="Arial" w:hAnsi="Arial"/>
        </w:rPr>
        <w:t xml:space="preserve"> login prompt.</w:t>
      </w:r>
    </w:p>
    <w:p w:rsidR="00953230" w:rsidRDefault="00315E62" w:rsidP="00953230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 xml:space="preserve">ogin </w:t>
      </w:r>
      <w:r w:rsidR="00947E6E">
        <w:rPr>
          <w:rFonts w:ascii="Arial" w:hAnsi="Arial"/>
        </w:rPr>
        <w:t>i</w:t>
      </w:r>
      <w:r w:rsidR="00953230">
        <w:rPr>
          <w:rFonts w:ascii="Arial" w:hAnsi="Arial"/>
        </w:rPr>
        <w:t xml:space="preserve">n </w:t>
      </w:r>
      <w:r>
        <w:rPr>
          <w:rFonts w:ascii="Arial" w:hAnsi="Arial"/>
        </w:rPr>
        <w:t xml:space="preserve">using the confidential credentials provided by Larson Davis: </w:t>
      </w:r>
      <w:r w:rsidR="00953230">
        <w:rPr>
          <w:rFonts w:ascii="Arial" w:hAnsi="Arial"/>
        </w:rPr>
        <w:t xml:space="preserve">  </w:t>
      </w:r>
    </w:p>
    <w:p w:rsidR="00953230" w:rsidRDefault="00315E62" w:rsidP="00953230">
      <w:pPr>
        <w:keepNext/>
        <w:ind w:left="720" w:firstLine="720"/>
        <w:rPr>
          <w:rFonts w:ascii="Arial" w:hAnsi="Arial"/>
        </w:rPr>
      </w:pPr>
      <w:r>
        <w:rPr>
          <w:rFonts w:ascii="Arial" w:hAnsi="Arial"/>
        </w:rPr>
        <w:t>L</w:t>
      </w:r>
      <w:r w:rsidR="00953230">
        <w:rPr>
          <w:rFonts w:ascii="Arial" w:hAnsi="Arial"/>
        </w:rPr>
        <w:t>ogin</w:t>
      </w:r>
      <w:r>
        <w:rPr>
          <w:rFonts w:ascii="Arial" w:hAnsi="Arial"/>
        </w:rPr>
        <w:t xml:space="preserve"> name</w:t>
      </w:r>
      <w:r w:rsidR="00953230">
        <w:rPr>
          <w:rFonts w:ascii="Arial" w:hAnsi="Arial"/>
        </w:rPr>
        <w:t xml:space="preserve">: _________  </w:t>
      </w:r>
      <w:r w:rsidR="00953230">
        <w:rPr>
          <w:rFonts w:ascii="Arial" w:hAnsi="Arial"/>
        </w:rPr>
        <w:tab/>
        <w:t>password: _________</w:t>
      </w:r>
    </w:p>
    <w:p w:rsidR="00184041" w:rsidRPr="00947E6E" w:rsidRDefault="00184041" w:rsidP="00DA3BFA">
      <w:pPr>
        <w:numPr>
          <w:ilvl w:val="1"/>
          <w:numId w:val="3"/>
        </w:numPr>
        <w:rPr>
          <w:rFonts w:ascii="Arial" w:hAnsi="Arial" w:cs="Arial"/>
        </w:rPr>
      </w:pPr>
      <w:r w:rsidRPr="008A5111">
        <w:rPr>
          <w:rFonts w:ascii="Arial" w:hAnsi="Arial"/>
        </w:rPr>
        <w:t xml:space="preserve">Execute </w:t>
      </w:r>
      <w:r>
        <w:rPr>
          <w:rFonts w:ascii="Arial" w:hAnsi="Arial"/>
        </w:rPr>
        <w:t>Linux</w:t>
      </w:r>
      <w:r w:rsidRPr="008A5111">
        <w:rPr>
          <w:rFonts w:ascii="Arial" w:hAnsi="Arial"/>
        </w:rPr>
        <w:t xml:space="preserve"> commands </w:t>
      </w:r>
      <w:r>
        <w:rPr>
          <w:rFonts w:ascii="Arial" w:hAnsi="Arial"/>
        </w:rPr>
        <w:t>to</w:t>
      </w:r>
      <w:r w:rsidRPr="008A5111">
        <w:rPr>
          <w:rFonts w:ascii="Arial" w:hAnsi="Arial"/>
        </w:rPr>
        <w:t xml:space="preserve"> run the test programs (you can copy and paste </w:t>
      </w:r>
      <w:r w:rsidRPr="008A5111">
        <w:rPr>
          <w:rFonts w:ascii="Consolas" w:hAnsi="Consolas" w:cs="Consolas"/>
          <w:b/>
          <w:color w:val="006600"/>
        </w:rPr>
        <w:t>commands</w:t>
      </w:r>
      <w:r w:rsidRPr="008A51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from this document </w:t>
      </w:r>
      <w:r w:rsidRPr="008A5111">
        <w:rPr>
          <w:rFonts w:ascii="Arial" w:hAnsi="Arial"/>
        </w:rPr>
        <w:t>to the Debug Termina</w:t>
      </w:r>
      <w:r w:rsidR="00947E6E">
        <w:rPr>
          <w:rFonts w:ascii="Arial" w:hAnsi="Arial"/>
        </w:rPr>
        <w:t>l</w:t>
      </w:r>
      <w:r w:rsidR="000502D2">
        <w:rPr>
          <w:rFonts w:ascii="Arial" w:hAnsi="Arial"/>
        </w:rPr>
        <w:t xml:space="preserve"> or use</w:t>
      </w:r>
      <w:r w:rsidR="00947E6E">
        <w:rPr>
          <w:rFonts w:ascii="Arial" w:hAnsi="Arial"/>
        </w:rPr>
        <w:t xml:space="preserve"> </w:t>
      </w:r>
      <w:r w:rsidR="000502D2">
        <w:rPr>
          <w:rFonts w:ascii="Arial" w:hAnsi="Arial"/>
        </w:rPr>
        <w:t>shortcuts</w:t>
      </w:r>
      <w:r w:rsidR="00947E6E" w:rsidRPr="00947E6E">
        <w:rPr>
          <w:rStyle w:val="FootnoteReference"/>
          <w:rFonts w:ascii="Arial" w:hAnsi="Arial" w:cs="Arial"/>
          <w:b/>
        </w:rPr>
        <w:footnoteReference w:id="1"/>
      </w:r>
      <w:r w:rsidRPr="00947E6E">
        <w:rPr>
          <w:rFonts w:ascii="Arial" w:hAnsi="Arial" w:cs="Arial"/>
        </w:rPr>
        <w:t>)</w:t>
      </w:r>
    </w:p>
    <w:p w:rsidR="00DA3BFA" w:rsidRDefault="00DA3BFA" w:rsidP="00DA3BFA">
      <w:pPr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Change to the folder where the automated test programs are located (this will be needed fo</w:t>
      </w:r>
      <w:r w:rsidR="000502D2">
        <w:rPr>
          <w:rFonts w:ascii="Arial" w:hAnsi="Arial"/>
        </w:rPr>
        <w:t>llowing any login</w:t>
      </w:r>
      <w:r>
        <w:rPr>
          <w:rFonts w:ascii="Arial" w:hAnsi="Arial"/>
        </w:rPr>
        <w:t xml:space="preserve">): </w:t>
      </w:r>
    </w:p>
    <w:p w:rsidR="00DA3BFA" w:rsidRDefault="004D4282" w:rsidP="00184041">
      <w:pPr>
        <w:ind w:left="720" w:firstLine="360"/>
      </w:pPr>
      <w:r>
        <w:rPr>
          <w:rFonts w:ascii="Consolas" w:hAnsi="Consolas" w:cs="Consolas"/>
          <w:b/>
          <w:noProof/>
          <w:color w:val="0066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407670</wp:posOffset>
                </wp:positionV>
                <wp:extent cx="5861050" cy="2159000"/>
                <wp:effectExtent l="0" t="0" r="2540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50" cy="2159000"/>
                          <a:chOff x="0" y="0"/>
                          <a:chExt cx="5861050" cy="21590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892300" y="-844550"/>
                            <a:ext cx="2159000" cy="384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4959350" y="31750"/>
                            <a:ext cx="9017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322" w:rsidRPr="00890322" w:rsidRDefault="00890322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890322">
                                <w:rPr>
                                  <w:rFonts w:ascii="Arial" w:hAnsi="Arial"/>
                                </w:rPr>
                                <w:t>A831.13 under test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3797300" y="469900"/>
                            <a:ext cx="1162050" cy="5715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76200"/>
                            <a:ext cx="9906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322" w:rsidRPr="00890322" w:rsidRDefault="00890322" w:rsidP="00890322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890322">
                                <w:rPr>
                                  <w:rFonts w:ascii="Arial" w:hAnsi="Arial"/>
                                </w:rPr>
                                <w:t>A831.1</w:t>
                              </w:r>
                              <w:r>
                                <w:rPr>
                                  <w:rFonts w:ascii="Arial" w:hAnsi="Arial"/>
                                </w:rPr>
                                <w:t>1</w:t>
                              </w:r>
                              <w:r w:rsidRPr="00890322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test fixture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990600" y="514350"/>
                            <a:ext cx="787400" cy="3111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959350" y="558800"/>
                            <a:ext cx="9017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322" w:rsidRPr="00890322" w:rsidRDefault="00890322" w:rsidP="00890322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890322">
                                <w:rPr>
                                  <w:rFonts w:ascii="Arial" w:hAnsi="Arial"/>
                                </w:rPr>
                                <w:t>A831.</w:t>
                              </w:r>
                              <w:r>
                                <w:rPr>
                                  <w:rFonts w:ascii="Arial" w:hAnsi="Arial"/>
                                </w:rPr>
                                <w:t>98</w:t>
                              </w:r>
                              <w:r w:rsidRPr="00890322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fixture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H="1">
                            <a:off x="4171950" y="996950"/>
                            <a:ext cx="787400" cy="120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left:0;text-align:left;margin-left:10.5pt;margin-top:32.1pt;width:461.5pt;height:170pt;z-index:251667456" coordsize="58610,21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923;top:-8446;width:21590;height:38481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iQMnFAAAA2wAAAA8AAABkcnMvZG93bnJldi54bWxEj0FLw0AQhe8F/8Mygrd2Yy1SYrdFCoLx&#10;ZLcFr9PsmASzszG7JtFf3zkUvM3w3rz3zWY3+VYN1McmsIH7RQaKuAyu4crA6fgyX4OKCdlhG5gM&#10;/FKE3fZmtsHchZEPNNhUKQnhmKOBOqUu1zqWNXmMi9ARi/YZeo9J1r7SrsdRwn2rl1n2qD02LA01&#10;drSvqfyyP97Any3cw9t3dh6L5cfqWFg7nN/3xtzdTs9PoBJN6d98vX51gi/08osMoL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IkDJxQAAANsAAAAPAAAAAAAAAAAAAAAA&#10;AJ8CAABkcnMvZG93bnJldi54bWxQSwUGAAAAAAQABAD3AAAAkQ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49593;top:317;width:901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1NcIA&#10;AADbAAAADwAAAGRycy9kb3ducmV2LnhtbERPS4vCMBC+C/6HMII3TfUgUo2y+IA9rAu2Htzb0My2&#10;ZZtJaWJb/fUbQfA2H99z1tveVKKlxpWWFcymEQjizOqScwWX9DhZgnAeWWNlmRTcycF2MxysMda2&#10;4zO1ic9FCGEXo4LC+zqW0mUFGXRTWxMH7tc2Bn2ATS51g10IN5WcR9FCGiw5NBRY066g7C+5GQX7&#10;Cz6+jLxfv0/p/OfQPpZdkmdKjUf9xwqEp96/xS/3pw7zF/D8JRw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3U1wgAAANsAAAAPAAAAAAAAAAAAAAAAAJgCAABkcnMvZG93&#10;bnJldi54bWxQSwUGAAAAAAQABAD1AAAAhwMAAAAA&#10;" fillcolor="white [3201]" strokecolor="#e36c0a [2409]" strokeweight="1.5pt">
                  <v:textbox>
                    <w:txbxContent>
                      <w:p w:rsidR="00890322" w:rsidRPr="00890322" w:rsidRDefault="00890322">
                        <w:pPr>
                          <w:rPr>
                            <w:rFonts w:ascii="Arial" w:hAnsi="Arial"/>
                          </w:rPr>
                        </w:pPr>
                        <w:r w:rsidRPr="00890322">
                          <w:rPr>
                            <w:rFonts w:ascii="Arial" w:hAnsi="Arial"/>
                          </w:rPr>
                          <w:t>A831.13 under test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29" type="#_x0000_t32" style="position:absolute;left:37973;top:4699;width:11620;height:5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9C8L8AAADbAAAADwAAAGRycy9kb3ducmV2LnhtbERPz2vCMBS+C/4P4Qm7aWphTjqjiDLm&#10;SVzr7o/mLSlrXkoTa/3vzWGw48f3e7MbXSsG6kPjWcFykYEgrr1u2Ci4Vh/zNYgQkTW2nknBgwLs&#10;ttPJBgvt7/xFQxmNSCEcClRgY+wKKUNtyWFY+I44cT++dxgT7I3UPd5TuGtlnmUr6bDh1GCxo4Ol&#10;+re8OQXH5u1cfn5fZIk6t5fh9WhOplLqZTbu30FEGuO/+M990grytD59ST9Ab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9C8L8AAADbAAAADwAAAAAAAAAAAAAAAACh&#10;AgAAZHJzL2Rvd25yZXYueG1sUEsFBgAAAAAEAAQA+QAAAI0DAAAAAA==&#10;" strokecolor="#e36c0a [2409]" strokeweight="1.5pt">
                  <v:stroke endarrow="open"/>
                </v:shape>
                <v:shape id="Text Box 25" o:spid="_x0000_s1030" type="#_x0000_t202" style="position:absolute;top:762;width:990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0h/8UA&#10;AADbAAAADwAAAGRycy9kb3ducmV2LnhtbESPQWvCQBSE74X+h+UVvNVNA4pEVxGr0EMrNPGgt0f2&#10;mQSzb0N2m0R/vSsUPA4z8w2zWA2mFh21rrKs4GMcgSDOra64UHDIdu8zEM4ja6wtk4IrOVgtX18W&#10;mGjb8y91qS9EgLBLUEHpfZNI6fKSDLqxbYiDd7atQR9kW0jdYh/gppZxFE2lwYrDQokNbUrKL+mf&#10;UfB5wNu3kdfj/ieLT9vuNuvTIldq9Das5yA8Df4Z/m9/aQXxB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SH/xQAAANsAAAAPAAAAAAAAAAAAAAAAAJgCAABkcnMv&#10;ZG93bnJldi54bWxQSwUGAAAAAAQABAD1AAAAigMAAAAA&#10;" fillcolor="white [3201]" strokecolor="#e36c0a [2409]" strokeweight="1.5pt">
                  <v:textbox>
                    <w:txbxContent>
                      <w:p w:rsidR="00890322" w:rsidRPr="00890322" w:rsidRDefault="00890322" w:rsidP="00890322">
                        <w:pPr>
                          <w:rPr>
                            <w:rFonts w:ascii="Arial" w:hAnsi="Arial"/>
                          </w:rPr>
                        </w:pPr>
                        <w:r w:rsidRPr="00890322">
                          <w:rPr>
                            <w:rFonts w:ascii="Arial" w:hAnsi="Arial"/>
                          </w:rPr>
                          <w:t>A831.1</w:t>
                        </w:r>
                        <w:r>
                          <w:rPr>
                            <w:rFonts w:ascii="Arial" w:hAnsi="Arial"/>
                          </w:rPr>
                          <w:t>1</w:t>
                        </w:r>
                        <w:r w:rsidRPr="00890322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test fixture</w:t>
                        </w:r>
                      </w:p>
                    </w:txbxContent>
                  </v:textbox>
                </v:shape>
                <v:shape id="Straight Arrow Connector 26" o:spid="_x0000_s1031" type="#_x0000_t32" style="position:absolute;left:9906;top:5143;width:7874;height:31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vC28IAAADbAAAADwAAAGRycy9kb3ducmV2LnhtbESPT4vCMBTE78J+h/AW9qZpRfxTm4oI&#10;K3u1Cnp8NM+2bPMSmqj1228WBI/DzPyGyTeD6cSdet9aVpBOEhDEldUt1wpOx+/xEoQPyBo7y6Tg&#10;SR42xccox0zbBx/oXoZaRAj7DBU0IbhMSl81ZNBPrCOO3tX2BkOUfS11j48IN52cJslcGmw5LjTo&#10;aNdQ9VvejILbsjy6fVjstqk5pyvXzczlaZX6+hy2axCBhvAOv9o/WsF0Dv9f4g+Q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KvC28IAAADbAAAADwAAAAAAAAAAAAAA&#10;AAChAgAAZHJzL2Rvd25yZXYueG1sUEsFBgAAAAAEAAQA+QAAAJADAAAAAA==&#10;" strokecolor="#e36c0a [2409]" strokeweight="1.5pt">
                  <v:stroke endarrow="open"/>
                </v:shape>
                <v:shape id="Text Box 27" o:spid="_x0000_s1032" type="#_x0000_t202" style="position:absolute;left:49593;top:5588;width:9017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aE8UA&#10;AADbAAAADwAAAGRycy9kb3ducmV2LnhtbESPQWvCQBSE74X+h+UVvNVNc1CJriJWoYdWaOJBb4/s&#10;Mwlm34bsNon+elcoeBxm5htmsRpMLTpqXWVZwcc4AkGcW11xoeCQ7d5nIJxH1lhbJgVXcrBavr4s&#10;MNG251/qUl+IAGGXoILS+yaR0uUlGXRj2xAH72xbgz7ItpC6xT7ATS3jKJpIgxWHhRIb2pSUX9I/&#10;o+DzgLdvI6/H/U8Wn7bdbdanRa7U6G1Yz0F4Gvwz/N/+0griK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xoTxQAAANsAAAAPAAAAAAAAAAAAAAAAAJgCAABkcnMv&#10;ZG93bnJldi54bWxQSwUGAAAAAAQABAD1AAAAigMAAAAA&#10;" fillcolor="white [3201]" strokecolor="#e36c0a [2409]" strokeweight="1.5pt">
                  <v:textbox>
                    <w:txbxContent>
                      <w:p w:rsidR="00890322" w:rsidRPr="00890322" w:rsidRDefault="00890322" w:rsidP="00890322">
                        <w:pPr>
                          <w:rPr>
                            <w:rFonts w:ascii="Arial" w:hAnsi="Arial"/>
                          </w:rPr>
                        </w:pPr>
                        <w:r w:rsidRPr="00890322">
                          <w:rPr>
                            <w:rFonts w:ascii="Arial" w:hAnsi="Arial"/>
                          </w:rPr>
                          <w:t>A831.</w:t>
                        </w:r>
                        <w:r>
                          <w:rPr>
                            <w:rFonts w:ascii="Arial" w:hAnsi="Arial"/>
                          </w:rPr>
                          <w:t>98</w:t>
                        </w:r>
                        <w:r w:rsidRPr="00890322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fixture</w:t>
                        </w:r>
                      </w:p>
                    </w:txbxContent>
                  </v:textbox>
                </v:shape>
                <v:shape id="Straight Arrow Connector 28" o:spid="_x0000_s1033" type="#_x0000_t32" style="position:absolute;left:41719;top:9969;width:7874;height:12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lO9r8AAADbAAAADwAAAGRycy9kb3ducmV2LnhtbERPz2vCMBS+C/4P4Qm7aWphTjqjiDLm&#10;SVzr7o/mLSlrXkoTa/3vzWGw48f3e7MbXSsG6kPjWcFykYEgrr1u2Ci4Vh/zNYgQkTW2nknBgwLs&#10;ttPJBgvt7/xFQxmNSCEcClRgY+wKKUNtyWFY+I44cT++dxgT7I3UPd5TuGtlnmUr6bDh1GCxo4Ol&#10;+re8OQXH5u1cfn5fZIk6t5fh9WhOplLqZTbu30FEGuO/+M990gryNDZ9ST9Ab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ylO9r8AAADbAAAADwAAAAAAAAAAAAAAAACh&#10;AgAAZHJzL2Rvd25yZXYueG1sUEsFBgAAAAAEAAQA+QAAAI0DAAAAAA==&#10;" strokecolor="#e36c0a [2409]" strokeweight="1.5pt">
                  <v:stroke endarrow="open"/>
                </v:shape>
                <w10:wrap type="topAndBottom"/>
              </v:group>
            </w:pict>
          </mc:Fallback>
        </mc:AlternateContent>
      </w:r>
      <w:r w:rsidR="00890322">
        <w:rPr>
          <w:rFonts w:ascii="Consolas" w:hAnsi="Consolas" w:cs="Consolas"/>
          <w:b/>
          <w:noProof/>
          <w:color w:val="0066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491F2" wp14:editId="5BCFDCA9">
                <wp:simplePos x="0" y="0"/>
                <wp:positionH relativeFrom="column">
                  <wp:posOffset>5092700</wp:posOffset>
                </wp:positionH>
                <wp:positionV relativeFrom="paragraph">
                  <wp:posOffset>877570</wp:posOffset>
                </wp:positionV>
                <wp:extent cx="0" cy="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401pt;margin-top:69.1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" strokecolor="#4579b8 [3044]">
                <v:stroke endarrow="open"/>
              </v:shape>
            </w:pict>
          </mc:Fallback>
        </mc:AlternateContent>
      </w:r>
      <w:proofErr w:type="gramStart"/>
      <w:r w:rsidR="00DA3BFA">
        <w:rPr>
          <w:rFonts w:ascii="Consolas" w:hAnsi="Consolas" w:cs="Consolas"/>
          <w:b/>
          <w:color w:val="006600"/>
        </w:rPr>
        <w:t>cd</w:t>
      </w:r>
      <w:proofErr w:type="gramEnd"/>
      <w:r w:rsidR="00DA3BFA">
        <w:rPr>
          <w:rFonts w:ascii="Consolas" w:hAnsi="Consolas" w:cs="Consolas"/>
          <w:b/>
          <w:color w:val="006600"/>
        </w:rPr>
        <w:t xml:space="preserve"> </w:t>
      </w:r>
      <w:r w:rsidR="00DA3BFA" w:rsidRPr="001B3140">
        <w:rPr>
          <w:rFonts w:ascii="Consolas" w:hAnsi="Consolas" w:cs="Consolas"/>
          <w:b/>
          <w:color w:val="006600"/>
        </w:rPr>
        <w:t>/opt/</w:t>
      </w:r>
      <w:proofErr w:type="spellStart"/>
      <w:r w:rsidR="00DA3BFA" w:rsidRPr="001B3140">
        <w:rPr>
          <w:rFonts w:ascii="Consolas" w:hAnsi="Consolas" w:cs="Consolas"/>
          <w:b/>
          <w:color w:val="006600"/>
        </w:rPr>
        <w:t>ld</w:t>
      </w:r>
      <w:proofErr w:type="spellEnd"/>
      <w:r w:rsidR="00DA3BFA" w:rsidRPr="001B3140">
        <w:rPr>
          <w:rFonts w:ascii="Consolas" w:hAnsi="Consolas" w:cs="Consolas"/>
          <w:b/>
          <w:color w:val="006600"/>
        </w:rPr>
        <w:t>/bin/</w:t>
      </w:r>
      <w:r w:rsidR="00DA3BFA" w:rsidRPr="000502D2">
        <w:rPr>
          <w:color w:val="008000"/>
        </w:rPr>
        <w:sym w:font="Symbol" w:char="F0BF"/>
      </w:r>
      <w:r w:rsidR="00DA3BFA">
        <w:t xml:space="preserve"> </w:t>
      </w:r>
    </w:p>
    <w:p w:rsidR="00090616" w:rsidRDefault="00090616" w:rsidP="00DE5D62">
      <w:pPr>
        <w:keepNext/>
        <w:ind w:left="720"/>
        <w:rPr>
          <w:rFonts w:ascii="Arial" w:hAnsi="Arial"/>
        </w:rPr>
      </w:pPr>
    </w:p>
    <w:p w:rsidR="0055313A" w:rsidRDefault="00AD4CF0" w:rsidP="00646E98">
      <w:pPr>
        <w:keepNext/>
        <w:keepLines/>
        <w:numPr>
          <w:ilvl w:val="0"/>
          <w:numId w:val="3"/>
        </w:numPr>
        <w:spacing w:before="120"/>
        <w:rPr>
          <w:rFonts w:ascii="Arial" w:hAnsi="Arial"/>
        </w:rPr>
      </w:pPr>
      <w:bookmarkStart w:id="1" w:name="_Ref448849516"/>
      <w:bookmarkStart w:id="2" w:name="_Ref448905793"/>
      <w:r>
        <w:rPr>
          <w:rFonts w:ascii="Arial" w:hAnsi="Arial"/>
        </w:rPr>
        <w:t xml:space="preserve">Run the </w:t>
      </w:r>
      <w:bookmarkEnd w:id="1"/>
      <w:r w:rsidR="000502D2" w:rsidRPr="00646E98">
        <w:rPr>
          <w:rFonts w:ascii="Consolas" w:hAnsi="Consolas" w:cs="Consolas"/>
          <w:b/>
          <w:color w:val="006600"/>
        </w:rPr>
        <w:t>test_831_13.sh</w:t>
      </w:r>
      <w:r w:rsidR="000502D2">
        <w:rPr>
          <w:rFonts w:ascii="Arial" w:hAnsi="Arial"/>
        </w:rPr>
        <w:t xml:space="preserve"> </w:t>
      </w:r>
      <w:r w:rsidR="00646E98">
        <w:rPr>
          <w:rFonts w:ascii="Arial" w:hAnsi="Arial"/>
        </w:rPr>
        <w:t>script</w:t>
      </w:r>
      <w:r w:rsidR="0055313A">
        <w:rPr>
          <w:rFonts w:ascii="Arial" w:hAnsi="Arial"/>
        </w:rPr>
        <w:t xml:space="preserve"> </w:t>
      </w:r>
    </w:p>
    <w:p w:rsidR="000502D2" w:rsidRDefault="000502D2" w:rsidP="00923617">
      <w:pPr>
        <w:pStyle w:val="ListParagraph"/>
        <w:keepNext/>
        <w:keepLines/>
        <w:numPr>
          <w:ilvl w:val="0"/>
          <w:numId w:val="11"/>
        </w:numPr>
        <w:ind w:left="1080"/>
        <w:rPr>
          <w:rFonts w:ascii="Arial" w:hAnsi="Arial"/>
        </w:rPr>
      </w:pPr>
      <w:r>
        <w:rPr>
          <w:rFonts w:ascii="Arial" w:hAnsi="Arial"/>
        </w:rPr>
        <w:t>Enter this command</w:t>
      </w:r>
      <w:r>
        <w:rPr>
          <w:rFonts w:ascii="Arial" w:hAnsi="Arial"/>
        </w:rPr>
        <w:t>:</w:t>
      </w:r>
    </w:p>
    <w:p w:rsidR="0055313A" w:rsidRDefault="00646E98" w:rsidP="00923617">
      <w:pPr>
        <w:keepNext/>
        <w:keepLines/>
        <w:ind w:left="1080" w:firstLine="432"/>
        <w:rPr>
          <w:rFonts w:ascii="Arial" w:hAnsi="Arial"/>
        </w:rPr>
      </w:pPr>
      <w:r w:rsidRPr="00646E98">
        <w:rPr>
          <w:rFonts w:ascii="Consolas" w:hAnsi="Consolas" w:cs="Consolas"/>
          <w:b/>
          <w:color w:val="006600"/>
        </w:rPr>
        <w:t>./test_831_13.sh</w:t>
      </w:r>
      <w:r w:rsidR="00AD4CF0" w:rsidRPr="00DE5D62">
        <w:rPr>
          <w:color w:val="006600"/>
        </w:rPr>
        <w:sym w:font="Symbol" w:char="F0BF"/>
      </w:r>
    </w:p>
    <w:p w:rsidR="00646E98" w:rsidRDefault="00646E98" w:rsidP="00923617">
      <w:pPr>
        <w:pStyle w:val="ListParagraph"/>
        <w:keepNext/>
        <w:keepLines/>
        <w:numPr>
          <w:ilvl w:val="0"/>
          <w:numId w:val="11"/>
        </w:numPr>
        <w:ind w:left="1080"/>
        <w:rPr>
          <w:rFonts w:ascii="Arial" w:hAnsi="Arial"/>
        </w:rPr>
      </w:pPr>
      <w:r>
        <w:rPr>
          <w:rFonts w:ascii="Arial" w:hAnsi="Arial"/>
        </w:rPr>
        <w:t xml:space="preserve">This menu will </w:t>
      </w:r>
      <w:r w:rsidR="002A6E4C">
        <w:rPr>
          <w:rFonts w:ascii="Arial" w:hAnsi="Arial"/>
        </w:rPr>
        <w:t>be displayed</w:t>
      </w:r>
      <w:r>
        <w:rPr>
          <w:rFonts w:ascii="Arial" w:hAnsi="Arial"/>
        </w:rPr>
        <w:t>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7380"/>
      </w:tblGrid>
      <w:tr w:rsidR="00646E98" w:rsidTr="002A6E4C">
        <w:tc>
          <w:tcPr>
            <w:tcW w:w="7380" w:type="dxa"/>
          </w:tcPr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>***************************************************</w:t>
            </w:r>
          </w:p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>Press key to select test then press [ENTER]</w:t>
            </w:r>
          </w:p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>***************************************************</w:t>
            </w:r>
          </w:p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 xml:space="preserve"> Key   Action</w:t>
            </w:r>
          </w:p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 xml:space="preserve"> ---   --------------------------------------------</w:t>
            </w:r>
          </w:p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 xml:space="preserve"> ' '   A831.13 Board Test (just press ENTER)</w:t>
            </w:r>
          </w:p>
          <w:p w:rsidR="00646E98" w:rsidRPr="00646E98" w:rsidRDefault="00646E98" w:rsidP="00646E98">
            <w:pPr>
              <w:keepNext/>
              <w:keepLines/>
              <w:rPr>
                <w:rFonts w:ascii="Consolas" w:hAnsi="Consolas" w:cs="Consolas"/>
                <w:b/>
                <w:color w:val="006600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 xml:space="preserve">  X    Exit test</w:t>
            </w:r>
          </w:p>
          <w:p w:rsidR="00646E98" w:rsidRPr="00646E98" w:rsidRDefault="00646E98" w:rsidP="00646E98">
            <w:pPr>
              <w:keepLines/>
              <w:rPr>
                <w:rFonts w:ascii="Arial" w:hAnsi="Arial"/>
              </w:rPr>
            </w:pPr>
            <w:r w:rsidRPr="00646E98">
              <w:rPr>
                <w:rFonts w:ascii="Consolas" w:hAnsi="Consolas" w:cs="Consolas"/>
                <w:b/>
                <w:color w:val="006600"/>
              </w:rPr>
              <w:t xml:space="preserve">  Z    Power Off Instrument</w:t>
            </w:r>
          </w:p>
        </w:tc>
      </w:tr>
    </w:tbl>
    <w:p w:rsidR="00646E98" w:rsidRDefault="00646E98" w:rsidP="00646E98">
      <w:pPr>
        <w:keepNext/>
        <w:keepLines/>
        <w:spacing w:before="120"/>
        <w:rPr>
          <w:rFonts w:ascii="Arial" w:hAnsi="Arial"/>
        </w:rPr>
      </w:pPr>
    </w:p>
    <w:p w:rsidR="00646E98" w:rsidRDefault="00646E98" w:rsidP="00646E98">
      <w:pPr>
        <w:keepNext/>
        <w:keepLines/>
        <w:numPr>
          <w:ilvl w:val="0"/>
          <w:numId w:val="3"/>
        </w:numPr>
        <w:spacing w:before="120"/>
        <w:rPr>
          <w:rFonts w:ascii="Arial" w:hAnsi="Arial"/>
        </w:rPr>
      </w:pPr>
      <w:r>
        <w:rPr>
          <w:rFonts w:ascii="Arial" w:hAnsi="Arial"/>
        </w:rPr>
        <w:t xml:space="preserve">Test the A831.13 board </w:t>
      </w:r>
      <w:r>
        <w:rPr>
          <w:rFonts w:ascii="Arial" w:hAnsi="Arial"/>
        </w:rPr>
        <w:t xml:space="preserve"> </w:t>
      </w:r>
    </w:p>
    <w:p w:rsidR="00CC797C" w:rsidRDefault="00646E98" w:rsidP="002A6E4C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>
        <w:rPr>
          <w:rFonts w:ascii="Arial" w:hAnsi="Arial"/>
        </w:rPr>
        <w:t xml:space="preserve">Press </w:t>
      </w:r>
      <w:r w:rsidR="007D737D" w:rsidRPr="00646E98">
        <w:rPr>
          <w:rFonts w:ascii="Consolas" w:hAnsi="Consolas" w:cs="Consolas"/>
          <w:b/>
          <w:color w:val="006600"/>
        </w:rPr>
        <w:t>ENTER</w:t>
      </w:r>
      <w:r w:rsidR="007D7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</w:t>
      </w:r>
      <w:r w:rsidR="007D737D">
        <w:rPr>
          <w:rFonts w:ascii="Arial" w:hAnsi="Arial"/>
        </w:rPr>
        <w:t>perform</w:t>
      </w:r>
      <w:r>
        <w:rPr>
          <w:rFonts w:ascii="Arial" w:hAnsi="Arial"/>
        </w:rPr>
        <w:t xml:space="preserve"> the A831.13 Board Test</w:t>
      </w:r>
    </w:p>
    <w:p w:rsidR="0055313A" w:rsidRPr="00CC797C" w:rsidRDefault="0055313A" w:rsidP="002A6E4C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 w:rsidRPr="00CC797C">
        <w:rPr>
          <w:rFonts w:ascii="Arial" w:hAnsi="Arial"/>
        </w:rPr>
        <w:t>Observe that:</w:t>
      </w:r>
    </w:p>
    <w:p w:rsidR="0055313A" w:rsidRDefault="0055313A" w:rsidP="002A6E4C">
      <w:pPr>
        <w:pStyle w:val="ListParagraph"/>
        <w:numPr>
          <w:ilvl w:val="1"/>
          <w:numId w:val="11"/>
        </w:numPr>
        <w:ind w:left="1440"/>
        <w:rPr>
          <w:rFonts w:ascii="Arial" w:hAnsi="Arial"/>
        </w:rPr>
      </w:pPr>
      <w:r w:rsidRPr="00DE5D62">
        <w:rPr>
          <w:rFonts w:ascii="Arial" w:hAnsi="Arial"/>
        </w:rPr>
        <w:t>The RED LED on the A831.98 test fixture blinks</w:t>
      </w:r>
    </w:p>
    <w:p w:rsidR="0055313A" w:rsidRDefault="0055313A" w:rsidP="002A6E4C">
      <w:pPr>
        <w:pStyle w:val="ListParagraph"/>
        <w:numPr>
          <w:ilvl w:val="1"/>
          <w:numId w:val="11"/>
        </w:numPr>
        <w:ind w:left="1440"/>
        <w:rPr>
          <w:rFonts w:ascii="Arial" w:hAnsi="Arial"/>
        </w:rPr>
      </w:pPr>
      <w:r>
        <w:rPr>
          <w:rFonts w:ascii="Arial" w:hAnsi="Arial"/>
        </w:rPr>
        <w:t>Both GREEN LEDs are on</w:t>
      </w:r>
      <w:r w:rsidRPr="00DE5D62">
        <w:rPr>
          <w:rFonts w:ascii="Arial" w:hAnsi="Arial"/>
        </w:rPr>
        <w:t xml:space="preserve"> </w:t>
      </w:r>
    </w:p>
    <w:p w:rsidR="00CC797C" w:rsidRDefault="0055313A" w:rsidP="002A6E4C">
      <w:pPr>
        <w:pStyle w:val="ListParagraph"/>
        <w:numPr>
          <w:ilvl w:val="1"/>
          <w:numId w:val="11"/>
        </w:numPr>
        <w:ind w:left="1440"/>
        <w:rPr>
          <w:rFonts w:ascii="Arial" w:hAnsi="Arial"/>
        </w:rPr>
      </w:pPr>
      <w:r>
        <w:rPr>
          <w:rFonts w:ascii="Arial" w:hAnsi="Arial"/>
        </w:rPr>
        <w:t>T</w:t>
      </w:r>
      <w:r w:rsidR="00CC797C">
        <w:rPr>
          <w:rFonts w:ascii="Arial" w:hAnsi="Arial"/>
        </w:rPr>
        <w:t>he test should end</w:t>
      </w:r>
      <w:r w:rsidRPr="00DE5D62">
        <w:rPr>
          <w:rFonts w:ascii="Arial" w:hAnsi="Arial"/>
        </w:rPr>
        <w:t xml:space="preserve"> with “</w:t>
      </w:r>
      <w:r w:rsidRPr="00DE5D62">
        <w:rPr>
          <w:rFonts w:ascii="Consolas" w:hAnsi="Consolas" w:cs="Consolas"/>
          <w:b/>
          <w:color w:val="006600"/>
        </w:rPr>
        <w:t>No faults detected.</w:t>
      </w:r>
      <w:r w:rsidRPr="00DE5D62">
        <w:rPr>
          <w:rFonts w:ascii="Arial" w:hAnsi="Arial"/>
        </w:rPr>
        <w:t>”</w:t>
      </w:r>
      <w:r w:rsidR="00CC797C">
        <w:rPr>
          <w:rFonts w:ascii="Arial" w:hAnsi="Arial"/>
        </w:rPr>
        <w:t xml:space="preserve"> </w:t>
      </w:r>
    </w:p>
    <w:p w:rsidR="00CC797C" w:rsidRPr="0055313A" w:rsidRDefault="00CC797C" w:rsidP="002A6E4C">
      <w:pPr>
        <w:pStyle w:val="ListParagraph"/>
        <w:numPr>
          <w:ilvl w:val="1"/>
          <w:numId w:val="11"/>
        </w:numPr>
        <w:ind w:left="1440"/>
        <w:rPr>
          <w:rFonts w:ascii="Arial" w:hAnsi="Arial"/>
        </w:rPr>
      </w:pPr>
      <w:r>
        <w:rPr>
          <w:rFonts w:ascii="Arial" w:hAnsi="Arial"/>
        </w:rPr>
        <w:t>If there are issues with the A831.13 board it will indicate the signal lines that have faults as shown in this example: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7380"/>
      </w:tblGrid>
      <w:tr w:rsidR="00CC797C" w:rsidTr="002A6E4C">
        <w:tc>
          <w:tcPr>
            <w:tcW w:w="7380" w:type="dxa"/>
          </w:tcPr>
          <w:p w:rsidR="00CC797C" w:rsidRPr="00CC797C" w:rsidRDefault="00CC797C" w:rsidP="00CC797C">
            <w:pPr>
              <w:rPr>
                <w:rFonts w:ascii="Consolas" w:hAnsi="Consolas" w:cs="Consolas"/>
                <w:b/>
                <w:color w:val="006600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>*** Aux I/O and ADC test started. ***</w:t>
            </w:r>
          </w:p>
          <w:p w:rsidR="00CC797C" w:rsidRPr="00CC797C" w:rsidRDefault="00CC797C" w:rsidP="00CC797C">
            <w:pPr>
              <w:rPr>
                <w:rFonts w:ascii="Consolas" w:hAnsi="Consolas" w:cs="Consolas"/>
                <w:b/>
                <w:color w:val="006600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 xml:space="preserve">Fault: 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MainsOk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=0 (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i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=3)</w:t>
            </w:r>
          </w:p>
          <w:p w:rsidR="00CC797C" w:rsidRPr="00CC797C" w:rsidRDefault="00CC797C" w:rsidP="00CC797C">
            <w:pPr>
              <w:rPr>
                <w:rFonts w:ascii="Consolas" w:hAnsi="Consolas" w:cs="Consolas"/>
                <w:b/>
                <w:color w:val="006600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 xml:space="preserve">Fault: 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MainsOk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=0 (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i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=7)</w:t>
            </w:r>
          </w:p>
          <w:p w:rsidR="00CC797C" w:rsidRPr="00CC797C" w:rsidRDefault="00CC797C" w:rsidP="00CC797C">
            <w:pPr>
              <w:rPr>
                <w:rFonts w:ascii="Consolas" w:hAnsi="Consolas" w:cs="Consolas"/>
                <w:b/>
                <w:color w:val="006600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 xml:space="preserve">Fault: 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MainsOk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=0 (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i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=17)</w:t>
            </w:r>
          </w:p>
          <w:p w:rsidR="00CC797C" w:rsidRPr="00CC797C" w:rsidRDefault="00CC797C" w:rsidP="00CC797C">
            <w:pPr>
              <w:rPr>
                <w:rFonts w:ascii="Consolas" w:hAnsi="Consolas" w:cs="Consolas"/>
                <w:b/>
                <w:color w:val="006600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 xml:space="preserve">Fault: 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MainsOk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=0 (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i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=21)</w:t>
            </w:r>
          </w:p>
          <w:p w:rsidR="00CC797C" w:rsidRPr="00CC797C" w:rsidRDefault="00CC797C" w:rsidP="00CC797C">
            <w:pPr>
              <w:rPr>
                <w:rFonts w:ascii="Consolas" w:hAnsi="Consolas" w:cs="Consolas"/>
                <w:b/>
                <w:color w:val="006600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 xml:space="preserve">Fault: 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MainsOk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=0 (</w:t>
            </w:r>
            <w:proofErr w:type="spellStart"/>
            <w:r w:rsidRPr="00CC797C">
              <w:rPr>
                <w:rFonts w:ascii="Consolas" w:hAnsi="Consolas" w:cs="Consolas"/>
                <w:b/>
                <w:color w:val="006600"/>
              </w:rPr>
              <w:t>i</w:t>
            </w:r>
            <w:proofErr w:type="spellEnd"/>
            <w:r w:rsidRPr="00CC797C">
              <w:rPr>
                <w:rFonts w:ascii="Consolas" w:hAnsi="Consolas" w:cs="Consolas"/>
                <w:b/>
                <w:color w:val="006600"/>
              </w:rPr>
              <w:t>=25)</w:t>
            </w:r>
          </w:p>
          <w:p w:rsidR="00CC797C" w:rsidRDefault="00CC797C" w:rsidP="00CC797C">
            <w:pPr>
              <w:pStyle w:val="ListParagraph"/>
              <w:ind w:left="0"/>
              <w:rPr>
                <w:rFonts w:ascii="Arial" w:hAnsi="Arial"/>
              </w:rPr>
            </w:pPr>
            <w:r w:rsidRPr="00CC797C">
              <w:rPr>
                <w:rFonts w:ascii="Consolas" w:hAnsi="Consolas" w:cs="Consolas"/>
                <w:b/>
                <w:color w:val="006600"/>
              </w:rPr>
              <w:t>WARNING: 5 faults detected!</w:t>
            </w:r>
          </w:p>
        </w:tc>
      </w:tr>
    </w:tbl>
    <w:p w:rsidR="0055313A" w:rsidRDefault="002A6E4C" w:rsidP="002A6E4C">
      <w:pPr>
        <w:pStyle w:val="ListParagraph"/>
        <w:numPr>
          <w:ilvl w:val="1"/>
          <w:numId w:val="11"/>
        </w:numPr>
        <w:ind w:left="1440"/>
        <w:rPr>
          <w:rFonts w:ascii="Arial" w:hAnsi="Arial"/>
        </w:rPr>
      </w:pPr>
      <w:r>
        <w:rPr>
          <w:rFonts w:ascii="Arial" w:hAnsi="Arial"/>
        </w:rPr>
        <w:t>Repair</w:t>
      </w:r>
      <w:r w:rsidR="00CC797C">
        <w:rPr>
          <w:rFonts w:ascii="Arial" w:hAnsi="Arial"/>
        </w:rPr>
        <w:t xml:space="preserve"> and retest any with </w:t>
      </w:r>
      <w:r>
        <w:rPr>
          <w:rFonts w:ascii="Arial" w:hAnsi="Arial"/>
        </w:rPr>
        <w:t>a fault</w:t>
      </w:r>
      <w:r w:rsidR="00CC797C">
        <w:rPr>
          <w:rFonts w:ascii="Arial" w:hAnsi="Arial"/>
        </w:rPr>
        <w:t>.</w:t>
      </w:r>
    </w:p>
    <w:p w:rsidR="002A6E4C" w:rsidRPr="002A6E4C" w:rsidRDefault="002A6E4C" w:rsidP="002A6E4C">
      <w:pPr>
        <w:rPr>
          <w:rFonts w:ascii="Arial" w:hAnsi="Arial"/>
        </w:rPr>
      </w:pPr>
    </w:p>
    <w:p w:rsidR="00CC797C" w:rsidRDefault="00CC797C" w:rsidP="002A6E4C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>
        <w:rPr>
          <w:rFonts w:ascii="Arial" w:hAnsi="Arial"/>
        </w:rPr>
        <w:t>Remove the tested A831.13 (</w:t>
      </w:r>
      <w:r w:rsidR="007D737D">
        <w:rPr>
          <w:rFonts w:ascii="Arial" w:hAnsi="Arial"/>
        </w:rPr>
        <w:t>power does not have to be turned off, the USB connection provides power for the A831.11)</w:t>
      </w:r>
      <w:r>
        <w:rPr>
          <w:rFonts w:ascii="Arial" w:hAnsi="Arial"/>
        </w:rPr>
        <w:t xml:space="preserve"> </w:t>
      </w:r>
    </w:p>
    <w:p w:rsidR="007D737D" w:rsidRDefault="00CC797C" w:rsidP="002A6E4C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>
        <w:rPr>
          <w:rFonts w:ascii="Arial" w:hAnsi="Arial"/>
        </w:rPr>
        <w:t xml:space="preserve">Connect the next board to be tested </w:t>
      </w:r>
      <w:r w:rsidR="007D737D">
        <w:rPr>
          <w:rFonts w:ascii="Arial" w:hAnsi="Arial"/>
        </w:rPr>
        <w:t>and p</w:t>
      </w:r>
      <w:r w:rsidR="007D737D">
        <w:rPr>
          <w:rFonts w:ascii="Arial" w:hAnsi="Arial"/>
        </w:rPr>
        <w:t xml:space="preserve">ress </w:t>
      </w:r>
      <w:r w:rsidR="007A4FA0" w:rsidRPr="00646E98">
        <w:rPr>
          <w:rFonts w:ascii="Consolas" w:hAnsi="Consolas" w:cs="Consolas"/>
          <w:b/>
          <w:color w:val="006600"/>
        </w:rPr>
        <w:t>ENTER</w:t>
      </w:r>
      <w:r w:rsidR="007A4FA0">
        <w:rPr>
          <w:rFonts w:ascii="Arial" w:hAnsi="Arial"/>
        </w:rPr>
        <w:t xml:space="preserve"> </w:t>
      </w:r>
      <w:r w:rsidR="007D737D">
        <w:rPr>
          <w:rFonts w:ascii="Arial" w:hAnsi="Arial"/>
        </w:rPr>
        <w:t xml:space="preserve">to </w:t>
      </w:r>
      <w:r w:rsidR="007D737D">
        <w:rPr>
          <w:rFonts w:ascii="Arial" w:hAnsi="Arial"/>
        </w:rPr>
        <w:t xml:space="preserve">repeat the tests above, </w:t>
      </w:r>
      <w:r>
        <w:rPr>
          <w:rFonts w:ascii="Arial" w:hAnsi="Arial"/>
        </w:rPr>
        <w:t xml:space="preserve">or </w:t>
      </w:r>
    </w:p>
    <w:p w:rsidR="00947E6E" w:rsidRPr="00947E6E" w:rsidRDefault="007D737D" w:rsidP="002A6E4C">
      <w:pPr>
        <w:pStyle w:val="ListParagraph"/>
        <w:numPr>
          <w:ilvl w:val="0"/>
          <w:numId w:val="11"/>
        </w:numPr>
        <w:ind w:left="1080"/>
        <w:rPr>
          <w:rFonts w:ascii="Arial" w:hAnsi="Arial"/>
        </w:rPr>
      </w:pPr>
      <w:r>
        <w:rPr>
          <w:rFonts w:ascii="Arial" w:hAnsi="Arial"/>
        </w:rPr>
        <w:t>P</w:t>
      </w:r>
      <w:r w:rsidR="00CC797C">
        <w:rPr>
          <w:rFonts w:ascii="Arial" w:hAnsi="Arial"/>
        </w:rPr>
        <w:t xml:space="preserve">ress </w:t>
      </w:r>
      <w:r w:rsidR="00CC797C" w:rsidRPr="007D737D">
        <w:rPr>
          <w:rFonts w:ascii="Consolas" w:hAnsi="Consolas" w:cs="Consolas"/>
          <w:b/>
          <w:color w:val="006600"/>
        </w:rPr>
        <w:t>Z</w:t>
      </w:r>
      <w:r w:rsidRPr="00DE5D62">
        <w:rPr>
          <w:color w:val="006600"/>
        </w:rPr>
        <w:sym w:font="Symbol" w:char="F0BF"/>
      </w:r>
      <w:r w:rsidR="00CC797C">
        <w:rPr>
          <w:rFonts w:ascii="Arial" w:hAnsi="Arial"/>
        </w:rPr>
        <w:t xml:space="preserve"> to end </w:t>
      </w:r>
      <w:r>
        <w:rPr>
          <w:rFonts w:ascii="Arial" w:hAnsi="Arial"/>
        </w:rPr>
        <w:t xml:space="preserve">and </w:t>
      </w:r>
      <w:r w:rsidR="00947E6E" w:rsidRPr="00646E98">
        <w:rPr>
          <w:rFonts w:ascii="Consolas" w:hAnsi="Consolas" w:cs="Consolas"/>
          <w:b/>
          <w:color w:val="006600"/>
        </w:rPr>
        <w:t>Power Off Instrument</w:t>
      </w:r>
    </w:p>
    <w:p w:rsidR="00947E6E" w:rsidRPr="002A6E4C" w:rsidRDefault="00947E6E" w:rsidP="00947E6E">
      <w:pPr>
        <w:rPr>
          <w:rFonts w:ascii="Arial" w:hAnsi="Arial"/>
          <w:b/>
        </w:rPr>
      </w:pPr>
    </w:p>
    <w:p w:rsidR="00CC797C" w:rsidRPr="00947E6E" w:rsidRDefault="00947E6E" w:rsidP="002A6E4C">
      <w:pPr>
        <w:ind w:left="1080"/>
        <w:rPr>
          <w:rFonts w:ascii="Arial" w:hAnsi="Arial"/>
        </w:rPr>
      </w:pPr>
      <w:r>
        <w:rPr>
          <w:rFonts w:ascii="Arial" w:hAnsi="Arial"/>
          <w:i/>
        </w:rPr>
        <w:t>P</w:t>
      </w:r>
      <w:r w:rsidR="007D737D" w:rsidRPr="00947E6E">
        <w:rPr>
          <w:rFonts w:ascii="Arial" w:hAnsi="Arial"/>
          <w:i/>
        </w:rPr>
        <w:t xml:space="preserve">lease do not remove power </w:t>
      </w:r>
      <w:r>
        <w:rPr>
          <w:rFonts w:ascii="Arial" w:hAnsi="Arial"/>
          <w:i/>
        </w:rPr>
        <w:t xml:space="preserve">before the unit has full turned off </w:t>
      </w:r>
      <w:r w:rsidR="007D737D" w:rsidRPr="00947E6E">
        <w:rPr>
          <w:rFonts w:ascii="Arial" w:hAnsi="Arial"/>
          <w:i/>
        </w:rPr>
        <w:t>as an improper shutdown can corrupt the program flash and make the test board unusable</w:t>
      </w:r>
      <w:r>
        <w:rPr>
          <w:rFonts w:ascii="Arial" w:hAnsi="Arial"/>
          <w:i/>
        </w:rPr>
        <w:t>!</w:t>
      </w:r>
    </w:p>
    <w:bookmarkEnd w:id="2"/>
    <w:p w:rsidR="0057031D" w:rsidRDefault="0057031D" w:rsidP="0057031D">
      <w:pPr>
        <w:rPr>
          <w:rFonts w:ascii="Arial" w:hAnsi="Arial"/>
        </w:rPr>
      </w:pPr>
    </w:p>
    <w:p w:rsidR="000B5A09" w:rsidRDefault="000B5A09" w:rsidP="007D737D">
      <w:pPr>
        <w:pStyle w:val="Heading1"/>
      </w:pPr>
      <w:r w:rsidRPr="00F074C3">
        <w:lastRenderedPageBreak/>
        <w:t>RECORDS</w:t>
      </w:r>
    </w:p>
    <w:p w:rsidR="000B5A09" w:rsidRDefault="000B5A09" w:rsidP="007D737D">
      <w:pPr>
        <w:keepNext/>
        <w:rPr>
          <w:rFonts w:ascii="Arial" w:hAnsi="Arial"/>
        </w:rPr>
      </w:pPr>
    </w:p>
    <w:p w:rsidR="000B5A09" w:rsidRDefault="000B5A09" w:rsidP="007D737D">
      <w:pPr>
        <w:keepNext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Complete and turn in the technician inspection and rework report.</w:t>
      </w:r>
    </w:p>
    <w:p w:rsidR="000B5A09" w:rsidRDefault="000B5A09" w:rsidP="007D737D">
      <w:pPr>
        <w:keepNext/>
        <w:rPr>
          <w:rFonts w:ascii="Arial" w:hAnsi="Arial"/>
        </w:rPr>
      </w:pPr>
    </w:p>
    <w:p w:rsidR="003A2073" w:rsidRDefault="003A2073" w:rsidP="007D737D">
      <w:pPr>
        <w:keepNext/>
        <w:rPr>
          <w:rFonts w:ascii="Arial" w:hAnsi="Arial"/>
        </w:rPr>
      </w:pPr>
    </w:p>
    <w:p w:rsidR="000B5A09" w:rsidRDefault="000B5A09" w:rsidP="007D737D">
      <w:pPr>
        <w:pStyle w:val="Heading1"/>
      </w:pPr>
      <w:r w:rsidRPr="00F074C3">
        <w:t>DISTRIBUTION</w:t>
      </w:r>
    </w:p>
    <w:p w:rsidR="000B5A09" w:rsidRDefault="000B5A09" w:rsidP="007D737D">
      <w:pPr>
        <w:keepNext/>
        <w:rPr>
          <w:rFonts w:ascii="Arial" w:hAnsi="Arial"/>
        </w:rPr>
      </w:pPr>
    </w:p>
    <w:p w:rsidR="000B5A09" w:rsidRDefault="000B5A09" w:rsidP="007D737D">
      <w:pPr>
        <w:keepNext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Manufacturing</w:t>
      </w:r>
      <w:r w:rsidR="00C862BD">
        <w:rPr>
          <w:rFonts w:ascii="Arial" w:hAnsi="Arial"/>
        </w:rPr>
        <w:t xml:space="preserve"> and contract manufacturer.</w:t>
      </w:r>
    </w:p>
    <w:p w:rsidR="000B5A09" w:rsidRDefault="000B5A09" w:rsidP="007D737D">
      <w:pPr>
        <w:keepNext/>
        <w:rPr>
          <w:rFonts w:ascii="Arial" w:hAnsi="Arial"/>
          <w:b/>
        </w:rPr>
      </w:pPr>
    </w:p>
    <w:p w:rsidR="003A2073" w:rsidRDefault="003A2073" w:rsidP="007D737D">
      <w:pPr>
        <w:keepNext/>
        <w:rPr>
          <w:rFonts w:ascii="Arial" w:hAnsi="Arial"/>
          <w:b/>
        </w:rPr>
      </w:pPr>
    </w:p>
    <w:p w:rsidR="00E14186" w:rsidRPr="001D71F5" w:rsidRDefault="00E14186" w:rsidP="007D737D">
      <w:pPr>
        <w:pStyle w:val="ListParagraph"/>
        <w:keepNext/>
        <w:keepLines/>
        <w:rPr>
          <w:rFonts w:ascii="Arial" w:hAnsi="Arial"/>
        </w:rPr>
      </w:pPr>
    </w:p>
    <w:p w:rsidR="007C60F7" w:rsidRDefault="007C60F7" w:rsidP="007D737D">
      <w:pPr>
        <w:keepNext/>
        <w:rPr>
          <w:rFonts w:ascii="Arial" w:hAnsi="Arial"/>
          <w:b/>
        </w:rPr>
      </w:pPr>
    </w:p>
    <w:p w:rsidR="000B5A09" w:rsidRPr="003240F1" w:rsidRDefault="000B5A09" w:rsidP="007D737D">
      <w:pPr>
        <w:pStyle w:val="Heading1"/>
      </w:pPr>
      <w:r w:rsidRPr="00AE0B5B">
        <w:t>REVISION HISTORY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739"/>
        <w:gridCol w:w="1329"/>
        <w:gridCol w:w="1139"/>
        <w:gridCol w:w="5937"/>
      </w:tblGrid>
      <w:tr w:rsidR="000B5A09" w:rsidTr="006D391A">
        <w:trPr>
          <w:trHeight w:val="255"/>
          <w:jc w:val="center"/>
        </w:trPr>
        <w:tc>
          <w:tcPr>
            <w:tcW w:w="939" w:type="dxa"/>
            <w:vAlign w:val="center"/>
          </w:tcPr>
          <w:p w:rsidR="000B5A09" w:rsidRPr="00A4649C" w:rsidRDefault="00A4649C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0B5A09" w:rsidRPr="00A4649C">
              <w:rPr>
                <w:rFonts w:ascii="Arial" w:hAnsi="Arial"/>
                <w:sz w:val="20"/>
              </w:rPr>
              <w:t>CO #</w:t>
            </w:r>
          </w:p>
        </w:tc>
        <w:tc>
          <w:tcPr>
            <w:tcW w:w="739" w:type="dxa"/>
            <w:vAlign w:val="center"/>
          </w:tcPr>
          <w:p w:rsidR="000B5A09" w:rsidRPr="00A4649C" w:rsidRDefault="000B5A09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REV</w:t>
            </w:r>
          </w:p>
        </w:tc>
        <w:tc>
          <w:tcPr>
            <w:tcW w:w="1329" w:type="dxa"/>
            <w:vAlign w:val="center"/>
          </w:tcPr>
          <w:p w:rsidR="000B5A09" w:rsidRPr="00A4649C" w:rsidRDefault="000B5A09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1139" w:type="dxa"/>
            <w:vAlign w:val="center"/>
          </w:tcPr>
          <w:p w:rsidR="000B5A09" w:rsidRPr="00A4649C" w:rsidRDefault="000B5A09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INITIALS</w:t>
            </w:r>
          </w:p>
        </w:tc>
        <w:tc>
          <w:tcPr>
            <w:tcW w:w="5937" w:type="dxa"/>
            <w:vAlign w:val="center"/>
          </w:tcPr>
          <w:p w:rsidR="000B5A09" w:rsidRPr="00A4649C" w:rsidRDefault="000B5A09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A4649C">
              <w:rPr>
                <w:rFonts w:ascii="Arial" w:hAnsi="Arial"/>
                <w:sz w:val="20"/>
              </w:rPr>
              <w:t>CHANGES MADE</w:t>
            </w:r>
          </w:p>
        </w:tc>
      </w:tr>
      <w:tr w:rsidR="007D737D" w:rsidTr="006D391A">
        <w:trPr>
          <w:trHeight w:val="360"/>
          <w:jc w:val="center"/>
        </w:trPr>
        <w:tc>
          <w:tcPr>
            <w:tcW w:w="939" w:type="dxa"/>
            <w:vAlign w:val="center"/>
          </w:tcPr>
          <w:p w:rsidR="007D737D" w:rsidRPr="00A4649C" w:rsidRDefault="00C67BD7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1701</w:t>
            </w:r>
          </w:p>
        </w:tc>
        <w:tc>
          <w:tcPr>
            <w:tcW w:w="739" w:type="dxa"/>
            <w:vAlign w:val="center"/>
          </w:tcPr>
          <w:p w:rsidR="007D737D" w:rsidRPr="00A4649C" w:rsidRDefault="007D737D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329" w:type="dxa"/>
            <w:vAlign w:val="center"/>
          </w:tcPr>
          <w:p w:rsidR="007D737D" w:rsidRPr="00A4649C" w:rsidRDefault="007D737D" w:rsidP="00C67BD7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04/2</w:t>
            </w:r>
            <w:r w:rsidR="00C67BD7">
              <w:rPr>
                <w:rFonts w:ascii="Arial" w:hAnsi="Arial"/>
                <w:sz w:val="20"/>
              </w:rPr>
              <w:t>7</w:t>
            </w:r>
            <w:bookmarkStart w:id="3" w:name="_GoBack"/>
            <w:bookmarkEnd w:id="3"/>
            <w:r>
              <w:rPr>
                <w:rFonts w:ascii="Arial" w:hAnsi="Arial"/>
                <w:sz w:val="20"/>
              </w:rPr>
              <w:t>/2017</w:t>
            </w:r>
          </w:p>
        </w:tc>
        <w:tc>
          <w:tcPr>
            <w:tcW w:w="1139" w:type="dxa"/>
            <w:vAlign w:val="center"/>
          </w:tcPr>
          <w:p w:rsidR="007D737D" w:rsidRPr="00A4649C" w:rsidRDefault="007D737D" w:rsidP="007D737D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AJR</w:t>
            </w:r>
          </w:p>
        </w:tc>
        <w:tc>
          <w:tcPr>
            <w:tcW w:w="5937" w:type="dxa"/>
            <w:vAlign w:val="center"/>
          </w:tcPr>
          <w:p w:rsidR="007D737D" w:rsidRPr="00A4649C" w:rsidRDefault="007D737D" w:rsidP="007D737D">
            <w:pPr>
              <w:keepNext/>
              <w:keepLine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version, a simplification of D0001.8399 for use by Contract Manufacturer</w:t>
            </w:r>
            <w:r w:rsidR="007A4FA0">
              <w:rPr>
                <w:rFonts w:ascii="Arial" w:hAnsi="Arial"/>
                <w:sz w:val="20"/>
              </w:rPr>
              <w:t xml:space="preserve"> for the A831.13 only</w:t>
            </w:r>
            <w:r>
              <w:rPr>
                <w:rFonts w:ascii="Arial" w:hAnsi="Arial"/>
                <w:sz w:val="20"/>
              </w:rPr>
              <w:t>.</w:t>
            </w:r>
          </w:p>
        </w:tc>
      </w:tr>
      <w:tr w:rsidR="007D737D" w:rsidTr="006D391A">
        <w:trPr>
          <w:trHeight w:val="360"/>
          <w:jc w:val="center"/>
        </w:trPr>
        <w:tc>
          <w:tcPr>
            <w:tcW w:w="939" w:type="dxa"/>
            <w:vAlign w:val="center"/>
          </w:tcPr>
          <w:p w:rsidR="007D737D" w:rsidRPr="00A4649C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7D737D" w:rsidRPr="00A4649C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7D737D" w:rsidRPr="00A4649C" w:rsidRDefault="007D737D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7D737D" w:rsidRPr="00A4649C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7D737D" w:rsidRPr="009A1769" w:rsidRDefault="007D737D" w:rsidP="009A1769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  <w:tr w:rsidR="007D737D" w:rsidTr="006D391A">
        <w:trPr>
          <w:trHeight w:val="360"/>
          <w:jc w:val="center"/>
        </w:trPr>
        <w:tc>
          <w:tcPr>
            <w:tcW w:w="939" w:type="dxa"/>
            <w:vAlign w:val="center"/>
          </w:tcPr>
          <w:p w:rsidR="007D737D" w:rsidRPr="00A4649C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7D737D" w:rsidRPr="00A4649C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7D737D" w:rsidRPr="00A4649C" w:rsidRDefault="007D737D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7D737D" w:rsidRPr="00A4649C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7D737D" w:rsidRPr="00A4649C" w:rsidRDefault="007D737D" w:rsidP="00235AF7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</w:tr>
      <w:tr w:rsidR="007D737D" w:rsidTr="006D391A">
        <w:trPr>
          <w:trHeight w:val="360"/>
          <w:jc w:val="center"/>
        </w:trPr>
        <w:tc>
          <w:tcPr>
            <w:tcW w:w="939" w:type="dxa"/>
            <w:vAlign w:val="center"/>
          </w:tcPr>
          <w:p w:rsidR="007D737D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7D737D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7D737D" w:rsidRDefault="007D737D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7D737D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7D737D" w:rsidRDefault="007D737D" w:rsidP="00235AF7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</w:tr>
      <w:tr w:rsidR="007D737D" w:rsidTr="006D391A">
        <w:trPr>
          <w:trHeight w:val="360"/>
          <w:jc w:val="center"/>
        </w:trPr>
        <w:tc>
          <w:tcPr>
            <w:tcW w:w="939" w:type="dxa"/>
            <w:vAlign w:val="center"/>
          </w:tcPr>
          <w:p w:rsidR="007D737D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7D737D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7D737D" w:rsidRDefault="007D737D" w:rsidP="006D391A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7D737D" w:rsidRDefault="007D737D" w:rsidP="009A1769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37" w:type="dxa"/>
            <w:vAlign w:val="center"/>
          </w:tcPr>
          <w:p w:rsidR="007D737D" w:rsidRDefault="007D737D" w:rsidP="00235AF7">
            <w:pPr>
              <w:keepNext/>
              <w:keepLines/>
              <w:rPr>
                <w:rFonts w:ascii="Arial" w:hAnsi="Arial"/>
                <w:sz w:val="20"/>
              </w:rPr>
            </w:pPr>
          </w:p>
        </w:tc>
      </w:tr>
    </w:tbl>
    <w:p w:rsidR="00DA1081" w:rsidRDefault="00DA1081" w:rsidP="009A1769">
      <w:pPr>
        <w:keepNext/>
        <w:keepLines/>
        <w:rPr>
          <w:rFonts w:ascii="Arial" w:hAnsi="Arial"/>
        </w:rPr>
      </w:pPr>
    </w:p>
    <w:sectPr w:rsidR="00DA1081" w:rsidSect="000121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008" w:bottom="1008" w:left="1440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40" w:rsidRDefault="001B3140">
      <w:r>
        <w:separator/>
      </w:r>
    </w:p>
  </w:endnote>
  <w:endnote w:type="continuationSeparator" w:id="0">
    <w:p w:rsidR="001B3140" w:rsidRDefault="001B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0" w:rsidRDefault="001B3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0" w:rsidRDefault="001B3140">
    <w:pPr>
      <w:pStyle w:val="Footer"/>
      <w:jc w:val="center"/>
    </w:pPr>
    <w:r>
      <w:rPr>
        <w:rStyle w:val="PageNumber"/>
        <w:snapToGrid w:val="0"/>
      </w:rPr>
      <w:t xml:space="preserve">Page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>
      <w:rPr>
        <w:rStyle w:val="PageNumber"/>
        <w:snapToGrid w:val="0"/>
      </w:rPr>
      <w:fldChar w:fldCharType="separate"/>
    </w:r>
    <w:r w:rsidR="00C67BD7">
      <w:rPr>
        <w:rStyle w:val="PageNumber"/>
        <w:noProof/>
        <w:snapToGrid w:val="0"/>
      </w:rPr>
      <w:t>4</w:t>
    </w:r>
    <w:r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>
      <w:rPr>
        <w:rStyle w:val="PageNumber"/>
        <w:snapToGrid w:val="0"/>
      </w:rPr>
      <w:fldChar w:fldCharType="separate"/>
    </w:r>
    <w:r w:rsidR="00C67BD7">
      <w:rPr>
        <w:rStyle w:val="PageNumber"/>
        <w:noProof/>
        <w:snapToGrid w:val="0"/>
      </w:rPr>
      <w:t>4</w:t>
    </w:r>
    <w:r>
      <w:rPr>
        <w:rStyle w:val="PageNumber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0" w:rsidRDefault="001B3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40" w:rsidRDefault="001B3140">
      <w:r>
        <w:separator/>
      </w:r>
    </w:p>
  </w:footnote>
  <w:footnote w:type="continuationSeparator" w:id="0">
    <w:p w:rsidR="001B3140" w:rsidRDefault="001B3140">
      <w:r>
        <w:continuationSeparator/>
      </w:r>
    </w:p>
  </w:footnote>
  <w:footnote w:id="1">
    <w:p w:rsidR="00947E6E" w:rsidRDefault="00947E6E" w:rsidP="00947E6E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1F0E0C">
        <w:rPr>
          <w:rFonts w:ascii="Arial" w:hAnsi="Arial" w:cs="Arial"/>
        </w:rPr>
        <w:t xml:space="preserve">Linux shortcuts:  </w:t>
      </w:r>
      <w:r>
        <w:rPr>
          <w:rFonts w:ascii="Arial" w:hAnsi="Arial" w:cs="Arial"/>
        </w:rPr>
        <w:tab/>
      </w:r>
      <w:r w:rsidRPr="001F0E0C">
        <w:rPr>
          <w:rFonts w:ascii="Arial" w:hAnsi="Arial" w:cs="Arial"/>
          <w:b/>
        </w:rPr>
        <w:t>Autocomplete</w:t>
      </w:r>
      <w:r w:rsidRPr="001F0E0C">
        <w:rPr>
          <w:rFonts w:ascii="Arial" w:hAnsi="Arial" w:cs="Arial"/>
        </w:rPr>
        <w:t>– type the first few c</w:t>
      </w:r>
      <w:r w:rsidR="00923617">
        <w:rPr>
          <w:rFonts w:ascii="Arial" w:hAnsi="Arial" w:cs="Arial"/>
        </w:rPr>
        <w:t>haracters and press the Tab key</w:t>
      </w:r>
      <w:r w:rsidRPr="001F0E0C">
        <w:rPr>
          <w:rFonts w:ascii="Arial" w:hAnsi="Arial" w:cs="Arial"/>
        </w:rPr>
        <w:t xml:space="preserve"> </w:t>
      </w:r>
    </w:p>
    <w:p w:rsidR="00947E6E" w:rsidRDefault="00947E6E" w:rsidP="00947E6E">
      <w:pPr>
        <w:pStyle w:val="FootnoteText"/>
        <w:ind w:left="1440" w:firstLine="720"/>
      </w:pPr>
      <w:r w:rsidRPr="001F0E0C">
        <w:rPr>
          <w:rFonts w:ascii="Arial" w:hAnsi="Arial" w:cs="Arial"/>
          <w:b/>
        </w:rPr>
        <w:t>Recall</w:t>
      </w:r>
      <w:r w:rsidRPr="001F0E0C">
        <w:rPr>
          <w:rFonts w:ascii="Arial" w:hAnsi="Arial" w:cs="Arial"/>
        </w:rPr>
        <w:t>– press up</w:t>
      </w:r>
      <w:r>
        <w:rPr>
          <w:rFonts w:ascii="Arial" w:hAnsi="Arial" w:cs="Arial"/>
        </w:rPr>
        <w:t>–</w:t>
      </w:r>
      <w:r w:rsidRPr="001F0E0C">
        <w:rPr>
          <w:rFonts w:ascii="Arial" w:hAnsi="Arial" w:cs="Arial"/>
        </w:rPr>
        <w:t>arrow to recall previous commands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0" w:rsidRDefault="001B31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0" w:rsidRDefault="00C67BD7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sdt>
      <w:sdtPr>
        <w:rPr>
          <w:rFonts w:ascii="Arial" w:hAnsi="Arial"/>
          <w:sz w:val="20"/>
        </w:rPr>
        <w:id w:val="-397203752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noProof/>
            <w:sz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1259686" o:spid="_x0000_s31745" type="#_x0000_t136" style="position:absolute;margin-left:0;margin-top:0;width:542.35pt;height:147.9pt;rotation:315;z-index:-251658240;mso-position-horizontal:center;mso-position-horizontal-relative:margin;mso-position-vertical:center;mso-position-vertical-relative:margin" o:allowincell="f" fillcolor="#ffbdbd" stroked="f">
              <v:fill opacity=".5"/>
              <v:textpath style="font-family:&quot;Calibri&quot;;font-size:1pt" string="PROPRIETARY"/>
              <w10:wrap anchorx="margin" anchory="margin"/>
            </v:shape>
          </w:pict>
        </w:r>
      </w:sdtContent>
    </w:sdt>
    <w:r w:rsidR="001B3140">
      <w:rPr>
        <w:rFonts w:ascii="Arial" w:hAnsi="Arial"/>
        <w:noProof/>
        <w:sz w:val="20"/>
      </w:rPr>
      <w:drawing>
        <wp:anchor distT="0" distB="0" distL="114300" distR="114300" simplePos="0" relativeHeight="251657216" behindDoc="0" locked="0" layoutInCell="1" allowOverlap="1" wp14:anchorId="4F85224E" wp14:editId="4181D796">
          <wp:simplePos x="0" y="0"/>
          <wp:positionH relativeFrom="margin">
            <wp:align>right</wp:align>
          </wp:positionH>
          <wp:positionV relativeFrom="page">
            <wp:posOffset>248920</wp:posOffset>
          </wp:positionV>
          <wp:extent cx="2175510" cy="465455"/>
          <wp:effectExtent l="0" t="0" r="0" b="0"/>
          <wp:wrapSquare wrapText="largest"/>
          <wp:docPr id="1" name="Picture 1" descr="LarsonDav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sonDav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140">
      <w:rPr>
        <w:rFonts w:ascii="Arial" w:hAnsi="Arial"/>
        <w:sz w:val="20"/>
      </w:rPr>
      <w:t xml:space="preserve">Title: </w:t>
    </w:r>
    <w:r w:rsidR="001B3140">
      <w:rPr>
        <w:rFonts w:ascii="Arial" w:hAnsi="Arial"/>
        <w:sz w:val="20"/>
      </w:rPr>
      <w:fldChar w:fldCharType="begin"/>
    </w:r>
    <w:r w:rsidR="001B3140">
      <w:rPr>
        <w:rFonts w:ascii="Arial" w:hAnsi="Arial"/>
        <w:sz w:val="20"/>
      </w:rPr>
      <w:instrText xml:space="preserve"> DOCPROPERTY  Title  \* MERGEFORMAT </w:instrText>
    </w:r>
    <w:r w:rsidR="001B3140">
      <w:rPr>
        <w:rFonts w:ascii="Arial" w:hAnsi="Arial"/>
        <w:sz w:val="20"/>
      </w:rPr>
      <w:fldChar w:fldCharType="separate"/>
    </w:r>
    <w:r w:rsidR="00D55057">
      <w:rPr>
        <w:rFonts w:ascii="Arial" w:hAnsi="Arial"/>
        <w:sz w:val="20"/>
      </w:rPr>
      <w:t>A831.13 CM Board Test Procedure</w:t>
    </w:r>
    <w:r w:rsidR="001B3140">
      <w:rPr>
        <w:rFonts w:ascii="Arial" w:hAnsi="Arial"/>
        <w:sz w:val="20"/>
      </w:rPr>
      <w:fldChar w:fldCharType="end"/>
    </w:r>
  </w:p>
  <w:p w:rsidR="001B3140" w:rsidRDefault="001B3140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DOC Number: 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"Document number"  \* MERGEFORMAT </w:instrText>
    </w:r>
    <w:r>
      <w:rPr>
        <w:rFonts w:ascii="Arial" w:hAnsi="Arial"/>
        <w:sz w:val="20"/>
      </w:rPr>
      <w:fldChar w:fldCharType="separate"/>
    </w:r>
    <w:r w:rsidR="00D55057">
      <w:rPr>
        <w:rFonts w:ascii="Arial" w:hAnsi="Arial"/>
        <w:sz w:val="20"/>
      </w:rPr>
      <w:t>D0001.8394</w:t>
    </w:r>
    <w:r>
      <w:rPr>
        <w:rFonts w:ascii="Arial" w:hAnsi="Arial"/>
        <w:sz w:val="20"/>
      </w:rPr>
      <w:fldChar w:fldCharType="end"/>
    </w:r>
  </w:p>
  <w:p w:rsidR="001B3140" w:rsidRDefault="001B3140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Revision: 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DOCPROPERTY  "Document revision"  \* MERGEFORMAT </w:instrText>
    </w:r>
    <w:r>
      <w:rPr>
        <w:rFonts w:ascii="Arial" w:hAnsi="Arial"/>
        <w:sz w:val="20"/>
      </w:rPr>
      <w:fldChar w:fldCharType="separate"/>
    </w:r>
    <w:r w:rsidR="00D55057">
      <w:rPr>
        <w:rFonts w:ascii="Arial" w:hAnsi="Arial"/>
        <w:sz w:val="20"/>
      </w:rPr>
      <w:t>A</w:t>
    </w:r>
    <w:r>
      <w:rPr>
        <w:rFonts w:ascii="Arial" w:hAnsi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0" w:rsidRDefault="001B3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27A"/>
    <w:multiLevelType w:val="hybridMultilevel"/>
    <w:tmpl w:val="23A61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44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C463F5"/>
    <w:multiLevelType w:val="hybridMultilevel"/>
    <w:tmpl w:val="5184C4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82E7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81E4D12"/>
    <w:multiLevelType w:val="hybridMultilevel"/>
    <w:tmpl w:val="CA4EC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B34BA5"/>
    <w:multiLevelType w:val="hybridMultilevel"/>
    <w:tmpl w:val="74209320"/>
    <w:lvl w:ilvl="0" w:tplc="A3B01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16F9C"/>
    <w:multiLevelType w:val="hybridMultilevel"/>
    <w:tmpl w:val="9E523D4E"/>
    <w:lvl w:ilvl="0" w:tplc="BE10F918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60EAA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C01D6"/>
    <w:multiLevelType w:val="hybridMultilevel"/>
    <w:tmpl w:val="40AC955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DD7A5A"/>
    <w:multiLevelType w:val="hybridMultilevel"/>
    <w:tmpl w:val="12C452F8"/>
    <w:lvl w:ilvl="0" w:tplc="5A328506">
      <w:start w:val="1"/>
      <w:numFmt w:val="decimal"/>
      <w:pStyle w:val="Heading1"/>
      <w:lvlText w:val="%1.0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53FF7"/>
    <w:multiLevelType w:val="hybridMultilevel"/>
    <w:tmpl w:val="5184C4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C008C"/>
    <w:multiLevelType w:val="hybridMultilevel"/>
    <w:tmpl w:val="3DCAF5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A0FC0"/>
    <w:multiLevelType w:val="hybridMultilevel"/>
    <w:tmpl w:val="FF5CFB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853782"/>
    <w:multiLevelType w:val="hybridMultilevel"/>
    <w:tmpl w:val="068EB4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92429"/>
    <w:multiLevelType w:val="hybridMultilevel"/>
    <w:tmpl w:val="F3F4776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4">
    <w:nsid w:val="679222BC"/>
    <w:multiLevelType w:val="hybridMultilevel"/>
    <w:tmpl w:val="7F6261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EA3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EE17ED"/>
    <w:multiLevelType w:val="hybridMultilevel"/>
    <w:tmpl w:val="02DACB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4"/>
  </w:num>
  <w:num w:numId="15">
    <w:abstractNumId w:val="0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5"/>
  <w:displayVerticalDrawingGridEvery w:val="5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1"/>
    <w:rsid w:val="000121C3"/>
    <w:rsid w:val="00022317"/>
    <w:rsid w:val="00026309"/>
    <w:rsid w:val="00027AD9"/>
    <w:rsid w:val="000303EB"/>
    <w:rsid w:val="00030B15"/>
    <w:rsid w:val="000338F2"/>
    <w:rsid w:val="00035271"/>
    <w:rsid w:val="00036380"/>
    <w:rsid w:val="0004748E"/>
    <w:rsid w:val="000502D2"/>
    <w:rsid w:val="00060403"/>
    <w:rsid w:val="00071053"/>
    <w:rsid w:val="00083E68"/>
    <w:rsid w:val="00090616"/>
    <w:rsid w:val="00093404"/>
    <w:rsid w:val="00096274"/>
    <w:rsid w:val="000A280D"/>
    <w:rsid w:val="000A777D"/>
    <w:rsid w:val="000B20DA"/>
    <w:rsid w:val="000B5A09"/>
    <w:rsid w:val="000D0A2B"/>
    <w:rsid w:val="000E0AEB"/>
    <w:rsid w:val="000E66A0"/>
    <w:rsid w:val="000F16C6"/>
    <w:rsid w:val="000F5F52"/>
    <w:rsid w:val="00100AF2"/>
    <w:rsid w:val="00110ACE"/>
    <w:rsid w:val="001118B0"/>
    <w:rsid w:val="001257A1"/>
    <w:rsid w:val="00130589"/>
    <w:rsid w:val="001474DA"/>
    <w:rsid w:val="00147536"/>
    <w:rsid w:val="001539C4"/>
    <w:rsid w:val="001566DF"/>
    <w:rsid w:val="001576F7"/>
    <w:rsid w:val="0017700B"/>
    <w:rsid w:val="00180EDC"/>
    <w:rsid w:val="00184041"/>
    <w:rsid w:val="001867D4"/>
    <w:rsid w:val="00193DCB"/>
    <w:rsid w:val="00196C0E"/>
    <w:rsid w:val="001B3140"/>
    <w:rsid w:val="001C039A"/>
    <w:rsid w:val="001C15F6"/>
    <w:rsid w:val="001C7D76"/>
    <w:rsid w:val="001D71F5"/>
    <w:rsid w:val="001D736B"/>
    <w:rsid w:val="001E2CEF"/>
    <w:rsid w:val="001F0E0C"/>
    <w:rsid w:val="001F7CCD"/>
    <w:rsid w:val="00205008"/>
    <w:rsid w:val="00224612"/>
    <w:rsid w:val="00235AF7"/>
    <w:rsid w:val="00236160"/>
    <w:rsid w:val="002374DA"/>
    <w:rsid w:val="00242660"/>
    <w:rsid w:val="00257841"/>
    <w:rsid w:val="0026011D"/>
    <w:rsid w:val="00271A0A"/>
    <w:rsid w:val="00274E74"/>
    <w:rsid w:val="00286920"/>
    <w:rsid w:val="00296970"/>
    <w:rsid w:val="002A6E4C"/>
    <w:rsid w:val="002B68C8"/>
    <w:rsid w:val="002F6618"/>
    <w:rsid w:val="00315E62"/>
    <w:rsid w:val="003240F1"/>
    <w:rsid w:val="00331895"/>
    <w:rsid w:val="00334EE2"/>
    <w:rsid w:val="003429CF"/>
    <w:rsid w:val="00342E70"/>
    <w:rsid w:val="00343363"/>
    <w:rsid w:val="00347A1D"/>
    <w:rsid w:val="0035409C"/>
    <w:rsid w:val="00362759"/>
    <w:rsid w:val="00362B5E"/>
    <w:rsid w:val="00362B72"/>
    <w:rsid w:val="00363036"/>
    <w:rsid w:val="00364CD0"/>
    <w:rsid w:val="0036641F"/>
    <w:rsid w:val="00374BDD"/>
    <w:rsid w:val="00395B01"/>
    <w:rsid w:val="003A116B"/>
    <w:rsid w:val="003A1C2C"/>
    <w:rsid w:val="003A2073"/>
    <w:rsid w:val="003A428B"/>
    <w:rsid w:val="003B0D48"/>
    <w:rsid w:val="003B78E1"/>
    <w:rsid w:val="003C0BD7"/>
    <w:rsid w:val="003D3C3C"/>
    <w:rsid w:val="003F0C7D"/>
    <w:rsid w:val="003F3756"/>
    <w:rsid w:val="0040377E"/>
    <w:rsid w:val="00405186"/>
    <w:rsid w:val="00405F24"/>
    <w:rsid w:val="00416222"/>
    <w:rsid w:val="004211DD"/>
    <w:rsid w:val="00451F01"/>
    <w:rsid w:val="00454A3F"/>
    <w:rsid w:val="00462ADB"/>
    <w:rsid w:val="004642A3"/>
    <w:rsid w:val="00466BBD"/>
    <w:rsid w:val="00473790"/>
    <w:rsid w:val="004747A7"/>
    <w:rsid w:val="00474E1C"/>
    <w:rsid w:val="004918CC"/>
    <w:rsid w:val="004B618D"/>
    <w:rsid w:val="004C0597"/>
    <w:rsid w:val="004C0C7A"/>
    <w:rsid w:val="004C5F23"/>
    <w:rsid w:val="004D4282"/>
    <w:rsid w:val="004D74E4"/>
    <w:rsid w:val="004E1C91"/>
    <w:rsid w:val="004E459A"/>
    <w:rsid w:val="00506D80"/>
    <w:rsid w:val="005144DF"/>
    <w:rsid w:val="00525D69"/>
    <w:rsid w:val="00530C15"/>
    <w:rsid w:val="00533E34"/>
    <w:rsid w:val="00542D2E"/>
    <w:rsid w:val="005473AD"/>
    <w:rsid w:val="005474ED"/>
    <w:rsid w:val="0055313A"/>
    <w:rsid w:val="00554370"/>
    <w:rsid w:val="00554386"/>
    <w:rsid w:val="00565086"/>
    <w:rsid w:val="005671B4"/>
    <w:rsid w:val="0057031D"/>
    <w:rsid w:val="00571C2E"/>
    <w:rsid w:val="00582C03"/>
    <w:rsid w:val="00595D57"/>
    <w:rsid w:val="005B2CFE"/>
    <w:rsid w:val="005B6E32"/>
    <w:rsid w:val="005C0588"/>
    <w:rsid w:val="005E4FC7"/>
    <w:rsid w:val="005F0EA4"/>
    <w:rsid w:val="005F1E21"/>
    <w:rsid w:val="005F4219"/>
    <w:rsid w:val="00622A7A"/>
    <w:rsid w:val="006245DF"/>
    <w:rsid w:val="0063100E"/>
    <w:rsid w:val="00633D84"/>
    <w:rsid w:val="00633E47"/>
    <w:rsid w:val="006458F4"/>
    <w:rsid w:val="00646E98"/>
    <w:rsid w:val="00647059"/>
    <w:rsid w:val="00650AE5"/>
    <w:rsid w:val="00653D09"/>
    <w:rsid w:val="0065558E"/>
    <w:rsid w:val="006618E7"/>
    <w:rsid w:val="0066304C"/>
    <w:rsid w:val="00663757"/>
    <w:rsid w:val="00667F62"/>
    <w:rsid w:val="006839D7"/>
    <w:rsid w:val="00686F73"/>
    <w:rsid w:val="006B20CA"/>
    <w:rsid w:val="006C1429"/>
    <w:rsid w:val="006D129A"/>
    <w:rsid w:val="006D12F3"/>
    <w:rsid w:val="006D391A"/>
    <w:rsid w:val="006D45A0"/>
    <w:rsid w:val="006E0BF6"/>
    <w:rsid w:val="006F085F"/>
    <w:rsid w:val="006F232E"/>
    <w:rsid w:val="006F240A"/>
    <w:rsid w:val="006F2AE2"/>
    <w:rsid w:val="006F2E81"/>
    <w:rsid w:val="006F3666"/>
    <w:rsid w:val="0070059D"/>
    <w:rsid w:val="00700BA0"/>
    <w:rsid w:val="00702624"/>
    <w:rsid w:val="007202B0"/>
    <w:rsid w:val="00720D5E"/>
    <w:rsid w:val="00722728"/>
    <w:rsid w:val="00724641"/>
    <w:rsid w:val="00724D6A"/>
    <w:rsid w:val="007250A9"/>
    <w:rsid w:val="00726C78"/>
    <w:rsid w:val="00757BC0"/>
    <w:rsid w:val="00763CAA"/>
    <w:rsid w:val="00773802"/>
    <w:rsid w:val="007830A6"/>
    <w:rsid w:val="0078766C"/>
    <w:rsid w:val="007A2B2D"/>
    <w:rsid w:val="007A4FA0"/>
    <w:rsid w:val="007C4CA5"/>
    <w:rsid w:val="007C60F7"/>
    <w:rsid w:val="007D737D"/>
    <w:rsid w:val="007D74E9"/>
    <w:rsid w:val="007E0C89"/>
    <w:rsid w:val="007E1CE8"/>
    <w:rsid w:val="007F6E8F"/>
    <w:rsid w:val="008109CB"/>
    <w:rsid w:val="008132D5"/>
    <w:rsid w:val="0082436F"/>
    <w:rsid w:val="00826CD0"/>
    <w:rsid w:val="008301BE"/>
    <w:rsid w:val="00834CDB"/>
    <w:rsid w:val="008517E7"/>
    <w:rsid w:val="00860568"/>
    <w:rsid w:val="00860EA4"/>
    <w:rsid w:val="00867FA8"/>
    <w:rsid w:val="0087051E"/>
    <w:rsid w:val="008706AB"/>
    <w:rsid w:val="00874B45"/>
    <w:rsid w:val="008773C6"/>
    <w:rsid w:val="00890322"/>
    <w:rsid w:val="008A5111"/>
    <w:rsid w:val="008A6785"/>
    <w:rsid w:val="008B24F2"/>
    <w:rsid w:val="008B30FE"/>
    <w:rsid w:val="008C2874"/>
    <w:rsid w:val="008C479C"/>
    <w:rsid w:val="008C5906"/>
    <w:rsid w:val="008E68FC"/>
    <w:rsid w:val="008E795D"/>
    <w:rsid w:val="008F2F3C"/>
    <w:rsid w:val="008F7C2D"/>
    <w:rsid w:val="00916AEA"/>
    <w:rsid w:val="00923617"/>
    <w:rsid w:val="009354A5"/>
    <w:rsid w:val="00936A70"/>
    <w:rsid w:val="00941ED3"/>
    <w:rsid w:val="00944F42"/>
    <w:rsid w:val="00947E6E"/>
    <w:rsid w:val="00953230"/>
    <w:rsid w:val="00954B90"/>
    <w:rsid w:val="00962CA4"/>
    <w:rsid w:val="00965F03"/>
    <w:rsid w:val="009937CE"/>
    <w:rsid w:val="009A13F5"/>
    <w:rsid w:val="009A1769"/>
    <w:rsid w:val="009A512E"/>
    <w:rsid w:val="009B70BD"/>
    <w:rsid w:val="009D7FF4"/>
    <w:rsid w:val="009F283D"/>
    <w:rsid w:val="00A006AD"/>
    <w:rsid w:val="00A07800"/>
    <w:rsid w:val="00A21492"/>
    <w:rsid w:val="00A24518"/>
    <w:rsid w:val="00A4649C"/>
    <w:rsid w:val="00A46A98"/>
    <w:rsid w:val="00A51484"/>
    <w:rsid w:val="00A552BC"/>
    <w:rsid w:val="00A56F88"/>
    <w:rsid w:val="00A6242C"/>
    <w:rsid w:val="00A63D38"/>
    <w:rsid w:val="00A65E57"/>
    <w:rsid w:val="00A7596D"/>
    <w:rsid w:val="00A77B16"/>
    <w:rsid w:val="00A80757"/>
    <w:rsid w:val="00A94575"/>
    <w:rsid w:val="00A95768"/>
    <w:rsid w:val="00AB529E"/>
    <w:rsid w:val="00AB53EA"/>
    <w:rsid w:val="00AC06D5"/>
    <w:rsid w:val="00AD14B4"/>
    <w:rsid w:val="00AD4CF0"/>
    <w:rsid w:val="00AD7EBC"/>
    <w:rsid w:val="00AE0B5B"/>
    <w:rsid w:val="00AE1BBD"/>
    <w:rsid w:val="00AF6776"/>
    <w:rsid w:val="00B05377"/>
    <w:rsid w:val="00B06656"/>
    <w:rsid w:val="00B1664A"/>
    <w:rsid w:val="00B31F0A"/>
    <w:rsid w:val="00B63355"/>
    <w:rsid w:val="00B677E9"/>
    <w:rsid w:val="00B750E8"/>
    <w:rsid w:val="00B92046"/>
    <w:rsid w:val="00B9433E"/>
    <w:rsid w:val="00BA5E51"/>
    <w:rsid w:val="00BC1CEB"/>
    <w:rsid w:val="00BC26C3"/>
    <w:rsid w:val="00BD32CB"/>
    <w:rsid w:val="00BD6191"/>
    <w:rsid w:val="00BE5EA4"/>
    <w:rsid w:val="00BF75B3"/>
    <w:rsid w:val="00C02707"/>
    <w:rsid w:val="00C05632"/>
    <w:rsid w:val="00C062B4"/>
    <w:rsid w:val="00C10F8C"/>
    <w:rsid w:val="00C12933"/>
    <w:rsid w:val="00C45483"/>
    <w:rsid w:val="00C45AB8"/>
    <w:rsid w:val="00C5423C"/>
    <w:rsid w:val="00C55DEC"/>
    <w:rsid w:val="00C61DB5"/>
    <w:rsid w:val="00C67BD7"/>
    <w:rsid w:val="00C836F1"/>
    <w:rsid w:val="00C862BD"/>
    <w:rsid w:val="00C950B0"/>
    <w:rsid w:val="00CA1EC9"/>
    <w:rsid w:val="00CB249F"/>
    <w:rsid w:val="00CB4E5A"/>
    <w:rsid w:val="00CB79C1"/>
    <w:rsid w:val="00CC438C"/>
    <w:rsid w:val="00CC797C"/>
    <w:rsid w:val="00CD2409"/>
    <w:rsid w:val="00CE3FF5"/>
    <w:rsid w:val="00CF2D65"/>
    <w:rsid w:val="00D01F35"/>
    <w:rsid w:val="00D06D91"/>
    <w:rsid w:val="00D358E8"/>
    <w:rsid w:val="00D55057"/>
    <w:rsid w:val="00D57E07"/>
    <w:rsid w:val="00D7273D"/>
    <w:rsid w:val="00D81AF5"/>
    <w:rsid w:val="00D947C9"/>
    <w:rsid w:val="00DA1081"/>
    <w:rsid w:val="00DA3BFA"/>
    <w:rsid w:val="00DA411C"/>
    <w:rsid w:val="00DB1A14"/>
    <w:rsid w:val="00DB665C"/>
    <w:rsid w:val="00DB6C99"/>
    <w:rsid w:val="00DB7617"/>
    <w:rsid w:val="00DD5FA7"/>
    <w:rsid w:val="00DE5D62"/>
    <w:rsid w:val="00DE7B06"/>
    <w:rsid w:val="00DF26A4"/>
    <w:rsid w:val="00DF346D"/>
    <w:rsid w:val="00E14186"/>
    <w:rsid w:val="00E15514"/>
    <w:rsid w:val="00E16CE4"/>
    <w:rsid w:val="00E31A70"/>
    <w:rsid w:val="00E36346"/>
    <w:rsid w:val="00E55E2C"/>
    <w:rsid w:val="00E65792"/>
    <w:rsid w:val="00E84C67"/>
    <w:rsid w:val="00E854A0"/>
    <w:rsid w:val="00E97530"/>
    <w:rsid w:val="00EB1AA5"/>
    <w:rsid w:val="00ED098D"/>
    <w:rsid w:val="00ED5D7C"/>
    <w:rsid w:val="00ED64EF"/>
    <w:rsid w:val="00ED6761"/>
    <w:rsid w:val="00EF0E61"/>
    <w:rsid w:val="00EF551E"/>
    <w:rsid w:val="00F04137"/>
    <w:rsid w:val="00F07343"/>
    <w:rsid w:val="00F074C3"/>
    <w:rsid w:val="00F15194"/>
    <w:rsid w:val="00F20A81"/>
    <w:rsid w:val="00F3383D"/>
    <w:rsid w:val="00F37965"/>
    <w:rsid w:val="00F64709"/>
    <w:rsid w:val="00F64B89"/>
    <w:rsid w:val="00F64EBB"/>
    <w:rsid w:val="00F652CD"/>
    <w:rsid w:val="00F77DBF"/>
    <w:rsid w:val="00F83790"/>
    <w:rsid w:val="00F85019"/>
    <w:rsid w:val="00F85477"/>
    <w:rsid w:val="00F8562B"/>
    <w:rsid w:val="00F912FB"/>
    <w:rsid w:val="00F93645"/>
    <w:rsid w:val="00F95CA6"/>
    <w:rsid w:val="00F9771D"/>
    <w:rsid w:val="00FB511C"/>
    <w:rsid w:val="00FC4953"/>
    <w:rsid w:val="00FD27E0"/>
    <w:rsid w:val="00FE35EC"/>
    <w:rsid w:val="00FE5304"/>
    <w:rsid w:val="00FE56C1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D4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4C5F23"/>
    <w:pPr>
      <w:keepNext/>
      <w:numPr>
        <w:numId w:val="9"/>
      </w:numPr>
      <w:spacing w:before="120" w:after="120"/>
      <w:ind w:hanging="7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FootnoteText">
    <w:name w:val="footnote text"/>
    <w:basedOn w:val="Normal"/>
    <w:semiHidden/>
    <w:rsid w:val="006D129A"/>
    <w:rPr>
      <w:sz w:val="20"/>
    </w:rPr>
  </w:style>
  <w:style w:type="character" w:styleId="FootnoteReference">
    <w:name w:val="footnote reference"/>
    <w:semiHidden/>
    <w:rsid w:val="006D129A"/>
    <w:rPr>
      <w:vertAlign w:val="superscript"/>
    </w:rPr>
  </w:style>
  <w:style w:type="paragraph" w:styleId="BalloonText">
    <w:name w:val="Balloon Text"/>
    <w:basedOn w:val="Normal"/>
    <w:semiHidden/>
    <w:rsid w:val="00CD240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86920"/>
    <w:rPr>
      <w:sz w:val="20"/>
    </w:rPr>
  </w:style>
  <w:style w:type="character" w:customStyle="1" w:styleId="EndnoteTextChar">
    <w:name w:val="Endnote Text Char"/>
    <w:link w:val="EndnoteText"/>
    <w:rsid w:val="00286920"/>
    <w:rPr>
      <w:rFonts w:ascii="Bookman Old Style" w:hAnsi="Bookman Old Style"/>
    </w:rPr>
  </w:style>
  <w:style w:type="character" w:styleId="EndnoteReference">
    <w:name w:val="endnote reference"/>
    <w:rsid w:val="00286920"/>
    <w:rPr>
      <w:vertAlign w:val="superscript"/>
    </w:rPr>
  </w:style>
  <w:style w:type="character" w:styleId="Hyperlink">
    <w:name w:val="Hyperlink"/>
    <w:uiPriority w:val="99"/>
    <w:rsid w:val="00F074C3"/>
    <w:rPr>
      <w:color w:val="0000FF"/>
      <w:u w:val="single"/>
    </w:rPr>
  </w:style>
  <w:style w:type="character" w:styleId="FollowedHyperlink">
    <w:name w:val="FollowedHyperlink"/>
    <w:rsid w:val="00F074C3"/>
    <w:rPr>
      <w:color w:val="800080"/>
      <w:u w:val="single"/>
    </w:rPr>
  </w:style>
  <w:style w:type="paragraph" w:customStyle="1" w:styleId="msolistparagraph0">
    <w:name w:val="msolistparagraph"/>
    <w:basedOn w:val="Normal"/>
    <w:rsid w:val="005474ED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E47"/>
    <w:pPr>
      <w:ind w:left="720"/>
      <w:contextualSpacing/>
    </w:pPr>
  </w:style>
  <w:style w:type="table" w:styleId="TableGrid">
    <w:name w:val="Table Grid"/>
    <w:basedOn w:val="TableNormal"/>
    <w:rsid w:val="0003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D4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4C5F23"/>
    <w:pPr>
      <w:keepNext/>
      <w:numPr>
        <w:numId w:val="9"/>
      </w:numPr>
      <w:spacing w:before="120" w:after="120"/>
      <w:ind w:hanging="7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FootnoteText">
    <w:name w:val="footnote text"/>
    <w:basedOn w:val="Normal"/>
    <w:semiHidden/>
    <w:rsid w:val="006D129A"/>
    <w:rPr>
      <w:sz w:val="20"/>
    </w:rPr>
  </w:style>
  <w:style w:type="character" w:styleId="FootnoteReference">
    <w:name w:val="footnote reference"/>
    <w:semiHidden/>
    <w:rsid w:val="006D129A"/>
    <w:rPr>
      <w:vertAlign w:val="superscript"/>
    </w:rPr>
  </w:style>
  <w:style w:type="paragraph" w:styleId="BalloonText">
    <w:name w:val="Balloon Text"/>
    <w:basedOn w:val="Normal"/>
    <w:semiHidden/>
    <w:rsid w:val="00CD240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286920"/>
    <w:rPr>
      <w:sz w:val="20"/>
    </w:rPr>
  </w:style>
  <w:style w:type="character" w:customStyle="1" w:styleId="EndnoteTextChar">
    <w:name w:val="Endnote Text Char"/>
    <w:link w:val="EndnoteText"/>
    <w:rsid w:val="00286920"/>
    <w:rPr>
      <w:rFonts w:ascii="Bookman Old Style" w:hAnsi="Bookman Old Style"/>
    </w:rPr>
  </w:style>
  <w:style w:type="character" w:styleId="EndnoteReference">
    <w:name w:val="endnote reference"/>
    <w:rsid w:val="00286920"/>
    <w:rPr>
      <w:vertAlign w:val="superscript"/>
    </w:rPr>
  </w:style>
  <w:style w:type="character" w:styleId="Hyperlink">
    <w:name w:val="Hyperlink"/>
    <w:uiPriority w:val="99"/>
    <w:rsid w:val="00F074C3"/>
    <w:rPr>
      <w:color w:val="0000FF"/>
      <w:u w:val="single"/>
    </w:rPr>
  </w:style>
  <w:style w:type="character" w:styleId="FollowedHyperlink">
    <w:name w:val="FollowedHyperlink"/>
    <w:rsid w:val="00F074C3"/>
    <w:rPr>
      <w:color w:val="800080"/>
      <w:u w:val="single"/>
    </w:rPr>
  </w:style>
  <w:style w:type="paragraph" w:customStyle="1" w:styleId="msolistparagraph0">
    <w:name w:val="msolistparagraph"/>
    <w:basedOn w:val="Normal"/>
    <w:rsid w:val="005474ED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E47"/>
    <w:pPr>
      <w:ind w:left="720"/>
      <w:contextualSpacing/>
    </w:pPr>
  </w:style>
  <w:style w:type="table" w:styleId="TableGrid">
    <w:name w:val="Table Grid"/>
    <w:basedOn w:val="TableNormal"/>
    <w:rsid w:val="0003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List_of_terminal_emulator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utty.org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ftdichip.com/drivers/VCP.ht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harris\Local%20Settings\Temporary%20Internet%20Files\OLK32\NEW%20IS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1DCC-D8AD-41DC-A737-7133224F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ISO TEMPLATE.dot</Template>
  <TotalTime>1302</TotalTime>
  <Pages>4</Pages>
  <Words>764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A831.13 CM Board Test Procedure</vt:lpstr>
    </vt:vector>
  </TitlesOfParts>
  <Company>Larson Davis, Div. of PCB Piezotronics, Inc.</Company>
  <LinksUpToDate>false</LinksUpToDate>
  <CharactersWithSpaces>4985</CharactersWithSpaces>
  <SharedDoc>false</SharedDoc>
  <HLinks>
    <vt:vector size="18" baseType="variant"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Loading 831 Data File Into USB Flash Drive</vt:lpwstr>
      </vt:variant>
      <vt:variant>
        <vt:i4>1835022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FIXTURES</vt:lpwstr>
      </vt:variant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FIXTURES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A831.13 CM Board Test Procedure</dc:title>
  <dc:creator>Alan Rasmussen</dc:creator>
  <cp:lastModifiedBy>Alan Rasmussen</cp:lastModifiedBy>
  <cp:revision>11</cp:revision>
  <cp:lastPrinted>2017-04-27T15:29:00Z</cp:lastPrinted>
  <dcterms:created xsi:type="dcterms:W3CDTF">2017-04-24T23:32:00Z</dcterms:created>
  <dcterms:modified xsi:type="dcterms:W3CDTF">2017-04-27T17:55:00Z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D0001.8394</vt:lpwstr>
  </property>
  <property fmtid="{D5CDD505-2E9C-101B-9397-08002B2CF9AE}" pid="3" name="Document revision">
    <vt:lpwstr>A</vt:lpwstr>
  </property>
</Properties>
</file>