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09" w:rsidRDefault="000B5A09">
      <w:pPr>
        <w:pBdr>
          <w:bottom w:val="single" w:sz="18" w:space="1" w:color="auto"/>
        </w:pBdr>
        <w:rPr>
          <w:rFonts w:ascii="Arial" w:hAnsi="Arial"/>
        </w:rPr>
      </w:pPr>
    </w:p>
    <w:p w:rsidR="000B5A09" w:rsidRDefault="000B5A09">
      <w:pPr>
        <w:rPr>
          <w:rFonts w:ascii="Arial" w:hAnsi="Arial"/>
        </w:rPr>
      </w:pPr>
    </w:p>
    <w:p w:rsidR="0026011D" w:rsidRDefault="00F93645" w:rsidP="00F93645">
      <w:pPr>
        <w:pBdr>
          <w:bottom w:val="single" w:sz="18" w:space="1" w:color="auto"/>
        </w:pBdr>
        <w:jc w:val="center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fldChar w:fldCharType="begin"/>
      </w:r>
      <w:r>
        <w:rPr>
          <w:rFonts w:ascii="Arial" w:hAnsi="Arial"/>
          <w:b/>
          <w:bCs/>
          <w:sz w:val="40"/>
        </w:rPr>
        <w:instrText xml:space="preserve"> TITLE   \* MERGEFORMAT </w:instrText>
      </w:r>
      <w:r>
        <w:rPr>
          <w:rFonts w:ascii="Arial" w:hAnsi="Arial"/>
          <w:b/>
          <w:bCs/>
          <w:sz w:val="40"/>
        </w:rPr>
        <w:fldChar w:fldCharType="separate"/>
      </w:r>
      <w:r w:rsidR="00692AC5">
        <w:rPr>
          <w:rFonts w:ascii="Arial" w:hAnsi="Arial"/>
          <w:b/>
          <w:bCs/>
          <w:sz w:val="40"/>
        </w:rPr>
        <w:t>A730.01-IS</w:t>
      </w:r>
      <w:r w:rsidR="007E2216">
        <w:rPr>
          <w:rFonts w:ascii="Arial" w:hAnsi="Arial"/>
          <w:b/>
          <w:bCs/>
          <w:sz w:val="40"/>
        </w:rPr>
        <w:t xml:space="preserve"> and A730.12-IS</w:t>
      </w:r>
      <w:r w:rsidR="00692AC5">
        <w:rPr>
          <w:rFonts w:ascii="Arial" w:hAnsi="Arial"/>
          <w:b/>
          <w:bCs/>
          <w:sz w:val="40"/>
        </w:rPr>
        <w:t xml:space="preserve"> CM Board Test Procedure</w:t>
      </w:r>
      <w:r>
        <w:rPr>
          <w:rFonts w:ascii="Arial" w:hAnsi="Arial"/>
          <w:b/>
          <w:bCs/>
          <w:sz w:val="40"/>
        </w:rPr>
        <w:fldChar w:fldCharType="end"/>
      </w:r>
    </w:p>
    <w:p w:rsidR="0026011D" w:rsidRDefault="0026011D" w:rsidP="0026011D">
      <w:pPr>
        <w:rPr>
          <w:rFonts w:ascii="Arial" w:hAnsi="Arial"/>
          <w:b/>
          <w:bCs/>
        </w:rPr>
      </w:pPr>
    </w:p>
    <w:p w:rsidR="0026011D" w:rsidRDefault="0026011D" w:rsidP="004C5F23">
      <w:pPr>
        <w:pStyle w:val="Heading1"/>
      </w:pPr>
      <w:bookmarkStart w:id="0" w:name="_Ref448849615"/>
      <w:r>
        <w:t>PURPOSE AND SCOPE</w:t>
      </w:r>
      <w:bookmarkEnd w:id="0"/>
    </w:p>
    <w:p w:rsidR="00C93A99" w:rsidRDefault="00C955CD" w:rsidP="00C93A9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These instructions provide the detail necessary to ensure compliance of the </w:t>
      </w:r>
      <w:r w:rsidR="00692AC5">
        <w:rPr>
          <w:rFonts w:ascii="Arial" w:hAnsi="Arial"/>
        </w:rPr>
        <w:t>Model 730 and Model 730-IS</w:t>
      </w:r>
      <w:r>
        <w:rPr>
          <w:rFonts w:ascii="Arial" w:hAnsi="Arial"/>
        </w:rPr>
        <w:t xml:space="preserve"> </w:t>
      </w:r>
      <w:r w:rsidR="00383CF6">
        <w:rPr>
          <w:rFonts w:ascii="Arial" w:hAnsi="Arial"/>
        </w:rPr>
        <w:t xml:space="preserve">products </w:t>
      </w:r>
      <w:r>
        <w:rPr>
          <w:rFonts w:ascii="Arial" w:hAnsi="Arial"/>
        </w:rPr>
        <w:t xml:space="preserve">to established specifications.  </w:t>
      </w:r>
      <w:r w:rsidR="00692AC5">
        <w:rPr>
          <w:rFonts w:ascii="Arial" w:hAnsi="Arial"/>
        </w:rPr>
        <w:t>The A730.0</w:t>
      </w:r>
      <w:r w:rsidR="00ED098D">
        <w:rPr>
          <w:rFonts w:ascii="Arial" w:hAnsi="Arial"/>
        </w:rPr>
        <w:t>1</w:t>
      </w:r>
      <w:r w:rsidR="00692AC5">
        <w:rPr>
          <w:rFonts w:ascii="Arial" w:hAnsi="Arial"/>
        </w:rPr>
        <w:t>-IS</w:t>
      </w:r>
      <w:r w:rsidR="00ED098D">
        <w:rPr>
          <w:rFonts w:ascii="Arial" w:hAnsi="Arial"/>
        </w:rPr>
        <w:t xml:space="preserve"> </w:t>
      </w:r>
      <w:r w:rsidR="00A60C56">
        <w:rPr>
          <w:rFonts w:ascii="Arial" w:hAnsi="Arial"/>
        </w:rPr>
        <w:t xml:space="preserve">or A730.12-IS </w:t>
      </w:r>
      <w:r w:rsidR="00ED098D">
        <w:rPr>
          <w:rFonts w:ascii="Arial" w:hAnsi="Arial"/>
        </w:rPr>
        <w:t>board will be referred to hereafter as the “instrument.”</w:t>
      </w:r>
      <w:r w:rsidR="00C93A99">
        <w:rPr>
          <w:rFonts w:ascii="Arial" w:hAnsi="Arial"/>
        </w:rPr>
        <w:t xml:space="preserve">  The functional test for the A730.01-IS</w:t>
      </w:r>
      <w:r w:rsidR="00A60C56">
        <w:rPr>
          <w:rFonts w:ascii="Arial" w:hAnsi="Arial"/>
        </w:rPr>
        <w:t xml:space="preserve"> or A730.12-IS</w:t>
      </w:r>
      <w:r w:rsidR="00C93A99">
        <w:rPr>
          <w:rFonts w:ascii="Arial" w:hAnsi="Arial"/>
        </w:rPr>
        <w:t xml:space="preserve"> is performed using the T730.06 Test Fixture; see </w:t>
      </w:r>
      <w:r w:rsidR="00C93A99">
        <w:rPr>
          <w:rFonts w:ascii="Arial" w:hAnsi="Arial"/>
        </w:rPr>
        <w:fldChar w:fldCharType="begin"/>
      </w:r>
      <w:r w:rsidR="00C93A99">
        <w:rPr>
          <w:rFonts w:ascii="Arial" w:hAnsi="Arial"/>
        </w:rPr>
        <w:instrText xml:space="preserve"> REF _Ref536521853 \w \h </w:instrText>
      </w:r>
      <w:r w:rsidR="00C93A99">
        <w:rPr>
          <w:rFonts w:ascii="Arial" w:hAnsi="Arial"/>
        </w:rPr>
      </w:r>
      <w:r w:rsidR="00C93A99">
        <w:rPr>
          <w:rFonts w:ascii="Arial" w:hAnsi="Arial"/>
        </w:rPr>
        <w:fldChar w:fldCharType="separate"/>
      </w:r>
      <w:r w:rsidR="004926AD">
        <w:rPr>
          <w:rFonts w:ascii="Arial" w:hAnsi="Arial"/>
        </w:rPr>
        <w:t>8.0</w:t>
      </w:r>
      <w:r w:rsidR="00C93A99">
        <w:rPr>
          <w:rFonts w:ascii="Arial" w:hAnsi="Arial"/>
        </w:rPr>
        <w:fldChar w:fldCharType="end"/>
      </w:r>
      <w:r w:rsidR="00C93A99">
        <w:rPr>
          <w:rFonts w:ascii="Arial" w:hAnsi="Arial"/>
        </w:rPr>
        <w:t xml:space="preserve"> </w:t>
      </w:r>
      <w:r w:rsidR="00C93A99">
        <w:rPr>
          <w:rFonts w:ascii="Arial" w:hAnsi="Arial"/>
        </w:rPr>
        <w:fldChar w:fldCharType="begin"/>
      </w:r>
      <w:r w:rsidR="00C93A99">
        <w:rPr>
          <w:rFonts w:ascii="Arial" w:hAnsi="Arial"/>
        </w:rPr>
        <w:instrText xml:space="preserve"> REF _Ref536521853 \h </w:instrText>
      </w:r>
      <w:r w:rsidR="00C93A99">
        <w:rPr>
          <w:rFonts w:ascii="Arial" w:hAnsi="Arial"/>
        </w:rPr>
      </w:r>
      <w:r w:rsidR="00C93A99">
        <w:rPr>
          <w:rFonts w:ascii="Arial" w:hAnsi="Arial"/>
        </w:rPr>
        <w:fldChar w:fldCharType="separate"/>
      </w:r>
      <w:r w:rsidR="004926AD" w:rsidRPr="00F074C3">
        <w:t>FIXTURES</w:t>
      </w:r>
      <w:r w:rsidR="004926AD">
        <w:t xml:space="preserve"> and TOOLS</w:t>
      </w:r>
      <w:r w:rsidR="00C93A99">
        <w:rPr>
          <w:rFonts w:ascii="Arial" w:hAnsi="Arial"/>
        </w:rPr>
        <w:fldChar w:fldCharType="end"/>
      </w:r>
      <w:r w:rsidR="00C93A99">
        <w:rPr>
          <w:rFonts w:ascii="Arial" w:hAnsi="Arial"/>
        </w:rPr>
        <w:t xml:space="preserve"> for a description of the test fixture.</w:t>
      </w:r>
      <w:r w:rsidR="00C93A99" w:rsidRPr="00C93A99">
        <w:rPr>
          <w:rFonts w:ascii="Arial" w:hAnsi="Arial"/>
        </w:rPr>
        <w:t xml:space="preserve"> </w:t>
      </w:r>
      <w:r w:rsidR="00C93A99">
        <w:rPr>
          <w:rFonts w:ascii="Arial" w:hAnsi="Arial"/>
        </w:rPr>
        <w:t xml:space="preserve"> </w:t>
      </w:r>
    </w:p>
    <w:p w:rsidR="0026011D" w:rsidRDefault="00C93A99" w:rsidP="00C93A99">
      <w:pPr>
        <w:spacing w:after="120"/>
        <w:rPr>
          <w:rFonts w:ascii="Arial" w:hAnsi="Arial"/>
        </w:rPr>
      </w:pPr>
      <w:r w:rsidRPr="00C93A99">
        <w:rPr>
          <w:rFonts w:ascii="Arial" w:hAnsi="Arial"/>
          <w:u w:val="single"/>
        </w:rPr>
        <w:t>Please become familiar with the entire document before attempting to test the product.</w:t>
      </w:r>
    </w:p>
    <w:p w:rsidR="00C93A99" w:rsidRPr="00C93A99" w:rsidRDefault="00C93A99" w:rsidP="00C93A99">
      <w:pPr>
        <w:spacing w:after="120"/>
        <w:rPr>
          <w:rFonts w:ascii="Arial" w:hAnsi="Arial"/>
        </w:rPr>
      </w:pPr>
      <w:r>
        <w:rPr>
          <w:rFonts w:ascii="Arial" w:hAnsi="Arial"/>
        </w:rPr>
        <w:t>This procedure has been optimized to minimize test time.  This functional test when combined with a previous “Flying-Probe” board test provide</w:t>
      </w:r>
      <w:r w:rsidR="00B12B5B">
        <w:rPr>
          <w:rFonts w:ascii="Arial" w:hAnsi="Arial"/>
        </w:rPr>
        <w:t>s</w:t>
      </w:r>
      <w:r>
        <w:rPr>
          <w:rFonts w:ascii="Arial" w:hAnsi="Arial"/>
        </w:rPr>
        <w:t xml:space="preserve"> a reasonable assurance of a fully function board assembly.</w:t>
      </w:r>
    </w:p>
    <w:p w:rsidR="0026011D" w:rsidRDefault="0026011D" w:rsidP="004C5F23">
      <w:pPr>
        <w:pStyle w:val="Heading1"/>
      </w:pPr>
      <w:r w:rsidRPr="00A65E57">
        <w:t>REFERENCE DOCUMENTS</w:t>
      </w:r>
    </w:p>
    <w:p w:rsidR="0026011D" w:rsidRDefault="00692AC5" w:rsidP="00DE5D6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A730.01-IS</w:t>
      </w:r>
      <w:r w:rsidR="0026011D">
        <w:rPr>
          <w:rFonts w:ascii="Arial" w:hAnsi="Arial"/>
        </w:rPr>
        <w:t xml:space="preserve"> </w:t>
      </w:r>
      <w:r w:rsidR="00480EB1">
        <w:rPr>
          <w:rFonts w:ascii="Arial" w:hAnsi="Arial"/>
        </w:rPr>
        <w:tab/>
      </w:r>
      <w:r w:rsidR="00894A33">
        <w:rPr>
          <w:rFonts w:ascii="Arial" w:hAnsi="Arial"/>
        </w:rPr>
        <w:t xml:space="preserve">Main Board </w:t>
      </w:r>
      <w:r w:rsidR="0026011D">
        <w:rPr>
          <w:rFonts w:ascii="Arial" w:hAnsi="Arial"/>
        </w:rPr>
        <w:t>Schematic</w:t>
      </w:r>
      <w:r w:rsidR="00F93645">
        <w:rPr>
          <w:rFonts w:ascii="Arial" w:hAnsi="Arial"/>
        </w:rPr>
        <w:t>, Assembly Drawing and Bill of Manufacturing</w:t>
      </w:r>
    </w:p>
    <w:p w:rsidR="00A60C56" w:rsidRPr="00A60C56" w:rsidRDefault="00A60C56" w:rsidP="00A60C5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A730.12-IS </w:t>
      </w:r>
      <w:r>
        <w:rPr>
          <w:rFonts w:ascii="Arial" w:hAnsi="Arial"/>
        </w:rPr>
        <w:tab/>
        <w:t>Main IS Board Schematic, Assembly Drawing and Bill of Manufacturing</w:t>
      </w:r>
    </w:p>
    <w:p w:rsidR="00A21492" w:rsidRDefault="00383CF6" w:rsidP="00A2149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A730.06</w:t>
      </w:r>
      <w:r w:rsidR="00A21492">
        <w:rPr>
          <w:rFonts w:ascii="Arial" w:hAnsi="Arial"/>
        </w:rPr>
        <w:t xml:space="preserve"> </w:t>
      </w:r>
      <w:r w:rsidR="00480EB1">
        <w:rPr>
          <w:rFonts w:ascii="Arial" w:hAnsi="Arial"/>
        </w:rPr>
        <w:tab/>
      </w:r>
      <w:r w:rsidR="000E0BBB">
        <w:rPr>
          <w:rFonts w:ascii="Arial" w:hAnsi="Arial"/>
        </w:rPr>
        <w:t xml:space="preserve">Test fixture Schematic, </w:t>
      </w:r>
      <w:r w:rsidR="00A21492">
        <w:rPr>
          <w:rFonts w:ascii="Arial" w:hAnsi="Arial"/>
        </w:rPr>
        <w:t xml:space="preserve">Assembly Drawing </w:t>
      </w:r>
      <w:r w:rsidR="000E0BBB">
        <w:rPr>
          <w:rFonts w:ascii="Arial" w:hAnsi="Arial"/>
        </w:rPr>
        <w:t>and Bill of Manufacturing</w:t>
      </w:r>
    </w:p>
    <w:p w:rsidR="0026011D" w:rsidRDefault="0026011D" w:rsidP="0026011D">
      <w:pPr>
        <w:rPr>
          <w:rFonts w:ascii="Arial" w:hAnsi="Arial"/>
        </w:rPr>
      </w:pPr>
    </w:p>
    <w:p w:rsidR="0026011D" w:rsidRDefault="0026011D" w:rsidP="004C5F23">
      <w:pPr>
        <w:pStyle w:val="Heading1"/>
      </w:pPr>
      <w:r w:rsidRPr="00A65E57">
        <w:t>EQUIPMENT &amp; MATERIALS</w:t>
      </w:r>
    </w:p>
    <w:p w:rsidR="00480EB1" w:rsidRDefault="00480EB1" w:rsidP="00DE5D62">
      <w:pPr>
        <w:numPr>
          <w:ilvl w:val="0"/>
          <w:numId w:val="8"/>
        </w:numPr>
        <w:rPr>
          <w:rFonts w:ascii="Arial" w:hAnsi="Arial"/>
        </w:rPr>
        <w:sectPr w:rsidR="00480EB1">
          <w:headerReference w:type="default" r:id="rId8"/>
          <w:footerReference w:type="default" r:id="rId9"/>
          <w:pgSz w:w="12240" w:h="15840"/>
          <w:pgMar w:top="1440" w:right="1008" w:bottom="1008" w:left="1440" w:header="432" w:footer="576" w:gutter="0"/>
          <w:cols w:space="720"/>
        </w:sectPr>
      </w:pPr>
    </w:p>
    <w:p w:rsidR="0082436F" w:rsidRDefault="00FB21EF" w:rsidP="00C93A99">
      <w:pPr>
        <w:numPr>
          <w:ilvl w:val="0"/>
          <w:numId w:val="8"/>
        </w:numPr>
        <w:ind w:right="-90"/>
        <w:rPr>
          <w:rFonts w:ascii="Arial" w:hAnsi="Arial"/>
        </w:rPr>
      </w:pPr>
      <w:r>
        <w:rPr>
          <w:rFonts w:ascii="Arial" w:hAnsi="Arial"/>
        </w:rPr>
        <w:t xml:space="preserve">Multi-Meter with </w:t>
      </w:r>
      <w:r w:rsidR="00251044">
        <w:rPr>
          <w:rFonts w:ascii="Arial" w:hAnsi="Arial"/>
        </w:rPr>
        <w:t>≥</w:t>
      </w:r>
      <w:r>
        <w:rPr>
          <w:rFonts w:ascii="Arial" w:hAnsi="Arial"/>
        </w:rPr>
        <w:t>4 ½ digits, 0.1% DC accuracy</w:t>
      </w:r>
      <w:r w:rsidR="00C93A99">
        <w:rPr>
          <w:rFonts w:ascii="Arial" w:hAnsi="Arial"/>
        </w:rPr>
        <w:t>, 10MΩ input resistance</w:t>
      </w:r>
      <w:r w:rsidR="00142B16">
        <w:rPr>
          <w:rFonts w:ascii="Arial" w:hAnsi="Arial"/>
        </w:rPr>
        <w:t xml:space="preserve"> (</w:t>
      </w:r>
      <w:r w:rsidR="00251044">
        <w:rPr>
          <w:rFonts w:ascii="Arial" w:hAnsi="Arial"/>
        </w:rPr>
        <w:t xml:space="preserve">used </w:t>
      </w:r>
      <w:r w:rsidR="00142B16">
        <w:rPr>
          <w:rFonts w:ascii="Arial" w:hAnsi="Arial"/>
        </w:rPr>
        <w:t>to verify fixture’s calibration)</w:t>
      </w:r>
    </w:p>
    <w:p w:rsidR="00223E7B" w:rsidRDefault="00223E7B" w:rsidP="00223E7B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Frequency counter capable of measuring 32,768.0 Hz </w:t>
      </w:r>
      <w:r w:rsidR="00370118">
        <w:rPr>
          <w:rFonts w:ascii="Arial" w:hAnsi="Arial"/>
        </w:rPr>
        <w:t xml:space="preserve">and 12MHz </w:t>
      </w:r>
      <w:r>
        <w:rPr>
          <w:rFonts w:ascii="Arial" w:hAnsi="Arial"/>
        </w:rPr>
        <w:t xml:space="preserve">with 50ppm accuracy </w:t>
      </w:r>
    </w:p>
    <w:p w:rsidR="00223E7B" w:rsidRDefault="00223E7B" w:rsidP="00223E7B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Bench Power Supply, 6V &amp; 3A capable</w:t>
      </w:r>
    </w:p>
    <w:p w:rsidR="00D86B6E" w:rsidRDefault="00D86B6E" w:rsidP="00D86B6E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Any additional cables or adapters that may be needed (i.e. BNC to BNC, leads for voltmeter, etc.)</w:t>
      </w:r>
    </w:p>
    <w:p w:rsidR="00D86B6E" w:rsidRDefault="00D86B6E" w:rsidP="00D86B6E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Test Fixture Larson-Davis T730.06</w:t>
      </w:r>
    </w:p>
    <w:p w:rsidR="00F718A0" w:rsidRDefault="00F718A0" w:rsidP="00A917CC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Wireless Charger Pad with </w:t>
      </w:r>
      <w:r w:rsidR="0021265B">
        <w:rPr>
          <w:rFonts w:ascii="Arial" w:hAnsi="Arial"/>
        </w:rPr>
        <w:t xml:space="preserve">AC </w:t>
      </w:r>
      <w:r>
        <w:rPr>
          <w:rFonts w:ascii="Arial" w:hAnsi="Arial"/>
        </w:rPr>
        <w:t>power adapter</w:t>
      </w:r>
      <w:r w:rsidR="00F13129">
        <w:rPr>
          <w:rFonts w:ascii="Arial" w:hAnsi="Arial"/>
        </w:rPr>
        <w:t xml:space="preserve"> and </w:t>
      </w:r>
      <w:r w:rsidR="0021265B">
        <w:rPr>
          <w:rFonts w:ascii="Arial" w:hAnsi="Arial"/>
        </w:rPr>
        <w:t xml:space="preserve">a </w:t>
      </w:r>
      <w:r w:rsidR="00F13129">
        <w:rPr>
          <w:rFonts w:ascii="Arial" w:hAnsi="Arial"/>
        </w:rPr>
        <w:t>switchable power strip</w:t>
      </w:r>
    </w:p>
    <w:p w:rsidR="00F4205C" w:rsidRPr="00F13129" w:rsidRDefault="00F4205C" w:rsidP="00BC44E0">
      <w:pPr>
        <w:numPr>
          <w:ilvl w:val="0"/>
          <w:numId w:val="8"/>
        </w:numPr>
        <w:rPr>
          <w:rFonts w:ascii="Arial" w:hAnsi="Arial"/>
        </w:rPr>
      </w:pPr>
      <w:r w:rsidRPr="00F13129">
        <w:rPr>
          <w:rFonts w:ascii="Arial" w:hAnsi="Arial"/>
        </w:rPr>
        <w:t>Segger J-Link BASE (PN 8.08.00)</w:t>
      </w:r>
      <w:r w:rsidR="00F13129" w:rsidRPr="00F13129">
        <w:rPr>
          <w:rFonts w:ascii="Arial" w:hAnsi="Arial"/>
        </w:rPr>
        <w:t xml:space="preserve"> with </w:t>
      </w:r>
      <w:r w:rsidRPr="00F13129">
        <w:rPr>
          <w:rFonts w:ascii="Arial" w:hAnsi="Arial"/>
        </w:rPr>
        <w:t>Tag</w:t>
      </w:r>
      <w:r w:rsidR="004D6AAF" w:rsidRPr="00F13129">
        <w:rPr>
          <w:rFonts w:ascii="Arial" w:hAnsi="Arial"/>
        </w:rPr>
        <w:t xml:space="preserve">Connect </w:t>
      </w:r>
      <w:r w:rsidR="00F13129" w:rsidRPr="00F13129">
        <w:rPr>
          <w:rFonts w:ascii="Arial" w:hAnsi="Arial"/>
        </w:rPr>
        <w:t>debug cable</w:t>
      </w:r>
    </w:p>
    <w:p w:rsidR="00894A33" w:rsidRDefault="00894A33" w:rsidP="00894A33">
      <w:pPr>
        <w:ind w:left="360"/>
        <w:rPr>
          <w:rFonts w:ascii="Arial" w:hAnsi="Arial"/>
        </w:rPr>
      </w:pPr>
    </w:p>
    <w:p w:rsidR="00894A33" w:rsidRPr="00FB21EF" w:rsidRDefault="00894A33" w:rsidP="00894A33">
      <w:pPr>
        <w:ind w:left="360"/>
        <w:rPr>
          <w:rFonts w:ascii="Arial" w:hAnsi="Arial"/>
        </w:rPr>
        <w:sectPr w:rsidR="00894A33" w:rsidRPr="00FB21EF" w:rsidSect="00C93A99">
          <w:type w:val="continuous"/>
          <w:pgSz w:w="12240" w:h="15840"/>
          <w:pgMar w:top="1440" w:right="1008" w:bottom="1008" w:left="1440" w:header="432" w:footer="576" w:gutter="0"/>
          <w:cols w:num="2" w:space="468"/>
        </w:sectPr>
      </w:pPr>
    </w:p>
    <w:p w:rsidR="0026011D" w:rsidRDefault="0026011D" w:rsidP="0026011D">
      <w:pPr>
        <w:rPr>
          <w:rFonts w:ascii="Arial" w:hAnsi="Arial"/>
          <w:b/>
        </w:rPr>
      </w:pPr>
    </w:p>
    <w:p w:rsidR="0026011D" w:rsidRDefault="0026011D" w:rsidP="004C5F23">
      <w:pPr>
        <w:pStyle w:val="Heading1"/>
      </w:pPr>
      <w:r w:rsidRPr="00A65E57">
        <w:t>INSPECTION</w:t>
      </w:r>
    </w:p>
    <w:p w:rsidR="004C5F23" w:rsidRDefault="00451F01" w:rsidP="004E6881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Before testing the board, visually inspect and correct component loading, polarity and missing</w:t>
      </w:r>
      <w:r w:rsidRPr="001A07A1">
        <w:rPr>
          <w:rFonts w:ascii="Arial" w:hAnsi="Arial"/>
        </w:rPr>
        <w:t xml:space="preserve"> </w:t>
      </w:r>
      <w:r>
        <w:rPr>
          <w:rFonts w:ascii="Arial" w:hAnsi="Arial"/>
        </w:rPr>
        <w:t>parts.  Note and repair obvious solder defects.</w:t>
      </w:r>
    </w:p>
    <w:p w:rsidR="006361EA" w:rsidRPr="004C5F23" w:rsidRDefault="006361EA" w:rsidP="004E6881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This test procedure relies on a previous “Flying-Probe” board test to ensure connectivity to connectors and proper component loading.</w:t>
      </w:r>
    </w:p>
    <w:p w:rsidR="0026011D" w:rsidRDefault="0026011D" w:rsidP="00C93A99">
      <w:pPr>
        <w:pStyle w:val="Heading1"/>
        <w:keepLines/>
      </w:pPr>
      <w:r w:rsidRPr="00A65E57">
        <w:lastRenderedPageBreak/>
        <w:t>INSTRUCTIONS</w:t>
      </w:r>
    </w:p>
    <w:p w:rsidR="00A95768" w:rsidRDefault="00A95768" w:rsidP="00C93A99">
      <w:pPr>
        <w:keepNext/>
        <w:keepLines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Setup </w:t>
      </w:r>
      <w:r w:rsidR="00E13853">
        <w:rPr>
          <w:rFonts w:ascii="Arial" w:hAnsi="Arial"/>
        </w:rPr>
        <w:t xml:space="preserve">fixture and </w:t>
      </w:r>
      <w:r>
        <w:rPr>
          <w:rFonts w:ascii="Arial" w:hAnsi="Arial"/>
        </w:rPr>
        <w:t>test equipment</w:t>
      </w:r>
    </w:p>
    <w:p w:rsidR="001118B0" w:rsidRPr="001118B0" w:rsidRDefault="00FF78CA" w:rsidP="00C93A99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</w:t>
      </w:r>
      <w:r w:rsidR="000E0AEB">
        <w:rPr>
          <w:rFonts w:ascii="Arial" w:hAnsi="Arial"/>
        </w:rPr>
        <w:t>et t</w:t>
      </w:r>
      <w:r w:rsidR="0026011D">
        <w:rPr>
          <w:rFonts w:ascii="Arial" w:hAnsi="Arial"/>
        </w:rPr>
        <w:t xml:space="preserve">he </w:t>
      </w:r>
      <w:r w:rsidR="00BC44E0">
        <w:rPr>
          <w:rFonts w:ascii="Arial" w:hAnsi="Arial"/>
        </w:rPr>
        <w:t xml:space="preserve">fixture’s </w:t>
      </w:r>
      <w:r w:rsidR="00F13129">
        <w:rPr>
          <w:rFonts w:ascii="Arial" w:hAnsi="Arial"/>
        </w:rPr>
        <w:t xml:space="preserve">POWER </w:t>
      </w:r>
      <w:r w:rsidR="00E13853">
        <w:rPr>
          <w:rFonts w:ascii="Arial" w:hAnsi="Arial"/>
        </w:rPr>
        <w:t>switch to</w:t>
      </w:r>
      <w:r w:rsidR="005C0588">
        <w:rPr>
          <w:rFonts w:ascii="Arial" w:hAnsi="Arial"/>
        </w:rPr>
        <w:t xml:space="preserve"> </w:t>
      </w:r>
      <w:r w:rsidR="00EC4D7B">
        <w:rPr>
          <w:rFonts w:ascii="Arial" w:hAnsi="Arial"/>
        </w:rPr>
        <w:t>OFF</w:t>
      </w:r>
      <w:r w:rsidR="000E0AEB">
        <w:rPr>
          <w:rFonts w:ascii="Arial" w:hAnsi="Arial"/>
        </w:rPr>
        <w:t>.</w:t>
      </w:r>
    </w:p>
    <w:p w:rsidR="00FF78CA" w:rsidRDefault="00FF78CA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Setup power supply</w:t>
      </w:r>
      <w:r w:rsidR="00F13129">
        <w:rPr>
          <w:rFonts w:ascii="Arial" w:hAnsi="Arial"/>
        </w:rPr>
        <w:t xml:space="preserve"> </w:t>
      </w:r>
    </w:p>
    <w:p w:rsidR="00FF78CA" w:rsidRDefault="00FF78C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Adjust output voltage to be 6 volts, ±0.1 V</w:t>
      </w:r>
    </w:p>
    <w:p w:rsidR="00FF78CA" w:rsidRDefault="00FF78C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Set c</w:t>
      </w:r>
      <w:r w:rsidR="00F13129">
        <w:rPr>
          <w:rFonts w:ascii="Arial" w:hAnsi="Arial"/>
        </w:rPr>
        <w:t>urrent limit to supply</w:t>
      </w:r>
      <w:r>
        <w:rPr>
          <w:rFonts w:ascii="Arial" w:hAnsi="Arial"/>
        </w:rPr>
        <w:t xml:space="preserve"> </w:t>
      </w:r>
      <w:r w:rsidR="00F13129">
        <w:rPr>
          <w:rFonts w:ascii="Arial" w:hAnsi="Arial"/>
        </w:rPr>
        <w:t>2</w:t>
      </w:r>
      <w:r>
        <w:rPr>
          <w:rFonts w:ascii="Arial" w:hAnsi="Arial"/>
        </w:rPr>
        <w:t>A</w:t>
      </w:r>
    </w:p>
    <w:p w:rsidR="00F13129" w:rsidRDefault="00F13129" w:rsidP="004E6881">
      <w:pPr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power supply to the fixture with Banana plug</w:t>
      </w:r>
      <w:r w:rsidR="00617829">
        <w:rPr>
          <w:rFonts w:ascii="Arial" w:hAnsi="Arial"/>
        </w:rPr>
        <w:t xml:space="preserve"> cable[s] using the proper polarity (Red terminal is positive and Black is negative)</w:t>
      </w:r>
      <w:r>
        <w:rPr>
          <w:rFonts w:ascii="Arial" w:hAnsi="Arial"/>
        </w:rPr>
        <w:t xml:space="preserve"> </w:t>
      </w:r>
    </w:p>
    <w:p w:rsidR="00E13853" w:rsidRDefault="00FF78CA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Setup f</w:t>
      </w:r>
      <w:r w:rsidR="00E13853">
        <w:rPr>
          <w:rFonts w:ascii="Arial" w:hAnsi="Arial"/>
        </w:rPr>
        <w:t xml:space="preserve">unction generator 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Sine wave output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Frequency of 1000 Hz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Amplitude of </w:t>
      </w:r>
      <w:r w:rsidRPr="00617829">
        <w:rPr>
          <w:rFonts w:ascii="Arial" w:hAnsi="Arial"/>
        </w:rPr>
        <w:t>0.5 Vrms</w:t>
      </w:r>
      <w:r>
        <w:rPr>
          <w:rFonts w:ascii="Arial" w:hAnsi="Arial"/>
        </w:rPr>
        <w:t xml:space="preserve"> (</w:t>
      </w:r>
      <w:r w:rsidR="006361EA">
        <w:rPr>
          <w:rFonts w:ascii="Arial" w:hAnsi="Arial"/>
        </w:rPr>
        <w:t>test fixture provides a</w:t>
      </w:r>
      <w:r w:rsidR="00FF78CA">
        <w:rPr>
          <w:rFonts w:ascii="Arial" w:hAnsi="Arial"/>
        </w:rPr>
        <w:t xml:space="preserve"> </w:t>
      </w:r>
      <w:r>
        <w:rPr>
          <w:rFonts w:ascii="Arial" w:hAnsi="Arial"/>
        </w:rPr>
        <w:t>50Ω load)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No offset</w:t>
      </w:r>
    </w:p>
    <w:p w:rsidR="00E13853" w:rsidRPr="00E13853" w:rsidRDefault="00E13853" w:rsidP="004E6881">
      <w:pPr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to fixture with BNC to BNC cable</w:t>
      </w:r>
    </w:p>
    <w:p w:rsidR="00F7130B" w:rsidRDefault="00F7130B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 the </w:t>
      </w:r>
      <w:r w:rsidR="00F13129" w:rsidRPr="00B03BF1">
        <w:rPr>
          <w:rFonts w:ascii="Arial" w:hAnsi="Arial"/>
          <w:b/>
        </w:rPr>
        <w:t>AMPLITUDE</w:t>
      </w:r>
      <w:r w:rsidR="00F13129">
        <w:rPr>
          <w:rFonts w:ascii="Arial" w:hAnsi="Arial"/>
        </w:rPr>
        <w:t xml:space="preserve"> switch</w:t>
      </w:r>
      <w:r>
        <w:rPr>
          <w:rFonts w:ascii="Arial" w:hAnsi="Arial"/>
        </w:rPr>
        <w:t xml:space="preserve"> on the fixture to </w:t>
      </w:r>
      <w:r w:rsidR="000705D5">
        <w:rPr>
          <w:rFonts w:ascii="Arial" w:hAnsi="Arial"/>
        </w:rPr>
        <w:t>-2</w:t>
      </w:r>
      <w:r>
        <w:rPr>
          <w:rFonts w:ascii="Arial" w:hAnsi="Arial"/>
        </w:rPr>
        <w:t>0</w:t>
      </w:r>
      <w:r w:rsidR="00F13129">
        <w:rPr>
          <w:rFonts w:ascii="Arial" w:hAnsi="Arial"/>
        </w:rPr>
        <w:t>dB (</w:t>
      </w:r>
      <w:r w:rsidR="000705D5">
        <w:rPr>
          <w:rFonts w:ascii="Arial" w:hAnsi="Arial"/>
        </w:rPr>
        <w:t>down</w:t>
      </w:r>
      <w:r w:rsidR="00F13129">
        <w:rPr>
          <w:rFonts w:ascii="Arial" w:hAnsi="Arial"/>
        </w:rPr>
        <w:t>)</w:t>
      </w:r>
    </w:p>
    <w:p w:rsidR="00F718A0" w:rsidRDefault="00BC44E0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Plug in the</w:t>
      </w:r>
      <w:r w:rsidR="00F718A0">
        <w:rPr>
          <w:rFonts w:ascii="Arial" w:hAnsi="Arial"/>
        </w:rPr>
        <w:t xml:space="preserve"> Wireless Charger Pad</w:t>
      </w:r>
      <w:r w:rsidR="00F13129">
        <w:rPr>
          <w:rFonts w:ascii="Arial" w:hAnsi="Arial"/>
        </w:rPr>
        <w:t>s’ power adapter</w:t>
      </w:r>
      <w:r w:rsidR="00F718A0">
        <w:rPr>
          <w:rFonts w:ascii="Arial" w:hAnsi="Arial"/>
        </w:rPr>
        <w:t xml:space="preserve"> to </w:t>
      </w:r>
      <w:r>
        <w:rPr>
          <w:rFonts w:ascii="Arial" w:hAnsi="Arial"/>
        </w:rPr>
        <w:t>a switched</w:t>
      </w:r>
      <w:r w:rsidR="00F13129">
        <w:rPr>
          <w:rFonts w:ascii="Arial" w:hAnsi="Arial"/>
        </w:rPr>
        <w:t xml:space="preserve"> </w:t>
      </w:r>
      <w:r w:rsidR="00F718A0">
        <w:rPr>
          <w:rFonts w:ascii="Arial" w:hAnsi="Arial"/>
        </w:rPr>
        <w:t>power</w:t>
      </w:r>
      <w:r w:rsidR="00F13129">
        <w:rPr>
          <w:rFonts w:ascii="Arial" w:hAnsi="Arial"/>
        </w:rPr>
        <w:t xml:space="preserve"> strip that is turned off</w:t>
      </w:r>
    </w:p>
    <w:p w:rsidR="000705D5" w:rsidRDefault="000705D5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Configure the Bluetooth module programming connection </w:t>
      </w:r>
    </w:p>
    <w:p w:rsidR="008E149D" w:rsidRDefault="008E149D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Connect the J-Link to the computer with </w:t>
      </w:r>
      <w:r w:rsidR="00617829">
        <w:rPr>
          <w:rFonts w:ascii="Arial" w:hAnsi="Arial"/>
        </w:rPr>
        <w:t>its</w:t>
      </w:r>
      <w:r>
        <w:rPr>
          <w:rFonts w:ascii="Arial" w:hAnsi="Arial"/>
        </w:rPr>
        <w:t xml:space="preserve"> USB cable</w:t>
      </w:r>
    </w:p>
    <w:p w:rsidR="008E149D" w:rsidRDefault="008E149D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the</w:t>
      </w:r>
      <w:r w:rsidR="00617829">
        <w:rPr>
          <w:rFonts w:ascii="Arial" w:hAnsi="Arial"/>
        </w:rPr>
        <w:t xml:space="preserve"> TagConnect cable to the J-Link</w:t>
      </w:r>
    </w:p>
    <w:p w:rsidR="000705D5" w:rsidRDefault="008E149D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Configure the Bluetooth module programming </w:t>
      </w:r>
      <w:r w:rsidR="000705D5">
        <w:rPr>
          <w:rFonts w:ascii="Arial" w:hAnsi="Arial"/>
        </w:rPr>
        <w:t>software</w:t>
      </w:r>
    </w:p>
    <w:p w:rsidR="00AD47AA" w:rsidRDefault="00D43068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AD47AA">
        <w:rPr>
          <w:rFonts w:ascii="Arial" w:hAnsi="Arial"/>
        </w:rPr>
        <w:t>that the three Bluetooth program image files are available (from LD):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 w:rsidRPr="00AD47AA">
        <w:rPr>
          <w:rFonts w:ascii="Arial" w:hAnsi="Arial"/>
        </w:rPr>
        <w:t>“ble_softdev.hex”</w:t>
      </w:r>
      <w:r>
        <w:rPr>
          <w:rFonts w:ascii="Arial" w:hAnsi="Arial"/>
        </w:rPr>
        <w:t xml:space="preserve"> 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>
        <w:rPr>
          <w:rFonts w:ascii="Arial" w:hAnsi="Arial"/>
        </w:rPr>
        <w:t>“</w:t>
      </w:r>
      <w:r w:rsidRPr="00AD47AA">
        <w:rPr>
          <w:rFonts w:ascii="Arial" w:hAnsi="Arial"/>
        </w:rPr>
        <w:t>secure_bootloader_uart_mbr_pca10040.hex</w:t>
      </w:r>
      <w:r>
        <w:rPr>
          <w:rFonts w:ascii="Arial" w:hAnsi="Arial"/>
        </w:rPr>
        <w:t xml:space="preserve">” 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>
        <w:rPr>
          <w:rFonts w:ascii="Arial" w:hAnsi="Arial"/>
        </w:rPr>
        <w:t>“</w:t>
      </w:r>
      <w:r w:rsidRPr="00AD47AA">
        <w:rPr>
          <w:rFonts w:ascii="Arial" w:hAnsi="Arial"/>
        </w:rPr>
        <w:t>ble_app.hex</w:t>
      </w:r>
      <w:r>
        <w:rPr>
          <w:rFonts w:ascii="Arial" w:hAnsi="Arial"/>
        </w:rPr>
        <w:t>”</w:t>
      </w:r>
    </w:p>
    <w:p w:rsidR="008E149D" w:rsidRDefault="00AD47A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8E149D">
        <w:rPr>
          <w:rFonts w:ascii="Arial" w:hAnsi="Arial"/>
        </w:rPr>
        <w:t xml:space="preserve">the </w:t>
      </w:r>
      <w:r w:rsidR="00617829" w:rsidRPr="00D43068">
        <w:rPr>
          <w:rFonts w:ascii="Arial" w:hAnsi="Arial"/>
          <w:b/>
        </w:rPr>
        <w:t>nRFgo Studio</w:t>
      </w:r>
      <w:r w:rsidR="008E149D">
        <w:rPr>
          <w:rFonts w:ascii="Arial" w:hAnsi="Arial"/>
        </w:rPr>
        <w:t xml:space="preserve"> program</w:t>
      </w:r>
      <w:r w:rsidR="00D43068">
        <w:rPr>
          <w:rFonts w:ascii="Arial" w:hAnsi="Arial"/>
        </w:rPr>
        <w:t xml:space="preserve"> is installed</w:t>
      </w:r>
      <w:r w:rsidR="00617829">
        <w:rPr>
          <w:rFonts w:ascii="Arial" w:hAnsi="Arial"/>
        </w:rPr>
        <w:t xml:space="preserve"> (available from </w:t>
      </w:r>
      <w:hyperlink r:id="rId10" w:history="1">
        <w:r w:rsidR="00617829" w:rsidRPr="00617829">
          <w:rPr>
            <w:rStyle w:val="Hyperlink"/>
            <w:rFonts w:ascii="Arial" w:hAnsi="Arial"/>
          </w:rPr>
          <w:t>NordicSemi.com</w:t>
        </w:r>
      </w:hyperlink>
      <w:r w:rsidR="00617829">
        <w:rPr>
          <w:rFonts w:ascii="Arial" w:hAnsi="Arial"/>
        </w:rPr>
        <w:t>)</w:t>
      </w:r>
    </w:p>
    <w:p w:rsidR="00D43068" w:rsidRDefault="00D43068" w:rsidP="00C93A99">
      <w:pPr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7" w:hanging="187"/>
        <w:rPr>
          <w:rFonts w:ascii="Arial" w:hAnsi="Arial"/>
        </w:rPr>
      </w:pPr>
      <w:r>
        <w:rPr>
          <w:rFonts w:ascii="Arial" w:hAnsi="Arial"/>
        </w:rPr>
        <w:t xml:space="preserve">Run the program and verify that J-Link is available in the </w:t>
      </w:r>
      <w:r w:rsidRPr="00D43068">
        <w:rPr>
          <w:rFonts w:ascii="Arial" w:hAnsi="Arial"/>
          <w:b/>
        </w:rPr>
        <w:t>Device Manager</w:t>
      </w:r>
      <w:r>
        <w:rPr>
          <w:rFonts w:ascii="Arial" w:hAnsi="Arial"/>
        </w:rPr>
        <w:t xml:space="preserve"> pane</w:t>
      </w:r>
    </w:p>
    <w:p w:rsidR="00104FA8" w:rsidRDefault="00104FA8" w:rsidP="00C93A99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lastRenderedPageBreak/>
        <w:t xml:space="preserve">Periodically as needed, prior to testing a </w:t>
      </w:r>
      <w:r w:rsidR="001D3D70">
        <w:rPr>
          <w:rFonts w:ascii="Arial" w:hAnsi="Arial"/>
        </w:rPr>
        <w:t xml:space="preserve"> batch</w:t>
      </w:r>
      <w:r>
        <w:rPr>
          <w:rFonts w:ascii="Arial" w:hAnsi="Arial"/>
        </w:rPr>
        <w:t xml:space="preserve"> of A730.01 panels,</w:t>
      </w:r>
      <w:r w:rsidR="001D3D70">
        <w:rPr>
          <w:rFonts w:ascii="Arial" w:hAnsi="Arial"/>
        </w:rPr>
        <w:t xml:space="preserve"> verify that the test points on the test fixture are set correctly per this table:</w:t>
      </w:r>
      <w:r w:rsidR="00485DE1">
        <w:rPr>
          <w:rFonts w:ascii="Arial" w:hAnsi="Arial"/>
        </w:rPr>
        <w:t xml:space="preserve">  </w:t>
      </w:r>
    </w:p>
    <w:p w:rsidR="001D3D70" w:rsidRDefault="00485DE1" w:rsidP="00104FA8">
      <w:pPr>
        <w:keepNext/>
        <w:keepLines/>
        <w:spacing w:after="120"/>
        <w:ind w:left="1080"/>
        <w:rPr>
          <w:rFonts w:ascii="Arial" w:hAnsi="Arial"/>
        </w:rPr>
      </w:pPr>
      <w:r w:rsidRPr="00485DE1">
        <w:rPr>
          <w:rFonts w:ascii="Arial" w:hAnsi="Arial"/>
          <w:i/>
          <w:sz w:val="16"/>
          <w:szCs w:val="16"/>
        </w:rPr>
        <w:t>(Turn on the fixture’s power switch to verify TP voltages)</w:t>
      </w:r>
    </w:p>
    <w:p w:rsidR="00481576" w:rsidRDefault="00481576" w:rsidP="00C93A99">
      <w:pPr>
        <w:pStyle w:val="Caption"/>
        <w:keepNext/>
        <w:keepLines/>
        <w:spacing w:after="0"/>
        <w:ind w:left="1080"/>
      </w:pPr>
      <w:r>
        <w:t xml:space="preserve">Table </w:t>
      </w:r>
      <w:r w:rsidR="00C93A99">
        <w:rPr>
          <w:noProof/>
        </w:rPr>
        <w:fldChar w:fldCharType="begin"/>
      </w:r>
      <w:r w:rsidR="00C93A99">
        <w:rPr>
          <w:noProof/>
        </w:rPr>
        <w:instrText xml:space="preserve"> SEQ Table \* ARABIC </w:instrText>
      </w:r>
      <w:r w:rsidR="00C93A99">
        <w:rPr>
          <w:noProof/>
        </w:rPr>
        <w:fldChar w:fldCharType="separate"/>
      </w:r>
      <w:r w:rsidR="004926AD">
        <w:rPr>
          <w:noProof/>
        </w:rPr>
        <w:t>1</w:t>
      </w:r>
      <w:r w:rsidR="00C93A99">
        <w:rPr>
          <w:noProof/>
        </w:rPr>
        <w:fldChar w:fldCharType="end"/>
      </w:r>
      <w:r w:rsidR="00955F82">
        <w:t xml:space="preserve"> – Pre-Test Fixture Test Point Verification Voltages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595"/>
        <w:gridCol w:w="1194"/>
        <w:gridCol w:w="1310"/>
        <w:gridCol w:w="1345"/>
      </w:tblGrid>
      <w:tr w:rsidR="00DE7B80" w:rsidRPr="001D3D70" w:rsidTr="00485DE1">
        <w:tc>
          <w:tcPr>
            <w:tcW w:w="1079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Test Point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Supply Name</w:t>
            </w:r>
          </w:p>
        </w:tc>
        <w:tc>
          <w:tcPr>
            <w:tcW w:w="1194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Nominal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1345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1D3D70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485DE1" w:rsidRPr="001D3D70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HighLimit_V+1.2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1.199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1.187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1.211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1D3D70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TP12</w:t>
            </w:r>
          </w:p>
        </w:tc>
        <w:tc>
          <w:tcPr>
            <w:tcW w:w="1595" w:type="dxa"/>
          </w:tcPr>
          <w:p w:rsidR="00485DE1" w:rsidRPr="001D3D70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80">
              <w:rPr>
                <w:rFonts w:ascii="Arial" w:hAnsi="Arial" w:cs="Arial"/>
                <w:color w:val="000000"/>
                <w:sz w:val="16"/>
                <w:szCs w:val="16"/>
              </w:rPr>
              <w:t>LowLimit_V+1.2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1.160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1.171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TP21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HighLimit_V+1.8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1.806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TP22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LowLimit_V+1.8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1.727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HighLimit_V+5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2.596</w:t>
            </w:r>
          </w:p>
        </w:tc>
        <w:tc>
          <w:tcPr>
            <w:tcW w:w="1310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.62</w:t>
            </w:r>
            <w:r w:rsidR="00653D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LowLimit_V+5</w:t>
            </w:r>
          </w:p>
        </w:tc>
        <w:tc>
          <w:tcPr>
            <w:tcW w:w="1194" w:type="dxa"/>
          </w:tcPr>
          <w:p w:rsidR="00485DE1" w:rsidRPr="00485DE1" w:rsidRDefault="00653D4C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2.235</w:t>
            </w:r>
          </w:p>
        </w:tc>
        <w:tc>
          <w:tcPr>
            <w:tcW w:w="1310" w:type="dxa"/>
          </w:tcPr>
          <w:p w:rsidR="00485DE1" w:rsidRPr="00485DE1" w:rsidRDefault="00653D4C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2.213</w:t>
            </w:r>
          </w:p>
        </w:tc>
        <w:tc>
          <w:tcPr>
            <w:tcW w:w="1345" w:type="dxa"/>
          </w:tcPr>
          <w:p w:rsidR="00485DE1" w:rsidRPr="00485DE1" w:rsidRDefault="00653D4C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2.257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TP41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HighLimit_V+2.8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2.828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2.885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TP42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LowLimit_V+2.8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2.707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2.762</w:t>
            </w:r>
          </w:p>
        </w:tc>
      </w:tr>
      <w:tr w:rsidR="00FF2865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FF2865" w:rsidRPr="00485DE1" w:rsidRDefault="00FF2865" w:rsidP="00FF2865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TP51</w:t>
            </w:r>
          </w:p>
        </w:tc>
        <w:tc>
          <w:tcPr>
            <w:tcW w:w="1595" w:type="dxa"/>
          </w:tcPr>
          <w:p w:rsidR="00FF2865" w:rsidRPr="00485DE1" w:rsidRDefault="00FF2865" w:rsidP="00FF2865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HighLimit_Current</w:t>
            </w:r>
          </w:p>
        </w:tc>
        <w:tc>
          <w:tcPr>
            <w:tcW w:w="1194" w:type="dxa"/>
          </w:tcPr>
          <w:p w:rsidR="00FF2865" w:rsidRPr="00FF2865" w:rsidRDefault="00FF2865" w:rsidP="00FF2865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1.596</w:t>
            </w:r>
          </w:p>
        </w:tc>
        <w:tc>
          <w:tcPr>
            <w:tcW w:w="1310" w:type="dxa"/>
          </w:tcPr>
          <w:p w:rsidR="00FF2865" w:rsidRPr="00485DE1" w:rsidRDefault="00FF2865" w:rsidP="00FF286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1.588</w:t>
            </w:r>
          </w:p>
        </w:tc>
        <w:tc>
          <w:tcPr>
            <w:tcW w:w="1345" w:type="dxa"/>
          </w:tcPr>
          <w:p w:rsidR="00FF2865" w:rsidRPr="00485DE1" w:rsidRDefault="00FF2865" w:rsidP="00FF286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1.604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485D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TP52</w:t>
            </w:r>
          </w:p>
        </w:tc>
        <w:tc>
          <w:tcPr>
            <w:tcW w:w="1595" w:type="dxa"/>
          </w:tcPr>
          <w:p w:rsidR="00485DE1" w:rsidRPr="00485DE1" w:rsidRDefault="00485DE1" w:rsidP="00485D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LowLimit_Current</w:t>
            </w:r>
          </w:p>
        </w:tc>
        <w:tc>
          <w:tcPr>
            <w:tcW w:w="1194" w:type="dxa"/>
          </w:tcPr>
          <w:p w:rsidR="00485DE1" w:rsidRPr="00485DE1" w:rsidRDefault="004667C9" w:rsidP="00485DE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310" w:type="dxa"/>
          </w:tcPr>
          <w:p w:rsidR="00485DE1" w:rsidRPr="00485DE1" w:rsidRDefault="00466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  <w:r w:rsidR="00F4730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485DE1" w:rsidRPr="00485DE1" w:rsidRDefault="004667C9" w:rsidP="000E5907">
            <w:pPr>
              <w:keepNext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0.0504</w:t>
            </w:r>
          </w:p>
        </w:tc>
      </w:tr>
    </w:tbl>
    <w:p w:rsidR="001D3D70" w:rsidRPr="004E258D" w:rsidRDefault="004E258D" w:rsidP="004E258D">
      <w:pPr>
        <w:tabs>
          <w:tab w:val="left" w:pos="1080"/>
        </w:tabs>
        <w:rPr>
          <w:rFonts w:ascii="Arial" w:hAnsi="Arial"/>
          <w:i/>
          <w:sz w:val="16"/>
          <w:szCs w:val="16"/>
        </w:rPr>
      </w:pPr>
      <w:r w:rsidRPr="004E258D">
        <w:rPr>
          <w:rFonts w:ascii="Arial" w:hAnsi="Arial"/>
          <w:i/>
        </w:rPr>
        <w:tab/>
      </w:r>
      <w:r w:rsidRPr="004E258D">
        <w:rPr>
          <w:rFonts w:ascii="Arial" w:hAnsi="Arial"/>
          <w:i/>
          <w:sz w:val="16"/>
          <w:szCs w:val="16"/>
        </w:rPr>
        <w:t xml:space="preserve">* Table value </w:t>
      </w:r>
      <w:r w:rsidR="000E5907">
        <w:rPr>
          <w:rFonts w:ascii="Arial" w:hAnsi="Arial"/>
          <w:i/>
          <w:sz w:val="16"/>
          <w:szCs w:val="16"/>
        </w:rPr>
        <w:t>have been</w:t>
      </w:r>
      <w:r w:rsidRPr="004E258D">
        <w:rPr>
          <w:rFonts w:ascii="Arial" w:hAnsi="Arial"/>
          <w:i/>
          <w:sz w:val="16"/>
          <w:szCs w:val="16"/>
        </w:rPr>
        <w:t xml:space="preserve"> adjusted </w:t>
      </w:r>
      <w:r w:rsidR="00FF2865">
        <w:rPr>
          <w:rFonts w:ascii="Arial" w:hAnsi="Arial"/>
          <w:i/>
          <w:sz w:val="16"/>
          <w:szCs w:val="16"/>
        </w:rPr>
        <w:t>for</w:t>
      </w:r>
      <w:r w:rsidRPr="004E258D">
        <w:rPr>
          <w:rFonts w:ascii="Arial" w:hAnsi="Arial"/>
          <w:i/>
          <w:sz w:val="16"/>
          <w:szCs w:val="16"/>
        </w:rPr>
        <w:t xml:space="preserve"> 10MΩ loading </w:t>
      </w:r>
      <w:r w:rsidR="00FF2865">
        <w:rPr>
          <w:rFonts w:ascii="Arial" w:hAnsi="Arial"/>
          <w:i/>
          <w:sz w:val="16"/>
          <w:szCs w:val="16"/>
        </w:rPr>
        <w:t>of</w:t>
      </w:r>
      <w:r w:rsidR="00FF2865" w:rsidRPr="004E258D">
        <w:rPr>
          <w:rFonts w:ascii="Arial" w:hAnsi="Arial"/>
          <w:i/>
          <w:sz w:val="16"/>
          <w:szCs w:val="16"/>
        </w:rPr>
        <w:t xml:space="preserve"> </w:t>
      </w:r>
      <w:r w:rsidRPr="004E258D">
        <w:rPr>
          <w:rFonts w:ascii="Arial" w:hAnsi="Arial"/>
          <w:i/>
          <w:sz w:val="16"/>
          <w:szCs w:val="16"/>
        </w:rPr>
        <w:t xml:space="preserve">the </w:t>
      </w:r>
      <w:r w:rsidR="000E5907" w:rsidRPr="004E258D">
        <w:rPr>
          <w:rFonts w:ascii="Arial" w:hAnsi="Arial"/>
          <w:i/>
          <w:sz w:val="16"/>
          <w:szCs w:val="16"/>
        </w:rPr>
        <w:t>voltmeter</w:t>
      </w:r>
      <w:r w:rsidRPr="004E258D">
        <w:rPr>
          <w:rFonts w:ascii="Arial" w:hAnsi="Arial"/>
          <w:i/>
          <w:sz w:val="16"/>
          <w:szCs w:val="16"/>
        </w:rPr>
        <w:t>.</w:t>
      </w:r>
    </w:p>
    <w:p w:rsidR="00007BE1" w:rsidRDefault="00007BE1" w:rsidP="00955F82">
      <w:pPr>
        <w:keepNext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Attach test boards to the fixture</w:t>
      </w:r>
    </w:p>
    <w:p w:rsidR="00B453A0" w:rsidRPr="00B453A0" w:rsidRDefault="00B453A0" w:rsidP="00B33D1A">
      <w:pPr>
        <w:keepNext/>
        <w:ind w:left="360" w:firstLine="360"/>
        <w:rPr>
          <w:rFonts w:ascii="Arial" w:hAnsi="Arial"/>
        </w:rPr>
      </w:pPr>
      <w:r w:rsidRPr="00B453A0">
        <w:rPr>
          <w:rFonts w:ascii="Arial" w:hAnsi="Arial"/>
        </w:rPr>
        <w:t>The images below show the panel insertion and closure:</w:t>
      </w:r>
    </w:p>
    <w:p w:rsidR="00F642FB" w:rsidRDefault="00F5267B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218440</wp:posOffset>
                </wp:positionV>
                <wp:extent cx="5485765" cy="1811020"/>
                <wp:effectExtent l="0" t="0" r="635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1811020"/>
                          <a:chOff x="0" y="220436"/>
                          <a:chExt cx="5486400" cy="1812199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220436"/>
                            <a:ext cx="5486400" cy="1551214"/>
                            <a:chOff x="0" y="219987"/>
                            <a:chExt cx="5486400" cy="154805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391" b="16487"/>
                            <a:stretch/>
                          </pic:blipFill>
                          <pic:spPr>
                            <a:xfrm>
                              <a:off x="0" y="219987"/>
                              <a:ext cx="2743200" cy="1548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625" b="16505"/>
                            <a:stretch/>
                          </pic:blipFill>
                          <pic:spPr>
                            <a:xfrm>
                              <a:off x="2743200" y="415483"/>
                              <a:ext cx="2743200" cy="13521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1771650"/>
                            <a:ext cx="5486400" cy="2609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82BCC" w:rsidRPr="009C70A6" w:rsidRDefault="00482BCC" w:rsidP="00B33D1A">
                              <w:pPr>
                                <w:pStyle w:val="Caption"/>
                                <w:rPr>
                                  <w:rFonts w:ascii="Arial" w:hAnsi="Arial"/>
                                  <w:noProof/>
                                  <w:sz w:val="24"/>
                                  <w:szCs w:val="20"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Figure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4926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noProof/>
                                </w:rPr>
                                <w:t xml:space="preserve"> – T730.06 Fixture in the Insertion and Attached Positions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7.25pt;margin-top:17.2pt;width:431.95pt;height:142.6pt;z-index:251668480;mso-width-relative:margin;mso-height-relative:margin" coordorigin=",2204" coordsize="54864,18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FdyaHyi1QAAotUAABUAAABkcnMvbWVkaWEvaW1hZ2UyLmpwZWf/2P/gABBKRklG&#10;AAEBAQDcANwAAP/bAEMAAgEBAQEBAgEBAQICAgICBAMCAgICBQQEAwQGBQYGBgUGBgYHCQgGBwkH&#10;BgYICwgJCgoKCgoGCAsMCwoMCQoKCv/bAEMBAgICAgICBQMDBQoHBgcKCgoKCgoKCgoKCgoKCgoK&#10;CgoKCgoKCgoKCgoKCgoKCgoKCgoKCgoKCgoKCgoKCgoKCv/AABEIAf0C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">
                <v:group id="Group 18" o:spid="_x0000_s1027" style="position:absolute;top:2204;width:54864;height:15512" coordorigin=",2199" coordsize="54864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4" o:spid="_x0000_s1028" type="#_x0000_t75" style="position:absolute;top:2199;width:2743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">
                    <v:imagedata r:id="rId13" o:title="" croptop="6810f" cropbottom="10805f"/>
                    <v:path arrowok="t"/>
                  </v:shape>
                  <v:shape id="Picture 5" o:spid="_x0000_s1029" type="#_x0000_t75" style="position:absolute;left:27432;top:4154;width:27432;height:13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">
                    <v:imagedata r:id="rId14" o:title="" croptop="12861f" cropbottom="10817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top:17716;width:5486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" stroked="f">
                  <v:textbox style="mso-fit-shape-to-text:t" inset="0,0,0,0">
                    <w:txbxContent>
                      <w:p w:rsidR="00482BCC" w:rsidRPr="009C70A6" w:rsidRDefault="00482BCC" w:rsidP="00B33D1A">
                        <w:pPr>
                          <w:pStyle w:val="Caption"/>
                          <w:rPr>
                            <w:rFonts w:ascii="Arial" w:hAnsi="Arial"/>
                            <w:noProof/>
                            <w:sz w:val="24"/>
                            <w:szCs w:val="20"/>
                          </w:rPr>
                        </w:pPr>
                        <w:r>
                          <w:t xml:space="preserve">Figure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Figure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4926AD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rPr>
                            <w:noProof/>
                          </w:rPr>
                          <w:t xml:space="preserve"> – T730.06 Fixture in the Insertion and Attached Positions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642FB">
        <w:rPr>
          <w:rFonts w:ascii="Arial" w:hAnsi="Arial"/>
        </w:rPr>
        <w:t>Turn off the bench supply</w:t>
      </w:r>
    </w:p>
    <w:p w:rsidR="00007BE1" w:rsidRDefault="00007BE1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Put the panel of </w:t>
      </w:r>
      <w:r w:rsidR="009B3168">
        <w:rPr>
          <w:rFonts w:ascii="Arial" w:hAnsi="Arial"/>
        </w:rPr>
        <w:t xml:space="preserve">A730.01 </w:t>
      </w:r>
      <w:r>
        <w:rPr>
          <w:rFonts w:ascii="Arial" w:hAnsi="Arial"/>
        </w:rPr>
        <w:t>board</w:t>
      </w:r>
      <w:r w:rsidR="009B3168">
        <w:rPr>
          <w:rFonts w:ascii="Arial" w:hAnsi="Arial"/>
        </w:rPr>
        <w:t>s with the top edge in the fixture slots at the back and lower</w:t>
      </w:r>
      <w:r>
        <w:rPr>
          <w:rFonts w:ascii="Arial" w:hAnsi="Arial"/>
        </w:rPr>
        <w:t xml:space="preserve"> onto the </w:t>
      </w:r>
      <w:r w:rsidR="009B3168">
        <w:rPr>
          <w:rFonts w:ascii="Arial" w:hAnsi="Arial"/>
        </w:rPr>
        <w:t xml:space="preserve">male </w:t>
      </w:r>
      <w:r>
        <w:rPr>
          <w:rFonts w:ascii="Arial" w:hAnsi="Arial"/>
        </w:rPr>
        <w:t>connectors</w:t>
      </w:r>
      <w:r w:rsidR="009B3168">
        <w:rPr>
          <w:rFonts w:ascii="Arial" w:hAnsi="Arial"/>
        </w:rPr>
        <w:t xml:space="preserve"> with the proper alignment</w:t>
      </w:r>
    </w:p>
    <w:p w:rsidR="00007BE1" w:rsidRDefault="00007BE1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Verify that pogo contacts mate with test points between panel and fixture</w:t>
      </w:r>
      <w:r w:rsidR="00B453A0">
        <w:rPr>
          <w:rFonts w:ascii="Arial" w:hAnsi="Arial"/>
        </w:rPr>
        <w:t>, they are held in contact with the A730.01 with the friction of the board to board connectors</w:t>
      </w:r>
    </w:p>
    <w:p w:rsidR="00860568" w:rsidRDefault="0026011D" w:rsidP="004E6881">
      <w:pPr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F642FB">
        <w:rPr>
          <w:rFonts w:ascii="Arial" w:hAnsi="Arial"/>
        </w:rPr>
        <w:t xml:space="preserve">instrument’s </w:t>
      </w:r>
      <w:r w:rsidR="00860568">
        <w:rPr>
          <w:rFonts w:ascii="Arial" w:hAnsi="Arial"/>
        </w:rPr>
        <w:t>power</w:t>
      </w:r>
      <w:r w:rsidR="00B453A0">
        <w:rPr>
          <w:rFonts w:ascii="Arial" w:hAnsi="Arial"/>
        </w:rPr>
        <w:t xml:space="preserve"> supplies</w:t>
      </w:r>
      <w:r w:rsidR="00860568">
        <w:rPr>
          <w:rFonts w:ascii="Arial" w:hAnsi="Arial"/>
        </w:rPr>
        <w:t xml:space="preserve"> </w:t>
      </w:r>
      <w:r w:rsidR="00F642FB">
        <w:rPr>
          <w:rFonts w:ascii="Arial" w:hAnsi="Arial"/>
        </w:rPr>
        <w:t>in the</w:t>
      </w:r>
      <w:r w:rsidR="00F718A0">
        <w:rPr>
          <w:rFonts w:ascii="Arial" w:hAnsi="Arial"/>
        </w:rPr>
        <w:t xml:space="preserve"> </w:t>
      </w:r>
      <w:r w:rsidR="00F718A0" w:rsidRPr="00B453A0">
        <w:rPr>
          <w:rFonts w:ascii="Arial" w:hAnsi="Arial"/>
          <w:b/>
        </w:rPr>
        <w:t>Off</w:t>
      </w:r>
      <w:r w:rsidR="00F718A0">
        <w:rPr>
          <w:rFonts w:ascii="Arial" w:hAnsi="Arial"/>
        </w:rPr>
        <w:t xml:space="preserve"> state</w:t>
      </w:r>
    </w:p>
    <w:p w:rsidR="00F718A0" w:rsidRDefault="00F718A0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F13129">
        <w:rPr>
          <w:rFonts w:ascii="Arial" w:hAnsi="Arial"/>
        </w:rPr>
        <w:t xml:space="preserve">fixture’s </w:t>
      </w:r>
      <w:r w:rsidR="00F13129" w:rsidRPr="00B03BF1">
        <w:rPr>
          <w:rFonts w:ascii="Arial" w:hAnsi="Arial"/>
          <w:b/>
        </w:rPr>
        <w:t>POWER</w:t>
      </w:r>
      <w:r w:rsidR="00F13129">
        <w:rPr>
          <w:rFonts w:ascii="Arial" w:hAnsi="Arial"/>
        </w:rPr>
        <w:t xml:space="preserve"> </w:t>
      </w:r>
      <w:r>
        <w:rPr>
          <w:rFonts w:ascii="Arial" w:hAnsi="Arial"/>
        </w:rPr>
        <w:t>switch</w:t>
      </w:r>
      <w:r w:rsidR="00F13129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</w:t>
      </w:r>
      <w:r w:rsidR="00F13129">
        <w:rPr>
          <w:rFonts w:ascii="Arial" w:hAnsi="Arial"/>
        </w:rPr>
        <w:t>ON</w:t>
      </w:r>
      <w:r>
        <w:rPr>
          <w:rFonts w:ascii="Arial" w:hAnsi="Arial"/>
        </w:rPr>
        <w:t xml:space="preserve"> </w:t>
      </w:r>
    </w:p>
    <w:p w:rsidR="00F642FB" w:rsidRPr="00FB3D7B" w:rsidRDefault="00860568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FB3D7B">
        <w:rPr>
          <w:rFonts w:ascii="Arial" w:hAnsi="Arial"/>
        </w:rPr>
        <w:t xml:space="preserve">Status LEDs </w:t>
      </w:r>
      <w:r w:rsidR="00F642FB">
        <w:rPr>
          <w:rFonts w:ascii="Arial" w:hAnsi="Arial"/>
        </w:rPr>
        <w:t>for</w:t>
      </w:r>
      <w:r w:rsidR="0026011D">
        <w:rPr>
          <w:rFonts w:ascii="Arial" w:hAnsi="Arial"/>
        </w:rPr>
        <w:t xml:space="preserve"> </w:t>
      </w:r>
      <w:r w:rsidR="00007BE1">
        <w:rPr>
          <w:rFonts w:ascii="Arial" w:hAnsi="Arial"/>
        </w:rPr>
        <w:t>each</w:t>
      </w:r>
      <w:r w:rsidR="0026011D">
        <w:rPr>
          <w:rFonts w:ascii="Arial" w:hAnsi="Arial"/>
        </w:rPr>
        <w:t xml:space="preserve"> board</w:t>
      </w:r>
      <w:r w:rsidR="00FB3D7B">
        <w:rPr>
          <w:rFonts w:ascii="Arial" w:hAnsi="Arial"/>
        </w:rPr>
        <w:t xml:space="preserve"> are as </w:t>
      </w:r>
      <w:r w:rsidR="001D3D70">
        <w:rPr>
          <w:rFonts w:ascii="Arial" w:hAnsi="Arial"/>
        </w:rPr>
        <w:t>shown here</w:t>
      </w:r>
      <w:r w:rsidR="00F642FB">
        <w:rPr>
          <w:rFonts w:ascii="Arial" w:hAnsi="Arial"/>
        </w:rPr>
        <w:t>: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</w:p>
        </w:tc>
        <w:tc>
          <w:tcPr>
            <w:tcW w:w="1082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B453A0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239B7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</w:tbl>
    <w:p w:rsidR="001D3D70" w:rsidRDefault="001D3D70" w:rsidP="004E6881">
      <w:pPr>
        <w:numPr>
          <w:ilvl w:val="1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If any </w:t>
      </w:r>
      <w:r>
        <w:rPr>
          <w:rFonts w:ascii="Arial" w:hAnsi="Arial"/>
          <w:b/>
        </w:rPr>
        <w:t>High</w:t>
      </w:r>
      <w:r>
        <w:rPr>
          <w:rFonts w:ascii="Arial" w:hAnsi="Arial"/>
        </w:rPr>
        <w:t xml:space="preserve"> LED is lit there is an over voltage or over current issue.  If any of the </w:t>
      </w:r>
      <w:r>
        <w:rPr>
          <w:rFonts w:ascii="Arial" w:hAnsi="Arial"/>
          <w:b/>
        </w:rPr>
        <w:t>Normal</w:t>
      </w:r>
      <w:r>
        <w:rPr>
          <w:rFonts w:ascii="Arial" w:hAnsi="Arial"/>
        </w:rPr>
        <w:t xml:space="preserve"> LEDs that should be off (shown as a </w:t>
      </w:r>
      <w:r w:rsidR="00FB489B">
        <w:rPr>
          <w:rFonts w:ascii="Arial" w:hAnsi="Arial"/>
        </w:rPr>
        <w:t xml:space="preserve">grey </w:t>
      </w:r>
      <w:r>
        <w:rPr>
          <w:rFonts w:ascii="Arial" w:hAnsi="Arial"/>
        </w:rPr>
        <w:t>dot) then a supply is on that should be off.  These are failure</w:t>
      </w:r>
      <w:r w:rsidR="00FB489B">
        <w:rPr>
          <w:rFonts w:ascii="Arial" w:hAnsi="Arial"/>
        </w:rPr>
        <w:t>s</w:t>
      </w:r>
      <w:r>
        <w:rPr>
          <w:rFonts w:ascii="Arial" w:hAnsi="Arial"/>
        </w:rPr>
        <w:t xml:space="preserve"> and need to be resolved</w:t>
      </w:r>
      <w:r w:rsidR="00FB489B">
        <w:rPr>
          <w:rFonts w:ascii="Arial" w:hAnsi="Arial"/>
        </w:rPr>
        <w:t xml:space="preserve"> before proceeding</w:t>
      </w:r>
      <w:r>
        <w:rPr>
          <w:rFonts w:ascii="Arial" w:hAnsi="Arial"/>
        </w:rPr>
        <w:t xml:space="preserve">. </w:t>
      </w:r>
    </w:p>
    <w:p w:rsidR="00007BE1" w:rsidRDefault="00F642FB" w:rsidP="004E6881">
      <w:pPr>
        <w:keepNext/>
        <w:keepLines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lastRenderedPageBreak/>
        <w:t xml:space="preserve">Verify instrument’s power in the </w:t>
      </w:r>
      <w:r w:rsidR="00007BE1" w:rsidRPr="00B453A0">
        <w:rPr>
          <w:rFonts w:ascii="Arial" w:hAnsi="Arial"/>
          <w:b/>
        </w:rPr>
        <w:t>On</w:t>
      </w:r>
      <w:r w:rsidR="00007BE1">
        <w:rPr>
          <w:rFonts w:ascii="Arial" w:hAnsi="Arial"/>
        </w:rPr>
        <w:t xml:space="preserve"> state</w:t>
      </w:r>
    </w:p>
    <w:p w:rsidR="00007BE1" w:rsidRDefault="00007BE1" w:rsidP="00EE7DC2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ON each </w:t>
      </w:r>
      <w:r w:rsidR="00F642FB">
        <w:rPr>
          <w:rFonts w:ascii="Arial" w:hAnsi="Arial"/>
        </w:rPr>
        <w:t>instrument’s</w:t>
      </w:r>
      <w:r>
        <w:rPr>
          <w:rFonts w:ascii="Arial" w:hAnsi="Arial"/>
        </w:rPr>
        <w:t xml:space="preserve"> power by pressing the </w:t>
      </w:r>
      <w:r w:rsidRPr="00B03BF1">
        <w:rPr>
          <w:rFonts w:ascii="Arial" w:hAnsi="Arial"/>
          <w:b/>
        </w:rPr>
        <w:t xml:space="preserve">Power </w:t>
      </w:r>
      <w:r w:rsidR="00F642FB" w:rsidRPr="00B03BF1">
        <w:rPr>
          <w:rFonts w:ascii="Arial" w:hAnsi="Arial"/>
          <w:b/>
        </w:rPr>
        <w:t>Button Actuator</w:t>
      </w:r>
      <w:r w:rsidR="00EE7DC2">
        <w:rPr>
          <w:rFonts w:ascii="Arial" w:hAnsi="Arial"/>
        </w:rPr>
        <w:t xml:space="preserve"> </w:t>
      </w:r>
      <w:r w:rsidR="003453E4">
        <w:rPr>
          <w:rFonts w:ascii="Arial" w:hAnsi="Arial"/>
        </w:rPr>
        <w:t>(</w:t>
      </w:r>
      <w:r w:rsidR="00EE7DC2">
        <w:rPr>
          <w:rFonts w:ascii="Arial" w:hAnsi="Arial"/>
        </w:rPr>
        <w:t xml:space="preserve">observe that the tri-color LED DS4 on each board is </w:t>
      </w:r>
      <w:r w:rsidR="00EE7DC2" w:rsidRPr="0021265B">
        <w:rPr>
          <w:rFonts w:ascii="Arial" w:hAnsi="Arial"/>
          <w:b/>
        </w:rPr>
        <w:t>GREEN</w:t>
      </w:r>
      <w:r w:rsidR="00EE7DC2">
        <w:rPr>
          <w:rFonts w:ascii="Arial" w:hAnsi="Arial"/>
        </w:rPr>
        <w:t xml:space="preserve"> for a couple of seconds while the version 1.010 and newer </w:t>
      </w:r>
      <w:r w:rsidR="003453E4">
        <w:rPr>
          <w:rFonts w:ascii="Arial" w:hAnsi="Arial"/>
        </w:rPr>
        <w:t xml:space="preserve">MCU </w:t>
      </w:r>
      <w:r w:rsidR="00EE7DC2">
        <w:rPr>
          <w:rFonts w:ascii="Arial" w:hAnsi="Arial"/>
        </w:rPr>
        <w:t>firmware boots</w:t>
      </w:r>
      <w:r w:rsidR="003453E4">
        <w:rPr>
          <w:rFonts w:ascii="Arial" w:hAnsi="Arial"/>
        </w:rPr>
        <w:t>)</w:t>
      </w:r>
      <w:r w:rsidR="00EE7DC2">
        <w:rPr>
          <w:rFonts w:ascii="Arial" w:hAnsi="Arial"/>
        </w:rPr>
        <w:t xml:space="preserve">.  </w:t>
      </w:r>
    </w:p>
    <w:p w:rsidR="00007BE1" w:rsidRDefault="00007BE1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223E7B">
        <w:rPr>
          <w:rFonts w:ascii="Arial" w:hAnsi="Arial"/>
        </w:rPr>
        <w:t xml:space="preserve">power supply status LEDs </w:t>
      </w:r>
      <w:r w:rsidR="00F642FB">
        <w:rPr>
          <w:rFonts w:ascii="Arial" w:hAnsi="Arial"/>
        </w:rPr>
        <w:t>for each board</w:t>
      </w:r>
      <w:r w:rsidR="00223E7B">
        <w:rPr>
          <w:rFonts w:ascii="Arial" w:hAnsi="Arial"/>
        </w:rPr>
        <w:t xml:space="preserve"> per this table</w:t>
      </w:r>
      <w:r w:rsidR="00F642FB">
        <w:rPr>
          <w:rFonts w:ascii="Arial" w:hAnsi="Arial"/>
        </w:rPr>
        <w:t xml:space="preserve">: 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F79B3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jc w:val="center"/>
              <w:rPr>
                <w:rFonts w:ascii="Arial" w:hAnsi="Arial"/>
                <w:color w:val="009900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</w:tbl>
    <w:p w:rsidR="00CC0693" w:rsidRPr="009B3168" w:rsidRDefault="00007BE1" w:rsidP="004E6881">
      <w:pPr>
        <w:keepNext/>
        <w:keepLines/>
        <w:numPr>
          <w:ilvl w:val="1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If there are faults indicated by </w:t>
      </w:r>
      <w:r w:rsidR="00FB489B">
        <w:rPr>
          <w:rFonts w:ascii="Arial" w:hAnsi="Arial"/>
        </w:rPr>
        <w:t xml:space="preserve">High </w:t>
      </w:r>
      <w:r>
        <w:rPr>
          <w:rFonts w:ascii="Arial" w:hAnsi="Arial"/>
        </w:rPr>
        <w:t>RED LEDs being on, these are the test points and limits that are monitored: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319"/>
        <w:gridCol w:w="1310"/>
        <w:gridCol w:w="1345"/>
      </w:tblGrid>
      <w:tr w:rsidR="003022B6" w:rsidRPr="001D3D70" w:rsidTr="009B3168">
        <w:tc>
          <w:tcPr>
            <w:tcW w:w="1079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Test Point</w:t>
            </w:r>
          </w:p>
        </w:tc>
        <w:tc>
          <w:tcPr>
            <w:tcW w:w="1319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Supply Name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</w:p>
        </w:tc>
        <w:tc>
          <w:tcPr>
            <w:tcW w:w="1345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V+5ang</w:t>
            </w:r>
          </w:p>
        </w:tc>
        <w:tc>
          <w:tcPr>
            <w:tcW w:w="1310" w:type="dxa"/>
          </w:tcPr>
          <w:p w:rsidR="00D356D1" w:rsidRPr="001D3D70" w:rsidRDefault="0004549D" w:rsidP="0004549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V+2.8RTC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TP7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V+2.8SYS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TP8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TP9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Va+1.8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D356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TP10</w:t>
            </w:r>
          </w:p>
        </w:tc>
        <w:tc>
          <w:tcPr>
            <w:tcW w:w="1319" w:type="dxa"/>
          </w:tcPr>
          <w:p w:rsidR="00D356D1" w:rsidRPr="001D3D70" w:rsidRDefault="00D356D1" w:rsidP="00D356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V+1.2</w:t>
            </w:r>
          </w:p>
        </w:tc>
        <w:tc>
          <w:tcPr>
            <w:tcW w:w="1310" w:type="dxa"/>
          </w:tcPr>
          <w:p w:rsidR="00D356D1" w:rsidRPr="001D3D70" w:rsidRDefault="00D356D1" w:rsidP="00D35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345" w:type="dxa"/>
          </w:tcPr>
          <w:p w:rsidR="00D356D1" w:rsidRPr="001D3D70" w:rsidRDefault="00D356D1" w:rsidP="00B33D1A">
            <w:pPr>
              <w:keepNext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</w:tr>
    </w:tbl>
    <w:p w:rsidR="00B33D1A" w:rsidRDefault="00B33D1A" w:rsidP="00B33D1A">
      <w:pPr>
        <w:pStyle w:val="Caption"/>
        <w:ind w:left="1080"/>
      </w:pPr>
      <w:r>
        <w:t xml:space="preserve">Table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Table \* ARABIC </w:instrText>
      </w:r>
      <w:r w:rsidR="00481576">
        <w:rPr>
          <w:noProof/>
        </w:rPr>
        <w:fldChar w:fldCharType="separate"/>
      </w:r>
      <w:r w:rsidR="004926AD">
        <w:rPr>
          <w:noProof/>
        </w:rPr>
        <w:t>2</w:t>
      </w:r>
      <w:r w:rsidR="00481576">
        <w:rPr>
          <w:noProof/>
        </w:rPr>
        <w:fldChar w:fldCharType="end"/>
      </w:r>
      <w:r w:rsidR="00955F82">
        <w:rPr>
          <w:noProof/>
        </w:rPr>
        <w:t xml:space="preserve"> – Test Point Voltage Limits for the A730.01 </w:t>
      </w:r>
    </w:p>
    <w:p w:rsidR="00F64EBB" w:rsidRPr="00D9412D" w:rsidRDefault="00D9412D" w:rsidP="00F64EBB">
      <w:pPr>
        <w:spacing w:before="120"/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color w:val="FF0000"/>
          <w:sz w:val="20"/>
        </w:rPr>
        <w:t>Caution</w:t>
      </w:r>
      <w:r w:rsidR="00F64EBB" w:rsidRPr="00D9412D">
        <w:rPr>
          <w:rFonts w:ascii="Arial" w:hAnsi="Arial"/>
          <w:i/>
          <w:color w:val="FF0000"/>
          <w:sz w:val="20"/>
        </w:rPr>
        <w:t>:  Use care while probing test point</w:t>
      </w:r>
      <w:r w:rsidR="00FF72BB" w:rsidRPr="00D9412D">
        <w:rPr>
          <w:rFonts w:ascii="Arial" w:hAnsi="Arial"/>
          <w:i/>
          <w:color w:val="FF0000"/>
          <w:sz w:val="20"/>
        </w:rPr>
        <w:t>s</w:t>
      </w:r>
      <w:r w:rsidR="00F64EBB" w:rsidRPr="00D9412D">
        <w:rPr>
          <w:rFonts w:ascii="Arial" w:hAnsi="Arial"/>
          <w:i/>
          <w:color w:val="FF0000"/>
          <w:sz w:val="20"/>
        </w:rPr>
        <w:t xml:space="preserve"> so that the probe does not short to adjacent</w:t>
      </w:r>
      <w:r w:rsidR="00FF72BB" w:rsidRPr="00D9412D">
        <w:rPr>
          <w:rFonts w:ascii="Arial" w:hAnsi="Arial"/>
          <w:i/>
          <w:color w:val="FF0000"/>
          <w:sz w:val="20"/>
        </w:rPr>
        <w:t xml:space="preserve"> circuits</w:t>
      </w:r>
      <w:r w:rsidR="00F64EBB" w:rsidRPr="00D9412D">
        <w:rPr>
          <w:rFonts w:ascii="Arial" w:hAnsi="Arial"/>
          <w:i/>
          <w:color w:val="FF0000"/>
          <w:sz w:val="20"/>
        </w:rPr>
        <w:t>.</w:t>
      </w:r>
      <w:r w:rsidR="005D121E" w:rsidRPr="00D9412D">
        <w:rPr>
          <w:rFonts w:ascii="Arial" w:hAnsi="Arial"/>
          <w:i/>
          <w:color w:val="FF0000"/>
          <w:sz w:val="20"/>
        </w:rPr>
        <w:t xml:space="preserve"> </w:t>
      </w:r>
    </w:p>
    <w:p w:rsidR="000705D5" w:rsidRDefault="000705D5" w:rsidP="00007BE1">
      <w:pPr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Verify input signal path</w:t>
      </w:r>
    </w:p>
    <w:p w:rsidR="000705D5" w:rsidRDefault="00A27513" w:rsidP="00A27513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ounded Rectangle 7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0DFF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2A6E9" id="Group 9" o:spid="_x0000_s1026" style="position:absolute;margin-left:381.6pt;margin-top:0;width:36pt;height:36pt;z-index:251657216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">
                <v:shape id="Picture 6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">
                  <v:imagedata r:id="rId20" o:title=""/>
                  <v:path arrowok="t"/>
                </v:shape>
                <v:roundrect id="Rounded Rectangle 7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" fillcolor="#0dff35" stroked="f" strokeweight="2pt"/>
                <w10:wrap type="square" side="left" anchorx="margin"/>
                <w10:anchorlock/>
              </v:group>
            </w:pict>
          </mc:Fallback>
        </mc:AlternateContent>
      </w:r>
      <w:r w:rsidR="000705D5">
        <w:rPr>
          <w:rFonts w:ascii="Arial" w:hAnsi="Arial"/>
        </w:rPr>
        <w:t xml:space="preserve">With the </w:t>
      </w:r>
      <w:r w:rsidR="000705D5" w:rsidRPr="00B03BF1">
        <w:rPr>
          <w:rFonts w:ascii="Arial" w:hAnsi="Arial"/>
          <w:b/>
        </w:rPr>
        <w:t>AMPLITUDE</w:t>
      </w:r>
      <w:r w:rsidR="000705D5">
        <w:rPr>
          <w:rFonts w:ascii="Arial" w:hAnsi="Arial"/>
        </w:rPr>
        <w:t xml:space="preserve"> switch in the -20dB (down) position </w:t>
      </w:r>
      <w:r w:rsidR="00D9412D">
        <w:rPr>
          <w:rFonts w:ascii="Arial" w:hAnsi="Arial"/>
        </w:rPr>
        <w:t xml:space="preserve">verify </w:t>
      </w:r>
      <w:r w:rsidR="000705D5">
        <w:rPr>
          <w:rFonts w:ascii="Arial" w:hAnsi="Arial"/>
        </w:rPr>
        <w:t xml:space="preserve">that the tri-color LED DS4 on each board </w:t>
      </w:r>
      <w:r w:rsidR="00D9412D">
        <w:rPr>
          <w:rFonts w:ascii="Arial" w:hAnsi="Arial"/>
        </w:rPr>
        <w:t>is</w:t>
      </w:r>
      <w:r w:rsidR="000705D5">
        <w:rPr>
          <w:rFonts w:ascii="Arial" w:hAnsi="Arial"/>
        </w:rPr>
        <w:t xml:space="preserve"> </w:t>
      </w:r>
      <w:r w:rsidR="0021265B" w:rsidRPr="0021265B">
        <w:rPr>
          <w:rFonts w:ascii="Arial" w:hAnsi="Arial"/>
          <w:b/>
        </w:rPr>
        <w:t>GREEN</w:t>
      </w:r>
      <w:r w:rsidR="000705D5">
        <w:rPr>
          <w:rFonts w:ascii="Arial" w:hAnsi="Arial"/>
        </w:rPr>
        <w:t xml:space="preserve"> to show a </w:t>
      </w:r>
      <w:r w:rsidR="00D9412D">
        <w:rPr>
          <w:rFonts w:ascii="Arial" w:hAnsi="Arial"/>
        </w:rPr>
        <w:t>normal</w:t>
      </w:r>
      <w:r w:rsidR="000705D5">
        <w:rPr>
          <w:rFonts w:ascii="Arial" w:hAnsi="Arial"/>
        </w:rPr>
        <w:t xml:space="preserve"> signal input</w:t>
      </w:r>
      <w:r w:rsidRPr="00A27513">
        <w:rPr>
          <w:noProof/>
        </w:rPr>
        <w:t xml:space="preserve"> </w:t>
      </w:r>
    </w:p>
    <w:p w:rsidR="000705D5" w:rsidRDefault="000705D5" w:rsidP="00A27513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With the </w:t>
      </w:r>
      <w:r w:rsidRPr="00B03BF1">
        <w:rPr>
          <w:rFonts w:ascii="Arial" w:hAnsi="Arial"/>
          <w:b/>
        </w:rPr>
        <w:t>AMPLITUDE</w:t>
      </w:r>
      <w:r>
        <w:rPr>
          <w:rFonts w:ascii="Arial" w:hAnsi="Arial"/>
        </w:rPr>
        <w:t xml:space="preserve"> switch in the 0dB (up) position</w:t>
      </w:r>
      <w:r w:rsidR="00D9412D">
        <w:rPr>
          <w:rFonts w:ascii="Arial" w:hAnsi="Arial"/>
        </w:rPr>
        <w:t xml:space="preserve"> verify</w:t>
      </w:r>
      <w:r>
        <w:rPr>
          <w:rFonts w:ascii="Arial" w:hAnsi="Arial"/>
        </w:rPr>
        <w:t xml:space="preserve"> that the tri-color LED DS4 on each board </w:t>
      </w:r>
      <w:r w:rsidR="00D9412D">
        <w:rPr>
          <w:rFonts w:ascii="Arial" w:hAnsi="Arial"/>
        </w:rPr>
        <w:t>is</w:t>
      </w:r>
      <w:r>
        <w:rPr>
          <w:rFonts w:ascii="Arial" w:hAnsi="Arial"/>
        </w:rPr>
        <w:t xml:space="preserve"> </w:t>
      </w:r>
      <w:r w:rsidR="0021265B" w:rsidRPr="0021265B">
        <w:rPr>
          <w:rFonts w:ascii="Arial" w:hAnsi="Arial"/>
          <w:b/>
        </w:rPr>
        <w:t>ORANGE</w:t>
      </w:r>
      <w:r>
        <w:rPr>
          <w:rFonts w:ascii="Arial" w:hAnsi="Arial"/>
        </w:rPr>
        <w:t xml:space="preserve"> to show a </w:t>
      </w:r>
      <w:r w:rsidR="00D9412D">
        <w:rPr>
          <w:rFonts w:ascii="Arial" w:hAnsi="Arial"/>
        </w:rPr>
        <w:t>high</w:t>
      </w:r>
      <w:r>
        <w:rPr>
          <w:rFonts w:ascii="Arial" w:hAnsi="Arial"/>
        </w:rPr>
        <w:t xml:space="preserve"> signal input</w:t>
      </w:r>
      <w:r w:rsidR="00A27513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3C7E827" wp14:editId="1721DE96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ounded Rectangle 13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FCB0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F2925" id="Group 11" o:spid="_x0000_s1026" style="position:absolute;margin-left:381.6pt;margin-top:0;width:36pt;height:36pt;z-index:251659264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">
                <v:shape id="Picture 12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">
                  <v:imagedata r:id="rId20" o:title=""/>
                  <v:path arrowok="t"/>
                </v:shape>
                <v:roundrect id="Rounded Rectangle 13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" fillcolor="#fcb028" stroked="f" strokeweight="2pt"/>
                <w10:wrap type="square" side="left" anchorx="margin"/>
                <w10:anchorlock/>
              </v:group>
            </w:pict>
          </mc:Fallback>
        </mc:AlternateContent>
      </w:r>
    </w:p>
    <w:p w:rsidR="00A36139" w:rsidRDefault="00A36139" w:rsidP="00A36139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29715A5A" wp14:editId="7CA3F892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ounded Rectangle 17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FF180" id="Group 15" o:spid="_x0000_s1026" style="position:absolute;margin-left:381.6pt;margin-top:0;width:36pt;height:36pt;z-index:251676672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">
                <v:shape id="Picture 16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">
                  <v:imagedata r:id="rId21" o:title=""/>
                  <v:path arrowok="t"/>
                </v:shape>
                <v:roundrect id="Rounded Rectangle 17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" fillcolor="#0070c0" stroked="f" strokeweight="2pt"/>
                <w10:wrap type="square" side="left" anchorx="margin"/>
                <w10:anchorlock/>
              </v:group>
            </w:pict>
          </mc:Fallback>
        </mc:AlternateContent>
      </w:r>
      <w:r>
        <w:rPr>
          <w:rFonts w:ascii="Arial" w:hAnsi="Arial"/>
        </w:rPr>
        <w:t xml:space="preserve">If DS4 is </w:t>
      </w:r>
      <w:r w:rsidRPr="0021265B">
        <w:rPr>
          <w:rFonts w:ascii="Arial" w:hAnsi="Arial"/>
          <w:b/>
        </w:rPr>
        <w:t>BLUE</w:t>
      </w:r>
      <w:r>
        <w:rPr>
          <w:rFonts w:ascii="Arial" w:hAnsi="Arial"/>
        </w:rPr>
        <w:t xml:space="preserve"> then there is no signal detected indicating a problem with the signal path or circuitry</w:t>
      </w:r>
    </w:p>
    <w:p w:rsidR="00A36139" w:rsidRPr="00A36139" w:rsidRDefault="00A36139" w:rsidP="00A36139">
      <w:pPr>
        <w:rPr>
          <w:rFonts w:ascii="Arial" w:hAnsi="Arial"/>
          <w:szCs w:val="24"/>
        </w:rPr>
      </w:pPr>
    </w:p>
    <w:p w:rsidR="00A36139" w:rsidRDefault="00A36139" w:rsidP="00A36139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1" layoutInCell="1" allowOverlap="1" wp14:anchorId="29715A5A" wp14:editId="7CA3F892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ounded Rectangle 25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78B38" id="Group 23" o:spid="_x0000_s1026" style="position:absolute;margin-left:381.6pt;margin-top:0;width:36pt;height:36pt;z-index:251678720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">
                <v:shape id="Picture 24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">
                  <v:imagedata r:id="rId21" o:title=""/>
                  <v:path arrowok="t"/>
                </v:shape>
                <v:roundrect id="Rounded Rectangle 25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" fillcolor="red" stroked="f" strokeweight="2pt"/>
                <w10:wrap type="square" side="left" anchorx="margin"/>
                <w10:anchorlock/>
              </v:group>
            </w:pict>
          </mc:Fallback>
        </mc:AlternateContent>
      </w:r>
      <w:r>
        <w:rPr>
          <w:rFonts w:ascii="Arial" w:hAnsi="Arial"/>
        </w:rPr>
        <w:t xml:space="preserve">If DS4 is </w:t>
      </w:r>
      <w:r>
        <w:rPr>
          <w:rFonts w:ascii="Arial" w:hAnsi="Arial"/>
          <w:b/>
        </w:rPr>
        <w:t>flashing RED</w:t>
      </w:r>
      <w:r w:rsidR="00E27ABB">
        <w:rPr>
          <w:rFonts w:ascii="Arial" w:hAnsi="Arial"/>
        </w:rPr>
        <w:t>, alternately with</w:t>
      </w:r>
      <w:r>
        <w:rPr>
          <w:rFonts w:ascii="Arial" w:hAnsi="Arial"/>
        </w:rPr>
        <w:t xml:space="preserve"> one of the above colors, then there is a problem with U10 or Y1 operating at </w:t>
      </w:r>
      <w:r w:rsidR="008E36FC">
        <w:rPr>
          <w:rFonts w:ascii="Arial" w:hAnsi="Arial"/>
        </w:rPr>
        <w:t>an</w:t>
      </w:r>
      <w:r>
        <w:rPr>
          <w:rFonts w:ascii="Arial" w:hAnsi="Arial"/>
        </w:rPr>
        <w:t xml:space="preserve"> </w:t>
      </w:r>
      <w:r w:rsidR="008E36FC">
        <w:rPr>
          <w:rFonts w:ascii="Arial" w:hAnsi="Arial"/>
        </w:rPr>
        <w:t>in</w:t>
      </w:r>
      <w:r>
        <w:rPr>
          <w:rFonts w:ascii="Arial" w:hAnsi="Arial"/>
        </w:rPr>
        <w:t>correct frequency, therefore:</w:t>
      </w:r>
    </w:p>
    <w:p w:rsidR="00A36139" w:rsidRDefault="00A36139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 xml:space="preserve">Verify that TP12 measures </w:t>
      </w:r>
      <w:r w:rsidR="00EA4495">
        <w:rPr>
          <w:rFonts w:ascii="Arial" w:hAnsi="Arial"/>
        </w:rPr>
        <w:t>a frequency of 32,768 Hz ±2 Hz</w:t>
      </w:r>
    </w:p>
    <w:p w:rsidR="00A36139" w:rsidRDefault="00A36139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>Verify that TP11 measure</w:t>
      </w:r>
      <w:r w:rsidR="00EA4495">
        <w:rPr>
          <w:rFonts w:ascii="Arial" w:hAnsi="Arial"/>
        </w:rPr>
        <w:t>s a frequency of 12 MHz ±600 Hz</w:t>
      </w:r>
    </w:p>
    <w:p w:rsidR="00EA4495" w:rsidRDefault="00EA4495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 xml:space="preserve">Correct this issue before proceeding </w:t>
      </w:r>
    </w:p>
    <w:p w:rsidR="00D9412D" w:rsidRDefault="00D9412D" w:rsidP="00A60C56">
      <w:pPr>
        <w:spacing w:before="120"/>
        <w:rPr>
          <w:rFonts w:ascii="Arial" w:hAnsi="Arial"/>
          <w:i/>
          <w:sz w:val="20"/>
        </w:rPr>
      </w:pPr>
      <w:r w:rsidRPr="00D9412D">
        <w:rPr>
          <w:rFonts w:ascii="Arial" w:hAnsi="Arial"/>
          <w:i/>
          <w:sz w:val="20"/>
        </w:rPr>
        <w:t xml:space="preserve">Note:  DS4 indicates signal level in a test mode initiated when the Manufacturer’s Date is not set. </w:t>
      </w:r>
    </w:p>
    <w:p w:rsidR="0076715A" w:rsidRPr="00D9412D" w:rsidRDefault="0076715A" w:rsidP="00A60C56">
      <w:pPr>
        <w:spacing w:before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Note: Firmware version 1.030 or greater is required</w:t>
      </w:r>
      <w:r w:rsidR="00FB489B">
        <w:rPr>
          <w:rFonts w:ascii="Arial" w:hAnsi="Arial"/>
          <w:i/>
          <w:sz w:val="20"/>
        </w:rPr>
        <w:t xml:space="preserve"> in 3100.0065</w:t>
      </w:r>
      <w:r>
        <w:rPr>
          <w:rFonts w:ascii="Arial" w:hAnsi="Arial"/>
          <w:i/>
          <w:sz w:val="20"/>
        </w:rPr>
        <w:t xml:space="preserve"> for frequency test functionality.</w:t>
      </w:r>
    </w:p>
    <w:p w:rsidR="0021265B" w:rsidRDefault="0021265B" w:rsidP="002F79B3">
      <w:pPr>
        <w:keepNext/>
        <w:keepLines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>Verify Wireless Charging</w:t>
      </w:r>
    </w:p>
    <w:p w:rsidR="0021265B" w:rsidRDefault="0021265B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</w:t>
      </w:r>
      <w:r w:rsidR="002F79B3" w:rsidRPr="002F79B3">
        <w:rPr>
          <w:rFonts w:ascii="Arial" w:hAnsi="Arial"/>
          <w:b/>
        </w:rPr>
        <w:t>ON</w:t>
      </w:r>
      <w:r w:rsidR="002F79B3">
        <w:rPr>
          <w:rFonts w:ascii="Arial" w:hAnsi="Arial"/>
        </w:rPr>
        <w:t xml:space="preserve"> </w:t>
      </w:r>
      <w:r>
        <w:rPr>
          <w:rFonts w:ascii="Arial" w:hAnsi="Arial"/>
        </w:rPr>
        <w:t>the power strip to the Wireless Charger</w:t>
      </w:r>
    </w:p>
    <w:p w:rsidR="00582E09" w:rsidRDefault="00582E09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green LED </w:t>
      </w:r>
      <w:r w:rsidRPr="00582E09">
        <w:rPr>
          <w:rFonts w:ascii="Arial" w:hAnsi="Arial"/>
          <w:b/>
        </w:rPr>
        <w:t>DS3</w:t>
      </w:r>
      <w:r>
        <w:rPr>
          <w:rFonts w:ascii="Arial" w:hAnsi="Arial"/>
        </w:rPr>
        <w:t xml:space="preserve"> on the A730.01 </w:t>
      </w:r>
      <w:r w:rsidR="00FB489B">
        <w:rPr>
          <w:rFonts w:ascii="Arial" w:hAnsi="Arial"/>
        </w:rPr>
        <w:t xml:space="preserve">turns </w:t>
      </w:r>
      <w:r>
        <w:rPr>
          <w:rFonts w:ascii="Arial" w:hAnsi="Arial"/>
        </w:rPr>
        <w:t>on</w:t>
      </w:r>
      <w:r>
        <w:rPr>
          <w:rFonts w:ascii="Arial" w:hAnsi="Arial"/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-118110</wp:posOffset>
            </wp:positionV>
            <wp:extent cx="295910" cy="3810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b="15135"/>
                    <a:stretch/>
                  </pic:blipFill>
                  <pic:spPr bwMode="auto">
                    <a:xfrm>
                      <a:off x="0" y="0"/>
                      <a:ext cx="2959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5B" w:rsidRDefault="0021265B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</w:t>
      </w:r>
      <w:r w:rsidRPr="0021265B">
        <w:rPr>
          <w:rFonts w:ascii="Arial" w:hAnsi="Arial"/>
        </w:rPr>
        <w:t>VChg_In</w:t>
      </w:r>
      <w:r w:rsidR="002F79B3">
        <w:rPr>
          <w:rFonts w:ascii="Arial" w:hAnsi="Arial"/>
        </w:rPr>
        <w:t xml:space="preserve"> </w:t>
      </w:r>
      <w:r w:rsidR="00FB489B">
        <w:rPr>
          <w:rFonts w:ascii="Arial" w:hAnsi="Arial"/>
        </w:rPr>
        <w:t xml:space="preserve">LED </w:t>
      </w:r>
      <w:r w:rsidR="002F79B3">
        <w:rPr>
          <w:rFonts w:ascii="Arial" w:hAnsi="Arial"/>
        </w:rPr>
        <w:t>status change</w:t>
      </w:r>
      <w:r w:rsidR="00FB489B">
        <w:rPr>
          <w:rFonts w:ascii="Arial" w:hAnsi="Arial"/>
        </w:rPr>
        <w:t>s</w:t>
      </w:r>
      <w:r w:rsidR="002F79B3">
        <w:rPr>
          <w:rFonts w:ascii="Arial" w:hAnsi="Arial"/>
        </w:rPr>
        <w:t xml:space="preserve"> such that the LEDs </w:t>
      </w:r>
      <w:r w:rsidR="00FB489B">
        <w:rPr>
          <w:rFonts w:ascii="Arial" w:hAnsi="Arial"/>
        </w:rPr>
        <w:t xml:space="preserve">now </w:t>
      </w:r>
      <w:r w:rsidR="002F79B3">
        <w:rPr>
          <w:rFonts w:ascii="Arial" w:hAnsi="Arial"/>
        </w:rPr>
        <w:t>show: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</w:p>
        </w:tc>
        <w:tc>
          <w:tcPr>
            <w:tcW w:w="1082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</w:tbl>
    <w:p w:rsidR="002F79B3" w:rsidRDefault="00B305D4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</w:t>
      </w:r>
      <w:r>
        <w:rPr>
          <w:rFonts w:ascii="Arial" w:hAnsi="Arial"/>
          <w:b/>
        </w:rPr>
        <w:t>OFF</w:t>
      </w:r>
      <w:r>
        <w:rPr>
          <w:rFonts w:ascii="Arial" w:hAnsi="Arial"/>
        </w:rPr>
        <w:t xml:space="preserve"> the power strip to the Wireless Charger</w:t>
      </w:r>
    </w:p>
    <w:p w:rsidR="00007BE1" w:rsidRDefault="006361EA" w:rsidP="004E6881">
      <w:pPr>
        <w:keepNext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Program Bluetooth module</w:t>
      </w:r>
      <w:r w:rsidR="006B2679">
        <w:rPr>
          <w:rFonts w:ascii="Arial" w:hAnsi="Arial"/>
        </w:rPr>
        <w:t xml:space="preserve"> using nRFgo Studio (see example image below)</w:t>
      </w:r>
      <w:r>
        <w:rPr>
          <w:rFonts w:ascii="Arial" w:hAnsi="Arial"/>
        </w:rPr>
        <w:t xml:space="preserve">, repeat for </w:t>
      </w:r>
      <w:r w:rsidR="00D43068" w:rsidRPr="00D43068">
        <w:rPr>
          <w:rFonts w:ascii="Arial" w:hAnsi="Arial"/>
          <w:u w:val="single"/>
        </w:rPr>
        <w:t>each</w:t>
      </w:r>
      <w:r>
        <w:rPr>
          <w:rFonts w:ascii="Arial" w:hAnsi="Arial"/>
        </w:rPr>
        <w:t xml:space="preserve"> board on the panel</w:t>
      </w:r>
    </w:p>
    <w:p w:rsidR="006B2679" w:rsidRDefault="00B33D1A" w:rsidP="006B2679">
      <w:pPr>
        <w:spacing w:before="120"/>
        <w:ind w:left="36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EA4CD" wp14:editId="3B85330D">
                <wp:simplePos x="0" y="0"/>
                <wp:positionH relativeFrom="column">
                  <wp:posOffset>490855</wp:posOffset>
                </wp:positionH>
                <wp:positionV relativeFrom="paragraph">
                  <wp:posOffset>2611120</wp:posOffset>
                </wp:positionV>
                <wp:extent cx="5458460" cy="635"/>
                <wp:effectExtent l="0" t="0" r="0" b="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BCC" w:rsidRPr="008605E8" w:rsidRDefault="00482BCC" w:rsidP="00B33D1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926AD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– Bluetooth Module Programmer 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EA4CD" id="Text Box 20" o:spid="_x0000_s1031" type="#_x0000_t202" style="position:absolute;left:0;text-align:left;margin-left:38.65pt;margin-top:205.6pt;width:429.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" stroked="f">
                <v:textbox style="mso-fit-shape-to-text:t" inset="0,0,0,0">
                  <w:txbxContent>
                    <w:p w:rsidR="00482BCC" w:rsidRPr="008605E8" w:rsidRDefault="00482BCC" w:rsidP="00B33D1A">
                      <w:pPr>
                        <w:pStyle w:val="Caption"/>
                        <w:rPr>
                          <w:noProof/>
                          <w:sz w:val="24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926AD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– Bluetooth Module Programmer Dialog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B2679">
        <w:rPr>
          <w:noProof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column">
              <wp:posOffset>491319</wp:posOffset>
            </wp:positionH>
            <wp:positionV relativeFrom="paragraph">
              <wp:posOffset>3184</wp:posOffset>
            </wp:positionV>
            <wp:extent cx="5458968" cy="2551176"/>
            <wp:effectExtent l="0" t="0" r="889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72"/>
                    <a:stretch/>
                  </pic:blipFill>
                  <pic:spPr bwMode="auto">
                    <a:xfrm>
                      <a:off x="0" y="0"/>
                      <a:ext cx="5458968" cy="255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BE1" w:rsidRDefault="006361E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Connect the TagConnect probe end to J3</w:t>
      </w:r>
      <w:r w:rsidR="00D43068">
        <w:rPr>
          <w:rFonts w:ascii="Arial" w:hAnsi="Arial"/>
        </w:rPr>
        <w:t xml:space="preserve"> of the A730.01 board</w:t>
      </w:r>
      <w:r>
        <w:rPr>
          <w:rFonts w:ascii="Arial" w:hAnsi="Arial"/>
        </w:rPr>
        <w:t xml:space="preserve"> </w:t>
      </w:r>
    </w:p>
    <w:p w:rsidR="000705D5" w:rsidRDefault="00D43068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Activate</w:t>
      </w:r>
      <w:r w:rsidR="000705D5">
        <w:rPr>
          <w:rFonts w:ascii="Arial" w:hAnsi="Arial"/>
        </w:rPr>
        <w:t xml:space="preserve"> the </w:t>
      </w:r>
      <w:r w:rsidRPr="00D43068">
        <w:rPr>
          <w:rFonts w:ascii="Arial" w:hAnsi="Arial"/>
          <w:b/>
        </w:rPr>
        <w:t>nRFgo Studio</w:t>
      </w:r>
      <w:r>
        <w:rPr>
          <w:rFonts w:ascii="Arial" w:hAnsi="Arial"/>
        </w:rPr>
        <w:t xml:space="preserve"> </w:t>
      </w:r>
      <w:r w:rsidR="000705D5">
        <w:rPr>
          <w:rFonts w:ascii="Arial" w:hAnsi="Arial"/>
        </w:rPr>
        <w:t xml:space="preserve">program 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Select the Segger J-Link</w:t>
      </w:r>
      <w:r>
        <w:rPr>
          <w:rFonts w:ascii="Arial" w:hAnsi="Arial"/>
        </w:rPr>
        <w:t xml:space="preserve"> item</w:t>
      </w:r>
      <w:r w:rsidRPr="00AD47AA">
        <w:rPr>
          <w:rFonts w:ascii="Arial" w:hAnsi="Arial"/>
        </w:rPr>
        <w:t xml:space="preserve"> from the Device Manager</w:t>
      </w:r>
      <w:r>
        <w:rPr>
          <w:rFonts w:ascii="Arial" w:hAnsi="Arial"/>
        </w:rPr>
        <w:t xml:space="preserve"> list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</w:t>
      </w:r>
      <w:r w:rsidRPr="00AD47AA">
        <w:rPr>
          <w:rFonts w:ascii="Arial" w:hAnsi="Arial"/>
        </w:rPr>
        <w:t>elect the “Erase All” button and ensure the log states “Erase completed”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 xml:space="preserve">Select the </w:t>
      </w:r>
      <w:r w:rsidRPr="00AD47AA">
        <w:rPr>
          <w:rFonts w:ascii="Arial" w:hAnsi="Arial"/>
          <w:b/>
        </w:rPr>
        <w:t>Program SoftDevice</w:t>
      </w:r>
      <w:r w:rsidRPr="00AD47AA">
        <w:rPr>
          <w:rFonts w:ascii="Arial" w:hAnsi="Arial"/>
        </w:rPr>
        <w:t xml:space="preserve"> tab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“Browse” button and select “</w:t>
      </w:r>
      <w:r>
        <w:rPr>
          <w:rFonts w:ascii="Arial" w:hAnsi="Arial"/>
        </w:rPr>
        <w:t>ble_softdev.hex”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“Program” button and ensure the log says that “SoftDevice … programmed successfully”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AD47AA">
        <w:rPr>
          <w:rFonts w:ascii="Arial" w:hAnsi="Arial"/>
          <w:b/>
        </w:rPr>
        <w:t>Program Bootloader</w:t>
      </w:r>
      <w:r w:rsidRPr="00AD47AA">
        <w:rPr>
          <w:rFonts w:ascii="Arial" w:hAnsi="Arial"/>
        </w:rPr>
        <w:t xml:space="preserve"> tab</w:t>
      </w:r>
    </w:p>
    <w:p w:rsidR="006B2679" w:rsidRPr="006B2679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>Click the “Browse” button and select “secure_bootloader_uart_mbr_pca10040.hex”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“Program” button and ensure that the log states “Bootloader … programmed successfully”</w:t>
      </w:r>
    </w:p>
    <w:p w:rsidR="006B2679" w:rsidRP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lastRenderedPageBreak/>
        <w:t xml:space="preserve">Select the </w:t>
      </w:r>
      <w:r w:rsidRPr="006B2679">
        <w:rPr>
          <w:rFonts w:ascii="Arial" w:hAnsi="Arial"/>
          <w:b/>
        </w:rPr>
        <w:t>Program Application</w:t>
      </w:r>
      <w:r w:rsidRPr="006B2679">
        <w:rPr>
          <w:rFonts w:ascii="Arial" w:hAnsi="Arial"/>
        </w:rPr>
        <w:t xml:space="preserve"> tab</w:t>
      </w:r>
    </w:p>
    <w:p w:rsidR="006B2679" w:rsidRP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 xml:space="preserve">Click the “Browse” button and select </w:t>
      </w:r>
      <w:r>
        <w:rPr>
          <w:rFonts w:ascii="Arial" w:hAnsi="Arial"/>
        </w:rPr>
        <w:t>the “</w:t>
      </w:r>
      <w:r w:rsidRPr="006B2679">
        <w:rPr>
          <w:rFonts w:ascii="Arial" w:hAnsi="Arial"/>
        </w:rPr>
        <w:t>ble_app.hex</w:t>
      </w:r>
      <w:r>
        <w:rPr>
          <w:rFonts w:ascii="Arial" w:hAnsi="Arial"/>
        </w:rPr>
        <w:t>”</w:t>
      </w:r>
      <w:r w:rsidRPr="006B2679">
        <w:rPr>
          <w:rFonts w:ascii="Arial" w:hAnsi="Arial"/>
        </w:rPr>
        <w:t xml:space="preserve"> </w:t>
      </w:r>
      <w:r>
        <w:rPr>
          <w:rFonts w:ascii="Arial" w:hAnsi="Arial"/>
        </w:rPr>
        <w:t>file</w:t>
      </w:r>
    </w:p>
    <w:p w:rsid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>Click the “Program” button and ensure that the log states “Application … programmed successfully”</w:t>
      </w:r>
      <w:r>
        <w:rPr>
          <w:rFonts w:ascii="Arial" w:hAnsi="Arial"/>
        </w:rPr>
        <w:t xml:space="preserve">; </w:t>
      </w:r>
    </w:p>
    <w:p w:rsidR="006B2679" w:rsidRDefault="006B2679" w:rsidP="004E6881">
      <w:pPr>
        <w:keepNext/>
        <w:spacing w:after="120"/>
        <w:ind w:left="1350" w:hanging="270"/>
        <w:rPr>
          <w:rFonts w:ascii="Arial" w:hAnsi="Arial"/>
        </w:rPr>
      </w:pPr>
      <w:r>
        <w:rPr>
          <w:rFonts w:ascii="Arial" w:hAnsi="Arial"/>
        </w:rPr>
        <w:t>An example Log output is shown here:</w:t>
      </w:r>
    </w:p>
    <w:p w:rsidR="00B33D1A" w:rsidRDefault="006B2679" w:rsidP="00B33D1A">
      <w:pPr>
        <w:keepNext/>
        <w:spacing w:after="120"/>
        <w:jc w:val="center"/>
      </w:pPr>
      <w:r>
        <w:rPr>
          <w:noProof/>
        </w:rPr>
        <w:drawing>
          <wp:inline distT="0" distB="0" distL="0" distR="0" wp14:anchorId="4741165A" wp14:editId="27034CBE">
            <wp:extent cx="4872613" cy="8382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r="43483" b="35415"/>
                    <a:stretch/>
                  </pic:blipFill>
                  <pic:spPr bwMode="auto">
                    <a:xfrm>
                      <a:off x="0" y="0"/>
                      <a:ext cx="4898577" cy="84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679" w:rsidRDefault="00B33D1A" w:rsidP="00B33D1A">
      <w:pPr>
        <w:pStyle w:val="Caption"/>
        <w:ind w:left="1080"/>
        <w:rPr>
          <w:rFonts w:ascii="Arial" w:hAnsi="Arial"/>
        </w:rPr>
      </w:pPr>
      <w:r>
        <w:t xml:space="preserve">Figure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Figure \* ARABIC </w:instrText>
      </w:r>
      <w:r w:rsidR="00481576">
        <w:rPr>
          <w:noProof/>
        </w:rPr>
        <w:fldChar w:fldCharType="separate"/>
      </w:r>
      <w:r w:rsidR="004926AD">
        <w:rPr>
          <w:noProof/>
        </w:rPr>
        <w:t>3</w:t>
      </w:r>
      <w:r w:rsidR="00481576">
        <w:rPr>
          <w:noProof/>
        </w:rPr>
        <w:fldChar w:fldCharType="end"/>
      </w:r>
      <w:r w:rsidR="00481576">
        <w:rPr>
          <w:noProof/>
        </w:rPr>
        <w:t xml:space="preserve"> – Bluetooth Module Programmer Log</w:t>
      </w:r>
    </w:p>
    <w:p w:rsidR="006B2679" w:rsidRDefault="006B2679" w:rsidP="004E6881">
      <w:pPr>
        <w:keepNext/>
        <w:spacing w:after="120"/>
        <w:ind w:left="1350" w:hanging="270"/>
        <w:rPr>
          <w:rFonts w:ascii="Arial" w:hAnsi="Arial"/>
        </w:rPr>
      </w:pPr>
      <w:r>
        <w:rPr>
          <w:rFonts w:ascii="Arial" w:hAnsi="Arial"/>
        </w:rPr>
        <w:t>An example of the programmed regions</w:t>
      </w:r>
      <w:r w:rsidR="00465F4F">
        <w:rPr>
          <w:rFonts w:ascii="Arial" w:hAnsi="Arial"/>
        </w:rPr>
        <w:t xml:space="preserve"> window</w:t>
      </w:r>
      <w:r>
        <w:rPr>
          <w:rFonts w:ascii="Arial" w:hAnsi="Arial"/>
        </w:rPr>
        <w:t xml:space="preserve"> is shown here:</w:t>
      </w:r>
    </w:p>
    <w:p w:rsidR="00B33D1A" w:rsidRDefault="006B2679" w:rsidP="00B33D1A">
      <w:pPr>
        <w:keepNext/>
        <w:spacing w:after="120"/>
        <w:ind w:left="1350" w:hanging="270"/>
      </w:pPr>
      <w:r w:rsidRPr="004E6881">
        <w:rPr>
          <w:rFonts w:ascii="Arial" w:hAnsi="Arial"/>
          <w:noProof/>
        </w:rPr>
        <w:drawing>
          <wp:inline distT="0" distB="0" distL="0" distR="0" wp14:anchorId="7533552F" wp14:editId="4D57F32B">
            <wp:extent cx="1689100" cy="177847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7277" cy="180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79" w:rsidRDefault="00B33D1A" w:rsidP="00B33D1A">
      <w:pPr>
        <w:pStyle w:val="Caption"/>
        <w:ind w:left="1170"/>
        <w:rPr>
          <w:rFonts w:ascii="Arial" w:hAnsi="Arial"/>
        </w:rPr>
      </w:pPr>
      <w:r>
        <w:t xml:space="preserve">Figure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Figure \* ARABIC </w:instrText>
      </w:r>
      <w:r w:rsidR="00481576">
        <w:rPr>
          <w:noProof/>
        </w:rPr>
        <w:fldChar w:fldCharType="separate"/>
      </w:r>
      <w:r w:rsidR="004926AD">
        <w:rPr>
          <w:noProof/>
        </w:rPr>
        <w:t>4</w:t>
      </w:r>
      <w:r w:rsidR="00481576">
        <w:rPr>
          <w:noProof/>
        </w:rPr>
        <w:fldChar w:fldCharType="end"/>
      </w:r>
      <w:r w:rsidR="00481576">
        <w:rPr>
          <w:noProof/>
        </w:rPr>
        <w:t xml:space="preserve"> – Bluetooth Module Programmer Example Output</w:t>
      </w:r>
    </w:p>
    <w:p w:rsid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Repeat for remaining boards</w:t>
      </w:r>
    </w:p>
    <w:p w:rsidR="00785F54" w:rsidRDefault="00785F54" w:rsidP="006361EA">
      <w:pPr>
        <w:ind w:left="720"/>
        <w:rPr>
          <w:rFonts w:ascii="Arial" w:hAnsi="Arial"/>
        </w:rPr>
      </w:pPr>
    </w:p>
    <w:p w:rsidR="0057031D" w:rsidRDefault="0057031D" w:rsidP="0057031D">
      <w:pPr>
        <w:rPr>
          <w:rFonts w:ascii="Arial" w:hAnsi="Arial"/>
        </w:rPr>
      </w:pPr>
    </w:p>
    <w:p w:rsidR="000B5A09" w:rsidRDefault="000B5A09" w:rsidP="004C5F23">
      <w:pPr>
        <w:pStyle w:val="Heading1"/>
      </w:pPr>
      <w:r w:rsidRPr="00F074C3">
        <w:t>RECORDS</w:t>
      </w:r>
    </w:p>
    <w:p w:rsidR="000B5A09" w:rsidRDefault="000B5A09">
      <w:pPr>
        <w:rPr>
          <w:rFonts w:ascii="Arial" w:hAnsi="Arial"/>
        </w:rPr>
      </w:pPr>
    </w:p>
    <w:p w:rsidR="000B5A09" w:rsidRDefault="000B5A09" w:rsidP="00DE5D6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Complete and turn in the technician inspection and rework report.</w:t>
      </w:r>
    </w:p>
    <w:p w:rsidR="000B5A09" w:rsidRDefault="000B5A09">
      <w:pPr>
        <w:rPr>
          <w:rFonts w:ascii="Arial" w:hAnsi="Arial"/>
        </w:rPr>
      </w:pPr>
    </w:p>
    <w:p w:rsidR="003A2073" w:rsidRDefault="003A2073">
      <w:pPr>
        <w:rPr>
          <w:rFonts w:ascii="Arial" w:hAnsi="Arial"/>
        </w:rPr>
      </w:pPr>
    </w:p>
    <w:p w:rsidR="000B5A09" w:rsidRDefault="000B5A09" w:rsidP="004C5F23">
      <w:pPr>
        <w:pStyle w:val="Heading1"/>
      </w:pPr>
      <w:r w:rsidRPr="00F074C3">
        <w:t>DISTRIBUTION</w:t>
      </w:r>
    </w:p>
    <w:p w:rsidR="000B5A09" w:rsidRDefault="000B5A09">
      <w:pPr>
        <w:rPr>
          <w:rFonts w:ascii="Arial" w:hAnsi="Arial"/>
        </w:rPr>
      </w:pPr>
    </w:p>
    <w:p w:rsidR="000B5A09" w:rsidRDefault="000B5A09" w:rsidP="00E80221">
      <w:pPr>
        <w:numPr>
          <w:ilvl w:val="0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>Manufacturing</w:t>
      </w:r>
      <w:r w:rsidR="00C862BD">
        <w:rPr>
          <w:rFonts w:ascii="Arial" w:hAnsi="Arial"/>
        </w:rPr>
        <w:t xml:space="preserve"> and contract manufacturer.</w:t>
      </w:r>
    </w:p>
    <w:p w:rsidR="000B5A09" w:rsidRDefault="000B5A09">
      <w:pPr>
        <w:rPr>
          <w:rFonts w:ascii="Arial" w:hAnsi="Arial"/>
          <w:b/>
        </w:rPr>
      </w:pPr>
    </w:p>
    <w:p w:rsidR="003A2073" w:rsidRDefault="003A2073">
      <w:pPr>
        <w:rPr>
          <w:rFonts w:ascii="Arial" w:hAnsi="Arial"/>
          <w:b/>
        </w:rPr>
      </w:pPr>
    </w:p>
    <w:p w:rsidR="000B5A09" w:rsidRDefault="0087051E" w:rsidP="00795B0E">
      <w:pPr>
        <w:pStyle w:val="Heading1"/>
        <w:keepLines/>
      </w:pPr>
      <w:bookmarkStart w:id="1" w:name="_Ref452543069"/>
      <w:bookmarkStart w:id="2" w:name="_Ref536521853"/>
      <w:r w:rsidRPr="00F074C3">
        <w:lastRenderedPageBreak/>
        <w:t>FIXTURES</w:t>
      </w:r>
      <w:bookmarkEnd w:id="1"/>
      <w:r w:rsidR="00D825AD">
        <w:t xml:space="preserve"> and TOOLS</w:t>
      </w:r>
      <w:bookmarkEnd w:id="2"/>
    </w:p>
    <w:p w:rsidR="0087051E" w:rsidRDefault="0087051E" w:rsidP="00795B0E">
      <w:pPr>
        <w:keepNext/>
        <w:keepLines/>
        <w:rPr>
          <w:rFonts w:ascii="Arial" w:hAnsi="Arial"/>
          <w:b/>
        </w:rPr>
      </w:pPr>
    </w:p>
    <w:p w:rsidR="007C60F7" w:rsidRDefault="00795B0E" w:rsidP="00795B0E">
      <w:pPr>
        <w:keepNext/>
        <w:keepLines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65211">
        <w:rPr>
          <w:rFonts w:ascii="Arial" w:hAnsi="Arial"/>
        </w:rPr>
        <w:t>T</w:t>
      </w:r>
      <w:r>
        <w:rPr>
          <w:rFonts w:ascii="Arial" w:hAnsi="Arial"/>
        </w:rPr>
        <w:t>730.06 Test Fixture</w:t>
      </w:r>
      <w:r w:rsidR="003F0A8D">
        <w:rPr>
          <w:rFonts w:ascii="Arial" w:hAnsi="Arial"/>
        </w:rPr>
        <w:t xml:space="preserve"> (see </w:t>
      </w:r>
      <w:r w:rsidR="003F0A8D">
        <w:rPr>
          <w:rFonts w:ascii="Arial" w:hAnsi="Arial"/>
        </w:rPr>
        <w:fldChar w:fldCharType="begin"/>
      </w:r>
      <w:r w:rsidR="003F0A8D">
        <w:rPr>
          <w:rFonts w:ascii="Arial" w:hAnsi="Arial"/>
        </w:rPr>
        <w:instrText xml:space="preserve"> REF _Ref535844424 \h </w:instrText>
      </w:r>
      <w:r w:rsidR="003F0A8D">
        <w:rPr>
          <w:rFonts w:ascii="Arial" w:hAnsi="Arial"/>
        </w:rPr>
      </w:r>
      <w:r w:rsidR="003F0A8D">
        <w:rPr>
          <w:rFonts w:ascii="Arial" w:hAnsi="Arial"/>
        </w:rPr>
        <w:fldChar w:fldCharType="separate"/>
      </w:r>
      <w:r w:rsidR="004926AD">
        <w:t xml:space="preserve">Figure </w:t>
      </w:r>
      <w:r w:rsidR="004926AD">
        <w:rPr>
          <w:noProof/>
        </w:rPr>
        <w:t>5</w:t>
      </w:r>
      <w:r w:rsidR="003F0A8D">
        <w:rPr>
          <w:rFonts w:ascii="Arial" w:hAnsi="Arial"/>
        </w:rPr>
        <w:fldChar w:fldCharType="end"/>
      </w:r>
      <w:r w:rsidR="003F0A8D">
        <w:rPr>
          <w:rFonts w:ascii="Arial" w:hAnsi="Arial"/>
        </w:rPr>
        <w:t>)</w:t>
      </w:r>
      <w:r>
        <w:rPr>
          <w:rFonts w:ascii="Arial" w:hAnsi="Arial"/>
        </w:rPr>
        <w:t xml:space="preserve"> is used to perform functional testing of the A730.01.  This fixture provides LEDs to output the status of test points found on the A730.01, power and signal inputs, a signal level switch, a power switch and three over-current test buttons.  Trim resistors are used to adjust the reference test voltages used for each test point.  </w:t>
      </w:r>
      <w:r w:rsidR="00465211">
        <w:rPr>
          <w:rFonts w:ascii="Arial" w:hAnsi="Arial"/>
        </w:rPr>
        <w:t>Detailed schematic</w:t>
      </w:r>
      <w:r>
        <w:rPr>
          <w:rFonts w:ascii="Arial" w:hAnsi="Arial"/>
        </w:rPr>
        <w:t xml:space="preserve"> and assembly drawings </w:t>
      </w:r>
      <w:r w:rsidR="005F09A4">
        <w:rPr>
          <w:rFonts w:ascii="Arial" w:hAnsi="Arial"/>
        </w:rPr>
        <w:t>are</w:t>
      </w:r>
      <w:r>
        <w:rPr>
          <w:rFonts w:ascii="Arial" w:hAnsi="Arial"/>
        </w:rPr>
        <w:t xml:space="preserve"> provided with the test fixture.</w:t>
      </w:r>
    </w:p>
    <w:p w:rsidR="00795B0E" w:rsidRDefault="00B33D1A" w:rsidP="003A1C2C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A5E54" wp14:editId="29F18C64">
                <wp:simplePos x="0" y="0"/>
                <wp:positionH relativeFrom="column">
                  <wp:posOffset>0</wp:posOffset>
                </wp:positionH>
                <wp:positionV relativeFrom="paragraph">
                  <wp:posOffset>2763520</wp:posOffset>
                </wp:positionV>
                <wp:extent cx="6221095" cy="635"/>
                <wp:effectExtent l="0" t="0" r="0" b="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0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BCC" w:rsidRPr="00207EDD" w:rsidRDefault="00482BCC" w:rsidP="00B33D1A">
                            <w:pPr>
                              <w:pStyle w:val="Caption"/>
                              <w:rPr>
                                <w:rFonts w:ascii="Arial" w:hAnsi="Arial"/>
                                <w:noProof/>
                                <w:sz w:val="24"/>
                                <w:szCs w:val="20"/>
                              </w:rPr>
                            </w:pPr>
                            <w:bookmarkStart w:id="3" w:name="_Ref535844424"/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926AD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bookmarkEnd w:id="3"/>
                            <w:r>
                              <w:rPr>
                                <w:noProof/>
                              </w:rPr>
                              <w:t xml:space="preserve"> – T730.06 Test Fixture Left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5E54" id="Text Box 21" o:spid="_x0000_s1032" type="#_x0000_t202" style="position:absolute;margin-left:0;margin-top:217.6pt;width:489.8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" stroked="f">
                <v:textbox style="mso-fit-shape-to-text:t" inset="0,0,0,0">
                  <w:txbxContent>
                    <w:p w:rsidR="00482BCC" w:rsidRPr="00207EDD" w:rsidRDefault="00482BCC" w:rsidP="00B33D1A">
                      <w:pPr>
                        <w:pStyle w:val="Caption"/>
                        <w:rPr>
                          <w:rFonts w:ascii="Arial" w:hAnsi="Arial"/>
                          <w:noProof/>
                          <w:sz w:val="24"/>
                          <w:szCs w:val="20"/>
                        </w:rPr>
                      </w:pPr>
                      <w:bookmarkStart w:id="4" w:name="_Ref535844424"/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926AD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bookmarkEnd w:id="4"/>
                      <w:r>
                        <w:rPr>
                          <w:noProof/>
                        </w:rPr>
                        <w:t xml:space="preserve"> – T730.06 Test Fixture Left View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5B0E">
        <w:rPr>
          <w:rFonts w:ascii="Arial" w:hAnsi="Arial"/>
          <w:noProof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341</wp:posOffset>
            </wp:positionV>
            <wp:extent cx="6221423" cy="2706624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 Board 3x No Board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5" b="19698"/>
                    <a:stretch/>
                  </pic:blipFill>
                  <pic:spPr bwMode="auto">
                    <a:xfrm>
                      <a:off x="0" y="0"/>
                      <a:ext cx="6221423" cy="270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11" w:rsidRDefault="00465211" w:rsidP="003A1C2C">
      <w:pPr>
        <w:rPr>
          <w:rFonts w:ascii="Arial" w:hAnsi="Arial"/>
        </w:rPr>
      </w:pPr>
      <w:r>
        <w:rPr>
          <w:rFonts w:ascii="Arial" w:hAnsi="Arial"/>
        </w:rPr>
        <w:t>Caution:  Use ESD Safety Procedures when using this test fixture to prevent damage.</w:t>
      </w:r>
    </w:p>
    <w:p w:rsidR="00465211" w:rsidRDefault="00465211" w:rsidP="003A1C2C">
      <w:pPr>
        <w:rPr>
          <w:rFonts w:ascii="Arial" w:hAnsi="Arial"/>
        </w:rPr>
      </w:pPr>
      <w:r>
        <w:rPr>
          <w:rFonts w:ascii="Arial" w:hAnsi="Arial"/>
        </w:rPr>
        <w:t>Caution:  Handle the test fixture carefully to prevent physical damage.  Show special consideration to the exposed pogo contacts which can be damaged easily.  Store in a protective box when not in use.</w:t>
      </w:r>
    </w:p>
    <w:p w:rsidR="00A14FD3" w:rsidRDefault="00A14FD3" w:rsidP="003A1C2C">
      <w:pPr>
        <w:rPr>
          <w:rFonts w:ascii="Arial" w:hAnsi="Arial"/>
        </w:rPr>
      </w:pPr>
    </w:p>
    <w:p w:rsidR="00A14FD3" w:rsidRDefault="00A14FD3" w:rsidP="00A14FD3">
      <w:pPr>
        <w:pStyle w:val="Heading2"/>
      </w:pPr>
      <w:r>
        <w:t xml:space="preserve">T730.06 </w:t>
      </w:r>
      <w:r w:rsidR="000340EA">
        <w:t xml:space="preserve">Test and </w:t>
      </w:r>
      <w:r>
        <w:t>Calibration Procedure</w:t>
      </w:r>
      <w:r w:rsidR="00B71DF3">
        <w:rPr>
          <w:rStyle w:val="FootnoteReference"/>
        </w:rPr>
        <w:footnoteReference w:id="1"/>
      </w:r>
    </w:p>
    <w:p w:rsidR="00B71DF3" w:rsidRPr="00A60C56" w:rsidRDefault="00B71DF3" w:rsidP="00A14FD3">
      <w:pPr>
        <w:rPr>
          <w:rFonts w:ascii="Arial" w:hAnsi="Arial"/>
          <w:i/>
        </w:rPr>
      </w:pPr>
    </w:p>
    <w:p w:rsidR="005F09A4" w:rsidRPr="00A60C56" w:rsidRDefault="005F09A4" w:rsidP="00F5267B">
      <w:pPr>
        <w:spacing w:after="120"/>
        <w:rPr>
          <w:rFonts w:ascii="Arial" w:hAnsi="Arial"/>
          <w:b/>
          <w:i/>
          <w:color w:val="FF0000"/>
        </w:rPr>
      </w:pPr>
      <w:r w:rsidRPr="00A60C56">
        <w:rPr>
          <w:rFonts w:ascii="Arial" w:hAnsi="Arial"/>
          <w:b/>
          <w:i/>
          <w:color w:val="FF0000"/>
        </w:rPr>
        <w:t>NOTICE</w:t>
      </w:r>
      <w:r w:rsidR="005E6855" w:rsidRPr="00A60C56">
        <w:rPr>
          <w:rFonts w:ascii="Arial" w:hAnsi="Arial"/>
          <w:b/>
          <w:i/>
          <w:color w:val="FF0000"/>
        </w:rPr>
        <w:t xml:space="preserve">: Larson Davis Engineering has </w:t>
      </w:r>
      <w:r w:rsidR="00B12B5B" w:rsidRPr="00A60C56">
        <w:rPr>
          <w:rFonts w:ascii="Arial" w:hAnsi="Arial"/>
          <w:b/>
          <w:i/>
          <w:color w:val="FF0000"/>
        </w:rPr>
        <w:t>calibrated</w:t>
      </w:r>
      <w:r w:rsidR="005E6855" w:rsidRPr="00A60C56">
        <w:rPr>
          <w:rFonts w:ascii="Arial" w:hAnsi="Arial"/>
          <w:b/>
          <w:i/>
          <w:color w:val="FF0000"/>
        </w:rPr>
        <w:t xml:space="preserve"> the T730.06.  I</w:t>
      </w:r>
      <w:r w:rsidRPr="00A60C56">
        <w:rPr>
          <w:rFonts w:ascii="Arial" w:hAnsi="Arial"/>
          <w:b/>
          <w:i/>
          <w:color w:val="FF0000"/>
        </w:rPr>
        <w:t xml:space="preserve">f adjustments </w:t>
      </w:r>
      <w:r w:rsidR="005E6855" w:rsidRPr="00A60C56">
        <w:rPr>
          <w:rFonts w:ascii="Arial" w:hAnsi="Arial"/>
          <w:b/>
          <w:i/>
          <w:color w:val="FF0000"/>
        </w:rPr>
        <w:t xml:space="preserve">are </w:t>
      </w:r>
      <w:r w:rsidRPr="00A60C56">
        <w:rPr>
          <w:rFonts w:ascii="Arial" w:hAnsi="Arial"/>
          <w:b/>
          <w:i/>
          <w:color w:val="FF0000"/>
        </w:rPr>
        <w:t xml:space="preserve">need, please contact Larson Davis Engineering for advice </w:t>
      </w:r>
      <w:r w:rsidRPr="00A60C56">
        <w:rPr>
          <w:rFonts w:ascii="Arial" w:hAnsi="Arial"/>
          <w:b/>
          <w:i/>
          <w:color w:val="FF0000"/>
          <w:u w:val="single"/>
        </w:rPr>
        <w:t>before</w:t>
      </w:r>
      <w:r w:rsidRPr="00A60C56">
        <w:rPr>
          <w:rFonts w:ascii="Arial" w:hAnsi="Arial"/>
          <w:b/>
          <w:i/>
          <w:color w:val="FF0000"/>
        </w:rPr>
        <w:t xml:space="preserve"> attempting </w:t>
      </w:r>
      <w:r w:rsidR="005E6855" w:rsidRPr="00A60C56">
        <w:rPr>
          <w:rFonts w:ascii="Arial" w:hAnsi="Arial"/>
          <w:b/>
          <w:i/>
          <w:color w:val="FF0000"/>
        </w:rPr>
        <w:t>to re</w:t>
      </w:r>
      <w:r w:rsidRPr="00A60C56">
        <w:rPr>
          <w:rFonts w:ascii="Arial" w:hAnsi="Arial"/>
          <w:b/>
          <w:i/>
          <w:color w:val="FF0000"/>
        </w:rPr>
        <w:t xml:space="preserve">calibrate this test fixture.  </w:t>
      </w:r>
    </w:p>
    <w:p w:rsidR="00795B0E" w:rsidRDefault="00A14FD3" w:rsidP="00F5267B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To adjust the trim resistors a digital dc voltage source </w:t>
      </w:r>
      <w:r w:rsidR="000E5907">
        <w:rPr>
          <w:rFonts w:ascii="Arial" w:hAnsi="Arial"/>
        </w:rPr>
        <w:t>and a 6-</w:t>
      </w:r>
      <w:r>
        <w:rPr>
          <w:rFonts w:ascii="Arial" w:hAnsi="Arial"/>
        </w:rPr>
        <w:t>digit precision digital voltmeter are needed</w:t>
      </w:r>
      <w:r w:rsidR="000E5907">
        <w:rPr>
          <w:rFonts w:ascii="Arial" w:hAnsi="Arial"/>
        </w:rPr>
        <w:t xml:space="preserve"> to calibrate the T730.06</w:t>
      </w:r>
      <w:r>
        <w:rPr>
          <w:rFonts w:ascii="Arial" w:hAnsi="Arial"/>
        </w:rPr>
        <w:t>.</w:t>
      </w:r>
      <w:r w:rsidR="00B33D1A">
        <w:rPr>
          <w:rFonts w:ascii="Arial" w:hAnsi="Arial"/>
        </w:rPr>
        <w:t xml:space="preserve">  Refer to the as</w:t>
      </w:r>
      <w:bookmarkStart w:id="5" w:name="_GoBack"/>
      <w:bookmarkEnd w:id="5"/>
      <w:r w:rsidR="00B33D1A">
        <w:rPr>
          <w:rFonts w:ascii="Arial" w:hAnsi="Arial"/>
        </w:rPr>
        <w:t>sembly drawing A730.06 for trim resistor location information.</w:t>
      </w:r>
    </w:p>
    <w:p w:rsidR="003F0A8D" w:rsidRDefault="003F0A8D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Set bench supply to 6.0 volts and current limit to about 100mA</w:t>
      </w:r>
    </w:p>
    <w:p w:rsidR="003F0A8D" w:rsidRDefault="003F0A8D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Connect bench supply to J1 with Red and Black banana leads (observe proper polarity)</w:t>
      </w:r>
    </w:p>
    <w:p w:rsidR="00481576" w:rsidRDefault="0048157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Verify that the current from the bench supply is very low, less than 20mA</w:t>
      </w:r>
    </w:p>
    <w:p w:rsidR="00481576" w:rsidRDefault="0048157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lastRenderedPageBreak/>
        <w:t>Verify voltage at TP3 to be 3.3V (3.2</w:t>
      </w:r>
      <w:r w:rsidR="00FD6F16">
        <w:rPr>
          <w:rFonts w:ascii="Arial" w:hAnsi="Arial"/>
        </w:rPr>
        <w:t xml:space="preserve"> to 3.4 volts)</w:t>
      </w:r>
    </w:p>
    <w:p w:rsidR="00FD6F16" w:rsidRDefault="00FD6F1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Verify voltage at TP2 to be 3.0V (2.97 to 3.02 volts)</w:t>
      </w:r>
    </w:p>
    <w:p w:rsidR="00481576" w:rsidRDefault="00481576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Connect the digital voltage meter to the digital voltage source and to 3 clip-leads that will be used to contact pogo contacts on the fixture</w:t>
      </w:r>
    </w:p>
    <w:p w:rsidR="003F0A8D" w:rsidRPr="003F0A8D" w:rsidRDefault="003F0A8D" w:rsidP="00F5267B">
      <w:pPr>
        <w:pStyle w:val="ListParagraph"/>
        <w:keepNext/>
        <w:keepLines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For each line in </w:t>
      </w:r>
      <w:r w:rsidR="00481576" w:rsidRPr="00481576">
        <w:rPr>
          <w:rFonts w:ascii="Arial" w:hAnsi="Arial"/>
          <w:i/>
        </w:rPr>
        <w:fldChar w:fldCharType="begin"/>
      </w:r>
      <w:r w:rsidR="00481576" w:rsidRPr="00481576">
        <w:rPr>
          <w:rFonts w:ascii="Arial" w:hAnsi="Arial"/>
          <w:i/>
        </w:rPr>
        <w:instrText xml:space="preserve"> REF _Ref535845199 \h  \* MERGEFORMAT </w:instrText>
      </w:r>
      <w:r w:rsidR="00481576" w:rsidRPr="00481576">
        <w:rPr>
          <w:rFonts w:ascii="Arial" w:hAnsi="Arial"/>
          <w:i/>
        </w:rPr>
      </w:r>
      <w:r w:rsidR="00481576" w:rsidRPr="00481576">
        <w:rPr>
          <w:rFonts w:ascii="Arial" w:hAnsi="Arial"/>
          <w:i/>
        </w:rPr>
        <w:fldChar w:fldCharType="separate"/>
      </w:r>
      <w:r w:rsidR="004926AD" w:rsidRPr="004926AD">
        <w:rPr>
          <w:i/>
        </w:rPr>
        <w:t xml:space="preserve">Table </w:t>
      </w:r>
      <w:r w:rsidR="004926AD" w:rsidRPr="004926AD">
        <w:rPr>
          <w:i/>
          <w:noProof/>
        </w:rPr>
        <w:t>3</w:t>
      </w:r>
      <w:r w:rsidR="00481576" w:rsidRPr="00481576">
        <w:rPr>
          <w:rFonts w:ascii="Arial" w:hAnsi="Arial"/>
          <w:i/>
        </w:rPr>
        <w:fldChar w:fldCharType="end"/>
      </w:r>
      <w:r w:rsidR="00CC68A7">
        <w:rPr>
          <w:rFonts w:ascii="Arial" w:hAnsi="Arial"/>
        </w:rPr>
        <w:t>…</w:t>
      </w:r>
    </w:p>
    <w:p w:rsidR="00FD6F16" w:rsidRDefault="00FD6F16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Adjust the voltage source</w:t>
      </w:r>
      <w:r w:rsidR="00260CD0">
        <w:rPr>
          <w:rFonts w:ascii="Arial" w:hAnsi="Arial"/>
        </w:rPr>
        <w:t xml:space="preserve"> until the volt</w:t>
      </w:r>
      <w:r>
        <w:rPr>
          <w:rFonts w:ascii="Arial" w:hAnsi="Arial"/>
        </w:rPr>
        <w:t xml:space="preserve">meter reads the </w:t>
      </w:r>
      <w:r w:rsidRPr="00FD6F16">
        <w:rPr>
          <w:rFonts w:ascii="Arial" w:hAnsi="Arial"/>
          <w:b/>
        </w:rPr>
        <w:t>Source Voltage</w:t>
      </w:r>
      <w:r w:rsidR="00F5267B">
        <w:rPr>
          <w:rFonts w:ascii="Arial" w:hAnsi="Arial"/>
        </w:rPr>
        <w:t xml:space="preserve"> shown</w:t>
      </w:r>
    </w:p>
    <w:p w:rsidR="00F5267B" w:rsidRPr="00CC68A7" w:rsidRDefault="00F5267B" w:rsidP="00CC68A7">
      <w:pPr>
        <w:pStyle w:val="ListParagraph"/>
        <w:keepNext/>
        <w:keepLines/>
        <w:spacing w:after="120"/>
        <w:contextualSpacing w:val="0"/>
        <w:rPr>
          <w:rFonts w:ascii="Arial" w:hAnsi="Arial"/>
        </w:rPr>
      </w:pPr>
      <w:r w:rsidRPr="00F5267B">
        <w:rPr>
          <w:rFonts w:ascii="Arial" w:hAnsi="Arial"/>
        </w:rPr>
        <w:t xml:space="preserve">Use a small jeweler’s screwdriver or a </w:t>
      </w:r>
      <w:r>
        <w:rPr>
          <w:rFonts w:ascii="Arial" w:hAnsi="Arial"/>
        </w:rPr>
        <w:t>tuning tool to adjust trimmer</w:t>
      </w:r>
      <w:r w:rsidR="00CC68A7">
        <w:rPr>
          <w:rFonts w:ascii="Arial" w:hAnsi="Arial"/>
        </w:rPr>
        <w:t>; a r</w:t>
      </w:r>
      <w:r w:rsidRPr="00CC68A7">
        <w:rPr>
          <w:rFonts w:ascii="Arial" w:hAnsi="Arial"/>
        </w:rPr>
        <w:t>ecommended tuning tool is LD PN: 6485.0003, Vishay Spectrol PN: ACCTRITOB308</w:t>
      </w:r>
    </w:p>
    <w:p w:rsidR="003F0A8D" w:rsidRDefault="00481576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the voltage source clip-leads to the indicated </w:t>
      </w:r>
      <w:r w:rsidR="00FD6F16" w:rsidRPr="00FD6F16">
        <w:rPr>
          <w:rFonts w:ascii="Arial" w:hAnsi="Arial"/>
          <w:b/>
        </w:rPr>
        <w:t>P</w:t>
      </w:r>
      <w:r w:rsidRPr="00FD6F16">
        <w:rPr>
          <w:rFonts w:ascii="Arial" w:hAnsi="Arial"/>
          <w:b/>
        </w:rPr>
        <w:t xml:space="preserve">ogo </w:t>
      </w:r>
      <w:r w:rsidR="00FD6F16" w:rsidRPr="00FD6F16">
        <w:rPr>
          <w:rFonts w:ascii="Arial" w:hAnsi="Arial"/>
          <w:b/>
        </w:rPr>
        <w:t>C</w:t>
      </w:r>
      <w:r w:rsidRPr="00FD6F16">
        <w:rPr>
          <w:rFonts w:ascii="Arial" w:hAnsi="Arial"/>
          <w:b/>
        </w:rPr>
        <w:t>ontacts</w:t>
      </w:r>
    </w:p>
    <w:p w:rsidR="00481576" w:rsidRDefault="00556CD9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For the “HighLimit” lines t</w:t>
      </w:r>
      <w:r w:rsidR="00FD6F16">
        <w:rPr>
          <w:rFonts w:ascii="Arial" w:hAnsi="Arial"/>
        </w:rPr>
        <w:t>urn the</w:t>
      </w:r>
      <w:r>
        <w:rPr>
          <w:rFonts w:ascii="Arial" w:hAnsi="Arial"/>
        </w:rPr>
        <w:t xml:space="preserve"> designated</w:t>
      </w:r>
      <w:r w:rsidR="00FD6F16">
        <w:rPr>
          <w:rFonts w:ascii="Arial" w:hAnsi="Arial"/>
        </w:rPr>
        <w:t xml:space="preserve"> </w:t>
      </w:r>
      <w:r w:rsidR="00FD6F16" w:rsidRPr="00FD6F16">
        <w:rPr>
          <w:rFonts w:ascii="Arial" w:hAnsi="Arial"/>
          <w:b/>
        </w:rPr>
        <w:t>Trim Resistor</w:t>
      </w:r>
      <w:r w:rsidR="00FD6F16">
        <w:rPr>
          <w:rFonts w:ascii="Arial" w:hAnsi="Arial"/>
        </w:rPr>
        <w:t xml:space="preserve"> </w:t>
      </w:r>
      <w:r w:rsidR="00260CD0">
        <w:rPr>
          <w:rFonts w:ascii="Arial" w:hAnsi="Arial"/>
        </w:rPr>
        <w:t xml:space="preserve">left </w:t>
      </w:r>
      <w:r w:rsidR="00FD6F16">
        <w:rPr>
          <w:rFonts w:ascii="Arial" w:hAnsi="Arial"/>
        </w:rPr>
        <w:t xml:space="preserve">until the </w:t>
      </w:r>
      <w:r w:rsidR="00260CD0">
        <w:rPr>
          <w:rFonts w:ascii="Arial" w:hAnsi="Arial"/>
        </w:rPr>
        <w:t>upper RED LED for that signal turns on for all channels; then turn it to the right until all channel</w:t>
      </w:r>
      <w:r>
        <w:rPr>
          <w:rFonts w:ascii="Arial" w:hAnsi="Arial"/>
        </w:rPr>
        <w:t>s</w:t>
      </w:r>
      <w:r w:rsidR="00260CD0">
        <w:rPr>
          <w:rFonts w:ascii="Arial" w:hAnsi="Arial"/>
        </w:rPr>
        <w:t xml:space="preserve"> go GREEN</w:t>
      </w:r>
    </w:p>
    <w:p w:rsidR="00556CD9" w:rsidRPr="003F0A8D" w:rsidRDefault="00556CD9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For the “LowLimit” lines turn the designated </w:t>
      </w:r>
      <w:r>
        <w:rPr>
          <w:rFonts w:ascii="Arial" w:hAnsi="Arial"/>
          <w:b/>
        </w:rPr>
        <w:t>Trim Resistor</w:t>
      </w:r>
      <w:r>
        <w:rPr>
          <w:rFonts w:ascii="Arial" w:hAnsi="Arial"/>
        </w:rPr>
        <w:t xml:space="preserve"> right until the lower RED LED for that signal turns on for all channels;  then turn it to the left until all channels go GREEN</w:t>
      </w:r>
    </w:p>
    <w:p w:rsidR="00481576" w:rsidRDefault="00481576" w:rsidP="00481576">
      <w:pPr>
        <w:pStyle w:val="Caption"/>
        <w:keepNext/>
      </w:pPr>
      <w:bookmarkStart w:id="6" w:name="_Ref535845199"/>
      <w:r>
        <w:t xml:space="preserve">Table </w:t>
      </w:r>
      <w:r w:rsidR="00C93A99">
        <w:rPr>
          <w:noProof/>
        </w:rPr>
        <w:fldChar w:fldCharType="begin"/>
      </w:r>
      <w:r w:rsidR="00C93A99">
        <w:rPr>
          <w:noProof/>
        </w:rPr>
        <w:instrText xml:space="preserve"> SEQ Table \* ARABIC </w:instrText>
      </w:r>
      <w:r w:rsidR="00C93A99">
        <w:rPr>
          <w:noProof/>
        </w:rPr>
        <w:fldChar w:fldCharType="separate"/>
      </w:r>
      <w:r w:rsidR="004926AD">
        <w:rPr>
          <w:noProof/>
        </w:rPr>
        <w:t>3</w:t>
      </w:r>
      <w:r w:rsidR="00C93A99">
        <w:rPr>
          <w:noProof/>
        </w:rPr>
        <w:fldChar w:fldCharType="end"/>
      </w:r>
      <w:bookmarkEnd w:id="6"/>
      <w:r w:rsidR="00260CD0">
        <w:t xml:space="preserve"> – Trimmer Voltage Adjustment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166"/>
        <w:gridCol w:w="1166"/>
        <w:gridCol w:w="857"/>
        <w:gridCol w:w="1506"/>
      </w:tblGrid>
      <w:tr w:rsidR="00260CD0" w:rsidRPr="001D3D70" w:rsidTr="00C93A99">
        <w:tc>
          <w:tcPr>
            <w:tcW w:w="2164" w:type="dxa"/>
            <w:tcBorders>
              <w:bottom w:val="thinThickSmallGap" w:sz="24" w:space="0" w:color="auto"/>
            </w:tcBorders>
            <w:vAlign w:val="bottom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Pogo Contacts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  <w:vAlign w:val="bottom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LED  Label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  <w:vAlign w:val="bottom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Source Voltage</w:t>
            </w:r>
            <w:r w:rsidRPr="001D3D70">
              <w:rPr>
                <w:rFonts w:ascii="Arial" w:hAnsi="Arial"/>
                <w:b/>
                <w:sz w:val="16"/>
                <w:szCs w:val="16"/>
              </w:rPr>
              <w:t xml:space="preserve"> (V)</w:t>
            </w:r>
          </w:p>
        </w:tc>
        <w:tc>
          <w:tcPr>
            <w:tcW w:w="857" w:type="dxa"/>
            <w:tcBorders>
              <w:bottom w:val="thinThickSmallGap" w:sz="24" w:space="0" w:color="auto"/>
            </w:tcBorders>
            <w:vAlign w:val="bottom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Trim Resistor</w:t>
            </w:r>
          </w:p>
        </w:tc>
        <w:tc>
          <w:tcPr>
            <w:tcW w:w="1506" w:type="dxa"/>
            <w:tcBorders>
              <w:bottom w:val="thinThickSmallGap" w:sz="24" w:space="0" w:color="auto"/>
            </w:tcBorders>
            <w:vAlign w:val="bottom"/>
          </w:tcPr>
          <w:p w:rsidR="00556CD9" w:rsidRDefault="00556CD9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Net &amp; </w:t>
            </w:r>
          </w:p>
          <w:p w:rsidR="00260CD0" w:rsidRPr="001D3D70" w:rsidRDefault="00556CD9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Trimmer </w:t>
            </w:r>
            <w:r w:rsidR="00260CD0" w:rsidRPr="001D3D70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EP1A, EP1B, &amp; EP1C</w:t>
            </w:r>
          </w:p>
        </w:tc>
        <w:tc>
          <w:tcPr>
            <w:tcW w:w="1166" w:type="dxa"/>
            <w:vMerge w:val="restart"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V+5ang</w:t>
            </w:r>
          </w:p>
        </w:tc>
        <w:tc>
          <w:tcPr>
            <w:tcW w:w="116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R32</w:t>
            </w:r>
          </w:p>
        </w:tc>
        <w:tc>
          <w:tcPr>
            <w:tcW w:w="150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HighLimit_V+5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6F1997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R33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LowLimit_V+5</w:t>
            </w:r>
          </w:p>
        </w:tc>
      </w:tr>
      <w:tr w:rsidR="00260CD0" w:rsidRPr="001D3D70" w:rsidTr="00260CD0">
        <w:trPr>
          <w:trHeight w:val="260"/>
        </w:trPr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EP3A, EP3B, &amp; EP3C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EP7A, EP7B, &amp; EP7C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EP8A, EP8B, &amp; EP8C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V+2.8RTC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V+2.8SYS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R42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HighLimit_V+2.8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R43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LowLimit_V+2.8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EP9A, EP9B, &amp; EP9C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Va+1.8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HighLimit_V+1.8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LowLimit_V+1.8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EP10A, EP10B, &amp; EP10C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V+1.2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HighLimit_V+1.2</w:t>
            </w:r>
          </w:p>
        </w:tc>
      </w:tr>
      <w:tr w:rsidR="00260CD0" w:rsidRPr="001D3D70" w:rsidTr="00C93A99">
        <w:tc>
          <w:tcPr>
            <w:tcW w:w="2164" w:type="dxa"/>
            <w:vMerge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R13</w:t>
            </w:r>
          </w:p>
        </w:tc>
        <w:tc>
          <w:tcPr>
            <w:tcW w:w="150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LowLimit_V+1.2</w:t>
            </w:r>
          </w:p>
        </w:tc>
      </w:tr>
    </w:tbl>
    <w:p w:rsidR="00A14FD3" w:rsidRDefault="00A14FD3" w:rsidP="003F0A8D">
      <w:pPr>
        <w:rPr>
          <w:rFonts w:ascii="Arial" w:hAnsi="Arial"/>
        </w:rPr>
      </w:pPr>
    </w:p>
    <w:p w:rsidR="00780862" w:rsidRDefault="00780862" w:rsidP="00A60C56">
      <w:pPr>
        <w:pStyle w:val="ListParagraph"/>
        <w:keepNext/>
        <w:keepLines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Adjust and</w:t>
      </w:r>
      <w:r w:rsidR="00A9380C">
        <w:rPr>
          <w:rFonts w:ascii="Arial" w:hAnsi="Arial"/>
        </w:rPr>
        <w:t xml:space="preserve"> verify the thresholds for the </w:t>
      </w:r>
      <w:r w:rsidR="00A9380C" w:rsidRPr="00A60C56">
        <w:rPr>
          <w:rFonts w:ascii="Arial" w:hAnsi="Arial"/>
          <w:b/>
        </w:rPr>
        <w:t>C</w:t>
      </w:r>
      <w:r w:rsidRPr="00A60C56">
        <w:rPr>
          <w:rFonts w:ascii="Arial" w:hAnsi="Arial"/>
          <w:b/>
        </w:rPr>
        <w:t>urrent</w:t>
      </w:r>
      <w:r>
        <w:rPr>
          <w:rFonts w:ascii="Arial" w:hAnsi="Arial"/>
        </w:rPr>
        <w:t xml:space="preserve"> indicators.</w:t>
      </w:r>
    </w:p>
    <w:p w:rsidR="00556CD9" w:rsidRDefault="00556CD9" w:rsidP="00A60C56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Adjust the </w:t>
      </w:r>
      <w:r w:rsidRPr="00556CD9">
        <w:rPr>
          <w:rFonts w:ascii="Arial" w:hAnsi="Arial"/>
          <w:b/>
        </w:rPr>
        <w:t>Trim Resistor</w:t>
      </w:r>
      <w:r>
        <w:rPr>
          <w:rFonts w:ascii="Arial" w:hAnsi="Arial"/>
        </w:rPr>
        <w:t xml:space="preserve"> indicated </w:t>
      </w:r>
      <w:r w:rsidR="00780862">
        <w:rPr>
          <w:rFonts w:ascii="Arial" w:hAnsi="Arial"/>
        </w:rPr>
        <w:t xml:space="preserve">in </w:t>
      </w:r>
      <w:r w:rsidR="00097EC2" w:rsidRPr="00A60C56">
        <w:rPr>
          <w:rFonts w:ascii="Arial" w:hAnsi="Arial"/>
          <w:color w:val="1F497D" w:themeColor="text2"/>
        </w:rPr>
        <w:fldChar w:fldCharType="begin"/>
      </w:r>
      <w:r w:rsidR="00097EC2" w:rsidRPr="00A60C56">
        <w:rPr>
          <w:rFonts w:ascii="Arial" w:hAnsi="Arial"/>
          <w:color w:val="1F497D" w:themeColor="text2"/>
        </w:rPr>
        <w:instrText xml:space="preserve"> REF _Ref23430409 \h </w:instrText>
      </w:r>
      <w:r w:rsidR="00097EC2" w:rsidRPr="00A60C56">
        <w:rPr>
          <w:rFonts w:ascii="Arial" w:hAnsi="Arial"/>
          <w:color w:val="1F497D" w:themeColor="text2"/>
        </w:rPr>
      </w:r>
      <w:r w:rsidR="00097EC2" w:rsidRPr="00A60C56">
        <w:rPr>
          <w:rFonts w:ascii="Arial" w:hAnsi="Arial"/>
          <w:color w:val="1F497D" w:themeColor="text2"/>
        </w:rPr>
        <w:fldChar w:fldCharType="separate"/>
      </w:r>
      <w:r w:rsidR="004926AD">
        <w:t xml:space="preserve">Table </w:t>
      </w:r>
      <w:r w:rsidR="004926AD">
        <w:rPr>
          <w:noProof/>
        </w:rPr>
        <w:t>4</w:t>
      </w:r>
      <w:r w:rsidR="00097EC2" w:rsidRPr="00A60C56">
        <w:rPr>
          <w:rFonts w:ascii="Arial" w:hAnsi="Arial"/>
          <w:color w:val="1F497D" w:themeColor="text2"/>
        </w:rPr>
        <w:fldChar w:fldCharType="end"/>
      </w:r>
      <w:r w:rsidR="00780862">
        <w:rPr>
          <w:rFonts w:ascii="Arial" w:hAnsi="Arial"/>
          <w:i/>
        </w:rPr>
        <w:fldChar w:fldCharType="begin"/>
      </w:r>
      <w:r w:rsidR="00780862" w:rsidRPr="00556CD9">
        <w:rPr>
          <w:rFonts w:ascii="Arial" w:hAnsi="Arial"/>
          <w:i/>
        </w:rPr>
        <w:instrText xml:space="preserve"> REF _Ref535847179 \h </w:instrText>
      </w:r>
      <w:r w:rsidR="00780862">
        <w:rPr>
          <w:rFonts w:ascii="Arial" w:hAnsi="Arial"/>
          <w:i/>
        </w:rPr>
        <w:instrText xml:space="preserve"> \* MERGEFORMAT </w:instrText>
      </w:r>
      <w:r w:rsidR="00780862">
        <w:rPr>
          <w:rFonts w:ascii="Arial" w:hAnsi="Arial"/>
          <w:i/>
        </w:rPr>
        <w:fldChar w:fldCharType="separate"/>
      </w:r>
      <w:r w:rsidR="004926AD">
        <w:rPr>
          <w:rFonts w:ascii="Arial" w:hAnsi="Arial"/>
          <w:b/>
          <w:bCs/>
          <w:i/>
        </w:rPr>
        <w:t>Error! Reference source not found.</w:t>
      </w:r>
      <w:r w:rsidR="00780862">
        <w:rPr>
          <w:rFonts w:ascii="Arial" w:hAnsi="Arial"/>
          <w:i/>
        </w:rPr>
        <w:fldChar w:fldCharType="end"/>
      </w:r>
      <w:r w:rsidR="00780862" w:rsidRPr="00A60C56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until the voltage measured at the </w:t>
      </w:r>
      <w:r w:rsidRPr="00556CD9">
        <w:rPr>
          <w:rFonts w:ascii="Arial" w:hAnsi="Arial"/>
          <w:b/>
        </w:rPr>
        <w:t>Test Point</w:t>
      </w:r>
      <w:r w:rsidR="00B71DF3">
        <w:rPr>
          <w:rFonts w:ascii="Arial" w:hAnsi="Arial"/>
          <w:b/>
        </w:rPr>
        <w:t xml:space="preserve"> Designation</w:t>
      </w:r>
      <w:r>
        <w:rPr>
          <w:rFonts w:ascii="Arial" w:hAnsi="Arial"/>
        </w:rPr>
        <w:t xml:space="preserve"> indicated is as close to the </w:t>
      </w:r>
      <w:r w:rsidRPr="00556CD9">
        <w:rPr>
          <w:rFonts w:ascii="Arial" w:hAnsi="Arial"/>
          <w:b/>
        </w:rPr>
        <w:t>Test Point Voltage</w:t>
      </w:r>
      <w:r>
        <w:rPr>
          <w:rFonts w:ascii="Arial" w:hAnsi="Arial"/>
        </w:rPr>
        <w:t xml:space="preserve"> indicated</w:t>
      </w:r>
      <w:r w:rsidR="00B71DF3">
        <w:rPr>
          <w:rFonts w:ascii="Arial" w:hAnsi="Arial"/>
        </w:rPr>
        <w:t xml:space="preserve"> as possible and must</w:t>
      </w:r>
      <w:r>
        <w:rPr>
          <w:rFonts w:ascii="Arial" w:hAnsi="Arial"/>
        </w:rPr>
        <w:t xml:space="preserve"> be </w:t>
      </w:r>
      <w:r w:rsidR="00B71DF3">
        <w:rPr>
          <w:rFonts w:ascii="Arial" w:hAnsi="Arial"/>
        </w:rPr>
        <w:t xml:space="preserve">within </w:t>
      </w:r>
      <w:r>
        <w:rPr>
          <w:rFonts w:ascii="Arial" w:hAnsi="Arial"/>
        </w:rPr>
        <w:t xml:space="preserve">the voltage </w:t>
      </w:r>
      <w:r w:rsidR="00236BA1">
        <w:rPr>
          <w:rFonts w:ascii="Arial" w:hAnsi="Arial"/>
        </w:rPr>
        <w:t xml:space="preserve">limits </w:t>
      </w:r>
      <w:r>
        <w:rPr>
          <w:rFonts w:ascii="Arial" w:hAnsi="Arial"/>
        </w:rPr>
        <w:t xml:space="preserve">shown </w:t>
      </w:r>
      <w:r w:rsidR="00236BA1">
        <w:rPr>
          <w:rFonts w:ascii="Arial" w:hAnsi="Arial"/>
        </w:rPr>
        <w:t>(the limits have been adjusted to include 10MΩ loading from the voltmeter).</w:t>
      </w:r>
    </w:p>
    <w:p w:rsidR="00780862" w:rsidRDefault="00780862" w:rsidP="00A60C56">
      <w:pPr>
        <w:pStyle w:val="Caption"/>
        <w:keepNext/>
        <w:keepLines/>
      </w:pPr>
      <w:bookmarkStart w:id="7" w:name="_Ref23430409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 w:rsidR="004926AD">
        <w:rPr>
          <w:noProof/>
        </w:rPr>
        <w:t>4</w:t>
      </w:r>
      <w:r>
        <w:rPr>
          <w:noProof/>
        </w:rPr>
        <w:fldChar w:fldCharType="end"/>
      </w:r>
      <w:bookmarkEnd w:id="7"/>
      <w:r w:rsidR="00097EC2">
        <w:rPr>
          <w:noProof/>
        </w:rPr>
        <w:t xml:space="preserve"> – Current Indicator Voltage Adjustment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57"/>
        <w:gridCol w:w="1506"/>
        <w:gridCol w:w="1094"/>
        <w:gridCol w:w="990"/>
        <w:gridCol w:w="1080"/>
        <w:gridCol w:w="3060"/>
      </w:tblGrid>
      <w:tr w:rsidR="003D1E26" w:rsidRPr="001D3D70" w:rsidTr="00A60C56">
        <w:trPr>
          <w:trHeight w:val="467"/>
        </w:trPr>
        <w:tc>
          <w:tcPr>
            <w:tcW w:w="1133" w:type="dxa"/>
            <w:tcBorders>
              <w:bottom w:val="thinThickSmallGap" w:sz="24" w:space="0" w:color="auto"/>
            </w:tcBorders>
            <w:vAlign w:val="center"/>
          </w:tcPr>
          <w:p w:rsidR="003D1E26" w:rsidRDefault="003D1E26" w:rsidP="00097EC2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Test Point Designation</w:t>
            </w:r>
          </w:p>
        </w:tc>
        <w:tc>
          <w:tcPr>
            <w:tcW w:w="857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 w:rsidP="00097EC2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Trim Resistor</w:t>
            </w:r>
          </w:p>
        </w:tc>
        <w:tc>
          <w:tcPr>
            <w:tcW w:w="1506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1094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Test Point Voltage</w:t>
            </w:r>
            <w:r w:rsidRPr="001D3D70">
              <w:rPr>
                <w:rFonts w:ascii="Arial" w:hAnsi="Arial"/>
                <w:b/>
                <w:sz w:val="16"/>
                <w:szCs w:val="16"/>
              </w:rPr>
              <w:t xml:space="preserve"> (V)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</w:p>
        </w:tc>
        <w:tc>
          <w:tcPr>
            <w:tcW w:w="1080" w:type="dxa"/>
            <w:tcBorders>
              <w:bottom w:val="thinThickSmallGap" w:sz="24" w:space="0" w:color="auto"/>
            </w:tcBorders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</w:p>
        </w:tc>
        <w:tc>
          <w:tcPr>
            <w:tcW w:w="3060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Comment</w:t>
            </w:r>
          </w:p>
        </w:tc>
      </w:tr>
      <w:tr w:rsidR="003D1E26" w:rsidRPr="001D3D70" w:rsidTr="00A60C56">
        <w:trPr>
          <w:trHeight w:val="369"/>
        </w:trPr>
        <w:tc>
          <w:tcPr>
            <w:tcW w:w="1133" w:type="dxa"/>
            <w:vAlign w:val="center"/>
          </w:tcPr>
          <w:p w:rsidR="003D1E26" w:rsidRPr="00097EC2" w:rsidRDefault="003D1E26" w:rsidP="00097E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TP51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3D1E26" w:rsidRPr="001D3D70" w:rsidRDefault="003D1E26" w:rsidP="00097E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R52</w:t>
            </w:r>
          </w:p>
        </w:tc>
        <w:tc>
          <w:tcPr>
            <w:tcW w:w="1506" w:type="dxa"/>
            <w:vAlign w:val="center"/>
          </w:tcPr>
          <w:p w:rsidR="003D1E26" w:rsidRPr="003B5020" w:rsidRDefault="003D1E2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B50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HighLimit_Current</w:t>
            </w:r>
          </w:p>
        </w:tc>
        <w:tc>
          <w:tcPr>
            <w:tcW w:w="1094" w:type="dxa"/>
            <w:vAlign w:val="center"/>
          </w:tcPr>
          <w:p w:rsidR="003D1E26" w:rsidRPr="00A60C56" w:rsidRDefault="003D1E2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1.596</w:t>
            </w:r>
          </w:p>
        </w:tc>
        <w:tc>
          <w:tcPr>
            <w:tcW w:w="99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1.588</w:t>
            </w:r>
          </w:p>
        </w:tc>
        <w:tc>
          <w:tcPr>
            <w:tcW w:w="108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1.604</w:t>
            </w:r>
          </w:p>
        </w:tc>
        <w:tc>
          <w:tcPr>
            <w:tcW w:w="306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13A6" w:rsidRPr="001D3D70" w:rsidTr="00A60C56">
        <w:trPr>
          <w:trHeight w:val="980"/>
        </w:trPr>
        <w:tc>
          <w:tcPr>
            <w:tcW w:w="1133" w:type="dxa"/>
            <w:vMerge w:val="restart"/>
            <w:vAlign w:val="center"/>
          </w:tcPr>
          <w:p w:rsidR="005C13A6" w:rsidRPr="00097EC2" w:rsidRDefault="005C13A6" w:rsidP="00097E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TP52</w:t>
            </w:r>
          </w:p>
        </w:tc>
        <w:tc>
          <w:tcPr>
            <w:tcW w:w="857" w:type="dxa"/>
            <w:vMerge w:val="restart"/>
            <w:tcMar>
              <w:left w:w="115" w:type="dxa"/>
              <w:right w:w="216" w:type="dxa"/>
            </w:tcMar>
            <w:vAlign w:val="center"/>
          </w:tcPr>
          <w:p w:rsidR="005C13A6" w:rsidRPr="001D3D70" w:rsidRDefault="005C13A6" w:rsidP="00097EC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R55</w:t>
            </w:r>
          </w:p>
        </w:tc>
        <w:tc>
          <w:tcPr>
            <w:tcW w:w="1506" w:type="dxa"/>
            <w:vMerge w:val="restart"/>
            <w:vAlign w:val="center"/>
          </w:tcPr>
          <w:p w:rsidR="005C13A6" w:rsidRPr="003B5020" w:rsidRDefault="005C13A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B50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LowLimit_Current</w:t>
            </w:r>
          </w:p>
        </w:tc>
        <w:tc>
          <w:tcPr>
            <w:tcW w:w="1094" w:type="dxa"/>
            <w:vAlign w:val="center"/>
          </w:tcPr>
          <w:p w:rsidR="005C13A6" w:rsidRPr="00A60C56" w:rsidRDefault="005C13A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0.050</w:t>
            </w:r>
            <w:r w:rsidR="004E7F2D" w:rsidRPr="00A60C56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vAlign w:val="center"/>
          </w:tcPr>
          <w:p w:rsidR="005C13A6" w:rsidRDefault="005C13A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5C13A6" w:rsidRDefault="005C13A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0.050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60" w:type="dxa"/>
            <w:vAlign w:val="center"/>
          </w:tcPr>
          <w:p w:rsidR="005C13A6" w:rsidRDefault="005C13A6" w:rsidP="00A60C56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 01 &amp; 03</w:t>
            </w:r>
          </w:p>
        </w:tc>
      </w:tr>
      <w:tr w:rsidR="005C13A6" w:rsidRPr="001D3D70" w:rsidTr="00A60C56">
        <w:tc>
          <w:tcPr>
            <w:tcW w:w="1133" w:type="dxa"/>
            <w:vMerge/>
          </w:tcPr>
          <w:p w:rsidR="005C13A6" w:rsidRDefault="005C13A6" w:rsidP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Mar>
              <w:left w:w="115" w:type="dxa"/>
              <w:right w:w="216" w:type="dxa"/>
            </w:tcMar>
          </w:tcPr>
          <w:p w:rsidR="005C13A6" w:rsidRDefault="005C13A6" w:rsidP="003D1E2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5C13A6" w:rsidRPr="003B5020" w:rsidRDefault="005C13A6" w:rsidP="003D1E2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5C13A6" w:rsidRPr="00A60C56" w:rsidRDefault="005C13A6" w:rsidP="00097EC2">
            <w:pPr>
              <w:keepNext/>
              <w:keepLines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0.080,80</w:t>
            </w:r>
          </w:p>
        </w:tc>
        <w:tc>
          <w:tcPr>
            <w:tcW w:w="990" w:type="dxa"/>
            <w:vAlign w:val="center"/>
          </w:tcPr>
          <w:p w:rsidR="005C13A6" w:rsidRPr="00A60C56" w:rsidRDefault="005C13A6" w:rsidP="00097EC2">
            <w:pPr>
              <w:keepNext/>
              <w:keepLines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i/>
                <w:color w:val="000000"/>
                <w:sz w:val="16"/>
                <w:szCs w:val="16"/>
              </w:rPr>
              <w:t>0.080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,40</w:t>
            </w:r>
          </w:p>
        </w:tc>
        <w:tc>
          <w:tcPr>
            <w:tcW w:w="1080" w:type="dxa"/>
            <w:vAlign w:val="center"/>
          </w:tcPr>
          <w:p w:rsidR="005C13A6" w:rsidRPr="00A60C56" w:rsidRDefault="005C13A6" w:rsidP="00097EC2">
            <w:pPr>
              <w:keepNext/>
              <w:keepLines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EC2">
              <w:rPr>
                <w:rFonts w:ascii="Arial" w:hAnsi="Arial" w:cs="Arial"/>
                <w:i/>
                <w:color w:val="000000"/>
                <w:sz w:val="16"/>
                <w:szCs w:val="16"/>
              </w:rPr>
              <w:t>0.081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097EC2">
              <w:rPr>
                <w:rFonts w:ascii="Arial" w:hAnsi="Arial" w:cs="Arial"/>
                <w:i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60" w:type="dxa"/>
          </w:tcPr>
          <w:p w:rsidR="005C13A6" w:rsidRPr="00A60C56" w:rsidRDefault="005C13A6" w:rsidP="00A60C56">
            <w:pPr>
              <w:keepNext/>
              <w:keepLines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0C5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SN 02 has matched U2x (though non-idea gains at 1mA) that need a higher TP52 voltage; adjust R55 so that the LEDs match with resistors  &amp; images below.</w:t>
            </w:r>
          </w:p>
        </w:tc>
      </w:tr>
    </w:tbl>
    <w:p w:rsidR="00780862" w:rsidRPr="00A60C56" w:rsidRDefault="00780862" w:rsidP="00A60C56">
      <w:pPr>
        <w:rPr>
          <w:rFonts w:ascii="Arial" w:hAnsi="Arial"/>
        </w:rPr>
      </w:pPr>
    </w:p>
    <w:p w:rsidR="004667C9" w:rsidRDefault="00F035F3" w:rsidP="00A60C56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lastRenderedPageBreak/>
        <w:t xml:space="preserve">Connect a </w:t>
      </w:r>
      <w:r w:rsidR="00926435">
        <w:rPr>
          <w:rFonts w:ascii="Arial" w:hAnsi="Arial"/>
        </w:rPr>
        <w:t>110</w:t>
      </w:r>
      <w:r w:rsidR="007808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Ω </w:t>
      </w:r>
      <w:r w:rsidR="00780862">
        <w:rPr>
          <w:rFonts w:ascii="Arial" w:hAnsi="Arial"/>
        </w:rPr>
        <w:t xml:space="preserve">1% </w:t>
      </w:r>
      <w:r>
        <w:rPr>
          <w:rFonts w:ascii="Arial" w:hAnsi="Arial"/>
        </w:rPr>
        <w:t xml:space="preserve">resistor </w:t>
      </w:r>
      <w:r w:rsidR="00780862">
        <w:rPr>
          <w:rFonts w:ascii="Arial" w:hAnsi="Arial"/>
        </w:rPr>
        <w:t>from P2</w:t>
      </w:r>
      <w:r>
        <w:rPr>
          <w:rFonts w:ascii="Arial" w:hAnsi="Arial"/>
        </w:rPr>
        <w:t xml:space="preserve"> pin 3 to GND</w:t>
      </w:r>
      <w:r>
        <w:rPr>
          <w:rFonts w:ascii="Arial" w:hAnsi="Arial"/>
          <w:noProof/>
        </w:rPr>
        <w:t xml:space="preserve"> </w:t>
      </w:r>
      <w:r w:rsidR="00780862">
        <w:rPr>
          <w:rFonts w:ascii="Arial" w:hAnsi="Arial"/>
        </w:rPr>
        <w:t xml:space="preserve">for all three channels 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482BCC" w:rsidRPr="00FB3D7B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482BCC" w:rsidRPr="004E6881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A60C56">
                                    <w:rPr>
                                      <w:rFonts w:ascii="Consolas" w:hAnsi="Consolas"/>
                                      <w:color w:val="FF00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4E6881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FB3D7B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A60C56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482BCC" w:rsidRDefault="00482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-2in;margin-top:0;width:99.35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BsFeJl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482BCC" w:rsidRPr="00FB3D7B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482BCC" w:rsidRPr="004E6881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A60C56">
                              <w:rPr>
                                <w:rFonts w:ascii="Consolas" w:hAnsi="Consolas"/>
                                <w:color w:val="FF00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4E6881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FB3D7B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A60C56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482BCC" w:rsidRDefault="00482BCC"/>
                  </w:txbxContent>
                </v:textbox>
                <w10:wrap type="square" side="left" anchorx="margin"/>
              </v:shape>
            </w:pict>
          </mc:Fallback>
        </mc:AlternateContent>
      </w:r>
      <w:r w:rsidR="00780862">
        <w:rPr>
          <w:rFonts w:ascii="Arial" w:hAnsi="Arial"/>
        </w:rPr>
        <w:t>and v</w:t>
      </w:r>
      <w:r w:rsidR="004667C9">
        <w:rPr>
          <w:rFonts w:ascii="Arial" w:hAnsi="Arial"/>
        </w:rPr>
        <w:t xml:space="preserve">erify that the </w:t>
      </w:r>
      <w:r w:rsidR="001C3161">
        <w:rPr>
          <w:rFonts w:ascii="Arial" w:hAnsi="Arial"/>
        </w:rPr>
        <w:t>Current LED</w:t>
      </w:r>
      <w:r>
        <w:rPr>
          <w:rFonts w:ascii="Arial" w:hAnsi="Arial"/>
        </w:rPr>
        <w:t>s</w:t>
      </w:r>
      <w:r w:rsidR="001C3161">
        <w:rPr>
          <w:rFonts w:ascii="Arial" w:hAnsi="Arial"/>
        </w:rPr>
        <w:t xml:space="preserve"> </w:t>
      </w:r>
      <w:r w:rsidR="00780862">
        <w:rPr>
          <w:rFonts w:ascii="Arial" w:hAnsi="Arial"/>
        </w:rPr>
        <w:t>are</w:t>
      </w:r>
      <w:r w:rsidR="001C3161">
        <w:rPr>
          <w:rFonts w:ascii="Arial" w:hAnsi="Arial"/>
        </w:rPr>
        <w:t xml:space="preserve"> as shown in </w:t>
      </w:r>
      <w:r>
        <w:rPr>
          <w:rFonts w:ascii="Arial" w:hAnsi="Arial"/>
        </w:rPr>
        <w:t>the</w:t>
      </w:r>
      <w:r w:rsidR="001C3161">
        <w:rPr>
          <w:rFonts w:ascii="Arial" w:hAnsi="Arial"/>
        </w:rPr>
        <w:t xml:space="preserve"> table</w:t>
      </w:r>
      <w:r>
        <w:rPr>
          <w:rFonts w:ascii="Arial" w:hAnsi="Arial"/>
        </w:rPr>
        <w:t xml:space="preserve"> at the right.</w:t>
      </w:r>
    </w:p>
    <w:p w:rsidR="001C3161" w:rsidRPr="00A60C56" w:rsidRDefault="001C3161" w:rsidP="00A60C56">
      <w:pPr>
        <w:keepNext/>
        <w:keepLines/>
        <w:rPr>
          <w:rFonts w:ascii="Arial" w:hAnsi="Arial"/>
        </w:rPr>
      </w:pPr>
    </w:p>
    <w:p w:rsidR="001C3161" w:rsidRPr="00780862" w:rsidRDefault="00780862" w:rsidP="00A60C56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 w:rsidRPr="00780862"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147</w:t>
      </w:r>
      <w:r w:rsidRPr="00780862">
        <w:rPr>
          <w:rFonts w:ascii="Arial" w:hAnsi="Arial"/>
        </w:rPr>
        <w:t xml:space="preserve"> Ω 1% resistor from P2 pin 3 to GND</w:t>
      </w:r>
      <w:r w:rsidRPr="00780862">
        <w:rPr>
          <w:rFonts w:ascii="Arial" w:hAnsi="Arial"/>
          <w:noProof/>
        </w:rPr>
        <w:t xml:space="preserve"> </w:t>
      </w:r>
      <w:r w:rsidRPr="00780862">
        <w:rPr>
          <w:rFonts w:ascii="Arial" w:hAnsi="Arial"/>
        </w:rPr>
        <w:t>for all</w:t>
      </w:r>
      <w:r w:rsidRPr="00780862">
        <w:rPr>
          <w:rFonts w:ascii="Arial" w:hAnsi="Arial"/>
          <w:noProof/>
        </w:rPr>
        <w:t xml:space="preserve"> </w:t>
      </w:r>
      <w:r w:rsidRPr="00780862">
        <w:rPr>
          <w:rFonts w:ascii="Arial" w:hAnsi="Arial"/>
        </w:rPr>
        <w:t xml:space="preserve">three channels </w:t>
      </w:r>
      <w:r w:rsidR="00F035F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B052A" wp14:editId="2EC21797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482BCC" w:rsidRPr="00FB3D7B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482BCC" w:rsidRPr="004E6881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4E6881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FB3D7B" w:rsidTr="00A60C56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482BCC" w:rsidRDefault="00482BCC" w:rsidP="00F03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052A" id="Text Box 27" o:spid="_x0000_s1034" type="#_x0000_t202" style="position:absolute;left:0;text-align:left;margin-left:-2in;margin-top:0;width:99.35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DOA7+X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482BCC" w:rsidRPr="00FB3D7B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482BCC" w:rsidRPr="004E6881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4E6881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FB3D7B" w:rsidTr="00A60C56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482BCC" w:rsidRDefault="00482BCC" w:rsidP="00F035F3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>and verify that the Current LEDs are as shown in the table at the right.</w:t>
      </w:r>
    </w:p>
    <w:p w:rsidR="00780862" w:rsidRPr="00A60C56" w:rsidRDefault="00780862" w:rsidP="00A60C56">
      <w:pPr>
        <w:keepNext/>
        <w:keepLines/>
        <w:rPr>
          <w:rFonts w:ascii="Arial" w:hAnsi="Arial"/>
        </w:rPr>
      </w:pPr>
    </w:p>
    <w:p w:rsidR="00780862" w:rsidRDefault="00780862" w:rsidP="00A60C56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3400</w:t>
      </w:r>
      <w:r>
        <w:rPr>
          <w:rFonts w:ascii="Arial" w:hAnsi="Arial"/>
        </w:rPr>
        <w:t xml:space="preserve"> Ω 1% resistor from P2 pin 3 to GND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for all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three channels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A15E3" wp14:editId="6AC66BD2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482BCC" w:rsidRPr="00FB3D7B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482BCC" w:rsidRPr="004E6881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4E6881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220785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FB3D7B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482BCC" w:rsidRDefault="00482BCC" w:rsidP="0078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15E3" id="Text Box 29" o:spid="_x0000_s1035" type="#_x0000_t202" style="position:absolute;left:0;text-align:left;margin-left:-2in;margin-top:0;width:99.35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BcvIXj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482BCC" w:rsidRPr="00FB3D7B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482BCC" w:rsidRPr="004E6881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4E6881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220785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FB3D7B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482BCC" w:rsidRDefault="00482BCC" w:rsidP="00780862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 xml:space="preserve"> </w:t>
      </w:r>
      <w:r>
        <w:rPr>
          <w:rFonts w:ascii="Arial" w:hAnsi="Arial"/>
        </w:rPr>
        <w:t>and verify that the Current LEDs are as shown in the table at the right.</w:t>
      </w:r>
    </w:p>
    <w:p w:rsidR="008E67B7" w:rsidRPr="00A60C56" w:rsidRDefault="008E67B7" w:rsidP="00A60C56">
      <w:pPr>
        <w:keepNext/>
        <w:keepLines/>
        <w:rPr>
          <w:rFonts w:ascii="Arial" w:hAnsi="Arial"/>
        </w:rPr>
      </w:pPr>
    </w:p>
    <w:p w:rsidR="008E67B7" w:rsidRDefault="008E67B7" w:rsidP="008E67B7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4</w:t>
      </w:r>
      <w:r w:rsidR="006173F9">
        <w:rPr>
          <w:rFonts w:ascii="Arial" w:hAnsi="Arial"/>
        </w:rPr>
        <w:t>2</w:t>
      </w:r>
      <w:r w:rsidR="00926435">
        <w:rPr>
          <w:rFonts w:ascii="Arial" w:hAnsi="Arial"/>
        </w:rPr>
        <w:t>20</w:t>
      </w:r>
      <w:r>
        <w:rPr>
          <w:rFonts w:ascii="Arial" w:hAnsi="Arial"/>
        </w:rPr>
        <w:t xml:space="preserve"> Ω 1% resistor from P2 pin 3 to GND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for all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three channels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0C960" wp14:editId="36AA40F7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482BCC" w:rsidRPr="00FB3D7B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482BCC" w:rsidRPr="004E6881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A60C56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4E6881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4E6881" w:rsidRDefault="00482BCC" w:rsidP="00220785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482BCC" w:rsidRPr="00FB3D7B" w:rsidTr="00220785">
                              <w:tc>
                                <w:tcPr>
                                  <w:tcW w:w="857" w:type="dxa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482BCC" w:rsidRPr="00FB3D7B" w:rsidRDefault="00482BCC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482BCC" w:rsidRDefault="00482BCC" w:rsidP="008E6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C960" id="Text Box 31" o:spid="_x0000_s1036" type="#_x0000_t202" style="position:absolute;left:0;text-align:left;margin-left:-2in;margin-top:0;width:99.35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D3G8f6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482BCC" w:rsidRPr="00FB3D7B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482BCC" w:rsidRPr="004E6881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A60C56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4E6881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4E6881" w:rsidRDefault="00482BCC" w:rsidP="00220785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482BCC" w:rsidRPr="00FB3D7B" w:rsidTr="00220785">
                        <w:tc>
                          <w:tcPr>
                            <w:tcW w:w="857" w:type="dxa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482BCC" w:rsidRPr="00FB3D7B" w:rsidRDefault="00482BCC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482BCC" w:rsidRDefault="00482BCC" w:rsidP="008E67B7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 xml:space="preserve"> </w:t>
      </w:r>
      <w:r>
        <w:rPr>
          <w:rFonts w:ascii="Arial" w:hAnsi="Arial"/>
        </w:rPr>
        <w:t>and verify that the Current LEDs are as shown in the table at the right.</w:t>
      </w:r>
    </w:p>
    <w:p w:rsidR="00926435" w:rsidRPr="00A60C56" w:rsidRDefault="00926435" w:rsidP="00A60C56">
      <w:pPr>
        <w:keepNext/>
        <w:keepLines/>
        <w:rPr>
          <w:rFonts w:ascii="Arial" w:hAnsi="Arial"/>
        </w:rPr>
      </w:pPr>
    </w:p>
    <w:p w:rsidR="00926435" w:rsidRPr="003F0A8D" w:rsidRDefault="00926435" w:rsidP="008E67B7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Re</w:t>
      </w:r>
      <w:r w:rsidR="006173F9">
        <w:rPr>
          <w:rFonts w:ascii="Arial" w:hAnsi="Arial"/>
        </w:rPr>
        <w:t>-</w:t>
      </w:r>
      <w:r>
        <w:rPr>
          <w:rFonts w:ascii="Arial" w:hAnsi="Arial"/>
        </w:rPr>
        <w:t>adjust R52 and R55</w:t>
      </w:r>
      <w:r w:rsidR="006173F9">
        <w:rPr>
          <w:rFonts w:ascii="Arial" w:hAnsi="Arial"/>
        </w:rPr>
        <w:t>,</w:t>
      </w:r>
      <w:r>
        <w:rPr>
          <w:rFonts w:ascii="Arial" w:hAnsi="Arial"/>
        </w:rPr>
        <w:t xml:space="preserve"> or troubleshoot test circuitry</w:t>
      </w:r>
      <w:r w:rsidR="006173F9">
        <w:rPr>
          <w:rStyle w:val="FootnoteReference"/>
          <w:rFonts w:ascii="Arial" w:hAnsi="Arial"/>
        </w:rPr>
        <w:footnoteReference w:id="2"/>
      </w:r>
      <w:r w:rsidR="006173F9">
        <w:rPr>
          <w:rFonts w:ascii="Arial" w:hAnsi="Arial"/>
        </w:rPr>
        <w:t>,</w:t>
      </w:r>
      <w:r>
        <w:rPr>
          <w:rFonts w:ascii="Arial" w:hAnsi="Arial"/>
        </w:rPr>
        <w:t xml:space="preserve"> to ensure the proper thresholds for this test.</w:t>
      </w:r>
    </w:p>
    <w:p w:rsidR="008E67B7" w:rsidRDefault="008E67B7" w:rsidP="008E67B7">
      <w:pPr>
        <w:rPr>
          <w:rFonts w:ascii="Arial" w:hAnsi="Arial"/>
        </w:rPr>
      </w:pPr>
    </w:p>
    <w:p w:rsidR="003F0A8D" w:rsidRDefault="003F0A8D" w:rsidP="003F0A8D">
      <w:pPr>
        <w:rPr>
          <w:rFonts w:ascii="Arial" w:hAnsi="Arial"/>
        </w:rPr>
      </w:pPr>
    </w:p>
    <w:p w:rsidR="00A14FD3" w:rsidRPr="0093208D" w:rsidRDefault="00A14FD3" w:rsidP="003A1C2C">
      <w:pPr>
        <w:rPr>
          <w:rFonts w:ascii="Arial" w:hAnsi="Arial"/>
        </w:rPr>
      </w:pPr>
    </w:p>
    <w:p w:rsidR="000B5A09" w:rsidRPr="003240F1" w:rsidRDefault="000B5A09" w:rsidP="004C5F23">
      <w:pPr>
        <w:pStyle w:val="Heading1"/>
      </w:pPr>
      <w:r w:rsidRPr="00AE0B5B">
        <w:t>REVISION HISTORY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739"/>
        <w:gridCol w:w="1462"/>
        <w:gridCol w:w="1139"/>
        <w:gridCol w:w="5937"/>
      </w:tblGrid>
      <w:tr w:rsidR="000B5A09" w:rsidTr="00251044">
        <w:trPr>
          <w:trHeight w:val="255"/>
          <w:jc w:val="center"/>
        </w:trPr>
        <w:tc>
          <w:tcPr>
            <w:tcW w:w="1175" w:type="dxa"/>
            <w:vAlign w:val="center"/>
          </w:tcPr>
          <w:p w:rsidR="000B5A09" w:rsidRPr="00A4649C" w:rsidRDefault="00A464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0B5A09" w:rsidRPr="00A4649C">
              <w:rPr>
                <w:rFonts w:ascii="Arial" w:hAnsi="Arial"/>
                <w:sz w:val="20"/>
              </w:rPr>
              <w:t>CO #</w:t>
            </w:r>
          </w:p>
        </w:tc>
        <w:tc>
          <w:tcPr>
            <w:tcW w:w="739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REV</w:t>
            </w:r>
          </w:p>
        </w:tc>
        <w:tc>
          <w:tcPr>
            <w:tcW w:w="1462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1139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INITIALS</w:t>
            </w:r>
          </w:p>
        </w:tc>
        <w:tc>
          <w:tcPr>
            <w:tcW w:w="5937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CHANGES MADE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0B5A09" w:rsidRPr="00A4649C" w:rsidRDefault="00251044" w:rsidP="00AF6776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ECO 4777</w:t>
            </w:r>
          </w:p>
        </w:tc>
        <w:tc>
          <w:tcPr>
            <w:tcW w:w="739" w:type="dxa"/>
            <w:vAlign w:val="center"/>
          </w:tcPr>
          <w:p w:rsidR="000B5A09" w:rsidRPr="00A4649C" w:rsidRDefault="0025104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462" w:type="dxa"/>
            <w:vAlign w:val="center"/>
          </w:tcPr>
          <w:p w:rsidR="0078766C" w:rsidRPr="00A4649C" w:rsidRDefault="00251044" w:rsidP="00DB1BFB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 Jan 2019</w:t>
            </w:r>
          </w:p>
        </w:tc>
        <w:tc>
          <w:tcPr>
            <w:tcW w:w="1139" w:type="dxa"/>
            <w:vAlign w:val="center"/>
          </w:tcPr>
          <w:p w:rsidR="000B5A09" w:rsidRPr="00A4649C" w:rsidRDefault="00E802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0B5A09" w:rsidRPr="00A4649C" w:rsidRDefault="00E80221" w:rsidP="00251044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Initial </w:t>
            </w:r>
            <w:r w:rsidR="00251044">
              <w:rPr>
                <w:rFonts w:ascii="Arial" w:hAnsi="Arial"/>
                <w:sz w:val="20"/>
              </w:rPr>
              <w:t>version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5474ED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DCO 1891</w:t>
            </w:r>
          </w:p>
        </w:tc>
        <w:tc>
          <w:tcPr>
            <w:tcW w:w="739" w:type="dxa"/>
            <w:vAlign w:val="center"/>
          </w:tcPr>
          <w:p w:rsidR="000B5A09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1462" w:type="dxa"/>
            <w:vAlign w:val="center"/>
          </w:tcPr>
          <w:p w:rsidR="000B5A09" w:rsidRPr="00A4649C" w:rsidRDefault="003453E4" w:rsidP="002B1B70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 Ju</w:t>
            </w:r>
            <w:r w:rsidR="002B1B70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2019</w:t>
            </w:r>
          </w:p>
        </w:tc>
        <w:tc>
          <w:tcPr>
            <w:tcW w:w="1139" w:type="dxa"/>
            <w:vAlign w:val="center"/>
          </w:tcPr>
          <w:p w:rsidR="000B5A09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790130" w:rsidRPr="009A1769" w:rsidRDefault="003453E4" w:rsidP="009A1769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Added power-on LED status of firmware version 1.010+ to D-1.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193DCB" w:rsidRPr="00A4649C" w:rsidRDefault="006B44BE" w:rsidP="006B44BE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80519C">
              <w:rPr>
                <w:rFonts w:ascii="Arial" w:hAnsi="Arial"/>
                <w:sz w:val="20"/>
              </w:rPr>
              <w:t xml:space="preserve">CO </w:t>
            </w:r>
            <w:r>
              <w:rPr>
                <w:rFonts w:ascii="Arial" w:hAnsi="Arial"/>
                <w:sz w:val="20"/>
              </w:rPr>
              <w:t>1918</w:t>
            </w:r>
          </w:p>
        </w:tc>
        <w:tc>
          <w:tcPr>
            <w:tcW w:w="739" w:type="dxa"/>
            <w:vAlign w:val="center"/>
          </w:tcPr>
          <w:p w:rsidR="000B5A09" w:rsidRPr="00A4649C" w:rsidRDefault="008051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1462" w:type="dxa"/>
            <w:vAlign w:val="center"/>
          </w:tcPr>
          <w:p w:rsidR="000B5A09" w:rsidRPr="00A4649C" w:rsidRDefault="00EF4784" w:rsidP="00052FC4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6B44BE">
              <w:rPr>
                <w:rFonts w:ascii="Arial" w:hAnsi="Arial"/>
                <w:sz w:val="20"/>
              </w:rPr>
              <w:t xml:space="preserve"> </w:t>
            </w:r>
            <w:r w:rsidR="00052FC4">
              <w:rPr>
                <w:rFonts w:ascii="Arial" w:hAnsi="Arial"/>
                <w:sz w:val="20"/>
              </w:rPr>
              <w:t>Oct</w:t>
            </w:r>
            <w:r w:rsidR="006B44BE">
              <w:rPr>
                <w:rFonts w:ascii="Arial" w:hAnsi="Arial"/>
                <w:sz w:val="20"/>
              </w:rPr>
              <w:t xml:space="preserve"> 2019</w:t>
            </w:r>
          </w:p>
        </w:tc>
        <w:tc>
          <w:tcPr>
            <w:tcW w:w="1139" w:type="dxa"/>
            <w:vAlign w:val="center"/>
          </w:tcPr>
          <w:p w:rsidR="000B5A09" w:rsidRPr="00A4649C" w:rsidRDefault="008051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0B5A09" w:rsidRDefault="00EF4784" w:rsidP="006B44BE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Consolas" w:hAnsi="Consolas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0519C">
              <w:rPr>
                <w:rFonts w:ascii="Arial" w:hAnsi="Arial"/>
                <w:sz w:val="20"/>
              </w:rPr>
              <w:t xml:space="preserve">Added test to verify U10 vs Y1 frequency due to part failures, </w:t>
            </w:r>
            <w:r w:rsidR="006173F9">
              <w:rPr>
                <w:rFonts w:ascii="Arial" w:hAnsi="Arial"/>
                <w:sz w:val="20"/>
              </w:rPr>
              <w:t xml:space="preserve">3100.0065 </w:t>
            </w:r>
            <w:r w:rsidR="0080519C">
              <w:rPr>
                <w:rFonts w:ascii="Arial" w:hAnsi="Arial"/>
                <w:sz w:val="20"/>
              </w:rPr>
              <w:t>firmware</w:t>
            </w:r>
            <w:r w:rsidR="006B44BE">
              <w:rPr>
                <w:rFonts w:ascii="Arial" w:hAnsi="Arial"/>
                <w:sz w:val="20"/>
              </w:rPr>
              <w:t xml:space="preserve"> revision </w:t>
            </w:r>
            <w:r w:rsidR="006173F9">
              <w:rPr>
                <w:rFonts w:ascii="Arial" w:hAnsi="Arial"/>
                <w:sz w:val="20"/>
              </w:rPr>
              <w:t>≥</w:t>
            </w:r>
            <w:r w:rsidR="006B44BE">
              <w:rPr>
                <w:rFonts w:ascii="Arial" w:hAnsi="Arial"/>
                <w:sz w:val="20"/>
              </w:rPr>
              <w:t>1.030</w:t>
            </w:r>
            <w:r w:rsidR="0080519C">
              <w:rPr>
                <w:rFonts w:ascii="Arial" w:hAnsi="Arial"/>
                <w:sz w:val="20"/>
              </w:rPr>
              <w:t xml:space="preserve"> provide</w:t>
            </w:r>
            <w:r w:rsidR="006B44BE">
              <w:rPr>
                <w:rFonts w:ascii="Arial" w:hAnsi="Arial"/>
                <w:sz w:val="20"/>
              </w:rPr>
              <w:t>s</w:t>
            </w:r>
            <w:r w:rsidR="0080519C">
              <w:rPr>
                <w:rFonts w:ascii="Arial" w:hAnsi="Arial"/>
                <w:sz w:val="20"/>
              </w:rPr>
              <w:t xml:space="preserve"> this test</w:t>
            </w:r>
            <w:r w:rsidR="006B44BE">
              <w:rPr>
                <w:rFonts w:ascii="Arial" w:hAnsi="Arial"/>
                <w:sz w:val="20"/>
              </w:rPr>
              <w:t xml:space="preserve"> capability</w:t>
            </w:r>
            <w:r w:rsidR="0080519C">
              <w:rPr>
                <w:rFonts w:ascii="Arial" w:hAnsi="Arial"/>
                <w:sz w:val="20"/>
              </w:rPr>
              <w:t>.</w:t>
            </w:r>
          </w:p>
          <w:p w:rsidR="00052FC4" w:rsidRPr="00A4649C" w:rsidRDefault="00EF4784" w:rsidP="006B44BE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Consolas" w:hAnsi="Consolas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2FC4">
              <w:rPr>
                <w:rFonts w:ascii="Arial" w:hAnsi="Arial"/>
                <w:sz w:val="20"/>
              </w:rPr>
              <w:t>Adjusted the current draw tests to verify OFF current limit, this will catch issues we have had with U10 drawing excessive power (see ECO 4913 for T730.06 test fixture changes).</w:t>
            </w:r>
          </w:p>
        </w:tc>
      </w:tr>
      <w:tr w:rsidR="006F2E81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6F2E81" w:rsidRDefault="007E2216" w:rsidP="007E2216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DCO 2002</w:t>
            </w:r>
          </w:p>
        </w:tc>
        <w:tc>
          <w:tcPr>
            <w:tcW w:w="739" w:type="dxa"/>
            <w:vAlign w:val="center"/>
          </w:tcPr>
          <w:p w:rsidR="006F2E81" w:rsidRDefault="00B07810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462" w:type="dxa"/>
            <w:vAlign w:val="center"/>
          </w:tcPr>
          <w:p w:rsidR="006F2E81" w:rsidRDefault="007E2216" w:rsidP="007E2216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 Oct</w:t>
            </w:r>
            <w:r w:rsidR="00B07810">
              <w:rPr>
                <w:rFonts w:ascii="Arial" w:hAnsi="Arial"/>
                <w:sz w:val="20"/>
              </w:rPr>
              <w:t xml:space="preserve"> 2020</w:t>
            </w:r>
          </w:p>
        </w:tc>
        <w:tc>
          <w:tcPr>
            <w:tcW w:w="1139" w:type="dxa"/>
            <w:vAlign w:val="center"/>
          </w:tcPr>
          <w:p w:rsidR="006F2E81" w:rsidRDefault="00B07810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ADB</w:t>
            </w:r>
          </w:p>
        </w:tc>
        <w:tc>
          <w:tcPr>
            <w:tcW w:w="5937" w:type="dxa"/>
            <w:vAlign w:val="center"/>
          </w:tcPr>
          <w:p w:rsidR="006F2E81" w:rsidRPr="002502F2" w:rsidRDefault="007E2216" w:rsidP="00B07810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the crowbar circuitry test as it is unneeded, and added to show procedure is used for A730.12-IS as well as A730.01-IS</w:t>
            </w:r>
          </w:p>
        </w:tc>
      </w:tr>
      <w:tr w:rsidR="005F1E21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62" w:type="dxa"/>
            <w:vAlign w:val="center"/>
          </w:tcPr>
          <w:p w:rsidR="005F1E21" w:rsidRDefault="005F1E21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5F1E21" w:rsidRDefault="005F1E21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</w:tbl>
    <w:p w:rsidR="00DA1081" w:rsidRDefault="00DA1081" w:rsidP="009A1769">
      <w:pPr>
        <w:keepNext/>
        <w:keepLines/>
        <w:rPr>
          <w:rFonts w:ascii="Arial" w:hAnsi="Arial"/>
        </w:rPr>
      </w:pPr>
    </w:p>
    <w:sectPr w:rsidR="00DA1081" w:rsidSect="00480EB1">
      <w:type w:val="continuous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CC" w:rsidRDefault="00482BCC">
      <w:r>
        <w:separator/>
      </w:r>
    </w:p>
  </w:endnote>
  <w:endnote w:type="continuationSeparator" w:id="0">
    <w:p w:rsidR="00482BCC" w:rsidRDefault="004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CC" w:rsidRDefault="00482BCC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4926AD">
      <w:rPr>
        <w:rStyle w:val="PageNumber"/>
        <w:noProof/>
        <w:snapToGrid w:val="0"/>
      </w:rPr>
      <w:t>5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4926AD">
      <w:rPr>
        <w:rStyle w:val="PageNumber"/>
        <w:noProof/>
        <w:snapToGrid w:val="0"/>
      </w:rPr>
      <w:t>9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CC" w:rsidRDefault="00482BCC">
      <w:r>
        <w:separator/>
      </w:r>
    </w:p>
  </w:footnote>
  <w:footnote w:type="continuationSeparator" w:id="0">
    <w:p w:rsidR="00482BCC" w:rsidRDefault="00482BCC">
      <w:r>
        <w:continuationSeparator/>
      </w:r>
    </w:p>
  </w:footnote>
  <w:footnote w:id="1">
    <w:p w:rsidR="00482BCC" w:rsidRDefault="00482BCC">
      <w:pPr>
        <w:pStyle w:val="FootnoteText"/>
      </w:pPr>
      <w:r>
        <w:rPr>
          <w:rStyle w:val="FootnoteReference"/>
        </w:rPr>
        <w:footnoteRef/>
      </w:r>
      <w:r>
        <w:t xml:space="preserve"> The calculations for the trim voltages are found in the engineering spreadsheet:  </w:t>
      </w:r>
      <w:hyperlink r:id="rId1" w:history="1">
        <w:r w:rsidRPr="00B71DF3">
          <w:rPr>
            <w:rStyle w:val="Hyperlink"/>
          </w:rPr>
          <w:t>Electrical\A730.06 Test Fixture Information.xlsx</w:t>
        </w:r>
      </w:hyperlink>
    </w:p>
  </w:footnote>
  <w:footnote w:id="2">
    <w:p w:rsidR="00482BCC" w:rsidRDefault="00482BCC">
      <w:pPr>
        <w:pStyle w:val="FootnoteText"/>
      </w:pPr>
      <w:r>
        <w:rPr>
          <w:rStyle w:val="FootnoteReference"/>
        </w:rPr>
        <w:footnoteRef/>
      </w:r>
      <w:r>
        <w:t xml:space="preserve"> Replace U2x as needed for any individual channel until one functions within this specification.  The required gain and offset for the </w:t>
      </w:r>
      <w:r w:rsidRPr="006173F9">
        <w:t>INA196AI</w:t>
      </w:r>
      <w:r>
        <w:t xml:space="preserve"> (U2x) is not guaranteed for the low Vin value needed to test the OFF current of the A730.01-IS, but many devices will work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CC" w:rsidRDefault="00482BCC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0" locked="0" layoutInCell="1" allowOverlap="1" wp14:anchorId="343FA671" wp14:editId="08E11DF0">
          <wp:simplePos x="0" y="0"/>
          <wp:positionH relativeFrom="margin">
            <wp:posOffset>4291330</wp:posOffset>
          </wp:positionH>
          <wp:positionV relativeFrom="page">
            <wp:posOffset>248285</wp:posOffset>
          </wp:positionV>
          <wp:extent cx="1926590" cy="412115"/>
          <wp:effectExtent l="0" t="0" r="0" b="6985"/>
          <wp:wrapNone/>
          <wp:docPr id="1" name="Picture 1" descr="LarsonDav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sonDav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/>
          <w:sz w:val="20"/>
        </w:rPr>
        <w:id w:val="-397203752"/>
        <w:docPartObj>
          <w:docPartGallery w:val="Watermarks"/>
          <w:docPartUnique/>
        </w:docPartObj>
      </w:sdtPr>
      <w:sdtEndPr/>
      <w:sdtContent>
        <w:r w:rsidR="004926AD">
          <w:rPr>
            <w:rFonts w:ascii="Arial" w:hAnsi="Arial"/>
            <w:noProof/>
            <w:sz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1921558" o:spid="_x0000_s2049" type="#_x0000_t136" style="position:absolute;margin-left:0;margin-top:0;width:542.35pt;height:147.9pt;rotation:315;z-index:-251658240;mso-position-horizontal:center;mso-position-horizontal-relative:margin;mso-position-vertical:center;mso-position-vertical-relative:margin" o:allowincell="f" fillcolor="#ffbdbd" stroked="f">
              <v:fill opacity=".5"/>
              <v:textpath style="font-family:&quot;Calibri&quot;;font-size:1pt" string="PROPRIETARY"/>
              <w10:wrap anchorx="margin" anchory="margin"/>
            </v:shape>
          </w:pict>
        </w:r>
      </w:sdtContent>
    </w:sdt>
    <w:r>
      <w:rPr>
        <w:rFonts w:ascii="Arial" w:hAnsi="Arial"/>
        <w:sz w:val="20"/>
      </w:rPr>
      <w:t xml:space="preserve">Title: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Title  \* MERGEFORMAT </w:instrText>
    </w:r>
    <w:r>
      <w:rPr>
        <w:rFonts w:ascii="Arial" w:hAnsi="Arial"/>
        <w:sz w:val="20"/>
      </w:rPr>
      <w:fldChar w:fldCharType="separate"/>
    </w:r>
    <w:r w:rsidR="004926AD">
      <w:rPr>
        <w:rFonts w:ascii="Arial" w:hAnsi="Arial"/>
        <w:sz w:val="20"/>
      </w:rPr>
      <w:t>A730.01-IS CM Board Test Procedure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</w:p>
  <w:p w:rsidR="00482BCC" w:rsidRDefault="00482BCC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DOC Number: 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"Document number"  \* MERGEFORMAT </w:instrText>
    </w:r>
    <w:r>
      <w:rPr>
        <w:rFonts w:ascii="Arial" w:hAnsi="Arial"/>
        <w:sz w:val="20"/>
      </w:rPr>
      <w:fldChar w:fldCharType="separate"/>
    </w:r>
    <w:r w:rsidR="004926AD">
      <w:rPr>
        <w:rFonts w:ascii="Arial" w:hAnsi="Arial"/>
        <w:sz w:val="20"/>
      </w:rPr>
      <w:t>D0001.8439</w:t>
    </w:r>
    <w:r>
      <w:rPr>
        <w:rFonts w:ascii="Arial" w:hAnsi="Arial"/>
        <w:sz w:val="20"/>
      </w:rPr>
      <w:fldChar w:fldCharType="end"/>
    </w:r>
  </w:p>
  <w:p w:rsidR="00482BCC" w:rsidRDefault="00482BCC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 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pt;visibility:visible;mso-wrap-style:square" o:bullet="t">
        <v:imagedata r:id="rId1" o:title=""/>
      </v:shape>
    </w:pict>
  </w:numPicBullet>
  <w:abstractNum w:abstractNumId="0" w15:restartNumberingAfterBreak="0">
    <w:nsid w:val="113D727A"/>
    <w:multiLevelType w:val="hybridMultilevel"/>
    <w:tmpl w:val="23A61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C463F5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D261F"/>
    <w:multiLevelType w:val="hybridMultilevel"/>
    <w:tmpl w:val="7D84CFF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81E4D12"/>
    <w:multiLevelType w:val="hybridMultilevel"/>
    <w:tmpl w:val="CA4EC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34BA5"/>
    <w:multiLevelType w:val="hybridMultilevel"/>
    <w:tmpl w:val="74209320"/>
    <w:lvl w:ilvl="0" w:tplc="A3B01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F9C"/>
    <w:multiLevelType w:val="hybridMultilevel"/>
    <w:tmpl w:val="9E523D4E"/>
    <w:lvl w:ilvl="0" w:tplc="BE10F918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60EAA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C01D6"/>
    <w:multiLevelType w:val="hybridMultilevel"/>
    <w:tmpl w:val="40AC955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3C3189"/>
    <w:multiLevelType w:val="hybridMultilevel"/>
    <w:tmpl w:val="C78CC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F28D48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D7A5A"/>
    <w:multiLevelType w:val="hybridMultilevel"/>
    <w:tmpl w:val="12C452F8"/>
    <w:lvl w:ilvl="0" w:tplc="5A328506">
      <w:start w:val="1"/>
      <w:numFmt w:val="decimal"/>
      <w:pStyle w:val="Heading1"/>
      <w:lvlText w:val="%1.0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3FF7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C008C"/>
    <w:multiLevelType w:val="hybridMultilevel"/>
    <w:tmpl w:val="C04CA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3B010AE">
      <w:start w:val="1"/>
      <w:numFmt w:val="bullet"/>
      <w:lvlText w:val="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B49D3"/>
    <w:multiLevelType w:val="hybridMultilevel"/>
    <w:tmpl w:val="E6248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FC0"/>
    <w:multiLevelType w:val="hybridMultilevel"/>
    <w:tmpl w:val="FF5CFB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92429"/>
    <w:multiLevelType w:val="hybridMultilevel"/>
    <w:tmpl w:val="F3F477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 w15:restartNumberingAfterBreak="0">
    <w:nsid w:val="659F570E"/>
    <w:multiLevelType w:val="hybridMultilevel"/>
    <w:tmpl w:val="06927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222BC"/>
    <w:multiLevelType w:val="hybridMultilevel"/>
    <w:tmpl w:val="7F6261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A3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F2CBD"/>
    <w:multiLevelType w:val="hybridMultilevel"/>
    <w:tmpl w:val="1BF03E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E17ED"/>
    <w:multiLevelType w:val="hybridMultilevel"/>
    <w:tmpl w:val="02DACB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2448"/>
    <w:multiLevelType w:val="hybridMultilevel"/>
    <w:tmpl w:val="20748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17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5"/>
  </w:num>
  <w:num w:numId="12">
    <w:abstractNumId w:val="14"/>
  </w:num>
  <w:num w:numId="13">
    <w:abstractNumId w:val="19"/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4"/>
  <w:drawingGridVerticalSpacing w:val="144"/>
  <w:displayHorizontalDrawingGridEvery w:val="5"/>
  <w:displayVerticalDrawingGridEvery w:val="5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1"/>
    <w:rsid w:val="0000615A"/>
    <w:rsid w:val="00007BE1"/>
    <w:rsid w:val="00013DA0"/>
    <w:rsid w:val="00022317"/>
    <w:rsid w:val="00024D99"/>
    <w:rsid w:val="00026309"/>
    <w:rsid w:val="000303EB"/>
    <w:rsid w:val="00030B15"/>
    <w:rsid w:val="000338F2"/>
    <w:rsid w:val="000340EA"/>
    <w:rsid w:val="00035271"/>
    <w:rsid w:val="00036380"/>
    <w:rsid w:val="00044010"/>
    <w:rsid w:val="0004549D"/>
    <w:rsid w:val="0004748E"/>
    <w:rsid w:val="00052FC4"/>
    <w:rsid w:val="00060403"/>
    <w:rsid w:val="000705D5"/>
    <w:rsid w:val="00071053"/>
    <w:rsid w:val="00083E68"/>
    <w:rsid w:val="00090616"/>
    <w:rsid w:val="00093404"/>
    <w:rsid w:val="00096274"/>
    <w:rsid w:val="00097EC2"/>
    <w:rsid w:val="000A280D"/>
    <w:rsid w:val="000A777D"/>
    <w:rsid w:val="000B20DA"/>
    <w:rsid w:val="000B5A09"/>
    <w:rsid w:val="000D0A2B"/>
    <w:rsid w:val="000D46C6"/>
    <w:rsid w:val="000E0AEB"/>
    <w:rsid w:val="000E0BBB"/>
    <w:rsid w:val="000E5907"/>
    <w:rsid w:val="000E66A0"/>
    <w:rsid w:val="000F16C6"/>
    <w:rsid w:val="000F3C10"/>
    <w:rsid w:val="00100AF2"/>
    <w:rsid w:val="00104FA8"/>
    <w:rsid w:val="00110ACE"/>
    <w:rsid w:val="001118B0"/>
    <w:rsid w:val="00116A7C"/>
    <w:rsid w:val="00117F16"/>
    <w:rsid w:val="00123B57"/>
    <w:rsid w:val="0012449B"/>
    <w:rsid w:val="001257A1"/>
    <w:rsid w:val="00130589"/>
    <w:rsid w:val="00141902"/>
    <w:rsid w:val="00142B16"/>
    <w:rsid w:val="001474DA"/>
    <w:rsid w:val="00147536"/>
    <w:rsid w:val="001539C4"/>
    <w:rsid w:val="001566DF"/>
    <w:rsid w:val="001576F7"/>
    <w:rsid w:val="0017700B"/>
    <w:rsid w:val="001776EE"/>
    <w:rsid w:val="001801FC"/>
    <w:rsid w:val="00180EDC"/>
    <w:rsid w:val="001867D4"/>
    <w:rsid w:val="00193DCB"/>
    <w:rsid w:val="0019505A"/>
    <w:rsid w:val="00196C0E"/>
    <w:rsid w:val="001B2318"/>
    <w:rsid w:val="001C039A"/>
    <w:rsid w:val="001C15F6"/>
    <w:rsid w:val="001C3161"/>
    <w:rsid w:val="001C7D76"/>
    <w:rsid w:val="001D3D70"/>
    <w:rsid w:val="001D71F5"/>
    <w:rsid w:val="001D736B"/>
    <w:rsid w:val="001E2CEF"/>
    <w:rsid w:val="001F0E0C"/>
    <w:rsid w:val="001F7CCD"/>
    <w:rsid w:val="00205008"/>
    <w:rsid w:val="0021265B"/>
    <w:rsid w:val="00220785"/>
    <w:rsid w:val="002233CD"/>
    <w:rsid w:val="00223E7B"/>
    <w:rsid w:val="00224612"/>
    <w:rsid w:val="00235AF7"/>
    <w:rsid w:val="00236160"/>
    <w:rsid w:val="00236BA1"/>
    <w:rsid w:val="002374DA"/>
    <w:rsid w:val="00242660"/>
    <w:rsid w:val="002502F2"/>
    <w:rsid w:val="00251044"/>
    <w:rsid w:val="00257841"/>
    <w:rsid w:val="0026011D"/>
    <w:rsid w:val="00260CD0"/>
    <w:rsid w:val="00261BC4"/>
    <w:rsid w:val="00271A0A"/>
    <w:rsid w:val="00274E74"/>
    <w:rsid w:val="00286920"/>
    <w:rsid w:val="00296970"/>
    <w:rsid w:val="002B1B70"/>
    <w:rsid w:val="002B68C8"/>
    <w:rsid w:val="002C0884"/>
    <w:rsid w:val="002C425B"/>
    <w:rsid w:val="002C4AB9"/>
    <w:rsid w:val="002E2A9E"/>
    <w:rsid w:val="002F4F93"/>
    <w:rsid w:val="002F6618"/>
    <w:rsid w:val="002F79B3"/>
    <w:rsid w:val="003022B6"/>
    <w:rsid w:val="003240F1"/>
    <w:rsid w:val="00330269"/>
    <w:rsid w:val="00331895"/>
    <w:rsid w:val="00332214"/>
    <w:rsid w:val="00334EE2"/>
    <w:rsid w:val="003400AF"/>
    <w:rsid w:val="003429CF"/>
    <w:rsid w:val="00342E70"/>
    <w:rsid w:val="00343363"/>
    <w:rsid w:val="003453E4"/>
    <w:rsid w:val="00347A1D"/>
    <w:rsid w:val="0035409C"/>
    <w:rsid w:val="003617C3"/>
    <w:rsid w:val="00362759"/>
    <w:rsid w:val="00362B5E"/>
    <w:rsid w:val="00362B72"/>
    <w:rsid w:val="00363036"/>
    <w:rsid w:val="00364CD0"/>
    <w:rsid w:val="0036641F"/>
    <w:rsid w:val="00370118"/>
    <w:rsid w:val="00374BDD"/>
    <w:rsid w:val="00382183"/>
    <w:rsid w:val="00383CF6"/>
    <w:rsid w:val="00394B10"/>
    <w:rsid w:val="00395B01"/>
    <w:rsid w:val="003A116B"/>
    <w:rsid w:val="003A1C2C"/>
    <w:rsid w:val="003A2073"/>
    <w:rsid w:val="003A428B"/>
    <w:rsid w:val="003B0D48"/>
    <w:rsid w:val="003B34A8"/>
    <w:rsid w:val="003B5020"/>
    <w:rsid w:val="003B78E1"/>
    <w:rsid w:val="003C0BD7"/>
    <w:rsid w:val="003D0A51"/>
    <w:rsid w:val="003D1E26"/>
    <w:rsid w:val="003D3C3C"/>
    <w:rsid w:val="003F0A8D"/>
    <w:rsid w:val="003F0C7D"/>
    <w:rsid w:val="003F2215"/>
    <w:rsid w:val="003F3756"/>
    <w:rsid w:val="003F6F2F"/>
    <w:rsid w:val="00403553"/>
    <w:rsid w:val="0040377E"/>
    <w:rsid w:val="00405186"/>
    <w:rsid w:val="00405F24"/>
    <w:rsid w:val="0041007B"/>
    <w:rsid w:val="0041394D"/>
    <w:rsid w:val="00416222"/>
    <w:rsid w:val="004211DD"/>
    <w:rsid w:val="00427EE6"/>
    <w:rsid w:val="0043340A"/>
    <w:rsid w:val="00441F95"/>
    <w:rsid w:val="00451F01"/>
    <w:rsid w:val="00454A3F"/>
    <w:rsid w:val="00462ADB"/>
    <w:rsid w:val="00463128"/>
    <w:rsid w:val="004642A3"/>
    <w:rsid w:val="00465211"/>
    <w:rsid w:val="004652B1"/>
    <w:rsid w:val="00465F4F"/>
    <w:rsid w:val="004667C9"/>
    <w:rsid w:val="00466BBD"/>
    <w:rsid w:val="00473790"/>
    <w:rsid w:val="004747A7"/>
    <w:rsid w:val="00474E1C"/>
    <w:rsid w:val="00480EB1"/>
    <w:rsid w:val="00481576"/>
    <w:rsid w:val="00482BCC"/>
    <w:rsid w:val="00485DE1"/>
    <w:rsid w:val="004918CC"/>
    <w:rsid w:val="00492535"/>
    <w:rsid w:val="004926AD"/>
    <w:rsid w:val="00494C34"/>
    <w:rsid w:val="004B618D"/>
    <w:rsid w:val="004C0597"/>
    <w:rsid w:val="004C0C7A"/>
    <w:rsid w:val="004C44F6"/>
    <w:rsid w:val="004C5F23"/>
    <w:rsid w:val="004D6AAF"/>
    <w:rsid w:val="004D74E4"/>
    <w:rsid w:val="004E1C91"/>
    <w:rsid w:val="004E258D"/>
    <w:rsid w:val="004E459A"/>
    <w:rsid w:val="004E6881"/>
    <w:rsid w:val="004E7F2D"/>
    <w:rsid w:val="00506D80"/>
    <w:rsid w:val="005144DF"/>
    <w:rsid w:val="00525D69"/>
    <w:rsid w:val="00530C15"/>
    <w:rsid w:val="00533E34"/>
    <w:rsid w:val="00537251"/>
    <w:rsid w:val="00537360"/>
    <w:rsid w:val="00542D2E"/>
    <w:rsid w:val="005473AD"/>
    <w:rsid w:val="005474ED"/>
    <w:rsid w:val="00547C6E"/>
    <w:rsid w:val="0055313A"/>
    <w:rsid w:val="00554370"/>
    <w:rsid w:val="00554386"/>
    <w:rsid w:val="00556CD9"/>
    <w:rsid w:val="0056423E"/>
    <w:rsid w:val="00565086"/>
    <w:rsid w:val="005671B4"/>
    <w:rsid w:val="0057031D"/>
    <w:rsid w:val="00571C2E"/>
    <w:rsid w:val="00582C03"/>
    <w:rsid w:val="00582E09"/>
    <w:rsid w:val="00595D57"/>
    <w:rsid w:val="005977AB"/>
    <w:rsid w:val="005B2CFE"/>
    <w:rsid w:val="005B6E32"/>
    <w:rsid w:val="005C0588"/>
    <w:rsid w:val="005C13A6"/>
    <w:rsid w:val="005C6AA0"/>
    <w:rsid w:val="005D121E"/>
    <w:rsid w:val="005E4FC7"/>
    <w:rsid w:val="005E6855"/>
    <w:rsid w:val="005F09A4"/>
    <w:rsid w:val="005F0EA4"/>
    <w:rsid w:val="005F1E21"/>
    <w:rsid w:val="005F4219"/>
    <w:rsid w:val="006173F9"/>
    <w:rsid w:val="00617829"/>
    <w:rsid w:val="00622A7A"/>
    <w:rsid w:val="006245DF"/>
    <w:rsid w:val="0063100E"/>
    <w:rsid w:val="00633D84"/>
    <w:rsid w:val="00633E47"/>
    <w:rsid w:val="006361EA"/>
    <w:rsid w:val="006458F4"/>
    <w:rsid w:val="00645D30"/>
    <w:rsid w:val="00647059"/>
    <w:rsid w:val="00650AE5"/>
    <w:rsid w:val="0065155C"/>
    <w:rsid w:val="00653D09"/>
    <w:rsid w:val="00653D4C"/>
    <w:rsid w:val="0065558E"/>
    <w:rsid w:val="006618E7"/>
    <w:rsid w:val="0066304C"/>
    <w:rsid w:val="00663757"/>
    <w:rsid w:val="00667F62"/>
    <w:rsid w:val="0067214C"/>
    <w:rsid w:val="006839D7"/>
    <w:rsid w:val="00686F73"/>
    <w:rsid w:val="00692AC5"/>
    <w:rsid w:val="006936B1"/>
    <w:rsid w:val="006953F1"/>
    <w:rsid w:val="006A40F1"/>
    <w:rsid w:val="006B20CA"/>
    <w:rsid w:val="006B2679"/>
    <w:rsid w:val="006B44BE"/>
    <w:rsid w:val="006B492F"/>
    <w:rsid w:val="006C02A6"/>
    <w:rsid w:val="006C1429"/>
    <w:rsid w:val="006D129A"/>
    <w:rsid w:val="006D12F3"/>
    <w:rsid w:val="006D391A"/>
    <w:rsid w:val="006D6258"/>
    <w:rsid w:val="006E0BF6"/>
    <w:rsid w:val="006E6823"/>
    <w:rsid w:val="006F085F"/>
    <w:rsid w:val="006F1997"/>
    <w:rsid w:val="006F232E"/>
    <w:rsid w:val="006F240A"/>
    <w:rsid w:val="006F2AE2"/>
    <w:rsid w:val="006F2E81"/>
    <w:rsid w:val="006F3666"/>
    <w:rsid w:val="0070059D"/>
    <w:rsid w:val="00700BA0"/>
    <w:rsid w:val="00702624"/>
    <w:rsid w:val="00715CED"/>
    <w:rsid w:val="007202B0"/>
    <w:rsid w:val="00720D5E"/>
    <w:rsid w:val="00722728"/>
    <w:rsid w:val="00724641"/>
    <w:rsid w:val="00724D6A"/>
    <w:rsid w:val="007250A9"/>
    <w:rsid w:val="007264C1"/>
    <w:rsid w:val="00757BC0"/>
    <w:rsid w:val="00760812"/>
    <w:rsid w:val="007630DC"/>
    <w:rsid w:val="00763CAA"/>
    <w:rsid w:val="0076715A"/>
    <w:rsid w:val="00773802"/>
    <w:rsid w:val="00780862"/>
    <w:rsid w:val="007830A6"/>
    <w:rsid w:val="00785F54"/>
    <w:rsid w:val="0078766C"/>
    <w:rsid w:val="00790130"/>
    <w:rsid w:val="00795B0E"/>
    <w:rsid w:val="007A2B2D"/>
    <w:rsid w:val="007A3835"/>
    <w:rsid w:val="007B1331"/>
    <w:rsid w:val="007C4CA5"/>
    <w:rsid w:val="007C60F7"/>
    <w:rsid w:val="007C6E82"/>
    <w:rsid w:val="007D65EF"/>
    <w:rsid w:val="007D74E9"/>
    <w:rsid w:val="007E0C89"/>
    <w:rsid w:val="007E1CE8"/>
    <w:rsid w:val="007E2216"/>
    <w:rsid w:val="007F6E8F"/>
    <w:rsid w:val="0080519C"/>
    <w:rsid w:val="008109CB"/>
    <w:rsid w:val="0082436F"/>
    <w:rsid w:val="00824D90"/>
    <w:rsid w:val="00826CD0"/>
    <w:rsid w:val="008301BE"/>
    <w:rsid w:val="00834CDB"/>
    <w:rsid w:val="008517E7"/>
    <w:rsid w:val="00860568"/>
    <w:rsid w:val="00860EA4"/>
    <w:rsid w:val="00861A6C"/>
    <w:rsid w:val="00867FA8"/>
    <w:rsid w:val="0087051E"/>
    <w:rsid w:val="008706AB"/>
    <w:rsid w:val="00874B45"/>
    <w:rsid w:val="008761EE"/>
    <w:rsid w:val="008773C6"/>
    <w:rsid w:val="00893908"/>
    <w:rsid w:val="00894A33"/>
    <w:rsid w:val="008A5111"/>
    <w:rsid w:val="008A6785"/>
    <w:rsid w:val="008A69F2"/>
    <w:rsid w:val="008B24F2"/>
    <w:rsid w:val="008B30FE"/>
    <w:rsid w:val="008C2874"/>
    <w:rsid w:val="008C479C"/>
    <w:rsid w:val="008C5906"/>
    <w:rsid w:val="008E149D"/>
    <w:rsid w:val="008E36FC"/>
    <w:rsid w:val="008E67B7"/>
    <w:rsid w:val="008E68FC"/>
    <w:rsid w:val="008E795D"/>
    <w:rsid w:val="008F2F3C"/>
    <w:rsid w:val="008F6514"/>
    <w:rsid w:val="008F7C2D"/>
    <w:rsid w:val="00912AD9"/>
    <w:rsid w:val="00916AEA"/>
    <w:rsid w:val="00926435"/>
    <w:rsid w:val="00926FAB"/>
    <w:rsid w:val="0093208D"/>
    <w:rsid w:val="009354A5"/>
    <w:rsid w:val="00936A70"/>
    <w:rsid w:val="00941ED3"/>
    <w:rsid w:val="00944F42"/>
    <w:rsid w:val="0094683F"/>
    <w:rsid w:val="00953230"/>
    <w:rsid w:val="00954B90"/>
    <w:rsid w:val="00955F82"/>
    <w:rsid w:val="00962C83"/>
    <w:rsid w:val="00962CA4"/>
    <w:rsid w:val="00965F03"/>
    <w:rsid w:val="00985BB5"/>
    <w:rsid w:val="009937CE"/>
    <w:rsid w:val="009A13F5"/>
    <w:rsid w:val="009A1769"/>
    <w:rsid w:val="009A512E"/>
    <w:rsid w:val="009B3168"/>
    <w:rsid w:val="009B3C56"/>
    <w:rsid w:val="009B70BD"/>
    <w:rsid w:val="009D2A57"/>
    <w:rsid w:val="009D7FF4"/>
    <w:rsid w:val="009F00A8"/>
    <w:rsid w:val="009F283D"/>
    <w:rsid w:val="00A006AD"/>
    <w:rsid w:val="00A0441D"/>
    <w:rsid w:val="00A07800"/>
    <w:rsid w:val="00A14FD3"/>
    <w:rsid w:val="00A21492"/>
    <w:rsid w:val="00A24518"/>
    <w:rsid w:val="00A27513"/>
    <w:rsid w:val="00A31A47"/>
    <w:rsid w:val="00A36139"/>
    <w:rsid w:val="00A3629B"/>
    <w:rsid w:val="00A4649C"/>
    <w:rsid w:val="00A46A98"/>
    <w:rsid w:val="00A51484"/>
    <w:rsid w:val="00A519F1"/>
    <w:rsid w:val="00A552BC"/>
    <w:rsid w:val="00A56F88"/>
    <w:rsid w:val="00A60C56"/>
    <w:rsid w:val="00A61074"/>
    <w:rsid w:val="00A6242C"/>
    <w:rsid w:val="00A63D38"/>
    <w:rsid w:val="00A65E57"/>
    <w:rsid w:val="00A7596D"/>
    <w:rsid w:val="00A77B16"/>
    <w:rsid w:val="00A80757"/>
    <w:rsid w:val="00A917CC"/>
    <w:rsid w:val="00A9380C"/>
    <w:rsid w:val="00A94575"/>
    <w:rsid w:val="00A95768"/>
    <w:rsid w:val="00AB529E"/>
    <w:rsid w:val="00AB53EA"/>
    <w:rsid w:val="00AB614C"/>
    <w:rsid w:val="00AC06D5"/>
    <w:rsid w:val="00AD14B4"/>
    <w:rsid w:val="00AD2D38"/>
    <w:rsid w:val="00AD304A"/>
    <w:rsid w:val="00AD47AA"/>
    <w:rsid w:val="00AD4CF0"/>
    <w:rsid w:val="00AD63FA"/>
    <w:rsid w:val="00AD7EBC"/>
    <w:rsid w:val="00AE0B5B"/>
    <w:rsid w:val="00AE1BBD"/>
    <w:rsid w:val="00AE6754"/>
    <w:rsid w:val="00AF46C3"/>
    <w:rsid w:val="00AF595D"/>
    <w:rsid w:val="00AF6776"/>
    <w:rsid w:val="00B03BF1"/>
    <w:rsid w:val="00B05377"/>
    <w:rsid w:val="00B06656"/>
    <w:rsid w:val="00B07810"/>
    <w:rsid w:val="00B12B5B"/>
    <w:rsid w:val="00B1664A"/>
    <w:rsid w:val="00B239B7"/>
    <w:rsid w:val="00B305D4"/>
    <w:rsid w:val="00B31F0A"/>
    <w:rsid w:val="00B33D1A"/>
    <w:rsid w:val="00B453A0"/>
    <w:rsid w:val="00B46506"/>
    <w:rsid w:val="00B63355"/>
    <w:rsid w:val="00B677E9"/>
    <w:rsid w:val="00B71DF3"/>
    <w:rsid w:val="00B750E8"/>
    <w:rsid w:val="00B92046"/>
    <w:rsid w:val="00B9433E"/>
    <w:rsid w:val="00BA4E24"/>
    <w:rsid w:val="00BA5E51"/>
    <w:rsid w:val="00BB3987"/>
    <w:rsid w:val="00BB5114"/>
    <w:rsid w:val="00BC1CEB"/>
    <w:rsid w:val="00BC26C3"/>
    <w:rsid w:val="00BC44E0"/>
    <w:rsid w:val="00BD32CB"/>
    <w:rsid w:val="00BD6191"/>
    <w:rsid w:val="00BE5EA4"/>
    <w:rsid w:val="00BE7B96"/>
    <w:rsid w:val="00BF75B3"/>
    <w:rsid w:val="00C02707"/>
    <w:rsid w:val="00C05632"/>
    <w:rsid w:val="00C060F2"/>
    <w:rsid w:val="00C062B4"/>
    <w:rsid w:val="00C10F8C"/>
    <w:rsid w:val="00C12933"/>
    <w:rsid w:val="00C15F31"/>
    <w:rsid w:val="00C22538"/>
    <w:rsid w:val="00C249B0"/>
    <w:rsid w:val="00C34B2D"/>
    <w:rsid w:val="00C45483"/>
    <w:rsid w:val="00C5423C"/>
    <w:rsid w:val="00C55DEC"/>
    <w:rsid w:val="00C61DB5"/>
    <w:rsid w:val="00C6423D"/>
    <w:rsid w:val="00C66F24"/>
    <w:rsid w:val="00C862BD"/>
    <w:rsid w:val="00C93A99"/>
    <w:rsid w:val="00C950B0"/>
    <w:rsid w:val="00C955CD"/>
    <w:rsid w:val="00CA1EC9"/>
    <w:rsid w:val="00CB028A"/>
    <w:rsid w:val="00CB249F"/>
    <w:rsid w:val="00CB4E5A"/>
    <w:rsid w:val="00CB79C1"/>
    <w:rsid w:val="00CC0693"/>
    <w:rsid w:val="00CC438C"/>
    <w:rsid w:val="00CC68A7"/>
    <w:rsid w:val="00CD2409"/>
    <w:rsid w:val="00CE3FF5"/>
    <w:rsid w:val="00CE4C6D"/>
    <w:rsid w:val="00CF2D65"/>
    <w:rsid w:val="00CF4630"/>
    <w:rsid w:val="00D01F35"/>
    <w:rsid w:val="00D06D91"/>
    <w:rsid w:val="00D3146E"/>
    <w:rsid w:val="00D356D1"/>
    <w:rsid w:val="00D358E8"/>
    <w:rsid w:val="00D43068"/>
    <w:rsid w:val="00D57E07"/>
    <w:rsid w:val="00D627D1"/>
    <w:rsid w:val="00D7273D"/>
    <w:rsid w:val="00D81AF5"/>
    <w:rsid w:val="00D825AD"/>
    <w:rsid w:val="00D86B6E"/>
    <w:rsid w:val="00D9412D"/>
    <w:rsid w:val="00D947C9"/>
    <w:rsid w:val="00DA1081"/>
    <w:rsid w:val="00DA2305"/>
    <w:rsid w:val="00DA3BFA"/>
    <w:rsid w:val="00DA411C"/>
    <w:rsid w:val="00DA5635"/>
    <w:rsid w:val="00DB0D3C"/>
    <w:rsid w:val="00DB1A14"/>
    <w:rsid w:val="00DB1BFB"/>
    <w:rsid w:val="00DB665C"/>
    <w:rsid w:val="00DB6C99"/>
    <w:rsid w:val="00DB7617"/>
    <w:rsid w:val="00DD20E7"/>
    <w:rsid w:val="00DD5FA7"/>
    <w:rsid w:val="00DE1667"/>
    <w:rsid w:val="00DE5D62"/>
    <w:rsid w:val="00DE7B06"/>
    <w:rsid w:val="00DE7B80"/>
    <w:rsid w:val="00DF26A4"/>
    <w:rsid w:val="00DF346D"/>
    <w:rsid w:val="00E02D94"/>
    <w:rsid w:val="00E13853"/>
    <w:rsid w:val="00E14186"/>
    <w:rsid w:val="00E15514"/>
    <w:rsid w:val="00E16CE4"/>
    <w:rsid w:val="00E17EA4"/>
    <w:rsid w:val="00E26F4E"/>
    <w:rsid w:val="00E27ABB"/>
    <w:rsid w:val="00E31A70"/>
    <w:rsid w:val="00E325CB"/>
    <w:rsid w:val="00E36346"/>
    <w:rsid w:val="00E55E2C"/>
    <w:rsid w:val="00E63137"/>
    <w:rsid w:val="00E65792"/>
    <w:rsid w:val="00E80221"/>
    <w:rsid w:val="00E84C67"/>
    <w:rsid w:val="00E854A0"/>
    <w:rsid w:val="00E97530"/>
    <w:rsid w:val="00EA046F"/>
    <w:rsid w:val="00EA4495"/>
    <w:rsid w:val="00EB1AA5"/>
    <w:rsid w:val="00EC4D7B"/>
    <w:rsid w:val="00ED098D"/>
    <w:rsid w:val="00ED5D7C"/>
    <w:rsid w:val="00ED64EF"/>
    <w:rsid w:val="00ED6761"/>
    <w:rsid w:val="00EE71B5"/>
    <w:rsid w:val="00EE7DC2"/>
    <w:rsid w:val="00EF0E61"/>
    <w:rsid w:val="00EF4784"/>
    <w:rsid w:val="00EF551E"/>
    <w:rsid w:val="00F035F3"/>
    <w:rsid w:val="00F04137"/>
    <w:rsid w:val="00F07343"/>
    <w:rsid w:val="00F074C3"/>
    <w:rsid w:val="00F13129"/>
    <w:rsid w:val="00F15194"/>
    <w:rsid w:val="00F20A81"/>
    <w:rsid w:val="00F3383D"/>
    <w:rsid w:val="00F37965"/>
    <w:rsid w:val="00F4205C"/>
    <w:rsid w:val="00F47303"/>
    <w:rsid w:val="00F5267B"/>
    <w:rsid w:val="00F642FB"/>
    <w:rsid w:val="00F64709"/>
    <w:rsid w:val="00F64B89"/>
    <w:rsid w:val="00F64EBB"/>
    <w:rsid w:val="00F652CD"/>
    <w:rsid w:val="00F656B5"/>
    <w:rsid w:val="00F7130B"/>
    <w:rsid w:val="00F718A0"/>
    <w:rsid w:val="00F77DBF"/>
    <w:rsid w:val="00F83790"/>
    <w:rsid w:val="00F85019"/>
    <w:rsid w:val="00F85477"/>
    <w:rsid w:val="00F8562B"/>
    <w:rsid w:val="00F90F40"/>
    <w:rsid w:val="00F912FB"/>
    <w:rsid w:val="00F93645"/>
    <w:rsid w:val="00F95CA6"/>
    <w:rsid w:val="00F9771D"/>
    <w:rsid w:val="00FA512C"/>
    <w:rsid w:val="00FB21EF"/>
    <w:rsid w:val="00FB2AD2"/>
    <w:rsid w:val="00FB3D7B"/>
    <w:rsid w:val="00FB4324"/>
    <w:rsid w:val="00FB489B"/>
    <w:rsid w:val="00FB511C"/>
    <w:rsid w:val="00FB6023"/>
    <w:rsid w:val="00FB6269"/>
    <w:rsid w:val="00FC4953"/>
    <w:rsid w:val="00FC692A"/>
    <w:rsid w:val="00FD27E0"/>
    <w:rsid w:val="00FD6F16"/>
    <w:rsid w:val="00FE35EC"/>
    <w:rsid w:val="00FE5304"/>
    <w:rsid w:val="00FE56C1"/>
    <w:rsid w:val="00FF0AB8"/>
    <w:rsid w:val="00FF2865"/>
    <w:rsid w:val="00FF65CA"/>
    <w:rsid w:val="00FF72BB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00214E-88FA-4B79-859A-C6323803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A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4C5F23"/>
    <w:pPr>
      <w:keepNext/>
      <w:numPr>
        <w:numId w:val="9"/>
      </w:numPr>
      <w:spacing w:before="120" w:after="120"/>
      <w:ind w:hanging="7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6423D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FootnoteText">
    <w:name w:val="footnote text"/>
    <w:basedOn w:val="Normal"/>
    <w:semiHidden/>
    <w:rsid w:val="006D129A"/>
    <w:rPr>
      <w:sz w:val="20"/>
    </w:rPr>
  </w:style>
  <w:style w:type="character" w:styleId="FootnoteReference">
    <w:name w:val="footnote reference"/>
    <w:semiHidden/>
    <w:rsid w:val="006D129A"/>
    <w:rPr>
      <w:vertAlign w:val="superscript"/>
    </w:rPr>
  </w:style>
  <w:style w:type="paragraph" w:styleId="BalloonText">
    <w:name w:val="Balloon Text"/>
    <w:basedOn w:val="Normal"/>
    <w:semiHidden/>
    <w:rsid w:val="00CD240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86920"/>
    <w:rPr>
      <w:sz w:val="20"/>
    </w:rPr>
  </w:style>
  <w:style w:type="character" w:customStyle="1" w:styleId="EndnoteTextChar">
    <w:name w:val="Endnote Text Char"/>
    <w:link w:val="EndnoteText"/>
    <w:rsid w:val="00286920"/>
    <w:rPr>
      <w:rFonts w:ascii="Bookman Old Style" w:hAnsi="Bookman Old Style"/>
    </w:rPr>
  </w:style>
  <w:style w:type="character" w:styleId="EndnoteReference">
    <w:name w:val="endnote reference"/>
    <w:rsid w:val="00286920"/>
    <w:rPr>
      <w:vertAlign w:val="superscript"/>
    </w:rPr>
  </w:style>
  <w:style w:type="character" w:styleId="Hyperlink">
    <w:name w:val="Hyperlink"/>
    <w:uiPriority w:val="99"/>
    <w:rsid w:val="00F074C3"/>
    <w:rPr>
      <w:color w:val="0000FF"/>
      <w:u w:val="single"/>
    </w:rPr>
  </w:style>
  <w:style w:type="character" w:styleId="FollowedHyperlink">
    <w:name w:val="FollowedHyperlink"/>
    <w:rsid w:val="00F074C3"/>
    <w:rPr>
      <w:color w:val="800080"/>
      <w:u w:val="single"/>
    </w:rPr>
  </w:style>
  <w:style w:type="paragraph" w:customStyle="1" w:styleId="msolistparagraph0">
    <w:name w:val="msolistparagraph"/>
    <w:basedOn w:val="Normal"/>
    <w:rsid w:val="005474ED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E47"/>
    <w:pPr>
      <w:ind w:left="720"/>
      <w:contextualSpacing/>
    </w:pPr>
  </w:style>
  <w:style w:type="table" w:styleId="TableGrid">
    <w:name w:val="Table Grid"/>
    <w:basedOn w:val="TableNormal"/>
    <w:rsid w:val="0003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E590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www.nordicsemi.com/Software-and-Tools/Development-Tools/nRFgo-Studio/Downloa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utpfs01\Shared$\Engineering\Dev\730%20Dosimeter\Electrical\A730.06%20Test%20Fixture%20Information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arris\Local%20Settings\Temporary%20Internet%20Files\OLK32\NEW%20I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7AD7-18AE-4D82-8B80-22DD4082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ISO TEMPLATE.dot</Template>
  <TotalTime>2</TotalTime>
  <Pages>9</Pages>
  <Words>2302</Words>
  <Characters>11442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A730.01-IS CM Board Test Procedure</vt:lpstr>
    </vt:vector>
  </TitlesOfParts>
  <Manager>SMcIlrath@pcb.com</Manager>
  <Company>Larson Davis, Div. of PCB Piezotronics, Inc.</Company>
  <LinksUpToDate>false</LinksUpToDate>
  <CharactersWithSpaces>13717</CharactersWithSpaces>
  <SharedDoc>false</SharedDoc>
  <HLinks>
    <vt:vector size="18" baseType="variant"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Loading 831 Data File Into USB Flash Drive</vt:lpwstr>
      </vt:variant>
      <vt:variant>
        <vt:i4>1835022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A730.01-IS CM Board Test Procedure</dc:title>
  <dc:creator>ARasmussen@pcb.com</dc:creator>
  <cp:keywords>730, 730-IS, Board Test, Contract Manufacturer, Fixture</cp:keywords>
  <cp:lastModifiedBy>Linda Ball</cp:lastModifiedBy>
  <cp:revision>4</cp:revision>
  <cp:lastPrinted>2020-10-23T17:07:00Z</cp:lastPrinted>
  <dcterms:created xsi:type="dcterms:W3CDTF">2020-10-22T15:09:00Z</dcterms:created>
  <dcterms:modified xsi:type="dcterms:W3CDTF">2020-10-23T17:07:00Z</dcterms:modified>
  <cp:category>Work Instruction, Technician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D0001.8439</vt:lpwstr>
  </property>
  <property fmtid="{D5CDD505-2E9C-101B-9397-08002B2CF9AE}" pid="3" name="Document revision">
    <vt:lpwstr>C</vt:lpwstr>
  </property>
</Properties>
</file>