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07"/>
        <w:gridCol w:w="1609"/>
        <w:gridCol w:w="1904"/>
        <w:gridCol w:w="2070"/>
        <w:gridCol w:w="651"/>
        <w:gridCol w:w="2409"/>
      </w:tblGrid>
      <w:tr w:rsidR="00023E9D" w:rsidTr="00A26980">
        <w:trPr>
          <w:trHeight w:val="630"/>
        </w:trPr>
        <w:tc>
          <w:tcPr>
            <w:tcW w:w="112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3E9D" w:rsidRDefault="00023E9D" w:rsidP="00023E9D">
            <w:pPr>
              <w:suppressAutoHyphen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Larson Davis a Division of PCB Piezotronics, Inc.</w:t>
            </w:r>
          </w:p>
          <w:p w:rsidR="00023E9D" w:rsidRPr="00023E9D" w:rsidRDefault="00023E9D" w:rsidP="00023E9D">
            <w:pPr>
              <w:pStyle w:val="Heading1"/>
              <w:tabs>
                <w:tab w:val="clear" w:pos="-720"/>
              </w:tabs>
              <w:jc w:val="center"/>
              <w:rPr>
                <w:u w:val="single"/>
              </w:rPr>
            </w:pPr>
            <w:r>
              <w:t>NON-CONFORMITY NOTIFICATION</w:t>
            </w:r>
          </w:p>
        </w:tc>
      </w:tr>
      <w:tr w:rsidR="00A26980" w:rsidTr="00A26980">
        <w:trPr>
          <w:trHeight w:val="422"/>
        </w:trPr>
        <w:tc>
          <w:tcPr>
            <w:tcW w:w="421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23E9D" w:rsidRDefault="00023E9D" w:rsidP="00C61B49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NCN#:</w:t>
            </w:r>
            <w:r w:rsidR="00C61B49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61B49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="00C61B49">
              <w:rPr>
                <w:rFonts w:ascii="Arial" w:hAnsi="Arial"/>
                <w:sz w:val="20"/>
                <w:u w:val="single"/>
              </w:rPr>
            </w:r>
            <w:r w:rsidR="00C61B49">
              <w:rPr>
                <w:rFonts w:ascii="Arial" w:hAnsi="Arial"/>
                <w:sz w:val="20"/>
                <w:u w:val="single"/>
              </w:rPr>
              <w:fldChar w:fldCharType="separate"/>
            </w:r>
            <w:r w:rsidR="00C61B4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C61B4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C61B4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C61B4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C61B4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C61B49">
              <w:rPr>
                <w:rFonts w:ascii="Arial" w:hAnsi="Arial"/>
                <w:sz w:val="20"/>
                <w:u w:val="single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                       </w:t>
            </w:r>
          </w:p>
        </w:tc>
        <w:tc>
          <w:tcPr>
            <w:tcW w:w="4625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23E9D" w:rsidRDefault="00023E9D" w:rsidP="00C61B49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Submitted By:</w:t>
            </w:r>
            <w:r>
              <w:rPr>
                <w:rFonts w:ascii="Arial" w:hAnsi="Arial"/>
                <w:sz w:val="20"/>
              </w:rPr>
              <w:t xml:space="preserve"> </w:t>
            </w:r>
            <w:r w:rsidR="00C61B49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61B49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="00C61B49">
              <w:rPr>
                <w:rFonts w:ascii="Arial" w:hAnsi="Arial"/>
                <w:sz w:val="20"/>
                <w:u w:val="single"/>
              </w:rPr>
            </w:r>
            <w:r w:rsidR="00C61B49">
              <w:rPr>
                <w:rFonts w:ascii="Arial" w:hAnsi="Arial"/>
                <w:sz w:val="20"/>
                <w:u w:val="single"/>
              </w:rPr>
              <w:fldChar w:fldCharType="separate"/>
            </w:r>
            <w:r w:rsidR="00C61B4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C61B4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C61B4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C61B4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C61B4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C61B49"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23E9D" w:rsidRPr="00023E9D" w:rsidRDefault="00023E9D" w:rsidP="00C61B49">
            <w:pPr>
              <w:tabs>
                <w:tab w:val="left" w:pos="-720"/>
                <w:tab w:val="left" w:pos="3600"/>
                <w:tab w:val="left" w:pos="7920"/>
              </w:tabs>
              <w:suppressAutoHyphens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C61B49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0" w:name="Text35"/>
            <w:r w:rsidR="00C61B49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="00C61B49">
              <w:rPr>
                <w:rFonts w:ascii="Arial" w:hAnsi="Arial"/>
                <w:sz w:val="20"/>
                <w:u w:val="single"/>
              </w:rPr>
            </w:r>
            <w:r w:rsidR="00C61B49">
              <w:rPr>
                <w:rFonts w:ascii="Arial" w:hAnsi="Arial"/>
                <w:sz w:val="20"/>
                <w:u w:val="single"/>
              </w:rPr>
              <w:fldChar w:fldCharType="separate"/>
            </w:r>
            <w:r w:rsidR="00C61B4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C61B4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C61B4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C61B4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C61B4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C61B49">
              <w:rPr>
                <w:rFonts w:ascii="Arial" w:hAnsi="Arial"/>
                <w:sz w:val="20"/>
                <w:u w:val="single"/>
              </w:rPr>
              <w:fldChar w:fldCharType="end"/>
            </w:r>
            <w:bookmarkEnd w:id="0"/>
          </w:p>
        </w:tc>
      </w:tr>
      <w:tr w:rsidR="000710E2" w:rsidTr="00A26980">
        <w:trPr>
          <w:trHeight w:val="360"/>
        </w:trPr>
        <w:tc>
          <w:tcPr>
            <w:tcW w:w="1125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10E2" w:rsidRDefault="000710E2" w:rsidP="00B57C75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Item Number / Description:</w:t>
            </w:r>
            <w:r w:rsidR="00B57C75">
              <w:rPr>
                <w:rFonts w:ascii="Arial" w:hAnsi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34"/>
            <w:r w:rsidR="00B57C75">
              <w:rPr>
                <w:rFonts w:ascii="Arial" w:hAnsi="Arial"/>
                <w:sz w:val="20"/>
              </w:rPr>
              <w:instrText xml:space="preserve"> FORMTEXT </w:instrText>
            </w:r>
            <w:r w:rsidR="00B57C75">
              <w:rPr>
                <w:rFonts w:ascii="Arial" w:hAnsi="Arial"/>
                <w:sz w:val="20"/>
              </w:rPr>
            </w:r>
            <w:r w:rsidR="00B57C75">
              <w:rPr>
                <w:rFonts w:ascii="Arial" w:hAnsi="Arial"/>
                <w:sz w:val="20"/>
              </w:rPr>
              <w:fldChar w:fldCharType="separate"/>
            </w:r>
            <w:r w:rsidR="00B57C75">
              <w:rPr>
                <w:rFonts w:ascii="Arial" w:hAnsi="Arial"/>
                <w:noProof/>
                <w:sz w:val="20"/>
              </w:rPr>
              <w:t> </w:t>
            </w:r>
            <w:r w:rsidR="00B57C75">
              <w:rPr>
                <w:rFonts w:ascii="Arial" w:hAnsi="Arial"/>
                <w:noProof/>
                <w:sz w:val="20"/>
              </w:rPr>
              <w:t> </w:t>
            </w:r>
            <w:r w:rsidR="00B57C75">
              <w:rPr>
                <w:rFonts w:ascii="Arial" w:hAnsi="Arial"/>
                <w:noProof/>
                <w:sz w:val="20"/>
              </w:rPr>
              <w:t> </w:t>
            </w:r>
            <w:r w:rsidR="00B57C75">
              <w:rPr>
                <w:rFonts w:ascii="Arial" w:hAnsi="Arial"/>
                <w:noProof/>
                <w:sz w:val="20"/>
              </w:rPr>
              <w:t> </w:t>
            </w:r>
            <w:r w:rsidR="00B57C75">
              <w:rPr>
                <w:rFonts w:ascii="Arial" w:hAnsi="Arial"/>
                <w:noProof/>
                <w:sz w:val="20"/>
              </w:rPr>
              <w:t> </w:t>
            </w:r>
            <w:r w:rsidR="00B57C75">
              <w:rPr>
                <w:rFonts w:ascii="Arial" w:hAnsi="Arial"/>
                <w:sz w:val="20"/>
              </w:rPr>
              <w:fldChar w:fldCharType="end"/>
            </w:r>
            <w:bookmarkEnd w:id="1"/>
          </w:p>
        </w:tc>
      </w:tr>
      <w:tr w:rsidR="00A36142" w:rsidTr="00A26980">
        <w:trPr>
          <w:trHeight w:val="360"/>
        </w:trPr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6142" w:rsidRDefault="00A36142" w:rsidP="00A36142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PO# / Work Order #:   </w:t>
            </w:r>
          </w:p>
        </w:tc>
        <w:tc>
          <w:tcPr>
            <w:tcW w:w="35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6142" w:rsidRDefault="00B57C75" w:rsidP="001650FC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6142" w:rsidRDefault="00A36142" w:rsidP="00A36142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 Received:</w:t>
            </w:r>
          </w:p>
        </w:tc>
        <w:tc>
          <w:tcPr>
            <w:tcW w:w="30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6142" w:rsidRDefault="00B57C75" w:rsidP="001650FC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2" w:name="Text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"/>
          </w:p>
        </w:tc>
      </w:tr>
      <w:tr w:rsidR="00A36142" w:rsidTr="00A26980">
        <w:trPr>
          <w:trHeight w:val="360"/>
        </w:trPr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6142" w:rsidRDefault="00A36142" w:rsidP="00A36142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Manufacturer/Supplier:</w:t>
            </w:r>
          </w:p>
        </w:tc>
        <w:tc>
          <w:tcPr>
            <w:tcW w:w="864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6142" w:rsidRDefault="00B57C75" w:rsidP="001650FC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</w:tc>
      </w:tr>
      <w:tr w:rsidR="00A36142" w:rsidTr="00A26980">
        <w:trPr>
          <w:trHeight w:val="360"/>
        </w:trPr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6142" w:rsidRDefault="00A36142" w:rsidP="00A36142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Quantity Received:</w:t>
            </w:r>
          </w:p>
        </w:tc>
        <w:tc>
          <w:tcPr>
            <w:tcW w:w="35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6142" w:rsidRDefault="00B57C75" w:rsidP="001650FC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6142" w:rsidRDefault="00A36142" w:rsidP="00AE5F8A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Quantity Rejected:</w:t>
            </w:r>
          </w:p>
        </w:tc>
        <w:tc>
          <w:tcPr>
            <w:tcW w:w="30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6142" w:rsidRDefault="00B57C75" w:rsidP="001650FC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1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"/>
          </w:p>
        </w:tc>
      </w:tr>
      <w:tr w:rsidR="00A36142" w:rsidTr="00257F4E">
        <w:trPr>
          <w:trHeight w:val="3042"/>
        </w:trPr>
        <w:tc>
          <w:tcPr>
            <w:tcW w:w="1125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6142" w:rsidRDefault="00A36142" w:rsidP="00D377D5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DESCRIBE THE NON-CONFORMITY</w:t>
            </w:r>
            <w:r>
              <w:rPr>
                <w:sz w:val="20"/>
              </w:rPr>
              <w:t>:</w:t>
            </w:r>
            <w:r w:rsidRPr="00FA30C2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(attach additional pages as needed)</w:t>
            </w:r>
          </w:p>
          <w:p w:rsidR="00A26980" w:rsidRPr="00A26980" w:rsidRDefault="00B57C75" w:rsidP="001650FC">
            <w:pPr>
              <w:tabs>
                <w:tab w:val="left" w:pos="-720"/>
              </w:tabs>
              <w:suppressAutoHyphens/>
              <w:contextualSpacing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Start w:id="6" w:name="_GoBack"/>
            <w:bookmarkEnd w:id="6"/>
          </w:p>
        </w:tc>
      </w:tr>
      <w:tr w:rsidR="00A36142" w:rsidTr="00C61B49">
        <w:trPr>
          <w:trHeight w:val="2034"/>
        </w:trPr>
        <w:tc>
          <w:tcPr>
            <w:tcW w:w="11250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36142" w:rsidRDefault="00A36142" w:rsidP="00E33BB7">
            <w:pPr>
              <w:pStyle w:val="Heading1"/>
              <w:spacing w:before="100"/>
              <w:rPr>
                <w:bCs/>
                <w:sz w:val="20"/>
                <w:u w:val="single"/>
              </w:rPr>
            </w:pPr>
            <w:r>
              <w:rPr>
                <w:sz w:val="20"/>
              </w:rPr>
              <w:t>MATERIAL DISPOSITION:</w:t>
            </w:r>
            <w:r>
              <w:rPr>
                <w:bCs/>
                <w:sz w:val="20"/>
                <w:u w:val="single"/>
              </w:rPr>
              <w:t xml:space="preserve"> </w:t>
            </w:r>
          </w:p>
          <w:p w:rsidR="00A36142" w:rsidRDefault="00A36142" w:rsidP="00A36142">
            <w:pPr>
              <w:ind w:left="1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2E595D">
              <w:rPr>
                <w:rFonts w:ascii="Arial" w:hAnsi="Arial"/>
                <w:b/>
                <w:sz w:val="20"/>
              </w:rPr>
            </w:r>
            <w:r w:rsidR="002E595D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>Return to Vendor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2E595D">
              <w:rPr>
                <w:rFonts w:ascii="Arial" w:hAnsi="Arial"/>
                <w:b/>
                <w:sz w:val="20"/>
              </w:rPr>
            </w:r>
            <w:r w:rsidR="002E595D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>Use as is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2E595D">
              <w:rPr>
                <w:rFonts w:ascii="Arial" w:hAnsi="Arial"/>
                <w:b/>
                <w:sz w:val="20"/>
              </w:rPr>
            </w:r>
            <w:r w:rsidR="002E595D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>Rework In-House</w:t>
            </w:r>
          </w:p>
          <w:p w:rsidR="00A36142" w:rsidRDefault="00A36142" w:rsidP="00A36142">
            <w:pPr>
              <w:ind w:left="1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2E595D">
              <w:rPr>
                <w:rFonts w:ascii="Arial" w:hAnsi="Arial"/>
                <w:b/>
                <w:sz w:val="20"/>
              </w:rPr>
            </w:r>
            <w:r w:rsidR="002E595D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>Scrap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2E595D">
              <w:rPr>
                <w:rFonts w:ascii="Arial" w:hAnsi="Arial"/>
                <w:b/>
                <w:sz w:val="20"/>
              </w:rPr>
            </w:r>
            <w:r w:rsidR="002E595D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>MRB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2E595D">
              <w:rPr>
                <w:rFonts w:ascii="Arial" w:hAnsi="Arial"/>
                <w:b/>
                <w:sz w:val="20"/>
              </w:rPr>
            </w:r>
            <w:r w:rsidR="002E595D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>Corrective Action</w:t>
            </w:r>
          </w:p>
          <w:p w:rsidR="00A36142" w:rsidRPr="0031015F" w:rsidRDefault="00A36142" w:rsidP="00A36142">
            <w:pPr>
              <w:ind w:left="1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2E595D">
              <w:rPr>
                <w:rFonts w:ascii="Arial" w:hAnsi="Arial"/>
                <w:b/>
                <w:sz w:val="20"/>
              </w:rPr>
            </w:r>
            <w:r w:rsidR="002E595D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 xml:space="preserve">ECO 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2E595D">
              <w:rPr>
                <w:rFonts w:ascii="Arial" w:hAnsi="Arial"/>
                <w:b/>
                <w:sz w:val="20"/>
              </w:rPr>
            </w:r>
            <w:r w:rsidR="002E595D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>Deviation/Waiver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2E595D">
              <w:rPr>
                <w:rFonts w:ascii="Arial" w:hAnsi="Arial"/>
                <w:b/>
                <w:sz w:val="20"/>
              </w:rPr>
            </w:r>
            <w:r w:rsidR="002E595D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>Other (specify below)</w:t>
            </w:r>
          </w:p>
          <w:p w:rsidR="00C61B49" w:rsidRPr="00C61B49" w:rsidRDefault="00A36142" w:rsidP="00C61B49">
            <w:pPr>
              <w:spacing w:before="100"/>
              <w:ind w:left="144"/>
              <w:contextualSpacing/>
              <w:rPr>
                <w:rFonts w:ascii="Arial" w:hAnsi="Arial"/>
                <w:sz w:val="20"/>
              </w:rPr>
            </w:pPr>
            <w:r w:rsidRPr="00F42589">
              <w:rPr>
                <w:rFonts w:ascii="Arial" w:hAnsi="Arial" w:cs="Arial"/>
                <w:b/>
                <w:sz w:val="20"/>
              </w:rPr>
              <w:t>Details:</w:t>
            </w:r>
            <w:r w:rsidRPr="00FB07F9">
              <w:rPr>
                <w:rFonts w:ascii="Arial" w:hAnsi="Arial"/>
                <w:b/>
                <w:noProof/>
                <w:sz w:val="20"/>
              </w:rPr>
              <w:t xml:space="preserve"> </w:t>
            </w:r>
            <w:r w:rsidR="00B57C75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B57C75">
              <w:rPr>
                <w:rFonts w:ascii="Arial" w:hAnsi="Arial"/>
                <w:sz w:val="20"/>
              </w:rPr>
              <w:instrText xml:space="preserve"> FORMTEXT </w:instrText>
            </w:r>
            <w:r w:rsidR="00B57C75">
              <w:rPr>
                <w:rFonts w:ascii="Arial" w:hAnsi="Arial"/>
                <w:sz w:val="20"/>
              </w:rPr>
            </w:r>
            <w:r w:rsidR="00B57C75">
              <w:rPr>
                <w:rFonts w:ascii="Arial" w:hAnsi="Arial"/>
                <w:sz w:val="20"/>
              </w:rPr>
              <w:fldChar w:fldCharType="separate"/>
            </w:r>
            <w:r w:rsidR="00B57C75">
              <w:rPr>
                <w:rFonts w:ascii="Arial" w:hAnsi="Arial"/>
                <w:noProof/>
                <w:sz w:val="20"/>
              </w:rPr>
              <w:t> </w:t>
            </w:r>
            <w:r w:rsidR="00B57C75">
              <w:rPr>
                <w:rFonts w:ascii="Arial" w:hAnsi="Arial"/>
                <w:noProof/>
                <w:sz w:val="20"/>
              </w:rPr>
              <w:t> </w:t>
            </w:r>
            <w:r w:rsidR="00B57C75">
              <w:rPr>
                <w:rFonts w:ascii="Arial" w:hAnsi="Arial"/>
                <w:noProof/>
                <w:sz w:val="20"/>
              </w:rPr>
              <w:t> </w:t>
            </w:r>
            <w:r w:rsidR="00B57C75">
              <w:rPr>
                <w:rFonts w:ascii="Arial" w:hAnsi="Arial"/>
                <w:noProof/>
                <w:sz w:val="20"/>
              </w:rPr>
              <w:t> </w:t>
            </w:r>
            <w:r w:rsidR="00B57C75">
              <w:rPr>
                <w:rFonts w:ascii="Arial" w:hAnsi="Arial"/>
                <w:noProof/>
                <w:sz w:val="20"/>
              </w:rPr>
              <w:t> </w:t>
            </w:r>
            <w:r w:rsidR="00B57C75">
              <w:rPr>
                <w:rFonts w:ascii="Arial" w:hAnsi="Arial"/>
                <w:sz w:val="20"/>
              </w:rPr>
              <w:fldChar w:fldCharType="end"/>
            </w:r>
          </w:p>
          <w:p w:rsidR="00A36142" w:rsidRPr="00C61B49" w:rsidRDefault="00A36142" w:rsidP="00C61B49">
            <w:pPr>
              <w:rPr>
                <w:rFonts w:ascii="Arial" w:hAnsi="Arial"/>
                <w:sz w:val="20"/>
              </w:rPr>
            </w:pPr>
          </w:p>
        </w:tc>
      </w:tr>
      <w:tr w:rsidR="00FC7339" w:rsidTr="00C61B49">
        <w:trPr>
          <w:trHeight w:val="84"/>
        </w:trPr>
        <w:tc>
          <w:tcPr>
            <w:tcW w:w="11250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C7339" w:rsidRPr="00FC7339" w:rsidRDefault="00FC7339" w:rsidP="00FC7339">
            <w:pPr>
              <w:tabs>
                <w:tab w:val="left" w:pos="-720"/>
              </w:tabs>
              <w:suppressAutoHyphens/>
              <w:ind w:left="1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11C501" wp14:editId="0BBFB865">
                      <wp:simplePos x="0" y="0"/>
                      <wp:positionH relativeFrom="column">
                        <wp:posOffset>5140960</wp:posOffset>
                      </wp:positionH>
                      <wp:positionV relativeFrom="paragraph">
                        <wp:posOffset>116205</wp:posOffset>
                      </wp:positionV>
                      <wp:extent cx="1442720" cy="0"/>
                      <wp:effectExtent l="0" t="0" r="2413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27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8pt,9.15pt" to="518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" strokecolor="black [3213]" strokeweight="1.5pt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511A613" wp14:editId="211D0743">
                      <wp:simplePos x="0" y="0"/>
                      <wp:positionH relativeFrom="column">
                        <wp:posOffset>2936240</wp:posOffset>
                      </wp:positionH>
                      <wp:positionV relativeFrom="paragraph">
                        <wp:posOffset>116205</wp:posOffset>
                      </wp:positionV>
                      <wp:extent cx="1442720" cy="0"/>
                      <wp:effectExtent l="0" t="0" r="2413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27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2pt,9.15pt" to="344.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" strokecolor="black [3213]" strokeweight="1.5pt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1AC5F71" wp14:editId="7CD6648A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116205</wp:posOffset>
                      </wp:positionV>
                      <wp:extent cx="1442720" cy="0"/>
                      <wp:effectExtent l="0" t="0" r="2413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27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pt,9.15pt" to="182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" strokecolor="black [3213]" strokeweight="1.5pt"/>
                  </w:pict>
                </mc:Fallback>
              </mc:AlternateContent>
            </w:r>
            <w:r w:rsidRPr="00FB07F9">
              <w:rPr>
                <w:rFonts w:ascii="Arial" w:hAnsi="Arial"/>
                <w:b/>
                <w:sz w:val="20"/>
              </w:rPr>
              <w:t>Purchasing: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  <w:t xml:space="preserve">   </w:t>
            </w:r>
            <w:r w:rsidRPr="00FB07F9">
              <w:rPr>
                <w:rFonts w:ascii="Arial" w:hAnsi="Arial"/>
                <w:b/>
                <w:sz w:val="20"/>
              </w:rPr>
              <w:t>QA Mgr:</w:t>
            </w:r>
            <w:r w:rsidRPr="00FB07F9"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  <w:t xml:space="preserve">           </w:t>
            </w:r>
            <w:r w:rsidRPr="00FB07F9">
              <w:rPr>
                <w:rFonts w:ascii="Arial" w:hAnsi="Arial"/>
                <w:b/>
                <w:sz w:val="20"/>
              </w:rPr>
              <w:t xml:space="preserve">Eng. Mgr: </w:t>
            </w:r>
          </w:p>
        </w:tc>
      </w:tr>
      <w:tr w:rsidR="00A36142" w:rsidTr="00C61B49">
        <w:trPr>
          <w:trHeight w:val="3042"/>
        </w:trPr>
        <w:tc>
          <w:tcPr>
            <w:tcW w:w="11250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36142" w:rsidRDefault="00A36142" w:rsidP="00E33BB7">
            <w:pPr>
              <w:tabs>
                <w:tab w:val="left" w:pos="-720"/>
              </w:tabs>
              <w:suppressAutoHyphens/>
              <w:spacing w:before="1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VENDOR RESPONSE:</w:t>
            </w:r>
          </w:p>
          <w:p w:rsidR="00A36142" w:rsidRDefault="00A36142" w:rsidP="00A36142">
            <w:pPr>
              <w:tabs>
                <w:tab w:val="left" w:pos="-720"/>
                <w:tab w:val="left" w:pos="5040"/>
              </w:tabs>
              <w:suppressAutoHyphens/>
              <w:ind w:left="1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2E595D">
              <w:rPr>
                <w:rFonts w:ascii="Arial" w:hAnsi="Arial"/>
                <w:b/>
                <w:sz w:val="20"/>
              </w:rPr>
            </w:r>
            <w:r w:rsidR="002E595D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 xml:space="preserve">Return to Vendor RMA# </w:t>
            </w:r>
            <w:r w:rsidRPr="00367C21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7C21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367C21">
              <w:rPr>
                <w:rFonts w:ascii="Arial" w:hAnsi="Arial"/>
                <w:sz w:val="20"/>
                <w:u w:val="single"/>
              </w:rPr>
            </w:r>
            <w:r w:rsidRPr="00367C21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367C21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67C21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67C21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67C21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67C21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67C21">
              <w:rPr>
                <w:rFonts w:ascii="Arial" w:hAnsi="Arial"/>
                <w:sz w:val="20"/>
                <w:u w:val="single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2E595D">
              <w:rPr>
                <w:rFonts w:ascii="Arial" w:hAnsi="Arial"/>
                <w:b/>
                <w:sz w:val="20"/>
              </w:rPr>
            </w:r>
            <w:r w:rsidR="002E595D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 xml:space="preserve">Credit Memo# </w:t>
            </w:r>
            <w:r w:rsidRPr="00367C21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7C21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367C21">
              <w:rPr>
                <w:rFonts w:ascii="Arial" w:hAnsi="Arial"/>
                <w:sz w:val="20"/>
                <w:u w:val="single"/>
              </w:rPr>
            </w:r>
            <w:r w:rsidRPr="00367C21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367C21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67C21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67C21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67C21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67C21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67C21">
              <w:rPr>
                <w:rFonts w:ascii="Arial" w:hAnsi="Arial"/>
                <w:sz w:val="20"/>
                <w:u w:val="single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</w:p>
          <w:p w:rsidR="00A36142" w:rsidRDefault="00A36142" w:rsidP="00A36142">
            <w:pPr>
              <w:tabs>
                <w:tab w:val="left" w:pos="-720"/>
                <w:tab w:val="left" w:pos="5040"/>
              </w:tabs>
              <w:suppressAutoHyphens/>
              <w:ind w:left="1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2E595D">
              <w:rPr>
                <w:rFonts w:ascii="Arial" w:hAnsi="Arial"/>
                <w:b/>
                <w:sz w:val="20"/>
              </w:rPr>
            </w:r>
            <w:r w:rsidR="002E595D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>Replace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2E595D">
              <w:rPr>
                <w:rFonts w:ascii="Arial" w:hAnsi="Arial"/>
                <w:b/>
                <w:sz w:val="20"/>
              </w:rPr>
            </w:r>
            <w:r w:rsidR="002E595D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>Scrap</w:t>
            </w:r>
            <w:r>
              <w:rPr>
                <w:rFonts w:ascii="Arial" w:hAnsi="Arial"/>
                <w:b/>
                <w:sz w:val="20"/>
              </w:rPr>
              <w:tab/>
            </w:r>
          </w:p>
          <w:p w:rsidR="00A36142" w:rsidRDefault="00A36142" w:rsidP="00A36142">
            <w:pPr>
              <w:tabs>
                <w:tab w:val="left" w:pos="-720"/>
                <w:tab w:val="left" w:pos="5040"/>
              </w:tabs>
              <w:suppressAutoHyphens/>
              <w:ind w:left="1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2E595D">
              <w:rPr>
                <w:rFonts w:ascii="Arial" w:hAnsi="Arial"/>
                <w:b/>
                <w:sz w:val="20"/>
              </w:rPr>
            </w:r>
            <w:r w:rsidR="002E595D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>Rework by Vendor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2E595D">
              <w:rPr>
                <w:rFonts w:ascii="Arial" w:hAnsi="Arial"/>
                <w:b/>
                <w:sz w:val="20"/>
              </w:rPr>
            </w:r>
            <w:r w:rsidR="002E595D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>Other (specify below)</w:t>
            </w:r>
            <w:r>
              <w:rPr>
                <w:rFonts w:ascii="Arial" w:hAnsi="Arial"/>
                <w:b/>
                <w:sz w:val="20"/>
              </w:rPr>
              <w:tab/>
            </w:r>
          </w:p>
          <w:p w:rsidR="00A36142" w:rsidRPr="00853FC2" w:rsidRDefault="00A36142" w:rsidP="00A36142">
            <w:pPr>
              <w:tabs>
                <w:tab w:val="left" w:pos="-720"/>
              </w:tabs>
              <w:suppressAutoHyphens/>
              <w:spacing w:before="120"/>
              <w:ind w:left="144"/>
              <w:contextualSpacing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 xml:space="preserve">Details: </w:t>
            </w:r>
            <w:r w:rsidR="00FD0EE8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D0EE8">
              <w:rPr>
                <w:rFonts w:ascii="Arial" w:hAnsi="Arial"/>
                <w:sz w:val="20"/>
              </w:rPr>
              <w:instrText xml:space="preserve"> FORMTEXT </w:instrText>
            </w:r>
            <w:r w:rsidR="00FD0EE8">
              <w:rPr>
                <w:rFonts w:ascii="Arial" w:hAnsi="Arial"/>
                <w:sz w:val="20"/>
              </w:rPr>
            </w:r>
            <w:r w:rsidR="00FD0EE8">
              <w:rPr>
                <w:rFonts w:ascii="Arial" w:hAnsi="Arial"/>
                <w:sz w:val="20"/>
              </w:rPr>
              <w:fldChar w:fldCharType="separate"/>
            </w:r>
            <w:r w:rsidR="00FD0EE8">
              <w:rPr>
                <w:rFonts w:ascii="Arial" w:hAnsi="Arial"/>
                <w:noProof/>
                <w:sz w:val="20"/>
              </w:rPr>
              <w:t> </w:t>
            </w:r>
            <w:r w:rsidR="00FD0EE8">
              <w:rPr>
                <w:rFonts w:ascii="Arial" w:hAnsi="Arial"/>
                <w:noProof/>
                <w:sz w:val="20"/>
              </w:rPr>
              <w:t> </w:t>
            </w:r>
            <w:r w:rsidR="00FD0EE8">
              <w:rPr>
                <w:rFonts w:ascii="Arial" w:hAnsi="Arial"/>
                <w:noProof/>
                <w:sz w:val="20"/>
              </w:rPr>
              <w:t> </w:t>
            </w:r>
            <w:r w:rsidR="00FD0EE8">
              <w:rPr>
                <w:rFonts w:ascii="Arial" w:hAnsi="Arial"/>
                <w:noProof/>
                <w:sz w:val="20"/>
              </w:rPr>
              <w:t> </w:t>
            </w:r>
            <w:r w:rsidR="00FD0EE8">
              <w:rPr>
                <w:rFonts w:ascii="Arial" w:hAnsi="Arial"/>
                <w:noProof/>
                <w:sz w:val="20"/>
              </w:rPr>
              <w:t> </w:t>
            </w:r>
            <w:r w:rsidR="00FD0EE8">
              <w:rPr>
                <w:rFonts w:ascii="Arial" w:hAnsi="Arial"/>
                <w:sz w:val="20"/>
              </w:rPr>
              <w:fldChar w:fldCharType="end"/>
            </w:r>
          </w:p>
          <w:p w:rsidR="00A36142" w:rsidRDefault="00A36142" w:rsidP="00D377D5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0"/>
              </w:rPr>
            </w:pPr>
          </w:p>
        </w:tc>
      </w:tr>
      <w:tr w:rsidR="00FC7339" w:rsidTr="00A26980">
        <w:trPr>
          <w:trHeight w:val="179"/>
        </w:trPr>
        <w:tc>
          <w:tcPr>
            <w:tcW w:w="11250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C7339" w:rsidRDefault="00FC7339" w:rsidP="00FC7339">
            <w:pPr>
              <w:tabs>
                <w:tab w:val="left" w:pos="-720"/>
              </w:tabs>
              <w:suppressAutoHyphens/>
              <w:ind w:left="1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7DBF0F4" wp14:editId="5BB78CFE">
                      <wp:simplePos x="0" y="0"/>
                      <wp:positionH relativeFrom="column">
                        <wp:posOffset>5140960</wp:posOffset>
                      </wp:positionH>
                      <wp:positionV relativeFrom="paragraph">
                        <wp:posOffset>116205</wp:posOffset>
                      </wp:positionV>
                      <wp:extent cx="1442720" cy="0"/>
                      <wp:effectExtent l="0" t="0" r="2413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27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8pt,9.15pt" to="518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" strokecolor="black [3213]" strokeweight="1.5pt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BA8C9A3" wp14:editId="054C3222">
                      <wp:simplePos x="0" y="0"/>
                      <wp:positionH relativeFrom="column">
                        <wp:posOffset>2936240</wp:posOffset>
                      </wp:positionH>
                      <wp:positionV relativeFrom="paragraph">
                        <wp:posOffset>116205</wp:posOffset>
                      </wp:positionV>
                      <wp:extent cx="1442720" cy="0"/>
                      <wp:effectExtent l="0" t="0" r="2413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27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2pt,9.15pt" to="344.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" strokecolor="black [3213]" strokeweight="1.5pt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72BF381" wp14:editId="4C297BB2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116205</wp:posOffset>
                      </wp:positionV>
                      <wp:extent cx="1442720" cy="0"/>
                      <wp:effectExtent l="0" t="0" r="2413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27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pt,9.15pt" to="182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" strokecolor="black [3213]" strokeweight="1.5pt"/>
                  </w:pict>
                </mc:Fallback>
              </mc:AlternateContent>
            </w:r>
            <w:r w:rsidRPr="00FB07F9">
              <w:rPr>
                <w:rFonts w:ascii="Arial" w:hAnsi="Arial"/>
                <w:b/>
                <w:sz w:val="20"/>
              </w:rPr>
              <w:t>Purchasing: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  <w:t xml:space="preserve">   </w:t>
            </w:r>
            <w:r w:rsidRPr="00FB07F9">
              <w:rPr>
                <w:rFonts w:ascii="Arial" w:hAnsi="Arial"/>
                <w:b/>
                <w:sz w:val="20"/>
              </w:rPr>
              <w:t>QA Mgr:</w:t>
            </w:r>
            <w:r w:rsidRPr="00FB07F9"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  <w:t xml:space="preserve">           </w:t>
            </w:r>
            <w:r w:rsidRPr="00FB07F9">
              <w:rPr>
                <w:rFonts w:ascii="Arial" w:hAnsi="Arial"/>
                <w:b/>
                <w:sz w:val="20"/>
              </w:rPr>
              <w:t xml:space="preserve">Eng. Mgr: </w:t>
            </w:r>
          </w:p>
        </w:tc>
      </w:tr>
      <w:tr w:rsidR="00A36142" w:rsidTr="00FD0EE8">
        <w:trPr>
          <w:trHeight w:val="2457"/>
        </w:trPr>
        <w:tc>
          <w:tcPr>
            <w:tcW w:w="11250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C7339" w:rsidRDefault="00FC7339" w:rsidP="00E33BB7">
            <w:pPr>
              <w:tabs>
                <w:tab w:val="left" w:pos="-720"/>
              </w:tabs>
              <w:suppressAutoHyphens/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RESOLUTION: </w:t>
            </w:r>
            <w:r>
              <w:rPr>
                <w:rFonts w:ascii="Arial" w:hAnsi="Arial"/>
                <w:sz w:val="20"/>
              </w:rPr>
              <w:t>(attach additional pages as needed)</w:t>
            </w:r>
          </w:p>
          <w:p w:rsidR="00FC7339" w:rsidRPr="00FA30C2" w:rsidRDefault="00FC7339" w:rsidP="00FC7339">
            <w:pPr>
              <w:tabs>
                <w:tab w:val="left" w:pos="-720"/>
              </w:tabs>
              <w:suppressAutoHyphens/>
              <w:ind w:left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2E595D">
              <w:rPr>
                <w:rFonts w:ascii="Arial" w:hAnsi="Arial"/>
                <w:b/>
                <w:sz w:val="20"/>
              </w:rPr>
            </w:r>
            <w:r w:rsidR="002E595D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 xml:space="preserve">Corrective Action   QC# </w:t>
            </w:r>
            <w:r w:rsidRPr="00FE67F4">
              <w:rPr>
                <w:rFonts w:ascii="Arial" w:hAnsi="Arial"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E67F4">
              <w:rPr>
                <w:rFonts w:ascii="Arial" w:hAnsi="Arial"/>
                <w:i/>
                <w:sz w:val="20"/>
              </w:rPr>
              <w:instrText xml:space="preserve"> FORMTEXT </w:instrText>
            </w:r>
            <w:r w:rsidRPr="00FE67F4">
              <w:rPr>
                <w:rFonts w:ascii="Arial" w:hAnsi="Arial"/>
                <w:i/>
                <w:sz w:val="20"/>
              </w:rPr>
            </w:r>
            <w:r w:rsidRPr="00FE67F4">
              <w:rPr>
                <w:rFonts w:ascii="Arial" w:hAnsi="Arial"/>
                <w:i/>
                <w:sz w:val="20"/>
              </w:rPr>
              <w:fldChar w:fldCharType="separate"/>
            </w:r>
            <w:r w:rsidRPr="00FE67F4">
              <w:rPr>
                <w:rFonts w:ascii="Arial" w:hAnsi="Arial"/>
                <w:i/>
                <w:noProof/>
                <w:sz w:val="20"/>
              </w:rPr>
              <w:t> </w:t>
            </w:r>
            <w:r w:rsidRPr="00FE67F4">
              <w:rPr>
                <w:rFonts w:ascii="Arial" w:hAnsi="Arial"/>
                <w:i/>
                <w:noProof/>
                <w:sz w:val="20"/>
              </w:rPr>
              <w:t> </w:t>
            </w:r>
            <w:r w:rsidRPr="00FE67F4">
              <w:rPr>
                <w:rFonts w:ascii="Arial" w:hAnsi="Arial"/>
                <w:i/>
                <w:noProof/>
                <w:sz w:val="20"/>
              </w:rPr>
              <w:t> </w:t>
            </w:r>
            <w:r w:rsidRPr="00FE67F4">
              <w:rPr>
                <w:rFonts w:ascii="Arial" w:hAnsi="Arial"/>
                <w:i/>
                <w:noProof/>
                <w:sz w:val="20"/>
              </w:rPr>
              <w:t> </w:t>
            </w:r>
            <w:r w:rsidRPr="00FE67F4">
              <w:rPr>
                <w:rFonts w:ascii="Arial" w:hAnsi="Arial"/>
                <w:i/>
                <w:noProof/>
                <w:sz w:val="20"/>
              </w:rPr>
              <w:t> </w:t>
            </w:r>
            <w:r w:rsidRPr="00FE67F4">
              <w:rPr>
                <w:rFonts w:ascii="Arial" w:hAnsi="Arial"/>
                <w:i/>
                <w:sz w:val="20"/>
              </w:rPr>
              <w:fldChar w:fldCharType="end"/>
            </w:r>
          </w:p>
          <w:p w:rsidR="00FC7339" w:rsidRDefault="00FC7339" w:rsidP="00FC7339">
            <w:pPr>
              <w:tabs>
                <w:tab w:val="left" w:pos="-720"/>
              </w:tabs>
              <w:suppressAutoHyphens/>
              <w:spacing w:before="120"/>
              <w:ind w:left="144"/>
              <w:contextualSpacing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 xml:space="preserve">Details: </w:t>
            </w:r>
            <w:r w:rsidR="00FD0EE8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D0EE8">
              <w:rPr>
                <w:rFonts w:ascii="Arial" w:hAnsi="Arial"/>
                <w:sz w:val="20"/>
              </w:rPr>
              <w:instrText xml:space="preserve"> FORMTEXT </w:instrText>
            </w:r>
            <w:r w:rsidR="00FD0EE8">
              <w:rPr>
                <w:rFonts w:ascii="Arial" w:hAnsi="Arial"/>
                <w:sz w:val="20"/>
              </w:rPr>
            </w:r>
            <w:r w:rsidR="00FD0EE8">
              <w:rPr>
                <w:rFonts w:ascii="Arial" w:hAnsi="Arial"/>
                <w:sz w:val="20"/>
              </w:rPr>
              <w:fldChar w:fldCharType="separate"/>
            </w:r>
            <w:r w:rsidR="00FD0EE8">
              <w:rPr>
                <w:rFonts w:ascii="Arial" w:hAnsi="Arial"/>
                <w:noProof/>
                <w:sz w:val="20"/>
              </w:rPr>
              <w:t> </w:t>
            </w:r>
            <w:r w:rsidR="00FD0EE8">
              <w:rPr>
                <w:rFonts w:ascii="Arial" w:hAnsi="Arial"/>
                <w:noProof/>
                <w:sz w:val="20"/>
              </w:rPr>
              <w:t> </w:t>
            </w:r>
            <w:r w:rsidR="00FD0EE8">
              <w:rPr>
                <w:rFonts w:ascii="Arial" w:hAnsi="Arial"/>
                <w:noProof/>
                <w:sz w:val="20"/>
              </w:rPr>
              <w:t> </w:t>
            </w:r>
            <w:r w:rsidR="00FD0EE8">
              <w:rPr>
                <w:rFonts w:ascii="Arial" w:hAnsi="Arial"/>
                <w:noProof/>
                <w:sz w:val="20"/>
              </w:rPr>
              <w:t> </w:t>
            </w:r>
            <w:r w:rsidR="00FD0EE8">
              <w:rPr>
                <w:rFonts w:ascii="Arial" w:hAnsi="Arial"/>
                <w:noProof/>
                <w:sz w:val="20"/>
              </w:rPr>
              <w:t> </w:t>
            </w:r>
            <w:r w:rsidR="00FD0EE8">
              <w:rPr>
                <w:rFonts w:ascii="Arial" w:hAnsi="Arial"/>
                <w:sz w:val="20"/>
              </w:rPr>
              <w:fldChar w:fldCharType="end"/>
            </w:r>
          </w:p>
          <w:p w:rsidR="00A36142" w:rsidRDefault="00A36142" w:rsidP="00A36142">
            <w:pPr>
              <w:tabs>
                <w:tab w:val="left" w:pos="-720"/>
              </w:tabs>
              <w:suppressAutoHyphens/>
              <w:ind w:left="144"/>
              <w:rPr>
                <w:rFonts w:ascii="Arial" w:hAnsi="Arial"/>
                <w:b/>
                <w:sz w:val="20"/>
              </w:rPr>
            </w:pPr>
          </w:p>
        </w:tc>
      </w:tr>
      <w:tr w:rsidR="00FC7339" w:rsidTr="00C61B49">
        <w:trPr>
          <w:trHeight w:val="84"/>
        </w:trPr>
        <w:tc>
          <w:tcPr>
            <w:tcW w:w="11250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C7339" w:rsidRDefault="00FC7339" w:rsidP="00E33BB7">
            <w:pPr>
              <w:tabs>
                <w:tab w:val="left" w:pos="-720"/>
              </w:tabs>
              <w:suppressAutoHyphens/>
              <w:ind w:left="1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E7B41B7" wp14:editId="0994F275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118745</wp:posOffset>
                      </wp:positionV>
                      <wp:extent cx="1442720" cy="0"/>
                      <wp:effectExtent l="0" t="0" r="2413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27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pt,9.35pt" to="163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" strokecolor="black [3213]" strokeweight="1.5pt"/>
                  </w:pict>
                </mc:Fallback>
              </mc:AlternateContent>
            </w:r>
            <w:r w:rsidRPr="00FB07F9">
              <w:rPr>
                <w:rFonts w:ascii="Arial" w:hAnsi="Arial"/>
                <w:b/>
                <w:sz w:val="20"/>
              </w:rPr>
              <w:t xml:space="preserve">QA Mgr: </w:t>
            </w:r>
          </w:p>
        </w:tc>
      </w:tr>
    </w:tbl>
    <w:p w:rsidR="00023E9D" w:rsidRPr="00FB07F9" w:rsidRDefault="00023E9D" w:rsidP="00D377D5">
      <w:pPr>
        <w:tabs>
          <w:tab w:val="left" w:pos="-720"/>
        </w:tabs>
        <w:suppressAutoHyphens/>
        <w:ind w:left="144"/>
        <w:rPr>
          <w:rFonts w:ascii="Arial" w:hAnsi="Arial"/>
          <w:b/>
          <w:sz w:val="20"/>
        </w:rPr>
      </w:pPr>
    </w:p>
    <w:sectPr w:rsidR="00023E9D" w:rsidRPr="00FB07F9" w:rsidSect="00253029">
      <w:footerReference w:type="default" r:id="rId8"/>
      <w:endnotePr>
        <w:numFmt w:val="decimal"/>
      </w:endnotePr>
      <w:pgSz w:w="12240" w:h="15840" w:code="1"/>
      <w:pgMar w:top="720" w:right="720" w:bottom="720" w:left="720" w:header="432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95D" w:rsidRDefault="002E595D">
      <w:pPr>
        <w:spacing w:line="20" w:lineRule="exact"/>
      </w:pPr>
    </w:p>
  </w:endnote>
  <w:endnote w:type="continuationSeparator" w:id="0">
    <w:p w:rsidR="002E595D" w:rsidRDefault="002E595D">
      <w:r>
        <w:t xml:space="preserve"> </w:t>
      </w:r>
    </w:p>
  </w:endnote>
  <w:endnote w:type="continuationNotice" w:id="1">
    <w:p w:rsidR="002E595D" w:rsidRDefault="002E595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EF" w:rsidRDefault="00AD11EF">
    <w:pPr>
      <w:pStyle w:val="Footer"/>
      <w:tabs>
        <w:tab w:val="clear" w:pos="4320"/>
        <w:tab w:val="clear" w:pos="864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D0001.1034-1</w:t>
    </w:r>
    <w:r>
      <w:rPr>
        <w:rFonts w:ascii="Arial" w:hAnsi="Arial" w:cs="Arial"/>
        <w:sz w:val="20"/>
      </w:rPr>
      <w:tab/>
      <w:t xml:space="preserve">NON-CONFORMITY NOTIFICATION FORM </w:t>
    </w:r>
    <w:r>
      <w:rPr>
        <w:rFonts w:ascii="Arial" w:hAnsi="Arial" w:cs="Arial"/>
        <w:sz w:val="20"/>
      </w:rPr>
      <w:tab/>
      <w:t xml:space="preserve">Rev </w:t>
    </w:r>
    <w:r w:rsidR="002E36F3">
      <w:rPr>
        <w:rFonts w:ascii="Arial" w:hAnsi="Arial" w:cs="Arial"/>
        <w:sz w:val="20"/>
      </w:rPr>
      <w:t>I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napToGrid w:val="0"/>
        <w:sz w:val="20"/>
      </w:rPr>
      <w:t xml:space="preserve">Page </w:t>
    </w:r>
    <w:r>
      <w:rPr>
        <w:rFonts w:ascii="Arial" w:hAnsi="Arial" w:cs="Arial"/>
        <w:snapToGrid w:val="0"/>
        <w:sz w:val="20"/>
      </w:rPr>
      <w:fldChar w:fldCharType="begin"/>
    </w:r>
    <w:r>
      <w:rPr>
        <w:rFonts w:ascii="Arial" w:hAnsi="Arial" w:cs="Arial"/>
        <w:snapToGrid w:val="0"/>
        <w:sz w:val="20"/>
      </w:rPr>
      <w:instrText xml:space="preserve"> PAGE </w:instrText>
    </w:r>
    <w:r>
      <w:rPr>
        <w:rFonts w:ascii="Arial" w:hAnsi="Arial" w:cs="Arial"/>
        <w:snapToGrid w:val="0"/>
        <w:sz w:val="20"/>
      </w:rPr>
      <w:fldChar w:fldCharType="separate"/>
    </w:r>
    <w:r w:rsidR="00BC07AF">
      <w:rPr>
        <w:rFonts w:ascii="Arial" w:hAnsi="Arial" w:cs="Arial"/>
        <w:noProof/>
        <w:snapToGrid w:val="0"/>
        <w:sz w:val="20"/>
      </w:rPr>
      <w:t>1</w:t>
    </w:r>
    <w:r>
      <w:rPr>
        <w:rFonts w:ascii="Arial" w:hAnsi="Arial" w:cs="Arial"/>
        <w:snapToGrid w:val="0"/>
        <w:sz w:val="20"/>
      </w:rPr>
      <w:fldChar w:fldCharType="end"/>
    </w:r>
    <w:r>
      <w:rPr>
        <w:rFonts w:ascii="Arial" w:hAnsi="Arial" w:cs="Arial"/>
        <w:snapToGrid w:val="0"/>
        <w:sz w:val="20"/>
      </w:rPr>
      <w:t xml:space="preserve"> of </w:t>
    </w:r>
    <w:r>
      <w:rPr>
        <w:rFonts w:ascii="Arial" w:hAnsi="Arial" w:cs="Arial"/>
        <w:snapToGrid w:val="0"/>
        <w:sz w:val="20"/>
      </w:rPr>
      <w:fldChar w:fldCharType="begin"/>
    </w:r>
    <w:r>
      <w:rPr>
        <w:rFonts w:ascii="Arial" w:hAnsi="Arial" w:cs="Arial"/>
        <w:snapToGrid w:val="0"/>
        <w:sz w:val="20"/>
      </w:rPr>
      <w:instrText xml:space="preserve"> NUMPAGES </w:instrText>
    </w:r>
    <w:r>
      <w:rPr>
        <w:rFonts w:ascii="Arial" w:hAnsi="Arial" w:cs="Arial"/>
        <w:snapToGrid w:val="0"/>
        <w:sz w:val="20"/>
      </w:rPr>
      <w:fldChar w:fldCharType="separate"/>
    </w:r>
    <w:r w:rsidR="00BC07AF">
      <w:rPr>
        <w:rFonts w:ascii="Arial" w:hAnsi="Arial" w:cs="Arial"/>
        <w:noProof/>
        <w:snapToGrid w:val="0"/>
        <w:sz w:val="20"/>
      </w:rPr>
      <w:t>1</w:t>
    </w:r>
    <w:r>
      <w:rPr>
        <w:rFonts w:ascii="Arial" w:hAnsi="Arial" w:cs="Arial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95D" w:rsidRDefault="002E595D">
      <w:r>
        <w:separator/>
      </w:r>
    </w:p>
  </w:footnote>
  <w:footnote w:type="continuationSeparator" w:id="0">
    <w:p w:rsidR="002E595D" w:rsidRDefault="002E5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10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66"/>
    <w:rsid w:val="00023E9D"/>
    <w:rsid w:val="000350AB"/>
    <w:rsid w:val="00057DEB"/>
    <w:rsid w:val="00057EE2"/>
    <w:rsid w:val="000710E2"/>
    <w:rsid w:val="000825A0"/>
    <w:rsid w:val="00083077"/>
    <w:rsid w:val="000B14ED"/>
    <w:rsid w:val="000B41E8"/>
    <w:rsid w:val="000D4023"/>
    <w:rsid w:val="000E452A"/>
    <w:rsid w:val="00126FF6"/>
    <w:rsid w:val="001650FC"/>
    <w:rsid w:val="00195622"/>
    <w:rsid w:val="001967CD"/>
    <w:rsid w:val="001D562A"/>
    <w:rsid w:val="001E62EA"/>
    <w:rsid w:val="001F7830"/>
    <w:rsid w:val="00234EFC"/>
    <w:rsid w:val="0024406D"/>
    <w:rsid w:val="00253029"/>
    <w:rsid w:val="00257F4E"/>
    <w:rsid w:val="002672B2"/>
    <w:rsid w:val="00281A94"/>
    <w:rsid w:val="002B1516"/>
    <w:rsid w:val="002C1F05"/>
    <w:rsid w:val="002C1F9F"/>
    <w:rsid w:val="002E36F3"/>
    <w:rsid w:val="002E595D"/>
    <w:rsid w:val="002F2834"/>
    <w:rsid w:val="00306D8F"/>
    <w:rsid w:val="0031015F"/>
    <w:rsid w:val="003326C7"/>
    <w:rsid w:val="00344469"/>
    <w:rsid w:val="00344E1F"/>
    <w:rsid w:val="00360BC6"/>
    <w:rsid w:val="00361C3C"/>
    <w:rsid w:val="00365267"/>
    <w:rsid w:val="00367C21"/>
    <w:rsid w:val="00367EF6"/>
    <w:rsid w:val="00397D19"/>
    <w:rsid w:val="003B523D"/>
    <w:rsid w:val="003E068C"/>
    <w:rsid w:val="003F1062"/>
    <w:rsid w:val="00404CEB"/>
    <w:rsid w:val="00420AD3"/>
    <w:rsid w:val="004224A9"/>
    <w:rsid w:val="00441DB7"/>
    <w:rsid w:val="004438DD"/>
    <w:rsid w:val="00444AFE"/>
    <w:rsid w:val="004B695F"/>
    <w:rsid w:val="004E5D85"/>
    <w:rsid w:val="004F43FC"/>
    <w:rsid w:val="00541A31"/>
    <w:rsid w:val="00544D88"/>
    <w:rsid w:val="00554865"/>
    <w:rsid w:val="00571B18"/>
    <w:rsid w:val="005859F2"/>
    <w:rsid w:val="005870B7"/>
    <w:rsid w:val="0059477D"/>
    <w:rsid w:val="005A57B5"/>
    <w:rsid w:val="005C40D6"/>
    <w:rsid w:val="005C57D4"/>
    <w:rsid w:val="005D6F2A"/>
    <w:rsid w:val="005E0D19"/>
    <w:rsid w:val="006115F6"/>
    <w:rsid w:val="006210DC"/>
    <w:rsid w:val="0062755C"/>
    <w:rsid w:val="006522DA"/>
    <w:rsid w:val="00674627"/>
    <w:rsid w:val="0068582E"/>
    <w:rsid w:val="0068739E"/>
    <w:rsid w:val="00691D16"/>
    <w:rsid w:val="006A6943"/>
    <w:rsid w:val="006E4087"/>
    <w:rsid w:val="0070213B"/>
    <w:rsid w:val="00715A0A"/>
    <w:rsid w:val="007171AA"/>
    <w:rsid w:val="007404C7"/>
    <w:rsid w:val="00771B66"/>
    <w:rsid w:val="007A129C"/>
    <w:rsid w:val="007A299D"/>
    <w:rsid w:val="007B4320"/>
    <w:rsid w:val="007D64AD"/>
    <w:rsid w:val="0080209A"/>
    <w:rsid w:val="00802B7A"/>
    <w:rsid w:val="00853FC2"/>
    <w:rsid w:val="008548BA"/>
    <w:rsid w:val="0088077F"/>
    <w:rsid w:val="00894FE8"/>
    <w:rsid w:val="008A38E4"/>
    <w:rsid w:val="008A6ADC"/>
    <w:rsid w:val="008D1002"/>
    <w:rsid w:val="008D561F"/>
    <w:rsid w:val="00942B47"/>
    <w:rsid w:val="00943DD5"/>
    <w:rsid w:val="009447D1"/>
    <w:rsid w:val="0094528C"/>
    <w:rsid w:val="009726D6"/>
    <w:rsid w:val="00985AE2"/>
    <w:rsid w:val="00986CD6"/>
    <w:rsid w:val="009B06C7"/>
    <w:rsid w:val="009B6DC0"/>
    <w:rsid w:val="009B7AB8"/>
    <w:rsid w:val="009C0DD6"/>
    <w:rsid w:val="009E37BB"/>
    <w:rsid w:val="009F01B4"/>
    <w:rsid w:val="00A00B77"/>
    <w:rsid w:val="00A26980"/>
    <w:rsid w:val="00A35FC4"/>
    <w:rsid w:val="00A36142"/>
    <w:rsid w:val="00A97D7D"/>
    <w:rsid w:val="00AB4CF0"/>
    <w:rsid w:val="00AD11EF"/>
    <w:rsid w:val="00AD2897"/>
    <w:rsid w:val="00B06E09"/>
    <w:rsid w:val="00B14D0A"/>
    <w:rsid w:val="00B223AC"/>
    <w:rsid w:val="00B465F6"/>
    <w:rsid w:val="00B52D0A"/>
    <w:rsid w:val="00B57C75"/>
    <w:rsid w:val="00B72991"/>
    <w:rsid w:val="00BB42FB"/>
    <w:rsid w:val="00BC07AF"/>
    <w:rsid w:val="00BE1EC9"/>
    <w:rsid w:val="00BF426F"/>
    <w:rsid w:val="00C00B85"/>
    <w:rsid w:val="00C145D3"/>
    <w:rsid w:val="00C230A9"/>
    <w:rsid w:val="00C30E0E"/>
    <w:rsid w:val="00C4105C"/>
    <w:rsid w:val="00C434DD"/>
    <w:rsid w:val="00C61B49"/>
    <w:rsid w:val="00C70226"/>
    <w:rsid w:val="00C73658"/>
    <w:rsid w:val="00C76BF8"/>
    <w:rsid w:val="00CC39C4"/>
    <w:rsid w:val="00D377D5"/>
    <w:rsid w:val="00D43F6D"/>
    <w:rsid w:val="00D6134E"/>
    <w:rsid w:val="00D73C4E"/>
    <w:rsid w:val="00D865F0"/>
    <w:rsid w:val="00DB12AD"/>
    <w:rsid w:val="00DD07F1"/>
    <w:rsid w:val="00E00C61"/>
    <w:rsid w:val="00E21431"/>
    <w:rsid w:val="00E334D9"/>
    <w:rsid w:val="00E33BB7"/>
    <w:rsid w:val="00E3573F"/>
    <w:rsid w:val="00E45584"/>
    <w:rsid w:val="00E529DD"/>
    <w:rsid w:val="00EA5BA0"/>
    <w:rsid w:val="00EA6A8E"/>
    <w:rsid w:val="00F13551"/>
    <w:rsid w:val="00F42589"/>
    <w:rsid w:val="00F84A7C"/>
    <w:rsid w:val="00FA30C2"/>
    <w:rsid w:val="00FA7088"/>
    <w:rsid w:val="00FB07F9"/>
    <w:rsid w:val="00FC7339"/>
    <w:rsid w:val="00FD0EE8"/>
    <w:rsid w:val="00FE63D9"/>
    <w:rsid w:val="00FE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AD3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</w:tabs>
      <w:suppressAutoHyphens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1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71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20AD3"/>
    <w:rPr>
      <w:rFonts w:ascii="Arial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AD3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</w:tabs>
      <w:suppressAutoHyphens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1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71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20AD3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Quality%20Procedures\D0001.1034-1(E)%20Non-Conformity%20Notif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9E5EB-95C5-44F7-AD1E-DEE1C980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D0001.1034-1(E) Non-Conformity Notification Form.dot</Template>
  <TotalTime>12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NONCONFORMANT MATERIALS FORM</vt:lpstr>
    </vt:vector>
  </TitlesOfParts>
  <Company>PCB Piezotronics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NONCONFORMANT MATERIALS FORM</dc:title>
  <dc:creator>mharris</dc:creator>
  <cp:lastModifiedBy>Chris Rasmussen</cp:lastModifiedBy>
  <cp:revision>7</cp:revision>
  <cp:lastPrinted>2016-05-17T16:47:00Z</cp:lastPrinted>
  <dcterms:created xsi:type="dcterms:W3CDTF">2016-05-17T16:46:00Z</dcterms:created>
  <dcterms:modified xsi:type="dcterms:W3CDTF">2016-05-17T16:58:00Z</dcterms:modified>
</cp:coreProperties>
</file>