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7360412"/>
    <w:bookmarkStart w:id="1" w:name="_GoBack"/>
    <w:bookmarkEnd w:id="1"/>
    <w:p w:rsidR="005057B1" w:rsidRDefault="007A6DAE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8656112" w:history="1">
        <w:r w:rsidR="005057B1" w:rsidRPr="000339E1">
          <w:rPr>
            <w:rStyle w:val="Hyperlink"/>
            <w:noProof/>
          </w:rPr>
          <w:t>Purpose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_Toc368656112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DB1B3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3" w:history="1">
        <w:r w:rsidR="005057B1" w:rsidRPr="000339E1">
          <w:rPr>
            <w:rStyle w:val="Hyperlink"/>
            <w:noProof/>
          </w:rPr>
          <w:t>1.0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Responsibilities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_Toc368656113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DB1B3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4" w:history="1">
        <w:r w:rsidR="005057B1" w:rsidRPr="000339E1">
          <w:rPr>
            <w:rStyle w:val="Hyperlink"/>
            <w:noProof/>
          </w:rPr>
          <w:t>2.0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Associated Documents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_Toc368656114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DB1B3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5" w:history="1">
        <w:r w:rsidR="005057B1" w:rsidRPr="000339E1">
          <w:rPr>
            <w:rStyle w:val="Hyperlink"/>
            <w:noProof/>
          </w:rPr>
          <w:t>3.0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General Practice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_Toc368656115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DB1B3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6" w:history="1">
        <w:r w:rsidR="005057B1" w:rsidRPr="000339E1">
          <w:rPr>
            <w:rStyle w:val="Hyperlink"/>
            <w:noProof/>
          </w:rPr>
          <w:t>4.0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Procedure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_Toc368656116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7A6DAE" w:rsidRDefault="007A6DAE" w:rsidP="007A6DAE">
      <w:r>
        <w:fldChar w:fldCharType="end"/>
      </w:r>
    </w:p>
    <w:p w:rsidR="00750B64" w:rsidRPr="00984102" w:rsidRDefault="00750B64" w:rsidP="007A6DAE">
      <w:pPr>
        <w:pStyle w:val="Heading1"/>
        <w:numPr>
          <w:ilvl w:val="0"/>
          <w:numId w:val="0"/>
        </w:numPr>
      </w:pPr>
      <w:bookmarkStart w:id="2" w:name="_Toc368656112"/>
      <w:r w:rsidRPr="00984102">
        <w:t>Purpose</w:t>
      </w:r>
      <w:bookmarkEnd w:id="0"/>
      <w:bookmarkEnd w:id="2"/>
    </w:p>
    <w:p w:rsidR="00750B64" w:rsidRPr="00984102" w:rsidRDefault="00750B64" w:rsidP="00750B64">
      <w:pPr>
        <w:pStyle w:val="BodyText1"/>
      </w:pPr>
      <w:r w:rsidRPr="00984102">
        <w:t xml:space="preserve">This user guide describes </w:t>
      </w:r>
      <w:r w:rsidR="009C2318" w:rsidRPr="00984102">
        <w:t xml:space="preserve">how </w:t>
      </w:r>
      <w:r w:rsidR="00984102">
        <w:t xml:space="preserve">to test the polarity of quartz </w:t>
      </w:r>
      <w:r w:rsidR="005054A6">
        <w:t xml:space="preserve">stones, </w:t>
      </w:r>
      <w:r w:rsidR="00984102">
        <w:t>sections, wafers and crystals</w:t>
      </w:r>
      <w:r w:rsidR="00B02C0B" w:rsidRPr="00B02C0B">
        <w:t xml:space="preserve"> </w:t>
      </w:r>
      <w:r w:rsidR="00B02C0B">
        <w:t>using the Arbor Press</w:t>
      </w:r>
      <w:r w:rsidR="00A90D08">
        <w:t xml:space="preserve"> and tester</w:t>
      </w:r>
      <w:r w:rsidRPr="00984102">
        <w:t>.</w:t>
      </w:r>
    </w:p>
    <w:p w:rsidR="00750B64" w:rsidRPr="00984102" w:rsidRDefault="00750B64" w:rsidP="00750B64">
      <w:pPr>
        <w:pStyle w:val="Heading1"/>
      </w:pPr>
      <w:bookmarkStart w:id="3" w:name="_Toc362422963"/>
      <w:bookmarkStart w:id="4" w:name="_Toc363479839"/>
      <w:bookmarkStart w:id="5" w:name="_Toc367360413"/>
      <w:bookmarkStart w:id="6" w:name="_Toc368656113"/>
      <w:r w:rsidRPr="00984102">
        <w:t>Responsibilities</w:t>
      </w:r>
      <w:bookmarkEnd w:id="3"/>
      <w:bookmarkEnd w:id="4"/>
      <w:bookmarkEnd w:id="5"/>
      <w:bookmarkEnd w:id="6"/>
    </w:p>
    <w:p w:rsidR="007A6DAE" w:rsidRPr="00984102" w:rsidRDefault="007A6DAE" w:rsidP="007A6DAE">
      <w:pPr>
        <w:pStyle w:val="BodyText1"/>
      </w:pPr>
      <w:r w:rsidRPr="00984102">
        <w:t>Crystal Department engineering / management is responsible for maintaining this procedure.</w:t>
      </w:r>
    </w:p>
    <w:p w:rsidR="007A6DAE" w:rsidRPr="00984102" w:rsidRDefault="007A6DAE" w:rsidP="007A6DAE">
      <w:pPr>
        <w:pStyle w:val="BodyText1"/>
      </w:pPr>
      <w:r w:rsidRPr="00984102">
        <w:t>Crystal Department technicians are responsible for carrying out this procedure.</w:t>
      </w:r>
    </w:p>
    <w:p w:rsidR="007A6DAE" w:rsidRPr="00984102" w:rsidRDefault="007A6DAE" w:rsidP="007A6DAE">
      <w:pPr>
        <w:pStyle w:val="Heading1"/>
      </w:pPr>
      <w:bookmarkStart w:id="7" w:name="_Toc363807924"/>
      <w:bookmarkStart w:id="8" w:name="_Toc368656114"/>
      <w:r w:rsidRPr="00984102">
        <w:t>Associated Documents</w:t>
      </w:r>
      <w:bookmarkEnd w:id="7"/>
      <w:bookmarkEnd w:id="8"/>
    </w:p>
    <w:p w:rsidR="007A6DAE" w:rsidRPr="00984102" w:rsidRDefault="007A6DAE" w:rsidP="007A6DAE">
      <w:pPr>
        <w:pStyle w:val="BodyText1"/>
      </w:pPr>
      <w:r w:rsidRPr="00984102">
        <w:t>ISO 9001, QAM, QSM, AS9100</w:t>
      </w:r>
    </w:p>
    <w:p w:rsidR="00010976" w:rsidRPr="00984102" w:rsidRDefault="00010976" w:rsidP="00750B64">
      <w:pPr>
        <w:pStyle w:val="Heading1"/>
      </w:pPr>
      <w:bookmarkStart w:id="9" w:name="_Toc368656115"/>
      <w:r w:rsidRPr="00984102">
        <w:t>General Practice</w:t>
      </w:r>
      <w:bookmarkEnd w:id="9"/>
    </w:p>
    <w:p w:rsidR="00010976" w:rsidRDefault="005365A3" w:rsidP="00750B64">
      <w:pPr>
        <w:pStyle w:val="BodyText1"/>
      </w:pPr>
      <w:r>
        <w:t xml:space="preserve">Polarity testing is performed throughout the </w:t>
      </w:r>
      <w:r w:rsidR="005054A6">
        <w:t>production</w:t>
      </w:r>
      <w:r>
        <w:t xml:space="preserve"> cycle of </w:t>
      </w:r>
      <w:r w:rsidR="005054A6">
        <w:t>preparing</w:t>
      </w:r>
      <w:r>
        <w:t xml:space="preserve"> quartz raw material </w:t>
      </w:r>
      <w:r w:rsidR="005054A6">
        <w:t xml:space="preserve">(stones) </w:t>
      </w:r>
      <w:r>
        <w:t xml:space="preserve">first into sections, then </w:t>
      </w:r>
      <w:r w:rsidR="00B02C0B">
        <w:t xml:space="preserve">into </w:t>
      </w:r>
      <w:r>
        <w:t xml:space="preserve">wafers, then </w:t>
      </w:r>
      <w:r w:rsidR="00B02C0B">
        <w:t xml:space="preserve">finally into </w:t>
      </w:r>
      <w:r>
        <w:t xml:space="preserve">crystals. </w:t>
      </w:r>
      <w:r w:rsidR="005054A6">
        <w:t xml:space="preserve">The procedure is essentially the same for each </w:t>
      </w:r>
      <w:r w:rsidR="009300EE">
        <w:t>form</w:t>
      </w:r>
      <w:r w:rsidR="00B02C0B">
        <w:t xml:space="preserve"> </w:t>
      </w:r>
      <w:r w:rsidR="005054A6">
        <w:t xml:space="preserve">but handling the quartz necessarily changes based on its form at </w:t>
      </w:r>
      <w:r w:rsidR="003E1DA9">
        <w:t>its</w:t>
      </w:r>
      <w:r w:rsidR="005054A6">
        <w:t xml:space="preserve"> current point in the cycle.</w:t>
      </w:r>
    </w:p>
    <w:p w:rsidR="00010976" w:rsidRPr="00984102" w:rsidRDefault="007A6DAE" w:rsidP="00750B64">
      <w:pPr>
        <w:pStyle w:val="BodyText1"/>
      </w:pPr>
      <w:r w:rsidRPr="00984102">
        <w:t xml:space="preserve">NOTE: </w:t>
      </w:r>
      <w:r w:rsidR="00010976" w:rsidRPr="00984102">
        <w:t>Never handle finished crystals with bare hands. Oils from fingers can con</w:t>
      </w:r>
      <w:r w:rsidR="003A7DBC" w:rsidRPr="00984102">
        <w:t xml:space="preserve">taminate the crystal surfaces. </w:t>
      </w:r>
      <w:r w:rsidR="00010976" w:rsidRPr="00984102">
        <w:t>Always use the appropriate tweezers or finger cots.</w:t>
      </w:r>
    </w:p>
    <w:p w:rsidR="007A6DAE" w:rsidRDefault="007A6DAE" w:rsidP="007A6DAE">
      <w:pPr>
        <w:pStyle w:val="Heading1"/>
      </w:pPr>
      <w:bookmarkStart w:id="10" w:name="_Toc368656116"/>
      <w:r w:rsidRPr="00984102">
        <w:t>Procedure</w:t>
      </w:r>
      <w:bookmarkEnd w:id="10"/>
    </w:p>
    <w:p w:rsidR="00225632" w:rsidRDefault="00225632" w:rsidP="002D3513">
      <w:pPr>
        <w:pStyle w:val="BodyText2"/>
      </w:pPr>
      <w:r>
        <w:t xml:space="preserve">Turn </w:t>
      </w:r>
      <w:r w:rsidR="00470C66">
        <w:t xml:space="preserve">on </w:t>
      </w:r>
      <w:r>
        <w:t xml:space="preserve">the </w:t>
      </w:r>
      <w:r w:rsidR="00470C66">
        <w:t>power</w:t>
      </w:r>
      <w:r w:rsidR="003E1DA9">
        <w:t xml:space="preserve"> to the tester</w:t>
      </w:r>
      <w:r w:rsidR="00470C66">
        <w:t xml:space="preserve">. </w:t>
      </w:r>
      <w:r w:rsidR="005057B1">
        <w:t xml:space="preserve">See </w:t>
      </w:r>
      <w:r w:rsidR="005057B1" w:rsidRPr="005057B1">
        <w:rPr>
          <w:rStyle w:val="X-ref"/>
        </w:rPr>
        <w:fldChar w:fldCharType="begin"/>
      </w:r>
      <w:r w:rsidR="005057B1" w:rsidRPr="005057B1">
        <w:rPr>
          <w:rStyle w:val="X-ref"/>
        </w:rPr>
        <w:instrText xml:space="preserve"> REF _Ref368656169 \h </w:instrText>
      </w:r>
      <w:r w:rsidR="005057B1">
        <w:rPr>
          <w:rStyle w:val="X-ref"/>
        </w:rPr>
        <w:instrText xml:space="preserve"> \* MERGEFORMAT </w:instrText>
      </w:r>
      <w:r w:rsidR="005057B1" w:rsidRPr="005057B1">
        <w:rPr>
          <w:rStyle w:val="X-ref"/>
        </w:rPr>
      </w:r>
      <w:r w:rsidR="005057B1" w:rsidRPr="005057B1">
        <w:rPr>
          <w:rStyle w:val="X-ref"/>
        </w:rPr>
        <w:fldChar w:fldCharType="separate"/>
      </w:r>
      <w:r w:rsidR="00B17425" w:rsidRPr="00B17425">
        <w:rPr>
          <w:rStyle w:val="X-ref"/>
        </w:rPr>
        <w:t>Figure 1</w:t>
      </w:r>
      <w:r w:rsidR="005057B1" w:rsidRPr="005057B1">
        <w:rPr>
          <w:rStyle w:val="X-ref"/>
        </w:rPr>
        <w:fldChar w:fldCharType="end"/>
      </w:r>
      <w:r w:rsidR="005057B1">
        <w:t xml:space="preserve">. </w:t>
      </w:r>
      <w:r>
        <w:t xml:space="preserve">No warm up time is </w:t>
      </w:r>
      <w:r w:rsidR="00A90D08">
        <w:t>needed.</w:t>
      </w:r>
    </w:p>
    <w:p w:rsidR="00A90D08" w:rsidRDefault="00A90D08" w:rsidP="002D3513">
      <w:pPr>
        <w:pStyle w:val="BodyText2"/>
      </w:pPr>
      <w:r>
        <w:t>Set the tester with the following:</w:t>
      </w:r>
    </w:p>
    <w:p w:rsidR="00A90D08" w:rsidRDefault="00225632" w:rsidP="00A90D08">
      <w:pPr>
        <w:pStyle w:val="BodyText3"/>
      </w:pPr>
      <w:r>
        <w:t>Set the range to 50</w:t>
      </w:r>
      <w:r w:rsidR="00A90D08">
        <w:t>.</w:t>
      </w:r>
    </w:p>
    <w:p w:rsidR="00A90D08" w:rsidRDefault="00A90D08" w:rsidP="00A90D08">
      <w:pPr>
        <w:pStyle w:val="BodyText3"/>
      </w:pPr>
      <w:r>
        <w:t>Set</w:t>
      </w:r>
      <w:r w:rsidR="00225632">
        <w:t xml:space="preserve"> the time constant to </w:t>
      </w:r>
      <w:r>
        <w:t>L (</w:t>
      </w:r>
      <w:r w:rsidR="00225632">
        <w:t>Long</w:t>
      </w:r>
      <w:r>
        <w:t>).</w:t>
      </w:r>
    </w:p>
    <w:p w:rsidR="00225632" w:rsidRDefault="00A90D08" w:rsidP="00A90D08">
      <w:pPr>
        <w:pStyle w:val="BodyText3"/>
      </w:pPr>
      <w:r>
        <w:t>Set the switch to GND.</w:t>
      </w:r>
    </w:p>
    <w:p w:rsidR="00EE6F2C" w:rsidRDefault="00731241" w:rsidP="002D3513">
      <w:pPr>
        <w:pStyle w:val="BodyText2"/>
      </w:pPr>
      <w:r>
        <w:t>Lift</w:t>
      </w:r>
      <w:r w:rsidR="00225632">
        <w:t xml:space="preserve"> the </w:t>
      </w:r>
      <w:r w:rsidR="003E1DA9">
        <w:t>Arbor P</w:t>
      </w:r>
      <w:r w:rsidR="00225632">
        <w:t>ress handle to raise the column</w:t>
      </w:r>
      <w:r w:rsidR="00EE6F2C">
        <w:t>.</w:t>
      </w:r>
    </w:p>
    <w:p w:rsidR="00225632" w:rsidRDefault="00225632" w:rsidP="002D3513">
      <w:pPr>
        <w:pStyle w:val="BodyText2"/>
      </w:pPr>
      <w:r>
        <w:t xml:space="preserve"> </w:t>
      </w:r>
      <w:r w:rsidR="00EE6F2C">
        <w:t>P</w:t>
      </w:r>
      <w:r>
        <w:t xml:space="preserve">lace the </w:t>
      </w:r>
      <w:r w:rsidR="003E1DA9">
        <w:t xml:space="preserve">quartz under </w:t>
      </w:r>
      <w:r w:rsidR="00EE6F2C">
        <w:t>the column</w:t>
      </w:r>
      <w:r w:rsidR="002663A2" w:rsidRPr="002663A2">
        <w:t xml:space="preserve"> </w:t>
      </w:r>
      <w:r w:rsidR="002663A2">
        <w:t>on the Arbor Press</w:t>
      </w:r>
      <w:r w:rsidR="003E1DA9">
        <w:t>, orienting the quartz as follows:</w:t>
      </w:r>
    </w:p>
    <w:p w:rsidR="003E1DA9" w:rsidRPr="00C77F65" w:rsidRDefault="003E1DA9" w:rsidP="003E1DA9">
      <w:pPr>
        <w:pStyle w:val="BodyText2"/>
        <w:numPr>
          <w:ilvl w:val="0"/>
          <w:numId w:val="22"/>
        </w:numPr>
        <w:ind w:left="1080"/>
      </w:pPr>
      <w:r>
        <w:t xml:space="preserve">To test the quartz in </w:t>
      </w:r>
      <w:r w:rsidRPr="00C77F65">
        <w:t>compression</w:t>
      </w:r>
      <w:r w:rsidR="00EE5D6B" w:rsidRPr="00C77F65">
        <w:t xml:space="preserve"> (X-orientation)</w:t>
      </w:r>
      <w:r w:rsidRPr="00C77F65">
        <w:t>, align the +X axis upward.</w:t>
      </w:r>
    </w:p>
    <w:p w:rsidR="003E1DA9" w:rsidRDefault="003E1DA9" w:rsidP="003E1DA9">
      <w:pPr>
        <w:pStyle w:val="BodyText2"/>
        <w:numPr>
          <w:ilvl w:val="0"/>
          <w:numId w:val="22"/>
        </w:numPr>
        <w:ind w:left="1080"/>
      </w:pPr>
      <w:r w:rsidRPr="00C77F65">
        <w:t>To test the quartz in shear</w:t>
      </w:r>
      <w:r w:rsidR="00EE5D6B" w:rsidRPr="00C77F65">
        <w:t xml:space="preserve"> (Y-orientation)</w:t>
      </w:r>
      <w:r w:rsidRPr="00C77F65">
        <w:t xml:space="preserve">, align </w:t>
      </w:r>
      <w:r>
        <w:t>the +X axis facing away from you.</w:t>
      </w:r>
    </w:p>
    <w:p w:rsidR="00225632" w:rsidRDefault="00731241" w:rsidP="002D3513">
      <w:pPr>
        <w:pStyle w:val="BodyText2"/>
      </w:pPr>
      <w:r>
        <w:t>Lower</w:t>
      </w:r>
      <w:r w:rsidR="00225632">
        <w:t xml:space="preserve"> the </w:t>
      </w:r>
      <w:r w:rsidR="003E1DA9">
        <w:t xml:space="preserve">Arbor Press handle </w:t>
      </w:r>
      <w:r w:rsidR="00225632">
        <w:t xml:space="preserve">to </w:t>
      </w:r>
      <w:r w:rsidR="003E1DA9">
        <w:t xml:space="preserve">slowly lower the column until it </w:t>
      </w:r>
      <w:r w:rsidR="00225632">
        <w:t>contact</w:t>
      </w:r>
      <w:r w:rsidR="003E1DA9">
        <w:t>s</w:t>
      </w:r>
      <w:r w:rsidR="00225632">
        <w:t xml:space="preserve"> the </w:t>
      </w:r>
      <w:r w:rsidR="003E1DA9">
        <w:t>quartz.</w:t>
      </w:r>
    </w:p>
    <w:p w:rsidR="003E1DA9" w:rsidRDefault="003E1DA9" w:rsidP="002D3513">
      <w:pPr>
        <w:pStyle w:val="BodyText2"/>
      </w:pPr>
      <w:r>
        <w:t>Set</w:t>
      </w:r>
      <w:r w:rsidR="00225632">
        <w:t xml:space="preserve"> the </w:t>
      </w:r>
      <w:r w:rsidR="00DD4DED">
        <w:t xml:space="preserve">tester </w:t>
      </w:r>
      <w:r w:rsidR="00225632">
        <w:t>switch to OPR</w:t>
      </w:r>
      <w:r>
        <w:t>.</w:t>
      </w:r>
    </w:p>
    <w:p w:rsidR="005057B1" w:rsidRDefault="002B4865" w:rsidP="005057B1">
      <w:pPr>
        <w:keepNext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5B27AE5" wp14:editId="5B2186FF">
                <wp:simplePos x="0" y="0"/>
                <wp:positionH relativeFrom="column">
                  <wp:posOffset>1131898</wp:posOffset>
                </wp:positionH>
                <wp:positionV relativeFrom="paragraph">
                  <wp:posOffset>2111375</wp:posOffset>
                </wp:positionV>
                <wp:extent cx="357505" cy="317500"/>
                <wp:effectExtent l="0" t="0" r="0" b="63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27AE5" id="Group 22" o:spid="_x0000_s1026" style="position:absolute;left:0;text-align:left;margin-left:89.15pt;margin-top:166.25pt;width:28.15pt;height:25pt;z-index:251655168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">
                <v:oval id="Oval 23" o:spid="_x0000_s1027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" fillcolor="white [3212]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729DFF" wp14:editId="0D24016D">
                <wp:simplePos x="0" y="0"/>
                <wp:positionH relativeFrom="column">
                  <wp:posOffset>1134110</wp:posOffset>
                </wp:positionH>
                <wp:positionV relativeFrom="paragraph">
                  <wp:posOffset>2504440</wp:posOffset>
                </wp:positionV>
                <wp:extent cx="357505" cy="317500"/>
                <wp:effectExtent l="0" t="0" r="0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29DFF" id="Group 19" o:spid="_x0000_s1029" style="position:absolute;left:0;text-align:left;margin-left:89.3pt;margin-top:197.2pt;width:28.15pt;height:25pt;z-index:251653120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">
                <v:oval id="Oval 20" o:spid="_x0000_s1030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" fillcolor="white [3212]" strokecolor="black [3213]" strokeweight=".5pt"/>
                <v:shape id="Text Box 21" o:spid="_x0000_s1031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577882" wp14:editId="6BB6D8C2">
                <wp:simplePos x="0" y="0"/>
                <wp:positionH relativeFrom="column">
                  <wp:posOffset>1134438</wp:posOffset>
                </wp:positionH>
                <wp:positionV relativeFrom="paragraph">
                  <wp:posOffset>2733675</wp:posOffset>
                </wp:positionV>
                <wp:extent cx="357505" cy="317500"/>
                <wp:effectExtent l="0" t="0" r="0" b="63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577882" id="Group 43" o:spid="_x0000_s1032" style="position:absolute;left:0;text-align:left;margin-left:89.35pt;margin-top:215.25pt;width:28.15pt;height:25pt;z-index:251669504;mso-width-relative:margin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">
                <v:oval id="Oval 44" o:spid="_x0000_s1033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" fillcolor="white [3212]" strokecolor="black [3213]" strokeweight=".5pt"/>
                <v:shape id="Text Box 45" o:spid="_x0000_s1034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A679E5" wp14:editId="6D9F23ED">
                <wp:simplePos x="0" y="0"/>
                <wp:positionH relativeFrom="column">
                  <wp:posOffset>3250258</wp:posOffset>
                </wp:positionH>
                <wp:positionV relativeFrom="paragraph">
                  <wp:posOffset>4097020</wp:posOffset>
                </wp:positionV>
                <wp:extent cx="357505" cy="317500"/>
                <wp:effectExtent l="0" t="0" r="0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679E5" id="Group 40" o:spid="_x0000_s1035" style="position:absolute;left:0;text-align:left;margin-left:255.95pt;margin-top:322.6pt;width:28.15pt;height:25pt;z-index:25166745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">
                <v:oval id="Oval 41" o:spid="_x0000_s1036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" fillcolor="white [3212]" strokecolor="black [3213]" strokeweight=".5pt"/>
                <v:shape id="Text Box 42" o:spid="_x0000_s1037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21DDB" wp14:editId="56B01D78">
                <wp:simplePos x="0" y="0"/>
                <wp:positionH relativeFrom="column">
                  <wp:posOffset>4083050</wp:posOffset>
                </wp:positionH>
                <wp:positionV relativeFrom="paragraph">
                  <wp:posOffset>3773477</wp:posOffset>
                </wp:positionV>
                <wp:extent cx="357505" cy="317500"/>
                <wp:effectExtent l="0" t="0" r="0" b="63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21DDB" id="Group 37" o:spid="_x0000_s1038" style="position:absolute;left:0;text-align:left;margin-left:321.5pt;margin-top:297.1pt;width:28.15pt;height:25pt;z-index:251665408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">
                <v:oval id="Oval 38" o:spid="_x0000_s1039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" fillcolor="white [3212]" strokecolor="black [3213]" strokeweight=".5pt"/>
                <v:shape id="Text Box 39" o:spid="_x0000_s1040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67664D" wp14:editId="42CC6C6B">
                <wp:simplePos x="0" y="0"/>
                <wp:positionH relativeFrom="column">
                  <wp:posOffset>4609465</wp:posOffset>
                </wp:positionH>
                <wp:positionV relativeFrom="paragraph">
                  <wp:posOffset>1362710</wp:posOffset>
                </wp:positionV>
                <wp:extent cx="357505" cy="317500"/>
                <wp:effectExtent l="0" t="0" r="0" b="63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7664D" id="Group 25" o:spid="_x0000_s1041" style="position:absolute;left:0;text-align:left;margin-left:362.95pt;margin-top:107.3pt;width:28.15pt;height:25pt;z-index:25165721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">
                <v:oval id="Oval 26" o:spid="_x0000_s1042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" fillcolor="white [3212]" strokecolor="black [3213]" strokeweight=".5pt"/>
                <v:shape id="Text Box 27" o:spid="_x0000_s1043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8138C" wp14:editId="2EC2B10F">
                <wp:simplePos x="0" y="0"/>
                <wp:positionH relativeFrom="column">
                  <wp:posOffset>4609465</wp:posOffset>
                </wp:positionH>
                <wp:positionV relativeFrom="paragraph">
                  <wp:posOffset>1598930</wp:posOffset>
                </wp:positionV>
                <wp:extent cx="357505" cy="317500"/>
                <wp:effectExtent l="0" t="0" r="0" b="63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8138C" id="Group 28" o:spid="_x0000_s1044" style="position:absolute;left:0;text-align:left;margin-left:362.95pt;margin-top:125.9pt;width:28.15pt;height:25pt;z-index:251659264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">
                <v:oval id="Oval 29" o:spid="_x0000_s1045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" fillcolor="white [3212]" strokecolor="black [3213]" strokeweight=".5pt"/>
                <v:shape id="Text Box 30" o:spid="_x0000_s1046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0F660F" wp14:editId="2FCB56F2">
                <wp:simplePos x="0" y="0"/>
                <wp:positionH relativeFrom="column">
                  <wp:posOffset>4609465</wp:posOffset>
                </wp:positionH>
                <wp:positionV relativeFrom="paragraph">
                  <wp:posOffset>1834822</wp:posOffset>
                </wp:positionV>
                <wp:extent cx="357505" cy="317500"/>
                <wp:effectExtent l="0" t="0" r="0" b="63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F660F" id="Group 31" o:spid="_x0000_s1047" style="position:absolute;left:0;text-align:left;margin-left:362.95pt;margin-top:144.45pt;width:28.15pt;height:25pt;z-index:251661312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">
                <v:oval id="Oval 32" o:spid="_x0000_s1048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" fillcolor="white [3212]" strokecolor="black [3213]" strokeweight=".5pt"/>
                <v:shape id="Text Box 33" o:spid="_x0000_s1049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F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D34161" wp14:editId="117FFA50">
                <wp:simplePos x="0" y="0"/>
                <wp:positionH relativeFrom="column">
                  <wp:posOffset>3723336</wp:posOffset>
                </wp:positionH>
                <wp:positionV relativeFrom="paragraph">
                  <wp:posOffset>4244340</wp:posOffset>
                </wp:positionV>
                <wp:extent cx="357505" cy="317500"/>
                <wp:effectExtent l="0" t="0" r="0" b="63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34161" id="Group 34" o:spid="_x0000_s1050" style="position:absolute;left:0;text-align:left;margin-left:293.2pt;margin-top:334.2pt;width:28.15pt;height:25pt;z-index:251663360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">
                <v:oval id="Oval 35" o:spid="_x0000_s1051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" fillcolor="white [3212]" strokecolor="black [3213]" strokeweight=".5pt"/>
                <v:shape id="Text Box 36" o:spid="_x0000_s1052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9331EE" wp14:editId="37EF7292">
                <wp:simplePos x="0" y="0"/>
                <wp:positionH relativeFrom="column">
                  <wp:posOffset>2370772</wp:posOffset>
                </wp:positionH>
                <wp:positionV relativeFrom="paragraph">
                  <wp:posOffset>2364105</wp:posOffset>
                </wp:positionV>
                <wp:extent cx="357505" cy="31750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331EE" id="Group 16" o:spid="_x0000_s1053" style="position:absolute;left:0;text-align:left;margin-left:186.65pt;margin-top:186.15pt;width:28.15pt;height:25pt;z-index:251651072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">
                <v:oval id="Oval 17" o:spid="_x0000_s1054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" fillcolor="white [3212]" strokecolor="black [3213]" strokeweight=".5pt"/>
                <v:shape id="Text Box 18" o:spid="_x0000_s1055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0B0F39" wp14:editId="5B53E2C9">
                <wp:simplePos x="0" y="0"/>
                <wp:positionH relativeFrom="column">
                  <wp:posOffset>1766252</wp:posOffset>
                </wp:positionH>
                <wp:positionV relativeFrom="paragraph">
                  <wp:posOffset>4148455</wp:posOffset>
                </wp:positionV>
                <wp:extent cx="357505" cy="317500"/>
                <wp:effectExtent l="0" t="0" r="0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B0F39" id="Group 13" o:spid="_x0000_s1056" style="position:absolute;left:0;text-align:left;margin-left:139.05pt;margin-top:326.65pt;width:28.15pt;height:25pt;z-index:251649024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">
                <v:oval id="Oval 14" o:spid="_x0000_s1057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" fillcolor="white [3212]" strokecolor="black [3213]" strokeweight=".5pt"/>
                <v:shape id="Text Box 15" o:spid="_x0000_s1058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C301435" wp14:editId="1B841145">
                <wp:simplePos x="0" y="0"/>
                <wp:positionH relativeFrom="column">
                  <wp:posOffset>1776412</wp:posOffset>
                </wp:positionH>
                <wp:positionV relativeFrom="paragraph">
                  <wp:posOffset>4863465</wp:posOffset>
                </wp:positionV>
                <wp:extent cx="357505" cy="317500"/>
                <wp:effectExtent l="0" t="0" r="0" b="63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01435" id="Group 12" o:spid="_x0000_s1059" style="position:absolute;left:0;text-align:left;margin-left:139.85pt;margin-top:382.95pt;width:28.15pt;height:25pt;z-index:25164697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">
                <v:oval id="Oval 11" o:spid="_x0000_s1060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" fillcolor="white [3212]" strokecolor="black [3213]" strokeweight=".5pt"/>
                <v:shape id="Text Box 10" o:spid="_x0000_s1061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7B1">
        <w:rPr>
          <w:noProof/>
        </w:rPr>
        <w:drawing>
          <wp:inline distT="0" distB="0" distL="0" distR="0" wp14:anchorId="349739A4" wp14:editId="288B1D8C">
            <wp:extent cx="4463934" cy="548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"/>
                    <a:stretch/>
                  </pic:blipFill>
                  <pic:spPr bwMode="auto">
                    <a:xfrm>
                      <a:off x="0" y="0"/>
                      <a:ext cx="4463934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7B1" w:rsidRDefault="005057B1" w:rsidP="005057B1">
      <w:pPr>
        <w:pStyle w:val="Caption"/>
        <w:jc w:val="center"/>
      </w:pPr>
      <w:bookmarkStart w:id="11" w:name="_Ref368656169"/>
      <w:r>
        <w:t xml:space="preserve">Figure </w:t>
      </w:r>
      <w:r w:rsidR="00DB1B38">
        <w:fldChar w:fldCharType="begin"/>
      </w:r>
      <w:r w:rsidR="00DB1B38">
        <w:instrText xml:space="preserve"> SEQ Figure \* ARABIC </w:instrText>
      </w:r>
      <w:r w:rsidR="00DB1B38">
        <w:fldChar w:fldCharType="separate"/>
      </w:r>
      <w:r w:rsidR="00B17425">
        <w:rPr>
          <w:noProof/>
        </w:rPr>
        <w:t>1</w:t>
      </w:r>
      <w:r w:rsidR="00DB1B38">
        <w:rPr>
          <w:noProof/>
        </w:rPr>
        <w:fldChar w:fldCharType="end"/>
      </w:r>
      <w:bookmarkEnd w:id="11"/>
      <w:r>
        <w:t>: Tester and Arbor Press</w:t>
      </w:r>
    </w:p>
    <w:p w:rsidR="003E1DA9" w:rsidRDefault="003E1DA9" w:rsidP="004E6EAE">
      <w:pPr>
        <w:pStyle w:val="BodyText2"/>
        <w:keepNext/>
      </w:pPr>
      <w:r>
        <w:t>A</w:t>
      </w:r>
      <w:r w:rsidR="00225632">
        <w:t xml:space="preserve">pply pressure to the </w:t>
      </w:r>
      <w:r>
        <w:t>quartz as follows:</w:t>
      </w:r>
    </w:p>
    <w:p w:rsidR="00225632" w:rsidRPr="00C77F65" w:rsidRDefault="004E6EAE" w:rsidP="004E6EAE">
      <w:pPr>
        <w:pStyle w:val="BodyText2"/>
        <w:numPr>
          <w:ilvl w:val="0"/>
          <w:numId w:val="23"/>
        </w:numPr>
        <w:ind w:left="1080"/>
      </w:pPr>
      <w:r>
        <w:t xml:space="preserve">To test the quartz in </w:t>
      </w:r>
      <w:r w:rsidRPr="00C77F65">
        <w:t>compression</w:t>
      </w:r>
      <w:r w:rsidR="00EE5D6B" w:rsidRPr="00C77F65">
        <w:t xml:space="preserve"> (X-orientation)</w:t>
      </w:r>
      <w:r w:rsidRPr="00C77F65">
        <w:t>, use</w:t>
      </w:r>
      <w:r w:rsidR="00225632" w:rsidRPr="00C77F65">
        <w:t xml:space="preserve"> the </w:t>
      </w:r>
      <w:r w:rsidRPr="00C77F65">
        <w:t>Arbor Press handle to apply pressure in pulses.</w:t>
      </w:r>
    </w:p>
    <w:p w:rsidR="004E6EAE" w:rsidRDefault="004E6EAE" w:rsidP="004E6EAE">
      <w:pPr>
        <w:pStyle w:val="BodyText2"/>
        <w:numPr>
          <w:ilvl w:val="0"/>
          <w:numId w:val="23"/>
        </w:numPr>
        <w:ind w:left="1080"/>
      </w:pPr>
      <w:r w:rsidRPr="00C77F65">
        <w:t>To test the quartz in shear</w:t>
      </w:r>
      <w:r w:rsidR="00EE5D6B" w:rsidRPr="00C77F65">
        <w:t xml:space="preserve"> (Y-orientation)</w:t>
      </w:r>
      <w:r w:rsidRPr="00C77F65">
        <w:t xml:space="preserve">, use the Arbor Press handle to apply continuous pressure while using a finger to apply pressure in pulses to the </w:t>
      </w:r>
      <w:r>
        <w:t>column, just above the quartz.</w:t>
      </w:r>
    </w:p>
    <w:p w:rsidR="00225632" w:rsidRDefault="004E6EAE" w:rsidP="00EE5D6B">
      <w:pPr>
        <w:pStyle w:val="BodyText2"/>
        <w:keepNext/>
        <w:spacing w:after="240"/>
      </w:pPr>
      <w:r>
        <w:t xml:space="preserve">While applying the pressure as described above, </w:t>
      </w:r>
      <w:r w:rsidR="00225632">
        <w:t>observe the defl</w:t>
      </w:r>
      <w:r>
        <w:t>ection of the tester’s indicator needle:</w:t>
      </w:r>
    </w:p>
    <w:tbl>
      <w:tblPr>
        <w:tblStyle w:val="TableGrid"/>
        <w:tblW w:w="0" w:type="auto"/>
        <w:tblInd w:w="8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3420"/>
        <w:gridCol w:w="3456"/>
      </w:tblGrid>
      <w:tr w:rsidR="00DB2731" w:rsidTr="00EE5D6B">
        <w:trPr>
          <w:cantSplit/>
          <w:trHeight w:val="288"/>
          <w:tblHeader/>
        </w:trPr>
        <w:tc>
          <w:tcPr>
            <w:tcW w:w="2797" w:type="dxa"/>
            <w:vAlign w:val="center"/>
          </w:tcPr>
          <w:p w:rsidR="00DB2731" w:rsidRPr="00DD4DED" w:rsidRDefault="00DB2731" w:rsidP="00DD4DED">
            <w:pPr>
              <w:jc w:val="center"/>
              <w:rPr>
                <w:b/>
              </w:rPr>
            </w:pPr>
            <w:r w:rsidRPr="00DD4DED">
              <w:rPr>
                <w:b/>
              </w:rPr>
              <w:t>Direction of Needle Deflection</w:t>
            </w:r>
          </w:p>
        </w:tc>
        <w:tc>
          <w:tcPr>
            <w:tcW w:w="3420" w:type="dxa"/>
            <w:vAlign w:val="center"/>
          </w:tcPr>
          <w:p w:rsidR="00DB2731" w:rsidRPr="00C77F65" w:rsidRDefault="00DB2731" w:rsidP="00EE5D6B">
            <w:pPr>
              <w:jc w:val="center"/>
              <w:rPr>
                <w:b/>
              </w:rPr>
            </w:pPr>
            <w:r w:rsidRPr="00C77F65">
              <w:rPr>
                <w:b/>
              </w:rPr>
              <w:t xml:space="preserve">Compression </w:t>
            </w:r>
            <w:r w:rsidR="00EE5D6B" w:rsidRPr="00C77F65">
              <w:rPr>
                <w:b/>
              </w:rPr>
              <w:t xml:space="preserve">(X-orientation) </w:t>
            </w:r>
            <w:r w:rsidRPr="00C77F65">
              <w:rPr>
                <w:b/>
              </w:rPr>
              <w:t>Testing</w:t>
            </w:r>
          </w:p>
        </w:tc>
        <w:tc>
          <w:tcPr>
            <w:tcW w:w="3456" w:type="dxa"/>
            <w:vAlign w:val="center"/>
          </w:tcPr>
          <w:p w:rsidR="00DB2731" w:rsidRPr="00C77F65" w:rsidRDefault="00DB2731" w:rsidP="00DD4DED">
            <w:pPr>
              <w:jc w:val="center"/>
              <w:rPr>
                <w:b/>
              </w:rPr>
            </w:pPr>
            <w:r w:rsidRPr="00C77F65">
              <w:rPr>
                <w:b/>
              </w:rPr>
              <w:t>Shear</w:t>
            </w:r>
            <w:r w:rsidR="00EE5D6B" w:rsidRPr="00C77F65">
              <w:rPr>
                <w:b/>
              </w:rPr>
              <w:t xml:space="preserve"> (Y-orientation)</w:t>
            </w:r>
            <w:r w:rsidRPr="00C77F65">
              <w:rPr>
                <w:b/>
              </w:rPr>
              <w:t xml:space="preserve"> Testing</w:t>
            </w:r>
          </w:p>
        </w:tc>
      </w:tr>
      <w:tr w:rsidR="00DB2731" w:rsidTr="00EE5D6B">
        <w:trPr>
          <w:cantSplit/>
          <w:trHeight w:val="288"/>
        </w:trPr>
        <w:tc>
          <w:tcPr>
            <w:tcW w:w="2797" w:type="dxa"/>
            <w:vAlign w:val="center"/>
          </w:tcPr>
          <w:p w:rsidR="00DB2731" w:rsidRPr="00C77F65" w:rsidRDefault="00C77F65" w:rsidP="00C77F65">
            <w:pPr>
              <w:rPr>
                <w:color w:val="FF0000"/>
              </w:rPr>
            </w:pPr>
            <w:r w:rsidRPr="00C77F65">
              <w:rPr>
                <w:color w:val="FF0000"/>
              </w:rPr>
              <w:t xml:space="preserve">Toward the Positive (+) Sign </w:t>
            </w:r>
          </w:p>
        </w:tc>
        <w:tc>
          <w:tcPr>
            <w:tcW w:w="3420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up</w:t>
            </w:r>
          </w:p>
        </w:tc>
        <w:tc>
          <w:tcPr>
            <w:tcW w:w="3456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facing away from you</w:t>
            </w:r>
          </w:p>
        </w:tc>
      </w:tr>
      <w:tr w:rsidR="00DB2731" w:rsidTr="00EE5D6B">
        <w:trPr>
          <w:cantSplit/>
          <w:trHeight w:val="288"/>
        </w:trPr>
        <w:tc>
          <w:tcPr>
            <w:tcW w:w="2797" w:type="dxa"/>
            <w:vAlign w:val="center"/>
          </w:tcPr>
          <w:p w:rsidR="00DB2731" w:rsidRPr="00C77F65" w:rsidRDefault="00C77F65" w:rsidP="00C77F65">
            <w:pPr>
              <w:rPr>
                <w:color w:val="FF0000"/>
              </w:rPr>
            </w:pPr>
            <w:r w:rsidRPr="00C77F65">
              <w:rPr>
                <w:color w:val="FF0000"/>
              </w:rPr>
              <w:t xml:space="preserve">Toward the Negative (–) Sign </w:t>
            </w:r>
          </w:p>
        </w:tc>
        <w:tc>
          <w:tcPr>
            <w:tcW w:w="3420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down</w:t>
            </w:r>
          </w:p>
        </w:tc>
        <w:tc>
          <w:tcPr>
            <w:tcW w:w="3456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facing toward you</w:t>
            </w:r>
          </w:p>
        </w:tc>
      </w:tr>
    </w:tbl>
    <w:p w:rsidR="00305710" w:rsidRDefault="00305710" w:rsidP="00DB2731"/>
    <w:p w:rsidR="00225632" w:rsidRDefault="00225632" w:rsidP="004E6EAE">
      <w:pPr>
        <w:pStyle w:val="BodyText2"/>
        <w:numPr>
          <w:ilvl w:val="0"/>
          <w:numId w:val="24"/>
        </w:numPr>
        <w:ind w:left="1080"/>
      </w:pPr>
      <w:r>
        <w:t xml:space="preserve">If the needle deflects too wildly, switch the range knob </w:t>
      </w:r>
      <w:r w:rsidR="00DB2731">
        <w:t>to a higher number and re-test.</w:t>
      </w:r>
    </w:p>
    <w:p w:rsidR="00225632" w:rsidRDefault="00225632" w:rsidP="004E6EAE">
      <w:pPr>
        <w:pStyle w:val="BodyText2"/>
        <w:numPr>
          <w:ilvl w:val="0"/>
          <w:numId w:val="24"/>
        </w:numPr>
        <w:ind w:left="1080"/>
      </w:pPr>
      <w:r>
        <w:t xml:space="preserve">If the needle drifts without pressure being applied, </w:t>
      </w:r>
      <w:r w:rsidR="00DD4DED">
        <w:t xml:space="preserve">set the tester </w:t>
      </w:r>
      <w:r>
        <w:t>switch t</w:t>
      </w:r>
      <w:r w:rsidR="00DD4DED">
        <w:t>o GND and re-test.</w:t>
      </w:r>
    </w:p>
    <w:p w:rsidR="00DD4DED" w:rsidRDefault="00DD4DED" w:rsidP="004E6EAE">
      <w:pPr>
        <w:pStyle w:val="BodyText2"/>
        <w:numPr>
          <w:ilvl w:val="0"/>
          <w:numId w:val="24"/>
        </w:numPr>
        <w:ind w:left="1080"/>
      </w:pPr>
      <w:r>
        <w:t>If the needle pegs to either side, there is a short-circuit.</w:t>
      </w:r>
    </w:p>
    <w:p w:rsidR="00DD4DED" w:rsidRDefault="00DD4DED" w:rsidP="002D3513">
      <w:pPr>
        <w:pStyle w:val="BodyText2"/>
      </w:pPr>
      <w:r>
        <w:t>Set the tester switch to GND.</w:t>
      </w:r>
    </w:p>
    <w:p w:rsidR="00EE6F2C" w:rsidRDefault="00731241" w:rsidP="002D3513">
      <w:pPr>
        <w:pStyle w:val="BodyText2"/>
      </w:pPr>
      <w:r>
        <w:t>Lift</w:t>
      </w:r>
      <w:r w:rsidR="002663A2">
        <w:t xml:space="preserve"> the Arbor Press handle to </w:t>
      </w:r>
      <w:r w:rsidR="002A05FD">
        <w:t xml:space="preserve">raise the column and </w:t>
      </w:r>
      <w:r w:rsidR="002663A2">
        <w:t xml:space="preserve">release </w:t>
      </w:r>
      <w:r w:rsidR="00EE6F2C">
        <w:t>the quartz</w:t>
      </w:r>
      <w:r w:rsidR="00D20A4E">
        <w:t>, then</w:t>
      </w:r>
      <w:r w:rsidR="002663A2">
        <w:t xml:space="preserve"> remove the quartz </w:t>
      </w:r>
      <w:r w:rsidR="00EE6F2C">
        <w:t xml:space="preserve">from the </w:t>
      </w:r>
      <w:r w:rsidR="002663A2">
        <w:t>press</w:t>
      </w:r>
      <w:r w:rsidR="00EE6F2C">
        <w:t>.</w:t>
      </w:r>
    </w:p>
    <w:p w:rsidR="00225632" w:rsidRDefault="00225632" w:rsidP="002D3513">
      <w:pPr>
        <w:pStyle w:val="BodyText2"/>
      </w:pPr>
      <w:r>
        <w:t xml:space="preserve">If </w:t>
      </w:r>
      <w:r w:rsidR="00DD4DED">
        <w:t>the quartz</w:t>
      </w:r>
      <w:r>
        <w:t xml:space="preserve"> is found to be marked incorrectly, notify your supervisor or engineering.</w:t>
      </w:r>
    </w:p>
    <w:p w:rsidR="00AF4A24" w:rsidRDefault="00AF4A24" w:rsidP="002D3513">
      <w:pPr>
        <w:pStyle w:val="BodyText2"/>
      </w:pPr>
      <w:r>
        <w:t>When you are finished testing polarity, turn off the power to the tester.</w:t>
      </w:r>
    </w:p>
    <w:p w:rsidR="00225632" w:rsidRDefault="00225632" w:rsidP="00091412">
      <w:pPr>
        <w:jc w:val="center"/>
      </w:pPr>
    </w:p>
    <w:sectPr w:rsidR="00225632" w:rsidSect="006B663F">
      <w:headerReference w:type="default" r:id="rId9"/>
      <w:footerReference w:type="default" r:id="rId10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27" w:rsidRDefault="00D02127">
      <w:r>
        <w:separator/>
      </w:r>
    </w:p>
  </w:endnote>
  <w:endnote w:type="continuationSeparator" w:id="0">
    <w:p w:rsidR="00D02127" w:rsidRDefault="00D0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3D1065" w:rsidRPr="00422756" w:rsidTr="00422756">
      <w:tc>
        <w:tcPr>
          <w:tcW w:w="3672" w:type="dxa"/>
          <w:shd w:val="clear" w:color="auto" w:fill="auto"/>
          <w:vAlign w:val="center"/>
        </w:tcPr>
        <w:p w:rsidR="003D1065" w:rsidRPr="00422756" w:rsidRDefault="003D1065" w:rsidP="004227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3D1065" w:rsidRPr="00422756" w:rsidRDefault="003D1065" w:rsidP="0073124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3D1065" w:rsidRPr="00422756" w:rsidRDefault="00B74A5F" w:rsidP="00217A9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>CR1</w:t>
          </w:r>
          <w:r w:rsidR="00731241">
            <w:rPr>
              <w:rFonts w:ascii="Arial" w:hAnsi="Arial" w:cs="Arial"/>
              <w:sz w:val="16"/>
              <w:szCs w:val="16"/>
            </w:rPr>
            <w:t>0</w:t>
          </w:r>
          <w:r w:rsidR="00217A93">
            <w:rPr>
              <w:rFonts w:ascii="Arial" w:hAnsi="Arial" w:cs="Arial"/>
              <w:sz w:val="16"/>
              <w:szCs w:val="16"/>
            </w:rPr>
            <w:t>23</w:t>
          </w:r>
        </w:p>
      </w:tc>
    </w:tr>
    <w:tr w:rsidR="003D1065" w:rsidRPr="00422756" w:rsidTr="00422756">
      <w:tc>
        <w:tcPr>
          <w:tcW w:w="3672" w:type="dxa"/>
          <w:shd w:val="clear" w:color="auto" w:fill="auto"/>
          <w:vAlign w:val="center"/>
        </w:tcPr>
        <w:p w:rsidR="003D1065" w:rsidRPr="00422756" w:rsidRDefault="003D1065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3D1065" w:rsidRPr="00422756" w:rsidRDefault="003D1065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B1B38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B1B38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3D1065" w:rsidRPr="00422756" w:rsidRDefault="003D1065" w:rsidP="00EE5D6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 xml:space="preserve">REV </w:t>
          </w:r>
          <w:r w:rsidR="00C77F65">
            <w:rPr>
              <w:rFonts w:ascii="Arial" w:hAnsi="Arial" w:cs="Arial"/>
              <w:color w:val="FF0000"/>
              <w:sz w:val="16"/>
              <w:szCs w:val="16"/>
            </w:rPr>
            <w:t>B</w:t>
          </w:r>
        </w:p>
      </w:tc>
    </w:tr>
  </w:tbl>
  <w:p w:rsidR="003D1065" w:rsidRPr="00895072" w:rsidRDefault="003D1065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3D1065" w:rsidRPr="006B663F" w:rsidRDefault="003D1065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27" w:rsidRDefault="00D02127">
      <w:r>
        <w:separator/>
      </w:r>
    </w:p>
  </w:footnote>
  <w:footnote w:type="continuationSeparator" w:id="0">
    <w:p w:rsidR="00D02127" w:rsidRDefault="00D0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65" w:rsidRDefault="0049773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4778ACA" wp14:editId="0914511C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B785DF6" wp14:editId="03B9887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065" w:rsidRDefault="003D1065" w:rsidP="00895072">
    <w:pPr>
      <w:rPr>
        <w:rFonts w:ascii="Arial" w:hAnsi="Arial"/>
        <w:sz w:val="28"/>
      </w:rPr>
    </w:pPr>
  </w:p>
  <w:p w:rsidR="003D1065" w:rsidRDefault="003D1065" w:rsidP="006C2FD8">
    <w:pPr>
      <w:jc w:val="center"/>
      <w:rPr>
        <w:rFonts w:ascii="Arial" w:hAnsi="Arial"/>
        <w:sz w:val="28"/>
      </w:rPr>
    </w:pPr>
  </w:p>
  <w:p w:rsidR="003D1065" w:rsidRDefault="003D1065" w:rsidP="006C2FD8">
    <w:pPr>
      <w:jc w:val="center"/>
      <w:rPr>
        <w:rFonts w:ascii="Arial" w:hAnsi="Arial"/>
        <w:sz w:val="28"/>
      </w:rPr>
    </w:pPr>
  </w:p>
  <w:p w:rsidR="003D1065" w:rsidRPr="00FA50E8" w:rsidRDefault="003D1065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 w:rsidR="005054A6">
      <w:rPr>
        <w:rFonts w:ascii="Arial" w:hAnsi="Arial"/>
        <w:sz w:val="28"/>
      </w:rPr>
      <w:t>Quartz Polarity Testing</w:t>
    </w:r>
  </w:p>
  <w:p w:rsidR="003D1065" w:rsidRDefault="003D1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4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06038"/>
    <w:multiLevelType w:val="multilevel"/>
    <w:tmpl w:val="C4AEEE90"/>
    <w:lvl w:ilvl="0">
      <w:start w:val="1"/>
      <w:numFmt w:val="decimal"/>
      <w:lvlText w:val="%1.0"/>
      <w:legacy w:legacy="1" w:legacySpace="120" w:legacyIndent="900"/>
      <w:lvlJc w:val="left"/>
      <w:pPr>
        <w:ind w:left="900" w:hanging="900"/>
      </w:pPr>
      <w:rPr>
        <w:b/>
      </w:r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2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2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2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2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2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2.%3.%4.%5.%6.%7.%8.%9"/>
      <w:legacy w:legacy="1" w:legacySpace="120" w:legacyIndent="1800"/>
      <w:lvlJc w:val="left"/>
      <w:pPr>
        <w:ind w:left="11340" w:hanging="1800"/>
      </w:pPr>
    </w:lvl>
  </w:abstractNum>
  <w:abstractNum w:abstractNumId="2" w15:restartNumberingAfterBreak="0">
    <w:nsid w:val="01A42DB6"/>
    <w:multiLevelType w:val="hybridMultilevel"/>
    <w:tmpl w:val="B0425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E3A"/>
    <w:multiLevelType w:val="multilevel"/>
    <w:tmpl w:val="5D805CC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4D62"/>
    <w:multiLevelType w:val="multilevel"/>
    <w:tmpl w:val="E1A64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B95D7E"/>
    <w:multiLevelType w:val="hybridMultilevel"/>
    <w:tmpl w:val="0DB2C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2FE94652"/>
    <w:multiLevelType w:val="multilevel"/>
    <w:tmpl w:val="E44E42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3DC91AD6"/>
    <w:multiLevelType w:val="multilevel"/>
    <w:tmpl w:val="C4AEEE90"/>
    <w:lvl w:ilvl="0">
      <w:start w:val="1"/>
      <w:numFmt w:val="decimal"/>
      <w:lvlText w:val="%1.0"/>
      <w:legacy w:legacy="1" w:legacySpace="120" w:legacyIndent="900"/>
      <w:lvlJc w:val="left"/>
      <w:pPr>
        <w:ind w:left="900" w:hanging="900"/>
      </w:pPr>
      <w:rPr>
        <w:b/>
      </w:r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2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2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2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2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2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2.%3.%4.%5.%6.%7.%8.%9"/>
      <w:legacy w:legacy="1" w:legacySpace="120" w:legacyIndent="1800"/>
      <w:lvlJc w:val="left"/>
      <w:pPr>
        <w:ind w:left="11340" w:hanging="1800"/>
      </w:pPr>
    </w:lvl>
  </w:abstractNum>
  <w:abstractNum w:abstractNumId="10" w15:restartNumberingAfterBreak="0">
    <w:nsid w:val="42921BF8"/>
    <w:multiLevelType w:val="hybridMultilevel"/>
    <w:tmpl w:val="60BE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679FB"/>
    <w:multiLevelType w:val="hybridMultilevel"/>
    <w:tmpl w:val="B964E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B7E4A"/>
    <w:multiLevelType w:val="hybridMultilevel"/>
    <w:tmpl w:val="6158E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E2F68"/>
    <w:multiLevelType w:val="hybridMultilevel"/>
    <w:tmpl w:val="ACE20496"/>
    <w:lvl w:ilvl="0" w:tplc="6D7A4118">
      <w:start w:val="1"/>
      <w:numFmt w:val="lowerLetter"/>
      <w:pStyle w:val="BodyTex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5257D"/>
    <w:multiLevelType w:val="multilevel"/>
    <w:tmpl w:val="93349A16"/>
    <w:lvl w:ilvl="0">
      <w:start w:val="1"/>
      <w:numFmt w:val="decimal"/>
      <w:pStyle w:val="BodyText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EB4108"/>
    <w:multiLevelType w:val="hybridMultilevel"/>
    <w:tmpl w:val="3F72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16"/>
  </w:num>
  <w:num w:numId="11">
    <w:abstractNumId w:val="1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0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1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31EE"/>
    <w:rsid w:val="000063C7"/>
    <w:rsid w:val="00010976"/>
    <w:rsid w:val="000118FA"/>
    <w:rsid w:val="00017F9B"/>
    <w:rsid w:val="00075868"/>
    <w:rsid w:val="00091412"/>
    <w:rsid w:val="00092BA3"/>
    <w:rsid w:val="000B48F6"/>
    <w:rsid w:val="000E3BBF"/>
    <w:rsid w:val="001367D0"/>
    <w:rsid w:val="00164E73"/>
    <w:rsid w:val="00186F41"/>
    <w:rsid w:val="001C21BE"/>
    <w:rsid w:val="001D415B"/>
    <w:rsid w:val="001D699F"/>
    <w:rsid w:val="001F0696"/>
    <w:rsid w:val="0020547D"/>
    <w:rsid w:val="00217A93"/>
    <w:rsid w:val="0022518E"/>
    <w:rsid w:val="00225632"/>
    <w:rsid w:val="002663A2"/>
    <w:rsid w:val="00284162"/>
    <w:rsid w:val="002A05FD"/>
    <w:rsid w:val="002B4865"/>
    <w:rsid w:val="002D3513"/>
    <w:rsid w:val="00305710"/>
    <w:rsid w:val="0030710F"/>
    <w:rsid w:val="00311C66"/>
    <w:rsid w:val="00330870"/>
    <w:rsid w:val="00336957"/>
    <w:rsid w:val="00367B08"/>
    <w:rsid w:val="003A06C4"/>
    <w:rsid w:val="003A7DBC"/>
    <w:rsid w:val="003D1065"/>
    <w:rsid w:val="003E1DA9"/>
    <w:rsid w:val="003F7CAB"/>
    <w:rsid w:val="00417A56"/>
    <w:rsid w:val="00422756"/>
    <w:rsid w:val="004313F1"/>
    <w:rsid w:val="00454D38"/>
    <w:rsid w:val="00470C66"/>
    <w:rsid w:val="00492EE0"/>
    <w:rsid w:val="00497739"/>
    <w:rsid w:val="004D350D"/>
    <w:rsid w:val="004E6EAE"/>
    <w:rsid w:val="005054A6"/>
    <w:rsid w:val="005057B1"/>
    <w:rsid w:val="005173D4"/>
    <w:rsid w:val="005365A3"/>
    <w:rsid w:val="00536ECC"/>
    <w:rsid w:val="0054368A"/>
    <w:rsid w:val="005550E3"/>
    <w:rsid w:val="005651D4"/>
    <w:rsid w:val="00575BDE"/>
    <w:rsid w:val="00591DA1"/>
    <w:rsid w:val="00591EB6"/>
    <w:rsid w:val="005A0F80"/>
    <w:rsid w:val="005B6DF3"/>
    <w:rsid w:val="005D0777"/>
    <w:rsid w:val="005E245A"/>
    <w:rsid w:val="005E4CB9"/>
    <w:rsid w:val="00610FE3"/>
    <w:rsid w:val="00620FE1"/>
    <w:rsid w:val="00631461"/>
    <w:rsid w:val="00635787"/>
    <w:rsid w:val="006435C0"/>
    <w:rsid w:val="00672613"/>
    <w:rsid w:val="00681B8A"/>
    <w:rsid w:val="006A522A"/>
    <w:rsid w:val="006B35B3"/>
    <w:rsid w:val="006B663F"/>
    <w:rsid w:val="006C0489"/>
    <w:rsid w:val="006C2FD8"/>
    <w:rsid w:val="006C43AC"/>
    <w:rsid w:val="006D29DB"/>
    <w:rsid w:val="00731241"/>
    <w:rsid w:val="00742BE0"/>
    <w:rsid w:val="00750B64"/>
    <w:rsid w:val="00791BE3"/>
    <w:rsid w:val="007A6DAE"/>
    <w:rsid w:val="007B71DB"/>
    <w:rsid w:val="007D2CD2"/>
    <w:rsid w:val="00841FC0"/>
    <w:rsid w:val="00895072"/>
    <w:rsid w:val="008A0677"/>
    <w:rsid w:val="008A62C8"/>
    <w:rsid w:val="00900D64"/>
    <w:rsid w:val="009300EE"/>
    <w:rsid w:val="00931A95"/>
    <w:rsid w:val="00951B50"/>
    <w:rsid w:val="00984102"/>
    <w:rsid w:val="00991C41"/>
    <w:rsid w:val="009A2AE8"/>
    <w:rsid w:val="009A2EA0"/>
    <w:rsid w:val="009C2318"/>
    <w:rsid w:val="009C7C6B"/>
    <w:rsid w:val="009F36EF"/>
    <w:rsid w:val="00A25E93"/>
    <w:rsid w:val="00A35CB8"/>
    <w:rsid w:val="00A43884"/>
    <w:rsid w:val="00A45B53"/>
    <w:rsid w:val="00A46EF4"/>
    <w:rsid w:val="00A607AC"/>
    <w:rsid w:val="00A6329F"/>
    <w:rsid w:val="00A90D08"/>
    <w:rsid w:val="00AD2306"/>
    <w:rsid w:val="00AF4A24"/>
    <w:rsid w:val="00B02C0B"/>
    <w:rsid w:val="00B059E4"/>
    <w:rsid w:val="00B17425"/>
    <w:rsid w:val="00B62829"/>
    <w:rsid w:val="00B74A5F"/>
    <w:rsid w:val="00BB4667"/>
    <w:rsid w:val="00BE08A9"/>
    <w:rsid w:val="00BF0CC6"/>
    <w:rsid w:val="00C179D7"/>
    <w:rsid w:val="00C348DA"/>
    <w:rsid w:val="00C53EA6"/>
    <w:rsid w:val="00C700F2"/>
    <w:rsid w:val="00C77F65"/>
    <w:rsid w:val="00CA0DC1"/>
    <w:rsid w:val="00CD2070"/>
    <w:rsid w:val="00D02127"/>
    <w:rsid w:val="00D20A4E"/>
    <w:rsid w:val="00D322B1"/>
    <w:rsid w:val="00D33FD6"/>
    <w:rsid w:val="00D91357"/>
    <w:rsid w:val="00D93709"/>
    <w:rsid w:val="00DB1B38"/>
    <w:rsid w:val="00DB2731"/>
    <w:rsid w:val="00DD4DED"/>
    <w:rsid w:val="00E13D71"/>
    <w:rsid w:val="00E3677A"/>
    <w:rsid w:val="00E52623"/>
    <w:rsid w:val="00E8559F"/>
    <w:rsid w:val="00E935C3"/>
    <w:rsid w:val="00EA5B7E"/>
    <w:rsid w:val="00EB65E9"/>
    <w:rsid w:val="00EE5D6B"/>
    <w:rsid w:val="00EE6F2C"/>
    <w:rsid w:val="00F51B2A"/>
    <w:rsid w:val="00F5287B"/>
    <w:rsid w:val="00F53273"/>
    <w:rsid w:val="00F63EE6"/>
    <w:rsid w:val="00FA50E8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5FA2DFE-CAC0-4697-9FA2-F6FB705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750B64"/>
    <w:pPr>
      <w:keepNext/>
      <w:numPr>
        <w:numId w:val="12"/>
      </w:numPr>
      <w:tabs>
        <w:tab w:val="left" w:pos="540"/>
      </w:tabs>
      <w:spacing w:before="240" w:after="120"/>
      <w:ind w:left="540" w:hanging="540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A6DAE"/>
    <w:pPr>
      <w:numPr>
        <w:ilvl w:val="1"/>
        <w:numId w:val="16"/>
      </w:numPr>
      <w:tabs>
        <w:tab w:val="clear" w:pos="540"/>
        <w:tab w:val="left" w:pos="720"/>
      </w:tabs>
      <w:ind w:left="720" w:hanging="702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D33FD6"/>
    <w:pPr>
      <w:numPr>
        <w:ilvl w:val="2"/>
      </w:numPr>
      <w:tabs>
        <w:tab w:val="clear" w:pos="720"/>
        <w:tab w:val="left" w:pos="1080"/>
      </w:tabs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D33FD6"/>
    <w:pPr>
      <w:numPr>
        <w:ilvl w:val="3"/>
      </w:numPr>
      <w:tabs>
        <w:tab w:val="clear" w:pos="1080"/>
        <w:tab w:val="left" w:pos="1440"/>
      </w:tabs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link w:val="Heading5Char"/>
    <w:unhideWhenUsed/>
    <w:qFormat/>
    <w:rsid w:val="00D33FD6"/>
    <w:pPr>
      <w:keepLines/>
      <w:numPr>
        <w:ilvl w:val="4"/>
      </w:numPr>
      <w:tabs>
        <w:tab w:val="clear" w:pos="1440"/>
        <w:tab w:val="left" w:pos="1620"/>
      </w:tabs>
      <w:spacing w:before="20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3FD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33F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3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3FD6"/>
  </w:style>
  <w:style w:type="paragraph" w:styleId="BodyText2">
    <w:name w:val="Body Text 2"/>
    <w:basedOn w:val="Normal"/>
    <w:link w:val="BodyText2Char"/>
    <w:qFormat/>
    <w:rsid w:val="00D33FD6"/>
    <w:pPr>
      <w:numPr>
        <w:numId w:val="10"/>
      </w:numPr>
      <w:spacing w:after="120"/>
    </w:pPr>
    <w:rPr>
      <w:sz w:val="24"/>
    </w:rPr>
  </w:style>
  <w:style w:type="paragraph" w:styleId="BalloonText">
    <w:name w:val="Balloon Text"/>
    <w:basedOn w:val="Normal"/>
    <w:link w:val="BalloonTextChar"/>
    <w:rsid w:val="00D33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FD6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D33FD6"/>
    <w:pPr>
      <w:spacing w:after="1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33FD6"/>
    <w:rPr>
      <w:sz w:val="24"/>
    </w:rPr>
  </w:style>
  <w:style w:type="paragraph" w:styleId="BodyText3">
    <w:name w:val="Body Text 3"/>
    <w:basedOn w:val="BodyText2"/>
    <w:link w:val="BodyText3Char"/>
    <w:qFormat/>
    <w:rsid w:val="00D33FD6"/>
    <w:pPr>
      <w:numPr>
        <w:numId w:val="11"/>
      </w:numPr>
      <w:tabs>
        <w:tab w:val="left" w:pos="720"/>
      </w:tabs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D33FD6"/>
    <w:rPr>
      <w:sz w:val="24"/>
      <w:szCs w:val="16"/>
    </w:rPr>
  </w:style>
  <w:style w:type="paragraph" w:customStyle="1" w:styleId="Callout">
    <w:name w:val="Callout"/>
    <w:basedOn w:val="Normal"/>
    <w:qFormat/>
    <w:rsid w:val="005057B1"/>
    <w:rPr>
      <w:rFonts w:ascii="Arial" w:hAnsi="Arial"/>
      <w:color w:val="000000" w:themeColor="text1"/>
      <w:sz w:val="18"/>
    </w:rPr>
  </w:style>
  <w:style w:type="paragraph" w:styleId="Caption">
    <w:name w:val="caption"/>
    <w:basedOn w:val="Normal"/>
    <w:next w:val="Normal"/>
    <w:unhideWhenUsed/>
    <w:qFormat/>
    <w:rsid w:val="00D33FD6"/>
    <w:pPr>
      <w:spacing w:before="120" w:line="360" w:lineRule="auto"/>
    </w:pPr>
    <w:rPr>
      <w:b/>
      <w:bCs/>
      <w:sz w:val="24"/>
      <w:szCs w:val="18"/>
    </w:rPr>
  </w:style>
  <w:style w:type="character" w:customStyle="1" w:styleId="Heading1Char">
    <w:name w:val="Heading 1 Char"/>
    <w:basedOn w:val="DefaultParagraphFont"/>
    <w:link w:val="Heading1"/>
    <w:rsid w:val="00750B64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6DAE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3FD6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33FD6"/>
    <w:rPr>
      <w:rFonts w:ascii="Arial" w:hAnsi="Arial"/>
      <w:b/>
      <w:bCs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33FD6"/>
    <w:rPr>
      <w:rFonts w:ascii="Arial" w:eastAsiaTheme="majorEastAsia" w:hAnsi="Arial" w:cstheme="majorBidi"/>
      <w:b/>
      <w:bCs/>
      <w:color w:val="000000" w:themeColor="text1"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D33FD6"/>
    <w:pPr>
      <w:tabs>
        <w:tab w:val="left" w:pos="720"/>
        <w:tab w:val="right" w:leader="dot" w:pos="10800"/>
      </w:tabs>
    </w:pPr>
    <w:rPr>
      <w:rFonts w:ascii="Arial" w:hAnsi="Arial"/>
      <w:color w:val="0000FF"/>
      <w:sz w:val="24"/>
      <w:u w:val="words"/>
    </w:rPr>
  </w:style>
  <w:style w:type="paragraph" w:styleId="TOC2">
    <w:name w:val="toc 2"/>
    <w:basedOn w:val="TOC1"/>
    <w:next w:val="Normal"/>
    <w:autoRedefine/>
    <w:uiPriority w:val="39"/>
    <w:rsid w:val="00D33FD6"/>
    <w:pPr>
      <w:ind w:left="240"/>
    </w:pPr>
  </w:style>
  <w:style w:type="paragraph" w:styleId="TOC3">
    <w:name w:val="toc 3"/>
    <w:basedOn w:val="TOC2"/>
    <w:next w:val="Normal"/>
    <w:autoRedefine/>
    <w:uiPriority w:val="39"/>
    <w:rsid w:val="00D33FD6"/>
    <w:pPr>
      <w:ind w:left="403"/>
    </w:pPr>
  </w:style>
  <w:style w:type="character" w:customStyle="1" w:styleId="X-ref">
    <w:name w:val="X-ref"/>
    <w:basedOn w:val="DefaultParagraphFont"/>
    <w:uiPriority w:val="1"/>
    <w:qFormat/>
    <w:rsid w:val="00D33FD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3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3F54-29EE-4E0B-A78D-2AD59D1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3</Pages>
  <Words>490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3300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David Bowman</dc:creator>
  <cp:keywords>template SOP</cp:keywords>
  <cp:lastModifiedBy>Joelle Sledz</cp:lastModifiedBy>
  <cp:revision>2</cp:revision>
  <cp:lastPrinted>2017-12-18T15:51:00Z</cp:lastPrinted>
  <dcterms:created xsi:type="dcterms:W3CDTF">2017-12-22T15:57:00Z</dcterms:created>
  <dcterms:modified xsi:type="dcterms:W3CDTF">2017-12-22T15:57:00Z</dcterms:modified>
</cp:coreProperties>
</file>