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7530" w:rsidRDefault="003D7173">
      <w:pPr>
        <w:pStyle w:val="TOC1"/>
        <w:tabs>
          <w:tab w:val="left" w:pos="480"/>
          <w:tab w:val="right" w:leader="dot" w:pos="10790"/>
        </w:tabs>
        <w:rPr>
          <w:rFonts w:asciiTheme="minorHAnsi" w:eastAsiaTheme="minorEastAsia" w:hAnsiTheme="minorHAnsi" w:cstheme="minorBidi"/>
          <w:noProof/>
          <w:color w:val="auto"/>
          <w:sz w:val="22"/>
          <w:szCs w:val="22"/>
          <w:u w:val="none"/>
        </w:rPr>
      </w:pPr>
      <w:r>
        <w:fldChar w:fldCharType="begin"/>
      </w:r>
      <w:r>
        <w:instrText xml:space="preserve"> TOC \o "1-3" \h \z \u </w:instrText>
      </w:r>
      <w:r>
        <w:fldChar w:fldCharType="separate"/>
      </w:r>
      <w:hyperlink w:anchor="_Toc509323155" w:history="1">
        <w:r w:rsidR="00B47530" w:rsidRPr="00147CF1">
          <w:rPr>
            <w:rStyle w:val="Hyperlink"/>
            <w:noProof/>
          </w:rPr>
          <w:t>1.</w:t>
        </w:r>
        <w:r w:rsidR="00B47530">
          <w:rPr>
            <w:rFonts w:asciiTheme="minorHAnsi" w:eastAsiaTheme="minorEastAsia" w:hAnsiTheme="minorHAnsi" w:cstheme="minorBidi"/>
            <w:noProof/>
            <w:color w:val="auto"/>
            <w:sz w:val="22"/>
            <w:szCs w:val="22"/>
            <w:u w:val="none"/>
          </w:rPr>
          <w:tab/>
        </w:r>
        <w:r w:rsidR="00B47530" w:rsidRPr="00147CF1">
          <w:rPr>
            <w:rStyle w:val="Hyperlink"/>
            <w:noProof/>
          </w:rPr>
          <w:t>Purpose:</w:t>
        </w:r>
        <w:r w:rsidR="00B47530">
          <w:rPr>
            <w:noProof/>
            <w:webHidden/>
          </w:rPr>
          <w:tab/>
        </w:r>
        <w:r w:rsidR="00B47530">
          <w:rPr>
            <w:noProof/>
            <w:webHidden/>
          </w:rPr>
          <w:fldChar w:fldCharType="begin"/>
        </w:r>
        <w:r w:rsidR="00B47530">
          <w:rPr>
            <w:noProof/>
            <w:webHidden/>
          </w:rPr>
          <w:instrText xml:space="preserve"> PAGEREF _Toc509323155 \h </w:instrText>
        </w:r>
        <w:r w:rsidR="00B47530">
          <w:rPr>
            <w:noProof/>
            <w:webHidden/>
          </w:rPr>
        </w:r>
        <w:r w:rsidR="00B47530">
          <w:rPr>
            <w:noProof/>
            <w:webHidden/>
          </w:rPr>
          <w:fldChar w:fldCharType="separate"/>
        </w:r>
        <w:r w:rsidR="00CE6A95">
          <w:rPr>
            <w:noProof/>
            <w:webHidden/>
          </w:rPr>
          <w:t>1</w:t>
        </w:r>
        <w:r w:rsidR="00B47530">
          <w:rPr>
            <w:noProof/>
            <w:webHidden/>
          </w:rPr>
          <w:fldChar w:fldCharType="end"/>
        </w:r>
      </w:hyperlink>
    </w:p>
    <w:p w:rsidR="00B47530" w:rsidRDefault="00973A21">
      <w:pPr>
        <w:pStyle w:val="TOC1"/>
        <w:tabs>
          <w:tab w:val="left" w:pos="480"/>
          <w:tab w:val="right" w:leader="dot" w:pos="10790"/>
        </w:tabs>
        <w:rPr>
          <w:rFonts w:asciiTheme="minorHAnsi" w:eastAsiaTheme="minorEastAsia" w:hAnsiTheme="minorHAnsi" w:cstheme="minorBidi"/>
          <w:noProof/>
          <w:color w:val="auto"/>
          <w:sz w:val="22"/>
          <w:szCs w:val="22"/>
          <w:u w:val="none"/>
        </w:rPr>
      </w:pPr>
      <w:hyperlink w:anchor="_Toc509323156" w:history="1">
        <w:r w:rsidR="00B47530" w:rsidRPr="00147CF1">
          <w:rPr>
            <w:rStyle w:val="Hyperlink"/>
            <w:noProof/>
          </w:rPr>
          <w:t>2.</w:t>
        </w:r>
        <w:r w:rsidR="00B47530">
          <w:rPr>
            <w:rFonts w:asciiTheme="minorHAnsi" w:eastAsiaTheme="minorEastAsia" w:hAnsiTheme="minorHAnsi" w:cstheme="minorBidi"/>
            <w:noProof/>
            <w:color w:val="auto"/>
            <w:sz w:val="22"/>
            <w:szCs w:val="22"/>
            <w:u w:val="none"/>
          </w:rPr>
          <w:tab/>
        </w:r>
        <w:r w:rsidR="00B47530" w:rsidRPr="00147CF1">
          <w:rPr>
            <w:rStyle w:val="Hyperlink"/>
            <w:noProof/>
          </w:rPr>
          <w:t>Responsibilities:</w:t>
        </w:r>
        <w:r w:rsidR="00B47530">
          <w:rPr>
            <w:noProof/>
            <w:webHidden/>
          </w:rPr>
          <w:tab/>
        </w:r>
        <w:r w:rsidR="00B47530">
          <w:rPr>
            <w:noProof/>
            <w:webHidden/>
          </w:rPr>
          <w:fldChar w:fldCharType="begin"/>
        </w:r>
        <w:r w:rsidR="00B47530">
          <w:rPr>
            <w:noProof/>
            <w:webHidden/>
          </w:rPr>
          <w:instrText xml:space="preserve"> PAGEREF _Toc509323156 \h </w:instrText>
        </w:r>
        <w:r w:rsidR="00B47530">
          <w:rPr>
            <w:noProof/>
            <w:webHidden/>
          </w:rPr>
        </w:r>
        <w:r w:rsidR="00B47530">
          <w:rPr>
            <w:noProof/>
            <w:webHidden/>
          </w:rPr>
          <w:fldChar w:fldCharType="separate"/>
        </w:r>
        <w:r w:rsidR="00CE6A95">
          <w:rPr>
            <w:noProof/>
            <w:webHidden/>
          </w:rPr>
          <w:t>1</w:t>
        </w:r>
        <w:r w:rsidR="00B47530">
          <w:rPr>
            <w:noProof/>
            <w:webHidden/>
          </w:rPr>
          <w:fldChar w:fldCharType="end"/>
        </w:r>
      </w:hyperlink>
    </w:p>
    <w:p w:rsidR="00B47530" w:rsidRDefault="00973A21">
      <w:pPr>
        <w:pStyle w:val="TOC1"/>
        <w:tabs>
          <w:tab w:val="left" w:pos="480"/>
          <w:tab w:val="right" w:leader="dot" w:pos="10790"/>
        </w:tabs>
        <w:rPr>
          <w:rFonts w:asciiTheme="minorHAnsi" w:eastAsiaTheme="minorEastAsia" w:hAnsiTheme="minorHAnsi" w:cstheme="minorBidi"/>
          <w:noProof/>
          <w:color w:val="auto"/>
          <w:sz w:val="22"/>
          <w:szCs w:val="22"/>
          <w:u w:val="none"/>
        </w:rPr>
      </w:pPr>
      <w:hyperlink w:anchor="_Toc509323159" w:history="1">
        <w:r w:rsidR="00B47530" w:rsidRPr="00147CF1">
          <w:rPr>
            <w:rStyle w:val="Hyperlink"/>
            <w:noProof/>
          </w:rPr>
          <w:t>3.</w:t>
        </w:r>
        <w:r w:rsidR="00B47530">
          <w:rPr>
            <w:rFonts w:asciiTheme="minorHAnsi" w:eastAsiaTheme="minorEastAsia" w:hAnsiTheme="minorHAnsi" w:cstheme="minorBidi"/>
            <w:noProof/>
            <w:color w:val="auto"/>
            <w:sz w:val="22"/>
            <w:szCs w:val="22"/>
            <w:u w:val="none"/>
          </w:rPr>
          <w:tab/>
        </w:r>
        <w:r w:rsidR="00B47530" w:rsidRPr="00147CF1">
          <w:rPr>
            <w:rStyle w:val="Hyperlink"/>
            <w:noProof/>
          </w:rPr>
          <w:t>Procedural Notes</w:t>
        </w:r>
        <w:r w:rsidR="00B47530">
          <w:rPr>
            <w:noProof/>
            <w:webHidden/>
          </w:rPr>
          <w:tab/>
        </w:r>
        <w:r w:rsidR="00B47530">
          <w:rPr>
            <w:noProof/>
            <w:webHidden/>
          </w:rPr>
          <w:fldChar w:fldCharType="begin"/>
        </w:r>
        <w:r w:rsidR="00B47530">
          <w:rPr>
            <w:noProof/>
            <w:webHidden/>
          </w:rPr>
          <w:instrText xml:space="preserve"> PAGEREF _Toc509323159 \h </w:instrText>
        </w:r>
        <w:r w:rsidR="00B47530">
          <w:rPr>
            <w:noProof/>
            <w:webHidden/>
          </w:rPr>
        </w:r>
        <w:r w:rsidR="00B47530">
          <w:rPr>
            <w:noProof/>
            <w:webHidden/>
          </w:rPr>
          <w:fldChar w:fldCharType="separate"/>
        </w:r>
        <w:r w:rsidR="00CE6A95">
          <w:rPr>
            <w:noProof/>
            <w:webHidden/>
          </w:rPr>
          <w:t>2</w:t>
        </w:r>
        <w:r w:rsidR="00B47530">
          <w:rPr>
            <w:noProof/>
            <w:webHidden/>
          </w:rPr>
          <w:fldChar w:fldCharType="end"/>
        </w:r>
      </w:hyperlink>
    </w:p>
    <w:p w:rsidR="00B47530" w:rsidRDefault="00973A21">
      <w:pPr>
        <w:pStyle w:val="TOC1"/>
        <w:tabs>
          <w:tab w:val="left" w:pos="480"/>
          <w:tab w:val="right" w:leader="dot" w:pos="10790"/>
        </w:tabs>
        <w:rPr>
          <w:rFonts w:asciiTheme="minorHAnsi" w:eastAsiaTheme="minorEastAsia" w:hAnsiTheme="minorHAnsi" w:cstheme="minorBidi"/>
          <w:noProof/>
          <w:color w:val="auto"/>
          <w:sz w:val="22"/>
          <w:szCs w:val="22"/>
          <w:u w:val="none"/>
        </w:rPr>
      </w:pPr>
      <w:hyperlink w:anchor="_Toc509323168" w:history="1">
        <w:r w:rsidR="00B47530" w:rsidRPr="00147CF1">
          <w:rPr>
            <w:rStyle w:val="Hyperlink"/>
            <w:noProof/>
          </w:rPr>
          <w:t>4.</w:t>
        </w:r>
        <w:r w:rsidR="00B47530">
          <w:rPr>
            <w:rFonts w:asciiTheme="minorHAnsi" w:eastAsiaTheme="minorEastAsia" w:hAnsiTheme="minorHAnsi" w:cstheme="minorBidi"/>
            <w:noProof/>
            <w:color w:val="auto"/>
            <w:sz w:val="22"/>
            <w:szCs w:val="22"/>
            <w:u w:val="none"/>
          </w:rPr>
          <w:tab/>
        </w:r>
        <w:r w:rsidR="00B47530" w:rsidRPr="00147CF1">
          <w:rPr>
            <w:rStyle w:val="Hyperlink"/>
            <w:noProof/>
          </w:rPr>
          <w:t>Preparation of Solutions</w:t>
        </w:r>
        <w:r w:rsidR="00B47530">
          <w:rPr>
            <w:noProof/>
            <w:webHidden/>
          </w:rPr>
          <w:tab/>
        </w:r>
        <w:r w:rsidR="00B47530">
          <w:rPr>
            <w:noProof/>
            <w:webHidden/>
          </w:rPr>
          <w:fldChar w:fldCharType="begin"/>
        </w:r>
        <w:r w:rsidR="00B47530">
          <w:rPr>
            <w:noProof/>
            <w:webHidden/>
          </w:rPr>
          <w:instrText xml:space="preserve"> PAGEREF _Toc509323168 \h </w:instrText>
        </w:r>
        <w:r w:rsidR="00B47530">
          <w:rPr>
            <w:noProof/>
            <w:webHidden/>
          </w:rPr>
        </w:r>
        <w:r w:rsidR="00B47530">
          <w:rPr>
            <w:noProof/>
            <w:webHidden/>
          </w:rPr>
          <w:fldChar w:fldCharType="separate"/>
        </w:r>
        <w:r w:rsidR="00CE6A95">
          <w:rPr>
            <w:noProof/>
            <w:webHidden/>
          </w:rPr>
          <w:t>5</w:t>
        </w:r>
        <w:r w:rsidR="00B47530">
          <w:rPr>
            <w:noProof/>
            <w:webHidden/>
          </w:rPr>
          <w:fldChar w:fldCharType="end"/>
        </w:r>
      </w:hyperlink>
    </w:p>
    <w:p w:rsidR="00B47530" w:rsidRDefault="00973A21">
      <w:pPr>
        <w:pStyle w:val="TOC1"/>
        <w:tabs>
          <w:tab w:val="left" w:pos="480"/>
          <w:tab w:val="right" w:leader="dot" w:pos="10790"/>
        </w:tabs>
        <w:rPr>
          <w:rFonts w:asciiTheme="minorHAnsi" w:eastAsiaTheme="minorEastAsia" w:hAnsiTheme="minorHAnsi" w:cstheme="minorBidi"/>
          <w:noProof/>
          <w:color w:val="auto"/>
          <w:sz w:val="22"/>
          <w:szCs w:val="22"/>
          <w:u w:val="none"/>
        </w:rPr>
      </w:pPr>
      <w:hyperlink w:anchor="_Toc509323176" w:history="1">
        <w:r w:rsidR="00B47530" w:rsidRPr="00147CF1">
          <w:rPr>
            <w:rStyle w:val="Hyperlink"/>
            <w:noProof/>
          </w:rPr>
          <w:t>5.</w:t>
        </w:r>
        <w:r w:rsidR="00B47530">
          <w:rPr>
            <w:rFonts w:asciiTheme="minorHAnsi" w:eastAsiaTheme="minorEastAsia" w:hAnsiTheme="minorHAnsi" w:cstheme="minorBidi"/>
            <w:noProof/>
            <w:color w:val="auto"/>
            <w:sz w:val="22"/>
            <w:szCs w:val="22"/>
            <w:u w:val="none"/>
          </w:rPr>
          <w:tab/>
        </w:r>
        <w:r w:rsidR="00B47530" w:rsidRPr="00147CF1">
          <w:rPr>
            <w:rStyle w:val="Hyperlink"/>
            <w:noProof/>
          </w:rPr>
          <w:t>Plating Procedure</w:t>
        </w:r>
        <w:r w:rsidR="00B47530">
          <w:rPr>
            <w:noProof/>
            <w:webHidden/>
          </w:rPr>
          <w:tab/>
        </w:r>
        <w:r w:rsidR="00B47530">
          <w:rPr>
            <w:noProof/>
            <w:webHidden/>
          </w:rPr>
          <w:fldChar w:fldCharType="begin"/>
        </w:r>
        <w:r w:rsidR="00B47530">
          <w:rPr>
            <w:noProof/>
            <w:webHidden/>
          </w:rPr>
          <w:instrText xml:space="preserve"> PAGEREF _Toc509323176 \h </w:instrText>
        </w:r>
        <w:r w:rsidR="00B47530">
          <w:rPr>
            <w:noProof/>
            <w:webHidden/>
          </w:rPr>
        </w:r>
        <w:r w:rsidR="00B47530">
          <w:rPr>
            <w:noProof/>
            <w:webHidden/>
          </w:rPr>
          <w:fldChar w:fldCharType="separate"/>
        </w:r>
        <w:r w:rsidR="00CE6A95">
          <w:rPr>
            <w:noProof/>
            <w:webHidden/>
          </w:rPr>
          <w:t>7</w:t>
        </w:r>
        <w:r w:rsidR="00B47530">
          <w:rPr>
            <w:noProof/>
            <w:webHidden/>
          </w:rPr>
          <w:fldChar w:fldCharType="end"/>
        </w:r>
      </w:hyperlink>
    </w:p>
    <w:p w:rsidR="003D7173" w:rsidRDefault="003D7173" w:rsidP="00FE5FF3">
      <w:pPr>
        <w:pStyle w:val="TOC2"/>
        <w:tabs>
          <w:tab w:val="left" w:pos="880"/>
          <w:tab w:val="right" w:leader="dot" w:pos="10790"/>
        </w:tabs>
      </w:pPr>
      <w:r>
        <w:fldChar w:fldCharType="end"/>
      </w:r>
    </w:p>
    <w:p w:rsidR="00953B43" w:rsidRPr="0069666A" w:rsidRDefault="003D7173" w:rsidP="0088218F">
      <w:pPr>
        <w:pStyle w:val="Heading1"/>
        <w:numPr>
          <w:ilvl w:val="0"/>
          <w:numId w:val="37"/>
        </w:numPr>
      </w:pPr>
      <w:bookmarkStart w:id="1" w:name="_Toc509323155"/>
      <w:r w:rsidRPr="0069666A">
        <w:t>Purpose:</w:t>
      </w:r>
      <w:bookmarkEnd w:id="1"/>
    </w:p>
    <w:p w:rsidR="00953B43" w:rsidRPr="0069666A" w:rsidRDefault="00953B43" w:rsidP="00ED3061">
      <w:pPr>
        <w:pStyle w:val="BodyText1"/>
      </w:pPr>
      <w:r w:rsidRPr="0069666A">
        <w:t xml:space="preserve">The purpose of this procedure is to describe the process used to plate ceramic crystals with </w:t>
      </w:r>
      <w:proofErr w:type="spellStart"/>
      <w:r w:rsidRPr="0069666A">
        <w:t>electroless</w:t>
      </w:r>
      <w:proofErr w:type="spellEnd"/>
      <w:r w:rsidRPr="0069666A">
        <w:t xml:space="preserve"> nickel </w:t>
      </w:r>
      <w:r w:rsidR="00C87534" w:rsidRPr="0069666A">
        <w:t xml:space="preserve">and gold </w:t>
      </w:r>
      <w:r w:rsidRPr="0069666A">
        <w:t>plating.</w:t>
      </w:r>
      <w:r w:rsidRPr="0069666A">
        <w:fldChar w:fldCharType="begin"/>
      </w:r>
      <w:r w:rsidRPr="0069666A">
        <w:instrText>fillin "Enter brief statement of purpose for procedure:"</w:instrText>
      </w:r>
      <w:r w:rsidRPr="0069666A">
        <w:fldChar w:fldCharType="end"/>
      </w:r>
    </w:p>
    <w:p w:rsidR="00953B43" w:rsidRPr="0069666A" w:rsidRDefault="00953B43" w:rsidP="0088218F">
      <w:pPr>
        <w:pStyle w:val="Heading1"/>
        <w:numPr>
          <w:ilvl w:val="0"/>
          <w:numId w:val="37"/>
        </w:numPr>
      </w:pPr>
      <w:bookmarkStart w:id="2" w:name="_Toc509323156"/>
      <w:r w:rsidRPr="0069666A">
        <w:t>Responsibilities:</w:t>
      </w:r>
      <w:bookmarkEnd w:id="2"/>
    </w:p>
    <w:p w:rsidR="00ED3061" w:rsidRDefault="00953B43" w:rsidP="0088218F">
      <w:pPr>
        <w:pStyle w:val="BodyText1"/>
      </w:pPr>
      <w:r w:rsidRPr="0069666A">
        <w:t>Crystal</w:t>
      </w:r>
      <w:r w:rsidR="00AA6D8C">
        <w:t>s</w:t>
      </w:r>
      <w:r w:rsidRPr="0069666A">
        <w:t xml:space="preserve"> Department </w:t>
      </w:r>
      <w:r w:rsidR="00AA6D8C">
        <w:t>E</w:t>
      </w:r>
      <w:r w:rsidRPr="0069666A">
        <w:t>ngineering is responsible f</w:t>
      </w:r>
      <w:r w:rsidR="0088218F">
        <w:t>or maintaining this procedure.</w:t>
      </w:r>
    </w:p>
    <w:p w:rsidR="00953B43" w:rsidRPr="0069666A" w:rsidRDefault="00953B43" w:rsidP="0088218F">
      <w:pPr>
        <w:pStyle w:val="BodyText1"/>
      </w:pPr>
      <w:r w:rsidRPr="0069666A">
        <w:t>Crystal</w:t>
      </w:r>
      <w:r w:rsidR="00AA6D8C">
        <w:t>s</w:t>
      </w:r>
      <w:r w:rsidRPr="0069666A">
        <w:t xml:space="preserve"> Department </w:t>
      </w:r>
      <w:r w:rsidR="00AA6D8C">
        <w:t>Management and T</w:t>
      </w:r>
      <w:r w:rsidRPr="0069666A">
        <w:t>echnicians are responsible for carrying out this procedure.</w:t>
      </w:r>
      <w:r w:rsidRPr="0069666A">
        <w:fldChar w:fldCharType="begin"/>
      </w:r>
      <w:r w:rsidRPr="0069666A">
        <w:instrText>fillin "Enter who is responsible for maintaining and carrying out this procedure:"</w:instrText>
      </w:r>
      <w:r w:rsidRPr="0069666A">
        <w:fldChar w:fldCharType="end"/>
      </w:r>
    </w:p>
    <w:p w:rsidR="00953B43" w:rsidRPr="0069666A" w:rsidRDefault="00953B43" w:rsidP="0088218F">
      <w:pPr>
        <w:pStyle w:val="Heading2"/>
        <w:numPr>
          <w:ilvl w:val="1"/>
          <w:numId w:val="37"/>
        </w:numPr>
      </w:pPr>
      <w:bookmarkStart w:id="3" w:name="_Toc509301303"/>
      <w:bookmarkStart w:id="4" w:name="_Toc509323157"/>
      <w:r w:rsidRPr="0069666A">
        <w:t>Affected Department / Product Group / Support Group</w:t>
      </w:r>
      <w:r w:rsidR="00275B12" w:rsidRPr="0069666A">
        <w:t>:</w:t>
      </w:r>
      <w:bookmarkEnd w:id="3"/>
      <w:bookmarkEnd w:id="4"/>
    </w:p>
    <w:p w:rsidR="00953B43" w:rsidRPr="0069666A" w:rsidRDefault="00953B43" w:rsidP="0088218F">
      <w:pPr>
        <w:pStyle w:val="BodyText1"/>
      </w:pPr>
      <w:r w:rsidRPr="0069666A">
        <w:t>Crystals Department</w:t>
      </w:r>
    </w:p>
    <w:p w:rsidR="00953B43" w:rsidRPr="0069666A" w:rsidRDefault="00953B43" w:rsidP="0088218F">
      <w:pPr>
        <w:pStyle w:val="Heading2"/>
        <w:numPr>
          <w:ilvl w:val="1"/>
          <w:numId w:val="37"/>
        </w:numPr>
      </w:pPr>
      <w:bookmarkStart w:id="5" w:name="_Toc509301304"/>
      <w:bookmarkStart w:id="6" w:name="_Toc509323158"/>
      <w:r w:rsidRPr="0069666A">
        <w:t>Associated Documents:</w:t>
      </w:r>
      <w:bookmarkEnd w:id="5"/>
      <w:bookmarkEnd w:id="6"/>
    </w:p>
    <w:p w:rsidR="00953B43" w:rsidRPr="0069666A" w:rsidRDefault="00275B12" w:rsidP="0088218F">
      <w:pPr>
        <w:pStyle w:val="BodyText1"/>
      </w:pPr>
      <w:r w:rsidRPr="0069666A">
        <w:t>ISO 9001, QAM, QSM, AS9100</w:t>
      </w:r>
      <w:r w:rsidR="00953B43" w:rsidRPr="0069666A">
        <w:fldChar w:fldCharType="begin"/>
      </w:r>
      <w:r w:rsidR="00953B43" w:rsidRPr="0069666A">
        <w:instrText>fillin "Enter any documents specifically associated with this procedure.  Always include ISO 9001, QSM, and QAM but not PCB forms or procs.</w:instrText>
      </w:r>
      <w:r w:rsidR="00953B43" w:rsidRPr="0069666A">
        <w:fldChar w:fldCharType="end"/>
      </w:r>
    </w:p>
    <w:p w:rsidR="00291179" w:rsidRPr="002B51EE" w:rsidRDefault="00291179" w:rsidP="0088218F">
      <w:pPr>
        <w:pStyle w:val="Heading1"/>
        <w:numPr>
          <w:ilvl w:val="0"/>
          <w:numId w:val="37"/>
        </w:numPr>
        <w:rPr>
          <w:color w:val="FF0000"/>
        </w:rPr>
      </w:pPr>
      <w:bookmarkStart w:id="7" w:name="_Toc509323159"/>
      <w:r w:rsidRPr="002B51EE">
        <w:rPr>
          <w:color w:val="FF0000"/>
        </w:rPr>
        <w:t>Procedur</w:t>
      </w:r>
      <w:r w:rsidR="00913E96" w:rsidRPr="002B51EE">
        <w:rPr>
          <w:color w:val="FF0000"/>
        </w:rPr>
        <w:t>al Notes</w:t>
      </w:r>
      <w:bookmarkEnd w:id="7"/>
    </w:p>
    <w:p w:rsidR="00953B43" w:rsidRPr="0069666A" w:rsidRDefault="00953B43" w:rsidP="0088218F">
      <w:pPr>
        <w:pStyle w:val="Heading2"/>
        <w:numPr>
          <w:ilvl w:val="1"/>
          <w:numId w:val="37"/>
        </w:numPr>
      </w:pPr>
      <w:bookmarkStart w:id="8" w:name="_Toc509301306"/>
      <w:bookmarkStart w:id="9" w:name="_Toc509323160"/>
      <w:r w:rsidRPr="0069666A">
        <w:t>General Description and Practice</w:t>
      </w:r>
      <w:bookmarkEnd w:id="8"/>
      <w:bookmarkEnd w:id="9"/>
    </w:p>
    <w:p w:rsidR="00953B43" w:rsidRPr="0069666A" w:rsidRDefault="00953B43" w:rsidP="0088218F">
      <w:pPr>
        <w:pStyle w:val="BodyText1"/>
      </w:pPr>
      <w:r w:rsidRPr="0069666A">
        <w:t xml:space="preserve">This procedure defines the processes used to apply </w:t>
      </w:r>
      <w:proofErr w:type="spellStart"/>
      <w:r w:rsidR="00C87534" w:rsidRPr="0069666A">
        <w:t>electroless</w:t>
      </w:r>
      <w:proofErr w:type="spellEnd"/>
      <w:r w:rsidR="00C87534" w:rsidRPr="0069666A">
        <w:t xml:space="preserve"> nickel and gold plating </w:t>
      </w:r>
      <w:r w:rsidRPr="0069666A">
        <w:t xml:space="preserve">onto ceramic pieces.  </w:t>
      </w:r>
      <w:r w:rsidR="00F172CD" w:rsidRPr="0069666A">
        <w:t xml:space="preserve">The plating is </w:t>
      </w:r>
      <w:r w:rsidRPr="0069666A">
        <w:t xml:space="preserve">used to collect the charge produced by the crystals in their application.  </w:t>
      </w:r>
      <w:proofErr w:type="spellStart"/>
      <w:r w:rsidR="00C87534" w:rsidRPr="0069666A">
        <w:t>Electroless</w:t>
      </w:r>
      <w:proofErr w:type="spellEnd"/>
      <w:r w:rsidR="00C87534" w:rsidRPr="0069666A">
        <w:t xml:space="preserve"> gold plating is applied to protect the nickel plating from oxidizing.  The gold replaces the nickel on the outermost surface, so it will not plate onto bare ceramic surfaces.  Both t</w:t>
      </w:r>
      <w:r w:rsidRPr="0069666A">
        <w:t xml:space="preserve">he </w:t>
      </w:r>
      <w:proofErr w:type="spellStart"/>
      <w:r w:rsidRPr="0069666A">
        <w:t>plating</w:t>
      </w:r>
      <w:r w:rsidR="00C87534" w:rsidRPr="0069666A">
        <w:t>s</w:t>
      </w:r>
      <w:proofErr w:type="spellEnd"/>
      <w:r w:rsidR="00C87534" w:rsidRPr="0069666A">
        <w:t xml:space="preserve"> are</w:t>
      </w:r>
      <w:r w:rsidRPr="0069666A">
        <w:t xml:space="preserve"> applied by through a chemical process.</w:t>
      </w:r>
    </w:p>
    <w:p w:rsidR="00953B43" w:rsidRPr="0069666A" w:rsidRDefault="00953B43" w:rsidP="0088218F">
      <w:pPr>
        <w:pStyle w:val="BodyText1"/>
      </w:pPr>
      <w:r w:rsidRPr="0069666A">
        <w:t xml:space="preserve">Cleanliness is particularly important in any plating process.  Any contamination on the utensils or parts being plated may prevent the plating from adhering to the ceramic surface.  Therefore, it is very </w:t>
      </w:r>
      <w:proofErr w:type="gramStart"/>
      <w:r w:rsidRPr="0069666A">
        <w:t>important</w:t>
      </w:r>
      <w:proofErr w:type="gramEnd"/>
      <w:r w:rsidRPr="0069666A">
        <w:t xml:space="preserve"> that once the ceramic pieces have been cleaned prior to plating, the operator should only handle the pieces when wearing latex gloves or finger cots.  Likewise, fixtures, beakers, etc., should be handled in the same manner.</w:t>
      </w:r>
    </w:p>
    <w:p w:rsidR="00953B43" w:rsidRPr="0069666A" w:rsidRDefault="00953B43" w:rsidP="0088218F">
      <w:pPr>
        <w:pStyle w:val="Heading2"/>
        <w:numPr>
          <w:ilvl w:val="1"/>
          <w:numId w:val="37"/>
        </w:numPr>
      </w:pPr>
      <w:bookmarkStart w:id="10" w:name="_Toc509301307"/>
      <w:bookmarkStart w:id="11" w:name="_Toc509323161"/>
      <w:r w:rsidRPr="0069666A">
        <w:t>Safety Precautions</w:t>
      </w:r>
      <w:bookmarkEnd w:id="10"/>
      <w:bookmarkEnd w:id="11"/>
    </w:p>
    <w:p w:rsidR="00C87534" w:rsidRPr="0069666A" w:rsidRDefault="008510F9" w:rsidP="0088218F">
      <w:pPr>
        <w:pStyle w:val="BodyText1"/>
      </w:pPr>
      <w:r w:rsidRPr="0069666A">
        <w:t>NOTE</w:t>
      </w:r>
      <w:r w:rsidR="00C87534" w:rsidRPr="0069666A">
        <w:t xml:space="preserve">:  The </w:t>
      </w:r>
      <w:proofErr w:type="spellStart"/>
      <w:r w:rsidR="00C87534" w:rsidRPr="0069666A">
        <w:t>Transene</w:t>
      </w:r>
      <w:proofErr w:type="spellEnd"/>
      <w:r w:rsidR="00C87534" w:rsidRPr="0069666A">
        <w:t xml:space="preserve"> Bright </w:t>
      </w:r>
      <w:proofErr w:type="spellStart"/>
      <w:r w:rsidR="00C87534" w:rsidRPr="0069666A">
        <w:t>Electroless</w:t>
      </w:r>
      <w:proofErr w:type="spellEnd"/>
      <w:r w:rsidR="00C87534" w:rsidRPr="0069666A">
        <w:t xml:space="preserve"> Gold solution contains potassium gold cyanide, a poison.  This material must be stored and handled in a fume hood.  Handle with extreme caution, avoiding contact with clothing, skin and eyes.  Avoid breathing vapors when plating crystals</w:t>
      </w:r>
      <w:r w:rsidR="003574E2" w:rsidRPr="0069666A">
        <w:t xml:space="preserve"> </w:t>
      </w:r>
      <w:r w:rsidRPr="0069666A">
        <w:t>because</w:t>
      </w:r>
      <w:r w:rsidR="00C87534" w:rsidRPr="0069666A">
        <w:t xml:space="preserve"> the plating process generates hydrogen cyanide gas.</w:t>
      </w:r>
    </w:p>
    <w:p w:rsidR="00953B43" w:rsidRPr="0069666A" w:rsidRDefault="00953B43" w:rsidP="0088218F">
      <w:pPr>
        <w:pStyle w:val="BodyText1"/>
      </w:pPr>
      <w:r w:rsidRPr="0069666A">
        <w:t xml:space="preserve">The operator may come into contact with the following materials and equipment </w:t>
      </w:r>
      <w:r w:rsidR="008510F9" w:rsidRPr="0069666A">
        <w:t>that</w:t>
      </w:r>
      <w:r w:rsidRPr="0069666A">
        <w:t xml:space="preserve"> requires caution:</w:t>
      </w:r>
    </w:p>
    <w:p w:rsidR="00953B43" w:rsidRPr="0069666A" w:rsidRDefault="00953B43" w:rsidP="0088218F">
      <w:pPr>
        <w:pStyle w:val="BodyText1"/>
        <w:numPr>
          <w:ilvl w:val="0"/>
          <w:numId w:val="39"/>
        </w:numPr>
      </w:pPr>
      <w:r w:rsidRPr="0069666A">
        <w:lastRenderedPageBreak/>
        <w:t>Acid solutions</w:t>
      </w:r>
    </w:p>
    <w:p w:rsidR="00953B43" w:rsidRPr="0069666A" w:rsidRDefault="00953B43" w:rsidP="0088218F">
      <w:pPr>
        <w:pStyle w:val="BodyText1"/>
        <w:numPr>
          <w:ilvl w:val="0"/>
          <w:numId w:val="39"/>
        </w:numPr>
      </w:pPr>
      <w:r w:rsidRPr="0069666A">
        <w:t>Base solutions</w:t>
      </w:r>
    </w:p>
    <w:p w:rsidR="00953B43" w:rsidRPr="0069666A" w:rsidRDefault="00953B43" w:rsidP="0088218F">
      <w:pPr>
        <w:pStyle w:val="BodyText1"/>
        <w:numPr>
          <w:ilvl w:val="0"/>
          <w:numId w:val="39"/>
        </w:numPr>
      </w:pPr>
      <w:r w:rsidRPr="0069666A">
        <w:t xml:space="preserve">Warm to hot drying ovens (80° </w:t>
      </w:r>
      <w:r w:rsidR="008510F9" w:rsidRPr="0069666A">
        <w:t>–</w:t>
      </w:r>
      <w:r w:rsidRPr="0069666A">
        <w:t xml:space="preserve"> 150°C)</w:t>
      </w:r>
    </w:p>
    <w:p w:rsidR="00953B43" w:rsidRPr="0069666A" w:rsidRDefault="00953B43" w:rsidP="0088218F">
      <w:pPr>
        <w:pStyle w:val="BodyText1"/>
        <w:numPr>
          <w:ilvl w:val="0"/>
          <w:numId w:val="39"/>
        </w:numPr>
      </w:pPr>
      <w:r w:rsidRPr="0069666A">
        <w:t>Boiling water baths</w:t>
      </w:r>
    </w:p>
    <w:p w:rsidR="00953B43" w:rsidRPr="0069666A" w:rsidRDefault="00953B43" w:rsidP="0088218F">
      <w:pPr>
        <w:pStyle w:val="BodyText1"/>
        <w:numPr>
          <w:ilvl w:val="0"/>
          <w:numId w:val="39"/>
        </w:numPr>
      </w:pPr>
      <w:r w:rsidRPr="0069666A">
        <w:t>Volatile solvents</w:t>
      </w:r>
    </w:p>
    <w:p w:rsidR="00953B43" w:rsidRPr="0069666A" w:rsidRDefault="00953B43" w:rsidP="0088218F">
      <w:pPr>
        <w:pStyle w:val="BodyText1"/>
      </w:pPr>
      <w:r w:rsidRPr="0069666A">
        <w:t>Common sense and good laboratory practice should be used at all times.</w:t>
      </w:r>
    </w:p>
    <w:p w:rsidR="00953B43" w:rsidRPr="0069666A" w:rsidRDefault="00953B43" w:rsidP="0088218F">
      <w:pPr>
        <w:pStyle w:val="BodyText1"/>
      </w:pPr>
      <w:r w:rsidRPr="0069666A">
        <w:t>IN THE CASE OF ANY INJURY, INFORM YOUR SUPERVISOR IMMEDIATELY.</w:t>
      </w:r>
    </w:p>
    <w:p w:rsidR="00953B43" w:rsidRPr="0069666A" w:rsidRDefault="00953B43" w:rsidP="0088218F">
      <w:pPr>
        <w:pStyle w:val="Heading3"/>
        <w:numPr>
          <w:ilvl w:val="2"/>
          <w:numId w:val="37"/>
        </w:numPr>
      </w:pPr>
      <w:bookmarkStart w:id="12" w:name="_Toc361209233"/>
      <w:bookmarkStart w:id="13" w:name="_Toc509301308"/>
      <w:bookmarkStart w:id="14" w:name="_Toc509323060"/>
      <w:bookmarkStart w:id="15" w:name="_Toc509323162"/>
      <w:r w:rsidRPr="0069666A">
        <w:t>Handling Acids and Bases</w:t>
      </w:r>
      <w:bookmarkEnd w:id="12"/>
      <w:bookmarkEnd w:id="13"/>
      <w:bookmarkEnd w:id="14"/>
      <w:bookmarkEnd w:id="15"/>
    </w:p>
    <w:p w:rsidR="00953B43" w:rsidRPr="0069666A" w:rsidRDefault="00953B43" w:rsidP="0088218F">
      <w:pPr>
        <w:pStyle w:val="BodyText1"/>
      </w:pPr>
      <w:r w:rsidRPr="0069666A">
        <w:t>In any operation that calls for the use of strong acids or bases, use rubber gloves and safety goggles.  Avoid all contact, especially the eyes, with these strong solutions and avoid breathing the vapors.  Always prepare and use the solutions in the fume hood.  Avoid splashing and spills of any of the acid or base solutions.  If for any reason some of the acid comes into contact with the skin, flush immediately with water and neutralize with soda</w:t>
      </w:r>
      <w:r w:rsidR="003574E2" w:rsidRPr="0069666A">
        <w:t xml:space="preserve"> from the acid spill kit</w:t>
      </w:r>
      <w:r w:rsidRPr="0069666A">
        <w:t>.  An Emergency Eyewash station is available in the lab and should be used if necessary.  In the case of any accidents, inform your supervisor.  Where there is a major spill not in contact with the skin, call your supervisor and then neutralize an acid with soda or dilute a base with water and then clean as with any spill.  When mixing an acid solution, always add the acid to the water.</w:t>
      </w:r>
    </w:p>
    <w:p w:rsidR="00953B43" w:rsidRPr="007D5B02" w:rsidRDefault="00953B43" w:rsidP="0088218F">
      <w:pPr>
        <w:pStyle w:val="Heading3"/>
        <w:numPr>
          <w:ilvl w:val="2"/>
          <w:numId w:val="37"/>
        </w:numPr>
      </w:pPr>
      <w:bookmarkStart w:id="16" w:name="_Toc361209234"/>
      <w:bookmarkStart w:id="17" w:name="_Toc509301309"/>
      <w:bookmarkStart w:id="18" w:name="_Toc509323061"/>
      <w:bookmarkStart w:id="19" w:name="_Toc509323163"/>
      <w:r w:rsidRPr="007D5B02">
        <w:t>Handling Volatiles</w:t>
      </w:r>
      <w:bookmarkEnd w:id="16"/>
      <w:bookmarkEnd w:id="17"/>
      <w:bookmarkEnd w:id="18"/>
      <w:bookmarkEnd w:id="19"/>
    </w:p>
    <w:p w:rsidR="00953B43" w:rsidRPr="0069666A" w:rsidRDefault="00953B43" w:rsidP="0088218F">
      <w:pPr>
        <w:pStyle w:val="BodyText1"/>
      </w:pPr>
      <w:r w:rsidRPr="0069666A">
        <w:t xml:space="preserve">With volatile solvents such as methanol, toluene, or acetone, the vapors should not be inhaled.  These solvents </w:t>
      </w:r>
      <w:r w:rsidR="003574E2" w:rsidRPr="0069666A">
        <w:t xml:space="preserve">should </w:t>
      </w:r>
      <w:r w:rsidRPr="0069666A">
        <w:t>be used in a fume hood</w:t>
      </w:r>
      <w:r w:rsidR="003574E2" w:rsidRPr="0069666A">
        <w:t xml:space="preserve"> whenever possible</w:t>
      </w:r>
      <w:r w:rsidRPr="0069666A">
        <w:t>.  In addition, most of these solvents are usually extremely flammable and those flames may not be visible.</w:t>
      </w:r>
    </w:p>
    <w:p w:rsidR="00953B43" w:rsidRPr="0069666A" w:rsidRDefault="00953B43" w:rsidP="0088218F">
      <w:pPr>
        <w:pStyle w:val="Heading3"/>
        <w:numPr>
          <w:ilvl w:val="2"/>
          <w:numId w:val="37"/>
        </w:numPr>
      </w:pPr>
      <w:bookmarkStart w:id="20" w:name="_Toc361209235"/>
      <w:bookmarkStart w:id="21" w:name="_Toc509301310"/>
      <w:bookmarkStart w:id="22" w:name="_Toc509323062"/>
      <w:bookmarkStart w:id="23" w:name="_Toc509323164"/>
      <w:r w:rsidRPr="0069666A">
        <w:t>Use of Ovens</w:t>
      </w:r>
      <w:bookmarkEnd w:id="20"/>
      <w:bookmarkEnd w:id="21"/>
      <w:bookmarkEnd w:id="22"/>
      <w:bookmarkEnd w:id="23"/>
    </w:p>
    <w:p w:rsidR="00953B43" w:rsidRPr="0069666A" w:rsidRDefault="00953B43" w:rsidP="0088218F">
      <w:pPr>
        <w:pStyle w:val="BodyText1"/>
      </w:pPr>
      <w:r w:rsidRPr="0069666A">
        <w:t>When inserting into or removing anything from a</w:t>
      </w:r>
      <w:r w:rsidR="00920349" w:rsidRPr="0069666A">
        <w:t>n</w:t>
      </w:r>
      <w:r w:rsidRPr="0069666A">
        <w:t xml:space="preserve"> oven that is warmer than </w:t>
      </w:r>
      <w:r w:rsidR="00C87534" w:rsidRPr="0069666A">
        <w:t>6</w:t>
      </w:r>
      <w:r w:rsidRPr="0069666A">
        <w:t>0°C (</w:t>
      </w:r>
      <w:r w:rsidR="00C87534" w:rsidRPr="0069666A">
        <w:t>140</w:t>
      </w:r>
      <w:r w:rsidRPr="0069666A">
        <w:t>°F), use a set of gloves or mitts and the appropriate utensils that allow the operator to perform the operation without risk of burns.</w:t>
      </w:r>
    </w:p>
    <w:p w:rsidR="00953B43" w:rsidRPr="0069666A" w:rsidRDefault="00953B43" w:rsidP="0088218F">
      <w:pPr>
        <w:pStyle w:val="Heading2"/>
        <w:numPr>
          <w:ilvl w:val="1"/>
          <w:numId w:val="37"/>
        </w:numPr>
      </w:pPr>
      <w:bookmarkStart w:id="24" w:name="_Toc509301311"/>
      <w:bookmarkStart w:id="25" w:name="_Toc509323165"/>
      <w:r w:rsidRPr="0069666A">
        <w:t>Approximate Lot Sizes</w:t>
      </w:r>
      <w:bookmarkEnd w:id="24"/>
      <w:bookmarkEnd w:id="25"/>
    </w:p>
    <w:p w:rsidR="00953B43" w:rsidRPr="0069666A" w:rsidRDefault="00953B43" w:rsidP="0088218F">
      <w:pPr>
        <w:pStyle w:val="BodyText1"/>
      </w:pPr>
      <w:r w:rsidRPr="0069666A">
        <w:t xml:space="preserve">This plating process will deposit a thin layer of </w:t>
      </w:r>
      <w:r w:rsidR="00C87534" w:rsidRPr="0069666A">
        <w:t xml:space="preserve">gold and </w:t>
      </w:r>
      <w:r w:rsidRPr="0069666A">
        <w:t>nickel over the entire surface of the pieces being plated.  In order to maintain consistency, use the following lot sizes as a guideline for each plating run:</w:t>
      </w:r>
    </w:p>
    <w:p w:rsidR="00953B43" w:rsidRPr="0069666A" w:rsidRDefault="00953B43" w:rsidP="007D5B02">
      <w:pPr>
        <w:pStyle w:val="BodyText1"/>
      </w:pPr>
    </w:p>
    <w:tbl>
      <w:tblPr>
        <w:tblW w:w="0" w:type="auto"/>
        <w:tblInd w:w="2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01"/>
        <w:gridCol w:w="1620"/>
      </w:tblGrid>
      <w:tr w:rsidR="0069666A" w:rsidRPr="0069666A" w:rsidTr="004C7BBB">
        <w:tc>
          <w:tcPr>
            <w:tcW w:w="3301" w:type="dxa"/>
            <w:tcBorders>
              <w:top w:val="single" w:sz="6" w:space="0" w:color="auto"/>
              <w:left w:val="single" w:sz="6" w:space="0" w:color="auto"/>
              <w:bottom w:val="single" w:sz="6" w:space="0" w:color="auto"/>
              <w:right w:val="single" w:sz="6" w:space="0" w:color="auto"/>
            </w:tcBorders>
          </w:tcPr>
          <w:p w:rsidR="00953B43" w:rsidRPr="0069666A" w:rsidRDefault="00953B43" w:rsidP="0088218F">
            <w:pPr>
              <w:pStyle w:val="BodyText1"/>
              <w:ind w:left="360"/>
            </w:pPr>
            <w:r w:rsidRPr="0069666A">
              <w:t>Part Number</w:t>
            </w:r>
          </w:p>
        </w:tc>
        <w:tc>
          <w:tcPr>
            <w:tcW w:w="1620" w:type="dxa"/>
            <w:tcBorders>
              <w:top w:val="single" w:sz="6" w:space="0" w:color="auto"/>
              <w:left w:val="single" w:sz="6" w:space="0" w:color="auto"/>
              <w:bottom w:val="single" w:sz="6" w:space="0" w:color="auto"/>
              <w:right w:val="single" w:sz="6" w:space="0" w:color="auto"/>
            </w:tcBorders>
          </w:tcPr>
          <w:p w:rsidR="00953B43" w:rsidRPr="0069666A" w:rsidRDefault="00953B43" w:rsidP="004C7BBB">
            <w:pPr>
              <w:pStyle w:val="BodyText1"/>
              <w:ind w:left="360"/>
            </w:pPr>
            <w:r w:rsidRPr="0069666A">
              <w:t>Lot Size</w:t>
            </w:r>
          </w:p>
        </w:tc>
      </w:tr>
      <w:tr w:rsidR="0069666A" w:rsidRPr="0069666A" w:rsidTr="004C7BBB">
        <w:tc>
          <w:tcPr>
            <w:tcW w:w="3301" w:type="dxa"/>
            <w:tcBorders>
              <w:top w:val="single" w:sz="6" w:space="0" w:color="auto"/>
              <w:left w:val="single" w:sz="6" w:space="0" w:color="auto"/>
              <w:bottom w:val="single" w:sz="6" w:space="0" w:color="auto"/>
              <w:right w:val="single" w:sz="6" w:space="0" w:color="auto"/>
            </w:tcBorders>
          </w:tcPr>
          <w:p w:rsidR="00953B43" w:rsidRPr="0069666A" w:rsidRDefault="00953B43" w:rsidP="00043FE7">
            <w:pPr>
              <w:pStyle w:val="BodyText1"/>
              <w:ind w:left="360"/>
            </w:pPr>
            <w:r w:rsidRPr="0069666A">
              <w:t>5342-01</w:t>
            </w:r>
            <w:r w:rsidR="004C7BBB">
              <w:t xml:space="preserve"> </w:t>
            </w:r>
            <w:r w:rsidR="004C7BBB" w:rsidRPr="00197281">
              <w:rPr>
                <w:color w:val="FF0000"/>
              </w:rPr>
              <w:t>and similar</w:t>
            </w:r>
          </w:p>
        </w:tc>
        <w:tc>
          <w:tcPr>
            <w:tcW w:w="1620" w:type="dxa"/>
            <w:tcBorders>
              <w:top w:val="single" w:sz="6" w:space="0" w:color="auto"/>
              <w:left w:val="single" w:sz="6" w:space="0" w:color="auto"/>
              <w:bottom w:val="single" w:sz="6" w:space="0" w:color="auto"/>
              <w:right w:val="single" w:sz="6" w:space="0" w:color="auto"/>
            </w:tcBorders>
          </w:tcPr>
          <w:p w:rsidR="00953B43" w:rsidRPr="0069666A" w:rsidRDefault="00C87534" w:rsidP="004C7BBB">
            <w:pPr>
              <w:pStyle w:val="BodyText1"/>
              <w:ind w:left="360"/>
            </w:pPr>
            <w:r w:rsidRPr="0069666A">
              <w:t>2</w:t>
            </w:r>
            <w:r w:rsidR="00953B43" w:rsidRPr="0069666A">
              <w:t>50</w:t>
            </w:r>
          </w:p>
        </w:tc>
      </w:tr>
      <w:tr w:rsidR="0069666A" w:rsidRPr="0069666A" w:rsidTr="004C7BBB">
        <w:tc>
          <w:tcPr>
            <w:tcW w:w="3301" w:type="dxa"/>
            <w:tcBorders>
              <w:top w:val="single" w:sz="6" w:space="0" w:color="auto"/>
              <w:left w:val="single" w:sz="6" w:space="0" w:color="auto"/>
              <w:bottom w:val="single" w:sz="6" w:space="0" w:color="auto"/>
              <w:right w:val="single" w:sz="6" w:space="0" w:color="auto"/>
            </w:tcBorders>
          </w:tcPr>
          <w:p w:rsidR="00953B43" w:rsidRPr="0069666A" w:rsidRDefault="00953B43" w:rsidP="00043FE7">
            <w:pPr>
              <w:pStyle w:val="BodyText1"/>
              <w:ind w:left="360"/>
            </w:pPr>
            <w:r w:rsidRPr="0069666A">
              <w:t>22446-0</w:t>
            </w:r>
            <w:r w:rsidR="007B2A28" w:rsidRPr="0069666A">
              <w:t>2</w:t>
            </w:r>
            <w:r w:rsidR="004C7BBB">
              <w:t xml:space="preserve"> </w:t>
            </w:r>
            <w:r w:rsidR="004C7BBB" w:rsidRPr="00197281">
              <w:rPr>
                <w:color w:val="FF0000"/>
              </w:rPr>
              <w:t>and similar</w:t>
            </w:r>
          </w:p>
        </w:tc>
        <w:tc>
          <w:tcPr>
            <w:tcW w:w="1620" w:type="dxa"/>
            <w:tcBorders>
              <w:top w:val="single" w:sz="6" w:space="0" w:color="auto"/>
              <w:left w:val="single" w:sz="6" w:space="0" w:color="auto"/>
              <w:bottom w:val="single" w:sz="6" w:space="0" w:color="auto"/>
              <w:right w:val="single" w:sz="6" w:space="0" w:color="auto"/>
            </w:tcBorders>
          </w:tcPr>
          <w:p w:rsidR="00953B43" w:rsidRPr="0069666A" w:rsidRDefault="007B2A28" w:rsidP="004C7BBB">
            <w:pPr>
              <w:pStyle w:val="BodyText1"/>
              <w:ind w:left="360"/>
            </w:pPr>
            <w:r w:rsidRPr="0069666A">
              <w:t>125</w:t>
            </w:r>
          </w:p>
        </w:tc>
      </w:tr>
      <w:tr w:rsidR="0069666A" w:rsidRPr="0069666A" w:rsidTr="004C7BBB">
        <w:tc>
          <w:tcPr>
            <w:tcW w:w="3301" w:type="dxa"/>
            <w:tcBorders>
              <w:top w:val="single" w:sz="6" w:space="0" w:color="auto"/>
              <w:left w:val="single" w:sz="6" w:space="0" w:color="auto"/>
              <w:bottom w:val="single" w:sz="6" w:space="0" w:color="auto"/>
              <w:right w:val="single" w:sz="6" w:space="0" w:color="auto"/>
            </w:tcBorders>
          </w:tcPr>
          <w:p w:rsidR="00953B43" w:rsidRPr="0069666A" w:rsidRDefault="00953B43" w:rsidP="00043FE7">
            <w:pPr>
              <w:pStyle w:val="BodyText1"/>
              <w:ind w:left="360"/>
            </w:pPr>
            <w:r w:rsidRPr="0069666A">
              <w:t>22446-0</w:t>
            </w:r>
            <w:r w:rsidR="007B2A28" w:rsidRPr="0069666A">
              <w:t>1</w:t>
            </w:r>
            <w:r w:rsidR="004C7BBB">
              <w:t xml:space="preserve"> </w:t>
            </w:r>
            <w:r w:rsidR="004C7BBB" w:rsidRPr="00197281">
              <w:rPr>
                <w:color w:val="FF0000"/>
              </w:rPr>
              <w:t>and similar</w:t>
            </w:r>
          </w:p>
        </w:tc>
        <w:tc>
          <w:tcPr>
            <w:tcW w:w="1620" w:type="dxa"/>
            <w:tcBorders>
              <w:top w:val="single" w:sz="6" w:space="0" w:color="auto"/>
              <w:left w:val="single" w:sz="6" w:space="0" w:color="auto"/>
              <w:bottom w:val="single" w:sz="6" w:space="0" w:color="auto"/>
              <w:right w:val="single" w:sz="6" w:space="0" w:color="auto"/>
            </w:tcBorders>
          </w:tcPr>
          <w:p w:rsidR="00953B43" w:rsidRPr="0069666A" w:rsidRDefault="007B2A28" w:rsidP="0088218F">
            <w:pPr>
              <w:pStyle w:val="BodyText1"/>
              <w:ind w:left="360"/>
            </w:pPr>
            <w:r w:rsidRPr="0069666A">
              <w:t>60</w:t>
            </w:r>
          </w:p>
        </w:tc>
      </w:tr>
      <w:tr w:rsidR="0069666A" w:rsidRPr="0069666A" w:rsidTr="004C7BBB">
        <w:tc>
          <w:tcPr>
            <w:tcW w:w="3301" w:type="dxa"/>
            <w:tcBorders>
              <w:top w:val="single" w:sz="6" w:space="0" w:color="auto"/>
              <w:left w:val="single" w:sz="6" w:space="0" w:color="auto"/>
              <w:bottom w:val="single" w:sz="6" w:space="0" w:color="auto"/>
              <w:right w:val="single" w:sz="6" w:space="0" w:color="auto"/>
            </w:tcBorders>
          </w:tcPr>
          <w:p w:rsidR="00953B43" w:rsidRPr="0069666A" w:rsidRDefault="00953B43" w:rsidP="00043FE7">
            <w:pPr>
              <w:pStyle w:val="BodyText1"/>
              <w:ind w:left="360"/>
            </w:pPr>
            <w:r w:rsidRPr="0069666A">
              <w:lastRenderedPageBreak/>
              <w:t>7056-01</w:t>
            </w:r>
            <w:r w:rsidR="004C7BBB">
              <w:t xml:space="preserve"> </w:t>
            </w:r>
            <w:r w:rsidR="004C7BBB" w:rsidRPr="00197281">
              <w:rPr>
                <w:color w:val="FF0000"/>
              </w:rPr>
              <w:t>and similar</w:t>
            </w:r>
          </w:p>
        </w:tc>
        <w:tc>
          <w:tcPr>
            <w:tcW w:w="1620" w:type="dxa"/>
            <w:tcBorders>
              <w:top w:val="single" w:sz="6" w:space="0" w:color="auto"/>
              <w:left w:val="single" w:sz="6" w:space="0" w:color="auto"/>
              <w:bottom w:val="single" w:sz="6" w:space="0" w:color="auto"/>
              <w:right w:val="single" w:sz="6" w:space="0" w:color="auto"/>
            </w:tcBorders>
          </w:tcPr>
          <w:p w:rsidR="00953B43" w:rsidRPr="0069666A" w:rsidRDefault="00953B43" w:rsidP="0088218F">
            <w:pPr>
              <w:pStyle w:val="BodyText1"/>
              <w:ind w:left="360"/>
            </w:pPr>
            <w:r w:rsidRPr="0069666A">
              <w:t>25</w:t>
            </w:r>
          </w:p>
        </w:tc>
      </w:tr>
      <w:tr w:rsidR="00790B87" w:rsidRPr="0069666A" w:rsidTr="004C7BBB">
        <w:tc>
          <w:tcPr>
            <w:tcW w:w="3301" w:type="dxa"/>
            <w:tcBorders>
              <w:top w:val="single" w:sz="6" w:space="0" w:color="auto"/>
              <w:left w:val="single" w:sz="6" w:space="0" w:color="auto"/>
              <w:bottom w:val="single" w:sz="6" w:space="0" w:color="auto"/>
              <w:right w:val="single" w:sz="6" w:space="0" w:color="auto"/>
            </w:tcBorders>
          </w:tcPr>
          <w:p w:rsidR="00C87534" w:rsidRPr="0069666A" w:rsidRDefault="00790B87" w:rsidP="0088218F">
            <w:pPr>
              <w:pStyle w:val="BodyText1"/>
              <w:ind w:left="360"/>
            </w:pPr>
            <w:r w:rsidRPr="0069666A">
              <w:t>All plate</w:t>
            </w:r>
            <w:r w:rsidR="007B2A28" w:rsidRPr="0069666A">
              <w:t xml:space="preserve"> shear </w:t>
            </w:r>
            <w:r w:rsidR="00FB4FCE" w:rsidRPr="0069666A">
              <w:t>strips</w:t>
            </w:r>
          </w:p>
        </w:tc>
        <w:tc>
          <w:tcPr>
            <w:tcW w:w="1620" w:type="dxa"/>
            <w:tcBorders>
              <w:top w:val="single" w:sz="6" w:space="0" w:color="auto"/>
              <w:left w:val="single" w:sz="6" w:space="0" w:color="auto"/>
              <w:bottom w:val="single" w:sz="6" w:space="0" w:color="auto"/>
              <w:right w:val="single" w:sz="6" w:space="0" w:color="auto"/>
            </w:tcBorders>
          </w:tcPr>
          <w:p w:rsidR="00C87534" w:rsidRPr="0069666A" w:rsidRDefault="00FB4FCE" w:rsidP="0088218F">
            <w:pPr>
              <w:pStyle w:val="BodyText1"/>
              <w:ind w:left="360"/>
            </w:pPr>
            <w:r w:rsidRPr="0069666A">
              <w:t>50</w:t>
            </w:r>
          </w:p>
        </w:tc>
      </w:tr>
    </w:tbl>
    <w:p w:rsidR="00335241" w:rsidRPr="0069666A" w:rsidRDefault="00335241" w:rsidP="007D5B02">
      <w:pPr>
        <w:pStyle w:val="BodyText1"/>
      </w:pPr>
    </w:p>
    <w:p w:rsidR="00953B43" w:rsidRPr="0069666A" w:rsidRDefault="00953B43" w:rsidP="0088218F">
      <w:pPr>
        <w:pStyle w:val="Heading2"/>
        <w:numPr>
          <w:ilvl w:val="1"/>
          <w:numId w:val="37"/>
        </w:numPr>
      </w:pPr>
      <w:bookmarkStart w:id="26" w:name="_Toc509301312"/>
      <w:bookmarkStart w:id="27" w:name="_Toc509323166"/>
      <w:r w:rsidRPr="0069666A">
        <w:t>Equipment</w:t>
      </w:r>
      <w:bookmarkEnd w:id="26"/>
      <w:bookmarkEnd w:id="27"/>
    </w:p>
    <w:p w:rsidR="00FB4FCE" w:rsidRPr="0069666A" w:rsidRDefault="00FB4FCE" w:rsidP="0088218F">
      <w:pPr>
        <w:pStyle w:val="BodyText1"/>
        <w:ind w:left="360"/>
      </w:pPr>
      <w:r w:rsidRPr="0069666A">
        <w:t>1000ml flask labeled “Sensitizing Solution”</w:t>
      </w:r>
    </w:p>
    <w:p w:rsidR="00FB4FCE" w:rsidRPr="0069666A" w:rsidRDefault="00FB4FCE" w:rsidP="0088218F">
      <w:pPr>
        <w:pStyle w:val="BodyText1"/>
        <w:ind w:left="360"/>
      </w:pPr>
      <w:r w:rsidRPr="0069666A">
        <w:t>1000ml flask labeled “Nickel Seeding Solution”</w:t>
      </w:r>
    </w:p>
    <w:p w:rsidR="00953B43" w:rsidRPr="0069666A" w:rsidRDefault="00953B43" w:rsidP="0088218F">
      <w:pPr>
        <w:pStyle w:val="BodyText1"/>
        <w:ind w:left="360"/>
      </w:pPr>
      <w:r w:rsidRPr="0069666A">
        <w:t xml:space="preserve">1000ml Pyrex beaker </w:t>
      </w:r>
      <w:r w:rsidR="00FB4FCE" w:rsidRPr="0069666A">
        <w:t>labeled</w:t>
      </w:r>
      <w:r w:rsidRPr="0069666A">
        <w:t xml:space="preserve"> “Nickel Plating Solution A”</w:t>
      </w:r>
    </w:p>
    <w:p w:rsidR="00953B43" w:rsidRPr="0069666A" w:rsidRDefault="00953B43" w:rsidP="0088218F">
      <w:pPr>
        <w:pStyle w:val="BodyText1"/>
        <w:ind w:left="360"/>
      </w:pPr>
      <w:r w:rsidRPr="0069666A">
        <w:t xml:space="preserve">1000ml Pyrex beaker </w:t>
      </w:r>
      <w:r w:rsidR="00FB4FCE" w:rsidRPr="0069666A">
        <w:t>labeled</w:t>
      </w:r>
      <w:r w:rsidRPr="0069666A">
        <w:t xml:space="preserve"> “Nickel Plating Solution B”</w:t>
      </w:r>
    </w:p>
    <w:p w:rsidR="00953B43" w:rsidRPr="0069666A" w:rsidRDefault="00953B43" w:rsidP="0088218F">
      <w:pPr>
        <w:pStyle w:val="BodyText1"/>
        <w:ind w:left="360"/>
      </w:pPr>
      <w:r w:rsidRPr="0069666A">
        <w:t xml:space="preserve">150mm x 75mm </w:t>
      </w:r>
      <w:r w:rsidR="00FB4FCE" w:rsidRPr="0069666A">
        <w:t>Pyrex crystallizing dish labeled</w:t>
      </w:r>
      <w:r w:rsidRPr="0069666A">
        <w:t xml:space="preserve"> “Nickel Plating Solution”</w:t>
      </w:r>
    </w:p>
    <w:p w:rsidR="00953B43" w:rsidRPr="0069666A" w:rsidRDefault="00953B43" w:rsidP="0088218F">
      <w:pPr>
        <w:pStyle w:val="BodyText1"/>
        <w:ind w:left="360"/>
      </w:pPr>
      <w:r w:rsidRPr="0069666A">
        <w:t xml:space="preserve">150mm x 75mm </w:t>
      </w:r>
      <w:r w:rsidR="00FB4FCE" w:rsidRPr="0069666A">
        <w:t xml:space="preserve">Pyrex crystallizing dish labeled </w:t>
      </w:r>
      <w:r w:rsidRPr="0069666A">
        <w:t>“Etching Solution”</w:t>
      </w:r>
    </w:p>
    <w:p w:rsidR="00953B43" w:rsidRPr="0069666A" w:rsidRDefault="00953B43" w:rsidP="0088218F">
      <w:pPr>
        <w:pStyle w:val="BodyText1"/>
        <w:ind w:left="360"/>
      </w:pPr>
      <w:r w:rsidRPr="0069666A">
        <w:t xml:space="preserve">150mm x 75mm </w:t>
      </w:r>
      <w:r w:rsidR="00FB4FCE" w:rsidRPr="0069666A">
        <w:t xml:space="preserve">Pyrex crystallizing dish labeled </w:t>
      </w:r>
      <w:r w:rsidRPr="0069666A">
        <w:t>“Nitric Acid Solution”</w:t>
      </w:r>
    </w:p>
    <w:p w:rsidR="00953B43" w:rsidRPr="0069666A" w:rsidRDefault="00953B43" w:rsidP="0088218F">
      <w:pPr>
        <w:pStyle w:val="BodyText1"/>
        <w:ind w:left="360"/>
      </w:pPr>
      <w:r w:rsidRPr="0069666A">
        <w:t xml:space="preserve">150mm x 75mm </w:t>
      </w:r>
      <w:r w:rsidR="00FB4FCE" w:rsidRPr="0069666A">
        <w:t xml:space="preserve">Pyrex crystallizing dish labeled </w:t>
      </w:r>
      <w:r w:rsidRPr="0069666A">
        <w:t>“Sensitizing Solution”</w:t>
      </w:r>
    </w:p>
    <w:p w:rsidR="00953B43" w:rsidRPr="0069666A" w:rsidRDefault="00953B43" w:rsidP="0088218F">
      <w:pPr>
        <w:pStyle w:val="BodyText1"/>
        <w:ind w:left="360"/>
      </w:pPr>
      <w:r w:rsidRPr="0069666A">
        <w:t xml:space="preserve">150mm x 75mm </w:t>
      </w:r>
      <w:r w:rsidR="00FB4FCE" w:rsidRPr="0069666A">
        <w:t xml:space="preserve">Pyrex crystallizing dish labeled </w:t>
      </w:r>
      <w:r w:rsidRPr="0069666A">
        <w:t>“Seeding Solution”</w:t>
      </w:r>
    </w:p>
    <w:p w:rsidR="00FB4FCE" w:rsidRPr="0069666A" w:rsidRDefault="00FB4FCE" w:rsidP="0088218F">
      <w:pPr>
        <w:pStyle w:val="BodyText1"/>
        <w:ind w:left="360"/>
      </w:pPr>
      <w:r w:rsidRPr="0069666A">
        <w:t>150mm x 75mm Pyrex crystallizing dish labeled “E-Gold”</w:t>
      </w:r>
    </w:p>
    <w:p w:rsidR="00FB4FCE" w:rsidRPr="0069666A" w:rsidRDefault="00FB4FCE" w:rsidP="0088218F">
      <w:pPr>
        <w:pStyle w:val="BodyText1"/>
        <w:ind w:left="360"/>
      </w:pPr>
      <w:r w:rsidRPr="0069666A">
        <w:t>150mm x 75mm Pyrex crystallizing dish labeled “DI Water”</w:t>
      </w:r>
    </w:p>
    <w:p w:rsidR="00FB4FCE" w:rsidRPr="0069666A" w:rsidRDefault="00FB4FCE" w:rsidP="0088218F">
      <w:pPr>
        <w:pStyle w:val="BodyText1"/>
        <w:ind w:left="360"/>
      </w:pPr>
      <w:r w:rsidRPr="0069666A">
        <w:t>150mm x 75mm Pyrex crystallizing dish labeled “Methanol”</w:t>
      </w:r>
    </w:p>
    <w:p w:rsidR="00953B43" w:rsidRPr="0069666A" w:rsidRDefault="00953B43" w:rsidP="0088218F">
      <w:pPr>
        <w:pStyle w:val="BodyText1"/>
        <w:ind w:left="360"/>
      </w:pPr>
      <w:r w:rsidRPr="0069666A">
        <w:t>One gallon bottle marked “Nickel Plating Solution A”</w:t>
      </w:r>
    </w:p>
    <w:p w:rsidR="00953B43" w:rsidRPr="0069666A" w:rsidRDefault="00953B43" w:rsidP="0088218F">
      <w:pPr>
        <w:pStyle w:val="BodyText1"/>
        <w:ind w:left="360"/>
      </w:pPr>
      <w:r w:rsidRPr="0069666A">
        <w:t>One gallon bottle marked “Nickel Plating Solution B”</w:t>
      </w:r>
    </w:p>
    <w:p w:rsidR="00953B43" w:rsidRPr="0069666A" w:rsidRDefault="00953B43" w:rsidP="0088218F">
      <w:pPr>
        <w:pStyle w:val="BodyText1"/>
        <w:ind w:left="360"/>
      </w:pPr>
      <w:r w:rsidRPr="0069666A">
        <w:t>Hot Plate and Magnetic Stirrer</w:t>
      </w:r>
      <w:r w:rsidR="00F80AC7" w:rsidRPr="0069666A">
        <w:t>s</w:t>
      </w:r>
    </w:p>
    <w:p w:rsidR="00953B43" w:rsidRPr="0069666A" w:rsidRDefault="00953B43" w:rsidP="0088218F">
      <w:pPr>
        <w:pStyle w:val="BodyText1"/>
        <w:ind w:left="360"/>
      </w:pPr>
      <w:r w:rsidRPr="0069666A">
        <w:t>190mm x 100mm Pyrex dish</w:t>
      </w:r>
      <w:r w:rsidR="00FB4FCE" w:rsidRPr="0069666A">
        <w:t>es</w:t>
      </w:r>
      <w:r w:rsidRPr="0069666A">
        <w:t xml:space="preserve"> with a bed of alumina beads</w:t>
      </w:r>
    </w:p>
    <w:p w:rsidR="00F80AC7" w:rsidRPr="0069666A" w:rsidRDefault="00F80AC7" w:rsidP="0088218F">
      <w:pPr>
        <w:pStyle w:val="BodyText1"/>
        <w:ind w:left="360"/>
      </w:pPr>
      <w:r w:rsidRPr="0069666A">
        <w:t>Plating Fixtures, part numbers 56303-01 and 56304-01, as required</w:t>
      </w:r>
    </w:p>
    <w:p w:rsidR="00953B43" w:rsidRPr="0069666A" w:rsidRDefault="00953B43" w:rsidP="0088218F">
      <w:pPr>
        <w:pStyle w:val="BodyText1"/>
        <w:ind w:left="360"/>
      </w:pPr>
      <w:r w:rsidRPr="0069666A">
        <w:t>Balance with resolution ±0.05g</w:t>
      </w:r>
    </w:p>
    <w:p w:rsidR="00953B43" w:rsidRPr="00A45F11" w:rsidRDefault="00A45F11" w:rsidP="0088218F">
      <w:pPr>
        <w:pStyle w:val="BodyText1"/>
        <w:ind w:left="360"/>
        <w:rPr>
          <w:color w:val="FF0000"/>
        </w:rPr>
      </w:pPr>
      <w:r w:rsidRPr="00A45F11">
        <w:rPr>
          <w:color w:val="FF0000"/>
        </w:rPr>
        <w:t xml:space="preserve">Various </w:t>
      </w:r>
      <w:r w:rsidR="00953B43" w:rsidRPr="00A45F11">
        <w:rPr>
          <w:color w:val="FF0000"/>
        </w:rPr>
        <w:t>graduated cylinder</w:t>
      </w:r>
      <w:r w:rsidRPr="00A45F11">
        <w:rPr>
          <w:color w:val="FF0000"/>
        </w:rPr>
        <w:t xml:space="preserve">s (10mL, </w:t>
      </w:r>
      <w:r w:rsidR="00953B43" w:rsidRPr="00A45F11">
        <w:rPr>
          <w:color w:val="FF0000"/>
        </w:rPr>
        <w:t>25ml</w:t>
      </w:r>
      <w:r w:rsidRPr="00A45F11">
        <w:rPr>
          <w:color w:val="FF0000"/>
        </w:rPr>
        <w:t xml:space="preserve">, </w:t>
      </w:r>
      <w:r w:rsidR="00953B43" w:rsidRPr="00A45F11">
        <w:rPr>
          <w:color w:val="FF0000"/>
        </w:rPr>
        <w:t>100mI</w:t>
      </w:r>
      <w:r w:rsidRPr="00A45F11">
        <w:rPr>
          <w:color w:val="FF0000"/>
        </w:rPr>
        <w:t xml:space="preserve">, </w:t>
      </w:r>
      <w:r w:rsidR="00953B43" w:rsidRPr="00A45F11">
        <w:rPr>
          <w:color w:val="FF0000"/>
        </w:rPr>
        <w:t>250ml</w:t>
      </w:r>
      <w:r w:rsidRPr="00A45F11">
        <w:rPr>
          <w:color w:val="FF0000"/>
        </w:rPr>
        <w:t xml:space="preserve">, </w:t>
      </w:r>
      <w:r w:rsidR="00953B43" w:rsidRPr="00A45F11">
        <w:rPr>
          <w:color w:val="FF0000"/>
        </w:rPr>
        <w:t>500mI</w:t>
      </w:r>
      <w:r w:rsidRPr="00A45F11">
        <w:rPr>
          <w:color w:val="FF0000"/>
        </w:rPr>
        <w:t>)</w:t>
      </w:r>
    </w:p>
    <w:p w:rsidR="00953B43" w:rsidRPr="0069666A" w:rsidRDefault="0088218F" w:rsidP="0088218F">
      <w:pPr>
        <w:pStyle w:val="BodyText1"/>
        <w:ind w:left="360"/>
      </w:pPr>
      <w:r>
        <w:t>P</w:t>
      </w:r>
      <w:r w:rsidR="00953B43" w:rsidRPr="0069666A">
        <w:t>olyethylene stirrers</w:t>
      </w:r>
      <w:r w:rsidR="00FB4FCE" w:rsidRPr="0069666A">
        <w:t xml:space="preserve"> (“policemen”)</w:t>
      </w:r>
    </w:p>
    <w:p w:rsidR="00953B43" w:rsidRPr="0069666A" w:rsidRDefault="00953B43" w:rsidP="0088218F">
      <w:pPr>
        <w:pStyle w:val="BodyText1"/>
        <w:ind w:left="360"/>
      </w:pPr>
      <w:r w:rsidRPr="0069666A">
        <w:t xml:space="preserve">Glass cover dishes, 150mm </w:t>
      </w:r>
      <w:proofErr w:type="spellStart"/>
      <w:r w:rsidRPr="0069666A">
        <w:t>dia</w:t>
      </w:r>
      <w:proofErr w:type="spellEnd"/>
      <w:r w:rsidRPr="0069666A">
        <w:t xml:space="preserve"> or similar</w:t>
      </w:r>
    </w:p>
    <w:p w:rsidR="00953B43" w:rsidRPr="0069666A" w:rsidRDefault="00953B43" w:rsidP="0088218F">
      <w:pPr>
        <w:pStyle w:val="BodyText1"/>
        <w:ind w:left="360"/>
      </w:pPr>
      <w:r w:rsidRPr="0069666A">
        <w:t>Various other beakers as required</w:t>
      </w:r>
    </w:p>
    <w:p w:rsidR="00F80AC7" w:rsidRPr="0069666A" w:rsidRDefault="00F80AC7" w:rsidP="0088218F">
      <w:pPr>
        <w:pStyle w:val="BodyText1"/>
        <w:ind w:left="360"/>
      </w:pPr>
      <w:r w:rsidRPr="0069666A">
        <w:t>Drying Oven, set to 110°C</w:t>
      </w:r>
    </w:p>
    <w:p w:rsidR="00FB4FCE" w:rsidRPr="0069666A" w:rsidRDefault="00FB4FCE" w:rsidP="0088218F">
      <w:pPr>
        <w:pStyle w:val="BodyText1"/>
        <w:ind w:left="360"/>
      </w:pPr>
      <w:r w:rsidRPr="0069666A">
        <w:t>Digital Thermometer</w:t>
      </w:r>
    </w:p>
    <w:p w:rsidR="00FB4FCE" w:rsidRPr="0069666A" w:rsidRDefault="00F176AE" w:rsidP="0088218F">
      <w:pPr>
        <w:pStyle w:val="BodyText1"/>
        <w:ind w:left="360"/>
      </w:pPr>
      <w:r w:rsidRPr="0069666A">
        <w:t xml:space="preserve">Plastic-tipped </w:t>
      </w:r>
      <w:r w:rsidR="00FB4FCE" w:rsidRPr="0069666A">
        <w:t>tweezers</w:t>
      </w:r>
    </w:p>
    <w:p w:rsidR="00953B43" w:rsidRPr="0069666A" w:rsidRDefault="00953B43" w:rsidP="0088218F">
      <w:pPr>
        <w:pStyle w:val="BodyText1"/>
        <w:ind w:left="360"/>
      </w:pPr>
      <w:r w:rsidRPr="0069666A">
        <w:t>Paper towels</w:t>
      </w:r>
    </w:p>
    <w:p w:rsidR="00953B43" w:rsidRPr="0069666A" w:rsidRDefault="00953B43" w:rsidP="0088218F">
      <w:pPr>
        <w:pStyle w:val="BodyText1"/>
        <w:ind w:left="360"/>
      </w:pPr>
      <w:proofErr w:type="spellStart"/>
      <w:r w:rsidRPr="0069666A">
        <w:t>Kimwipes</w:t>
      </w:r>
      <w:proofErr w:type="spellEnd"/>
    </w:p>
    <w:p w:rsidR="00953B43" w:rsidRPr="0069666A" w:rsidRDefault="00953B43" w:rsidP="0088218F">
      <w:pPr>
        <w:pStyle w:val="BodyText1"/>
        <w:ind w:left="360"/>
      </w:pPr>
      <w:r w:rsidRPr="0069666A">
        <w:lastRenderedPageBreak/>
        <w:t>Lab timers</w:t>
      </w:r>
    </w:p>
    <w:p w:rsidR="00953B43" w:rsidRPr="0069666A" w:rsidRDefault="00953B43" w:rsidP="0088218F">
      <w:pPr>
        <w:pStyle w:val="Heading2"/>
        <w:numPr>
          <w:ilvl w:val="1"/>
          <w:numId w:val="37"/>
        </w:numPr>
      </w:pPr>
      <w:bookmarkStart w:id="28" w:name="_Toc509301313"/>
      <w:bookmarkStart w:id="29" w:name="_Toc509323167"/>
      <w:r w:rsidRPr="0069666A">
        <w:t>Chemicals</w:t>
      </w:r>
      <w:bookmarkEnd w:id="28"/>
      <w:bookmarkEnd w:id="29"/>
    </w:p>
    <w:p w:rsidR="00953B43" w:rsidRPr="0069666A" w:rsidRDefault="00953B43" w:rsidP="0088218F">
      <w:pPr>
        <w:pStyle w:val="BodyText1"/>
        <w:ind w:left="360"/>
      </w:pPr>
      <w:r w:rsidRPr="0069666A">
        <w:t>Reagent grade Stannous Chloride</w:t>
      </w:r>
      <w:r w:rsidR="00F80AC7" w:rsidRPr="0069666A">
        <w:t xml:space="preserve"> (PCB </w:t>
      </w:r>
      <w:proofErr w:type="spellStart"/>
      <w:r w:rsidR="00F80AC7" w:rsidRPr="0069666A">
        <w:t>p/n</w:t>
      </w:r>
      <w:proofErr w:type="spellEnd"/>
      <w:r w:rsidR="00F80AC7" w:rsidRPr="0069666A">
        <w:t xml:space="preserve"> 100-8879-20)</w:t>
      </w:r>
    </w:p>
    <w:p w:rsidR="006B10A3" w:rsidRPr="0069666A" w:rsidRDefault="00953B43" w:rsidP="0088218F">
      <w:pPr>
        <w:pStyle w:val="BodyText1"/>
        <w:ind w:left="360"/>
      </w:pPr>
      <w:r w:rsidRPr="0069666A">
        <w:t>Reagent grade Palladium Chloride</w:t>
      </w:r>
      <w:r w:rsidR="005C6AD0">
        <w:rPr>
          <w:color w:val="FF0000"/>
        </w:rPr>
        <w:t xml:space="preserve"> (PCB </w:t>
      </w:r>
      <w:proofErr w:type="spellStart"/>
      <w:r w:rsidR="005C6AD0">
        <w:rPr>
          <w:color w:val="FF0000"/>
        </w:rPr>
        <w:t>p/n</w:t>
      </w:r>
      <w:proofErr w:type="spellEnd"/>
      <w:r w:rsidR="005C6AD0">
        <w:rPr>
          <w:color w:val="FF0000"/>
        </w:rPr>
        <w:t xml:space="preserve"> 100-11515-10)</w:t>
      </w:r>
      <w:r w:rsidR="00F80AC7" w:rsidRPr="0069666A">
        <w:t xml:space="preserve"> </w:t>
      </w:r>
    </w:p>
    <w:p w:rsidR="00953B43" w:rsidRPr="0069666A" w:rsidRDefault="00953B43" w:rsidP="0088218F">
      <w:pPr>
        <w:pStyle w:val="BodyText1"/>
        <w:ind w:left="360"/>
      </w:pPr>
      <w:r w:rsidRPr="0069666A">
        <w:t xml:space="preserve">Reagent grade Nickel </w:t>
      </w:r>
      <w:proofErr w:type="spellStart"/>
      <w:r w:rsidRPr="0069666A">
        <w:t>Sulphate</w:t>
      </w:r>
      <w:proofErr w:type="spellEnd"/>
      <w:r w:rsidR="006B10A3" w:rsidRPr="0069666A">
        <w:t xml:space="preserve"> (PCB </w:t>
      </w:r>
      <w:proofErr w:type="spellStart"/>
      <w:r w:rsidR="006B10A3" w:rsidRPr="0069666A">
        <w:t>p/n</w:t>
      </w:r>
      <w:proofErr w:type="spellEnd"/>
      <w:r w:rsidR="006B10A3" w:rsidRPr="0069666A">
        <w:t xml:space="preserve"> 100-8767-40)</w:t>
      </w:r>
    </w:p>
    <w:p w:rsidR="00953B43" w:rsidRPr="0069666A" w:rsidRDefault="00953B43" w:rsidP="0088218F">
      <w:pPr>
        <w:pStyle w:val="BodyText1"/>
        <w:ind w:left="360"/>
      </w:pPr>
      <w:r w:rsidRPr="0069666A">
        <w:t>Reagent grade Sodium Citrate</w:t>
      </w:r>
      <w:r w:rsidR="006B10A3" w:rsidRPr="0069666A">
        <w:t xml:space="preserve"> (PCB </w:t>
      </w:r>
      <w:proofErr w:type="spellStart"/>
      <w:r w:rsidR="006B10A3" w:rsidRPr="0069666A">
        <w:t>p/n</w:t>
      </w:r>
      <w:proofErr w:type="spellEnd"/>
      <w:r w:rsidR="006B10A3" w:rsidRPr="0069666A">
        <w:t xml:space="preserve"> 100-8832-80)</w:t>
      </w:r>
    </w:p>
    <w:p w:rsidR="00953B43" w:rsidRPr="0069666A" w:rsidRDefault="00953B43" w:rsidP="0088218F">
      <w:pPr>
        <w:pStyle w:val="BodyText1"/>
        <w:ind w:left="360"/>
      </w:pPr>
      <w:r w:rsidRPr="0069666A">
        <w:t>Reagent grade Sodium Acetate</w:t>
      </w:r>
      <w:r w:rsidR="006B10A3" w:rsidRPr="0069666A">
        <w:t xml:space="preserve"> (PCB </w:t>
      </w:r>
      <w:proofErr w:type="spellStart"/>
      <w:r w:rsidR="006B10A3" w:rsidRPr="0069666A">
        <w:t>p/n</w:t>
      </w:r>
      <w:proofErr w:type="spellEnd"/>
      <w:r w:rsidR="006B10A3" w:rsidRPr="0069666A">
        <w:t xml:space="preserve"> 100-8832-90)</w:t>
      </w:r>
    </w:p>
    <w:p w:rsidR="00953B43" w:rsidRPr="0069666A" w:rsidRDefault="00953B43" w:rsidP="0088218F">
      <w:pPr>
        <w:pStyle w:val="BodyText1"/>
        <w:ind w:left="360"/>
      </w:pPr>
      <w:r w:rsidRPr="0069666A">
        <w:t>Reagent grade Sodium Hypophosphite</w:t>
      </w:r>
      <w:r w:rsidR="006B10A3" w:rsidRPr="0069666A">
        <w:t xml:space="preserve"> (PCB </w:t>
      </w:r>
      <w:proofErr w:type="spellStart"/>
      <w:r w:rsidR="006B10A3" w:rsidRPr="0069666A">
        <w:t>p/n</w:t>
      </w:r>
      <w:proofErr w:type="spellEnd"/>
      <w:r w:rsidR="006B10A3" w:rsidRPr="0069666A">
        <w:t xml:space="preserve"> 100-8882-40)</w:t>
      </w:r>
    </w:p>
    <w:p w:rsidR="00953B43" w:rsidRPr="0069666A" w:rsidRDefault="00953B43" w:rsidP="0088218F">
      <w:pPr>
        <w:pStyle w:val="BodyText1"/>
        <w:ind w:left="360"/>
      </w:pPr>
      <w:r w:rsidRPr="0069666A">
        <w:t>Reagent grade Magnesium Sulfate</w:t>
      </w:r>
      <w:r w:rsidR="006B10A3" w:rsidRPr="0069666A">
        <w:t xml:space="preserve"> (PCB </w:t>
      </w:r>
      <w:proofErr w:type="spellStart"/>
      <w:r w:rsidR="006B10A3" w:rsidRPr="0069666A">
        <w:t>p/n</w:t>
      </w:r>
      <w:proofErr w:type="spellEnd"/>
      <w:r w:rsidR="006B10A3" w:rsidRPr="0069666A">
        <w:t xml:space="preserve"> 100-8791-30)</w:t>
      </w:r>
    </w:p>
    <w:p w:rsidR="00953B43" w:rsidRPr="0069666A" w:rsidRDefault="00953B43" w:rsidP="0088218F">
      <w:pPr>
        <w:pStyle w:val="BodyText1"/>
        <w:ind w:left="360"/>
      </w:pPr>
      <w:r w:rsidRPr="0069666A">
        <w:t>Reagent grade 37.3% Hydrochloric Acid</w:t>
      </w:r>
      <w:r w:rsidR="006B10A3" w:rsidRPr="0069666A">
        <w:t xml:space="preserve"> (PCB </w:t>
      </w:r>
      <w:proofErr w:type="spellStart"/>
      <w:r w:rsidR="006B10A3" w:rsidRPr="0069666A">
        <w:t>p/n</w:t>
      </w:r>
      <w:proofErr w:type="spellEnd"/>
      <w:r w:rsidR="006B10A3" w:rsidRPr="0069666A">
        <w:t xml:space="preserve"> 100-</w:t>
      </w:r>
      <w:r w:rsidR="00121FCC" w:rsidRPr="0069666A">
        <w:t>8374-30)</w:t>
      </w:r>
    </w:p>
    <w:p w:rsidR="00953B43" w:rsidRPr="00D74E62" w:rsidRDefault="00953B43" w:rsidP="0088218F">
      <w:pPr>
        <w:pStyle w:val="BodyText1"/>
        <w:ind w:left="360"/>
        <w:rPr>
          <w:color w:val="FF0000"/>
        </w:rPr>
      </w:pPr>
      <w:r w:rsidRPr="00D74E62">
        <w:rPr>
          <w:color w:val="FF0000"/>
        </w:rPr>
        <w:t xml:space="preserve">Reagent grade </w:t>
      </w:r>
      <w:r w:rsidR="00D74E62" w:rsidRPr="00D74E62">
        <w:rPr>
          <w:color w:val="FF0000"/>
        </w:rPr>
        <w:t>0.52-0.60</w:t>
      </w:r>
      <w:r w:rsidRPr="00D74E62">
        <w:rPr>
          <w:color w:val="FF0000"/>
        </w:rPr>
        <w:t>% Hydrofluoric Acid</w:t>
      </w:r>
      <w:r w:rsidR="00121FCC" w:rsidRPr="00D74E62">
        <w:rPr>
          <w:color w:val="FF0000"/>
        </w:rPr>
        <w:t xml:space="preserve"> (PCB </w:t>
      </w:r>
      <w:proofErr w:type="spellStart"/>
      <w:r w:rsidR="00121FCC" w:rsidRPr="00D74E62">
        <w:rPr>
          <w:color w:val="FF0000"/>
        </w:rPr>
        <w:t>p/n</w:t>
      </w:r>
      <w:proofErr w:type="spellEnd"/>
      <w:r w:rsidR="00121FCC" w:rsidRPr="00D74E62">
        <w:rPr>
          <w:color w:val="FF0000"/>
        </w:rPr>
        <w:t xml:space="preserve"> 100-</w:t>
      </w:r>
      <w:r w:rsidR="00D74E62" w:rsidRPr="00D74E62">
        <w:rPr>
          <w:color w:val="FF0000"/>
        </w:rPr>
        <w:t>11240-41</w:t>
      </w:r>
      <w:r w:rsidR="00121FCC" w:rsidRPr="00D74E62">
        <w:rPr>
          <w:color w:val="FF0000"/>
        </w:rPr>
        <w:t>)</w:t>
      </w:r>
    </w:p>
    <w:p w:rsidR="00F80AC7" w:rsidRPr="0069666A" w:rsidRDefault="00F80AC7" w:rsidP="0088218F">
      <w:pPr>
        <w:pStyle w:val="BodyText1"/>
        <w:ind w:left="360"/>
      </w:pPr>
      <w:proofErr w:type="spellStart"/>
      <w:r w:rsidRPr="0069666A">
        <w:t>Transene</w:t>
      </w:r>
      <w:proofErr w:type="spellEnd"/>
      <w:r w:rsidRPr="0069666A">
        <w:t xml:space="preserve"> Bright </w:t>
      </w:r>
      <w:proofErr w:type="spellStart"/>
      <w:r w:rsidRPr="0069666A">
        <w:t>Electroless</w:t>
      </w:r>
      <w:proofErr w:type="spellEnd"/>
      <w:r w:rsidRPr="0069666A">
        <w:t xml:space="preserve"> Gold Solution</w:t>
      </w:r>
      <w:r w:rsidR="00121FCC" w:rsidRPr="0069666A">
        <w:t xml:space="preserve"> (PCB </w:t>
      </w:r>
      <w:proofErr w:type="spellStart"/>
      <w:r w:rsidR="00121FCC" w:rsidRPr="0069666A">
        <w:t>p/n</w:t>
      </w:r>
      <w:proofErr w:type="spellEnd"/>
      <w:r w:rsidR="00121FCC" w:rsidRPr="0069666A">
        <w:t xml:space="preserve"> 100-8766-00)</w:t>
      </w:r>
    </w:p>
    <w:p w:rsidR="00953B43" w:rsidRPr="0069666A" w:rsidRDefault="00953B43" w:rsidP="0088218F">
      <w:pPr>
        <w:pStyle w:val="BodyText1"/>
        <w:ind w:left="360"/>
      </w:pPr>
      <w:r w:rsidRPr="0069666A">
        <w:t xml:space="preserve">50/50 Solution </w:t>
      </w:r>
      <w:r w:rsidR="00F80AC7" w:rsidRPr="0069666A">
        <w:t>o</w:t>
      </w:r>
      <w:r w:rsidRPr="0069666A">
        <w:t>f Reagent grade 69.7% Nitric Acid</w:t>
      </w:r>
      <w:r w:rsidR="00121FCC" w:rsidRPr="0069666A">
        <w:t xml:space="preserve"> (PCB </w:t>
      </w:r>
      <w:proofErr w:type="spellStart"/>
      <w:r w:rsidR="00121FCC" w:rsidRPr="0069666A">
        <w:t>p/n</w:t>
      </w:r>
      <w:proofErr w:type="spellEnd"/>
      <w:r w:rsidR="00121FCC" w:rsidRPr="0069666A">
        <w:t xml:space="preserve"> 100-8374-20)</w:t>
      </w:r>
      <w:r w:rsidR="00F73B30" w:rsidRPr="0069666A">
        <w:t xml:space="preserve"> and DI water</w:t>
      </w:r>
    </w:p>
    <w:p w:rsidR="00F80AC7" w:rsidRPr="0069666A" w:rsidRDefault="00F73B30" w:rsidP="0088218F">
      <w:pPr>
        <w:pStyle w:val="BodyText1"/>
        <w:ind w:left="360"/>
      </w:pPr>
      <w:r w:rsidRPr="0069666A">
        <w:t xml:space="preserve">50/50 Solution of Ammonium Hydroxide (PCB </w:t>
      </w:r>
      <w:proofErr w:type="spellStart"/>
      <w:r w:rsidRPr="0069666A">
        <w:t>p/n</w:t>
      </w:r>
      <w:proofErr w:type="spellEnd"/>
      <w:r w:rsidRPr="0069666A">
        <w:t xml:space="preserve"> 100-8374-40) and DI water</w:t>
      </w:r>
    </w:p>
    <w:p w:rsidR="00953B43" w:rsidRPr="0069666A" w:rsidRDefault="00953B43" w:rsidP="0088218F">
      <w:pPr>
        <w:pStyle w:val="BodyText1"/>
        <w:ind w:left="360"/>
      </w:pPr>
      <w:r w:rsidRPr="0069666A">
        <w:t>Methanol</w:t>
      </w:r>
      <w:r w:rsidR="00121FCC" w:rsidRPr="0069666A">
        <w:t xml:space="preserve"> (PCB </w:t>
      </w:r>
      <w:proofErr w:type="spellStart"/>
      <w:r w:rsidR="00121FCC" w:rsidRPr="0069666A">
        <w:t>p/n</w:t>
      </w:r>
      <w:proofErr w:type="spellEnd"/>
      <w:r w:rsidR="00121FCC" w:rsidRPr="0069666A">
        <w:t xml:space="preserve"> 100-8374-70)</w:t>
      </w:r>
    </w:p>
    <w:p w:rsidR="00953B43" w:rsidRPr="0069666A" w:rsidRDefault="00953B43" w:rsidP="0088218F">
      <w:pPr>
        <w:pStyle w:val="BodyText1"/>
        <w:ind w:left="360"/>
      </w:pPr>
      <w:r w:rsidRPr="0069666A">
        <w:t>D</w:t>
      </w:r>
      <w:r w:rsidR="00C95DD7" w:rsidRPr="0069666A">
        <w:t>I</w:t>
      </w:r>
      <w:r w:rsidRPr="0069666A">
        <w:t xml:space="preserve"> water</w:t>
      </w:r>
    </w:p>
    <w:p w:rsidR="007D4DD5" w:rsidRDefault="00953B43" w:rsidP="00A45F11">
      <w:pPr>
        <w:pStyle w:val="BodyText1"/>
        <w:ind w:left="360"/>
        <w:rPr>
          <w:rFonts w:cs="Arial"/>
          <w:b/>
          <w:bCs/>
          <w:kern w:val="32"/>
          <w:szCs w:val="24"/>
        </w:rPr>
      </w:pPr>
      <w:r w:rsidRPr="0069666A">
        <w:t>Tap water</w:t>
      </w:r>
    </w:p>
    <w:p w:rsidR="00C95DD7" w:rsidRPr="0069666A" w:rsidRDefault="00C95DD7" w:rsidP="0088218F">
      <w:pPr>
        <w:pStyle w:val="Heading1"/>
        <w:numPr>
          <w:ilvl w:val="0"/>
          <w:numId w:val="37"/>
        </w:numPr>
      </w:pPr>
      <w:bookmarkStart w:id="30" w:name="_Toc509323168"/>
      <w:r w:rsidRPr="0069666A">
        <w:t>Preparation of Solutions</w:t>
      </w:r>
      <w:bookmarkEnd w:id="30"/>
    </w:p>
    <w:p w:rsidR="00C95DD7" w:rsidRPr="0069666A" w:rsidRDefault="008C476C" w:rsidP="0088218F">
      <w:pPr>
        <w:pStyle w:val="BodyText1"/>
      </w:pPr>
      <w:r w:rsidRPr="0069666A">
        <w:t>NOTE</w:t>
      </w:r>
      <w:r w:rsidR="00C95DD7" w:rsidRPr="0069666A">
        <w:t>:  It is acceptable to make different quantities of solution as required, as long as the concentration of the solution is the same as below.</w:t>
      </w:r>
    </w:p>
    <w:p w:rsidR="00C95DD7" w:rsidRPr="0069666A" w:rsidRDefault="00C95DD7" w:rsidP="0088218F">
      <w:pPr>
        <w:pStyle w:val="Heading2"/>
        <w:numPr>
          <w:ilvl w:val="1"/>
          <w:numId w:val="37"/>
        </w:numPr>
      </w:pPr>
      <w:bookmarkStart w:id="31" w:name="_Toc361209240"/>
      <w:bookmarkStart w:id="32" w:name="_Toc509301315"/>
      <w:bookmarkStart w:id="33" w:name="_Toc509323169"/>
      <w:r w:rsidRPr="0069666A">
        <w:t>Etching Solution</w:t>
      </w:r>
      <w:bookmarkEnd w:id="31"/>
      <w:bookmarkEnd w:id="32"/>
      <w:bookmarkEnd w:id="33"/>
    </w:p>
    <w:p w:rsidR="00C95DD7" w:rsidRPr="0069666A" w:rsidRDefault="008C476C" w:rsidP="0088218F">
      <w:pPr>
        <w:pStyle w:val="BodyText1"/>
      </w:pPr>
      <w:r w:rsidRPr="0069666A">
        <w:t>NOTE</w:t>
      </w:r>
      <w:r w:rsidR="00C95DD7" w:rsidRPr="0069666A">
        <w:t>:  The etching solution contains strong acids.  Hydrofluoric acid is particularly hazardous.</w:t>
      </w:r>
      <w:r w:rsidR="00443981">
        <w:t xml:space="preserve">  </w:t>
      </w:r>
      <w:r w:rsidR="00443981" w:rsidRPr="00443981">
        <w:rPr>
          <w:color w:val="FF0000"/>
        </w:rPr>
        <w:t>Operators must wear gloves, goggles and shop/lab coats when handling these chemicals.</w:t>
      </w:r>
    </w:p>
    <w:p w:rsidR="00C95DD7" w:rsidRPr="000E4937" w:rsidRDefault="00C95DD7" w:rsidP="0088218F">
      <w:pPr>
        <w:pStyle w:val="BodyText1"/>
        <w:numPr>
          <w:ilvl w:val="2"/>
          <w:numId w:val="37"/>
        </w:numPr>
        <w:rPr>
          <w:color w:val="FF0000"/>
        </w:rPr>
      </w:pPr>
      <w:r w:rsidRPr="000E4937">
        <w:rPr>
          <w:color w:val="FF0000"/>
        </w:rPr>
        <w:t xml:space="preserve">Using a 500mL graduated cylinder, measure </w:t>
      </w:r>
      <w:r w:rsidR="000E4937" w:rsidRPr="000E4937">
        <w:rPr>
          <w:color w:val="FF0000"/>
        </w:rPr>
        <w:t>900</w:t>
      </w:r>
      <w:r w:rsidRPr="000E4937">
        <w:rPr>
          <w:color w:val="FF0000"/>
        </w:rPr>
        <w:t xml:space="preserve">mL of </w:t>
      </w:r>
      <w:r w:rsidR="000E4937" w:rsidRPr="000E4937">
        <w:rPr>
          <w:color w:val="FF0000"/>
        </w:rPr>
        <w:t>Dilute Hydrofluoric Acid</w:t>
      </w:r>
      <w:r w:rsidRPr="000E4937">
        <w:rPr>
          <w:color w:val="FF0000"/>
        </w:rPr>
        <w:t xml:space="preserve"> and pour it into the Nalgene container.</w:t>
      </w:r>
    </w:p>
    <w:p w:rsidR="00C95DD7" w:rsidRPr="000E4937" w:rsidRDefault="007C417D" w:rsidP="0088218F">
      <w:pPr>
        <w:pStyle w:val="BodyText1"/>
        <w:numPr>
          <w:ilvl w:val="2"/>
          <w:numId w:val="37"/>
        </w:numPr>
        <w:rPr>
          <w:color w:val="FF0000"/>
        </w:rPr>
      </w:pPr>
      <w:r w:rsidRPr="000E4937">
        <w:rPr>
          <w:color w:val="FF0000"/>
        </w:rPr>
        <w:t xml:space="preserve">Using </w:t>
      </w:r>
      <w:r w:rsidR="000E4937" w:rsidRPr="000E4937">
        <w:rPr>
          <w:color w:val="FF0000"/>
        </w:rPr>
        <w:t>a</w:t>
      </w:r>
      <w:r w:rsidRPr="000E4937">
        <w:rPr>
          <w:color w:val="FF0000"/>
        </w:rPr>
        <w:t xml:space="preserve"> </w:t>
      </w:r>
      <w:r w:rsidR="000E4937" w:rsidRPr="000E4937">
        <w:rPr>
          <w:color w:val="FF0000"/>
        </w:rPr>
        <w:t>100mL</w:t>
      </w:r>
      <w:r w:rsidRPr="000E4937">
        <w:rPr>
          <w:color w:val="FF0000"/>
        </w:rPr>
        <w:t xml:space="preserve"> graduated cylinder, m</w:t>
      </w:r>
      <w:r w:rsidR="00C95DD7" w:rsidRPr="000E4937">
        <w:rPr>
          <w:color w:val="FF0000"/>
        </w:rPr>
        <w:t>easure 5</w:t>
      </w:r>
      <w:r w:rsidR="000E4937" w:rsidRPr="000E4937">
        <w:rPr>
          <w:color w:val="FF0000"/>
        </w:rPr>
        <w:t>0</w:t>
      </w:r>
      <w:r w:rsidR="00C95DD7" w:rsidRPr="000E4937">
        <w:rPr>
          <w:color w:val="FF0000"/>
        </w:rPr>
        <w:t>mL of Hydrochloric Acid and add it to the D</w:t>
      </w:r>
      <w:r w:rsidR="000E4937" w:rsidRPr="000E4937">
        <w:rPr>
          <w:color w:val="FF0000"/>
        </w:rPr>
        <w:t>ilute HF Acid</w:t>
      </w:r>
      <w:r w:rsidR="00C95DD7" w:rsidRPr="000E4937">
        <w:rPr>
          <w:color w:val="FF0000"/>
        </w:rPr>
        <w:t>.</w:t>
      </w:r>
    </w:p>
    <w:p w:rsidR="00C95DD7" w:rsidRPr="0069666A" w:rsidRDefault="00C95DD7" w:rsidP="0088218F">
      <w:pPr>
        <w:pStyle w:val="BodyText1"/>
        <w:numPr>
          <w:ilvl w:val="2"/>
          <w:numId w:val="37"/>
        </w:numPr>
      </w:pPr>
      <w:r w:rsidRPr="0069666A">
        <w:t>Cover the container with the appropriate lid, label the container “Etching Solution” and store it under the fume hood.</w:t>
      </w:r>
    </w:p>
    <w:p w:rsidR="00953B43" w:rsidRPr="0069666A" w:rsidRDefault="00953B43" w:rsidP="0088218F">
      <w:pPr>
        <w:pStyle w:val="Heading2"/>
        <w:numPr>
          <w:ilvl w:val="1"/>
          <w:numId w:val="37"/>
        </w:numPr>
      </w:pPr>
      <w:bookmarkStart w:id="34" w:name="_Toc361209241"/>
      <w:bookmarkStart w:id="35" w:name="_Toc509301316"/>
      <w:bookmarkStart w:id="36" w:name="_Toc509323170"/>
      <w:r w:rsidRPr="0069666A">
        <w:t>Sensitizing Solution</w:t>
      </w:r>
      <w:bookmarkEnd w:id="34"/>
      <w:bookmarkEnd w:id="35"/>
      <w:bookmarkEnd w:id="36"/>
    </w:p>
    <w:p w:rsidR="00953B43" w:rsidRPr="0069666A" w:rsidRDefault="00953B43" w:rsidP="0088218F">
      <w:pPr>
        <w:pStyle w:val="BodyText1"/>
        <w:numPr>
          <w:ilvl w:val="2"/>
          <w:numId w:val="37"/>
        </w:numPr>
      </w:pPr>
      <w:r w:rsidRPr="0069666A">
        <w:t xml:space="preserve">Using </w:t>
      </w:r>
      <w:r w:rsidR="007C417D" w:rsidRPr="0069666A">
        <w:t>the</w:t>
      </w:r>
      <w:r w:rsidRPr="0069666A">
        <w:t xml:space="preserve"> 250m</w:t>
      </w:r>
      <w:r w:rsidR="00C95DD7" w:rsidRPr="0069666A">
        <w:t>L</w:t>
      </w:r>
      <w:r w:rsidRPr="0069666A">
        <w:t xml:space="preserve"> graduated cylinder,</w:t>
      </w:r>
      <w:r w:rsidR="00C95DD7" w:rsidRPr="0069666A">
        <w:t xml:space="preserve"> </w:t>
      </w:r>
      <w:r w:rsidRPr="0069666A">
        <w:t>measure 200m</w:t>
      </w:r>
      <w:r w:rsidR="00C95DD7" w:rsidRPr="0069666A">
        <w:t>L</w:t>
      </w:r>
      <w:r w:rsidRPr="0069666A">
        <w:t xml:space="preserve"> of D</w:t>
      </w:r>
      <w:r w:rsidR="00C95DD7" w:rsidRPr="0069666A">
        <w:t>I</w:t>
      </w:r>
      <w:r w:rsidRPr="0069666A">
        <w:t xml:space="preserve"> water and pour </w:t>
      </w:r>
      <w:r w:rsidR="00C95DD7" w:rsidRPr="0069666A">
        <w:t xml:space="preserve">it </w:t>
      </w:r>
      <w:r w:rsidRPr="0069666A">
        <w:t>into a 1000m</w:t>
      </w:r>
      <w:r w:rsidR="00C95DD7" w:rsidRPr="0069666A">
        <w:t>L</w:t>
      </w:r>
      <w:r w:rsidRPr="0069666A">
        <w:t xml:space="preserve"> </w:t>
      </w:r>
      <w:r w:rsidR="00645A09" w:rsidRPr="0069666A">
        <w:t xml:space="preserve">flask </w:t>
      </w:r>
      <w:r w:rsidR="00C95DD7" w:rsidRPr="0069666A">
        <w:t xml:space="preserve">labeled </w:t>
      </w:r>
      <w:r w:rsidR="00645A09" w:rsidRPr="0069666A">
        <w:t>“Sensitizing Solution.”</w:t>
      </w:r>
    </w:p>
    <w:p w:rsidR="00953B43" w:rsidRPr="0069666A" w:rsidRDefault="00953B43" w:rsidP="0088218F">
      <w:pPr>
        <w:pStyle w:val="BodyText1"/>
        <w:numPr>
          <w:ilvl w:val="2"/>
          <w:numId w:val="37"/>
        </w:numPr>
      </w:pPr>
      <w:r w:rsidRPr="0069666A">
        <w:lastRenderedPageBreak/>
        <w:t xml:space="preserve">Using the balance, weigh </w:t>
      </w:r>
      <w:r w:rsidR="00C95DD7" w:rsidRPr="0069666A">
        <w:t xml:space="preserve">out </w:t>
      </w:r>
      <w:r w:rsidRPr="0069666A">
        <w:t>2</w:t>
      </w:r>
      <w:r w:rsidR="00C95DD7" w:rsidRPr="0069666A">
        <w:t>.0</w:t>
      </w:r>
      <w:r w:rsidRPr="0069666A">
        <w:t xml:space="preserve">g of </w:t>
      </w:r>
      <w:r w:rsidR="00C95DD7" w:rsidRPr="0069666A">
        <w:t>S</w:t>
      </w:r>
      <w:r w:rsidRPr="0069666A">
        <w:t xml:space="preserve">tannous </w:t>
      </w:r>
      <w:r w:rsidR="00C95DD7" w:rsidRPr="0069666A">
        <w:t>C</w:t>
      </w:r>
      <w:r w:rsidRPr="0069666A">
        <w:t>hloride and add</w:t>
      </w:r>
      <w:r w:rsidR="00C95DD7" w:rsidRPr="0069666A">
        <w:t xml:space="preserve"> it</w:t>
      </w:r>
      <w:r w:rsidRPr="0069666A">
        <w:t xml:space="preserve"> to the 1000m</w:t>
      </w:r>
      <w:r w:rsidR="00C95DD7" w:rsidRPr="0069666A">
        <w:t>L</w:t>
      </w:r>
      <w:r w:rsidRPr="0069666A">
        <w:t xml:space="preserve"> </w:t>
      </w:r>
      <w:r w:rsidR="00645A09" w:rsidRPr="0069666A">
        <w:t>flask</w:t>
      </w:r>
      <w:r w:rsidRPr="0069666A">
        <w:t>.</w:t>
      </w:r>
    </w:p>
    <w:p w:rsidR="00953B43" w:rsidRPr="0069666A" w:rsidRDefault="00953B43" w:rsidP="0088218F">
      <w:pPr>
        <w:pStyle w:val="BodyText1"/>
        <w:numPr>
          <w:ilvl w:val="2"/>
          <w:numId w:val="37"/>
        </w:numPr>
      </w:pPr>
      <w:r w:rsidRPr="0069666A">
        <w:t>P</w:t>
      </w:r>
      <w:r w:rsidR="00645A09" w:rsidRPr="0069666A">
        <w:t xml:space="preserve">ut the flask on the stir plate and stir until the </w:t>
      </w:r>
      <w:r w:rsidR="00C95DD7" w:rsidRPr="0069666A">
        <w:t>S</w:t>
      </w:r>
      <w:r w:rsidR="00645A09" w:rsidRPr="0069666A">
        <w:t xml:space="preserve">tannous </w:t>
      </w:r>
      <w:r w:rsidR="00C95DD7" w:rsidRPr="0069666A">
        <w:t>C</w:t>
      </w:r>
      <w:r w:rsidR="00645A09" w:rsidRPr="0069666A">
        <w:t>hloride is dissolved</w:t>
      </w:r>
      <w:r w:rsidR="00C95DD7" w:rsidRPr="0069666A">
        <w:t xml:space="preserve"> (</w:t>
      </w:r>
      <w:r w:rsidR="00645A09" w:rsidRPr="0069666A">
        <w:t>30</w:t>
      </w:r>
      <w:r w:rsidR="00920349" w:rsidRPr="0069666A">
        <w:t xml:space="preserve"> </w:t>
      </w:r>
      <w:r w:rsidR="00645A09" w:rsidRPr="0069666A">
        <w:t xml:space="preserve">min to </w:t>
      </w:r>
      <w:r w:rsidR="00C95DD7" w:rsidRPr="0069666A">
        <w:t>1</w:t>
      </w:r>
      <w:r w:rsidR="00920349" w:rsidRPr="0069666A">
        <w:t xml:space="preserve"> </w:t>
      </w:r>
      <w:proofErr w:type="spellStart"/>
      <w:r w:rsidR="00645A09" w:rsidRPr="0069666A">
        <w:t>hr</w:t>
      </w:r>
      <w:proofErr w:type="spellEnd"/>
      <w:r w:rsidR="00C95DD7" w:rsidRPr="0069666A">
        <w:t>)</w:t>
      </w:r>
      <w:r w:rsidR="00645A09" w:rsidRPr="0069666A">
        <w:t>.</w:t>
      </w:r>
    </w:p>
    <w:p w:rsidR="00953B43" w:rsidRPr="0069666A" w:rsidRDefault="00953B43" w:rsidP="0088218F">
      <w:pPr>
        <w:pStyle w:val="Heading2"/>
        <w:numPr>
          <w:ilvl w:val="1"/>
          <w:numId w:val="37"/>
        </w:numPr>
      </w:pPr>
      <w:bookmarkStart w:id="37" w:name="_Toc361209242"/>
      <w:bookmarkStart w:id="38" w:name="_Toc509301317"/>
      <w:bookmarkStart w:id="39" w:name="_Toc509323171"/>
      <w:r w:rsidRPr="0069666A">
        <w:t>Seeding Solution</w:t>
      </w:r>
      <w:bookmarkEnd w:id="37"/>
      <w:bookmarkEnd w:id="38"/>
      <w:bookmarkEnd w:id="39"/>
    </w:p>
    <w:p w:rsidR="00953B43" w:rsidRPr="0069666A" w:rsidRDefault="00953B43" w:rsidP="0088218F">
      <w:pPr>
        <w:pStyle w:val="BodyText1"/>
        <w:numPr>
          <w:ilvl w:val="2"/>
          <w:numId w:val="37"/>
        </w:numPr>
      </w:pPr>
      <w:r w:rsidRPr="0069666A">
        <w:t>Us</w:t>
      </w:r>
      <w:r w:rsidR="00C95DD7" w:rsidRPr="0069666A">
        <w:t xml:space="preserve">ing </w:t>
      </w:r>
      <w:r w:rsidR="007C417D" w:rsidRPr="0069666A">
        <w:t>the</w:t>
      </w:r>
      <w:r w:rsidRPr="0069666A">
        <w:t xml:space="preserve"> 250m</w:t>
      </w:r>
      <w:r w:rsidR="00C95DD7" w:rsidRPr="0069666A">
        <w:t>L</w:t>
      </w:r>
      <w:r w:rsidRPr="0069666A">
        <w:t xml:space="preserve"> graduated cylinder</w:t>
      </w:r>
      <w:r w:rsidR="00C95DD7" w:rsidRPr="0069666A">
        <w:t xml:space="preserve">, </w:t>
      </w:r>
      <w:r w:rsidRPr="0069666A">
        <w:t>measure 500m</w:t>
      </w:r>
      <w:r w:rsidR="00C95DD7" w:rsidRPr="0069666A">
        <w:t>L</w:t>
      </w:r>
      <w:r w:rsidRPr="0069666A">
        <w:t xml:space="preserve"> of Dl water</w:t>
      </w:r>
      <w:r w:rsidR="00C95DD7" w:rsidRPr="0069666A">
        <w:t xml:space="preserve"> and pour it in</w:t>
      </w:r>
      <w:r w:rsidRPr="0069666A">
        <w:t xml:space="preserve">to the 1000ml </w:t>
      </w:r>
      <w:r w:rsidR="00645A09" w:rsidRPr="0069666A">
        <w:t xml:space="preserve">flask </w:t>
      </w:r>
      <w:r w:rsidRPr="0069666A">
        <w:t>marked “Seeding Solution.”</w:t>
      </w:r>
    </w:p>
    <w:p w:rsidR="00953B43" w:rsidRPr="0069666A" w:rsidRDefault="00953B43" w:rsidP="0088218F">
      <w:pPr>
        <w:pStyle w:val="BodyText1"/>
        <w:numPr>
          <w:ilvl w:val="2"/>
          <w:numId w:val="37"/>
        </w:numPr>
      </w:pPr>
      <w:r w:rsidRPr="0069666A">
        <w:t>Using the 10m</w:t>
      </w:r>
      <w:r w:rsidR="00C95DD7" w:rsidRPr="0069666A">
        <w:t>L</w:t>
      </w:r>
      <w:r w:rsidRPr="0069666A">
        <w:t xml:space="preserve"> graduated cylinder, measure 5m</w:t>
      </w:r>
      <w:r w:rsidR="00C95DD7" w:rsidRPr="0069666A">
        <w:t>L</w:t>
      </w:r>
      <w:r w:rsidRPr="0069666A">
        <w:t xml:space="preserve"> of Hydrochloric Acid and add it to the 1000ml </w:t>
      </w:r>
      <w:r w:rsidR="00645A09" w:rsidRPr="0069666A">
        <w:t>flask</w:t>
      </w:r>
      <w:r w:rsidRPr="0069666A">
        <w:t>.</w:t>
      </w:r>
    </w:p>
    <w:p w:rsidR="00953B43" w:rsidRPr="0069666A" w:rsidRDefault="00C95DD7" w:rsidP="0088218F">
      <w:pPr>
        <w:pStyle w:val="BodyText1"/>
        <w:numPr>
          <w:ilvl w:val="2"/>
          <w:numId w:val="37"/>
        </w:numPr>
      </w:pPr>
      <w:r w:rsidRPr="0069666A">
        <w:t>Using the balance, w</w:t>
      </w:r>
      <w:r w:rsidR="00953B43" w:rsidRPr="0069666A">
        <w:t xml:space="preserve">eigh out 0.16g of Palladium Chloride and add it to the </w:t>
      </w:r>
      <w:r w:rsidRPr="0069666A">
        <w:t xml:space="preserve">1000mL </w:t>
      </w:r>
      <w:r w:rsidR="00645A09" w:rsidRPr="0069666A">
        <w:t>flask</w:t>
      </w:r>
      <w:r w:rsidR="00953B43" w:rsidRPr="0069666A">
        <w:t>.</w:t>
      </w:r>
    </w:p>
    <w:p w:rsidR="00953B43" w:rsidRPr="0069666A" w:rsidRDefault="00645A09" w:rsidP="0088218F">
      <w:pPr>
        <w:pStyle w:val="BodyText1"/>
        <w:numPr>
          <w:ilvl w:val="2"/>
          <w:numId w:val="37"/>
        </w:numPr>
      </w:pPr>
      <w:r w:rsidRPr="0069666A">
        <w:t xml:space="preserve">Put the flask on the stir plate and stir until the </w:t>
      </w:r>
      <w:r w:rsidR="00C95DD7" w:rsidRPr="0069666A">
        <w:t>P</w:t>
      </w:r>
      <w:r w:rsidRPr="0069666A">
        <w:t xml:space="preserve">alladium </w:t>
      </w:r>
      <w:r w:rsidR="00C95DD7" w:rsidRPr="0069666A">
        <w:t>C</w:t>
      </w:r>
      <w:r w:rsidRPr="0069666A">
        <w:t>hloride is dissolved</w:t>
      </w:r>
      <w:r w:rsidR="00C95DD7" w:rsidRPr="0069666A">
        <w:t xml:space="preserve"> (</w:t>
      </w:r>
      <w:r w:rsidRPr="0069666A">
        <w:t>30</w:t>
      </w:r>
      <w:r w:rsidR="00920349" w:rsidRPr="0069666A">
        <w:t xml:space="preserve"> </w:t>
      </w:r>
      <w:r w:rsidRPr="0069666A">
        <w:t>min to 1</w:t>
      </w:r>
      <w:r w:rsidR="00920349" w:rsidRPr="0069666A">
        <w:t xml:space="preserve"> </w:t>
      </w:r>
      <w:proofErr w:type="spellStart"/>
      <w:r w:rsidRPr="0069666A">
        <w:t>hr</w:t>
      </w:r>
      <w:proofErr w:type="spellEnd"/>
      <w:r w:rsidR="00C95DD7" w:rsidRPr="0069666A">
        <w:t>).</w:t>
      </w:r>
    </w:p>
    <w:p w:rsidR="00953B43" w:rsidRPr="0069666A" w:rsidRDefault="00953B43" w:rsidP="0088218F">
      <w:pPr>
        <w:pStyle w:val="Heading2"/>
        <w:numPr>
          <w:ilvl w:val="1"/>
          <w:numId w:val="37"/>
        </w:numPr>
      </w:pPr>
      <w:bookmarkStart w:id="40" w:name="_Toc361209243"/>
      <w:bookmarkStart w:id="41" w:name="_Toc509301318"/>
      <w:bookmarkStart w:id="42" w:name="_Toc509323172"/>
      <w:r w:rsidRPr="0069666A">
        <w:t>Nickel Plating Solution A</w:t>
      </w:r>
      <w:bookmarkEnd w:id="40"/>
      <w:bookmarkEnd w:id="41"/>
      <w:bookmarkEnd w:id="42"/>
    </w:p>
    <w:p w:rsidR="00953B43" w:rsidRPr="0069666A" w:rsidRDefault="00953B43" w:rsidP="0088218F">
      <w:pPr>
        <w:pStyle w:val="BodyText1"/>
        <w:numPr>
          <w:ilvl w:val="2"/>
          <w:numId w:val="37"/>
        </w:numPr>
      </w:pPr>
      <w:r w:rsidRPr="0069666A">
        <w:t xml:space="preserve">Using </w:t>
      </w:r>
      <w:r w:rsidR="007C417D" w:rsidRPr="0069666A">
        <w:t>the</w:t>
      </w:r>
      <w:r w:rsidRPr="0069666A">
        <w:t xml:space="preserve"> 500m</w:t>
      </w:r>
      <w:r w:rsidR="00C95DD7" w:rsidRPr="0069666A">
        <w:t>L</w:t>
      </w:r>
      <w:r w:rsidRPr="0069666A">
        <w:t xml:space="preserve"> graduated cylinder, </w:t>
      </w:r>
      <w:r w:rsidR="00C95DD7" w:rsidRPr="0069666A">
        <w:t xml:space="preserve">measure </w:t>
      </w:r>
      <w:r w:rsidRPr="0069666A">
        <w:t xml:space="preserve">750ml of Dl water </w:t>
      </w:r>
      <w:r w:rsidR="00C95DD7" w:rsidRPr="0069666A">
        <w:t xml:space="preserve">and pour it </w:t>
      </w:r>
      <w:r w:rsidRPr="0069666A">
        <w:t>into the 1000m</w:t>
      </w:r>
      <w:r w:rsidR="007C417D" w:rsidRPr="0069666A">
        <w:t>L</w:t>
      </w:r>
      <w:r w:rsidRPr="0069666A">
        <w:t xml:space="preserve"> beaker </w:t>
      </w:r>
      <w:r w:rsidR="007C417D" w:rsidRPr="0069666A">
        <w:t xml:space="preserve">labeled </w:t>
      </w:r>
      <w:r w:rsidRPr="0069666A">
        <w:t>“Nickel Plating Solution A”.</w:t>
      </w:r>
    </w:p>
    <w:p w:rsidR="00953B43" w:rsidRPr="0069666A" w:rsidRDefault="00953B43" w:rsidP="0088218F">
      <w:pPr>
        <w:pStyle w:val="BodyText1"/>
        <w:numPr>
          <w:ilvl w:val="2"/>
          <w:numId w:val="37"/>
        </w:numPr>
      </w:pPr>
      <w:r w:rsidRPr="0069666A">
        <w:t>Using the balance, weigh</w:t>
      </w:r>
      <w:r w:rsidR="007C417D" w:rsidRPr="0069666A">
        <w:t xml:space="preserve"> out</w:t>
      </w:r>
      <w:r w:rsidRPr="0069666A">
        <w:t xml:space="preserve"> 52.8g of Nickel </w:t>
      </w:r>
      <w:proofErr w:type="spellStart"/>
      <w:r w:rsidRPr="0069666A">
        <w:t>Sulphate</w:t>
      </w:r>
      <w:proofErr w:type="spellEnd"/>
      <w:r w:rsidRPr="0069666A">
        <w:t xml:space="preserve"> and add it to the </w:t>
      </w:r>
      <w:r w:rsidR="007C417D" w:rsidRPr="0069666A">
        <w:t>beaker</w:t>
      </w:r>
      <w:r w:rsidRPr="0069666A">
        <w:t>.</w:t>
      </w:r>
    </w:p>
    <w:p w:rsidR="00953B43" w:rsidRPr="0069666A" w:rsidRDefault="00645A09" w:rsidP="0088218F">
      <w:pPr>
        <w:pStyle w:val="BodyText1"/>
        <w:numPr>
          <w:ilvl w:val="2"/>
          <w:numId w:val="37"/>
        </w:numPr>
      </w:pPr>
      <w:r w:rsidRPr="0069666A">
        <w:t xml:space="preserve">Put the beaker on the stir plate and stir until the </w:t>
      </w:r>
      <w:r w:rsidR="00F172CD" w:rsidRPr="0069666A">
        <w:t>N</w:t>
      </w:r>
      <w:r w:rsidRPr="0069666A">
        <w:t xml:space="preserve">ickel </w:t>
      </w:r>
      <w:proofErr w:type="spellStart"/>
      <w:r w:rsidR="00F172CD" w:rsidRPr="0069666A">
        <w:t>S</w:t>
      </w:r>
      <w:r w:rsidRPr="0069666A">
        <w:t>ulphate</w:t>
      </w:r>
      <w:proofErr w:type="spellEnd"/>
      <w:r w:rsidRPr="0069666A">
        <w:t xml:space="preserve"> is dissolved</w:t>
      </w:r>
      <w:r w:rsidR="007C417D" w:rsidRPr="0069666A">
        <w:t xml:space="preserve"> (</w:t>
      </w:r>
      <w:r w:rsidRPr="0069666A">
        <w:t>30</w:t>
      </w:r>
      <w:r w:rsidR="00920349" w:rsidRPr="0069666A">
        <w:t xml:space="preserve"> </w:t>
      </w:r>
      <w:r w:rsidRPr="0069666A">
        <w:t>min to 1</w:t>
      </w:r>
      <w:r w:rsidR="00920349" w:rsidRPr="0069666A">
        <w:t xml:space="preserve"> </w:t>
      </w:r>
      <w:proofErr w:type="spellStart"/>
      <w:r w:rsidRPr="0069666A">
        <w:t>hr</w:t>
      </w:r>
      <w:proofErr w:type="spellEnd"/>
      <w:r w:rsidR="007C417D" w:rsidRPr="0069666A">
        <w:t>)</w:t>
      </w:r>
      <w:r w:rsidRPr="0069666A">
        <w:t>.</w:t>
      </w:r>
    </w:p>
    <w:p w:rsidR="00953B43" w:rsidRPr="0069666A" w:rsidRDefault="00953B43" w:rsidP="0088218F">
      <w:pPr>
        <w:pStyle w:val="BodyText1"/>
        <w:numPr>
          <w:ilvl w:val="2"/>
          <w:numId w:val="37"/>
        </w:numPr>
      </w:pPr>
      <w:r w:rsidRPr="0069666A">
        <w:t xml:space="preserve">Pour the entire contents of the beaker into the one gallon bottle </w:t>
      </w:r>
      <w:r w:rsidR="007C417D" w:rsidRPr="0069666A">
        <w:t>labeled</w:t>
      </w:r>
      <w:r w:rsidRPr="0069666A">
        <w:t xml:space="preserve"> “Nickel Plating Solution A.”</w:t>
      </w:r>
    </w:p>
    <w:p w:rsidR="00953B43" w:rsidRPr="0069666A" w:rsidRDefault="00953B43" w:rsidP="0088218F">
      <w:pPr>
        <w:pStyle w:val="Heading2"/>
        <w:numPr>
          <w:ilvl w:val="1"/>
          <w:numId w:val="37"/>
        </w:numPr>
      </w:pPr>
      <w:bookmarkStart w:id="43" w:name="_Toc361209244"/>
      <w:bookmarkStart w:id="44" w:name="_Toc509301319"/>
      <w:bookmarkStart w:id="45" w:name="_Toc509323173"/>
      <w:r w:rsidRPr="0069666A">
        <w:t>Nickel Plating Solution B</w:t>
      </w:r>
      <w:bookmarkEnd w:id="43"/>
      <w:bookmarkEnd w:id="44"/>
      <w:bookmarkEnd w:id="45"/>
    </w:p>
    <w:p w:rsidR="00953B43" w:rsidRPr="0069666A" w:rsidRDefault="00953B43" w:rsidP="0088218F">
      <w:pPr>
        <w:pStyle w:val="BodyText1"/>
        <w:numPr>
          <w:ilvl w:val="2"/>
          <w:numId w:val="37"/>
        </w:numPr>
      </w:pPr>
      <w:r w:rsidRPr="0069666A">
        <w:t xml:space="preserve">Using </w:t>
      </w:r>
      <w:r w:rsidR="007C417D" w:rsidRPr="0069666A">
        <w:t xml:space="preserve">the </w:t>
      </w:r>
      <w:r w:rsidRPr="0069666A">
        <w:t>500m</w:t>
      </w:r>
      <w:r w:rsidR="007C417D" w:rsidRPr="0069666A">
        <w:t>L</w:t>
      </w:r>
      <w:r w:rsidRPr="0069666A">
        <w:t xml:space="preserve"> graduated cylinder, </w:t>
      </w:r>
      <w:r w:rsidR="007C417D" w:rsidRPr="0069666A">
        <w:t xml:space="preserve">measure </w:t>
      </w:r>
      <w:r w:rsidRPr="0069666A">
        <w:t xml:space="preserve">750ml of Dl water </w:t>
      </w:r>
      <w:r w:rsidR="007C417D" w:rsidRPr="0069666A">
        <w:t xml:space="preserve">and pour it </w:t>
      </w:r>
      <w:r w:rsidRPr="0069666A">
        <w:t>into the 1000m</w:t>
      </w:r>
      <w:r w:rsidR="007C417D" w:rsidRPr="0069666A">
        <w:t>L</w:t>
      </w:r>
      <w:r w:rsidRPr="0069666A">
        <w:t xml:space="preserve"> beaker </w:t>
      </w:r>
      <w:r w:rsidR="007C417D" w:rsidRPr="0069666A">
        <w:t xml:space="preserve">labeled </w:t>
      </w:r>
      <w:r w:rsidRPr="0069666A">
        <w:t>“Nickel Plating Solution B”.</w:t>
      </w:r>
    </w:p>
    <w:p w:rsidR="00953B43" w:rsidRPr="0069666A" w:rsidRDefault="00953B43" w:rsidP="0088218F">
      <w:pPr>
        <w:pStyle w:val="BodyText1"/>
        <w:numPr>
          <w:ilvl w:val="2"/>
          <w:numId w:val="37"/>
        </w:numPr>
      </w:pPr>
      <w:r w:rsidRPr="0069666A">
        <w:t>Using the balance, weigh</w:t>
      </w:r>
      <w:r w:rsidR="007C417D" w:rsidRPr="0069666A">
        <w:t xml:space="preserve"> out</w:t>
      </w:r>
      <w:r w:rsidRPr="0069666A">
        <w:t xml:space="preserve"> 15</w:t>
      </w:r>
      <w:r w:rsidR="007C417D" w:rsidRPr="0069666A">
        <w:t>.0</w:t>
      </w:r>
      <w:r w:rsidRPr="0069666A">
        <w:t>g of Sodium Citrate and add it to the 1000m</w:t>
      </w:r>
      <w:r w:rsidR="007C417D" w:rsidRPr="0069666A">
        <w:t>L</w:t>
      </w:r>
      <w:r w:rsidRPr="0069666A">
        <w:t xml:space="preserve"> beaker.</w:t>
      </w:r>
    </w:p>
    <w:p w:rsidR="00953B43" w:rsidRPr="0069666A" w:rsidRDefault="00953B43" w:rsidP="0088218F">
      <w:pPr>
        <w:pStyle w:val="BodyText1"/>
        <w:numPr>
          <w:ilvl w:val="2"/>
          <w:numId w:val="37"/>
        </w:numPr>
      </w:pPr>
      <w:r w:rsidRPr="0069666A">
        <w:t xml:space="preserve">Using the balance, weigh </w:t>
      </w:r>
      <w:r w:rsidR="007C417D" w:rsidRPr="0069666A">
        <w:t xml:space="preserve">out </w:t>
      </w:r>
      <w:r w:rsidRPr="0069666A">
        <w:t>15</w:t>
      </w:r>
      <w:r w:rsidR="007C417D" w:rsidRPr="0069666A">
        <w:t>.0</w:t>
      </w:r>
      <w:r w:rsidRPr="0069666A">
        <w:t>g of Sodium Acetate and add it to the 1000m</w:t>
      </w:r>
      <w:r w:rsidR="007C417D" w:rsidRPr="0069666A">
        <w:t>L</w:t>
      </w:r>
      <w:r w:rsidRPr="0069666A">
        <w:t xml:space="preserve"> beaker.</w:t>
      </w:r>
    </w:p>
    <w:p w:rsidR="00953B43" w:rsidRPr="0069666A" w:rsidRDefault="00953B43" w:rsidP="0088218F">
      <w:pPr>
        <w:pStyle w:val="BodyText1"/>
        <w:numPr>
          <w:ilvl w:val="2"/>
          <w:numId w:val="37"/>
        </w:numPr>
      </w:pPr>
      <w:r w:rsidRPr="0069666A">
        <w:t xml:space="preserve">Using the balance, weigh </w:t>
      </w:r>
      <w:r w:rsidR="007C417D" w:rsidRPr="0069666A">
        <w:t xml:space="preserve">out </w:t>
      </w:r>
      <w:r w:rsidRPr="0069666A">
        <w:t>22.3g of Sodium Hypophosphite and add it to the 1000m</w:t>
      </w:r>
      <w:r w:rsidR="007C417D" w:rsidRPr="0069666A">
        <w:t>L</w:t>
      </w:r>
      <w:r w:rsidRPr="0069666A">
        <w:t xml:space="preserve"> beaker.</w:t>
      </w:r>
    </w:p>
    <w:p w:rsidR="00953B43" w:rsidRPr="0069666A" w:rsidRDefault="00953B43" w:rsidP="0088218F">
      <w:pPr>
        <w:pStyle w:val="BodyText1"/>
        <w:numPr>
          <w:ilvl w:val="2"/>
          <w:numId w:val="37"/>
        </w:numPr>
      </w:pPr>
      <w:r w:rsidRPr="0069666A">
        <w:t>Using the balance, weigh</w:t>
      </w:r>
      <w:r w:rsidR="007C417D" w:rsidRPr="0069666A">
        <w:t xml:space="preserve"> out</w:t>
      </w:r>
      <w:r w:rsidRPr="0069666A">
        <w:t xml:space="preserve"> 30</w:t>
      </w:r>
      <w:r w:rsidR="007C417D" w:rsidRPr="0069666A">
        <w:t>.0</w:t>
      </w:r>
      <w:r w:rsidRPr="0069666A">
        <w:t xml:space="preserve">g of Magnesium </w:t>
      </w:r>
      <w:proofErr w:type="spellStart"/>
      <w:r w:rsidRPr="0069666A">
        <w:t>Sulphate</w:t>
      </w:r>
      <w:proofErr w:type="spellEnd"/>
      <w:r w:rsidRPr="0069666A">
        <w:t xml:space="preserve"> and add it to the 1000m</w:t>
      </w:r>
      <w:r w:rsidR="007C417D" w:rsidRPr="0069666A">
        <w:t>L</w:t>
      </w:r>
      <w:r w:rsidRPr="0069666A">
        <w:t xml:space="preserve"> beaker.</w:t>
      </w:r>
    </w:p>
    <w:p w:rsidR="00953B43" w:rsidRPr="0069666A" w:rsidRDefault="00ED7E28" w:rsidP="0088218F">
      <w:pPr>
        <w:pStyle w:val="BodyText1"/>
        <w:numPr>
          <w:ilvl w:val="2"/>
          <w:numId w:val="37"/>
        </w:numPr>
      </w:pPr>
      <w:r w:rsidRPr="0069666A">
        <w:t xml:space="preserve">Stir the </w:t>
      </w:r>
      <w:r w:rsidR="00645A09" w:rsidRPr="0069666A">
        <w:t xml:space="preserve">beaker </w:t>
      </w:r>
      <w:r w:rsidRPr="0069666A">
        <w:t xml:space="preserve">with a policeman </w:t>
      </w:r>
      <w:r w:rsidR="00645A09" w:rsidRPr="0069666A">
        <w:t>until all of the solids are dissolved.</w:t>
      </w:r>
    </w:p>
    <w:p w:rsidR="00953B43" w:rsidRPr="0069666A" w:rsidRDefault="00953B43" w:rsidP="0088218F">
      <w:pPr>
        <w:pStyle w:val="BodyText1"/>
        <w:numPr>
          <w:ilvl w:val="2"/>
          <w:numId w:val="37"/>
        </w:numPr>
      </w:pPr>
      <w:r w:rsidRPr="0069666A">
        <w:t xml:space="preserve">Pour the entire contents of the beaker into the </w:t>
      </w:r>
      <w:r w:rsidR="007C417D" w:rsidRPr="0069666A">
        <w:t>o</w:t>
      </w:r>
      <w:r w:rsidRPr="0069666A">
        <w:t>ne gallon bottle marked “Nickel Plating Solution B.”</w:t>
      </w:r>
    </w:p>
    <w:p w:rsidR="00CD25D9" w:rsidRPr="0069666A" w:rsidRDefault="00CD25D9" w:rsidP="0088218F">
      <w:pPr>
        <w:pStyle w:val="Heading2"/>
        <w:numPr>
          <w:ilvl w:val="1"/>
          <w:numId w:val="37"/>
        </w:numPr>
      </w:pPr>
      <w:bookmarkStart w:id="46" w:name="_Toc509301320"/>
      <w:bookmarkStart w:id="47" w:name="_Toc509323174"/>
      <w:r w:rsidRPr="0069666A">
        <w:t>Preparing the Nickel Bath</w:t>
      </w:r>
      <w:bookmarkEnd w:id="46"/>
      <w:bookmarkEnd w:id="47"/>
    </w:p>
    <w:p w:rsidR="00BB793E" w:rsidRPr="0069666A" w:rsidRDefault="00CD25D9" w:rsidP="0088218F">
      <w:pPr>
        <w:pStyle w:val="BodyText1"/>
        <w:numPr>
          <w:ilvl w:val="2"/>
          <w:numId w:val="37"/>
        </w:numPr>
      </w:pPr>
      <w:r w:rsidRPr="0069666A">
        <w:t>Cover the bottom of a 190mm x 100mm crystallizing dish with alumina grinding media, then fill to ¾ full with DI water.</w:t>
      </w:r>
    </w:p>
    <w:p w:rsidR="00CD25D9" w:rsidRPr="0069666A" w:rsidRDefault="00CD25D9" w:rsidP="0088218F">
      <w:pPr>
        <w:pStyle w:val="BodyText1"/>
        <w:numPr>
          <w:ilvl w:val="2"/>
          <w:numId w:val="37"/>
        </w:numPr>
      </w:pPr>
      <w:r w:rsidRPr="0069666A">
        <w:t xml:space="preserve">Place the dish onto a hot plate and set the heat dial to </w:t>
      </w:r>
      <w:r w:rsidR="00171526">
        <w:rPr>
          <w:color w:val="FF0000"/>
        </w:rPr>
        <w:t>185</w:t>
      </w:r>
      <w:r w:rsidR="00171526">
        <w:rPr>
          <w:rFonts w:cs="Arial"/>
          <w:color w:val="FF0000"/>
        </w:rPr>
        <w:t>°</w:t>
      </w:r>
      <w:r w:rsidR="00171526">
        <w:rPr>
          <w:color w:val="FF0000"/>
        </w:rPr>
        <w:t>C.</w:t>
      </w:r>
    </w:p>
    <w:p w:rsidR="00BB793E" w:rsidRPr="0069666A" w:rsidRDefault="00CD25D9" w:rsidP="0088218F">
      <w:pPr>
        <w:pStyle w:val="BodyText1"/>
        <w:numPr>
          <w:ilvl w:val="2"/>
          <w:numId w:val="37"/>
        </w:numPr>
      </w:pPr>
      <w:r w:rsidRPr="0069666A">
        <w:t>Measure equal parts of Plating Solution A and Plating Solution B using the 100ml graduated cylinder and add them to the 150mm x 75mm dish marked “Nickel Plating Solution.”</w:t>
      </w:r>
    </w:p>
    <w:p w:rsidR="00BB793E" w:rsidRPr="0069666A" w:rsidRDefault="00CD25D9" w:rsidP="0088218F">
      <w:pPr>
        <w:pStyle w:val="BodyText1"/>
        <w:numPr>
          <w:ilvl w:val="2"/>
          <w:numId w:val="37"/>
        </w:numPr>
      </w:pPr>
      <w:r w:rsidRPr="0069666A">
        <w:lastRenderedPageBreak/>
        <w:t>For 5342-01 and similar parts, and all shear plate strips, measure 100ml of Part A and 100ml of Part B.</w:t>
      </w:r>
    </w:p>
    <w:p w:rsidR="00BB793E" w:rsidRPr="0069666A" w:rsidRDefault="00CD25D9" w:rsidP="0088218F">
      <w:pPr>
        <w:pStyle w:val="BodyText1"/>
        <w:numPr>
          <w:ilvl w:val="2"/>
          <w:numId w:val="37"/>
        </w:numPr>
      </w:pPr>
      <w:r w:rsidRPr="0069666A">
        <w:t>For 22446-01 and 7056-01 and similar parts, use 200ml of each solution.</w:t>
      </w:r>
    </w:p>
    <w:p w:rsidR="00CD25D9" w:rsidRPr="0069666A" w:rsidRDefault="00CD25D9" w:rsidP="0088218F">
      <w:pPr>
        <w:pStyle w:val="BodyText1"/>
        <w:numPr>
          <w:ilvl w:val="2"/>
          <w:numId w:val="37"/>
        </w:numPr>
      </w:pPr>
      <w:r w:rsidRPr="0069666A">
        <w:t>Place the beaker of nickel plating solution into the water-filled crystallizing dish to form a “double boiler”.</w:t>
      </w:r>
    </w:p>
    <w:p w:rsidR="00CD25D9" w:rsidRPr="0069666A" w:rsidRDefault="00CD25D9" w:rsidP="0088218F">
      <w:pPr>
        <w:pStyle w:val="BodyText1"/>
        <w:numPr>
          <w:ilvl w:val="2"/>
          <w:numId w:val="37"/>
        </w:numPr>
      </w:pPr>
      <w:r w:rsidRPr="0069666A">
        <w:t>Measure the temperature of the mixture using the digital thermometer</w:t>
      </w:r>
      <w:r w:rsidR="007A483B" w:rsidRPr="0069666A">
        <w:t>;</w:t>
      </w:r>
      <w:r w:rsidRPr="0069666A">
        <w:t xml:space="preserve"> it should be 75</w:t>
      </w:r>
      <w:r w:rsidR="007A483B" w:rsidRPr="0069666A">
        <w:t>–</w:t>
      </w:r>
      <w:r w:rsidRPr="0069666A">
        <w:t>80</w:t>
      </w:r>
      <w:r w:rsidR="00A45F11">
        <w:rPr>
          <w:rFonts w:cs="Arial"/>
        </w:rPr>
        <w:t>°</w:t>
      </w:r>
      <w:r w:rsidRPr="0069666A">
        <w:t>C.</w:t>
      </w:r>
    </w:p>
    <w:p w:rsidR="00CD25D9" w:rsidRPr="0069666A" w:rsidRDefault="00CD25D9" w:rsidP="0088218F">
      <w:pPr>
        <w:pStyle w:val="Heading2"/>
        <w:numPr>
          <w:ilvl w:val="1"/>
          <w:numId w:val="37"/>
        </w:numPr>
      </w:pPr>
      <w:bookmarkStart w:id="48" w:name="_Toc509301321"/>
      <w:bookmarkStart w:id="49" w:name="_Toc509323175"/>
      <w:r w:rsidRPr="0069666A">
        <w:t>Preparing the Gold Bath</w:t>
      </w:r>
      <w:bookmarkEnd w:id="48"/>
      <w:bookmarkEnd w:id="49"/>
    </w:p>
    <w:p w:rsidR="00BB793E" w:rsidRPr="0069666A" w:rsidRDefault="00BB793E" w:rsidP="0088218F">
      <w:pPr>
        <w:pStyle w:val="BodyText1"/>
        <w:numPr>
          <w:ilvl w:val="2"/>
          <w:numId w:val="37"/>
        </w:numPr>
      </w:pPr>
      <w:r w:rsidRPr="0069666A">
        <w:t>Cover the bottom of a 190mm x 100mm crystallizing dish with alumina grinding media, then fill to ¾ full with DI water.</w:t>
      </w:r>
    </w:p>
    <w:p w:rsidR="00BB793E" w:rsidRPr="0069666A" w:rsidRDefault="00BB793E" w:rsidP="0088218F">
      <w:pPr>
        <w:pStyle w:val="BodyText1"/>
        <w:numPr>
          <w:ilvl w:val="2"/>
          <w:numId w:val="37"/>
        </w:numPr>
      </w:pPr>
      <w:r w:rsidRPr="0069666A">
        <w:t xml:space="preserve">Place the dish onto a hot plate and set the heat </w:t>
      </w:r>
      <w:r w:rsidRPr="00A45F11">
        <w:rPr>
          <w:color w:val="FF0000"/>
        </w:rPr>
        <w:t xml:space="preserve">to </w:t>
      </w:r>
      <w:r w:rsidR="00A45F11" w:rsidRPr="00A45F11">
        <w:rPr>
          <w:color w:val="FF0000"/>
        </w:rPr>
        <w:t>175</w:t>
      </w:r>
      <w:r w:rsidR="00A45F11" w:rsidRPr="00A45F11">
        <w:rPr>
          <w:rFonts w:cs="Arial"/>
          <w:color w:val="FF0000"/>
        </w:rPr>
        <w:t>°</w:t>
      </w:r>
      <w:r w:rsidR="00A45F11" w:rsidRPr="00A45F11">
        <w:rPr>
          <w:color w:val="FF0000"/>
        </w:rPr>
        <w:t>C</w:t>
      </w:r>
      <w:r w:rsidRPr="00A45F11">
        <w:rPr>
          <w:color w:val="FF0000"/>
        </w:rPr>
        <w:t>.</w:t>
      </w:r>
    </w:p>
    <w:p w:rsidR="002231B9" w:rsidRPr="0069666A" w:rsidRDefault="002231B9" w:rsidP="0088218F">
      <w:pPr>
        <w:pStyle w:val="BodyText1"/>
        <w:numPr>
          <w:ilvl w:val="2"/>
          <w:numId w:val="37"/>
        </w:numPr>
      </w:pPr>
      <w:r w:rsidRPr="0069666A">
        <w:t xml:space="preserve">Pour enough of the </w:t>
      </w:r>
      <w:proofErr w:type="spellStart"/>
      <w:r w:rsidRPr="0069666A">
        <w:t>Transene</w:t>
      </w:r>
      <w:proofErr w:type="spellEnd"/>
      <w:r w:rsidRPr="0069666A">
        <w:t xml:space="preserve"> solution into the 150mm x 75mm dish labeled “E-Gold” to cover the parts.</w:t>
      </w:r>
    </w:p>
    <w:p w:rsidR="00936F3B" w:rsidRPr="0069666A" w:rsidRDefault="00A45F11" w:rsidP="00A45F11">
      <w:pPr>
        <w:pStyle w:val="BodyText1"/>
      </w:pPr>
      <w:r w:rsidRPr="00A45F11">
        <w:rPr>
          <w:color w:val="FF0000"/>
        </w:rPr>
        <w:t xml:space="preserve">NOTE: </w:t>
      </w:r>
      <w:r w:rsidR="00936F3B" w:rsidRPr="0069666A">
        <w:t>When plating shear plate strips, place the appropriate fixture into the bath so it heats up along with the solution.</w:t>
      </w:r>
    </w:p>
    <w:p w:rsidR="00F172CD" w:rsidRPr="0069666A" w:rsidRDefault="00F172CD" w:rsidP="0088218F">
      <w:pPr>
        <w:pStyle w:val="BodyText1"/>
        <w:numPr>
          <w:ilvl w:val="2"/>
          <w:numId w:val="37"/>
        </w:numPr>
      </w:pPr>
      <w:r w:rsidRPr="0069666A">
        <w:t xml:space="preserve">Place the 150mm dish containing gold solution into the water-filled crystallizing dish to form a “double boiler”. </w:t>
      </w:r>
    </w:p>
    <w:p w:rsidR="00936F3B" w:rsidRPr="0069666A" w:rsidRDefault="00936F3B" w:rsidP="0088218F">
      <w:pPr>
        <w:pStyle w:val="BodyText1"/>
        <w:numPr>
          <w:ilvl w:val="2"/>
          <w:numId w:val="37"/>
        </w:numPr>
      </w:pPr>
      <w:r w:rsidRPr="0069666A">
        <w:t>Measure the temperature of the mixture using the digital thermometer</w:t>
      </w:r>
      <w:r w:rsidR="007A483B" w:rsidRPr="0069666A">
        <w:t>;</w:t>
      </w:r>
      <w:r w:rsidRPr="0069666A">
        <w:t xml:space="preserve"> it should be 75</w:t>
      </w:r>
      <w:r w:rsidR="007A483B" w:rsidRPr="0069666A">
        <w:t>–</w:t>
      </w:r>
      <w:r w:rsidRPr="0069666A">
        <w:t>80ºC.</w:t>
      </w:r>
    </w:p>
    <w:p w:rsidR="00BB793E" w:rsidRPr="0069666A" w:rsidRDefault="00BB793E" w:rsidP="0088218F">
      <w:pPr>
        <w:pStyle w:val="Heading1"/>
        <w:numPr>
          <w:ilvl w:val="0"/>
          <w:numId w:val="37"/>
        </w:numPr>
      </w:pPr>
      <w:bookmarkStart w:id="50" w:name="_Toc509323176"/>
      <w:r w:rsidRPr="0069666A">
        <w:t>Plating Procedure</w:t>
      </w:r>
      <w:bookmarkEnd w:id="50"/>
    </w:p>
    <w:p w:rsidR="00494BF3" w:rsidRDefault="009D6C2D" w:rsidP="007D4DD5">
      <w:pPr>
        <w:pStyle w:val="BodyText1"/>
        <w:rPr>
          <w:rFonts w:cs="Arial"/>
          <w:b/>
          <w:bCs/>
          <w:kern w:val="32"/>
          <w:szCs w:val="24"/>
        </w:rPr>
      </w:pPr>
      <w:r w:rsidRPr="0069666A">
        <w:t>NOTE</w:t>
      </w:r>
      <w:r w:rsidR="00EA4889" w:rsidRPr="0069666A">
        <w:t>:  Thoroughly drain parts when transferring from one solution to another, or from rinsing into solutions, to avoid transferring or diluting any solution.  Do not dry in an oven unless instructed to do so.</w:t>
      </w:r>
      <w:bookmarkStart w:id="51" w:name="_Toc509301323"/>
    </w:p>
    <w:p w:rsidR="00703E8C" w:rsidRDefault="00703E8C" w:rsidP="0088218F">
      <w:pPr>
        <w:pStyle w:val="Heading2"/>
        <w:numPr>
          <w:ilvl w:val="1"/>
          <w:numId w:val="37"/>
        </w:numPr>
        <w:rPr>
          <w:color w:val="FF0000"/>
        </w:rPr>
      </w:pPr>
      <w:bookmarkStart w:id="52" w:name="_Toc509323177"/>
      <w:r w:rsidRPr="00B47530">
        <w:rPr>
          <w:color w:val="FF0000"/>
        </w:rPr>
        <w:t xml:space="preserve">Cleaning </w:t>
      </w:r>
      <w:r w:rsidR="00B47530" w:rsidRPr="00B47530">
        <w:rPr>
          <w:color w:val="FF0000"/>
        </w:rPr>
        <w:t>Pa</w:t>
      </w:r>
      <w:r w:rsidRPr="00B47530">
        <w:rPr>
          <w:color w:val="FF0000"/>
        </w:rPr>
        <w:t xml:space="preserve">rts </w:t>
      </w:r>
      <w:r w:rsidR="00B47530" w:rsidRPr="00B47530">
        <w:rPr>
          <w:color w:val="FF0000"/>
        </w:rPr>
        <w:t>R</w:t>
      </w:r>
      <w:r w:rsidRPr="00B47530">
        <w:rPr>
          <w:color w:val="FF0000"/>
        </w:rPr>
        <w:t xml:space="preserve">eceived from </w:t>
      </w:r>
      <w:r w:rsidR="00B47530" w:rsidRPr="00B47530">
        <w:rPr>
          <w:color w:val="FF0000"/>
        </w:rPr>
        <w:t>M</w:t>
      </w:r>
      <w:r w:rsidRPr="00B47530">
        <w:rPr>
          <w:color w:val="FF0000"/>
        </w:rPr>
        <w:t>achining</w:t>
      </w:r>
      <w:bookmarkEnd w:id="51"/>
      <w:bookmarkEnd w:id="52"/>
    </w:p>
    <w:p w:rsidR="00DF0525" w:rsidRDefault="00DF0525" w:rsidP="00DF0525">
      <w:pPr>
        <w:rPr>
          <w:color w:val="FF0000"/>
        </w:rPr>
      </w:pPr>
      <w:r w:rsidRPr="00DF0525">
        <w:rPr>
          <w:color w:val="FF0000"/>
        </w:rPr>
        <w:t>NOTE: Due to the many variables involved in cleaning the machined parts, it may be necessary to deviate from the times specified in the following section or repeat portions of it.  The times and sequence stated below should be used as a guideline for the cleaning process.  If problems cleaning parts persist, contact your Supervisor, Engineer, or Lead Technician.</w:t>
      </w:r>
    </w:p>
    <w:p w:rsidR="00DF0525" w:rsidRPr="00DF0525" w:rsidRDefault="00DF0525" w:rsidP="00DF0525">
      <w:pPr>
        <w:rPr>
          <w:color w:val="FF0000"/>
        </w:rPr>
      </w:pPr>
    </w:p>
    <w:p w:rsidR="00703E8C" w:rsidRPr="00871AFF" w:rsidRDefault="00703E8C" w:rsidP="0088218F">
      <w:pPr>
        <w:pStyle w:val="BodyText1"/>
        <w:numPr>
          <w:ilvl w:val="2"/>
          <w:numId w:val="37"/>
        </w:numPr>
      </w:pPr>
      <w:r w:rsidRPr="00871AFF">
        <w:t xml:space="preserve">Clean </w:t>
      </w:r>
      <w:r w:rsidR="00DF0525">
        <w:t xml:space="preserve">the parts </w:t>
      </w:r>
      <w:r w:rsidRPr="00871AFF">
        <w:t xml:space="preserve">for 30 minutes in </w:t>
      </w:r>
      <w:r w:rsidR="00DF0525">
        <w:t>A</w:t>
      </w:r>
      <w:r w:rsidRPr="00871AFF">
        <w:t>cetone</w:t>
      </w:r>
      <w:r w:rsidR="00011A4E">
        <w:t>,</w:t>
      </w:r>
      <w:r w:rsidRPr="00871AFF">
        <w:t xml:space="preserve"> using </w:t>
      </w:r>
      <w:proofErr w:type="spellStart"/>
      <w:r w:rsidRPr="00871AFF">
        <w:t>ultrasonics</w:t>
      </w:r>
      <w:proofErr w:type="spellEnd"/>
    </w:p>
    <w:p w:rsidR="00703E8C" w:rsidRPr="00871AFF" w:rsidRDefault="00DF0525" w:rsidP="0088218F">
      <w:pPr>
        <w:pStyle w:val="BodyText1"/>
        <w:numPr>
          <w:ilvl w:val="2"/>
          <w:numId w:val="37"/>
        </w:numPr>
      </w:pPr>
      <w:r w:rsidRPr="00DF0525">
        <w:rPr>
          <w:color w:val="FF0000"/>
        </w:rPr>
        <w:t xml:space="preserve">Pour off the </w:t>
      </w:r>
      <w:r w:rsidR="00703E8C" w:rsidRPr="00871AFF">
        <w:t xml:space="preserve">used </w:t>
      </w:r>
      <w:r>
        <w:t>A</w:t>
      </w:r>
      <w:r w:rsidR="00703E8C" w:rsidRPr="00871AFF">
        <w:t>cetone in the appropriate waste container.</w:t>
      </w:r>
    </w:p>
    <w:p w:rsidR="00703E8C" w:rsidRPr="00871AFF" w:rsidRDefault="00703E8C" w:rsidP="0088218F">
      <w:pPr>
        <w:pStyle w:val="BodyText1"/>
        <w:numPr>
          <w:ilvl w:val="2"/>
          <w:numId w:val="37"/>
        </w:numPr>
      </w:pPr>
      <w:r w:rsidRPr="00871AFF">
        <w:t xml:space="preserve">Replenish the dish with fresh </w:t>
      </w:r>
      <w:r w:rsidR="00DF0525">
        <w:t>A</w:t>
      </w:r>
      <w:r w:rsidRPr="00871AFF">
        <w:t>cetone and clean for another 30 minutes</w:t>
      </w:r>
      <w:r w:rsidR="00011A4E">
        <w:t>,</w:t>
      </w:r>
      <w:r w:rsidRPr="00871AFF">
        <w:t xml:space="preserve"> using </w:t>
      </w:r>
      <w:proofErr w:type="spellStart"/>
      <w:r w:rsidRPr="00871AFF">
        <w:t>ultrasonics</w:t>
      </w:r>
      <w:proofErr w:type="spellEnd"/>
      <w:r w:rsidRPr="00871AFF">
        <w:t>.</w:t>
      </w:r>
    </w:p>
    <w:p w:rsidR="00703E8C" w:rsidRPr="00871AFF" w:rsidRDefault="00DF0525" w:rsidP="0088218F">
      <w:pPr>
        <w:pStyle w:val="BodyText1"/>
        <w:numPr>
          <w:ilvl w:val="2"/>
          <w:numId w:val="37"/>
        </w:numPr>
      </w:pPr>
      <w:r w:rsidRPr="00DF0525">
        <w:rPr>
          <w:color w:val="FF0000"/>
        </w:rPr>
        <w:t xml:space="preserve">Pour off the </w:t>
      </w:r>
      <w:r w:rsidR="00703E8C" w:rsidRPr="00871AFF">
        <w:t xml:space="preserve">used </w:t>
      </w:r>
      <w:r>
        <w:t>A</w:t>
      </w:r>
      <w:r w:rsidR="00703E8C" w:rsidRPr="00871AFF">
        <w:t>cetone in the appropriate waste container.</w:t>
      </w:r>
    </w:p>
    <w:p w:rsidR="00D016DA" w:rsidRPr="003656B6" w:rsidRDefault="00DF0525" w:rsidP="0088218F">
      <w:pPr>
        <w:pStyle w:val="BodyText1"/>
        <w:numPr>
          <w:ilvl w:val="2"/>
          <w:numId w:val="37"/>
        </w:numPr>
        <w:rPr>
          <w:color w:val="FF0000"/>
        </w:rPr>
      </w:pPr>
      <w:r>
        <w:rPr>
          <w:color w:val="FF0000"/>
        </w:rPr>
        <w:t xml:space="preserve">Clean the parts for </w:t>
      </w:r>
      <w:r w:rsidR="003656B6">
        <w:rPr>
          <w:color w:val="FF0000"/>
        </w:rPr>
        <w:t>30</w:t>
      </w:r>
      <w:r w:rsidR="00D016DA" w:rsidRPr="003656B6">
        <w:rPr>
          <w:color w:val="FF0000"/>
        </w:rPr>
        <w:t xml:space="preserve"> minutes </w:t>
      </w:r>
      <w:r>
        <w:rPr>
          <w:color w:val="FF0000"/>
        </w:rPr>
        <w:t>in Micro 90 Cleaning Solution</w:t>
      </w:r>
      <w:r w:rsidR="00011A4E">
        <w:rPr>
          <w:color w:val="FF0000"/>
        </w:rPr>
        <w:t>,</w:t>
      </w:r>
      <w:r>
        <w:rPr>
          <w:color w:val="FF0000"/>
        </w:rPr>
        <w:t xml:space="preserve"> </w:t>
      </w:r>
      <w:r w:rsidR="00D016DA" w:rsidRPr="003656B6">
        <w:rPr>
          <w:color w:val="FF0000"/>
        </w:rPr>
        <w:t xml:space="preserve">using </w:t>
      </w:r>
      <w:proofErr w:type="spellStart"/>
      <w:r w:rsidR="00D016DA" w:rsidRPr="003656B6">
        <w:rPr>
          <w:color w:val="FF0000"/>
        </w:rPr>
        <w:t>ultrasonics</w:t>
      </w:r>
      <w:proofErr w:type="spellEnd"/>
      <w:r w:rsidR="00D016DA" w:rsidRPr="003656B6">
        <w:rPr>
          <w:color w:val="FF0000"/>
        </w:rPr>
        <w:t>.</w:t>
      </w:r>
    </w:p>
    <w:p w:rsidR="00D016DA" w:rsidRDefault="00D016DA" w:rsidP="0088218F">
      <w:pPr>
        <w:pStyle w:val="BodyText1"/>
        <w:numPr>
          <w:ilvl w:val="2"/>
          <w:numId w:val="37"/>
        </w:numPr>
        <w:rPr>
          <w:color w:val="FF0000"/>
        </w:rPr>
      </w:pPr>
      <w:r w:rsidRPr="003656B6">
        <w:rPr>
          <w:color w:val="FF0000"/>
        </w:rPr>
        <w:t xml:space="preserve">Discard the </w:t>
      </w:r>
      <w:r w:rsidR="00DF0525">
        <w:rPr>
          <w:color w:val="FF0000"/>
        </w:rPr>
        <w:t xml:space="preserve">cleaning solution </w:t>
      </w:r>
      <w:r w:rsidRPr="003656B6">
        <w:rPr>
          <w:color w:val="FF0000"/>
        </w:rPr>
        <w:t>in the appropriate waste container.</w:t>
      </w:r>
    </w:p>
    <w:p w:rsidR="00DF0525" w:rsidRDefault="00DF0525" w:rsidP="00DF0525">
      <w:pPr>
        <w:pStyle w:val="BodyText1"/>
        <w:rPr>
          <w:color w:val="FF0000"/>
        </w:rPr>
      </w:pPr>
      <w:r>
        <w:rPr>
          <w:color w:val="FF0000"/>
        </w:rPr>
        <w:t>NOTE: DO NOT POUR MICRO 90 CLEANING SOLUTION INTO THE DI WATER SYSTEM.</w:t>
      </w:r>
    </w:p>
    <w:p w:rsidR="00A86D14" w:rsidRDefault="00A86D14" w:rsidP="0088218F">
      <w:pPr>
        <w:pStyle w:val="BodyText1"/>
        <w:numPr>
          <w:ilvl w:val="2"/>
          <w:numId w:val="37"/>
        </w:numPr>
        <w:rPr>
          <w:color w:val="FF0000"/>
        </w:rPr>
      </w:pPr>
      <w:r>
        <w:rPr>
          <w:color w:val="FF0000"/>
        </w:rPr>
        <w:lastRenderedPageBreak/>
        <w:t xml:space="preserve">Fill the dish with DI water and clean </w:t>
      </w:r>
      <w:r w:rsidR="005F2D43">
        <w:rPr>
          <w:color w:val="FF0000"/>
        </w:rPr>
        <w:t>f</w:t>
      </w:r>
      <w:r>
        <w:rPr>
          <w:color w:val="FF0000"/>
        </w:rPr>
        <w:t>or 30 minutes</w:t>
      </w:r>
      <w:r w:rsidR="00011A4E">
        <w:rPr>
          <w:color w:val="FF0000"/>
        </w:rPr>
        <w:t>,</w:t>
      </w:r>
      <w:r w:rsidR="005F2D43">
        <w:rPr>
          <w:color w:val="FF0000"/>
        </w:rPr>
        <w:t xml:space="preserve"> using </w:t>
      </w:r>
      <w:proofErr w:type="spellStart"/>
      <w:r w:rsidR="005F2D43">
        <w:rPr>
          <w:color w:val="FF0000"/>
        </w:rPr>
        <w:t>ultrasonics</w:t>
      </w:r>
      <w:proofErr w:type="spellEnd"/>
      <w:r>
        <w:rPr>
          <w:color w:val="FF0000"/>
        </w:rPr>
        <w:t>.</w:t>
      </w:r>
    </w:p>
    <w:p w:rsidR="00A86D14" w:rsidRDefault="00A86D14" w:rsidP="0088218F">
      <w:pPr>
        <w:pStyle w:val="BodyText1"/>
        <w:numPr>
          <w:ilvl w:val="2"/>
          <w:numId w:val="37"/>
        </w:numPr>
        <w:rPr>
          <w:color w:val="FF0000"/>
        </w:rPr>
      </w:pPr>
      <w:r>
        <w:rPr>
          <w:color w:val="FF0000"/>
        </w:rPr>
        <w:t xml:space="preserve">Discard the rinse water into the </w:t>
      </w:r>
      <w:r w:rsidR="00DF0525">
        <w:rPr>
          <w:color w:val="FF0000"/>
        </w:rPr>
        <w:t xml:space="preserve">appropriate </w:t>
      </w:r>
      <w:r>
        <w:rPr>
          <w:color w:val="FF0000"/>
        </w:rPr>
        <w:t>waste container.</w:t>
      </w:r>
    </w:p>
    <w:p w:rsidR="00DF0525" w:rsidRPr="003656B6" w:rsidRDefault="00DF0525" w:rsidP="00DF0525">
      <w:pPr>
        <w:pStyle w:val="BodyText1"/>
        <w:rPr>
          <w:color w:val="FF0000"/>
        </w:rPr>
      </w:pPr>
      <w:r>
        <w:rPr>
          <w:color w:val="FF0000"/>
        </w:rPr>
        <w:t>NOTE: DO NOT POUR MICRO 90 CLEANING SOLUTION INTO THE DI WATER SYSTEM.</w:t>
      </w:r>
    </w:p>
    <w:p w:rsidR="00703E8C" w:rsidRPr="00871AFF" w:rsidRDefault="00DF0525" w:rsidP="00554281">
      <w:pPr>
        <w:pStyle w:val="BodyText1"/>
        <w:numPr>
          <w:ilvl w:val="2"/>
          <w:numId w:val="37"/>
        </w:numPr>
      </w:pPr>
      <w:r>
        <w:t>Clean the p</w:t>
      </w:r>
      <w:r w:rsidR="00703E8C" w:rsidRPr="00871AFF">
        <w:t>arts</w:t>
      </w:r>
      <w:r w:rsidR="00011A4E">
        <w:t xml:space="preserve"> for</w:t>
      </w:r>
      <w:r w:rsidR="00703E8C" w:rsidRPr="00871AFF">
        <w:t xml:space="preserve"> </w:t>
      </w:r>
      <w:r>
        <w:t xml:space="preserve">30 minutes in </w:t>
      </w:r>
      <w:r w:rsidR="00703E8C" w:rsidRPr="00871AFF">
        <w:t>Methanol</w:t>
      </w:r>
      <w:r w:rsidR="00011A4E">
        <w:t>,</w:t>
      </w:r>
      <w:r>
        <w:t xml:space="preserve"> </w:t>
      </w:r>
      <w:r w:rsidR="00703E8C" w:rsidRPr="00871AFF">
        <w:t xml:space="preserve">using </w:t>
      </w:r>
      <w:proofErr w:type="spellStart"/>
      <w:r w:rsidR="00703E8C" w:rsidRPr="00871AFF">
        <w:t>ultrasonics</w:t>
      </w:r>
      <w:proofErr w:type="spellEnd"/>
      <w:r w:rsidR="00703E8C" w:rsidRPr="00871AFF">
        <w:t>.</w:t>
      </w:r>
    </w:p>
    <w:p w:rsidR="00703E8C" w:rsidRPr="00871AFF" w:rsidRDefault="00DF0525" w:rsidP="0088218F">
      <w:pPr>
        <w:pStyle w:val="BodyText1"/>
        <w:numPr>
          <w:ilvl w:val="2"/>
          <w:numId w:val="37"/>
        </w:numPr>
      </w:pPr>
      <w:r>
        <w:t xml:space="preserve">Pour off the </w:t>
      </w:r>
      <w:r w:rsidR="0005238A" w:rsidRPr="00871AFF">
        <w:t>used methanol in the appropriate waste container.</w:t>
      </w:r>
    </w:p>
    <w:p w:rsidR="0005238A" w:rsidRPr="00871AFF" w:rsidRDefault="0005238A" w:rsidP="00DF0525">
      <w:pPr>
        <w:pStyle w:val="BodyText1"/>
        <w:numPr>
          <w:ilvl w:val="2"/>
          <w:numId w:val="37"/>
        </w:numPr>
      </w:pPr>
      <w:r w:rsidRPr="00871AFF">
        <w:t xml:space="preserve">Place </w:t>
      </w:r>
      <w:r w:rsidR="005F2D43" w:rsidRPr="005F2D43">
        <w:rPr>
          <w:color w:val="FF0000"/>
        </w:rPr>
        <w:t>the dish</w:t>
      </w:r>
      <w:r w:rsidR="005F2D43">
        <w:t xml:space="preserve"> </w:t>
      </w:r>
      <w:r w:rsidRPr="00871AFF">
        <w:t xml:space="preserve">in the </w:t>
      </w:r>
      <w:r w:rsidR="005F2D43">
        <w:t>C</w:t>
      </w:r>
      <w:r w:rsidRPr="00871AFF">
        <w:t xml:space="preserve">rystals </w:t>
      </w:r>
      <w:r w:rsidRPr="0088218F">
        <w:rPr>
          <w:color w:val="FF0000"/>
        </w:rPr>
        <w:t>dry</w:t>
      </w:r>
      <w:r w:rsidR="0088218F" w:rsidRPr="0088218F">
        <w:rPr>
          <w:color w:val="FF0000"/>
        </w:rPr>
        <w:t>ing</w:t>
      </w:r>
      <w:r w:rsidRPr="00871AFF">
        <w:t xml:space="preserve"> oven until dry.</w:t>
      </w:r>
    </w:p>
    <w:p w:rsidR="00953B43" w:rsidRPr="00871AFF" w:rsidRDefault="00B71C70" w:rsidP="0088218F">
      <w:pPr>
        <w:pStyle w:val="Heading2"/>
        <w:numPr>
          <w:ilvl w:val="1"/>
          <w:numId w:val="37"/>
        </w:numPr>
      </w:pPr>
      <w:bookmarkStart w:id="53" w:name="_Toc361209248"/>
      <w:bookmarkStart w:id="54" w:name="_Toc509301324"/>
      <w:bookmarkStart w:id="55" w:name="_Toc509323178"/>
      <w:r w:rsidRPr="00871AFF">
        <w:t>Chemical Etch</w:t>
      </w:r>
      <w:bookmarkEnd w:id="53"/>
      <w:bookmarkEnd w:id="54"/>
      <w:bookmarkEnd w:id="55"/>
    </w:p>
    <w:p w:rsidR="00953B43" w:rsidRPr="00871AFF" w:rsidRDefault="0038591B" w:rsidP="0088218F">
      <w:pPr>
        <w:pStyle w:val="BodyText1"/>
      </w:pPr>
      <w:r w:rsidRPr="00871AFF">
        <w:t>NOTE</w:t>
      </w:r>
      <w:r w:rsidR="00953B43" w:rsidRPr="00871AFF">
        <w:t xml:space="preserve">:  Chemical etching is done on the ceramic pieces to improve nickel adhesion.  </w:t>
      </w:r>
      <w:r w:rsidR="00443981" w:rsidRPr="00443981">
        <w:rPr>
          <w:color w:val="FF0000"/>
        </w:rPr>
        <w:t>Operators must wear gloves, goggles and shop/lab coats when handling these chemicals.</w:t>
      </w:r>
      <w:r w:rsidR="00443981">
        <w:rPr>
          <w:color w:val="FF0000"/>
        </w:rPr>
        <w:t xml:space="preserve">  </w:t>
      </w:r>
      <w:r w:rsidR="00953B43" w:rsidRPr="00871AFF">
        <w:t>Avoid splashing the solution when handling.</w:t>
      </w:r>
    </w:p>
    <w:p w:rsidR="00A81670" w:rsidRPr="008F60A5" w:rsidRDefault="00A81670" w:rsidP="00A81670">
      <w:pPr>
        <w:pStyle w:val="BodyText1"/>
        <w:numPr>
          <w:ilvl w:val="2"/>
          <w:numId w:val="37"/>
        </w:numPr>
        <w:rPr>
          <w:color w:val="FF0000"/>
        </w:rPr>
      </w:pPr>
      <w:r w:rsidRPr="008F60A5">
        <w:rPr>
          <w:color w:val="FF0000"/>
        </w:rPr>
        <w:t xml:space="preserve">Carefully transfer the parts </w:t>
      </w:r>
      <w:r w:rsidR="008F60A5">
        <w:rPr>
          <w:color w:val="FF0000"/>
        </w:rPr>
        <w:t>in</w:t>
      </w:r>
      <w:r w:rsidRPr="008F60A5">
        <w:rPr>
          <w:color w:val="FF0000"/>
        </w:rPr>
        <w:t xml:space="preserve">to the </w:t>
      </w:r>
      <w:r w:rsidR="008F60A5" w:rsidRPr="008F60A5">
        <w:rPr>
          <w:color w:val="FF0000"/>
        </w:rPr>
        <w:t xml:space="preserve">crystalizing </w:t>
      </w:r>
      <w:r w:rsidRPr="008F60A5">
        <w:rPr>
          <w:color w:val="FF0000"/>
        </w:rPr>
        <w:t>dish labeled “</w:t>
      </w:r>
      <w:r w:rsidR="008F60A5" w:rsidRPr="008F60A5">
        <w:rPr>
          <w:color w:val="FF0000"/>
        </w:rPr>
        <w:t xml:space="preserve">Etching </w:t>
      </w:r>
      <w:r w:rsidRPr="008F60A5">
        <w:rPr>
          <w:color w:val="FF0000"/>
        </w:rPr>
        <w:t>Solution”.</w:t>
      </w:r>
    </w:p>
    <w:p w:rsidR="000240FC" w:rsidRPr="008F60A5" w:rsidRDefault="008F60A5" w:rsidP="0088218F">
      <w:pPr>
        <w:pStyle w:val="BodyText1"/>
        <w:numPr>
          <w:ilvl w:val="2"/>
          <w:numId w:val="37"/>
        </w:numPr>
        <w:rPr>
          <w:color w:val="FF0000"/>
        </w:rPr>
      </w:pPr>
      <w:r w:rsidRPr="008F60A5">
        <w:rPr>
          <w:color w:val="FF0000"/>
        </w:rPr>
        <w:t>Add enough Etching Solution</w:t>
      </w:r>
      <w:r>
        <w:rPr>
          <w:color w:val="FF0000"/>
        </w:rPr>
        <w:t xml:space="preserve"> to the dish</w:t>
      </w:r>
      <w:r w:rsidRPr="008F60A5">
        <w:rPr>
          <w:color w:val="FF0000"/>
        </w:rPr>
        <w:t xml:space="preserve"> to cover the parts</w:t>
      </w:r>
      <w:r w:rsidR="00953B43" w:rsidRPr="008F60A5">
        <w:rPr>
          <w:color w:val="FF0000"/>
        </w:rPr>
        <w:t>.</w:t>
      </w:r>
    </w:p>
    <w:p w:rsidR="008F60A5" w:rsidRDefault="008F60A5" w:rsidP="009A4884">
      <w:pPr>
        <w:pStyle w:val="BodyText1"/>
        <w:numPr>
          <w:ilvl w:val="2"/>
          <w:numId w:val="37"/>
        </w:numPr>
        <w:rPr>
          <w:color w:val="FF0000"/>
        </w:rPr>
      </w:pPr>
      <w:r w:rsidRPr="008F60A5">
        <w:rPr>
          <w:color w:val="FF0000"/>
        </w:rPr>
        <w:t xml:space="preserve">Soak the parts </w:t>
      </w:r>
      <w:r w:rsidR="00953B43" w:rsidRPr="008F60A5">
        <w:rPr>
          <w:color w:val="FF0000"/>
        </w:rPr>
        <w:t>in the solution for 1</w:t>
      </w:r>
      <w:r w:rsidR="0092709D" w:rsidRPr="008F60A5">
        <w:rPr>
          <w:color w:val="FF0000"/>
        </w:rPr>
        <w:t>-2</w:t>
      </w:r>
      <w:r w:rsidR="00953B43" w:rsidRPr="008F60A5">
        <w:rPr>
          <w:color w:val="FF0000"/>
        </w:rPr>
        <w:t xml:space="preserve"> minute</w:t>
      </w:r>
      <w:r w:rsidR="0092709D" w:rsidRPr="008F60A5">
        <w:rPr>
          <w:color w:val="FF0000"/>
        </w:rPr>
        <w:t>s</w:t>
      </w:r>
      <w:r w:rsidR="00953B43" w:rsidRPr="008F60A5">
        <w:rPr>
          <w:color w:val="FF0000"/>
        </w:rPr>
        <w:t>.</w:t>
      </w:r>
    </w:p>
    <w:p w:rsidR="00020E30" w:rsidRPr="008F60A5" w:rsidRDefault="00020E30" w:rsidP="009A4884">
      <w:pPr>
        <w:pStyle w:val="BodyText1"/>
        <w:numPr>
          <w:ilvl w:val="2"/>
          <w:numId w:val="37"/>
        </w:numPr>
        <w:rPr>
          <w:color w:val="FF0000"/>
        </w:rPr>
      </w:pPr>
      <w:r w:rsidRPr="008F60A5">
        <w:rPr>
          <w:color w:val="FF0000"/>
        </w:rPr>
        <w:t>Gently stir the solution as the parts soak.</w:t>
      </w:r>
    </w:p>
    <w:p w:rsidR="00A57EB5" w:rsidRPr="008F60A5" w:rsidRDefault="0092709D" w:rsidP="0088218F">
      <w:pPr>
        <w:pStyle w:val="BodyText1"/>
        <w:numPr>
          <w:ilvl w:val="2"/>
          <w:numId w:val="37"/>
        </w:numPr>
      </w:pPr>
      <w:r w:rsidRPr="008F60A5">
        <w:t>P</w:t>
      </w:r>
      <w:r w:rsidR="00953B43" w:rsidRPr="008F60A5">
        <w:t xml:space="preserve">our </w:t>
      </w:r>
      <w:r w:rsidR="008F60A5" w:rsidRPr="008F60A5">
        <w:rPr>
          <w:color w:val="FF0000"/>
        </w:rPr>
        <w:t>off</w:t>
      </w:r>
      <w:r w:rsidR="008F60A5" w:rsidRPr="008F60A5">
        <w:t xml:space="preserve"> </w:t>
      </w:r>
      <w:r w:rsidR="00953B43" w:rsidRPr="008F60A5">
        <w:t xml:space="preserve">the solution </w:t>
      </w:r>
      <w:r w:rsidR="00A57EB5" w:rsidRPr="008F60A5">
        <w:t>into a 1000mL plastic beaker for temporary storage during the process.</w:t>
      </w:r>
    </w:p>
    <w:p w:rsidR="00953B43" w:rsidRPr="008F60A5" w:rsidRDefault="00953B43" w:rsidP="0088218F">
      <w:pPr>
        <w:pStyle w:val="BodyText1"/>
        <w:numPr>
          <w:ilvl w:val="2"/>
          <w:numId w:val="37"/>
        </w:numPr>
      </w:pPr>
      <w:r w:rsidRPr="008F60A5">
        <w:t>Fill the dish with DI water, agitate lightly to rinse, then pour off the water.</w:t>
      </w:r>
    </w:p>
    <w:p w:rsidR="0092709D" w:rsidRPr="008F60A5" w:rsidRDefault="00953B43" w:rsidP="0088218F">
      <w:pPr>
        <w:pStyle w:val="BodyText1"/>
        <w:numPr>
          <w:ilvl w:val="2"/>
          <w:numId w:val="37"/>
        </w:numPr>
        <w:rPr>
          <w:color w:val="FF0000"/>
        </w:rPr>
      </w:pPr>
      <w:r w:rsidRPr="008F60A5">
        <w:rPr>
          <w:color w:val="FF0000"/>
        </w:rPr>
        <w:t>Fill the dish with DI water</w:t>
      </w:r>
      <w:r w:rsidR="008F60A5" w:rsidRPr="008F60A5">
        <w:rPr>
          <w:color w:val="FF0000"/>
        </w:rPr>
        <w:t xml:space="preserve">, </w:t>
      </w:r>
      <w:r w:rsidR="00B45A01" w:rsidRPr="008F60A5">
        <w:rPr>
          <w:color w:val="FF0000"/>
        </w:rPr>
        <w:t xml:space="preserve">clean </w:t>
      </w:r>
      <w:r w:rsidRPr="008F60A5">
        <w:rPr>
          <w:color w:val="FF0000"/>
        </w:rPr>
        <w:t>in the ultrasonic cleaner for 1 minute</w:t>
      </w:r>
      <w:r w:rsidR="008F60A5" w:rsidRPr="008F60A5">
        <w:rPr>
          <w:color w:val="FF0000"/>
        </w:rPr>
        <w:t>, then pour off the water</w:t>
      </w:r>
      <w:r w:rsidR="0092709D" w:rsidRPr="008F60A5">
        <w:rPr>
          <w:color w:val="FF0000"/>
        </w:rPr>
        <w:t>.</w:t>
      </w:r>
    </w:p>
    <w:p w:rsidR="008F60A5" w:rsidRPr="008F60A5" w:rsidRDefault="008F60A5" w:rsidP="008F60A5">
      <w:pPr>
        <w:pStyle w:val="BodyText1"/>
        <w:numPr>
          <w:ilvl w:val="2"/>
          <w:numId w:val="37"/>
        </w:numPr>
        <w:rPr>
          <w:color w:val="FF0000"/>
        </w:rPr>
      </w:pPr>
      <w:r w:rsidRPr="008F60A5">
        <w:rPr>
          <w:color w:val="FF0000"/>
        </w:rPr>
        <w:t>Fill the dish with DI water, clean in the ultrasonic cleaner for 1 minute, then pour off the water.</w:t>
      </w:r>
    </w:p>
    <w:p w:rsidR="00DE1B32" w:rsidRDefault="00DE1B32" w:rsidP="00494BF3">
      <w:pPr>
        <w:pStyle w:val="BodyText1"/>
        <w:rPr>
          <w:color w:val="FF0000"/>
        </w:rPr>
      </w:pPr>
      <w:r>
        <w:rPr>
          <w:color w:val="FF0000"/>
        </w:rPr>
        <w:t>NOTE: It is permissible to repeat the DI water rinsing process until the rinse water is clean.</w:t>
      </w:r>
    </w:p>
    <w:p w:rsidR="00494BF3" w:rsidRDefault="0092709D" w:rsidP="00494BF3">
      <w:pPr>
        <w:pStyle w:val="BodyText1"/>
        <w:rPr>
          <w:rFonts w:cs="Arial"/>
          <w:b/>
          <w:bCs/>
          <w:kern w:val="32"/>
          <w:szCs w:val="24"/>
        </w:rPr>
      </w:pPr>
      <w:r w:rsidRPr="008F60A5">
        <w:rPr>
          <w:color w:val="FF0000"/>
        </w:rPr>
        <w:t xml:space="preserve">NOTE: </w:t>
      </w:r>
      <w:r w:rsidR="008F60A5" w:rsidRPr="008F60A5">
        <w:rPr>
          <w:color w:val="FF0000"/>
        </w:rPr>
        <w:t xml:space="preserve">It is permissible to </w:t>
      </w:r>
      <w:r w:rsidR="006618AE" w:rsidRPr="008F60A5">
        <w:rPr>
          <w:color w:val="FF0000"/>
        </w:rPr>
        <w:t>place the</w:t>
      </w:r>
      <w:r w:rsidRPr="008F60A5">
        <w:rPr>
          <w:color w:val="FF0000"/>
        </w:rPr>
        <w:t xml:space="preserve"> crystals </w:t>
      </w:r>
      <w:r w:rsidR="006618AE" w:rsidRPr="008F60A5">
        <w:rPr>
          <w:color w:val="FF0000"/>
        </w:rPr>
        <w:t>in the drying oven</w:t>
      </w:r>
      <w:r w:rsidRPr="008F60A5">
        <w:rPr>
          <w:color w:val="FF0000"/>
        </w:rPr>
        <w:t xml:space="preserve">, dry and </w:t>
      </w:r>
      <w:r w:rsidR="006618AE" w:rsidRPr="008F60A5">
        <w:rPr>
          <w:color w:val="FF0000"/>
        </w:rPr>
        <w:t>hold</w:t>
      </w:r>
      <w:r w:rsidRPr="008F60A5">
        <w:rPr>
          <w:color w:val="FF0000"/>
        </w:rPr>
        <w:t xml:space="preserve"> them at this point u</w:t>
      </w:r>
      <w:r w:rsidR="006618AE" w:rsidRPr="008F60A5">
        <w:rPr>
          <w:color w:val="FF0000"/>
        </w:rPr>
        <w:t xml:space="preserve">ntil the plating </w:t>
      </w:r>
      <w:r w:rsidR="00DE1B32">
        <w:rPr>
          <w:color w:val="FF0000"/>
        </w:rPr>
        <w:t xml:space="preserve">process </w:t>
      </w:r>
      <w:r w:rsidR="006618AE" w:rsidRPr="008F60A5">
        <w:rPr>
          <w:color w:val="FF0000"/>
        </w:rPr>
        <w:t>can be completed.</w:t>
      </w:r>
      <w:bookmarkStart w:id="56" w:name="_Toc361209249"/>
      <w:bookmarkStart w:id="57" w:name="_Toc509301325"/>
    </w:p>
    <w:p w:rsidR="00953B43" w:rsidRPr="00871AFF" w:rsidRDefault="00953B43" w:rsidP="0088218F">
      <w:pPr>
        <w:pStyle w:val="Heading2"/>
        <w:numPr>
          <w:ilvl w:val="1"/>
          <w:numId w:val="37"/>
        </w:numPr>
      </w:pPr>
      <w:bookmarkStart w:id="58" w:name="_Toc509323179"/>
      <w:r w:rsidRPr="00871AFF">
        <w:t>Cleaning</w:t>
      </w:r>
      <w:bookmarkEnd w:id="56"/>
      <w:bookmarkEnd w:id="57"/>
      <w:bookmarkEnd w:id="58"/>
    </w:p>
    <w:p w:rsidR="00953B43" w:rsidRPr="008F60A5" w:rsidRDefault="00B41913" w:rsidP="0088218F">
      <w:pPr>
        <w:pStyle w:val="BodyText1"/>
        <w:numPr>
          <w:ilvl w:val="2"/>
          <w:numId w:val="37"/>
        </w:numPr>
        <w:rPr>
          <w:color w:val="FF0000"/>
        </w:rPr>
      </w:pPr>
      <w:r w:rsidRPr="008F60A5">
        <w:rPr>
          <w:color w:val="FF0000"/>
        </w:rPr>
        <w:t xml:space="preserve">Carefully transfer </w:t>
      </w:r>
      <w:r w:rsidR="00953B43" w:rsidRPr="008F60A5">
        <w:rPr>
          <w:color w:val="FF0000"/>
        </w:rPr>
        <w:t>the p</w:t>
      </w:r>
      <w:r w:rsidR="00B71C70" w:rsidRPr="008F60A5">
        <w:rPr>
          <w:color w:val="FF0000"/>
        </w:rPr>
        <w:t>arts</w:t>
      </w:r>
      <w:r w:rsidR="00953B43" w:rsidRPr="008F60A5">
        <w:rPr>
          <w:color w:val="FF0000"/>
        </w:rPr>
        <w:t xml:space="preserve"> </w:t>
      </w:r>
      <w:r w:rsidRPr="008F60A5">
        <w:rPr>
          <w:color w:val="FF0000"/>
        </w:rPr>
        <w:t>t</w:t>
      </w:r>
      <w:r w:rsidR="00953B43" w:rsidRPr="008F60A5">
        <w:rPr>
          <w:color w:val="FF0000"/>
        </w:rPr>
        <w:t xml:space="preserve">o the </w:t>
      </w:r>
      <w:r w:rsidR="008F60A5" w:rsidRPr="008F60A5">
        <w:rPr>
          <w:color w:val="FF0000"/>
        </w:rPr>
        <w:t xml:space="preserve">crystalizing </w:t>
      </w:r>
      <w:r w:rsidR="00953B43" w:rsidRPr="008F60A5">
        <w:rPr>
          <w:color w:val="FF0000"/>
        </w:rPr>
        <w:t xml:space="preserve">dish </w:t>
      </w:r>
      <w:r w:rsidR="00EA4889" w:rsidRPr="008F60A5">
        <w:rPr>
          <w:color w:val="FF0000"/>
        </w:rPr>
        <w:t>labeled</w:t>
      </w:r>
      <w:r w:rsidR="00953B43" w:rsidRPr="008F60A5">
        <w:rPr>
          <w:color w:val="FF0000"/>
        </w:rPr>
        <w:t xml:space="preserve"> “</w:t>
      </w:r>
      <w:r w:rsidR="0092709D" w:rsidRPr="008F60A5">
        <w:rPr>
          <w:color w:val="FF0000"/>
        </w:rPr>
        <w:t xml:space="preserve">50/50 </w:t>
      </w:r>
      <w:r w:rsidR="00953B43" w:rsidRPr="008F60A5">
        <w:rPr>
          <w:color w:val="FF0000"/>
        </w:rPr>
        <w:t>Nitric</w:t>
      </w:r>
      <w:r w:rsidR="00EA4889" w:rsidRPr="008F60A5">
        <w:rPr>
          <w:color w:val="FF0000"/>
        </w:rPr>
        <w:t xml:space="preserve"> Acid Solution</w:t>
      </w:r>
      <w:r w:rsidR="004F2206" w:rsidRPr="008F60A5">
        <w:rPr>
          <w:color w:val="FF0000"/>
        </w:rPr>
        <w:t>”.</w:t>
      </w:r>
    </w:p>
    <w:p w:rsidR="00953B43" w:rsidRPr="008F60A5" w:rsidRDefault="00953B43" w:rsidP="0088218F">
      <w:pPr>
        <w:pStyle w:val="BodyText1"/>
        <w:numPr>
          <w:ilvl w:val="2"/>
          <w:numId w:val="37"/>
        </w:numPr>
        <w:rPr>
          <w:color w:val="FF0000"/>
        </w:rPr>
      </w:pPr>
      <w:r w:rsidRPr="008F60A5">
        <w:rPr>
          <w:color w:val="FF0000"/>
        </w:rPr>
        <w:t xml:space="preserve">Add enough 50/50 Nitric Acid </w:t>
      </w:r>
      <w:r w:rsidR="00EA4889" w:rsidRPr="008F60A5">
        <w:rPr>
          <w:color w:val="FF0000"/>
        </w:rPr>
        <w:t>s</w:t>
      </w:r>
      <w:r w:rsidRPr="008F60A5">
        <w:rPr>
          <w:color w:val="FF0000"/>
        </w:rPr>
        <w:t xml:space="preserve">olution </w:t>
      </w:r>
      <w:r w:rsidR="008F60A5">
        <w:rPr>
          <w:color w:val="FF0000"/>
        </w:rPr>
        <w:t xml:space="preserve">to the dish </w:t>
      </w:r>
      <w:r w:rsidRPr="008F60A5">
        <w:rPr>
          <w:color w:val="FF0000"/>
        </w:rPr>
        <w:t>to cover the p</w:t>
      </w:r>
      <w:r w:rsidR="00B71C70" w:rsidRPr="008F60A5">
        <w:rPr>
          <w:color w:val="FF0000"/>
        </w:rPr>
        <w:t>arts</w:t>
      </w:r>
      <w:r w:rsidRPr="008F60A5">
        <w:rPr>
          <w:color w:val="FF0000"/>
        </w:rPr>
        <w:t>.</w:t>
      </w:r>
    </w:p>
    <w:p w:rsidR="008F60A5" w:rsidRDefault="00953B43" w:rsidP="007226B4">
      <w:pPr>
        <w:pStyle w:val="BodyText1"/>
        <w:numPr>
          <w:ilvl w:val="2"/>
          <w:numId w:val="37"/>
        </w:numPr>
        <w:rPr>
          <w:color w:val="FF0000"/>
        </w:rPr>
      </w:pPr>
      <w:r w:rsidRPr="008F60A5">
        <w:rPr>
          <w:color w:val="FF0000"/>
        </w:rPr>
        <w:t>Soak the p</w:t>
      </w:r>
      <w:r w:rsidR="00B71C70" w:rsidRPr="008F60A5">
        <w:rPr>
          <w:color w:val="FF0000"/>
        </w:rPr>
        <w:t>arts</w:t>
      </w:r>
      <w:r w:rsidRPr="008F60A5">
        <w:rPr>
          <w:color w:val="FF0000"/>
        </w:rPr>
        <w:t xml:space="preserve"> in the </w:t>
      </w:r>
      <w:r w:rsidR="00EA4889" w:rsidRPr="008F60A5">
        <w:rPr>
          <w:color w:val="FF0000"/>
        </w:rPr>
        <w:t xml:space="preserve">solution </w:t>
      </w:r>
      <w:r w:rsidRPr="008F60A5">
        <w:rPr>
          <w:color w:val="FF0000"/>
        </w:rPr>
        <w:t>for 1</w:t>
      </w:r>
      <w:r w:rsidR="0092709D" w:rsidRPr="008F60A5">
        <w:rPr>
          <w:color w:val="FF0000"/>
        </w:rPr>
        <w:t>-2</w:t>
      </w:r>
      <w:r w:rsidRPr="008F60A5">
        <w:rPr>
          <w:color w:val="FF0000"/>
        </w:rPr>
        <w:t xml:space="preserve"> minute</w:t>
      </w:r>
      <w:r w:rsidR="0092709D" w:rsidRPr="008F60A5">
        <w:rPr>
          <w:color w:val="FF0000"/>
        </w:rPr>
        <w:t>s</w:t>
      </w:r>
      <w:r w:rsidRPr="008F60A5">
        <w:rPr>
          <w:color w:val="FF0000"/>
        </w:rPr>
        <w:t>.</w:t>
      </w:r>
    </w:p>
    <w:p w:rsidR="00953B43" w:rsidRPr="008F60A5" w:rsidRDefault="00953B43" w:rsidP="007226B4">
      <w:pPr>
        <w:pStyle w:val="BodyText1"/>
        <w:numPr>
          <w:ilvl w:val="2"/>
          <w:numId w:val="37"/>
        </w:numPr>
        <w:rPr>
          <w:color w:val="FF0000"/>
        </w:rPr>
      </w:pPr>
      <w:r w:rsidRPr="008F60A5">
        <w:rPr>
          <w:color w:val="FF0000"/>
        </w:rPr>
        <w:t>Gently stir the solution as the p</w:t>
      </w:r>
      <w:r w:rsidR="00B71C70" w:rsidRPr="008F60A5">
        <w:rPr>
          <w:color w:val="FF0000"/>
        </w:rPr>
        <w:t>arts</w:t>
      </w:r>
      <w:r w:rsidRPr="008F60A5">
        <w:rPr>
          <w:color w:val="FF0000"/>
        </w:rPr>
        <w:t xml:space="preserve"> soak.</w:t>
      </w:r>
    </w:p>
    <w:p w:rsidR="00953B43" w:rsidRPr="008F60A5" w:rsidRDefault="0038591B" w:rsidP="0088218F">
      <w:pPr>
        <w:pStyle w:val="BodyText1"/>
        <w:rPr>
          <w:color w:val="FF0000"/>
        </w:rPr>
      </w:pPr>
      <w:r w:rsidRPr="008F60A5">
        <w:rPr>
          <w:color w:val="FF0000"/>
        </w:rPr>
        <w:t>NOTE</w:t>
      </w:r>
      <w:r w:rsidR="00953B43" w:rsidRPr="008F60A5">
        <w:rPr>
          <w:color w:val="FF0000"/>
        </w:rPr>
        <w:t xml:space="preserve">:  From this point on, use only clean tweezers </w:t>
      </w:r>
      <w:r w:rsidR="00B45A01" w:rsidRPr="008F60A5">
        <w:rPr>
          <w:color w:val="FF0000"/>
        </w:rPr>
        <w:t xml:space="preserve">and policemen </w:t>
      </w:r>
      <w:r w:rsidR="00953B43" w:rsidRPr="008F60A5">
        <w:rPr>
          <w:color w:val="FF0000"/>
        </w:rPr>
        <w:t xml:space="preserve">to touch the </w:t>
      </w:r>
      <w:r w:rsidR="00B71C70" w:rsidRPr="008F60A5">
        <w:rPr>
          <w:color w:val="FF0000"/>
        </w:rPr>
        <w:t>parts</w:t>
      </w:r>
      <w:r w:rsidR="00953B43" w:rsidRPr="008F60A5">
        <w:rPr>
          <w:color w:val="FF0000"/>
        </w:rPr>
        <w:t xml:space="preserve"> to ensure proper plating.  Rinse the tweezers with DI water after each step.</w:t>
      </w:r>
      <w:r w:rsidR="00B45A01" w:rsidRPr="008F60A5">
        <w:rPr>
          <w:color w:val="FF0000"/>
        </w:rPr>
        <w:t xml:space="preserve">  Separate rubber policemen are to be used for each step.</w:t>
      </w:r>
    </w:p>
    <w:p w:rsidR="00EA4889" w:rsidRPr="008F60A5" w:rsidRDefault="00020E30" w:rsidP="0088218F">
      <w:pPr>
        <w:pStyle w:val="BodyText1"/>
        <w:numPr>
          <w:ilvl w:val="2"/>
          <w:numId w:val="37"/>
        </w:numPr>
      </w:pPr>
      <w:r w:rsidRPr="008F60A5">
        <w:t>P</w:t>
      </w:r>
      <w:r w:rsidR="00EA4889" w:rsidRPr="008F60A5">
        <w:t xml:space="preserve">our </w:t>
      </w:r>
      <w:r w:rsidR="008F60A5" w:rsidRPr="008F60A5">
        <w:rPr>
          <w:color w:val="FF0000"/>
        </w:rPr>
        <w:t xml:space="preserve">off </w:t>
      </w:r>
      <w:r w:rsidR="00EA4889" w:rsidRPr="008F60A5">
        <w:t>the solution into a 1000mL plastic beaker for temporary storage during the process.</w:t>
      </w:r>
    </w:p>
    <w:p w:rsidR="008F60A5" w:rsidRPr="008F60A5" w:rsidRDefault="008F60A5" w:rsidP="008F60A5">
      <w:pPr>
        <w:pStyle w:val="BodyText1"/>
        <w:numPr>
          <w:ilvl w:val="2"/>
          <w:numId w:val="37"/>
        </w:numPr>
      </w:pPr>
      <w:r w:rsidRPr="008F60A5">
        <w:t>Fill the dish with DI water, agitate lightly to rinse, then pour off the water.</w:t>
      </w:r>
    </w:p>
    <w:p w:rsidR="008F60A5" w:rsidRPr="008F60A5" w:rsidRDefault="008F60A5" w:rsidP="008F60A5">
      <w:pPr>
        <w:pStyle w:val="BodyText1"/>
        <w:numPr>
          <w:ilvl w:val="2"/>
          <w:numId w:val="37"/>
        </w:numPr>
        <w:rPr>
          <w:color w:val="FF0000"/>
        </w:rPr>
      </w:pPr>
      <w:r w:rsidRPr="008F60A5">
        <w:rPr>
          <w:color w:val="FF0000"/>
        </w:rPr>
        <w:t>Fill the dish with DI water, clean in the ultrasonic cleaner for 1 minute, then pour off the water.</w:t>
      </w:r>
    </w:p>
    <w:p w:rsidR="008F60A5" w:rsidRPr="008F60A5" w:rsidRDefault="008F60A5" w:rsidP="008F60A5">
      <w:pPr>
        <w:pStyle w:val="BodyText1"/>
        <w:numPr>
          <w:ilvl w:val="2"/>
          <w:numId w:val="37"/>
        </w:numPr>
        <w:rPr>
          <w:color w:val="FF0000"/>
        </w:rPr>
      </w:pPr>
      <w:r w:rsidRPr="008F60A5">
        <w:rPr>
          <w:color w:val="FF0000"/>
        </w:rPr>
        <w:lastRenderedPageBreak/>
        <w:t>Fill the dish with DI water, clean in the ultrasonic cleaner for 1 minute, then pour off the water.</w:t>
      </w:r>
    </w:p>
    <w:p w:rsidR="00953B43" w:rsidRPr="00871AFF" w:rsidRDefault="0038591B" w:rsidP="0088218F">
      <w:pPr>
        <w:pStyle w:val="BodyText1"/>
      </w:pPr>
      <w:r w:rsidRPr="00871AFF">
        <w:t>NOTE</w:t>
      </w:r>
      <w:r w:rsidR="00B45A01" w:rsidRPr="00871AFF">
        <w:t xml:space="preserve">: </w:t>
      </w:r>
      <w:r w:rsidR="004F2206" w:rsidRPr="00871AFF">
        <w:t>After</w:t>
      </w:r>
      <w:r w:rsidR="00B45A01" w:rsidRPr="00871AFF">
        <w:t xml:space="preserve"> pouring off the water, the remainder of the plating process must be pe</w:t>
      </w:r>
      <w:r w:rsidR="00B01173" w:rsidRPr="00871AFF">
        <w:t>rformed in immediate succession</w:t>
      </w:r>
      <w:r w:rsidR="00EA4889" w:rsidRPr="00871AFF">
        <w:t xml:space="preserve">, </w:t>
      </w:r>
      <w:r w:rsidR="00B01173" w:rsidRPr="00871AFF">
        <w:t xml:space="preserve">until the parts are </w:t>
      </w:r>
      <w:r w:rsidR="00EA4889" w:rsidRPr="00871AFF">
        <w:t xml:space="preserve">nickel </w:t>
      </w:r>
      <w:r w:rsidR="00B01173" w:rsidRPr="00871AFF">
        <w:t>plated.</w:t>
      </w:r>
    </w:p>
    <w:p w:rsidR="00953B43" w:rsidRPr="00871AFF" w:rsidRDefault="0038591B" w:rsidP="0088218F">
      <w:pPr>
        <w:pStyle w:val="BodyText1"/>
      </w:pPr>
      <w:r w:rsidRPr="00871AFF">
        <w:t>NOTE</w:t>
      </w:r>
      <w:r w:rsidR="00953B43" w:rsidRPr="00871AFF">
        <w:t xml:space="preserve">:  Due to the many variables involved in plating, it may be necessary to deviate from the times specified in the following sections.  The times stated in this procedure should be used for the first plating run.  If the parts do not plate or the nickeling solution turns black, contact the </w:t>
      </w:r>
      <w:proofErr w:type="spellStart"/>
      <w:r w:rsidR="00953B43" w:rsidRPr="00871AFF">
        <w:t>leadperson</w:t>
      </w:r>
      <w:proofErr w:type="spellEnd"/>
      <w:r w:rsidR="00953B43" w:rsidRPr="00871AFF">
        <w:t xml:space="preserve"> or engineer.  Adjustments will first be made to the rinse times to address problems.  If the problems persist, adjustments to the sensitizing and seeding times will be made.</w:t>
      </w:r>
    </w:p>
    <w:p w:rsidR="00953B43" w:rsidRPr="00871AFF" w:rsidRDefault="00953B43" w:rsidP="0088218F">
      <w:pPr>
        <w:pStyle w:val="Heading2"/>
        <w:numPr>
          <w:ilvl w:val="1"/>
          <w:numId w:val="37"/>
        </w:numPr>
      </w:pPr>
      <w:bookmarkStart w:id="59" w:name="_Toc361209250"/>
      <w:bookmarkStart w:id="60" w:name="_Toc509301326"/>
      <w:bookmarkStart w:id="61" w:name="_Toc509323180"/>
      <w:r w:rsidRPr="00871AFF">
        <w:t>Sensitizing</w:t>
      </w:r>
      <w:bookmarkEnd w:id="59"/>
      <w:bookmarkEnd w:id="60"/>
      <w:bookmarkEnd w:id="61"/>
    </w:p>
    <w:p w:rsidR="00B01173" w:rsidRPr="00871AFF" w:rsidRDefault="008F60A5" w:rsidP="0088218F">
      <w:pPr>
        <w:pStyle w:val="BodyText1"/>
        <w:numPr>
          <w:ilvl w:val="2"/>
          <w:numId w:val="37"/>
        </w:numPr>
      </w:pPr>
      <w:r w:rsidRPr="008F60A5">
        <w:rPr>
          <w:color w:val="FF0000"/>
        </w:rPr>
        <w:t>Carefully transfer</w:t>
      </w:r>
      <w:r>
        <w:t xml:space="preserve"> </w:t>
      </w:r>
      <w:r w:rsidR="00953B43" w:rsidRPr="00871AFF">
        <w:t>the p</w:t>
      </w:r>
      <w:r w:rsidR="00B71C70" w:rsidRPr="00871AFF">
        <w:t>arts</w:t>
      </w:r>
      <w:r w:rsidR="00953B43" w:rsidRPr="00871AFF">
        <w:t xml:space="preserve"> to the </w:t>
      </w:r>
      <w:r w:rsidR="00EA4889" w:rsidRPr="00871AFF">
        <w:t xml:space="preserve">crystalizing </w:t>
      </w:r>
      <w:r w:rsidR="00953B43" w:rsidRPr="00871AFF">
        <w:t xml:space="preserve">dish </w:t>
      </w:r>
      <w:r w:rsidRPr="008F60A5">
        <w:rPr>
          <w:color w:val="FF0000"/>
        </w:rPr>
        <w:t>labeled</w:t>
      </w:r>
      <w:r>
        <w:t xml:space="preserve"> </w:t>
      </w:r>
      <w:r w:rsidR="00953B43" w:rsidRPr="00871AFF">
        <w:t>“Sensitizing</w:t>
      </w:r>
      <w:r w:rsidR="00EA4889" w:rsidRPr="00871AFF">
        <w:t xml:space="preserve"> Solution</w:t>
      </w:r>
      <w:r w:rsidR="00953B43" w:rsidRPr="00871AFF">
        <w:t>”.</w:t>
      </w:r>
    </w:p>
    <w:p w:rsidR="00EA4889" w:rsidRPr="00871AFF" w:rsidRDefault="00EA4889" w:rsidP="0088218F">
      <w:pPr>
        <w:pStyle w:val="BodyText1"/>
        <w:numPr>
          <w:ilvl w:val="2"/>
          <w:numId w:val="37"/>
        </w:numPr>
      </w:pPr>
      <w:r w:rsidRPr="00871AFF">
        <w:t>L</w:t>
      </w:r>
      <w:r w:rsidR="00953B43" w:rsidRPr="00871AFF">
        <w:t>ightly agitat</w:t>
      </w:r>
      <w:r w:rsidRPr="00871AFF">
        <w:t>e</w:t>
      </w:r>
      <w:r w:rsidR="00953B43" w:rsidRPr="00871AFF">
        <w:t xml:space="preserve"> the storage flask marked “Sensitizing Solution” to mix the solution</w:t>
      </w:r>
      <w:r w:rsidRPr="00871AFF">
        <w:t>.</w:t>
      </w:r>
    </w:p>
    <w:p w:rsidR="00953B43" w:rsidRPr="00871AFF" w:rsidRDefault="00EA4889" w:rsidP="0088218F">
      <w:pPr>
        <w:pStyle w:val="BodyText1"/>
        <w:numPr>
          <w:ilvl w:val="2"/>
          <w:numId w:val="37"/>
        </w:numPr>
      </w:pPr>
      <w:r w:rsidRPr="00871AFF">
        <w:t>A</w:t>
      </w:r>
      <w:r w:rsidR="00953B43" w:rsidRPr="00871AFF">
        <w:t xml:space="preserve">dd enough </w:t>
      </w:r>
      <w:r w:rsidR="008F60A5">
        <w:t>S</w:t>
      </w:r>
      <w:r w:rsidR="00953B43" w:rsidRPr="00871AFF">
        <w:t xml:space="preserve">ensitizing </w:t>
      </w:r>
      <w:r w:rsidR="008F60A5">
        <w:t>S</w:t>
      </w:r>
      <w:r w:rsidR="00953B43" w:rsidRPr="00871AFF">
        <w:t xml:space="preserve">olution to </w:t>
      </w:r>
      <w:r w:rsidR="00B01173" w:rsidRPr="00871AFF">
        <w:t xml:space="preserve">the dish </w:t>
      </w:r>
      <w:r w:rsidR="00953B43" w:rsidRPr="00871AFF">
        <w:t>to cover the p</w:t>
      </w:r>
      <w:r w:rsidR="00B71C70" w:rsidRPr="00871AFF">
        <w:t>art</w:t>
      </w:r>
      <w:r w:rsidR="00953B43" w:rsidRPr="00871AFF">
        <w:t>s.</w:t>
      </w:r>
    </w:p>
    <w:p w:rsidR="008F60A5" w:rsidRDefault="008F60A5" w:rsidP="002F0310">
      <w:pPr>
        <w:pStyle w:val="BodyText1"/>
        <w:numPr>
          <w:ilvl w:val="2"/>
          <w:numId w:val="37"/>
        </w:numPr>
      </w:pPr>
      <w:r>
        <w:t xml:space="preserve">Soak the </w:t>
      </w:r>
      <w:r w:rsidR="00953B43" w:rsidRPr="00871AFF">
        <w:t>p</w:t>
      </w:r>
      <w:r w:rsidR="00B71C70" w:rsidRPr="00871AFF">
        <w:t>arts</w:t>
      </w:r>
      <w:r w:rsidR="00953B43" w:rsidRPr="00871AFF">
        <w:t xml:space="preserve"> in the solution for </w:t>
      </w:r>
      <w:r w:rsidR="00020E30" w:rsidRPr="008F60A5">
        <w:rPr>
          <w:color w:val="FF0000"/>
        </w:rPr>
        <w:t>no more than</w:t>
      </w:r>
      <w:r w:rsidR="00B01173" w:rsidRPr="00871AFF">
        <w:t xml:space="preserve"> </w:t>
      </w:r>
      <w:r w:rsidR="00953B43" w:rsidRPr="00871AFF">
        <w:t>3 minutes.</w:t>
      </w:r>
    </w:p>
    <w:p w:rsidR="00EA4889" w:rsidRPr="00871AFF" w:rsidRDefault="008F60A5" w:rsidP="002F0310">
      <w:pPr>
        <w:pStyle w:val="BodyText1"/>
        <w:numPr>
          <w:ilvl w:val="2"/>
          <w:numId w:val="37"/>
        </w:numPr>
      </w:pPr>
      <w:r>
        <w:t>G</w:t>
      </w:r>
      <w:r w:rsidR="00953B43" w:rsidRPr="00871AFF">
        <w:t xml:space="preserve">ently stir the solution every 20 seconds </w:t>
      </w:r>
      <w:r w:rsidR="00B01173" w:rsidRPr="00871AFF">
        <w:t>using a policeman</w:t>
      </w:r>
      <w:r w:rsidR="00953B43" w:rsidRPr="00871AFF">
        <w:t>.</w:t>
      </w:r>
    </w:p>
    <w:p w:rsidR="00953B43" w:rsidRPr="00871AFF" w:rsidRDefault="00020E30" w:rsidP="00020E30">
      <w:pPr>
        <w:pStyle w:val="BodyText1"/>
      </w:pPr>
      <w:r>
        <w:t xml:space="preserve">NOTE: </w:t>
      </w:r>
      <w:r w:rsidR="00B01173" w:rsidRPr="00871AFF">
        <w:t>Shear plate strips need to be flipped over during this process.</w:t>
      </w:r>
    </w:p>
    <w:p w:rsidR="00953B43" w:rsidRPr="00871AFF" w:rsidRDefault="008F60A5" w:rsidP="008F60A5">
      <w:pPr>
        <w:pStyle w:val="BodyText1"/>
        <w:rPr>
          <w:strike/>
        </w:rPr>
      </w:pPr>
      <w:r>
        <w:t xml:space="preserve">NOTE: </w:t>
      </w:r>
      <w:r w:rsidR="00953B43" w:rsidRPr="00871AFF">
        <w:t>While the p</w:t>
      </w:r>
      <w:r w:rsidR="00B71C70" w:rsidRPr="00871AFF">
        <w:t>arts</w:t>
      </w:r>
      <w:r w:rsidR="00953B43" w:rsidRPr="00871AFF">
        <w:t xml:space="preserve"> are sensitizing, make sure the </w:t>
      </w:r>
      <w:r w:rsidR="00EA4889" w:rsidRPr="00871AFF">
        <w:t xml:space="preserve">dish </w:t>
      </w:r>
      <w:r w:rsidR="006618AE" w:rsidRPr="00871AFF">
        <w:t>marked “DI Rinse</w:t>
      </w:r>
      <w:r w:rsidR="00953B43" w:rsidRPr="00871AFF">
        <w:t>” is rinsed clean</w:t>
      </w:r>
      <w:r w:rsidR="00B64C71" w:rsidRPr="00871AFF">
        <w:t>.</w:t>
      </w:r>
    </w:p>
    <w:p w:rsidR="00EA4889" w:rsidRPr="00871AFF" w:rsidRDefault="00020E30" w:rsidP="0088218F">
      <w:pPr>
        <w:pStyle w:val="BodyText1"/>
        <w:numPr>
          <w:ilvl w:val="2"/>
          <w:numId w:val="37"/>
        </w:numPr>
      </w:pPr>
      <w:r>
        <w:t>P</w:t>
      </w:r>
      <w:r w:rsidR="00EA4889" w:rsidRPr="00871AFF">
        <w:t xml:space="preserve">our </w:t>
      </w:r>
      <w:r w:rsidR="008F60A5">
        <w:t xml:space="preserve">off </w:t>
      </w:r>
      <w:r w:rsidR="00EA4889" w:rsidRPr="00871AFF">
        <w:t>the solution into a 1000mL plastic beaker for temporary storage during the process.</w:t>
      </w:r>
    </w:p>
    <w:p w:rsidR="00953B43" w:rsidRPr="00871AFF" w:rsidRDefault="0038591B" w:rsidP="0088218F">
      <w:pPr>
        <w:pStyle w:val="BodyText1"/>
      </w:pPr>
      <w:r w:rsidRPr="00871AFF">
        <w:t>NOTE</w:t>
      </w:r>
      <w:r w:rsidR="00953B43" w:rsidRPr="00871AFF">
        <w:t>:  The following steps</w:t>
      </w:r>
      <w:r w:rsidR="00B71C70" w:rsidRPr="00871AFF">
        <w:t xml:space="preserve"> </w:t>
      </w:r>
      <w:r w:rsidR="00953B43" w:rsidRPr="00871AFF">
        <w:t>must be done in immediate succession</w:t>
      </w:r>
      <w:r w:rsidR="00B71C70" w:rsidRPr="00871AFF">
        <w:t xml:space="preserve"> until the parts are immersed in the seeding solution</w:t>
      </w:r>
      <w:r w:rsidR="00953B43" w:rsidRPr="00871AFF">
        <w:t>.</w:t>
      </w:r>
    </w:p>
    <w:p w:rsidR="00494BF3" w:rsidRDefault="00494BF3" w:rsidP="00DB2B5E">
      <w:pPr>
        <w:pStyle w:val="BodyText1"/>
        <w:numPr>
          <w:ilvl w:val="2"/>
          <w:numId w:val="37"/>
        </w:numPr>
      </w:pPr>
      <w:r w:rsidRPr="00494BF3">
        <w:rPr>
          <w:color w:val="FF0000"/>
        </w:rPr>
        <w:t xml:space="preserve">Carefully transfer the </w:t>
      </w:r>
      <w:r w:rsidR="006618AE" w:rsidRPr="00871AFF">
        <w:t xml:space="preserve">parts </w:t>
      </w:r>
      <w:r w:rsidRPr="00494BF3">
        <w:rPr>
          <w:color w:val="FF0000"/>
        </w:rPr>
        <w:t>to</w:t>
      </w:r>
      <w:r>
        <w:t xml:space="preserve"> </w:t>
      </w:r>
      <w:r w:rsidR="006618AE" w:rsidRPr="00871AFF">
        <w:t xml:space="preserve">the dish labeled </w:t>
      </w:r>
      <w:r>
        <w:t>“</w:t>
      </w:r>
      <w:r w:rsidR="006618AE" w:rsidRPr="00871AFF">
        <w:t>DI Rinse</w:t>
      </w:r>
      <w:r>
        <w:t>”.</w:t>
      </w:r>
    </w:p>
    <w:p w:rsidR="00B01173" w:rsidRPr="00871AFF" w:rsidRDefault="00494BF3" w:rsidP="00DB2B5E">
      <w:pPr>
        <w:pStyle w:val="BodyText1"/>
        <w:numPr>
          <w:ilvl w:val="2"/>
          <w:numId w:val="37"/>
        </w:numPr>
      </w:pPr>
      <w:r>
        <w:t>R</w:t>
      </w:r>
      <w:r w:rsidR="00953B43" w:rsidRPr="00871AFF">
        <w:t xml:space="preserve">inse the parts </w:t>
      </w:r>
      <w:r w:rsidR="00020E30" w:rsidRPr="00020E30">
        <w:rPr>
          <w:color w:val="FF0000"/>
        </w:rPr>
        <w:t xml:space="preserve">using overflowing </w:t>
      </w:r>
      <w:r w:rsidR="00732887">
        <w:rPr>
          <w:color w:val="FF0000"/>
        </w:rPr>
        <w:t xml:space="preserve">DI </w:t>
      </w:r>
      <w:r w:rsidR="00020E30" w:rsidRPr="00020E30">
        <w:rPr>
          <w:color w:val="FF0000"/>
        </w:rPr>
        <w:t>water</w:t>
      </w:r>
      <w:r w:rsidR="00020E30">
        <w:t xml:space="preserve"> f</w:t>
      </w:r>
      <w:r w:rsidR="00953B43" w:rsidRPr="00871AFF">
        <w:t>or 1–</w:t>
      </w:r>
      <w:r w:rsidR="00F73B30" w:rsidRPr="00871AFF">
        <w:t>5</w:t>
      </w:r>
      <w:r w:rsidR="004F2206" w:rsidRPr="00871AFF">
        <w:t xml:space="preserve"> minutes.</w:t>
      </w:r>
    </w:p>
    <w:p w:rsidR="00953B43" w:rsidRPr="00871AFF" w:rsidRDefault="00953B43" w:rsidP="00DB2B5E">
      <w:pPr>
        <w:pStyle w:val="BodyText1"/>
        <w:numPr>
          <w:ilvl w:val="2"/>
          <w:numId w:val="37"/>
        </w:numPr>
      </w:pPr>
      <w:r w:rsidRPr="00871AFF">
        <w:t xml:space="preserve">Pour </w:t>
      </w:r>
      <w:r w:rsidR="00494BF3">
        <w:t xml:space="preserve">off </w:t>
      </w:r>
      <w:r w:rsidRPr="00871AFF">
        <w:t>the water from the dish</w:t>
      </w:r>
      <w:r w:rsidR="00EA4889" w:rsidRPr="00871AFF">
        <w:t xml:space="preserve"> and d</w:t>
      </w:r>
      <w:r w:rsidRPr="00871AFF">
        <w:t>rain the excess water from the p</w:t>
      </w:r>
      <w:r w:rsidR="00B71C70" w:rsidRPr="00871AFF">
        <w:t>arts</w:t>
      </w:r>
      <w:r w:rsidRPr="00871AFF">
        <w:t>.</w:t>
      </w:r>
    </w:p>
    <w:p w:rsidR="00953B43" w:rsidRPr="00871AFF" w:rsidRDefault="00953B43" w:rsidP="0088218F">
      <w:pPr>
        <w:pStyle w:val="Heading2"/>
        <w:numPr>
          <w:ilvl w:val="1"/>
          <w:numId w:val="37"/>
        </w:numPr>
      </w:pPr>
      <w:bookmarkStart w:id="62" w:name="_Toc361209251"/>
      <w:bookmarkStart w:id="63" w:name="_Toc509301327"/>
      <w:bookmarkStart w:id="64" w:name="_Toc509323181"/>
      <w:r w:rsidRPr="00871AFF">
        <w:t>Seeding</w:t>
      </w:r>
      <w:bookmarkEnd w:id="62"/>
      <w:bookmarkEnd w:id="63"/>
      <w:bookmarkEnd w:id="64"/>
    </w:p>
    <w:p w:rsidR="00020E30" w:rsidRPr="00020E30" w:rsidRDefault="008F60A5" w:rsidP="00020E30">
      <w:pPr>
        <w:pStyle w:val="BodyText1"/>
        <w:numPr>
          <w:ilvl w:val="2"/>
          <w:numId w:val="37"/>
        </w:numPr>
        <w:rPr>
          <w:color w:val="FF0000"/>
        </w:rPr>
      </w:pPr>
      <w:r>
        <w:rPr>
          <w:color w:val="FF0000"/>
        </w:rPr>
        <w:t>Carefully t</w:t>
      </w:r>
      <w:r w:rsidR="00020E30" w:rsidRPr="00020E30">
        <w:rPr>
          <w:color w:val="FF0000"/>
        </w:rPr>
        <w:t xml:space="preserve">ransfer the parts to the crystalizing dish </w:t>
      </w:r>
      <w:r>
        <w:rPr>
          <w:color w:val="FF0000"/>
        </w:rPr>
        <w:t xml:space="preserve">labeled </w:t>
      </w:r>
      <w:r w:rsidR="00020E30" w:rsidRPr="00020E30">
        <w:rPr>
          <w:color w:val="FF0000"/>
        </w:rPr>
        <w:t>“Seeding Solution”.</w:t>
      </w:r>
    </w:p>
    <w:p w:rsidR="00953B43" w:rsidRPr="00871AFF" w:rsidRDefault="008F60A5" w:rsidP="00DB2B5E">
      <w:pPr>
        <w:pStyle w:val="BodyText1"/>
        <w:numPr>
          <w:ilvl w:val="2"/>
          <w:numId w:val="37"/>
        </w:numPr>
      </w:pPr>
      <w:r w:rsidRPr="008F60A5">
        <w:rPr>
          <w:color w:val="FF0000"/>
        </w:rPr>
        <w:t>Add</w:t>
      </w:r>
      <w:r>
        <w:t xml:space="preserve"> </w:t>
      </w:r>
      <w:r w:rsidR="00953B43" w:rsidRPr="00871AFF">
        <w:t>enough Nickel Seeding Solution to the</w:t>
      </w:r>
      <w:r w:rsidR="00020E30">
        <w:t xml:space="preserve"> dish </w:t>
      </w:r>
      <w:r w:rsidR="00953B43" w:rsidRPr="00871AFF">
        <w:t>to cover the parts.</w:t>
      </w:r>
    </w:p>
    <w:p w:rsidR="00B71C70" w:rsidRPr="00871AFF" w:rsidRDefault="008F60A5" w:rsidP="00DB2B5E">
      <w:pPr>
        <w:pStyle w:val="BodyText1"/>
        <w:numPr>
          <w:ilvl w:val="2"/>
          <w:numId w:val="37"/>
        </w:numPr>
      </w:pPr>
      <w:r>
        <w:t xml:space="preserve">Soak the parts </w:t>
      </w:r>
      <w:r w:rsidR="00B71C70" w:rsidRPr="00871AFF">
        <w:t xml:space="preserve">in the solution for </w:t>
      </w:r>
      <w:r w:rsidR="00020E30" w:rsidRPr="00020E30">
        <w:rPr>
          <w:color w:val="FF0000"/>
        </w:rPr>
        <w:t>no more than</w:t>
      </w:r>
      <w:r w:rsidR="00020E30">
        <w:t xml:space="preserve"> </w:t>
      </w:r>
      <w:r w:rsidR="00B71C70" w:rsidRPr="00871AFF">
        <w:t>3 minutes.</w:t>
      </w:r>
    </w:p>
    <w:p w:rsidR="00B71C70" w:rsidRPr="00871AFF" w:rsidRDefault="00B71C70" w:rsidP="00DB2B5E">
      <w:pPr>
        <w:pStyle w:val="BodyText1"/>
        <w:numPr>
          <w:ilvl w:val="2"/>
          <w:numId w:val="37"/>
        </w:numPr>
      </w:pPr>
      <w:r w:rsidRPr="00871AFF">
        <w:t>Gently stir the solution every 20 seconds using a policeman.</w:t>
      </w:r>
    </w:p>
    <w:p w:rsidR="00B71C70" w:rsidRPr="00871AFF" w:rsidRDefault="00E3456A" w:rsidP="00E3456A">
      <w:pPr>
        <w:pStyle w:val="BodyText1"/>
      </w:pPr>
      <w:r>
        <w:t xml:space="preserve">NOTE: </w:t>
      </w:r>
      <w:r w:rsidR="00B71C70" w:rsidRPr="00871AFF">
        <w:t>Shear plate strips need to be flipped over during this process.</w:t>
      </w:r>
    </w:p>
    <w:p w:rsidR="00B71C70" w:rsidRPr="00871AFF" w:rsidRDefault="00E3456A" w:rsidP="00DB2B5E">
      <w:pPr>
        <w:pStyle w:val="BodyText1"/>
        <w:numPr>
          <w:ilvl w:val="2"/>
          <w:numId w:val="37"/>
        </w:numPr>
      </w:pPr>
      <w:r>
        <w:t>P</w:t>
      </w:r>
      <w:r w:rsidR="00B71C70" w:rsidRPr="00871AFF">
        <w:t xml:space="preserve">our </w:t>
      </w:r>
      <w:r w:rsidR="00494BF3" w:rsidRPr="00494BF3">
        <w:rPr>
          <w:color w:val="FF0000"/>
        </w:rPr>
        <w:t>off</w:t>
      </w:r>
      <w:r w:rsidR="00494BF3">
        <w:t xml:space="preserve"> </w:t>
      </w:r>
      <w:r w:rsidR="00B71C70" w:rsidRPr="00871AFF">
        <w:t>the solution into a 1000mL plastic beaker for temporary storage during the process.</w:t>
      </w:r>
    </w:p>
    <w:p w:rsidR="00953B43" w:rsidRPr="00871AFF" w:rsidRDefault="0038591B" w:rsidP="00DB2B5E">
      <w:pPr>
        <w:pStyle w:val="BodyText1"/>
      </w:pPr>
      <w:r w:rsidRPr="00871AFF">
        <w:t>NOTE</w:t>
      </w:r>
      <w:r w:rsidR="00953B43" w:rsidRPr="00871AFF">
        <w:t>:  The following steps must be done in immediate succession until the pieces are immersed in the nickeling bath.</w:t>
      </w:r>
    </w:p>
    <w:p w:rsidR="00494BF3" w:rsidRDefault="00494BF3" w:rsidP="00494BF3">
      <w:pPr>
        <w:pStyle w:val="BodyText1"/>
        <w:numPr>
          <w:ilvl w:val="2"/>
          <w:numId w:val="37"/>
        </w:numPr>
      </w:pPr>
      <w:bookmarkStart w:id="65" w:name="_Toc361209252"/>
      <w:bookmarkStart w:id="66" w:name="_Toc509301328"/>
      <w:r w:rsidRPr="00494BF3">
        <w:rPr>
          <w:color w:val="FF0000"/>
        </w:rPr>
        <w:t xml:space="preserve">Carefully transfer the </w:t>
      </w:r>
      <w:r w:rsidRPr="00871AFF">
        <w:t xml:space="preserve">parts </w:t>
      </w:r>
      <w:r w:rsidRPr="00494BF3">
        <w:rPr>
          <w:color w:val="FF0000"/>
        </w:rPr>
        <w:t>to</w:t>
      </w:r>
      <w:r>
        <w:t xml:space="preserve"> </w:t>
      </w:r>
      <w:r w:rsidRPr="00871AFF">
        <w:t xml:space="preserve">the dish labeled </w:t>
      </w:r>
      <w:r>
        <w:t>“</w:t>
      </w:r>
      <w:r w:rsidRPr="00871AFF">
        <w:t>DI Rinse</w:t>
      </w:r>
      <w:r>
        <w:t>”.</w:t>
      </w:r>
    </w:p>
    <w:p w:rsidR="00494BF3" w:rsidRPr="00871AFF" w:rsidRDefault="00494BF3" w:rsidP="00494BF3">
      <w:pPr>
        <w:pStyle w:val="BodyText1"/>
        <w:numPr>
          <w:ilvl w:val="2"/>
          <w:numId w:val="37"/>
        </w:numPr>
      </w:pPr>
      <w:r>
        <w:t>R</w:t>
      </w:r>
      <w:r w:rsidRPr="00871AFF">
        <w:t xml:space="preserve">inse the parts </w:t>
      </w:r>
      <w:r w:rsidRPr="00020E30">
        <w:rPr>
          <w:color w:val="FF0000"/>
        </w:rPr>
        <w:t xml:space="preserve">using overflowing </w:t>
      </w:r>
      <w:r w:rsidR="00732887">
        <w:rPr>
          <w:color w:val="FF0000"/>
        </w:rPr>
        <w:t xml:space="preserve">DI </w:t>
      </w:r>
      <w:r w:rsidRPr="00020E30">
        <w:rPr>
          <w:color w:val="FF0000"/>
        </w:rPr>
        <w:t>water</w:t>
      </w:r>
      <w:r>
        <w:t xml:space="preserve"> f</w:t>
      </w:r>
      <w:r w:rsidRPr="00871AFF">
        <w:t>or 1–5 minutes.</w:t>
      </w:r>
    </w:p>
    <w:p w:rsidR="00494BF3" w:rsidRPr="00494BF3" w:rsidRDefault="00494BF3" w:rsidP="00494BF3">
      <w:pPr>
        <w:pStyle w:val="BodyText1"/>
        <w:numPr>
          <w:ilvl w:val="2"/>
          <w:numId w:val="37"/>
        </w:numPr>
      </w:pPr>
      <w:r w:rsidRPr="00871AFF">
        <w:lastRenderedPageBreak/>
        <w:t xml:space="preserve">Pour </w:t>
      </w:r>
      <w:r>
        <w:t xml:space="preserve">off </w:t>
      </w:r>
      <w:r w:rsidRPr="00871AFF">
        <w:t>the water from the dish and drain the excess water from the parts.</w:t>
      </w:r>
    </w:p>
    <w:p w:rsidR="00953B43" w:rsidRPr="00871AFF" w:rsidRDefault="00953B43" w:rsidP="0088218F">
      <w:pPr>
        <w:pStyle w:val="Heading2"/>
        <w:numPr>
          <w:ilvl w:val="1"/>
          <w:numId w:val="37"/>
        </w:numPr>
      </w:pPr>
      <w:bookmarkStart w:id="67" w:name="_Toc509323182"/>
      <w:r w:rsidRPr="00871AFF">
        <w:t>Nickel</w:t>
      </w:r>
      <w:r w:rsidR="00FD1743" w:rsidRPr="00871AFF">
        <w:t xml:space="preserve"> Plat</w:t>
      </w:r>
      <w:r w:rsidRPr="00871AFF">
        <w:t>ing</w:t>
      </w:r>
      <w:bookmarkEnd w:id="65"/>
      <w:bookmarkEnd w:id="66"/>
      <w:bookmarkEnd w:id="67"/>
    </w:p>
    <w:p w:rsidR="00B01173" w:rsidRPr="00801220" w:rsidRDefault="00B01173" w:rsidP="00DB2B5E">
      <w:pPr>
        <w:pStyle w:val="BodyText1"/>
        <w:numPr>
          <w:ilvl w:val="2"/>
          <w:numId w:val="37"/>
        </w:numPr>
        <w:rPr>
          <w:color w:val="FF0000"/>
        </w:rPr>
      </w:pPr>
      <w:r w:rsidRPr="00801220">
        <w:rPr>
          <w:color w:val="FF0000"/>
        </w:rPr>
        <w:t xml:space="preserve">Carefully </w:t>
      </w:r>
      <w:r w:rsidR="00494BF3" w:rsidRPr="00801220">
        <w:rPr>
          <w:color w:val="FF0000"/>
        </w:rPr>
        <w:t xml:space="preserve">transfer </w:t>
      </w:r>
      <w:r w:rsidRPr="00801220">
        <w:rPr>
          <w:color w:val="FF0000"/>
        </w:rPr>
        <w:t xml:space="preserve">the </w:t>
      </w:r>
      <w:r w:rsidR="00953B43" w:rsidRPr="00801220">
        <w:rPr>
          <w:color w:val="FF0000"/>
        </w:rPr>
        <w:t>p</w:t>
      </w:r>
      <w:r w:rsidR="00494BF3" w:rsidRPr="00801220">
        <w:rPr>
          <w:color w:val="FF0000"/>
        </w:rPr>
        <w:t>arts</w:t>
      </w:r>
      <w:r w:rsidRPr="00801220">
        <w:rPr>
          <w:color w:val="FF0000"/>
        </w:rPr>
        <w:t xml:space="preserve"> </w:t>
      </w:r>
      <w:r w:rsidR="00953B43" w:rsidRPr="00801220">
        <w:rPr>
          <w:color w:val="FF0000"/>
        </w:rPr>
        <w:t xml:space="preserve">to the </w:t>
      </w:r>
      <w:r w:rsidR="00801220" w:rsidRPr="00801220">
        <w:rPr>
          <w:color w:val="FF0000"/>
        </w:rPr>
        <w:t xml:space="preserve">heated bath of </w:t>
      </w:r>
      <w:r w:rsidR="00953B43" w:rsidRPr="00801220">
        <w:rPr>
          <w:color w:val="FF0000"/>
        </w:rPr>
        <w:t xml:space="preserve">nickel solution </w:t>
      </w:r>
      <w:r w:rsidRPr="00801220">
        <w:rPr>
          <w:color w:val="FF0000"/>
        </w:rPr>
        <w:t>prepared earlier.</w:t>
      </w:r>
    </w:p>
    <w:p w:rsidR="00801220" w:rsidRPr="00871AFF" w:rsidRDefault="00801220" w:rsidP="00801220">
      <w:pPr>
        <w:pStyle w:val="BodyText1"/>
        <w:numPr>
          <w:ilvl w:val="2"/>
          <w:numId w:val="37"/>
        </w:numPr>
      </w:pPr>
      <w:r w:rsidRPr="00871AFF">
        <w:t xml:space="preserve">Refer to the router for plating </w:t>
      </w:r>
      <w:r w:rsidR="00836874">
        <w:t xml:space="preserve">time </w:t>
      </w:r>
      <w:r w:rsidR="00836874" w:rsidRPr="00836874">
        <w:rPr>
          <w:color w:val="FF0000"/>
        </w:rPr>
        <w:t>and set the timer accordingly</w:t>
      </w:r>
      <w:r w:rsidRPr="00871AFF">
        <w:t>.</w:t>
      </w:r>
    </w:p>
    <w:p w:rsidR="00801220" w:rsidRDefault="00B41913" w:rsidP="00DB2B5E">
      <w:pPr>
        <w:pStyle w:val="BodyText1"/>
      </w:pPr>
      <w:r>
        <w:t xml:space="preserve">NOTE: </w:t>
      </w:r>
      <w:r w:rsidR="00676CFD" w:rsidRPr="00871AFF">
        <w:t xml:space="preserve">Plating will proceed with the evolution of hydrogen gas. </w:t>
      </w:r>
      <w:r w:rsidR="00953B43" w:rsidRPr="00871AFF">
        <w:t xml:space="preserve">The </w:t>
      </w:r>
      <w:r w:rsidR="00953B43" w:rsidRPr="00801220">
        <w:rPr>
          <w:color w:val="FF0000"/>
        </w:rPr>
        <w:t>p</w:t>
      </w:r>
      <w:r w:rsidR="00801220" w:rsidRPr="00801220">
        <w:rPr>
          <w:color w:val="FF0000"/>
        </w:rPr>
        <w:t xml:space="preserve">arts </w:t>
      </w:r>
      <w:r w:rsidR="00953B43" w:rsidRPr="00871AFF">
        <w:t xml:space="preserve">should be </w:t>
      </w:r>
      <w:r w:rsidR="00FD1743" w:rsidRPr="00871AFF">
        <w:t>a</w:t>
      </w:r>
      <w:r w:rsidR="00953B43" w:rsidRPr="00871AFF">
        <w:t xml:space="preserve">gitated </w:t>
      </w:r>
      <w:r w:rsidR="00FD1743" w:rsidRPr="00871AFF">
        <w:t>constantly to</w:t>
      </w:r>
      <w:r w:rsidR="00953B43" w:rsidRPr="00871AFF">
        <w:t xml:space="preserve"> keep hydrogen bubbles from clinging to the </w:t>
      </w:r>
      <w:r w:rsidR="00801220" w:rsidRPr="00801220">
        <w:rPr>
          <w:color w:val="FF0000"/>
        </w:rPr>
        <w:t xml:space="preserve">surface </w:t>
      </w:r>
      <w:r w:rsidR="00953B43" w:rsidRPr="00871AFF">
        <w:t>and prevent</w:t>
      </w:r>
      <w:r w:rsidR="00676CFD" w:rsidRPr="00871AFF">
        <w:t>ing</w:t>
      </w:r>
      <w:r w:rsidR="00953B43" w:rsidRPr="00871AFF">
        <w:t xml:space="preserve"> plating in th</w:t>
      </w:r>
      <w:r w:rsidR="00DD3326" w:rsidRPr="00871AFF">
        <w:t>o</w:t>
      </w:r>
      <w:r w:rsidR="00953B43" w:rsidRPr="00871AFF">
        <w:t>se areas.</w:t>
      </w:r>
      <w:r w:rsidR="00494BF3">
        <w:t xml:space="preserve">  </w:t>
      </w:r>
    </w:p>
    <w:p w:rsidR="00B71C70" w:rsidRPr="00871AFF" w:rsidRDefault="00801220" w:rsidP="00DB2B5E">
      <w:pPr>
        <w:pStyle w:val="BodyText1"/>
      </w:pPr>
      <w:r>
        <w:t xml:space="preserve">NOTE: </w:t>
      </w:r>
      <w:r w:rsidR="00953B43" w:rsidRPr="00871AFF">
        <w:t>As the plating process proceeds</w:t>
      </w:r>
      <w:r>
        <w:t xml:space="preserve">, </w:t>
      </w:r>
      <w:r w:rsidR="00953B43" w:rsidRPr="00871AFF">
        <w:t>the pieces will turn black or dark</w:t>
      </w:r>
      <w:r w:rsidR="004F2206" w:rsidRPr="00871AFF">
        <w:t xml:space="preserve"> gray from their original color, t</w:t>
      </w:r>
      <w:r w:rsidR="00953B43" w:rsidRPr="00871AFF">
        <w:t>hen they will slowly turn silver-gray.</w:t>
      </w:r>
    </w:p>
    <w:p w:rsidR="00953B43" w:rsidRPr="00871AFF" w:rsidRDefault="0038591B" w:rsidP="00DB2B5E">
      <w:pPr>
        <w:pStyle w:val="BodyText1"/>
      </w:pPr>
      <w:r w:rsidRPr="00871AFF">
        <w:t>NOTE</w:t>
      </w:r>
      <w:r w:rsidR="00B71C70" w:rsidRPr="00871AFF">
        <w:t xml:space="preserve">: </w:t>
      </w:r>
      <w:r w:rsidR="00953B43" w:rsidRPr="00871AFF">
        <w:t>If the solution bubbles excessively and turns black</w:t>
      </w:r>
      <w:r w:rsidR="00801220">
        <w:t xml:space="preserve">, </w:t>
      </w:r>
      <w:r w:rsidR="00953B43" w:rsidRPr="00871AFF">
        <w:t>it is over-plating</w:t>
      </w:r>
      <w:r w:rsidR="00801220">
        <w:t xml:space="preserve"> </w:t>
      </w:r>
      <w:r w:rsidR="00953B43" w:rsidRPr="00871AFF">
        <w:t>and adjustments need to be made as stated earlier.</w:t>
      </w:r>
      <w:r w:rsidR="00B71C70" w:rsidRPr="00871AFF">
        <w:t xml:space="preserve">  </w:t>
      </w:r>
      <w:r w:rsidR="00953B43" w:rsidRPr="00871AFF">
        <w:t xml:space="preserve">Strip the nickel and </w:t>
      </w:r>
      <w:proofErr w:type="spellStart"/>
      <w:r w:rsidR="00953B43" w:rsidRPr="00871AFF">
        <w:t>replate</w:t>
      </w:r>
      <w:proofErr w:type="spellEnd"/>
      <w:r w:rsidR="00953B43" w:rsidRPr="00871AFF">
        <w:t>.</w:t>
      </w:r>
    </w:p>
    <w:p w:rsidR="00B71C70" w:rsidRPr="00871AFF" w:rsidRDefault="00801220" w:rsidP="00DB2B5E">
      <w:pPr>
        <w:pStyle w:val="BodyText1"/>
        <w:numPr>
          <w:ilvl w:val="2"/>
          <w:numId w:val="37"/>
        </w:numPr>
      </w:pPr>
      <w:r>
        <w:t>P</w:t>
      </w:r>
      <w:r w:rsidR="00953B43" w:rsidRPr="00871AFF">
        <w:t xml:space="preserve">our </w:t>
      </w:r>
      <w:r w:rsidR="00494BF3" w:rsidRPr="00494BF3">
        <w:rPr>
          <w:color w:val="FF0000"/>
        </w:rPr>
        <w:t>off</w:t>
      </w:r>
      <w:r w:rsidR="00494BF3">
        <w:t xml:space="preserve"> </w:t>
      </w:r>
      <w:r w:rsidR="00953B43" w:rsidRPr="00871AFF">
        <w:t>the used plating solution into a container</w:t>
      </w:r>
      <w:r w:rsidR="00FD1743" w:rsidRPr="00871AFF">
        <w:t xml:space="preserve"> labeled “Waste Nickel”</w:t>
      </w:r>
      <w:r w:rsidR="00B71C70" w:rsidRPr="00871AFF">
        <w:t xml:space="preserve"> and allow </w:t>
      </w:r>
      <w:r>
        <w:t xml:space="preserve">it </w:t>
      </w:r>
      <w:r w:rsidR="00B71C70" w:rsidRPr="00871AFF">
        <w:t>to cool.</w:t>
      </w:r>
    </w:p>
    <w:p w:rsidR="00953B43" w:rsidRDefault="00953B43" w:rsidP="00DB2B5E">
      <w:pPr>
        <w:pStyle w:val="BodyText1"/>
        <w:numPr>
          <w:ilvl w:val="2"/>
          <w:numId w:val="37"/>
        </w:numPr>
      </w:pPr>
      <w:r w:rsidRPr="00871AFF">
        <w:t xml:space="preserve">Rinse the parts </w:t>
      </w:r>
      <w:r w:rsidR="00732887" w:rsidRPr="00732887">
        <w:rPr>
          <w:color w:val="FF0000"/>
        </w:rPr>
        <w:t>using</w:t>
      </w:r>
      <w:r w:rsidRPr="00732887">
        <w:rPr>
          <w:color w:val="FF0000"/>
        </w:rPr>
        <w:t xml:space="preserve"> </w:t>
      </w:r>
      <w:r w:rsidR="00732887" w:rsidRPr="00732887">
        <w:rPr>
          <w:color w:val="FF0000"/>
        </w:rPr>
        <w:t>overflowing</w:t>
      </w:r>
      <w:r w:rsidR="00732887">
        <w:t xml:space="preserve"> </w:t>
      </w:r>
      <w:r w:rsidRPr="00871AFF">
        <w:t xml:space="preserve">tap water </w:t>
      </w:r>
      <w:r w:rsidR="00732887">
        <w:t>for 1-5 minutes</w:t>
      </w:r>
      <w:r w:rsidR="00732887" w:rsidRPr="00732887">
        <w:rPr>
          <w:color w:val="FF0000"/>
        </w:rPr>
        <w:t>, then pour off the water.</w:t>
      </w:r>
    </w:p>
    <w:p w:rsidR="00732887" w:rsidRPr="00732887" w:rsidRDefault="00732887" w:rsidP="00732887">
      <w:pPr>
        <w:pStyle w:val="BodyText1"/>
        <w:rPr>
          <w:color w:val="FF0000"/>
        </w:rPr>
      </w:pPr>
      <w:r w:rsidRPr="00732887">
        <w:rPr>
          <w:color w:val="FF0000"/>
        </w:rPr>
        <w:t>NOTE: The first rinse is done using tap water to deactivate any iron contaminants.</w:t>
      </w:r>
    </w:p>
    <w:p w:rsidR="00732887" w:rsidRPr="008F60A5" w:rsidRDefault="00732887" w:rsidP="00732887">
      <w:pPr>
        <w:pStyle w:val="BodyText1"/>
        <w:numPr>
          <w:ilvl w:val="2"/>
          <w:numId w:val="37"/>
        </w:numPr>
        <w:rPr>
          <w:color w:val="FF0000"/>
        </w:rPr>
      </w:pPr>
      <w:r w:rsidRPr="008F60A5">
        <w:rPr>
          <w:color w:val="FF0000"/>
        </w:rPr>
        <w:t xml:space="preserve">Fill the dish with </w:t>
      </w:r>
      <w:r>
        <w:rPr>
          <w:color w:val="FF0000"/>
        </w:rPr>
        <w:t>tap</w:t>
      </w:r>
      <w:r w:rsidRPr="008F60A5">
        <w:rPr>
          <w:color w:val="FF0000"/>
        </w:rPr>
        <w:t xml:space="preserve"> water, clean in the ultrasonic cleaner for 1 minute, then pour off the water.</w:t>
      </w:r>
    </w:p>
    <w:p w:rsidR="00953B43" w:rsidRPr="00871AFF" w:rsidRDefault="00953B43" w:rsidP="00DB2B5E">
      <w:pPr>
        <w:pStyle w:val="BodyText1"/>
        <w:numPr>
          <w:ilvl w:val="2"/>
          <w:numId w:val="37"/>
        </w:numPr>
      </w:pPr>
      <w:r w:rsidRPr="00871AFF">
        <w:t>Half fill the dish with D</w:t>
      </w:r>
      <w:r w:rsidR="00B71C70" w:rsidRPr="00871AFF">
        <w:t>I</w:t>
      </w:r>
      <w:r w:rsidRPr="00871AFF">
        <w:t xml:space="preserve"> water</w:t>
      </w:r>
      <w:r w:rsidR="00732887">
        <w:t xml:space="preserve"> and </w:t>
      </w:r>
      <w:r w:rsidRPr="00871AFF">
        <w:t>add a couple of squirts of 50/50 ammonia.</w:t>
      </w:r>
    </w:p>
    <w:p w:rsidR="00FD1743" w:rsidRPr="00871AFF" w:rsidRDefault="00953B43" w:rsidP="00DB2B5E">
      <w:pPr>
        <w:pStyle w:val="BodyText1"/>
        <w:numPr>
          <w:ilvl w:val="2"/>
          <w:numId w:val="37"/>
        </w:numPr>
      </w:pPr>
      <w:r w:rsidRPr="00871AFF">
        <w:t xml:space="preserve">Agitate </w:t>
      </w:r>
      <w:r w:rsidR="00732887">
        <w:t xml:space="preserve">the parts </w:t>
      </w:r>
      <w:r w:rsidRPr="00871AFF">
        <w:t>slowly</w:t>
      </w:r>
      <w:r w:rsidR="00732887">
        <w:t xml:space="preserve">, then clean </w:t>
      </w:r>
      <w:r w:rsidR="00961B89" w:rsidRPr="00871AFF">
        <w:t>in the ultrasonic bath for 1 minute</w:t>
      </w:r>
      <w:r w:rsidR="00494BF3">
        <w:t xml:space="preserve">, </w:t>
      </w:r>
      <w:r w:rsidR="00961B89" w:rsidRPr="00732887">
        <w:rPr>
          <w:color w:val="FF0000"/>
        </w:rPr>
        <w:t xml:space="preserve">then </w:t>
      </w:r>
      <w:r w:rsidR="00732887" w:rsidRPr="00732887">
        <w:rPr>
          <w:color w:val="FF0000"/>
        </w:rPr>
        <w:t>pour off the water</w:t>
      </w:r>
      <w:r w:rsidRPr="00732887">
        <w:rPr>
          <w:color w:val="FF0000"/>
        </w:rPr>
        <w:t>.</w:t>
      </w:r>
      <w:r w:rsidRPr="00871AFF">
        <w:t xml:space="preserve"> </w:t>
      </w:r>
    </w:p>
    <w:p w:rsidR="00732887" w:rsidRDefault="00732887" w:rsidP="00732887">
      <w:pPr>
        <w:pStyle w:val="BodyText1"/>
        <w:numPr>
          <w:ilvl w:val="2"/>
          <w:numId w:val="37"/>
        </w:numPr>
        <w:rPr>
          <w:color w:val="FF0000"/>
        </w:rPr>
      </w:pPr>
      <w:r w:rsidRPr="008F60A5">
        <w:rPr>
          <w:color w:val="FF0000"/>
        </w:rPr>
        <w:t>Fill the dish with DI water, clean in the ultrasonic cleaner for 1 minute, then pour off the water.</w:t>
      </w:r>
    </w:p>
    <w:p w:rsidR="00732887" w:rsidRPr="008F60A5" w:rsidRDefault="00732887" w:rsidP="00732887">
      <w:pPr>
        <w:pStyle w:val="BodyText1"/>
        <w:numPr>
          <w:ilvl w:val="2"/>
          <w:numId w:val="37"/>
        </w:numPr>
        <w:rPr>
          <w:color w:val="FF0000"/>
        </w:rPr>
      </w:pPr>
      <w:r>
        <w:rPr>
          <w:color w:val="FF0000"/>
        </w:rPr>
        <w:t>Add enough clean DI water to the dish to cover the parts.</w:t>
      </w:r>
    </w:p>
    <w:p w:rsidR="00DE1B32" w:rsidRPr="00871AFF" w:rsidRDefault="00DE1B32" w:rsidP="00DE1B32">
      <w:pPr>
        <w:pStyle w:val="BodyText1"/>
      </w:pPr>
      <w:r>
        <w:t xml:space="preserve">NOTE: </w:t>
      </w:r>
      <w:r w:rsidRPr="00494BF3">
        <w:rPr>
          <w:color w:val="FF0000"/>
        </w:rPr>
        <w:t>As</w:t>
      </w:r>
      <w:r w:rsidRPr="00871AFF">
        <w:t xml:space="preserve"> parts are transferred from </w:t>
      </w:r>
      <w:r w:rsidRPr="00494BF3">
        <w:rPr>
          <w:color w:val="FF0000"/>
        </w:rPr>
        <w:t>their</w:t>
      </w:r>
      <w:r>
        <w:t xml:space="preserve"> </w:t>
      </w:r>
      <w:r w:rsidRPr="00871AFF">
        <w:t xml:space="preserve">original dish, make sure to transfer the job number to the new dish. </w:t>
      </w:r>
    </w:p>
    <w:p w:rsidR="00953B43" w:rsidRPr="00871AFF" w:rsidRDefault="0038591B" w:rsidP="00DB2B5E">
      <w:pPr>
        <w:pStyle w:val="BodyText1"/>
      </w:pPr>
      <w:r w:rsidRPr="00871AFF">
        <w:t>NOTE</w:t>
      </w:r>
      <w:r w:rsidR="00953B43" w:rsidRPr="00871AFF">
        <w:t>:  At this point</w:t>
      </w:r>
      <w:r w:rsidR="00FD1743" w:rsidRPr="00871AFF">
        <w:t>,</w:t>
      </w:r>
      <w:r w:rsidR="00953B43" w:rsidRPr="00871AFF">
        <w:t xml:space="preserve"> the nickel plated crystals </w:t>
      </w:r>
      <w:r w:rsidR="00FD1743" w:rsidRPr="00871AFF">
        <w:t>can sit for no longer than 1 hour in clean DI water before being gold plated.</w:t>
      </w:r>
    </w:p>
    <w:p w:rsidR="00FD1743" w:rsidRDefault="00FD1743" w:rsidP="0088218F">
      <w:pPr>
        <w:pStyle w:val="Heading2"/>
        <w:numPr>
          <w:ilvl w:val="1"/>
          <w:numId w:val="37"/>
        </w:numPr>
      </w:pPr>
      <w:bookmarkStart w:id="68" w:name="_Toc361209253"/>
      <w:bookmarkStart w:id="69" w:name="_Toc509301329"/>
      <w:bookmarkStart w:id="70" w:name="_Toc509323183"/>
      <w:r w:rsidRPr="00871AFF">
        <w:t>Gold Plating</w:t>
      </w:r>
      <w:bookmarkEnd w:id="68"/>
      <w:bookmarkEnd w:id="69"/>
      <w:bookmarkEnd w:id="70"/>
    </w:p>
    <w:p w:rsidR="00801220" w:rsidRDefault="00801220" w:rsidP="00801220">
      <w:pPr>
        <w:pStyle w:val="BodyText1"/>
        <w:rPr>
          <w:color w:val="FF0000"/>
        </w:rPr>
      </w:pPr>
      <w:r>
        <w:rPr>
          <w:color w:val="FF0000"/>
        </w:rPr>
        <w:t xml:space="preserve">NOTE: </w:t>
      </w:r>
      <w:r w:rsidRPr="008F60A5">
        <w:rPr>
          <w:color w:val="FF0000"/>
        </w:rPr>
        <w:t xml:space="preserve">From this point on, use only clean </w:t>
      </w:r>
      <w:r>
        <w:rPr>
          <w:color w:val="FF0000"/>
        </w:rPr>
        <w:t xml:space="preserve">plastic </w:t>
      </w:r>
      <w:r w:rsidRPr="008F60A5">
        <w:rPr>
          <w:color w:val="FF0000"/>
        </w:rPr>
        <w:t>tweezers and policemen to touch the parts to ensure proper plating.  Rinse the tweezers with DI water after each step.</w:t>
      </w:r>
    </w:p>
    <w:p w:rsidR="00801220" w:rsidRPr="00801220" w:rsidRDefault="00801220" w:rsidP="00801220">
      <w:pPr>
        <w:pStyle w:val="BodyText1"/>
        <w:numPr>
          <w:ilvl w:val="2"/>
          <w:numId w:val="37"/>
        </w:numPr>
        <w:rPr>
          <w:color w:val="FF0000"/>
        </w:rPr>
      </w:pPr>
      <w:r w:rsidRPr="00801220">
        <w:rPr>
          <w:color w:val="FF0000"/>
        </w:rPr>
        <w:t>Carefully transfer the parts to the heated bath of gold solution prepared earlier.</w:t>
      </w:r>
    </w:p>
    <w:p w:rsidR="00801220" w:rsidRPr="00801220" w:rsidRDefault="00801220" w:rsidP="00801220">
      <w:pPr>
        <w:pStyle w:val="BodyText1"/>
        <w:rPr>
          <w:color w:val="FF0000"/>
        </w:rPr>
      </w:pPr>
      <w:r w:rsidRPr="00801220">
        <w:rPr>
          <w:color w:val="FF0000"/>
        </w:rPr>
        <w:t>NOTE: When plating shear strips, transfer the parts directly to the plating fixture.</w:t>
      </w:r>
    </w:p>
    <w:p w:rsidR="00801220" w:rsidRDefault="00FF0882" w:rsidP="00FF0882">
      <w:pPr>
        <w:pStyle w:val="BodyText1"/>
      </w:pPr>
      <w:r w:rsidRPr="00FF0882">
        <w:rPr>
          <w:color w:val="FF0000"/>
        </w:rPr>
        <w:t>NOTE: When plating all other parts, s</w:t>
      </w:r>
      <w:r w:rsidR="00801220" w:rsidRPr="00FF0882">
        <w:rPr>
          <w:color w:val="FF0000"/>
        </w:rPr>
        <w:t xml:space="preserve">pread </w:t>
      </w:r>
      <w:r w:rsidRPr="00FF0882">
        <w:rPr>
          <w:color w:val="FF0000"/>
        </w:rPr>
        <w:t xml:space="preserve">them </w:t>
      </w:r>
      <w:r w:rsidR="00801220" w:rsidRPr="00FF0882">
        <w:rPr>
          <w:color w:val="FF0000"/>
        </w:rPr>
        <w:t xml:space="preserve">out so their </w:t>
      </w:r>
      <w:r w:rsidRPr="00FF0882">
        <w:rPr>
          <w:color w:val="FF0000"/>
        </w:rPr>
        <w:t xml:space="preserve">edges </w:t>
      </w:r>
      <w:r w:rsidR="00801220" w:rsidRPr="00FF0882">
        <w:rPr>
          <w:color w:val="FF0000"/>
        </w:rPr>
        <w:t>are not touching.</w:t>
      </w:r>
    </w:p>
    <w:p w:rsidR="000E6203" w:rsidRPr="00871AFF" w:rsidRDefault="00FD1743" w:rsidP="00DB2B5E">
      <w:pPr>
        <w:pStyle w:val="BodyText1"/>
        <w:numPr>
          <w:ilvl w:val="2"/>
          <w:numId w:val="37"/>
        </w:numPr>
      </w:pPr>
      <w:r w:rsidRPr="00871AFF">
        <w:t>Refer to the router for the plating time</w:t>
      </w:r>
      <w:r w:rsidR="000E6203" w:rsidRPr="00871AFF">
        <w:t xml:space="preserve"> and s</w:t>
      </w:r>
      <w:r w:rsidRPr="00871AFF">
        <w:t>et the timer accordingly.</w:t>
      </w:r>
    </w:p>
    <w:p w:rsidR="00DB2B5E" w:rsidRDefault="00FD1743" w:rsidP="00DB2B5E">
      <w:pPr>
        <w:pStyle w:val="BodyText1"/>
        <w:numPr>
          <w:ilvl w:val="2"/>
          <w:numId w:val="37"/>
        </w:numPr>
      </w:pPr>
      <w:r w:rsidRPr="00871AFF">
        <w:t>Gently agitate the solution by using the plastic stirrer</w:t>
      </w:r>
      <w:r w:rsidR="00936F3B" w:rsidRPr="00871AFF">
        <w:t>.</w:t>
      </w:r>
    </w:p>
    <w:p w:rsidR="00FD1743" w:rsidRPr="00871AFF" w:rsidRDefault="004F2206" w:rsidP="00DB2B5E">
      <w:pPr>
        <w:pStyle w:val="BodyText1"/>
      </w:pPr>
      <w:r w:rsidRPr="00871AFF">
        <w:t xml:space="preserve">NOTE:  </w:t>
      </w:r>
      <w:r w:rsidR="00FD1743" w:rsidRPr="00871AFF">
        <w:t>The parts should begin to turn gold in the first few minutes.</w:t>
      </w:r>
    </w:p>
    <w:p w:rsidR="006D00FB" w:rsidRPr="00871AFF" w:rsidRDefault="006D00FB" w:rsidP="00DB2B5E">
      <w:pPr>
        <w:pStyle w:val="BodyText1"/>
        <w:numPr>
          <w:ilvl w:val="2"/>
          <w:numId w:val="37"/>
        </w:numPr>
      </w:pPr>
      <w:r w:rsidRPr="00871AFF">
        <w:t>Fill the dish labeled “DI water” with DI water, if it is not already.</w:t>
      </w:r>
    </w:p>
    <w:p w:rsidR="00E324D4" w:rsidRPr="00AF4D14" w:rsidRDefault="006D00FB" w:rsidP="00CF6F2B">
      <w:pPr>
        <w:pStyle w:val="BodyText1"/>
        <w:numPr>
          <w:ilvl w:val="2"/>
          <w:numId w:val="37"/>
        </w:numPr>
      </w:pPr>
      <w:r w:rsidRPr="00AF4D14">
        <w:lastRenderedPageBreak/>
        <w:t xml:space="preserve">After plating for the designated time, </w:t>
      </w:r>
      <w:r w:rsidR="00FF0882" w:rsidRPr="00AF4D14">
        <w:t>remove the parts from the solution</w:t>
      </w:r>
      <w:r w:rsidR="00E324D4" w:rsidRPr="00AF4D14">
        <w:t>.</w:t>
      </w:r>
    </w:p>
    <w:p w:rsidR="00E324D4" w:rsidRPr="00AF4D14" w:rsidRDefault="00AF4D14" w:rsidP="00AF4D14">
      <w:pPr>
        <w:pStyle w:val="BodyText1"/>
      </w:pPr>
      <w:r w:rsidRPr="00AF4D14">
        <w:rPr>
          <w:color w:val="FF0000"/>
        </w:rPr>
        <w:t xml:space="preserve">NOTE: </w:t>
      </w:r>
      <w:r w:rsidR="00FF0882" w:rsidRPr="00AF4D14">
        <w:rPr>
          <w:color w:val="FF0000"/>
        </w:rPr>
        <w:t xml:space="preserve">When plating small parts, </w:t>
      </w:r>
      <w:r w:rsidR="006D00FB" w:rsidRPr="00AF4D14">
        <w:rPr>
          <w:color w:val="FF0000"/>
        </w:rPr>
        <w:t>pour off the gold solution into a</w:t>
      </w:r>
      <w:r w:rsidR="00FF0882" w:rsidRPr="00AF4D14">
        <w:rPr>
          <w:color w:val="FF0000"/>
        </w:rPr>
        <w:t>nother d</w:t>
      </w:r>
      <w:r w:rsidR="00961B89" w:rsidRPr="00AF4D14">
        <w:rPr>
          <w:color w:val="FF0000"/>
        </w:rPr>
        <w:t>ish</w:t>
      </w:r>
      <w:r w:rsidR="00FF0882" w:rsidRPr="00AF4D14">
        <w:rPr>
          <w:color w:val="FF0000"/>
        </w:rPr>
        <w:t>, then carefully transfer the parts to the DI water, then replace the gold solution in the bath</w:t>
      </w:r>
      <w:r w:rsidR="00961B89" w:rsidRPr="00AF4D14">
        <w:rPr>
          <w:color w:val="FF0000"/>
        </w:rPr>
        <w:t>.</w:t>
      </w:r>
    </w:p>
    <w:p w:rsidR="00E324D4" w:rsidRPr="00AF4D14" w:rsidRDefault="00AF4D14" w:rsidP="00AF4D14">
      <w:pPr>
        <w:pStyle w:val="BodyText1"/>
      </w:pPr>
      <w:r w:rsidRPr="00AF4D14">
        <w:rPr>
          <w:color w:val="FF0000"/>
        </w:rPr>
        <w:t xml:space="preserve">NOTE: </w:t>
      </w:r>
      <w:r w:rsidR="00FF0882" w:rsidRPr="00AF4D14">
        <w:rPr>
          <w:color w:val="FF0000"/>
        </w:rPr>
        <w:t xml:space="preserve">When plating larger parts, remove the parts using </w:t>
      </w:r>
      <w:proofErr w:type="spellStart"/>
      <w:r w:rsidR="00FF0882" w:rsidRPr="00AF4D14">
        <w:rPr>
          <w:color w:val="FF0000"/>
        </w:rPr>
        <w:t>platics</w:t>
      </w:r>
      <w:proofErr w:type="spellEnd"/>
      <w:r w:rsidR="00FF0882" w:rsidRPr="00AF4D14">
        <w:rPr>
          <w:color w:val="FF0000"/>
        </w:rPr>
        <w:t xml:space="preserve"> tweezers and place them directly into the DI water.</w:t>
      </w:r>
    </w:p>
    <w:p w:rsidR="006D00FB" w:rsidRPr="00AF4D14" w:rsidRDefault="00AF4D14" w:rsidP="00AF4D14">
      <w:pPr>
        <w:pStyle w:val="BodyText1"/>
      </w:pPr>
      <w:r w:rsidRPr="00AF4D14">
        <w:t xml:space="preserve">NOTE: </w:t>
      </w:r>
      <w:r w:rsidR="006D00FB" w:rsidRPr="00AF4D14">
        <w:t xml:space="preserve">When plating shear plate strips, remove </w:t>
      </w:r>
      <w:r w:rsidR="00E06EC5" w:rsidRPr="00AF4D14">
        <w:t>the strips only from the plating fixture</w:t>
      </w:r>
      <w:r w:rsidR="00AD0A96" w:rsidRPr="00AF4D14">
        <w:t xml:space="preserve"> using plastic tweezers</w:t>
      </w:r>
      <w:r w:rsidR="00E06EC5" w:rsidRPr="00AF4D14">
        <w:t xml:space="preserve"> and pla</w:t>
      </w:r>
      <w:r w:rsidR="00AD0A96" w:rsidRPr="00AF4D14">
        <w:t>ce the strips in a dish containing a plating fixture and D.I. water.</w:t>
      </w:r>
    </w:p>
    <w:p w:rsidR="00E324D4" w:rsidRPr="00AF4D14" w:rsidRDefault="00FF0882" w:rsidP="00DB2B5E">
      <w:pPr>
        <w:pStyle w:val="BodyText1"/>
        <w:numPr>
          <w:ilvl w:val="2"/>
          <w:numId w:val="37"/>
        </w:numPr>
      </w:pPr>
      <w:r w:rsidRPr="00AF4D14">
        <w:t>G</w:t>
      </w:r>
      <w:r w:rsidR="00FD1743" w:rsidRPr="00AF4D14">
        <w:t xml:space="preserve">ently agitate </w:t>
      </w:r>
      <w:r w:rsidRPr="00AF4D14">
        <w:t xml:space="preserve">the parts </w:t>
      </w:r>
      <w:r w:rsidR="00FD1743" w:rsidRPr="00AF4D14">
        <w:t xml:space="preserve">to rinse, </w:t>
      </w:r>
      <w:r w:rsidR="00936F3B" w:rsidRPr="00AF4D14">
        <w:t xml:space="preserve">and then </w:t>
      </w:r>
      <w:r w:rsidR="00E324D4" w:rsidRPr="00AF4D14">
        <w:rPr>
          <w:color w:val="FF0000"/>
        </w:rPr>
        <w:t>remove the parts from the water in a similar manner</w:t>
      </w:r>
      <w:r w:rsidR="00E324D4" w:rsidRPr="00AF4D14">
        <w:t>.</w:t>
      </w:r>
    </w:p>
    <w:p w:rsidR="006D00FB" w:rsidRPr="00AF4D14" w:rsidRDefault="006D00FB" w:rsidP="00DB2B5E">
      <w:pPr>
        <w:pStyle w:val="BodyText1"/>
        <w:numPr>
          <w:ilvl w:val="2"/>
          <w:numId w:val="37"/>
        </w:numPr>
      </w:pPr>
      <w:r w:rsidRPr="00AF4D14">
        <w:t xml:space="preserve">Fill the dish labeled “Methanol” with </w:t>
      </w:r>
      <w:r w:rsidR="00FF0882" w:rsidRPr="00AF4D14">
        <w:t>M</w:t>
      </w:r>
      <w:r w:rsidRPr="00AF4D14">
        <w:t>ethanol, if it is not already.</w:t>
      </w:r>
    </w:p>
    <w:p w:rsidR="006D00FB" w:rsidRPr="00AF4D14" w:rsidRDefault="00FF0882" w:rsidP="00DB2B5E">
      <w:pPr>
        <w:pStyle w:val="BodyText1"/>
        <w:numPr>
          <w:ilvl w:val="2"/>
          <w:numId w:val="37"/>
        </w:numPr>
      </w:pPr>
      <w:r w:rsidRPr="00AF4D14">
        <w:rPr>
          <w:color w:val="FF0000"/>
        </w:rPr>
        <w:t xml:space="preserve">Carefully </w:t>
      </w:r>
      <w:r w:rsidRPr="00AF4D14">
        <w:t>t</w:t>
      </w:r>
      <w:r w:rsidR="00936F3B" w:rsidRPr="00AF4D14">
        <w:t>ransfer the parts to the dish</w:t>
      </w:r>
      <w:r w:rsidR="006D00FB" w:rsidRPr="00AF4D14">
        <w:t>,</w:t>
      </w:r>
      <w:r w:rsidR="00936F3B" w:rsidRPr="00AF4D14">
        <w:t xml:space="preserve"> </w:t>
      </w:r>
      <w:r w:rsidR="006D00FB" w:rsidRPr="00AF4D14">
        <w:t>g</w:t>
      </w:r>
      <w:r w:rsidR="00FD1743" w:rsidRPr="00AF4D14">
        <w:t xml:space="preserve">ently rinse the parts, </w:t>
      </w:r>
      <w:proofErr w:type="gramStart"/>
      <w:r w:rsidR="00FD1743" w:rsidRPr="00AF4D14">
        <w:t>then</w:t>
      </w:r>
      <w:proofErr w:type="gramEnd"/>
      <w:r w:rsidR="00FD1743" w:rsidRPr="00AF4D14">
        <w:t xml:space="preserve"> pour off the methanol into </w:t>
      </w:r>
      <w:r w:rsidR="006D00FB" w:rsidRPr="00AF4D14">
        <w:t>another dish.</w:t>
      </w:r>
    </w:p>
    <w:p w:rsidR="00FD1743" w:rsidRPr="00AF4D14" w:rsidRDefault="00FD1743" w:rsidP="00DB2B5E">
      <w:pPr>
        <w:pStyle w:val="BodyText1"/>
        <w:numPr>
          <w:ilvl w:val="2"/>
          <w:numId w:val="37"/>
        </w:numPr>
      </w:pPr>
      <w:r w:rsidRPr="00AF4D14">
        <w:t xml:space="preserve">Place </w:t>
      </w:r>
      <w:r w:rsidR="00936F3B" w:rsidRPr="00AF4D14">
        <w:t xml:space="preserve">the </w:t>
      </w:r>
      <w:r w:rsidR="0069666A" w:rsidRPr="00AF4D14">
        <w:t>parts onto a clean glass dish</w:t>
      </w:r>
      <w:r w:rsidR="00936F3B" w:rsidRPr="00AF4D14">
        <w:t xml:space="preserve"> and </w:t>
      </w:r>
      <w:r w:rsidRPr="00AF4D14">
        <w:t xml:space="preserve">dry in the oven for </w:t>
      </w:r>
      <w:r w:rsidR="00936F3B" w:rsidRPr="00AF4D14">
        <w:t>at least 10</w:t>
      </w:r>
      <w:r w:rsidRPr="00AF4D14">
        <w:t xml:space="preserve"> minutes.</w:t>
      </w:r>
    </w:p>
    <w:p w:rsidR="00494BF3" w:rsidRDefault="00DB2B5E" w:rsidP="00803838">
      <w:pPr>
        <w:pStyle w:val="BodyText1"/>
        <w:rPr>
          <w:rFonts w:cs="Arial"/>
          <w:b/>
          <w:bCs/>
          <w:kern w:val="32"/>
          <w:szCs w:val="24"/>
        </w:rPr>
      </w:pPr>
      <w:r>
        <w:t xml:space="preserve">NOTE: </w:t>
      </w:r>
      <w:r w:rsidR="00936F3B" w:rsidRPr="00871AFF">
        <w:t>The glass tray needs to be labeled with the job number and time into the oven using a Sharpie.</w:t>
      </w:r>
      <w:bookmarkStart w:id="71" w:name="_Toc509301330"/>
    </w:p>
    <w:p w:rsidR="00FD1743" w:rsidRPr="00871AFF" w:rsidRDefault="00FD1743" w:rsidP="0088218F">
      <w:pPr>
        <w:pStyle w:val="Heading2"/>
        <w:numPr>
          <w:ilvl w:val="1"/>
          <w:numId w:val="37"/>
        </w:numPr>
      </w:pPr>
      <w:bookmarkStart w:id="72" w:name="_Toc509323184"/>
      <w:r w:rsidRPr="00871AFF">
        <w:t>Cleanup</w:t>
      </w:r>
      <w:bookmarkEnd w:id="71"/>
      <w:bookmarkEnd w:id="72"/>
    </w:p>
    <w:p w:rsidR="000E6203" w:rsidRPr="00871AFF" w:rsidRDefault="000E6203" w:rsidP="00DE1B32">
      <w:pPr>
        <w:pStyle w:val="BodyText1"/>
        <w:numPr>
          <w:ilvl w:val="0"/>
          <w:numId w:val="43"/>
        </w:numPr>
      </w:pPr>
      <w:r w:rsidRPr="00871AFF">
        <w:t>Clean and rinse all dishes and trays, and store appropriately.</w:t>
      </w:r>
    </w:p>
    <w:p w:rsidR="002B3427" w:rsidRPr="00871AFF" w:rsidRDefault="002B3427" w:rsidP="00DE1B32">
      <w:pPr>
        <w:pStyle w:val="BodyText1"/>
        <w:numPr>
          <w:ilvl w:val="0"/>
          <w:numId w:val="43"/>
        </w:numPr>
      </w:pPr>
      <w:r w:rsidRPr="00871AFF">
        <w:t xml:space="preserve">Pour the etching solution back into its </w:t>
      </w:r>
      <w:proofErr w:type="spellStart"/>
      <w:r w:rsidRPr="00871AFF">
        <w:t>nalgene</w:t>
      </w:r>
      <w:proofErr w:type="spellEnd"/>
      <w:r w:rsidRPr="00871AFF">
        <w:t xml:space="preserve"> container</w:t>
      </w:r>
      <w:r w:rsidR="000E6203" w:rsidRPr="00871AFF">
        <w:t xml:space="preserve"> </w:t>
      </w:r>
      <w:r w:rsidRPr="00871AFF">
        <w:t>and return it to storage underneath the fume hood.</w:t>
      </w:r>
    </w:p>
    <w:p w:rsidR="00EA4889" w:rsidRPr="00871AFF" w:rsidRDefault="00EA4889" w:rsidP="00DE1B32">
      <w:pPr>
        <w:pStyle w:val="BodyText1"/>
        <w:numPr>
          <w:ilvl w:val="0"/>
          <w:numId w:val="43"/>
        </w:numPr>
      </w:pPr>
      <w:r w:rsidRPr="00871AFF">
        <w:t>Return the 50/50 Nitric Acid Solution to its storage container.</w:t>
      </w:r>
    </w:p>
    <w:p w:rsidR="00EA4889" w:rsidRPr="00871AFF" w:rsidRDefault="00EA4889" w:rsidP="00DE1B32">
      <w:pPr>
        <w:pStyle w:val="BodyText1"/>
        <w:numPr>
          <w:ilvl w:val="0"/>
          <w:numId w:val="43"/>
        </w:numPr>
      </w:pPr>
      <w:r w:rsidRPr="00871AFF">
        <w:t>Pour the sensitizing solution back into the flask marked “Sensitizing Solution.”</w:t>
      </w:r>
    </w:p>
    <w:p w:rsidR="00B71C70" w:rsidRPr="00871AFF" w:rsidRDefault="00B71C70" w:rsidP="00DE1B32">
      <w:pPr>
        <w:pStyle w:val="BodyText1"/>
        <w:numPr>
          <w:ilvl w:val="0"/>
          <w:numId w:val="43"/>
        </w:numPr>
      </w:pPr>
      <w:r w:rsidRPr="00871AFF">
        <w:t>Pour the seeding solution back into the bottle marked “Nickel Seeding Solution.”</w:t>
      </w:r>
    </w:p>
    <w:p w:rsidR="00B71C70" w:rsidRPr="00871AFF" w:rsidRDefault="00B71C70" w:rsidP="00DE1B32">
      <w:pPr>
        <w:pStyle w:val="BodyText1"/>
        <w:numPr>
          <w:ilvl w:val="0"/>
          <w:numId w:val="43"/>
        </w:numPr>
      </w:pPr>
      <w:r w:rsidRPr="00871AFF">
        <w:t xml:space="preserve">Once cool, pour the spent nickeling solution into the </w:t>
      </w:r>
      <w:r w:rsidR="006D00FB" w:rsidRPr="00871AFF">
        <w:t>waste nickel solution container</w:t>
      </w:r>
      <w:r w:rsidRPr="00871AFF">
        <w:t>.</w:t>
      </w:r>
    </w:p>
    <w:p w:rsidR="00DE1B32" w:rsidRPr="00871AFF" w:rsidRDefault="00DE1B32" w:rsidP="00DE1B32">
      <w:pPr>
        <w:pStyle w:val="BodyText1"/>
        <w:numPr>
          <w:ilvl w:val="0"/>
          <w:numId w:val="44"/>
        </w:numPr>
      </w:pPr>
      <w:r w:rsidRPr="00871AFF">
        <w:t>Dispose of any waste paper towels contaminated with the gold solution by wrapping them up in rubber gloves prior to discarding in the trash.</w:t>
      </w:r>
    </w:p>
    <w:p w:rsidR="00DE1B32" w:rsidRDefault="00DE1B32" w:rsidP="00DE1B32">
      <w:pPr>
        <w:pStyle w:val="BodyText1"/>
        <w:numPr>
          <w:ilvl w:val="0"/>
          <w:numId w:val="44"/>
        </w:numPr>
      </w:pPr>
      <w:r w:rsidRPr="00871AFF">
        <w:t>Pour the methanol into the waste solvent drum after the plating run is entirely complete.</w:t>
      </w:r>
    </w:p>
    <w:p w:rsidR="005355F0" w:rsidRPr="00871AFF" w:rsidRDefault="005355F0" w:rsidP="005355F0">
      <w:pPr>
        <w:pStyle w:val="BodyText1"/>
        <w:numPr>
          <w:ilvl w:val="0"/>
          <w:numId w:val="44"/>
        </w:numPr>
      </w:pPr>
      <w:r>
        <w:t xml:space="preserve">Store the used gold solution </w:t>
      </w:r>
      <w:r w:rsidRPr="00871AFF">
        <w:t>in an appropriately labeled plastic bottle for future use.</w:t>
      </w:r>
    </w:p>
    <w:p w:rsidR="005355F0" w:rsidRDefault="005355F0" w:rsidP="005355F0">
      <w:pPr>
        <w:pStyle w:val="BodyText1"/>
      </w:pPr>
      <w:r w:rsidRPr="00871AFF">
        <w:t>NOTE:</w:t>
      </w:r>
      <w:r>
        <w:t xml:space="preserve"> </w:t>
      </w:r>
      <w:r w:rsidRPr="00871AFF">
        <w:t>The Gold solution can be reused many times until depletion occurs.</w:t>
      </w:r>
      <w:r>
        <w:t xml:space="preserve"> </w:t>
      </w:r>
      <w:r w:rsidRPr="00871AFF">
        <w:t>Depleted solution should be stored in an appropriately labeled plastic bottle for disposal.</w:t>
      </w:r>
    </w:p>
    <w:p w:rsidR="00DE1B32" w:rsidRPr="00871AFF" w:rsidRDefault="00DE1B32" w:rsidP="00DB2B5E">
      <w:pPr>
        <w:pStyle w:val="BodyText1"/>
      </w:pPr>
    </w:p>
    <w:sectPr w:rsidR="00DE1B32" w:rsidRPr="00871AFF" w:rsidSect="006B663F">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C1" w:rsidRDefault="005702C1">
      <w:r>
        <w:separator/>
      </w:r>
    </w:p>
  </w:endnote>
  <w:endnote w:type="continuationSeparator" w:id="0">
    <w:p w:rsidR="005702C1" w:rsidRDefault="0057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F2" w:rsidRDefault="00695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703E8C" w:rsidRPr="00C66061" w:rsidTr="00C66061">
      <w:tc>
        <w:tcPr>
          <w:tcW w:w="3672" w:type="dxa"/>
          <w:shd w:val="clear" w:color="auto" w:fill="auto"/>
          <w:vAlign w:val="center"/>
        </w:tcPr>
        <w:p w:rsidR="00703E8C" w:rsidRPr="00C66061" w:rsidRDefault="00703E8C" w:rsidP="00C66061">
          <w:pPr>
            <w:pStyle w:val="Footer"/>
            <w:jc w:val="center"/>
            <w:rPr>
              <w:rFonts w:cs="Arial"/>
              <w:sz w:val="16"/>
              <w:szCs w:val="16"/>
            </w:rPr>
          </w:pPr>
        </w:p>
      </w:tc>
      <w:tc>
        <w:tcPr>
          <w:tcW w:w="6156" w:type="dxa"/>
          <w:shd w:val="clear" w:color="auto" w:fill="auto"/>
          <w:vAlign w:val="center"/>
        </w:tcPr>
        <w:p w:rsidR="00703E8C" w:rsidRPr="00C66061" w:rsidRDefault="00703E8C" w:rsidP="00C66061">
          <w:pPr>
            <w:pStyle w:val="Footer"/>
            <w:jc w:val="right"/>
            <w:rPr>
              <w:rFonts w:cs="Arial"/>
              <w:sz w:val="16"/>
              <w:szCs w:val="16"/>
            </w:rPr>
          </w:pPr>
        </w:p>
      </w:tc>
      <w:tc>
        <w:tcPr>
          <w:tcW w:w="1188" w:type="dxa"/>
          <w:shd w:val="clear" w:color="auto" w:fill="auto"/>
          <w:vAlign w:val="center"/>
        </w:tcPr>
        <w:p w:rsidR="00703E8C" w:rsidRPr="00C66061" w:rsidRDefault="00703E8C" w:rsidP="00C66061">
          <w:pPr>
            <w:pStyle w:val="Footer"/>
            <w:jc w:val="right"/>
            <w:rPr>
              <w:rFonts w:cs="Arial"/>
              <w:sz w:val="16"/>
              <w:szCs w:val="16"/>
            </w:rPr>
          </w:pPr>
          <w:r w:rsidRPr="00C66061">
            <w:rPr>
              <w:rFonts w:cs="Arial"/>
              <w:sz w:val="16"/>
              <w:szCs w:val="16"/>
            </w:rPr>
            <w:t>CR1032</w:t>
          </w:r>
        </w:p>
      </w:tc>
    </w:tr>
    <w:tr w:rsidR="00703E8C" w:rsidRPr="00C66061" w:rsidTr="00C66061">
      <w:tc>
        <w:tcPr>
          <w:tcW w:w="3672" w:type="dxa"/>
          <w:shd w:val="clear" w:color="auto" w:fill="auto"/>
          <w:vAlign w:val="center"/>
        </w:tcPr>
        <w:p w:rsidR="00703E8C" w:rsidRPr="00C66061" w:rsidRDefault="00703E8C" w:rsidP="006B663F">
          <w:pPr>
            <w:pStyle w:val="Footer"/>
            <w:rPr>
              <w:rFonts w:cs="Arial"/>
              <w:sz w:val="16"/>
              <w:szCs w:val="16"/>
            </w:rPr>
          </w:pPr>
        </w:p>
      </w:tc>
      <w:tc>
        <w:tcPr>
          <w:tcW w:w="6156" w:type="dxa"/>
          <w:shd w:val="clear" w:color="auto" w:fill="auto"/>
          <w:vAlign w:val="center"/>
        </w:tcPr>
        <w:p w:rsidR="00703E8C" w:rsidRPr="00C66061" w:rsidRDefault="00703E8C" w:rsidP="00CD2070">
          <w:pPr>
            <w:pStyle w:val="Footer"/>
            <w:rPr>
              <w:rFonts w:cs="Arial"/>
              <w:sz w:val="16"/>
              <w:szCs w:val="16"/>
            </w:rPr>
          </w:pPr>
          <w:r w:rsidRPr="00C66061">
            <w:rPr>
              <w:rFonts w:cs="Arial"/>
              <w:sz w:val="16"/>
              <w:szCs w:val="16"/>
            </w:rPr>
            <w:t xml:space="preserve">                                    PAGE </w:t>
          </w:r>
          <w:r w:rsidRPr="00C66061">
            <w:rPr>
              <w:rStyle w:val="PageNumber"/>
              <w:rFonts w:cs="Arial"/>
              <w:sz w:val="16"/>
              <w:szCs w:val="16"/>
            </w:rPr>
            <w:fldChar w:fldCharType="begin"/>
          </w:r>
          <w:r w:rsidRPr="00C66061">
            <w:rPr>
              <w:rStyle w:val="PageNumber"/>
              <w:rFonts w:cs="Arial"/>
              <w:sz w:val="16"/>
              <w:szCs w:val="16"/>
            </w:rPr>
            <w:instrText xml:space="preserve"> PAGE </w:instrText>
          </w:r>
          <w:r w:rsidRPr="00C66061">
            <w:rPr>
              <w:rStyle w:val="PageNumber"/>
              <w:rFonts w:cs="Arial"/>
              <w:sz w:val="16"/>
              <w:szCs w:val="16"/>
            </w:rPr>
            <w:fldChar w:fldCharType="separate"/>
          </w:r>
          <w:r w:rsidR="00973A21">
            <w:rPr>
              <w:rStyle w:val="PageNumber"/>
              <w:rFonts w:cs="Arial"/>
              <w:noProof/>
              <w:sz w:val="16"/>
              <w:szCs w:val="16"/>
            </w:rPr>
            <w:t>10</w:t>
          </w:r>
          <w:r w:rsidRPr="00C66061">
            <w:rPr>
              <w:rStyle w:val="PageNumber"/>
              <w:rFonts w:cs="Arial"/>
              <w:sz w:val="16"/>
              <w:szCs w:val="16"/>
            </w:rPr>
            <w:fldChar w:fldCharType="end"/>
          </w:r>
          <w:r w:rsidRPr="00C66061">
            <w:rPr>
              <w:rStyle w:val="PageNumber"/>
              <w:rFonts w:cs="Arial"/>
              <w:sz w:val="16"/>
              <w:szCs w:val="16"/>
            </w:rPr>
            <w:t xml:space="preserve"> of </w:t>
          </w:r>
          <w:r w:rsidRPr="00C66061">
            <w:rPr>
              <w:rStyle w:val="PageNumber"/>
              <w:rFonts w:cs="Arial"/>
              <w:sz w:val="16"/>
              <w:szCs w:val="16"/>
            </w:rPr>
            <w:fldChar w:fldCharType="begin"/>
          </w:r>
          <w:r w:rsidRPr="00C66061">
            <w:rPr>
              <w:rStyle w:val="PageNumber"/>
              <w:rFonts w:cs="Arial"/>
              <w:sz w:val="16"/>
              <w:szCs w:val="16"/>
            </w:rPr>
            <w:instrText xml:space="preserve"> NUMPAGES </w:instrText>
          </w:r>
          <w:r w:rsidRPr="00C66061">
            <w:rPr>
              <w:rStyle w:val="PageNumber"/>
              <w:rFonts w:cs="Arial"/>
              <w:sz w:val="16"/>
              <w:szCs w:val="16"/>
            </w:rPr>
            <w:fldChar w:fldCharType="separate"/>
          </w:r>
          <w:r w:rsidR="00973A21">
            <w:rPr>
              <w:rStyle w:val="PageNumber"/>
              <w:rFonts w:cs="Arial"/>
              <w:noProof/>
              <w:sz w:val="16"/>
              <w:szCs w:val="16"/>
            </w:rPr>
            <w:t>10</w:t>
          </w:r>
          <w:r w:rsidRPr="00C66061">
            <w:rPr>
              <w:rStyle w:val="PageNumber"/>
              <w:rFonts w:cs="Arial"/>
              <w:sz w:val="16"/>
              <w:szCs w:val="16"/>
            </w:rPr>
            <w:fldChar w:fldCharType="end"/>
          </w:r>
        </w:p>
      </w:tc>
      <w:tc>
        <w:tcPr>
          <w:tcW w:w="1188" w:type="dxa"/>
          <w:shd w:val="clear" w:color="auto" w:fill="auto"/>
          <w:vAlign w:val="center"/>
        </w:tcPr>
        <w:p w:rsidR="00703E8C" w:rsidRPr="00C66061" w:rsidRDefault="00703E8C" w:rsidP="000240FC">
          <w:pPr>
            <w:pStyle w:val="Footer"/>
            <w:jc w:val="right"/>
            <w:rPr>
              <w:rFonts w:cs="Arial"/>
              <w:sz w:val="16"/>
              <w:szCs w:val="16"/>
            </w:rPr>
          </w:pPr>
          <w:r w:rsidRPr="00C66061">
            <w:rPr>
              <w:rFonts w:cs="Arial"/>
              <w:sz w:val="16"/>
              <w:szCs w:val="16"/>
            </w:rPr>
            <w:t xml:space="preserve">REV </w:t>
          </w:r>
          <w:r w:rsidR="00871AFF">
            <w:rPr>
              <w:rFonts w:cs="Arial"/>
              <w:color w:val="FF0000"/>
              <w:sz w:val="16"/>
              <w:szCs w:val="16"/>
            </w:rPr>
            <w:t>H</w:t>
          </w:r>
        </w:p>
      </w:tc>
    </w:tr>
  </w:tbl>
  <w:p w:rsidR="00703E8C" w:rsidRPr="00895072" w:rsidRDefault="00703E8C"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703E8C" w:rsidRPr="006B663F" w:rsidRDefault="00703E8C" w:rsidP="006B6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F2" w:rsidRDefault="00695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C1" w:rsidRDefault="005702C1">
      <w:r>
        <w:separator/>
      </w:r>
    </w:p>
  </w:footnote>
  <w:footnote w:type="continuationSeparator" w:id="0">
    <w:p w:rsidR="005702C1" w:rsidRDefault="00570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F2" w:rsidRDefault="00695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E8C" w:rsidRDefault="00703E8C">
    <w:pPr>
      <w:pStyle w:val="Header"/>
      <w:rPr>
        <w:sz w:val="18"/>
      </w:rPr>
    </w:pPr>
    <w:r>
      <w:rPr>
        <w:noProof/>
        <w:sz w:val="28"/>
      </w:rPr>
      <w:drawing>
        <wp:anchor distT="0" distB="0" distL="114300" distR="114300" simplePos="0" relativeHeight="251657728" behindDoc="0" locked="0" layoutInCell="1" allowOverlap="1" wp14:anchorId="7DC5258C" wp14:editId="0F3E6180">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6704" behindDoc="0" locked="0" layoutInCell="1" allowOverlap="1" wp14:anchorId="672F25B8" wp14:editId="16C6E2DB">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E8C" w:rsidRDefault="00703E8C" w:rsidP="00895072">
    <w:pPr>
      <w:rPr>
        <w:sz w:val="28"/>
      </w:rPr>
    </w:pPr>
  </w:p>
  <w:p w:rsidR="00703E8C" w:rsidRDefault="00703E8C" w:rsidP="006C2FD8">
    <w:pPr>
      <w:jc w:val="center"/>
      <w:rPr>
        <w:sz w:val="28"/>
      </w:rPr>
    </w:pPr>
  </w:p>
  <w:p w:rsidR="00703E8C" w:rsidRDefault="00703E8C" w:rsidP="006C2FD8">
    <w:pPr>
      <w:jc w:val="center"/>
      <w:rPr>
        <w:sz w:val="28"/>
      </w:rPr>
    </w:pPr>
  </w:p>
  <w:p w:rsidR="00703E8C" w:rsidRPr="00FA50E8" w:rsidRDefault="00703E8C" w:rsidP="00335241">
    <w:pPr>
      <w:pStyle w:val="Title"/>
    </w:pPr>
    <w:r w:rsidRPr="006C2FD8">
      <w:t>User Guide:</w:t>
    </w:r>
    <w:r>
      <w:t xml:space="preserve"> </w:t>
    </w:r>
    <w:proofErr w:type="spellStart"/>
    <w:r w:rsidRPr="001E51CB">
      <w:t>Electroless</w:t>
    </w:r>
    <w:proofErr w:type="spellEnd"/>
    <w:r w:rsidRPr="001E51CB">
      <w:t xml:space="preserve"> Nickel and Gold Plating of Ceramic Crystals</w:t>
    </w:r>
  </w:p>
  <w:p w:rsidR="00703E8C" w:rsidRDefault="00703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F2" w:rsidRDefault="00695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BAD19A"/>
    <w:lvl w:ilvl="0">
      <w:numFmt w:val="bullet"/>
      <w:lvlText w:val="*"/>
      <w:lvlJc w:val="left"/>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04423"/>
    <w:multiLevelType w:val="hybridMultilevel"/>
    <w:tmpl w:val="67C4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135B"/>
    <w:multiLevelType w:val="multilevel"/>
    <w:tmpl w:val="60F86B46"/>
    <w:lvl w:ilvl="0">
      <w:start w:val="1"/>
      <w:numFmt w:val="decimal"/>
      <w:lvlText w:val="%1.0"/>
      <w:lvlJc w:val="left"/>
      <w:pPr>
        <w:ind w:left="900" w:hanging="900"/>
      </w:pPr>
      <w:rPr>
        <w:rFonts w:hint="default"/>
      </w:rPr>
    </w:lvl>
    <w:lvl w:ilvl="1">
      <w:start w:val="1"/>
      <w:numFmt w:val="decimal"/>
      <w:lvlText w:val="%1.%2"/>
      <w:lvlJc w:val="left"/>
      <w:pPr>
        <w:ind w:left="1620" w:hanging="900"/>
      </w:pPr>
      <w:rPr>
        <w:rFonts w:hint="default"/>
      </w:rPr>
    </w:lvl>
    <w:lvl w:ilvl="2">
      <w:start w:val="1"/>
      <w:numFmt w:val="decimal"/>
      <w:lvlText w:val="%1.%2.%3"/>
      <w:lvlJc w:val="left"/>
      <w:pPr>
        <w:ind w:left="2340" w:hanging="90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5F1E3A"/>
    <w:multiLevelType w:val="multilevel"/>
    <w:tmpl w:val="D07E0E76"/>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9F4751"/>
    <w:multiLevelType w:val="multilevel"/>
    <w:tmpl w:val="51301BBA"/>
    <w:lvl w:ilvl="0">
      <w:start w:val="8"/>
      <w:numFmt w:val="decimal"/>
      <w:lvlText w:val="%1.0"/>
      <w:legacy w:legacy="1" w:legacySpace="120" w:legacyIndent="900"/>
      <w:lvlJc w:val="left"/>
      <w:pPr>
        <w:ind w:left="900" w:hanging="900"/>
      </w:pPr>
    </w:lvl>
    <w:lvl w:ilvl="1">
      <w:start w:val="1"/>
      <w:numFmt w:val="decimal"/>
      <w:lvlText w:val=".%2"/>
      <w:legacy w:legacy="1" w:legacySpace="120" w:legacyIndent="900"/>
      <w:lvlJc w:val="left"/>
      <w:pPr>
        <w:ind w:left="1800" w:hanging="900"/>
      </w:pPr>
    </w:lvl>
    <w:lvl w:ilvl="2">
      <w:start w:val="1"/>
      <w:numFmt w:val="decimal"/>
      <w:lvlText w:val=".%2.%3"/>
      <w:legacy w:legacy="1" w:legacySpace="120" w:legacyIndent="900"/>
      <w:lvlJc w:val="left"/>
      <w:pPr>
        <w:ind w:left="2700" w:hanging="900"/>
      </w:pPr>
    </w:lvl>
    <w:lvl w:ilvl="3">
      <w:start w:val="1"/>
      <w:numFmt w:val="decimal"/>
      <w:lvlText w:val=".%2.%3.%4"/>
      <w:legacy w:legacy="1" w:legacySpace="120" w:legacyIndent="1080"/>
      <w:lvlJc w:val="left"/>
      <w:pPr>
        <w:ind w:left="3780" w:hanging="1080"/>
      </w:pPr>
    </w:lvl>
    <w:lvl w:ilvl="4">
      <w:start w:val="1"/>
      <w:numFmt w:val="decimal"/>
      <w:lvlText w:val=".%2.%3.%4.%5"/>
      <w:legacy w:legacy="1" w:legacySpace="120" w:legacyIndent="1080"/>
      <w:lvlJc w:val="left"/>
      <w:pPr>
        <w:ind w:left="4860" w:hanging="1080"/>
      </w:pPr>
    </w:lvl>
    <w:lvl w:ilvl="5">
      <w:start w:val="1"/>
      <w:numFmt w:val="decimal"/>
      <w:lvlText w:val=".%2.%3.%4.%5.%6"/>
      <w:legacy w:legacy="1" w:legacySpace="120" w:legacyIndent="1440"/>
      <w:lvlJc w:val="left"/>
      <w:pPr>
        <w:ind w:left="6300" w:hanging="1440"/>
      </w:pPr>
    </w:lvl>
    <w:lvl w:ilvl="6">
      <w:start w:val="1"/>
      <w:numFmt w:val="decimal"/>
      <w:lvlText w:val=".%2.%3.%4.%5.%6.%7"/>
      <w:legacy w:legacy="1" w:legacySpace="120" w:legacyIndent="1440"/>
      <w:lvlJc w:val="left"/>
      <w:pPr>
        <w:ind w:left="7740" w:hanging="1440"/>
      </w:pPr>
    </w:lvl>
    <w:lvl w:ilvl="7">
      <w:start w:val="1"/>
      <w:numFmt w:val="decimal"/>
      <w:lvlText w:val=".%2.%3.%4.%5.%6.%7.%8"/>
      <w:legacy w:legacy="1" w:legacySpace="120" w:legacyIndent="1800"/>
      <w:lvlJc w:val="left"/>
      <w:pPr>
        <w:ind w:left="9540" w:hanging="1800"/>
      </w:pPr>
    </w:lvl>
    <w:lvl w:ilvl="8">
      <w:start w:val="1"/>
      <w:numFmt w:val="decimal"/>
      <w:lvlText w:val=".%2.%3.%4.%5.%6.%7.%8.%9"/>
      <w:legacy w:legacy="1" w:legacySpace="120" w:legacyIndent="1800"/>
      <w:lvlJc w:val="left"/>
      <w:pPr>
        <w:ind w:left="11340" w:hanging="1800"/>
      </w:pPr>
    </w:lvl>
  </w:abstractNum>
  <w:abstractNum w:abstractNumId="6" w15:restartNumberingAfterBreak="0">
    <w:nsid w:val="11E36F67"/>
    <w:multiLevelType w:val="multilevel"/>
    <w:tmpl w:val="4322D9FC"/>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461D1"/>
    <w:multiLevelType w:val="hybridMultilevel"/>
    <w:tmpl w:val="B17C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E70D9"/>
    <w:multiLevelType w:val="multilevel"/>
    <w:tmpl w:val="0409001F"/>
    <w:styleLink w:val="BowmanProcedur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191CF6"/>
    <w:multiLevelType w:val="hybridMultilevel"/>
    <w:tmpl w:val="71E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3A69E3"/>
    <w:multiLevelType w:val="multilevel"/>
    <w:tmpl w:val="0409001F"/>
    <w:numStyleLink w:val="BowmanProcedure"/>
  </w:abstractNum>
  <w:abstractNum w:abstractNumId="12"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15:restartNumberingAfterBreak="0">
    <w:nsid w:val="341721D0"/>
    <w:multiLevelType w:val="hybridMultilevel"/>
    <w:tmpl w:val="9CB6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90109"/>
    <w:multiLevelType w:val="multilevel"/>
    <w:tmpl w:val="7E3069E2"/>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5" w15:restartNumberingAfterBreak="0">
    <w:nsid w:val="407D380B"/>
    <w:multiLevelType w:val="multilevel"/>
    <w:tmpl w:val="38A0B1EE"/>
    <w:lvl w:ilvl="0">
      <w:start w:val="1"/>
      <w:numFmt w:val="decimal"/>
      <w:lvlText w:val="%1."/>
      <w:lvlJc w:val="left"/>
      <w:pPr>
        <w:ind w:left="360" w:hanging="360"/>
      </w:pPr>
    </w:lvl>
    <w:lvl w:ilvl="1">
      <w:numFmt w:val="decimal"/>
      <w:isLgl/>
      <w:lvlText w:val="%1.%2"/>
      <w:lvlJc w:val="left"/>
      <w:pPr>
        <w:ind w:left="900" w:hanging="900"/>
      </w:pPr>
      <w:rPr>
        <w:rFonts w:hint="default"/>
      </w:rPr>
    </w:lvl>
    <w:lvl w:ilvl="2">
      <w:start w:val="1"/>
      <w:numFmt w:val="decimal"/>
      <w:isLgl/>
      <w:lvlText w:val="%1.%2.%3"/>
      <w:lvlJc w:val="left"/>
      <w:pPr>
        <w:ind w:left="900" w:hanging="9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956CBA"/>
    <w:multiLevelType w:val="hybridMultilevel"/>
    <w:tmpl w:val="E654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3735C"/>
    <w:multiLevelType w:val="multilevel"/>
    <w:tmpl w:val="611AA1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A63BEB"/>
    <w:multiLevelType w:val="hybridMultilevel"/>
    <w:tmpl w:val="B214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74892"/>
    <w:multiLevelType w:val="hybridMultilevel"/>
    <w:tmpl w:val="7E3069E2"/>
    <w:lvl w:ilvl="0" w:tplc="2BFA696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5AD26D9B"/>
    <w:multiLevelType w:val="multilevel"/>
    <w:tmpl w:val="611AA1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A4EA7"/>
    <w:multiLevelType w:val="multilevel"/>
    <w:tmpl w:val="611AA1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966CED"/>
    <w:multiLevelType w:val="hybridMultilevel"/>
    <w:tmpl w:val="319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5257D"/>
    <w:multiLevelType w:val="multilevel"/>
    <w:tmpl w:val="CEC2A91C"/>
    <w:lvl w:ilvl="0">
      <w:start w:val="1"/>
      <w:numFmt w:val="decimal"/>
      <w:pStyle w:val="BodyText2"/>
      <w:lvlText w:val="%1."/>
      <w:lvlJc w:val="left"/>
      <w:pPr>
        <w:ind w:left="630" w:hanging="360"/>
      </w:pPr>
      <w:rPr>
        <w:strike w:val="0"/>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E97ADC"/>
    <w:multiLevelType w:val="hybridMultilevel"/>
    <w:tmpl w:val="5D7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0"/>
  </w:num>
  <w:num w:numId="3">
    <w:abstractNumId w:val="18"/>
  </w:num>
  <w:num w:numId="4">
    <w:abstractNumId w:val="23"/>
  </w:num>
  <w:num w:numId="5">
    <w:abstractNumId w:val="12"/>
  </w:num>
  <w:num w:numId="6">
    <w:abstractNumId w:val="1"/>
  </w:num>
  <w:num w:numId="7">
    <w:abstractNumId w:val="0"/>
    <w:lvlOverride w:ilvl="0">
      <w:lvl w:ilvl="0">
        <w:start w:val="1"/>
        <w:numFmt w:val="bullet"/>
        <w:lvlText w:val=""/>
        <w:legacy w:legacy="1" w:legacySpace="120" w:legacyIndent="360"/>
        <w:lvlJc w:val="left"/>
        <w:pPr>
          <w:ind w:left="1061" w:hanging="360"/>
        </w:pPr>
        <w:rPr>
          <w:rFonts w:ascii="Symbol" w:hAnsi="Symbol" w:hint="default"/>
        </w:rPr>
      </w:lvl>
    </w:lvlOverride>
  </w:num>
  <w:num w:numId="8">
    <w:abstractNumId w:val="5"/>
  </w:num>
  <w:num w:numId="9">
    <w:abstractNumId w:val="15"/>
  </w:num>
  <w:num w:numId="10">
    <w:abstractNumId w:val="3"/>
  </w:num>
  <w:num w:numId="11">
    <w:abstractNumId w:val="4"/>
  </w:num>
  <w:num w:numId="12">
    <w:abstractNumId w:val="4"/>
  </w:num>
  <w:num w:numId="13">
    <w:abstractNumId w:val="4"/>
  </w:num>
  <w:num w:numId="14">
    <w:abstractNumId w:val="4"/>
  </w:num>
  <w:num w:numId="15">
    <w:abstractNumId w:val="25"/>
  </w:num>
  <w:num w:numId="16">
    <w:abstractNumId w:val="26"/>
  </w:num>
  <w:num w:numId="17">
    <w:abstractNumId w:val="9"/>
  </w:num>
  <w:num w:numId="18">
    <w:abstractNumId w:val="16"/>
  </w:num>
  <w:num w:numId="19">
    <w:abstractNumId w:val="13"/>
  </w:num>
  <w:num w:numId="20">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4"/>
  </w:num>
  <w:num w:numId="35">
    <w:abstractNumId w:val="7"/>
  </w:num>
  <w:num w:numId="36">
    <w:abstractNumId w:val="2"/>
  </w:num>
  <w:num w:numId="37">
    <w:abstractNumId w:val="11"/>
    <w:lvlOverride w:ilvl="0">
      <w:lvl w:ilvl="0">
        <w:start w:val="1"/>
        <w:numFmt w:val="decimal"/>
        <w:lvlText w:val="%1."/>
        <w:lvlJc w:val="left"/>
        <w:pPr>
          <w:ind w:left="360" w:hanging="360"/>
        </w:pPr>
        <w:rPr>
          <w:strike w:val="0"/>
        </w:r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504" w:hanging="504"/>
        </w:pPr>
        <w:rPr>
          <w:strike w:val="0"/>
        </w:rPr>
      </w:lvl>
    </w:lvlOverride>
    <w:lvlOverride w:ilvl="3">
      <w:lvl w:ilvl="3">
        <w:start w:val="1"/>
        <w:numFmt w:val="decimal"/>
        <w:lvlText w:val="%1.%2.%3.%4."/>
        <w:lvlJc w:val="left"/>
        <w:pPr>
          <w:ind w:left="64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8">
    <w:abstractNumId w:val="8"/>
  </w:num>
  <w:num w:numId="39">
    <w:abstractNumId w:val="6"/>
  </w:num>
  <w:num w:numId="40">
    <w:abstractNumId w:val="21"/>
  </w:num>
  <w:num w:numId="41">
    <w:abstractNumId w:val="17"/>
  </w:num>
  <w:num w:numId="42">
    <w:abstractNumId w:val="22"/>
  </w:num>
  <w:num w:numId="43">
    <w:abstractNumId w:val="2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1A4E"/>
    <w:rsid w:val="00020E30"/>
    <w:rsid w:val="000240FC"/>
    <w:rsid w:val="00043FE7"/>
    <w:rsid w:val="0005238A"/>
    <w:rsid w:val="000B48F6"/>
    <w:rsid w:val="000C76D1"/>
    <w:rsid w:val="000D7A99"/>
    <w:rsid w:val="000E3BBF"/>
    <w:rsid w:val="000E4937"/>
    <w:rsid w:val="000E616E"/>
    <w:rsid w:val="000E6203"/>
    <w:rsid w:val="000F105A"/>
    <w:rsid w:val="000F7265"/>
    <w:rsid w:val="00115C69"/>
    <w:rsid w:val="00121FCC"/>
    <w:rsid w:val="00127241"/>
    <w:rsid w:val="00130491"/>
    <w:rsid w:val="001419EC"/>
    <w:rsid w:val="00171526"/>
    <w:rsid w:val="00186F41"/>
    <w:rsid w:val="00197281"/>
    <w:rsid w:val="001B5235"/>
    <w:rsid w:val="001C5AEC"/>
    <w:rsid w:val="001D47EB"/>
    <w:rsid w:val="001D699F"/>
    <w:rsid w:val="001E51CB"/>
    <w:rsid w:val="001F0696"/>
    <w:rsid w:val="00202902"/>
    <w:rsid w:val="0020547D"/>
    <w:rsid w:val="002231B9"/>
    <w:rsid w:val="0022401D"/>
    <w:rsid w:val="0022518E"/>
    <w:rsid w:val="002605D6"/>
    <w:rsid w:val="00273E0E"/>
    <w:rsid w:val="00275B12"/>
    <w:rsid w:val="00291179"/>
    <w:rsid w:val="002A2E02"/>
    <w:rsid w:val="002B3427"/>
    <w:rsid w:val="002B445A"/>
    <w:rsid w:val="002B51EE"/>
    <w:rsid w:val="002C0631"/>
    <w:rsid w:val="002C1F92"/>
    <w:rsid w:val="002D363C"/>
    <w:rsid w:val="002F0875"/>
    <w:rsid w:val="002F3374"/>
    <w:rsid w:val="00304DA6"/>
    <w:rsid w:val="0030710F"/>
    <w:rsid w:val="00311C66"/>
    <w:rsid w:val="003203B0"/>
    <w:rsid w:val="00324C89"/>
    <w:rsid w:val="00330870"/>
    <w:rsid w:val="00335241"/>
    <w:rsid w:val="00336957"/>
    <w:rsid w:val="003574E2"/>
    <w:rsid w:val="003656B6"/>
    <w:rsid w:val="00367B08"/>
    <w:rsid w:val="0038591B"/>
    <w:rsid w:val="003D1065"/>
    <w:rsid w:val="003D4587"/>
    <w:rsid w:val="003D7173"/>
    <w:rsid w:val="004008F8"/>
    <w:rsid w:val="0042462D"/>
    <w:rsid w:val="004313F1"/>
    <w:rsid w:val="00441E63"/>
    <w:rsid w:val="00443981"/>
    <w:rsid w:val="004704EF"/>
    <w:rsid w:val="004826C5"/>
    <w:rsid w:val="00494BF3"/>
    <w:rsid w:val="004B3295"/>
    <w:rsid w:val="004C7BBB"/>
    <w:rsid w:val="004C7F02"/>
    <w:rsid w:val="004D350D"/>
    <w:rsid w:val="004F2206"/>
    <w:rsid w:val="005355F0"/>
    <w:rsid w:val="005651D4"/>
    <w:rsid w:val="005702C1"/>
    <w:rsid w:val="00591DA1"/>
    <w:rsid w:val="005B63C7"/>
    <w:rsid w:val="005B6DF3"/>
    <w:rsid w:val="005C2C74"/>
    <w:rsid w:val="005C6AD0"/>
    <w:rsid w:val="005E245A"/>
    <w:rsid w:val="005F2D43"/>
    <w:rsid w:val="00617796"/>
    <w:rsid w:val="00631461"/>
    <w:rsid w:val="0063625F"/>
    <w:rsid w:val="006435C0"/>
    <w:rsid w:val="00645A09"/>
    <w:rsid w:val="00647D4D"/>
    <w:rsid w:val="006618AE"/>
    <w:rsid w:val="00671CFF"/>
    <w:rsid w:val="00674413"/>
    <w:rsid w:val="00676CFD"/>
    <w:rsid w:val="006954F2"/>
    <w:rsid w:val="0069666A"/>
    <w:rsid w:val="006A0208"/>
    <w:rsid w:val="006B10A3"/>
    <w:rsid w:val="006B5FA6"/>
    <w:rsid w:val="006B663F"/>
    <w:rsid w:val="006C2FD8"/>
    <w:rsid w:val="006C43AC"/>
    <w:rsid w:val="006D00FB"/>
    <w:rsid w:val="006D29DB"/>
    <w:rsid w:val="006D40EC"/>
    <w:rsid w:val="00701958"/>
    <w:rsid w:val="00703E8C"/>
    <w:rsid w:val="0072622E"/>
    <w:rsid w:val="00732887"/>
    <w:rsid w:val="00742BE0"/>
    <w:rsid w:val="0076544D"/>
    <w:rsid w:val="00790B87"/>
    <w:rsid w:val="00794B9C"/>
    <w:rsid w:val="007A483B"/>
    <w:rsid w:val="007A568F"/>
    <w:rsid w:val="007B2A28"/>
    <w:rsid w:val="007C417D"/>
    <w:rsid w:val="007D2384"/>
    <w:rsid w:val="007D2CD2"/>
    <w:rsid w:val="007D4DD5"/>
    <w:rsid w:val="007D5B02"/>
    <w:rsid w:val="007E1F2B"/>
    <w:rsid w:val="00801220"/>
    <w:rsid w:val="00803838"/>
    <w:rsid w:val="00805188"/>
    <w:rsid w:val="008328E1"/>
    <w:rsid w:val="00836874"/>
    <w:rsid w:val="00840B35"/>
    <w:rsid w:val="008510F9"/>
    <w:rsid w:val="00871AFF"/>
    <w:rsid w:val="0088218F"/>
    <w:rsid w:val="008841BA"/>
    <w:rsid w:val="00895072"/>
    <w:rsid w:val="008A0677"/>
    <w:rsid w:val="008A4363"/>
    <w:rsid w:val="008C476C"/>
    <w:rsid w:val="008C7DF8"/>
    <w:rsid w:val="008F60A5"/>
    <w:rsid w:val="00900D64"/>
    <w:rsid w:val="00913E96"/>
    <w:rsid w:val="00920349"/>
    <w:rsid w:val="0092709D"/>
    <w:rsid w:val="00936F3B"/>
    <w:rsid w:val="00953B43"/>
    <w:rsid w:val="00961B89"/>
    <w:rsid w:val="00973A21"/>
    <w:rsid w:val="00991C41"/>
    <w:rsid w:val="009A6FC3"/>
    <w:rsid w:val="009C7C6B"/>
    <w:rsid w:val="009D6C2D"/>
    <w:rsid w:val="009F76BD"/>
    <w:rsid w:val="00A02235"/>
    <w:rsid w:val="00A25E93"/>
    <w:rsid w:val="00A45F11"/>
    <w:rsid w:val="00A46EF4"/>
    <w:rsid w:val="00A51B71"/>
    <w:rsid w:val="00A57EB5"/>
    <w:rsid w:val="00A6329F"/>
    <w:rsid w:val="00A81670"/>
    <w:rsid w:val="00A86D14"/>
    <w:rsid w:val="00AA6D8C"/>
    <w:rsid w:val="00AB30F6"/>
    <w:rsid w:val="00AD0A96"/>
    <w:rsid w:val="00AF4D14"/>
    <w:rsid w:val="00B01173"/>
    <w:rsid w:val="00B059E4"/>
    <w:rsid w:val="00B13DA8"/>
    <w:rsid w:val="00B273F4"/>
    <w:rsid w:val="00B352F9"/>
    <w:rsid w:val="00B41913"/>
    <w:rsid w:val="00B45A01"/>
    <w:rsid w:val="00B47530"/>
    <w:rsid w:val="00B63CF4"/>
    <w:rsid w:val="00B641DC"/>
    <w:rsid w:val="00B64C71"/>
    <w:rsid w:val="00B71C70"/>
    <w:rsid w:val="00B91CE9"/>
    <w:rsid w:val="00BB4667"/>
    <w:rsid w:val="00BB793E"/>
    <w:rsid w:val="00BF0CC6"/>
    <w:rsid w:val="00C00E94"/>
    <w:rsid w:val="00C0309C"/>
    <w:rsid w:val="00C25261"/>
    <w:rsid w:val="00C348DA"/>
    <w:rsid w:val="00C53484"/>
    <w:rsid w:val="00C53EA6"/>
    <w:rsid w:val="00C66061"/>
    <w:rsid w:val="00C700F2"/>
    <w:rsid w:val="00C87534"/>
    <w:rsid w:val="00C91562"/>
    <w:rsid w:val="00C94E74"/>
    <w:rsid w:val="00C95DD7"/>
    <w:rsid w:val="00CA0DC1"/>
    <w:rsid w:val="00CB453D"/>
    <w:rsid w:val="00CD2070"/>
    <w:rsid w:val="00CD25D9"/>
    <w:rsid w:val="00CE6A95"/>
    <w:rsid w:val="00D016DA"/>
    <w:rsid w:val="00D04DF5"/>
    <w:rsid w:val="00D43664"/>
    <w:rsid w:val="00D54FAC"/>
    <w:rsid w:val="00D74E62"/>
    <w:rsid w:val="00D91357"/>
    <w:rsid w:val="00DA66C4"/>
    <w:rsid w:val="00DB2B5E"/>
    <w:rsid w:val="00DD3326"/>
    <w:rsid w:val="00DE1B32"/>
    <w:rsid w:val="00DF0525"/>
    <w:rsid w:val="00E06EC5"/>
    <w:rsid w:val="00E13067"/>
    <w:rsid w:val="00E324D4"/>
    <w:rsid w:val="00E3456A"/>
    <w:rsid w:val="00E3677A"/>
    <w:rsid w:val="00E408F8"/>
    <w:rsid w:val="00E52623"/>
    <w:rsid w:val="00E935C3"/>
    <w:rsid w:val="00E95538"/>
    <w:rsid w:val="00E962F9"/>
    <w:rsid w:val="00EA4889"/>
    <w:rsid w:val="00EA5B7E"/>
    <w:rsid w:val="00EB65E9"/>
    <w:rsid w:val="00EC31A9"/>
    <w:rsid w:val="00ED3061"/>
    <w:rsid w:val="00ED7E28"/>
    <w:rsid w:val="00EF6084"/>
    <w:rsid w:val="00F16CC2"/>
    <w:rsid w:val="00F172CD"/>
    <w:rsid w:val="00F176AE"/>
    <w:rsid w:val="00F31631"/>
    <w:rsid w:val="00F40260"/>
    <w:rsid w:val="00F53273"/>
    <w:rsid w:val="00F67121"/>
    <w:rsid w:val="00F73B30"/>
    <w:rsid w:val="00F80AC7"/>
    <w:rsid w:val="00FA50E8"/>
    <w:rsid w:val="00FB4FCE"/>
    <w:rsid w:val="00FD1743"/>
    <w:rsid w:val="00FE55A1"/>
    <w:rsid w:val="00FE5FF3"/>
    <w:rsid w:val="00FF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docId w15:val="{A3640707-7DE1-404C-AE86-E9B0CA5A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64"/>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8510F9"/>
    <w:pPr>
      <w:keepNext/>
      <w:numPr>
        <w:numId w:val="11"/>
      </w:numPr>
      <w:tabs>
        <w:tab w:val="left" w:pos="540"/>
      </w:tabs>
      <w:spacing w:before="240" w:after="120"/>
      <w:outlineLvl w:val="0"/>
    </w:pPr>
    <w:rPr>
      <w:rFonts w:cs="Arial"/>
      <w:b/>
      <w:bCs/>
      <w:kern w:val="32"/>
      <w:szCs w:val="24"/>
    </w:rPr>
  </w:style>
  <w:style w:type="paragraph" w:styleId="Heading2">
    <w:name w:val="heading 2"/>
    <w:basedOn w:val="Heading1"/>
    <w:next w:val="Normal"/>
    <w:link w:val="Heading2Char"/>
    <w:unhideWhenUsed/>
    <w:qFormat/>
    <w:rsid w:val="002605D6"/>
    <w:pPr>
      <w:numPr>
        <w:ilvl w:val="1"/>
      </w:numPr>
      <w:tabs>
        <w:tab w:val="clear" w:pos="540"/>
        <w:tab w:val="left" w:pos="720"/>
      </w:tabs>
      <w:outlineLvl w:val="1"/>
    </w:pPr>
  </w:style>
  <w:style w:type="paragraph" w:styleId="Heading3">
    <w:name w:val="heading 3"/>
    <w:basedOn w:val="Heading2"/>
    <w:next w:val="Normal"/>
    <w:link w:val="Heading3Char"/>
    <w:unhideWhenUsed/>
    <w:qFormat/>
    <w:rsid w:val="008A4363"/>
    <w:pPr>
      <w:numPr>
        <w:ilvl w:val="2"/>
      </w:numPr>
      <w:tabs>
        <w:tab w:val="clear" w:pos="720"/>
        <w:tab w:val="left" w:pos="900"/>
      </w:tabs>
      <w:outlineLvl w:val="2"/>
    </w:pPr>
    <w:rPr>
      <w:rFonts w:cs="Times New Roman"/>
      <w:bCs w:val="0"/>
      <w:szCs w:val="26"/>
    </w:rPr>
  </w:style>
  <w:style w:type="paragraph" w:styleId="Heading4">
    <w:name w:val="heading 4"/>
    <w:basedOn w:val="Heading3"/>
    <w:next w:val="Normal"/>
    <w:link w:val="Heading4Char"/>
    <w:unhideWhenUsed/>
    <w:qFormat/>
    <w:rsid w:val="00D43664"/>
    <w:pPr>
      <w:numPr>
        <w:ilvl w:val="3"/>
      </w:numPr>
      <w:tabs>
        <w:tab w:val="clear" w:pos="900"/>
        <w:tab w:val="left" w:pos="1080"/>
      </w:tabs>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D43664"/>
    <w:pPr>
      <w:numPr>
        <w:numId w:val="15"/>
      </w:numPr>
      <w:tabs>
        <w:tab w:val="left" w:pos="720"/>
      </w:tabs>
      <w:spacing w:after="120"/>
      <w:ind w:left="720"/>
    </w:pPr>
  </w:style>
  <w:style w:type="paragraph" w:customStyle="1" w:styleId="p5">
    <w:name w:val="p5"/>
    <w:basedOn w:val="Normal"/>
    <w:rsid w:val="00953B43"/>
    <w:pPr>
      <w:widowControl w:val="0"/>
      <w:tabs>
        <w:tab w:val="left" w:pos="2602"/>
        <w:tab w:val="left" w:pos="2891"/>
      </w:tabs>
      <w:ind w:left="2891" w:hanging="289"/>
    </w:pPr>
  </w:style>
  <w:style w:type="paragraph" w:customStyle="1" w:styleId="p9">
    <w:name w:val="p9"/>
    <w:basedOn w:val="Normal"/>
    <w:rsid w:val="00953B43"/>
    <w:pPr>
      <w:widowControl w:val="0"/>
      <w:tabs>
        <w:tab w:val="left" w:pos="1116"/>
      </w:tabs>
      <w:ind w:left="1099" w:firstLine="17"/>
    </w:pPr>
  </w:style>
  <w:style w:type="paragraph" w:customStyle="1" w:styleId="p12">
    <w:name w:val="p12"/>
    <w:basedOn w:val="Normal"/>
    <w:rsid w:val="00953B43"/>
    <w:pPr>
      <w:widowControl w:val="0"/>
      <w:tabs>
        <w:tab w:val="left" w:pos="1082"/>
      </w:tabs>
      <w:ind w:left="358"/>
    </w:pPr>
  </w:style>
  <w:style w:type="paragraph" w:customStyle="1" w:styleId="t30">
    <w:name w:val="t30"/>
    <w:basedOn w:val="Normal"/>
    <w:rsid w:val="00953B43"/>
    <w:pPr>
      <w:widowControl w:val="0"/>
    </w:pPr>
  </w:style>
  <w:style w:type="paragraph" w:customStyle="1" w:styleId="p10">
    <w:name w:val="p10"/>
    <w:basedOn w:val="Normal"/>
    <w:rsid w:val="00953B43"/>
    <w:pPr>
      <w:widowControl w:val="0"/>
      <w:tabs>
        <w:tab w:val="left" w:pos="1099"/>
      </w:tabs>
      <w:ind w:left="341"/>
    </w:pPr>
  </w:style>
  <w:style w:type="paragraph" w:styleId="Title">
    <w:name w:val="Title"/>
    <w:basedOn w:val="Normal"/>
    <w:qFormat/>
    <w:rsid w:val="00953B43"/>
    <w:pPr>
      <w:tabs>
        <w:tab w:val="right" w:leader="underscore" w:pos="10800"/>
      </w:tabs>
      <w:jc w:val="center"/>
    </w:pPr>
    <w:rPr>
      <w:b/>
      <w:sz w:val="28"/>
    </w:rPr>
  </w:style>
  <w:style w:type="paragraph" w:customStyle="1" w:styleId="p2">
    <w:name w:val="p2"/>
    <w:basedOn w:val="Normal"/>
    <w:rsid w:val="00953B43"/>
    <w:pPr>
      <w:widowControl w:val="0"/>
      <w:tabs>
        <w:tab w:val="left" w:pos="1502"/>
      </w:tabs>
      <w:ind w:left="62" w:hanging="1502"/>
    </w:pPr>
  </w:style>
  <w:style w:type="paragraph" w:customStyle="1" w:styleId="p11">
    <w:name w:val="p11"/>
    <w:basedOn w:val="Normal"/>
    <w:rsid w:val="00953B43"/>
    <w:pPr>
      <w:widowControl w:val="0"/>
      <w:tabs>
        <w:tab w:val="left" w:pos="1502"/>
      </w:tabs>
      <w:ind w:left="62"/>
    </w:pPr>
  </w:style>
  <w:style w:type="paragraph" w:customStyle="1" w:styleId="p21">
    <w:name w:val="p21"/>
    <w:basedOn w:val="Normal"/>
    <w:rsid w:val="00953B43"/>
    <w:pPr>
      <w:widowControl w:val="0"/>
      <w:tabs>
        <w:tab w:val="left" w:pos="1502"/>
      </w:tabs>
      <w:ind w:left="62" w:hanging="1502"/>
    </w:pPr>
  </w:style>
  <w:style w:type="paragraph" w:customStyle="1" w:styleId="p6">
    <w:name w:val="p6"/>
    <w:basedOn w:val="Normal"/>
    <w:rsid w:val="00953B43"/>
    <w:pPr>
      <w:widowControl w:val="0"/>
      <w:ind w:left="1615" w:hanging="1440"/>
    </w:pPr>
  </w:style>
  <w:style w:type="paragraph" w:customStyle="1" w:styleId="p28">
    <w:name w:val="p28"/>
    <w:basedOn w:val="Normal"/>
    <w:rsid w:val="00C87534"/>
    <w:pPr>
      <w:widowControl w:val="0"/>
      <w:ind w:left="318"/>
    </w:pPr>
  </w:style>
  <w:style w:type="character" w:customStyle="1" w:styleId="Heading1Char">
    <w:name w:val="Heading 1 Char"/>
    <w:link w:val="Heading1"/>
    <w:rsid w:val="008510F9"/>
    <w:rPr>
      <w:rFonts w:ascii="Arial" w:hAnsi="Arial" w:cs="Arial"/>
      <w:b/>
      <w:bCs/>
      <w:kern w:val="32"/>
      <w:sz w:val="24"/>
      <w:szCs w:val="24"/>
    </w:rPr>
  </w:style>
  <w:style w:type="character" w:customStyle="1" w:styleId="Heading2Char">
    <w:name w:val="Heading 2 Char"/>
    <w:link w:val="Heading2"/>
    <w:rsid w:val="002605D6"/>
    <w:rPr>
      <w:rFonts w:ascii="Arial" w:hAnsi="Arial" w:cs="Arial"/>
      <w:b/>
      <w:bCs/>
      <w:kern w:val="32"/>
      <w:sz w:val="24"/>
      <w:szCs w:val="24"/>
    </w:rPr>
  </w:style>
  <w:style w:type="character" w:customStyle="1" w:styleId="Heading3Char">
    <w:name w:val="Heading 3 Char"/>
    <w:link w:val="Heading3"/>
    <w:rsid w:val="008A4363"/>
    <w:rPr>
      <w:rFonts w:ascii="Arial" w:hAnsi="Arial"/>
      <w:b/>
      <w:kern w:val="32"/>
      <w:sz w:val="24"/>
      <w:szCs w:val="26"/>
    </w:rPr>
  </w:style>
  <w:style w:type="character" w:customStyle="1" w:styleId="Heading4Char">
    <w:name w:val="Heading 4 Char"/>
    <w:link w:val="Heading4"/>
    <w:rsid w:val="00D43664"/>
    <w:rPr>
      <w:rFonts w:ascii="Arial" w:hAnsi="Arial"/>
      <w:b/>
      <w:bCs/>
      <w:kern w:val="32"/>
      <w:sz w:val="24"/>
      <w:szCs w:val="28"/>
    </w:rPr>
  </w:style>
  <w:style w:type="paragraph" w:styleId="TOC1">
    <w:name w:val="toc 1"/>
    <w:basedOn w:val="Normal"/>
    <w:next w:val="Normal"/>
    <w:autoRedefine/>
    <w:uiPriority w:val="39"/>
    <w:rsid w:val="00D43664"/>
    <w:rPr>
      <w:color w:val="0000FF"/>
      <w:u w:val="words"/>
    </w:rPr>
  </w:style>
  <w:style w:type="paragraph" w:styleId="TOC2">
    <w:name w:val="toc 2"/>
    <w:basedOn w:val="TOC1"/>
    <w:next w:val="Normal"/>
    <w:autoRedefine/>
    <w:uiPriority w:val="39"/>
    <w:rsid w:val="00D43664"/>
    <w:pPr>
      <w:ind w:left="240"/>
    </w:pPr>
  </w:style>
  <w:style w:type="paragraph" w:styleId="TOC3">
    <w:name w:val="toc 3"/>
    <w:basedOn w:val="TOC2"/>
    <w:next w:val="Normal"/>
    <w:autoRedefine/>
    <w:uiPriority w:val="39"/>
    <w:rsid w:val="00D43664"/>
    <w:pPr>
      <w:ind w:left="480"/>
    </w:pPr>
  </w:style>
  <w:style w:type="paragraph" w:styleId="TOC4">
    <w:name w:val="toc 4"/>
    <w:basedOn w:val="TOC3"/>
    <w:next w:val="Normal"/>
    <w:autoRedefine/>
    <w:uiPriority w:val="39"/>
    <w:rsid w:val="00D43664"/>
    <w:pPr>
      <w:ind w:left="720"/>
    </w:pPr>
  </w:style>
  <w:style w:type="paragraph" w:customStyle="1" w:styleId="BodyText1">
    <w:name w:val="Body Text 1"/>
    <w:basedOn w:val="Normal"/>
    <w:qFormat/>
    <w:rsid w:val="00D43664"/>
    <w:pPr>
      <w:spacing w:after="120"/>
    </w:pPr>
  </w:style>
  <w:style w:type="character" w:styleId="Hyperlink">
    <w:name w:val="Hyperlink"/>
    <w:basedOn w:val="DefaultParagraphFont"/>
    <w:uiPriority w:val="99"/>
    <w:unhideWhenUsed/>
    <w:rsid w:val="003D7173"/>
    <w:rPr>
      <w:color w:val="0000FF" w:themeColor="hyperlink"/>
      <w:u w:val="single"/>
    </w:rPr>
  </w:style>
  <w:style w:type="paragraph" w:styleId="ListParagraph">
    <w:name w:val="List Paragraph"/>
    <w:basedOn w:val="Normal"/>
    <w:uiPriority w:val="34"/>
    <w:qFormat/>
    <w:rsid w:val="008C476C"/>
    <w:pPr>
      <w:ind w:left="720"/>
      <w:contextualSpacing/>
    </w:pPr>
  </w:style>
  <w:style w:type="paragraph" w:styleId="BalloonText">
    <w:name w:val="Balloon Text"/>
    <w:basedOn w:val="Normal"/>
    <w:link w:val="BalloonTextChar"/>
    <w:rsid w:val="000F7265"/>
    <w:rPr>
      <w:rFonts w:ascii="Tahoma" w:hAnsi="Tahoma" w:cs="Tahoma"/>
      <w:sz w:val="16"/>
      <w:szCs w:val="16"/>
    </w:rPr>
  </w:style>
  <w:style w:type="character" w:customStyle="1" w:styleId="BalloonTextChar">
    <w:name w:val="Balloon Text Char"/>
    <w:basedOn w:val="DefaultParagraphFont"/>
    <w:link w:val="BalloonText"/>
    <w:rsid w:val="000F7265"/>
    <w:rPr>
      <w:rFonts w:ascii="Tahoma" w:hAnsi="Tahoma" w:cs="Tahoma"/>
      <w:sz w:val="16"/>
      <w:szCs w:val="16"/>
    </w:rPr>
  </w:style>
  <w:style w:type="numbering" w:customStyle="1" w:styleId="BowmanProcedure">
    <w:name w:val="Bowman Procedure"/>
    <w:uiPriority w:val="99"/>
    <w:rsid w:val="0088218F"/>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E393-86D9-4592-8ABF-081622A4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577</TotalTime>
  <Pages>10</Pages>
  <Words>3435</Words>
  <Characters>17325</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20719</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Gillian Kaznowski</cp:lastModifiedBy>
  <cp:revision>62</cp:revision>
  <cp:lastPrinted>2018-04-19T19:08:00Z</cp:lastPrinted>
  <dcterms:created xsi:type="dcterms:W3CDTF">2015-04-08T11:06:00Z</dcterms:created>
  <dcterms:modified xsi:type="dcterms:W3CDTF">2018-08-24T14:37:00Z</dcterms:modified>
</cp:coreProperties>
</file>