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DE" w:rsidRDefault="00D506D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F4831">
        <w:rPr>
          <w:sz w:val="24"/>
          <w:szCs w:val="24"/>
        </w:rPr>
        <w:fldChar w:fldCharType="begin"/>
      </w:r>
      <w:r w:rsidRPr="006F4831">
        <w:rPr>
          <w:sz w:val="24"/>
          <w:szCs w:val="24"/>
        </w:rPr>
        <w:instrText xml:space="preserve"> TOC \o "1-3" \h \z \u </w:instrText>
      </w:r>
      <w:r w:rsidRPr="006F4831">
        <w:rPr>
          <w:sz w:val="24"/>
          <w:szCs w:val="24"/>
        </w:rPr>
        <w:fldChar w:fldCharType="separate"/>
      </w:r>
      <w:hyperlink w:anchor="_Toc382549634" w:history="1">
        <w:r w:rsidR="006650DE" w:rsidRPr="00457E63">
          <w:rPr>
            <w:rStyle w:val="Hyperlink"/>
            <w:noProof/>
          </w:rPr>
          <w:t>Purpose:</w:t>
        </w:r>
        <w:r w:rsidR="006650DE">
          <w:rPr>
            <w:noProof/>
            <w:webHidden/>
          </w:rPr>
          <w:tab/>
        </w:r>
        <w:r w:rsidR="006650DE">
          <w:rPr>
            <w:noProof/>
            <w:webHidden/>
          </w:rPr>
          <w:fldChar w:fldCharType="begin"/>
        </w:r>
        <w:r w:rsidR="006650DE">
          <w:rPr>
            <w:noProof/>
            <w:webHidden/>
          </w:rPr>
          <w:instrText xml:space="preserve"> PAGEREF _Toc382549634 \h </w:instrText>
        </w:r>
        <w:r w:rsidR="006650DE">
          <w:rPr>
            <w:noProof/>
            <w:webHidden/>
          </w:rPr>
        </w:r>
        <w:r w:rsidR="006650DE">
          <w:rPr>
            <w:noProof/>
            <w:webHidden/>
          </w:rPr>
          <w:fldChar w:fldCharType="separate"/>
        </w:r>
        <w:r w:rsidR="00EE6FA8">
          <w:rPr>
            <w:noProof/>
            <w:webHidden/>
          </w:rPr>
          <w:t>1</w:t>
        </w:r>
        <w:r w:rsidR="006650DE">
          <w:rPr>
            <w:noProof/>
            <w:webHidden/>
          </w:rPr>
          <w:fldChar w:fldCharType="end"/>
        </w:r>
      </w:hyperlink>
    </w:p>
    <w:p w:rsidR="006650DE" w:rsidRDefault="00C353B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549635" w:history="1">
        <w:r w:rsidR="006650DE" w:rsidRPr="00457E63">
          <w:rPr>
            <w:rStyle w:val="Hyperlink"/>
            <w:noProof/>
          </w:rPr>
          <w:t>Related Documents:</w:t>
        </w:r>
        <w:r w:rsidR="006650DE">
          <w:rPr>
            <w:noProof/>
            <w:webHidden/>
          </w:rPr>
          <w:tab/>
        </w:r>
        <w:r w:rsidR="006650DE">
          <w:rPr>
            <w:noProof/>
            <w:webHidden/>
          </w:rPr>
          <w:fldChar w:fldCharType="begin"/>
        </w:r>
        <w:r w:rsidR="006650DE">
          <w:rPr>
            <w:noProof/>
            <w:webHidden/>
          </w:rPr>
          <w:instrText xml:space="preserve"> PAGEREF _Toc382549635 \h </w:instrText>
        </w:r>
        <w:r w:rsidR="006650DE">
          <w:rPr>
            <w:noProof/>
            <w:webHidden/>
          </w:rPr>
        </w:r>
        <w:r w:rsidR="006650DE">
          <w:rPr>
            <w:noProof/>
            <w:webHidden/>
          </w:rPr>
          <w:fldChar w:fldCharType="separate"/>
        </w:r>
        <w:r w:rsidR="00EE6FA8">
          <w:rPr>
            <w:noProof/>
            <w:webHidden/>
          </w:rPr>
          <w:t>1</w:t>
        </w:r>
        <w:r w:rsidR="006650DE">
          <w:rPr>
            <w:noProof/>
            <w:webHidden/>
          </w:rPr>
          <w:fldChar w:fldCharType="end"/>
        </w:r>
      </w:hyperlink>
    </w:p>
    <w:p w:rsidR="006650DE" w:rsidRDefault="00C353B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549636" w:history="1">
        <w:r w:rsidR="006650DE" w:rsidRPr="00457E63">
          <w:rPr>
            <w:rStyle w:val="Hyperlink"/>
            <w:noProof/>
          </w:rPr>
          <w:t>Responsible:</w:t>
        </w:r>
        <w:r w:rsidR="006650DE">
          <w:rPr>
            <w:noProof/>
            <w:webHidden/>
          </w:rPr>
          <w:tab/>
        </w:r>
        <w:r w:rsidR="006650DE">
          <w:rPr>
            <w:noProof/>
            <w:webHidden/>
          </w:rPr>
          <w:fldChar w:fldCharType="begin"/>
        </w:r>
        <w:r w:rsidR="006650DE">
          <w:rPr>
            <w:noProof/>
            <w:webHidden/>
          </w:rPr>
          <w:instrText xml:space="preserve"> PAGEREF _Toc382549636 \h </w:instrText>
        </w:r>
        <w:r w:rsidR="006650DE">
          <w:rPr>
            <w:noProof/>
            <w:webHidden/>
          </w:rPr>
        </w:r>
        <w:r w:rsidR="006650DE">
          <w:rPr>
            <w:noProof/>
            <w:webHidden/>
          </w:rPr>
          <w:fldChar w:fldCharType="separate"/>
        </w:r>
        <w:r w:rsidR="00EE6FA8">
          <w:rPr>
            <w:noProof/>
            <w:webHidden/>
          </w:rPr>
          <w:t>1</w:t>
        </w:r>
        <w:r w:rsidR="006650DE">
          <w:rPr>
            <w:noProof/>
            <w:webHidden/>
          </w:rPr>
          <w:fldChar w:fldCharType="end"/>
        </w:r>
      </w:hyperlink>
    </w:p>
    <w:p w:rsidR="006650DE" w:rsidRDefault="00C353B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549637" w:history="1">
        <w:r w:rsidR="006650DE" w:rsidRPr="00457E63">
          <w:rPr>
            <w:rStyle w:val="Hyperlink"/>
            <w:noProof/>
          </w:rPr>
          <w:t>Rules:</w:t>
        </w:r>
        <w:r w:rsidR="006650DE">
          <w:rPr>
            <w:noProof/>
            <w:webHidden/>
          </w:rPr>
          <w:tab/>
        </w:r>
        <w:r w:rsidR="006650DE">
          <w:rPr>
            <w:noProof/>
            <w:webHidden/>
          </w:rPr>
          <w:fldChar w:fldCharType="begin"/>
        </w:r>
        <w:r w:rsidR="006650DE">
          <w:rPr>
            <w:noProof/>
            <w:webHidden/>
          </w:rPr>
          <w:instrText xml:space="preserve"> PAGEREF _Toc382549637 \h </w:instrText>
        </w:r>
        <w:r w:rsidR="006650DE">
          <w:rPr>
            <w:noProof/>
            <w:webHidden/>
          </w:rPr>
        </w:r>
        <w:r w:rsidR="006650DE">
          <w:rPr>
            <w:noProof/>
            <w:webHidden/>
          </w:rPr>
          <w:fldChar w:fldCharType="separate"/>
        </w:r>
        <w:r w:rsidR="00EE6FA8">
          <w:rPr>
            <w:noProof/>
            <w:webHidden/>
          </w:rPr>
          <w:t>1</w:t>
        </w:r>
        <w:r w:rsidR="006650DE">
          <w:rPr>
            <w:noProof/>
            <w:webHidden/>
          </w:rPr>
          <w:fldChar w:fldCharType="end"/>
        </w:r>
      </w:hyperlink>
    </w:p>
    <w:p w:rsidR="006650DE" w:rsidRDefault="00C353B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549638" w:history="1">
        <w:r w:rsidR="006650DE" w:rsidRPr="00457E63">
          <w:rPr>
            <w:rStyle w:val="Hyperlink"/>
            <w:noProof/>
          </w:rPr>
          <w:t>Instructions:</w:t>
        </w:r>
        <w:r w:rsidR="006650DE">
          <w:rPr>
            <w:noProof/>
            <w:webHidden/>
          </w:rPr>
          <w:tab/>
        </w:r>
        <w:r w:rsidR="006650DE">
          <w:rPr>
            <w:noProof/>
            <w:webHidden/>
          </w:rPr>
          <w:fldChar w:fldCharType="begin"/>
        </w:r>
        <w:r w:rsidR="006650DE">
          <w:rPr>
            <w:noProof/>
            <w:webHidden/>
          </w:rPr>
          <w:instrText xml:space="preserve"> PAGEREF _Toc382549638 \h </w:instrText>
        </w:r>
        <w:r w:rsidR="006650DE">
          <w:rPr>
            <w:noProof/>
            <w:webHidden/>
          </w:rPr>
        </w:r>
        <w:r w:rsidR="006650DE">
          <w:rPr>
            <w:noProof/>
            <w:webHidden/>
          </w:rPr>
          <w:fldChar w:fldCharType="separate"/>
        </w:r>
        <w:r w:rsidR="00EE6FA8">
          <w:rPr>
            <w:noProof/>
            <w:webHidden/>
          </w:rPr>
          <w:t>1</w:t>
        </w:r>
        <w:r w:rsidR="006650DE">
          <w:rPr>
            <w:noProof/>
            <w:webHidden/>
          </w:rPr>
          <w:fldChar w:fldCharType="end"/>
        </w:r>
      </w:hyperlink>
    </w:p>
    <w:p w:rsidR="002A2E02" w:rsidRDefault="00D506D1" w:rsidP="00D506D1">
      <w:pPr>
        <w:rPr>
          <w:sz w:val="24"/>
          <w:szCs w:val="24"/>
        </w:rPr>
      </w:pPr>
      <w:r w:rsidRPr="006F4831">
        <w:rPr>
          <w:sz w:val="24"/>
          <w:szCs w:val="24"/>
        </w:rPr>
        <w:fldChar w:fldCharType="end"/>
      </w:r>
    </w:p>
    <w:p w:rsidR="00074B59" w:rsidRDefault="00074B59" w:rsidP="006F4831">
      <w:pPr>
        <w:ind w:left="1440" w:hanging="1440"/>
        <w:rPr>
          <w:rStyle w:val="Heading1Char"/>
          <w:rFonts w:ascii="Times New Roman" w:hAnsi="Times New Roman"/>
          <w:sz w:val="24"/>
          <w:szCs w:val="24"/>
        </w:rPr>
      </w:pPr>
    </w:p>
    <w:p w:rsidR="0095105B" w:rsidRDefault="003712D0" w:rsidP="006F4831">
      <w:pPr>
        <w:ind w:left="1440" w:hanging="1440"/>
        <w:rPr>
          <w:sz w:val="24"/>
          <w:szCs w:val="24"/>
        </w:rPr>
      </w:pPr>
      <w:bookmarkStart w:id="0" w:name="_Toc382549634"/>
      <w:r w:rsidRPr="00E8602D">
        <w:rPr>
          <w:rStyle w:val="Heading1Char"/>
          <w:rFonts w:ascii="Times New Roman" w:hAnsi="Times New Roman"/>
          <w:sz w:val="24"/>
          <w:szCs w:val="24"/>
        </w:rPr>
        <w:t>Purpose:</w:t>
      </w:r>
      <w:bookmarkEnd w:id="0"/>
      <w:r w:rsidR="0037364C">
        <w:rPr>
          <w:b/>
          <w:sz w:val="24"/>
          <w:szCs w:val="24"/>
        </w:rPr>
        <w:tab/>
      </w:r>
      <w:r>
        <w:rPr>
          <w:sz w:val="24"/>
          <w:szCs w:val="24"/>
        </w:rPr>
        <w:t>To</w:t>
      </w:r>
      <w:r w:rsidR="009E5959">
        <w:rPr>
          <w:sz w:val="24"/>
          <w:szCs w:val="24"/>
        </w:rPr>
        <w:t xml:space="preserve"> provide instructi</w:t>
      </w:r>
      <w:r w:rsidR="00871837">
        <w:rPr>
          <w:sz w:val="24"/>
          <w:szCs w:val="24"/>
        </w:rPr>
        <w:t>ons for handling</w:t>
      </w:r>
      <w:r w:rsidR="009E5959">
        <w:rPr>
          <w:sz w:val="24"/>
          <w:szCs w:val="24"/>
        </w:rPr>
        <w:t xml:space="preserve"> materials</w:t>
      </w:r>
      <w:r w:rsidR="00871837">
        <w:rPr>
          <w:sz w:val="24"/>
          <w:szCs w:val="24"/>
        </w:rPr>
        <w:t xml:space="preserve"> and </w:t>
      </w:r>
      <w:r w:rsidR="00114B7D">
        <w:rPr>
          <w:sz w:val="24"/>
          <w:szCs w:val="24"/>
        </w:rPr>
        <w:t xml:space="preserve">job </w:t>
      </w:r>
      <w:r w:rsidR="00871837">
        <w:rPr>
          <w:sz w:val="24"/>
          <w:szCs w:val="24"/>
        </w:rPr>
        <w:t xml:space="preserve">paperwork when outside processing is required (Work Center = MS9999). </w:t>
      </w:r>
      <w:r w:rsidR="004B5B37">
        <w:rPr>
          <w:sz w:val="24"/>
          <w:szCs w:val="24"/>
        </w:rPr>
        <w:t xml:space="preserve"> Outside processes are processes that are </w:t>
      </w:r>
      <w:r w:rsidR="006F4831">
        <w:rPr>
          <w:sz w:val="24"/>
          <w:szCs w:val="24"/>
        </w:rPr>
        <w:t>performed outside of</w:t>
      </w:r>
      <w:r w:rsidR="004B5B37">
        <w:rPr>
          <w:sz w:val="24"/>
          <w:szCs w:val="24"/>
        </w:rPr>
        <w:t xml:space="preserve"> PCB. (Plating, forming etc..)</w:t>
      </w:r>
    </w:p>
    <w:p w:rsidR="00074B59" w:rsidRDefault="00074B59" w:rsidP="00EC31A9">
      <w:pPr>
        <w:rPr>
          <w:rStyle w:val="Heading1Char"/>
          <w:rFonts w:ascii="Times New Roman" w:hAnsi="Times New Roman"/>
          <w:sz w:val="24"/>
          <w:szCs w:val="24"/>
        </w:rPr>
      </w:pPr>
    </w:p>
    <w:p w:rsidR="009E5959" w:rsidRDefault="009E5959" w:rsidP="00EC31A9">
      <w:pPr>
        <w:rPr>
          <w:sz w:val="24"/>
          <w:szCs w:val="24"/>
        </w:rPr>
      </w:pPr>
      <w:bookmarkStart w:id="1" w:name="_Toc382549635"/>
      <w:r w:rsidRPr="00E8602D">
        <w:rPr>
          <w:rStyle w:val="Heading1Char"/>
          <w:rFonts w:ascii="Times New Roman" w:hAnsi="Times New Roman"/>
          <w:sz w:val="24"/>
          <w:szCs w:val="24"/>
        </w:rPr>
        <w:t>Related Documents:</w:t>
      </w:r>
      <w:bookmarkEnd w:id="1"/>
      <w:r>
        <w:rPr>
          <w:b/>
          <w:sz w:val="24"/>
          <w:szCs w:val="24"/>
        </w:rPr>
        <w:t xml:space="preserve"> </w:t>
      </w:r>
      <w:r w:rsidR="001B5B42">
        <w:rPr>
          <w:sz w:val="24"/>
          <w:szCs w:val="24"/>
        </w:rPr>
        <w:t>TA1244</w:t>
      </w:r>
      <w:r w:rsidR="000640A7">
        <w:rPr>
          <w:sz w:val="24"/>
          <w:szCs w:val="24"/>
        </w:rPr>
        <w:t xml:space="preserve"> Product Handling and Storage.</w:t>
      </w:r>
    </w:p>
    <w:p w:rsidR="009E5959" w:rsidRDefault="009E5959" w:rsidP="00EC31A9">
      <w:pPr>
        <w:rPr>
          <w:sz w:val="24"/>
          <w:szCs w:val="24"/>
        </w:rPr>
      </w:pPr>
    </w:p>
    <w:p w:rsidR="0037364C" w:rsidRPr="00C353BC" w:rsidRDefault="009E5959" w:rsidP="00EC31A9">
      <w:pPr>
        <w:rPr>
          <w:sz w:val="24"/>
          <w:szCs w:val="24"/>
        </w:rPr>
      </w:pPr>
      <w:bookmarkStart w:id="2" w:name="_Toc382549636"/>
      <w:r w:rsidRPr="00E8602D">
        <w:rPr>
          <w:rStyle w:val="Heading1Char"/>
          <w:rFonts w:ascii="Times New Roman" w:hAnsi="Times New Roman"/>
          <w:sz w:val="24"/>
          <w:szCs w:val="24"/>
        </w:rPr>
        <w:t>Responsible:</w:t>
      </w:r>
      <w:bookmarkEnd w:id="2"/>
      <w:r w:rsidR="0037364C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Maintained by </w:t>
      </w:r>
      <w:r w:rsidR="002B61BE" w:rsidRPr="00C353BC">
        <w:rPr>
          <w:sz w:val="24"/>
          <w:szCs w:val="24"/>
        </w:rPr>
        <w:t>Logistics</w:t>
      </w:r>
      <w:r w:rsidRPr="00C353BC">
        <w:rPr>
          <w:sz w:val="24"/>
          <w:szCs w:val="24"/>
        </w:rPr>
        <w:t xml:space="preserve"> Supervisor. </w:t>
      </w:r>
    </w:p>
    <w:p w:rsidR="009E5959" w:rsidRPr="00C353BC" w:rsidRDefault="00871837" w:rsidP="0037364C">
      <w:pPr>
        <w:ind w:left="720" w:firstLine="720"/>
        <w:rPr>
          <w:sz w:val="24"/>
          <w:szCs w:val="24"/>
        </w:rPr>
      </w:pPr>
      <w:r w:rsidRPr="00C353BC">
        <w:rPr>
          <w:sz w:val="24"/>
          <w:szCs w:val="24"/>
        </w:rPr>
        <w:t xml:space="preserve">Carried out by </w:t>
      </w:r>
      <w:r w:rsidR="002B61BE" w:rsidRPr="00C353BC">
        <w:rPr>
          <w:sz w:val="24"/>
          <w:szCs w:val="24"/>
        </w:rPr>
        <w:t>Logistics</w:t>
      </w:r>
      <w:r w:rsidRPr="00C353BC">
        <w:rPr>
          <w:sz w:val="24"/>
          <w:szCs w:val="24"/>
        </w:rPr>
        <w:t xml:space="preserve"> and Production/Operations staff</w:t>
      </w:r>
      <w:r w:rsidR="007D2CD3" w:rsidRPr="00C353BC">
        <w:rPr>
          <w:sz w:val="24"/>
          <w:szCs w:val="24"/>
        </w:rPr>
        <w:t>.</w:t>
      </w:r>
    </w:p>
    <w:p w:rsidR="005637B9" w:rsidRPr="00C353BC" w:rsidRDefault="005637B9" w:rsidP="00EC31A9">
      <w:pPr>
        <w:rPr>
          <w:sz w:val="24"/>
          <w:szCs w:val="24"/>
        </w:rPr>
      </w:pPr>
    </w:p>
    <w:p w:rsidR="005637B9" w:rsidRPr="00C353BC" w:rsidRDefault="005637B9" w:rsidP="005637B9">
      <w:pPr>
        <w:ind w:left="1440" w:hanging="1440"/>
        <w:rPr>
          <w:sz w:val="24"/>
          <w:szCs w:val="24"/>
        </w:rPr>
      </w:pPr>
      <w:bookmarkStart w:id="3" w:name="_Toc382549637"/>
      <w:r w:rsidRPr="00C353BC">
        <w:rPr>
          <w:rStyle w:val="Heading1Char"/>
          <w:rFonts w:ascii="Times New Roman" w:hAnsi="Times New Roman"/>
          <w:sz w:val="24"/>
          <w:szCs w:val="24"/>
        </w:rPr>
        <w:t>Rules:</w:t>
      </w:r>
      <w:bookmarkEnd w:id="3"/>
      <w:r w:rsidRPr="00C353BC">
        <w:tab/>
      </w:r>
      <w:r w:rsidR="002B61BE" w:rsidRPr="00C353BC">
        <w:rPr>
          <w:sz w:val="24"/>
          <w:szCs w:val="24"/>
        </w:rPr>
        <w:t>Outside operation p</w:t>
      </w:r>
      <w:r w:rsidRPr="00C353BC">
        <w:rPr>
          <w:sz w:val="24"/>
          <w:szCs w:val="24"/>
        </w:rPr>
        <w:t xml:space="preserve">arts do not move between </w:t>
      </w:r>
      <w:proofErr w:type="gramStart"/>
      <w:r w:rsidRPr="00C353BC">
        <w:rPr>
          <w:sz w:val="24"/>
          <w:szCs w:val="24"/>
        </w:rPr>
        <w:t>buildings  –</w:t>
      </w:r>
      <w:proofErr w:type="gramEnd"/>
      <w:r w:rsidRPr="00C353BC">
        <w:rPr>
          <w:sz w:val="24"/>
          <w:szCs w:val="24"/>
        </w:rPr>
        <w:t xml:space="preserve"> they are placed in the logistics </w:t>
      </w:r>
      <w:r w:rsidR="0031426D" w:rsidRPr="00C353BC">
        <w:rPr>
          <w:sz w:val="24"/>
          <w:szCs w:val="24"/>
        </w:rPr>
        <w:t xml:space="preserve">staging </w:t>
      </w:r>
      <w:r w:rsidRPr="00C353BC">
        <w:rPr>
          <w:sz w:val="24"/>
          <w:szCs w:val="24"/>
        </w:rPr>
        <w:t xml:space="preserve">area in the building </w:t>
      </w:r>
      <w:r w:rsidR="002B61BE" w:rsidRPr="00C353BC">
        <w:rPr>
          <w:sz w:val="24"/>
          <w:szCs w:val="24"/>
        </w:rPr>
        <w:t>in which they are produced.</w:t>
      </w:r>
      <w:r w:rsidRPr="00C353BC">
        <w:rPr>
          <w:sz w:val="24"/>
          <w:szCs w:val="24"/>
        </w:rPr>
        <w:t xml:space="preserve"> </w:t>
      </w:r>
    </w:p>
    <w:p w:rsidR="005637B9" w:rsidRPr="00C353BC" w:rsidRDefault="005637B9" w:rsidP="005637B9"/>
    <w:p w:rsidR="004B5B37" w:rsidRPr="00C353BC" w:rsidRDefault="007D2CD3" w:rsidP="006F4831">
      <w:pPr>
        <w:ind w:left="1440" w:hanging="1440"/>
        <w:rPr>
          <w:sz w:val="24"/>
          <w:szCs w:val="24"/>
        </w:rPr>
      </w:pPr>
      <w:bookmarkStart w:id="4" w:name="_Toc382549638"/>
      <w:r w:rsidRPr="00C353BC">
        <w:rPr>
          <w:rStyle w:val="Heading1Char"/>
          <w:rFonts w:ascii="Times New Roman" w:hAnsi="Times New Roman"/>
          <w:sz w:val="24"/>
          <w:szCs w:val="24"/>
        </w:rPr>
        <w:t>Instructions:</w:t>
      </w:r>
      <w:bookmarkEnd w:id="4"/>
      <w:r w:rsidRPr="00C353BC">
        <w:rPr>
          <w:b/>
          <w:sz w:val="24"/>
          <w:szCs w:val="24"/>
        </w:rPr>
        <w:t xml:space="preserve"> </w:t>
      </w:r>
      <w:r w:rsidR="006F4831" w:rsidRPr="00C353BC">
        <w:rPr>
          <w:b/>
          <w:sz w:val="24"/>
          <w:szCs w:val="24"/>
        </w:rPr>
        <w:tab/>
      </w:r>
      <w:r w:rsidR="005C5993" w:rsidRPr="00C353BC">
        <w:rPr>
          <w:sz w:val="24"/>
          <w:szCs w:val="24"/>
        </w:rPr>
        <w:t xml:space="preserve">MS9999 is the </w:t>
      </w:r>
      <w:r w:rsidR="0037364C" w:rsidRPr="00C353BC">
        <w:rPr>
          <w:sz w:val="24"/>
          <w:szCs w:val="24"/>
        </w:rPr>
        <w:t>work center</w:t>
      </w:r>
      <w:r w:rsidR="004B5B37" w:rsidRPr="00C353BC">
        <w:rPr>
          <w:sz w:val="24"/>
          <w:szCs w:val="24"/>
        </w:rPr>
        <w:t xml:space="preserve"> for outside </w:t>
      </w:r>
      <w:r w:rsidRPr="00C353BC">
        <w:rPr>
          <w:sz w:val="24"/>
          <w:szCs w:val="24"/>
        </w:rPr>
        <w:t>process</w:t>
      </w:r>
      <w:r w:rsidR="008175C7" w:rsidRPr="00C353BC">
        <w:rPr>
          <w:sz w:val="24"/>
          <w:szCs w:val="24"/>
        </w:rPr>
        <w:t>.</w:t>
      </w:r>
      <w:r w:rsidR="00786E65" w:rsidRPr="00C353BC">
        <w:rPr>
          <w:sz w:val="24"/>
          <w:szCs w:val="24"/>
        </w:rPr>
        <w:t xml:space="preserve"> </w:t>
      </w:r>
      <w:r w:rsidR="00871837" w:rsidRPr="00C353BC">
        <w:rPr>
          <w:sz w:val="24"/>
          <w:szCs w:val="24"/>
        </w:rPr>
        <w:t>When</w:t>
      </w:r>
      <w:r w:rsidR="00B24E18" w:rsidRPr="00C353BC">
        <w:rPr>
          <w:sz w:val="24"/>
          <w:szCs w:val="24"/>
        </w:rPr>
        <w:t xml:space="preserve"> the</w:t>
      </w:r>
      <w:r w:rsidR="00871837" w:rsidRPr="00C353BC">
        <w:rPr>
          <w:sz w:val="24"/>
          <w:szCs w:val="24"/>
        </w:rPr>
        <w:t xml:space="preserve"> next step on</w:t>
      </w:r>
      <w:r w:rsidR="00B24E18" w:rsidRPr="00C353BC">
        <w:rPr>
          <w:sz w:val="24"/>
          <w:szCs w:val="24"/>
        </w:rPr>
        <w:t xml:space="preserve"> the</w:t>
      </w:r>
      <w:r w:rsidR="00871837" w:rsidRPr="00C353BC">
        <w:rPr>
          <w:sz w:val="24"/>
          <w:szCs w:val="24"/>
        </w:rPr>
        <w:t xml:space="preserve"> router has a work center of MS9999</w:t>
      </w:r>
      <w:r w:rsidRPr="00C353BC">
        <w:rPr>
          <w:sz w:val="24"/>
          <w:szCs w:val="24"/>
        </w:rPr>
        <w:t xml:space="preserve"> perform the following:</w:t>
      </w:r>
    </w:p>
    <w:p w:rsidR="00786E65" w:rsidRPr="00C353BC" w:rsidRDefault="00786E65" w:rsidP="004B5B37">
      <w:pPr>
        <w:ind w:firstLine="720"/>
        <w:rPr>
          <w:sz w:val="24"/>
          <w:szCs w:val="24"/>
        </w:rPr>
      </w:pPr>
    </w:p>
    <w:p w:rsidR="004B5B37" w:rsidRPr="00C353BC" w:rsidRDefault="00786E65" w:rsidP="0031426D">
      <w:pPr>
        <w:numPr>
          <w:ilvl w:val="0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 xml:space="preserve">Ensure parts are </w:t>
      </w:r>
      <w:r w:rsidR="0031426D" w:rsidRPr="00C353BC">
        <w:rPr>
          <w:sz w:val="24"/>
          <w:szCs w:val="24"/>
        </w:rPr>
        <w:t xml:space="preserve">packaged in trays, </w:t>
      </w:r>
      <w:r w:rsidR="001B5B42" w:rsidRPr="00C353BC">
        <w:rPr>
          <w:sz w:val="24"/>
          <w:szCs w:val="24"/>
        </w:rPr>
        <w:t>individually wrapped in boxes</w:t>
      </w:r>
      <w:r w:rsidR="0031426D" w:rsidRPr="00C353BC">
        <w:rPr>
          <w:sz w:val="24"/>
          <w:szCs w:val="24"/>
        </w:rPr>
        <w:t>, or other method,</w:t>
      </w:r>
      <w:r w:rsidR="001B5B42" w:rsidRPr="00C353BC">
        <w:rPr>
          <w:sz w:val="24"/>
          <w:szCs w:val="24"/>
        </w:rPr>
        <w:t xml:space="preserve"> to prevent damage during transport. (per TA1244)</w:t>
      </w:r>
    </w:p>
    <w:p w:rsidR="007D2CD3" w:rsidRPr="00C353BC" w:rsidRDefault="007D2CD3" w:rsidP="007D2CD3">
      <w:pPr>
        <w:ind w:left="1440"/>
        <w:rPr>
          <w:sz w:val="24"/>
          <w:szCs w:val="24"/>
        </w:rPr>
      </w:pPr>
    </w:p>
    <w:p w:rsidR="006650DE" w:rsidRPr="00C353BC" w:rsidRDefault="006650DE" w:rsidP="004B5B37">
      <w:pPr>
        <w:numPr>
          <w:ilvl w:val="0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>Identify material:</w:t>
      </w:r>
    </w:p>
    <w:p w:rsidR="006650DE" w:rsidRPr="00C353BC" w:rsidRDefault="00352D45" w:rsidP="006650DE">
      <w:pPr>
        <w:numPr>
          <w:ilvl w:val="1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>For Producti</w:t>
      </w:r>
      <w:r w:rsidR="006650DE" w:rsidRPr="00C353BC">
        <w:rPr>
          <w:sz w:val="24"/>
          <w:szCs w:val="24"/>
        </w:rPr>
        <w:t xml:space="preserve">on: </w:t>
      </w:r>
      <w:r w:rsidR="001B5B42" w:rsidRPr="00C353BC">
        <w:rPr>
          <w:sz w:val="24"/>
          <w:szCs w:val="24"/>
        </w:rPr>
        <w:t>Remove header page from work order and securely attach it to material requiring an outside process.</w:t>
      </w:r>
      <w:r w:rsidR="00A0230D" w:rsidRPr="00C353BC">
        <w:rPr>
          <w:sz w:val="24"/>
          <w:szCs w:val="24"/>
        </w:rPr>
        <w:t>(If package contains parts from multiple jobs attach ALL  header pages to the material)</w:t>
      </w:r>
    </w:p>
    <w:p w:rsidR="00FD0CFC" w:rsidRPr="00C353BC" w:rsidRDefault="00FD0CFC" w:rsidP="00FD0CFC">
      <w:pPr>
        <w:numPr>
          <w:ilvl w:val="2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>For brazing operations (BR prefix outside op material) parts must be in pink anti-static bags and marked with job number</w:t>
      </w:r>
    </w:p>
    <w:p w:rsidR="006650DE" w:rsidRPr="00C353BC" w:rsidRDefault="00310A4D" w:rsidP="000E3FE4">
      <w:pPr>
        <w:numPr>
          <w:ilvl w:val="1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 xml:space="preserve">For Repairs: </w:t>
      </w:r>
      <w:r w:rsidR="00025EE9" w:rsidRPr="00C353BC">
        <w:rPr>
          <w:sz w:val="24"/>
          <w:szCs w:val="24"/>
        </w:rPr>
        <w:t>To be determined, work with purchasing and repairs department until further defined</w:t>
      </w:r>
    </w:p>
    <w:p w:rsidR="00025EE9" w:rsidRPr="00C353BC" w:rsidRDefault="00025EE9" w:rsidP="00025EE9">
      <w:pPr>
        <w:ind w:left="2160"/>
        <w:rPr>
          <w:sz w:val="24"/>
          <w:szCs w:val="24"/>
        </w:rPr>
      </w:pPr>
    </w:p>
    <w:p w:rsidR="001B5B42" w:rsidRPr="00C353BC" w:rsidRDefault="001B5B42" w:rsidP="004B5B37">
      <w:pPr>
        <w:numPr>
          <w:ilvl w:val="0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 xml:space="preserve">Place material requiring outside process in designated outside process </w:t>
      </w:r>
      <w:r w:rsidR="00114B7D" w:rsidRPr="00C353BC">
        <w:rPr>
          <w:sz w:val="24"/>
          <w:szCs w:val="24"/>
        </w:rPr>
        <w:t xml:space="preserve">area </w:t>
      </w:r>
      <w:r w:rsidRPr="00C353BC">
        <w:rPr>
          <w:sz w:val="24"/>
          <w:szCs w:val="24"/>
        </w:rPr>
        <w:t>in logistics.</w:t>
      </w:r>
    </w:p>
    <w:p w:rsidR="007D2CD3" w:rsidRPr="00C353BC" w:rsidRDefault="007D2CD3" w:rsidP="007D2CD3">
      <w:pPr>
        <w:ind w:left="1440"/>
        <w:rPr>
          <w:sz w:val="24"/>
          <w:szCs w:val="24"/>
        </w:rPr>
      </w:pPr>
      <w:bookmarkStart w:id="5" w:name="_GoBack"/>
      <w:bookmarkEnd w:id="5"/>
    </w:p>
    <w:p w:rsidR="00B24E18" w:rsidRPr="00C353BC" w:rsidRDefault="00114B7D" w:rsidP="00B24E18">
      <w:pPr>
        <w:numPr>
          <w:ilvl w:val="0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>Place</w:t>
      </w:r>
      <w:r w:rsidR="001B5B42" w:rsidRPr="00C353BC">
        <w:rPr>
          <w:sz w:val="24"/>
          <w:szCs w:val="24"/>
        </w:rPr>
        <w:t xml:space="preserve"> remaining pages of work order into the bin labeled “</w:t>
      </w:r>
      <w:r w:rsidR="000640A7" w:rsidRPr="00C353BC">
        <w:rPr>
          <w:sz w:val="24"/>
          <w:szCs w:val="24"/>
        </w:rPr>
        <w:t xml:space="preserve">Outside Process </w:t>
      </w:r>
      <w:proofErr w:type="spellStart"/>
      <w:r w:rsidR="000640A7" w:rsidRPr="00C353BC">
        <w:rPr>
          <w:sz w:val="24"/>
          <w:szCs w:val="24"/>
        </w:rPr>
        <w:t>Req’d</w:t>
      </w:r>
      <w:proofErr w:type="spellEnd"/>
      <w:r w:rsidR="001B5B42" w:rsidRPr="00C353BC">
        <w:rPr>
          <w:sz w:val="24"/>
          <w:szCs w:val="24"/>
        </w:rPr>
        <w:t>”</w:t>
      </w:r>
    </w:p>
    <w:p w:rsidR="00025EE9" w:rsidRPr="00C353BC" w:rsidRDefault="00025EE9" w:rsidP="00025EE9">
      <w:pPr>
        <w:pStyle w:val="ListParagraph"/>
        <w:rPr>
          <w:sz w:val="24"/>
          <w:szCs w:val="24"/>
        </w:rPr>
      </w:pPr>
    </w:p>
    <w:p w:rsidR="00025EE9" w:rsidRPr="00C353BC" w:rsidRDefault="00025EE9" w:rsidP="00B24E18">
      <w:pPr>
        <w:numPr>
          <w:ilvl w:val="0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>When parts are returned, match job paperwork with returning job(s). Ensure correct paperwork is with correct job and cannot be easily separated (rubber banded, in the same package, etc…).</w:t>
      </w:r>
    </w:p>
    <w:p w:rsidR="00025EE9" w:rsidRPr="00C353BC" w:rsidRDefault="00025EE9" w:rsidP="00025EE9">
      <w:pPr>
        <w:pStyle w:val="ListParagraph"/>
        <w:rPr>
          <w:sz w:val="24"/>
          <w:szCs w:val="24"/>
        </w:rPr>
      </w:pPr>
    </w:p>
    <w:p w:rsidR="0095105B" w:rsidRPr="00C353BC" w:rsidRDefault="00025EE9" w:rsidP="00C343E6">
      <w:pPr>
        <w:numPr>
          <w:ilvl w:val="0"/>
          <w:numId w:val="8"/>
        </w:numPr>
        <w:rPr>
          <w:sz w:val="24"/>
          <w:szCs w:val="24"/>
        </w:rPr>
      </w:pPr>
      <w:r w:rsidRPr="00C353BC">
        <w:rPr>
          <w:sz w:val="24"/>
          <w:szCs w:val="24"/>
        </w:rPr>
        <w:t>Receive parts into PCB’s system per standard receiving procedure (LG01)</w:t>
      </w:r>
    </w:p>
    <w:p w:rsidR="0095105B" w:rsidRPr="00C353BC" w:rsidRDefault="0095105B" w:rsidP="00EC31A9">
      <w:pPr>
        <w:rPr>
          <w:sz w:val="24"/>
          <w:szCs w:val="24"/>
        </w:rPr>
      </w:pPr>
    </w:p>
    <w:p w:rsidR="0095105B" w:rsidRPr="00C353BC" w:rsidRDefault="0095105B" w:rsidP="00EC31A9">
      <w:pPr>
        <w:rPr>
          <w:sz w:val="24"/>
          <w:szCs w:val="24"/>
        </w:rPr>
      </w:pPr>
    </w:p>
    <w:p w:rsidR="0095105B" w:rsidRPr="00C353BC" w:rsidRDefault="0095105B" w:rsidP="00EC31A9">
      <w:pPr>
        <w:rPr>
          <w:sz w:val="24"/>
          <w:szCs w:val="24"/>
        </w:rPr>
      </w:pPr>
    </w:p>
    <w:sectPr w:rsidR="0095105B" w:rsidRPr="00C353BC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85" w:rsidRDefault="00F16885">
      <w:r>
        <w:separator/>
      </w:r>
    </w:p>
  </w:endnote>
  <w:endnote w:type="continuationSeparator" w:id="0">
    <w:p w:rsidR="00F16885" w:rsidRDefault="00F1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95105B" w:rsidRPr="00D86194" w:rsidTr="00D86194">
      <w:tc>
        <w:tcPr>
          <w:tcW w:w="3672" w:type="dxa"/>
          <w:shd w:val="clear" w:color="auto" w:fill="auto"/>
          <w:vAlign w:val="center"/>
        </w:tcPr>
        <w:p w:rsidR="0095105B" w:rsidRPr="00D86194" w:rsidRDefault="0095105B" w:rsidP="00D8619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95105B" w:rsidRPr="00D86194" w:rsidRDefault="0095105B" w:rsidP="00D8619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95105B" w:rsidRPr="00D86194" w:rsidRDefault="00FD19FD" w:rsidP="00D8619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LG1055</w:t>
          </w:r>
        </w:p>
      </w:tc>
    </w:tr>
    <w:tr w:rsidR="0095105B" w:rsidRPr="00D86194" w:rsidTr="00D86194">
      <w:tc>
        <w:tcPr>
          <w:tcW w:w="3672" w:type="dxa"/>
          <w:shd w:val="clear" w:color="auto" w:fill="auto"/>
          <w:vAlign w:val="center"/>
        </w:tcPr>
        <w:p w:rsidR="0095105B" w:rsidRPr="00D86194" w:rsidRDefault="0095105B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95105B" w:rsidRPr="00D86194" w:rsidRDefault="0095105B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86194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353B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353B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95105B" w:rsidRPr="00D86194" w:rsidRDefault="0095105B" w:rsidP="00FD19F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86194">
            <w:rPr>
              <w:rFonts w:ascii="Arial" w:hAnsi="Arial" w:cs="Arial"/>
              <w:sz w:val="16"/>
              <w:szCs w:val="16"/>
            </w:rPr>
            <w:t xml:space="preserve">REV </w:t>
          </w:r>
          <w:r w:rsidR="00FD19FD">
            <w:rPr>
              <w:rFonts w:ascii="Arial" w:hAnsi="Arial" w:cs="Arial"/>
              <w:sz w:val="16"/>
              <w:szCs w:val="16"/>
            </w:rPr>
            <w:t>NR</w:t>
          </w:r>
        </w:p>
      </w:tc>
    </w:tr>
  </w:tbl>
  <w:p w:rsidR="0095105B" w:rsidRPr="00895072" w:rsidRDefault="0095105B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95105B" w:rsidRPr="006B663F" w:rsidRDefault="0095105B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85" w:rsidRDefault="00F16885">
      <w:r>
        <w:separator/>
      </w:r>
    </w:p>
  </w:footnote>
  <w:footnote w:type="continuationSeparator" w:id="0">
    <w:p w:rsidR="00F16885" w:rsidRDefault="00F1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5B" w:rsidRDefault="006F4831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1562D709" wp14:editId="0BE03C94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480B81B" wp14:editId="4923C27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05B" w:rsidRDefault="0095105B" w:rsidP="00895072">
    <w:pPr>
      <w:rPr>
        <w:rFonts w:ascii="Arial" w:hAnsi="Arial"/>
        <w:sz w:val="28"/>
      </w:rPr>
    </w:pPr>
  </w:p>
  <w:p w:rsidR="0095105B" w:rsidRDefault="0095105B" w:rsidP="006C2FD8">
    <w:pPr>
      <w:jc w:val="center"/>
      <w:rPr>
        <w:rFonts w:ascii="Arial" w:hAnsi="Arial"/>
        <w:sz w:val="28"/>
      </w:rPr>
    </w:pPr>
  </w:p>
  <w:p w:rsidR="0095105B" w:rsidRDefault="0095105B" w:rsidP="006C2FD8">
    <w:pPr>
      <w:jc w:val="center"/>
      <w:rPr>
        <w:rFonts w:ascii="Arial" w:hAnsi="Arial"/>
        <w:sz w:val="28"/>
      </w:rPr>
    </w:pPr>
  </w:p>
  <w:p w:rsidR="0095105B" w:rsidRPr="00074B59" w:rsidRDefault="0095105B" w:rsidP="006C2FD8">
    <w:pPr>
      <w:jc w:val="center"/>
      <w:rPr>
        <w:b/>
      </w:rPr>
    </w:pPr>
    <w:r w:rsidRPr="00074B59">
      <w:rPr>
        <w:sz w:val="28"/>
      </w:rPr>
      <w:t xml:space="preserve">User Guide:  </w:t>
    </w:r>
    <w:r w:rsidR="00F441F1" w:rsidRPr="00074B59">
      <w:rPr>
        <w:sz w:val="28"/>
      </w:rPr>
      <w:t xml:space="preserve">How to </w:t>
    </w:r>
    <w:r w:rsidR="005637B9">
      <w:rPr>
        <w:sz w:val="28"/>
      </w:rPr>
      <w:t>Handle</w:t>
    </w:r>
    <w:r w:rsidR="00F441F1" w:rsidRPr="00074B59">
      <w:rPr>
        <w:sz w:val="28"/>
      </w:rPr>
      <w:t xml:space="preserve"> Parts and Job Packet for Outside Process Operations</w:t>
    </w:r>
  </w:p>
  <w:p w:rsidR="0095105B" w:rsidRDefault="0095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29210072"/>
    <w:multiLevelType w:val="hybridMultilevel"/>
    <w:tmpl w:val="6928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2638C7"/>
    <w:multiLevelType w:val="hybridMultilevel"/>
    <w:tmpl w:val="B13CE1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25EE9"/>
    <w:rsid w:val="000640A7"/>
    <w:rsid w:val="000663B1"/>
    <w:rsid w:val="00074B59"/>
    <w:rsid w:val="0008686E"/>
    <w:rsid w:val="000B48F6"/>
    <w:rsid w:val="000E3BBF"/>
    <w:rsid w:val="000F105A"/>
    <w:rsid w:val="00114B7D"/>
    <w:rsid w:val="00115C69"/>
    <w:rsid w:val="00186F41"/>
    <w:rsid w:val="001B5B42"/>
    <w:rsid w:val="001D699F"/>
    <w:rsid w:val="001F0696"/>
    <w:rsid w:val="0020547D"/>
    <w:rsid w:val="0022518E"/>
    <w:rsid w:val="00273E0E"/>
    <w:rsid w:val="002A2E02"/>
    <w:rsid w:val="002B61BE"/>
    <w:rsid w:val="0030710F"/>
    <w:rsid w:val="00310A4D"/>
    <w:rsid w:val="00311C66"/>
    <w:rsid w:val="0031426D"/>
    <w:rsid w:val="00330870"/>
    <w:rsid w:val="00336957"/>
    <w:rsid w:val="00352D45"/>
    <w:rsid w:val="00364345"/>
    <w:rsid w:val="00367B08"/>
    <w:rsid w:val="003712D0"/>
    <w:rsid w:val="0037364C"/>
    <w:rsid w:val="003C5828"/>
    <w:rsid w:val="003D1065"/>
    <w:rsid w:val="003E26F7"/>
    <w:rsid w:val="00410793"/>
    <w:rsid w:val="004313F1"/>
    <w:rsid w:val="004674B1"/>
    <w:rsid w:val="004B3295"/>
    <w:rsid w:val="004B5B37"/>
    <w:rsid w:val="004D350D"/>
    <w:rsid w:val="005637B9"/>
    <w:rsid w:val="005651D4"/>
    <w:rsid w:val="00591DA1"/>
    <w:rsid w:val="005B3C45"/>
    <w:rsid w:val="005B6DF3"/>
    <w:rsid w:val="005C5993"/>
    <w:rsid w:val="005E245A"/>
    <w:rsid w:val="00631461"/>
    <w:rsid w:val="006435C0"/>
    <w:rsid w:val="006650DE"/>
    <w:rsid w:val="0069187F"/>
    <w:rsid w:val="006A0208"/>
    <w:rsid w:val="006B663F"/>
    <w:rsid w:val="006C2FD8"/>
    <w:rsid w:val="006C43AC"/>
    <w:rsid w:val="006D29DB"/>
    <w:rsid w:val="006D40EC"/>
    <w:rsid w:val="006F4831"/>
    <w:rsid w:val="00742BE0"/>
    <w:rsid w:val="00786E65"/>
    <w:rsid w:val="007D2CD2"/>
    <w:rsid w:val="007D2CD3"/>
    <w:rsid w:val="007F0DC6"/>
    <w:rsid w:val="0080288E"/>
    <w:rsid w:val="008175C7"/>
    <w:rsid w:val="00871837"/>
    <w:rsid w:val="008841BA"/>
    <w:rsid w:val="00895072"/>
    <w:rsid w:val="008A0677"/>
    <w:rsid w:val="00900D64"/>
    <w:rsid w:val="0095105B"/>
    <w:rsid w:val="00991C41"/>
    <w:rsid w:val="009C7C6B"/>
    <w:rsid w:val="009E5959"/>
    <w:rsid w:val="00A0230D"/>
    <w:rsid w:val="00A25E93"/>
    <w:rsid w:val="00A46EF4"/>
    <w:rsid w:val="00A6329F"/>
    <w:rsid w:val="00AB30F6"/>
    <w:rsid w:val="00B059E4"/>
    <w:rsid w:val="00B24E18"/>
    <w:rsid w:val="00B273F4"/>
    <w:rsid w:val="00B449F0"/>
    <w:rsid w:val="00B63CF4"/>
    <w:rsid w:val="00BB4667"/>
    <w:rsid w:val="00BC7E5C"/>
    <w:rsid w:val="00BE40F3"/>
    <w:rsid w:val="00BF0CC6"/>
    <w:rsid w:val="00C0309C"/>
    <w:rsid w:val="00C348DA"/>
    <w:rsid w:val="00C353BC"/>
    <w:rsid w:val="00C47D6C"/>
    <w:rsid w:val="00C53EA6"/>
    <w:rsid w:val="00C700F2"/>
    <w:rsid w:val="00CA0DC1"/>
    <w:rsid w:val="00CD2070"/>
    <w:rsid w:val="00CE463B"/>
    <w:rsid w:val="00D04DF5"/>
    <w:rsid w:val="00D30C2C"/>
    <w:rsid w:val="00D506D1"/>
    <w:rsid w:val="00D86194"/>
    <w:rsid w:val="00D91357"/>
    <w:rsid w:val="00DD0A3F"/>
    <w:rsid w:val="00E3677A"/>
    <w:rsid w:val="00E52623"/>
    <w:rsid w:val="00E53122"/>
    <w:rsid w:val="00E8602D"/>
    <w:rsid w:val="00E935C3"/>
    <w:rsid w:val="00E95538"/>
    <w:rsid w:val="00E962F9"/>
    <w:rsid w:val="00EA5B7E"/>
    <w:rsid w:val="00EB65E9"/>
    <w:rsid w:val="00EC31A9"/>
    <w:rsid w:val="00EE6FA8"/>
    <w:rsid w:val="00F16885"/>
    <w:rsid w:val="00F31519"/>
    <w:rsid w:val="00F441F1"/>
    <w:rsid w:val="00F53273"/>
    <w:rsid w:val="00F67121"/>
    <w:rsid w:val="00F82A0F"/>
    <w:rsid w:val="00FA50E8"/>
    <w:rsid w:val="00FD0CFC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B77C16"/>
  <w15:docId w15:val="{0BDB35C3-8700-4BC9-BEE1-3F3BF1CE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E531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3C5828"/>
    <w:pPr>
      <w:tabs>
        <w:tab w:val="right" w:leader="dot" w:pos="10800"/>
      </w:tabs>
    </w:pPr>
  </w:style>
  <w:style w:type="character" w:styleId="Hyperlink">
    <w:name w:val="Hyperlink"/>
    <w:uiPriority w:val="99"/>
    <w:rsid w:val="00D506D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531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5312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E531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-text">
    <w:name w:val="body-text"/>
    <w:basedOn w:val="Normal"/>
    <w:rsid w:val="006F4831"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character" w:customStyle="1" w:styleId="highlight1">
    <w:name w:val="highlight1"/>
    <w:rsid w:val="006F4831"/>
    <w:rPr>
      <w:shd w:val="clear" w:color="auto" w:fill="FFFF40"/>
    </w:rPr>
  </w:style>
  <w:style w:type="paragraph" w:styleId="BalloonText">
    <w:name w:val="Balloon Text"/>
    <w:basedOn w:val="Normal"/>
    <w:link w:val="BalloonTextChar"/>
    <w:rsid w:val="00A02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3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C4F6-02ED-424E-83C0-7BBEC4E6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22</TotalTime>
  <Pages>1</Pages>
  <Words>272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2120</CharactersWithSpaces>
  <SharedDoc>false</SharedDoc>
  <HLinks>
    <vt:vector size="48" baseType="variant"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_Toc354142926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_Toc354142924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_Toc354142923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_Toc354142922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9</cp:revision>
  <cp:lastPrinted>2014-03-14T16:27:00Z</cp:lastPrinted>
  <dcterms:created xsi:type="dcterms:W3CDTF">2019-03-01T16:07:00Z</dcterms:created>
  <dcterms:modified xsi:type="dcterms:W3CDTF">2019-03-05T15:07:00Z</dcterms:modified>
</cp:coreProperties>
</file>