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63" w:rsidRPr="00884190" w:rsidRDefault="008F2863" w:rsidP="008F2863">
      <w:pPr>
        <w:rPr>
          <w:b/>
          <w:sz w:val="24"/>
          <w:szCs w:val="24"/>
        </w:rPr>
      </w:pPr>
      <w:bookmarkStart w:id="0" w:name="_GoBack"/>
      <w:bookmarkEnd w:id="0"/>
      <w:r w:rsidRPr="00884190">
        <w:rPr>
          <w:b/>
          <w:sz w:val="24"/>
          <w:szCs w:val="24"/>
        </w:rPr>
        <w:t>DMR Number</w:t>
      </w:r>
      <w:proofErr w:type="gramStart"/>
      <w:r w:rsidRPr="00884190">
        <w:rPr>
          <w:b/>
          <w:sz w:val="24"/>
          <w:szCs w:val="24"/>
        </w:rPr>
        <w:t>:_</w:t>
      </w:r>
      <w:proofErr w:type="gramEnd"/>
      <w:r w:rsidRPr="00884190">
        <w:rPr>
          <w:b/>
          <w:sz w:val="24"/>
          <w:szCs w:val="24"/>
        </w:rPr>
        <w:t>___________________</w:t>
      </w:r>
    </w:p>
    <w:p w:rsidR="00254814" w:rsidRPr="00884190" w:rsidRDefault="00254814" w:rsidP="008F2863">
      <w:pPr>
        <w:rPr>
          <w:b/>
        </w:rPr>
      </w:pPr>
    </w:p>
    <w:tbl>
      <w:tblPr>
        <w:tblStyle w:val="TableGrid"/>
        <w:tblW w:w="11317" w:type="dxa"/>
        <w:tblInd w:w="-16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14"/>
        <w:gridCol w:w="3814"/>
        <w:gridCol w:w="3689"/>
      </w:tblGrid>
      <w:tr w:rsidR="00592C4B" w:rsidRPr="00884190" w:rsidTr="00025231">
        <w:trPr>
          <w:trHeight w:val="311"/>
        </w:trPr>
        <w:tc>
          <w:tcPr>
            <w:tcW w:w="3814" w:type="dxa"/>
          </w:tcPr>
          <w:p w:rsidR="00592C4B" w:rsidRPr="00884190" w:rsidRDefault="00592C4B" w:rsidP="00592C4B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>Customer:</w:t>
            </w:r>
            <w:bookmarkStart w:id="1" w:name="Text309"/>
            <w:r w:rsidRPr="00884190">
              <w:rPr>
                <w:b/>
                <w:sz w:val="16"/>
                <w:szCs w:val="16"/>
              </w:rPr>
              <w:t xml:space="preserve"> </w:t>
            </w:r>
            <w:r w:rsidRPr="00884190">
              <w:rPr>
                <w:b/>
                <w:sz w:val="16"/>
                <w:szCs w:val="16"/>
              </w:rPr>
              <w:fldChar w:fldCharType="begin">
                <w:ffData>
                  <w:name w:val="Text30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4190">
              <w:rPr>
                <w:b/>
                <w:sz w:val="16"/>
                <w:szCs w:val="16"/>
              </w:rPr>
              <w:instrText xml:space="preserve"> FORMTEXT </w:instrText>
            </w:r>
            <w:r w:rsidRPr="00884190">
              <w:rPr>
                <w:b/>
                <w:sz w:val="16"/>
                <w:szCs w:val="16"/>
              </w:rPr>
            </w:r>
            <w:r w:rsidRPr="00884190">
              <w:rPr>
                <w:b/>
                <w:sz w:val="16"/>
                <w:szCs w:val="16"/>
              </w:rPr>
              <w:fldChar w:fldCharType="separate"/>
            </w:r>
            <w:r w:rsidRPr="00884190">
              <w:rPr>
                <w:b/>
                <w:sz w:val="16"/>
                <w:szCs w:val="16"/>
              </w:rPr>
              <w:t> </w:t>
            </w:r>
            <w:r w:rsidRPr="00884190">
              <w:rPr>
                <w:b/>
                <w:sz w:val="16"/>
                <w:szCs w:val="16"/>
              </w:rPr>
              <w:t> </w:t>
            </w:r>
            <w:r w:rsidRPr="00884190">
              <w:rPr>
                <w:b/>
                <w:sz w:val="16"/>
                <w:szCs w:val="16"/>
              </w:rPr>
              <w:t> </w:t>
            </w:r>
            <w:r w:rsidRPr="00884190">
              <w:rPr>
                <w:b/>
                <w:sz w:val="16"/>
                <w:szCs w:val="16"/>
              </w:rPr>
              <w:t> </w:t>
            </w:r>
            <w:r w:rsidRPr="00884190">
              <w:rPr>
                <w:b/>
                <w:sz w:val="16"/>
                <w:szCs w:val="16"/>
              </w:rPr>
              <w:t> </w:t>
            </w:r>
            <w:r w:rsidRPr="00884190">
              <w:rPr>
                <w:b/>
                <w:sz w:val="16"/>
                <w:szCs w:val="16"/>
              </w:rPr>
              <w:fldChar w:fldCharType="end"/>
            </w:r>
            <w:bookmarkEnd w:id="1"/>
            <w:r w:rsidRPr="00884190">
              <w:rPr>
                <w:b/>
                <w:sz w:val="16"/>
                <w:szCs w:val="16"/>
              </w:rPr>
              <w:t xml:space="preserve">   </w:t>
            </w:r>
            <w:r w:rsidRPr="00884190">
              <w:rPr>
                <w:b/>
                <w:sz w:val="16"/>
                <w:szCs w:val="16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bookmarkStart w:id="2" w:name="Text336"/>
            <w:r w:rsidRPr="00884190">
              <w:rPr>
                <w:b/>
                <w:sz w:val="16"/>
                <w:szCs w:val="16"/>
              </w:rPr>
              <w:instrText xml:space="preserve"> FORMTEXT </w:instrText>
            </w:r>
            <w:r w:rsidRPr="00884190">
              <w:rPr>
                <w:b/>
                <w:sz w:val="16"/>
                <w:szCs w:val="16"/>
              </w:rPr>
            </w:r>
            <w:r w:rsidRPr="00884190">
              <w:rPr>
                <w:b/>
                <w:sz w:val="16"/>
                <w:szCs w:val="16"/>
              </w:rPr>
              <w:fldChar w:fldCharType="separate"/>
            </w:r>
            <w:r w:rsidRPr="00884190">
              <w:rPr>
                <w:b/>
                <w:sz w:val="16"/>
                <w:szCs w:val="16"/>
              </w:rPr>
              <w:t> </w:t>
            </w:r>
            <w:r w:rsidRPr="00884190">
              <w:rPr>
                <w:b/>
                <w:sz w:val="16"/>
                <w:szCs w:val="16"/>
              </w:rPr>
              <w:t> </w:t>
            </w:r>
            <w:r w:rsidRPr="00884190">
              <w:rPr>
                <w:b/>
                <w:sz w:val="16"/>
                <w:szCs w:val="16"/>
              </w:rPr>
              <w:t> </w:t>
            </w:r>
            <w:r w:rsidRPr="00884190">
              <w:rPr>
                <w:b/>
                <w:sz w:val="16"/>
                <w:szCs w:val="16"/>
              </w:rPr>
              <w:t> </w:t>
            </w:r>
            <w:r w:rsidRPr="00884190">
              <w:rPr>
                <w:b/>
                <w:sz w:val="16"/>
                <w:szCs w:val="16"/>
              </w:rPr>
              <w:t> </w:t>
            </w:r>
            <w:r w:rsidRPr="00884190">
              <w:rPr>
                <w:b/>
                <w:sz w:val="16"/>
                <w:szCs w:val="16"/>
              </w:rPr>
              <w:fldChar w:fldCharType="end"/>
            </w:r>
            <w:bookmarkEnd w:id="2"/>
            <w:r w:rsidRPr="00884190">
              <w:rPr>
                <w:b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3814" w:type="dxa"/>
          </w:tcPr>
          <w:p w:rsidR="00592C4B" w:rsidRPr="00884190" w:rsidRDefault="00592C4B" w:rsidP="008F2863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 xml:space="preserve">P/N:                                                                                </w:t>
            </w:r>
          </w:p>
        </w:tc>
        <w:tc>
          <w:tcPr>
            <w:tcW w:w="3689" w:type="dxa"/>
          </w:tcPr>
          <w:p w:rsidR="00592C4B" w:rsidRPr="00884190" w:rsidRDefault="00592C4B" w:rsidP="00592C4B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>Date:</w:t>
            </w:r>
          </w:p>
          <w:p w:rsidR="00592C4B" w:rsidRPr="00884190" w:rsidRDefault="00592C4B" w:rsidP="008F2863">
            <w:pPr>
              <w:rPr>
                <w:b/>
                <w:sz w:val="16"/>
                <w:szCs w:val="16"/>
              </w:rPr>
            </w:pPr>
          </w:p>
        </w:tc>
      </w:tr>
      <w:tr w:rsidR="00592C4B" w:rsidRPr="00884190" w:rsidTr="00025231">
        <w:trPr>
          <w:trHeight w:val="311"/>
        </w:trPr>
        <w:tc>
          <w:tcPr>
            <w:tcW w:w="3814" w:type="dxa"/>
          </w:tcPr>
          <w:p w:rsidR="00592C4B" w:rsidRPr="00884190" w:rsidRDefault="00592C4B" w:rsidP="00592C4B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 xml:space="preserve">W/O Number:                                                         </w:t>
            </w:r>
          </w:p>
        </w:tc>
        <w:tc>
          <w:tcPr>
            <w:tcW w:w="3814" w:type="dxa"/>
          </w:tcPr>
          <w:p w:rsidR="00592C4B" w:rsidRPr="00884190" w:rsidRDefault="00592C4B" w:rsidP="00F15605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 xml:space="preserve">Revision:                                                                         </w:t>
            </w:r>
          </w:p>
        </w:tc>
        <w:tc>
          <w:tcPr>
            <w:tcW w:w="3689" w:type="dxa"/>
          </w:tcPr>
          <w:p w:rsidR="00592C4B" w:rsidRPr="00884190" w:rsidRDefault="00592C4B" w:rsidP="00592C4B">
            <w:pPr>
              <w:rPr>
                <w:b/>
                <w:sz w:val="16"/>
                <w:szCs w:val="16"/>
              </w:rPr>
            </w:pPr>
            <w:r w:rsidRPr="00592C4B">
              <w:rPr>
                <w:b/>
                <w:color w:val="FF0000"/>
                <w:sz w:val="16"/>
                <w:szCs w:val="16"/>
              </w:rPr>
              <w:t>Initiator</w:t>
            </w:r>
            <w:r w:rsidRPr="00884190">
              <w:rPr>
                <w:b/>
                <w:sz w:val="16"/>
                <w:szCs w:val="16"/>
              </w:rPr>
              <w:t>:</w:t>
            </w:r>
          </w:p>
          <w:p w:rsidR="00592C4B" w:rsidRPr="00884190" w:rsidRDefault="00592C4B" w:rsidP="00F15605">
            <w:pPr>
              <w:rPr>
                <w:b/>
                <w:sz w:val="16"/>
                <w:szCs w:val="16"/>
              </w:rPr>
            </w:pPr>
          </w:p>
        </w:tc>
      </w:tr>
      <w:tr w:rsidR="00592C4B" w:rsidRPr="00884190" w:rsidTr="00025231">
        <w:trPr>
          <w:trHeight w:val="301"/>
        </w:trPr>
        <w:tc>
          <w:tcPr>
            <w:tcW w:w="3814" w:type="dxa"/>
          </w:tcPr>
          <w:p w:rsidR="00592C4B" w:rsidRPr="00884190" w:rsidRDefault="00592C4B" w:rsidP="00592C4B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 xml:space="preserve">Lot Size:                                                                  </w:t>
            </w:r>
          </w:p>
        </w:tc>
        <w:tc>
          <w:tcPr>
            <w:tcW w:w="3814" w:type="dxa"/>
          </w:tcPr>
          <w:p w:rsidR="00592C4B" w:rsidRPr="00884190" w:rsidRDefault="00592C4B" w:rsidP="00F15605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 xml:space="preserve">Sample Size:                                              </w:t>
            </w:r>
          </w:p>
        </w:tc>
        <w:tc>
          <w:tcPr>
            <w:tcW w:w="3689" w:type="dxa"/>
          </w:tcPr>
          <w:p w:rsidR="00592C4B" w:rsidRPr="00884190" w:rsidRDefault="00592C4B" w:rsidP="00592C4B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>Total # of Problem Pieces:</w:t>
            </w:r>
          </w:p>
          <w:p w:rsidR="00592C4B" w:rsidRPr="00884190" w:rsidRDefault="00592C4B" w:rsidP="00F15605">
            <w:pPr>
              <w:rPr>
                <w:b/>
                <w:sz w:val="16"/>
                <w:szCs w:val="16"/>
              </w:rPr>
            </w:pPr>
          </w:p>
        </w:tc>
      </w:tr>
      <w:tr w:rsidR="00592C4B" w:rsidRPr="00884190" w:rsidTr="00025231">
        <w:trPr>
          <w:trHeight w:val="311"/>
        </w:trPr>
        <w:tc>
          <w:tcPr>
            <w:tcW w:w="3814" w:type="dxa"/>
          </w:tcPr>
          <w:p w:rsidR="00592C4B" w:rsidRPr="00884190" w:rsidRDefault="00592C4B" w:rsidP="00592C4B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 xml:space="preserve">Final Inspection:                                  </w:t>
            </w:r>
          </w:p>
        </w:tc>
        <w:tc>
          <w:tcPr>
            <w:tcW w:w="3814" w:type="dxa"/>
          </w:tcPr>
          <w:p w:rsidR="00592C4B" w:rsidRPr="00884190" w:rsidRDefault="00592C4B" w:rsidP="008F2863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 xml:space="preserve">In-Process Inspection:                                                                       </w:t>
            </w:r>
          </w:p>
        </w:tc>
        <w:tc>
          <w:tcPr>
            <w:tcW w:w="3689" w:type="dxa"/>
          </w:tcPr>
          <w:p w:rsidR="00592C4B" w:rsidRPr="00884190" w:rsidRDefault="00592C4B" w:rsidP="00592C4B">
            <w:pPr>
              <w:rPr>
                <w:b/>
                <w:sz w:val="16"/>
                <w:szCs w:val="16"/>
              </w:rPr>
            </w:pPr>
            <w:r w:rsidRPr="00884190">
              <w:rPr>
                <w:b/>
                <w:sz w:val="16"/>
                <w:szCs w:val="16"/>
              </w:rPr>
              <w:t>Supervisor:</w:t>
            </w:r>
          </w:p>
          <w:p w:rsidR="00592C4B" w:rsidRPr="00884190" w:rsidRDefault="00592C4B" w:rsidP="008F2863">
            <w:pPr>
              <w:rPr>
                <w:b/>
                <w:sz w:val="16"/>
                <w:szCs w:val="16"/>
              </w:rPr>
            </w:pPr>
          </w:p>
        </w:tc>
      </w:tr>
    </w:tbl>
    <w:p w:rsidR="008F2863" w:rsidRPr="00884190" w:rsidRDefault="008F2863" w:rsidP="008F2863">
      <w:pPr>
        <w:rPr>
          <w:sz w:val="4"/>
          <w:szCs w:val="4"/>
        </w:rPr>
      </w:pPr>
    </w:p>
    <w:p w:rsidR="00CA553B" w:rsidRPr="00884190" w:rsidRDefault="00CA553B" w:rsidP="00CA553B">
      <w:pPr>
        <w:jc w:val="center"/>
        <w:rPr>
          <w:sz w:val="16"/>
          <w:szCs w:val="16"/>
        </w:rPr>
      </w:pPr>
      <w:r w:rsidRPr="00884190">
        <w:rPr>
          <w:b/>
          <w:sz w:val="16"/>
          <w:szCs w:val="16"/>
        </w:rPr>
        <w:t>Nonconforming Material Information</w:t>
      </w:r>
      <w:r w:rsidRPr="00884190">
        <w:rPr>
          <w:sz w:val="16"/>
          <w:szCs w:val="16"/>
        </w:rPr>
        <w:t>.</w:t>
      </w:r>
    </w:p>
    <w:tbl>
      <w:tblPr>
        <w:tblStyle w:val="TableGrid"/>
        <w:tblW w:w="11317" w:type="dxa"/>
        <w:tblInd w:w="-162" w:type="dxa"/>
        <w:tblLook w:val="04A0" w:firstRow="1" w:lastRow="0" w:firstColumn="1" w:lastColumn="0" w:noHBand="0" w:noVBand="1"/>
      </w:tblPr>
      <w:tblGrid>
        <w:gridCol w:w="990"/>
        <w:gridCol w:w="10327"/>
      </w:tblGrid>
      <w:tr w:rsidR="00884190" w:rsidRPr="00884190" w:rsidTr="00025231">
        <w:tc>
          <w:tcPr>
            <w:tcW w:w="990" w:type="dxa"/>
          </w:tcPr>
          <w:p w:rsidR="00CA553B" w:rsidRPr="00884190" w:rsidRDefault="00CA553B" w:rsidP="008F2863">
            <w:r w:rsidRPr="00884190">
              <w:t>Defect</w:t>
            </w:r>
            <w:r w:rsidR="00FE73E3" w:rsidRPr="00884190">
              <w:t xml:space="preserve"> 1</w:t>
            </w:r>
            <w:r w:rsidRPr="00884190">
              <w:t>:</w:t>
            </w:r>
          </w:p>
        </w:tc>
        <w:tc>
          <w:tcPr>
            <w:tcW w:w="10327" w:type="dxa"/>
          </w:tcPr>
          <w:p w:rsidR="00CA553B" w:rsidRPr="00884190" w:rsidRDefault="00CA553B" w:rsidP="008F2863">
            <w:pPr>
              <w:rPr>
                <w:sz w:val="22"/>
                <w:szCs w:val="22"/>
              </w:rPr>
            </w:pPr>
            <w:r w:rsidRPr="00884190">
              <w:rPr>
                <w:sz w:val="22"/>
                <w:szCs w:val="22"/>
              </w:rPr>
              <w:t>Zone:</w:t>
            </w:r>
          </w:p>
        </w:tc>
      </w:tr>
      <w:tr w:rsidR="00884190" w:rsidRPr="00884190" w:rsidTr="00025231">
        <w:tc>
          <w:tcPr>
            <w:tcW w:w="990" w:type="dxa"/>
          </w:tcPr>
          <w:p w:rsidR="00CA553B" w:rsidRPr="00884190" w:rsidRDefault="00CA553B" w:rsidP="008F2863"/>
        </w:tc>
        <w:tc>
          <w:tcPr>
            <w:tcW w:w="10327" w:type="dxa"/>
          </w:tcPr>
          <w:p w:rsidR="00CA553B" w:rsidRPr="00884190" w:rsidRDefault="00CA553B" w:rsidP="008F2863">
            <w:pPr>
              <w:rPr>
                <w:sz w:val="22"/>
                <w:szCs w:val="22"/>
              </w:rPr>
            </w:pPr>
            <w:r w:rsidRPr="00884190">
              <w:rPr>
                <w:sz w:val="22"/>
                <w:szCs w:val="22"/>
              </w:rPr>
              <w:t>Specification:</w:t>
            </w:r>
          </w:p>
        </w:tc>
      </w:tr>
      <w:tr w:rsidR="00884190" w:rsidRPr="00884190" w:rsidTr="00025231">
        <w:tc>
          <w:tcPr>
            <w:tcW w:w="990" w:type="dxa"/>
          </w:tcPr>
          <w:p w:rsidR="00CA553B" w:rsidRPr="00884190" w:rsidRDefault="00CA553B" w:rsidP="008F2863"/>
        </w:tc>
        <w:tc>
          <w:tcPr>
            <w:tcW w:w="10327" w:type="dxa"/>
          </w:tcPr>
          <w:p w:rsidR="00CA553B" w:rsidRPr="00884190" w:rsidRDefault="00CA553B" w:rsidP="008F2863">
            <w:pPr>
              <w:rPr>
                <w:sz w:val="22"/>
                <w:szCs w:val="22"/>
              </w:rPr>
            </w:pPr>
            <w:r w:rsidRPr="00884190">
              <w:rPr>
                <w:sz w:val="22"/>
                <w:szCs w:val="22"/>
              </w:rPr>
              <w:t>Discrepancy:</w:t>
            </w:r>
          </w:p>
        </w:tc>
      </w:tr>
      <w:tr w:rsidR="00884190" w:rsidRPr="00884190" w:rsidTr="00025231">
        <w:tc>
          <w:tcPr>
            <w:tcW w:w="990" w:type="dxa"/>
          </w:tcPr>
          <w:p w:rsidR="00CA553B" w:rsidRPr="00884190" w:rsidRDefault="00CA553B" w:rsidP="008F2863"/>
        </w:tc>
        <w:tc>
          <w:tcPr>
            <w:tcW w:w="10327" w:type="dxa"/>
          </w:tcPr>
          <w:p w:rsidR="00CA553B" w:rsidRPr="00884190" w:rsidRDefault="00CA553B" w:rsidP="008F2863">
            <w:pPr>
              <w:rPr>
                <w:sz w:val="4"/>
                <w:szCs w:val="4"/>
              </w:rPr>
            </w:pPr>
          </w:p>
        </w:tc>
      </w:tr>
      <w:tr w:rsidR="00884190" w:rsidRPr="00884190" w:rsidTr="00025231">
        <w:tc>
          <w:tcPr>
            <w:tcW w:w="990" w:type="dxa"/>
          </w:tcPr>
          <w:p w:rsidR="00CA553B" w:rsidRPr="00884190" w:rsidRDefault="00CA553B" w:rsidP="008F2863">
            <w:r w:rsidRPr="00884190">
              <w:t>Defect</w:t>
            </w:r>
            <w:r w:rsidR="00FE73E3" w:rsidRPr="00884190">
              <w:t xml:space="preserve"> 2</w:t>
            </w:r>
            <w:r w:rsidRPr="00884190">
              <w:t>:</w:t>
            </w:r>
          </w:p>
        </w:tc>
        <w:tc>
          <w:tcPr>
            <w:tcW w:w="10327" w:type="dxa"/>
          </w:tcPr>
          <w:p w:rsidR="00CA553B" w:rsidRPr="00884190" w:rsidRDefault="00CA553B" w:rsidP="008F2863">
            <w:pPr>
              <w:rPr>
                <w:sz w:val="22"/>
                <w:szCs w:val="22"/>
              </w:rPr>
            </w:pPr>
            <w:r w:rsidRPr="00884190">
              <w:rPr>
                <w:sz w:val="22"/>
                <w:szCs w:val="22"/>
              </w:rPr>
              <w:t>Zone:</w:t>
            </w:r>
          </w:p>
        </w:tc>
      </w:tr>
      <w:tr w:rsidR="00884190" w:rsidRPr="00884190" w:rsidTr="00025231">
        <w:tc>
          <w:tcPr>
            <w:tcW w:w="990" w:type="dxa"/>
          </w:tcPr>
          <w:p w:rsidR="00CA553B" w:rsidRPr="00884190" w:rsidRDefault="00CA553B" w:rsidP="008F2863"/>
        </w:tc>
        <w:tc>
          <w:tcPr>
            <w:tcW w:w="10327" w:type="dxa"/>
          </w:tcPr>
          <w:p w:rsidR="00CA553B" w:rsidRPr="00884190" w:rsidRDefault="00CA553B" w:rsidP="008F2863">
            <w:pPr>
              <w:rPr>
                <w:sz w:val="22"/>
                <w:szCs w:val="22"/>
              </w:rPr>
            </w:pPr>
            <w:r w:rsidRPr="00884190">
              <w:rPr>
                <w:sz w:val="22"/>
                <w:szCs w:val="22"/>
              </w:rPr>
              <w:t>Specification:</w:t>
            </w:r>
          </w:p>
        </w:tc>
      </w:tr>
      <w:tr w:rsidR="00884190" w:rsidRPr="00884190" w:rsidTr="00025231">
        <w:tc>
          <w:tcPr>
            <w:tcW w:w="990" w:type="dxa"/>
          </w:tcPr>
          <w:p w:rsidR="00CA553B" w:rsidRPr="00884190" w:rsidRDefault="00CA553B" w:rsidP="008F2863"/>
        </w:tc>
        <w:tc>
          <w:tcPr>
            <w:tcW w:w="10327" w:type="dxa"/>
          </w:tcPr>
          <w:p w:rsidR="00CA553B" w:rsidRPr="00884190" w:rsidRDefault="00CA553B" w:rsidP="008F2863">
            <w:pPr>
              <w:rPr>
                <w:sz w:val="22"/>
                <w:szCs w:val="22"/>
              </w:rPr>
            </w:pPr>
            <w:r w:rsidRPr="00884190">
              <w:rPr>
                <w:sz w:val="22"/>
                <w:szCs w:val="22"/>
              </w:rPr>
              <w:t>Discrepancy:</w:t>
            </w:r>
          </w:p>
        </w:tc>
      </w:tr>
      <w:tr w:rsidR="00884190" w:rsidRPr="00884190" w:rsidTr="00025231">
        <w:tc>
          <w:tcPr>
            <w:tcW w:w="990" w:type="dxa"/>
          </w:tcPr>
          <w:p w:rsidR="00E3769D" w:rsidRPr="00884190" w:rsidRDefault="00E3769D" w:rsidP="008F2863"/>
        </w:tc>
        <w:tc>
          <w:tcPr>
            <w:tcW w:w="10327" w:type="dxa"/>
          </w:tcPr>
          <w:p w:rsidR="00E3769D" w:rsidRPr="00884190" w:rsidRDefault="00E3769D" w:rsidP="008F2863">
            <w:pPr>
              <w:rPr>
                <w:sz w:val="4"/>
                <w:szCs w:val="4"/>
              </w:rPr>
            </w:pPr>
          </w:p>
        </w:tc>
      </w:tr>
      <w:tr w:rsidR="00884190" w:rsidRPr="00884190" w:rsidTr="00025231">
        <w:trPr>
          <w:trHeight w:val="107"/>
        </w:trPr>
        <w:tc>
          <w:tcPr>
            <w:tcW w:w="990" w:type="dxa"/>
          </w:tcPr>
          <w:p w:rsidR="00E3769D" w:rsidRPr="00884190" w:rsidRDefault="00E3769D" w:rsidP="004A4984">
            <w:r w:rsidRPr="00884190">
              <w:t>Defect</w:t>
            </w:r>
            <w:r w:rsidR="00FE73E3" w:rsidRPr="00884190">
              <w:t xml:space="preserve"> 3</w:t>
            </w:r>
            <w:r w:rsidRPr="00884190">
              <w:t>:</w:t>
            </w:r>
          </w:p>
        </w:tc>
        <w:tc>
          <w:tcPr>
            <w:tcW w:w="10327" w:type="dxa"/>
          </w:tcPr>
          <w:p w:rsidR="00E3769D" w:rsidRPr="00884190" w:rsidRDefault="00E3769D" w:rsidP="004A4984">
            <w:pPr>
              <w:rPr>
                <w:sz w:val="22"/>
                <w:szCs w:val="22"/>
              </w:rPr>
            </w:pPr>
            <w:r w:rsidRPr="00884190">
              <w:rPr>
                <w:sz w:val="22"/>
                <w:szCs w:val="22"/>
              </w:rPr>
              <w:t>Zone:</w:t>
            </w:r>
          </w:p>
        </w:tc>
      </w:tr>
      <w:tr w:rsidR="00884190" w:rsidRPr="00884190" w:rsidTr="00025231">
        <w:tc>
          <w:tcPr>
            <w:tcW w:w="990" w:type="dxa"/>
          </w:tcPr>
          <w:p w:rsidR="00E3769D" w:rsidRPr="00884190" w:rsidRDefault="00E3769D" w:rsidP="004A4984">
            <w:pPr>
              <w:rPr>
                <w:sz w:val="22"/>
                <w:szCs w:val="22"/>
              </w:rPr>
            </w:pPr>
          </w:p>
        </w:tc>
        <w:tc>
          <w:tcPr>
            <w:tcW w:w="10327" w:type="dxa"/>
          </w:tcPr>
          <w:p w:rsidR="00E3769D" w:rsidRPr="00884190" w:rsidRDefault="00E3769D" w:rsidP="004A4984">
            <w:pPr>
              <w:rPr>
                <w:sz w:val="22"/>
                <w:szCs w:val="22"/>
              </w:rPr>
            </w:pPr>
            <w:r w:rsidRPr="00884190">
              <w:rPr>
                <w:sz w:val="22"/>
                <w:szCs w:val="22"/>
              </w:rPr>
              <w:t>Specification:</w:t>
            </w:r>
          </w:p>
        </w:tc>
      </w:tr>
      <w:tr w:rsidR="00884190" w:rsidRPr="00884190" w:rsidTr="00025231">
        <w:trPr>
          <w:trHeight w:val="377"/>
        </w:trPr>
        <w:tc>
          <w:tcPr>
            <w:tcW w:w="990" w:type="dxa"/>
          </w:tcPr>
          <w:p w:rsidR="00E3769D" w:rsidRPr="00884190" w:rsidRDefault="00E3769D" w:rsidP="004A4984">
            <w:pPr>
              <w:rPr>
                <w:sz w:val="22"/>
                <w:szCs w:val="22"/>
              </w:rPr>
            </w:pPr>
          </w:p>
        </w:tc>
        <w:tc>
          <w:tcPr>
            <w:tcW w:w="10327" w:type="dxa"/>
          </w:tcPr>
          <w:p w:rsidR="00E3769D" w:rsidRPr="00884190" w:rsidRDefault="00E3769D" w:rsidP="004A4984">
            <w:pPr>
              <w:rPr>
                <w:sz w:val="22"/>
                <w:szCs w:val="22"/>
              </w:rPr>
            </w:pPr>
            <w:r w:rsidRPr="00884190">
              <w:rPr>
                <w:sz w:val="22"/>
                <w:szCs w:val="22"/>
              </w:rPr>
              <w:t>Discrepancy:</w:t>
            </w:r>
          </w:p>
          <w:p w:rsidR="00EA2465" w:rsidRPr="00884190" w:rsidRDefault="00EA2465" w:rsidP="004A4984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eGrid1"/>
        <w:tblpPr w:leftFromText="180" w:rightFromText="180" w:vertAnchor="text" w:tblpX="-172" w:tblpY="105"/>
        <w:tblW w:w="113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884190" w:rsidRPr="00884190" w:rsidTr="00025231">
        <w:trPr>
          <w:trHeight w:val="432"/>
        </w:trPr>
        <w:tc>
          <w:tcPr>
            <w:tcW w:w="11335" w:type="dxa"/>
            <w:vAlign w:val="center"/>
          </w:tcPr>
          <w:p w:rsidR="009860AB" w:rsidRPr="00884190" w:rsidRDefault="009860AB" w:rsidP="00884190">
            <w:pPr>
              <w:tabs>
                <w:tab w:val="left" w:pos="3582"/>
              </w:tabs>
              <w:overflowPunct/>
              <w:autoSpaceDE/>
              <w:autoSpaceDN/>
              <w:adjustRightInd/>
              <w:ind w:left="1404" w:hanging="1404"/>
              <w:textAlignment w:val="auto"/>
            </w:pPr>
            <w:r w:rsidRPr="00884190">
              <w:rPr>
                <w:b/>
                <w:u w:val="single"/>
              </w:rPr>
              <w:t>Disposition</w:t>
            </w:r>
            <w:r w:rsidRPr="00884190">
              <w:t xml:space="preserve">: </w:t>
            </w:r>
            <w:sdt>
              <w:sdtPr>
                <w:id w:val="159343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19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884190">
              <w:t xml:space="preserve">Use “As Is” </w:t>
            </w:r>
            <w:r w:rsidR="0079346D">
              <w:rPr>
                <w:color w:val="FF0000"/>
              </w:rPr>
              <w:t xml:space="preserve">(Engineer approval required - </w:t>
            </w:r>
            <w:r w:rsidR="00006E57">
              <w:rPr>
                <w:color w:val="FF0000"/>
              </w:rPr>
              <w:t>Print</w:t>
            </w:r>
            <w:r w:rsidR="0079346D">
              <w:rPr>
                <w:color w:val="FF0000"/>
              </w:rPr>
              <w:t xml:space="preserve"> Name</w:t>
            </w:r>
            <w:r w:rsidR="00006E57">
              <w:rPr>
                <w:color w:val="FF0000"/>
              </w:rPr>
              <w:t>)</w:t>
            </w:r>
            <w:r w:rsidR="0079346D">
              <w:t xml:space="preserve">:________________________ </w:t>
            </w:r>
            <w:r w:rsidRPr="00884190">
              <w:t xml:space="preserve">     </w:t>
            </w:r>
            <w:sdt>
              <w:sdtPr>
                <w:id w:val="108795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19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884190">
              <w:t xml:space="preserve">Rework            </w:t>
            </w:r>
            <w:sdt>
              <w:sdtPr>
                <w:id w:val="-64827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19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884190">
              <w:t>Scrap</w:t>
            </w:r>
          </w:p>
          <w:p w:rsidR="009860AB" w:rsidRPr="00884190" w:rsidRDefault="00025231" w:rsidP="00884190">
            <w:pPr>
              <w:tabs>
                <w:tab w:val="left" w:pos="3582"/>
              </w:tabs>
              <w:overflowPunct/>
              <w:autoSpaceDE/>
              <w:autoSpaceDN/>
              <w:adjustRightInd/>
              <w:ind w:left="51" w:hanging="51"/>
              <w:textAlignment w:val="auto"/>
            </w:pPr>
            <w:sdt>
              <w:sdtPr>
                <w:id w:val="-99679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AB" w:rsidRPr="0088419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860AB" w:rsidRPr="00884190">
              <w:t>Corrective Action required (</w:t>
            </w:r>
            <w:r w:rsidR="00CD0B40" w:rsidRPr="00884190">
              <w:t>Initiate an MDR form</w:t>
            </w:r>
            <w:r w:rsidR="009860AB" w:rsidRPr="00884190">
              <w:t xml:space="preserve"> QA020)  </w:t>
            </w:r>
            <w:r w:rsidR="00A02961" w:rsidRPr="00884190">
              <w:t xml:space="preserve">      </w:t>
            </w:r>
            <w:r w:rsidR="009860AB" w:rsidRPr="00884190">
              <w:t xml:space="preserve">Record </w:t>
            </w:r>
            <w:r w:rsidR="00CD0B40" w:rsidRPr="00884190">
              <w:t>MDR</w:t>
            </w:r>
            <w:r w:rsidR="009860AB" w:rsidRPr="00884190">
              <w:t xml:space="preserve"> Number:____________</w:t>
            </w:r>
          </w:p>
        </w:tc>
      </w:tr>
      <w:tr w:rsidR="00884190" w:rsidRPr="00884190" w:rsidTr="00025231">
        <w:tblPrEx>
          <w:tblCellMar>
            <w:left w:w="115" w:type="dxa"/>
            <w:right w:w="115" w:type="dxa"/>
          </w:tblCellMar>
        </w:tblPrEx>
        <w:trPr>
          <w:trHeight w:val="1548"/>
        </w:trPr>
        <w:tc>
          <w:tcPr>
            <w:tcW w:w="11335" w:type="dxa"/>
            <w:vAlign w:val="center"/>
          </w:tcPr>
          <w:p w:rsidR="009860AB" w:rsidRPr="00884190" w:rsidRDefault="009860AB" w:rsidP="00884190">
            <w:pPr>
              <w:overflowPunct/>
              <w:autoSpaceDE/>
              <w:autoSpaceDN/>
              <w:adjustRightInd/>
              <w:textAlignment w:val="auto"/>
              <w:rPr>
                <w:b/>
                <w:u w:val="single"/>
              </w:rPr>
            </w:pPr>
            <w:r w:rsidRPr="00884190">
              <w:rPr>
                <w:b/>
                <w:u w:val="single"/>
              </w:rPr>
              <w:t>Containment Decision:</w:t>
            </w:r>
          </w:p>
          <w:p w:rsidR="009860AB" w:rsidRPr="00884190" w:rsidRDefault="00025231" w:rsidP="00884190">
            <w:pPr>
              <w:tabs>
                <w:tab w:val="left" w:pos="2223"/>
              </w:tabs>
              <w:overflowPunct/>
              <w:autoSpaceDE/>
              <w:autoSpaceDN/>
              <w:adjustRightInd/>
              <w:textAlignment w:val="auto"/>
            </w:pPr>
            <w:sdt>
              <w:sdtPr>
                <w:id w:val="123912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AB" w:rsidRPr="0088419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860AB" w:rsidRPr="00884190">
              <w:t xml:space="preserve">Yes – Initiate MDR per TA05 instructions.      </w:t>
            </w:r>
            <w:r w:rsidR="005653FA" w:rsidRPr="00884190">
              <w:t xml:space="preserve">          </w:t>
            </w:r>
            <w:r w:rsidR="009860AB" w:rsidRPr="00884190">
              <w:t xml:space="preserve">Record MDR#: ______________            </w:t>
            </w:r>
          </w:p>
          <w:p w:rsidR="009860AB" w:rsidRPr="00884190" w:rsidRDefault="009860AB" w:rsidP="00884190">
            <w:pPr>
              <w:tabs>
                <w:tab w:val="left" w:pos="2223"/>
              </w:tabs>
              <w:overflowPunct/>
              <w:autoSpaceDE/>
              <w:autoSpaceDN/>
              <w:adjustRightInd/>
              <w:textAlignment w:val="auto"/>
            </w:pPr>
            <w:r w:rsidRPr="00884190">
              <w:t xml:space="preserve">If yes, confirm completed containment report filed @ </w:t>
            </w:r>
            <w:hyperlink r:id="rId8" w:history="1">
              <w:r w:rsidRPr="00884190">
                <w:rPr>
                  <w:u w:val="single"/>
                </w:rPr>
                <w:t xml:space="preserve">R:\Quality\Containment Sheets.  </w:t>
              </w:r>
            </w:hyperlink>
            <w:r w:rsidRPr="00884190">
              <w:t xml:space="preserve"> </w:t>
            </w:r>
          </w:p>
          <w:p w:rsidR="00604467" w:rsidRPr="00884190" w:rsidRDefault="00025231" w:rsidP="00884190">
            <w:pPr>
              <w:tabs>
                <w:tab w:val="left" w:pos="2223"/>
              </w:tabs>
              <w:overflowPunct/>
              <w:autoSpaceDE/>
              <w:autoSpaceDN/>
              <w:adjustRightInd/>
              <w:textAlignment w:val="auto"/>
            </w:pPr>
            <w:sdt>
              <w:sdtPr>
                <w:id w:val="-60326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AB" w:rsidRPr="0088419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860AB" w:rsidRPr="00884190">
              <w:t xml:space="preserve"> No containment required - record reason:  </w:t>
            </w:r>
            <w:r w:rsidR="005653FA" w:rsidRPr="00884190">
              <w:t>__________________________________________________________________________</w:t>
            </w:r>
            <w:r w:rsidR="009860AB" w:rsidRPr="00884190">
              <w:t xml:space="preserve">  </w:t>
            </w:r>
          </w:p>
          <w:p w:rsidR="009860AB" w:rsidRPr="00884190" w:rsidRDefault="009860AB" w:rsidP="00884190">
            <w:pPr>
              <w:tabs>
                <w:tab w:val="left" w:pos="2223"/>
              </w:tabs>
              <w:overflowPunct/>
              <w:autoSpaceDE/>
              <w:autoSpaceDN/>
              <w:adjustRightInd/>
              <w:textAlignment w:val="auto"/>
            </w:pPr>
            <w:r w:rsidRPr="00884190">
              <w:t xml:space="preserve">  </w:t>
            </w:r>
          </w:p>
          <w:p w:rsidR="009860AB" w:rsidRPr="00884190" w:rsidRDefault="009860AB" w:rsidP="00884190">
            <w:pPr>
              <w:tabs>
                <w:tab w:val="right" w:pos="5037"/>
                <w:tab w:val="left" w:pos="5397"/>
              </w:tabs>
              <w:overflowPunct/>
              <w:autoSpaceDE/>
              <w:autoSpaceDN/>
              <w:adjustRightInd/>
              <w:ind w:left="1077" w:hanging="1206"/>
              <w:textAlignment w:val="auto"/>
            </w:pPr>
            <w:r w:rsidRPr="00884190">
              <w:t xml:space="preserve">   Record </w:t>
            </w:r>
            <w:r w:rsidRPr="00884190">
              <w:rPr>
                <w:bCs/>
              </w:rPr>
              <w:t>Name</w:t>
            </w:r>
            <w:r w:rsidR="00FD09E5">
              <w:rPr>
                <w:bCs/>
              </w:rPr>
              <w:t xml:space="preserve"> </w:t>
            </w:r>
            <w:r w:rsidR="00FD09E5">
              <w:rPr>
                <w:bCs/>
                <w:color w:val="FF0000"/>
              </w:rPr>
              <w:t>(Print)</w:t>
            </w:r>
            <w:r w:rsidRPr="00884190">
              <w:rPr>
                <w:bCs/>
              </w:rPr>
              <w:t>:</w:t>
            </w:r>
            <w:r w:rsidRPr="00884190">
              <w:t xml:space="preserve"> </w:t>
            </w:r>
            <w:r w:rsidR="005653FA" w:rsidRPr="00884190">
              <w:t>_____________________________________</w:t>
            </w:r>
            <w:r w:rsidRPr="00884190">
              <w:t xml:space="preserve">                             Record Date:  </w:t>
            </w:r>
            <w:r w:rsidR="005653FA" w:rsidRPr="00884190">
              <w:t>________________________</w:t>
            </w:r>
          </w:p>
        </w:tc>
      </w:tr>
    </w:tbl>
    <w:p w:rsidR="00006E57" w:rsidRDefault="00006E57" w:rsidP="008F2863"/>
    <w:tbl>
      <w:tblPr>
        <w:tblW w:w="113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95"/>
        <w:gridCol w:w="2250"/>
        <w:gridCol w:w="1795"/>
      </w:tblGrid>
      <w:tr w:rsidR="00EE7A42" w:rsidRPr="00B61A1F" w:rsidTr="00025231">
        <w:trPr>
          <w:cantSplit/>
          <w:trHeight w:val="153"/>
        </w:trPr>
        <w:tc>
          <w:tcPr>
            <w:tcW w:w="11340" w:type="dxa"/>
            <w:gridSpan w:val="3"/>
            <w:shd w:val="clear" w:color="auto" w:fill="auto"/>
          </w:tcPr>
          <w:p w:rsidR="00EE7A42" w:rsidRPr="00B758B0" w:rsidRDefault="00EE7A42" w:rsidP="004239C0">
            <w:pPr>
              <w:keepLines/>
              <w:widowControl w:val="0"/>
              <w:tabs>
                <w:tab w:val="left" w:pos="2223"/>
              </w:tabs>
              <w:jc w:val="center"/>
              <w:rPr>
                <w:rFonts w:cs="Arial"/>
                <w:bCs/>
                <w:color w:val="FF0000"/>
                <w:sz w:val="16"/>
                <w:szCs w:val="16"/>
                <w:lang w:val="en-GB"/>
              </w:rPr>
            </w:pPr>
            <w:r w:rsidRPr="00B758B0">
              <w:rPr>
                <w:rFonts w:cs="Arial"/>
                <w:bCs/>
                <w:color w:val="FF0000"/>
                <w:sz w:val="16"/>
                <w:szCs w:val="16"/>
                <w:lang w:val="en-GB"/>
              </w:rPr>
              <w:tab/>
            </w:r>
            <w:r w:rsidRPr="00B758B0">
              <w:rPr>
                <w:b/>
                <w:bCs/>
                <w:color w:val="FF0000"/>
              </w:rPr>
              <w:t xml:space="preserve">Material Review Board Record </w:t>
            </w:r>
            <w:r w:rsidRPr="00B758B0">
              <w:rPr>
                <w:bCs/>
                <w:color w:val="FF0000"/>
                <w:sz w:val="12"/>
                <w:szCs w:val="12"/>
              </w:rPr>
              <w:t>(* Four approval authorities per QA018 required for *P</w:t>
            </w:r>
            <w:r w:rsidRPr="00B758B0">
              <w:rPr>
                <w:color w:val="FF0000"/>
                <w:sz w:val="12"/>
                <w:szCs w:val="12"/>
              </w:rPr>
              <w:t>rogram” or “ITAR” product only.)</w:t>
            </w:r>
          </w:p>
        </w:tc>
      </w:tr>
      <w:tr w:rsidR="00EE7A42" w:rsidRPr="00A40898" w:rsidTr="00025231">
        <w:trPr>
          <w:cantSplit/>
          <w:trHeight w:val="153"/>
        </w:trPr>
        <w:tc>
          <w:tcPr>
            <w:tcW w:w="7295" w:type="dxa"/>
          </w:tcPr>
          <w:p w:rsidR="00EE7A42" w:rsidRPr="00B758B0" w:rsidRDefault="00EE7A42" w:rsidP="004239C0">
            <w:pPr>
              <w:keepLines/>
              <w:widowControl w:val="0"/>
              <w:tabs>
                <w:tab w:val="left" w:pos="2223"/>
              </w:tabs>
              <w:jc w:val="center"/>
              <w:rPr>
                <w:rFonts w:cs="Arial"/>
                <w:bCs/>
                <w:color w:val="FF0000"/>
                <w:sz w:val="16"/>
                <w:szCs w:val="16"/>
                <w:lang w:val="en-GB"/>
              </w:rPr>
            </w:pPr>
            <w:r w:rsidRPr="00B758B0">
              <w:rPr>
                <w:rFonts w:cs="Arial"/>
                <w:bCs/>
                <w:color w:val="FF0000"/>
                <w:sz w:val="16"/>
                <w:szCs w:val="16"/>
                <w:lang w:val="en-GB"/>
              </w:rPr>
              <w:t>Responsibility:</w:t>
            </w:r>
          </w:p>
        </w:tc>
        <w:tc>
          <w:tcPr>
            <w:tcW w:w="2250" w:type="dxa"/>
          </w:tcPr>
          <w:p w:rsidR="00EE7A42" w:rsidRPr="00B758B0" w:rsidRDefault="00EE7A42" w:rsidP="004239C0">
            <w:pPr>
              <w:keepLines/>
              <w:widowControl w:val="0"/>
              <w:tabs>
                <w:tab w:val="left" w:pos="2223"/>
              </w:tabs>
              <w:jc w:val="center"/>
              <w:rPr>
                <w:rFonts w:cs="Arial"/>
                <w:bCs/>
                <w:color w:val="FF0000"/>
                <w:sz w:val="16"/>
                <w:szCs w:val="16"/>
                <w:lang w:val="en-GB"/>
              </w:rPr>
            </w:pPr>
            <w:r w:rsidRPr="00B758B0">
              <w:rPr>
                <w:rFonts w:cs="Arial"/>
                <w:bCs/>
                <w:color w:val="FF0000"/>
                <w:sz w:val="16"/>
                <w:szCs w:val="16"/>
                <w:lang w:val="en-GB"/>
              </w:rPr>
              <w:t>Disposition:</w:t>
            </w:r>
          </w:p>
        </w:tc>
        <w:tc>
          <w:tcPr>
            <w:tcW w:w="1795" w:type="dxa"/>
          </w:tcPr>
          <w:p w:rsidR="00EE7A42" w:rsidRPr="00B758B0" w:rsidRDefault="00EE7A42" w:rsidP="004239C0">
            <w:pPr>
              <w:keepLines/>
              <w:widowControl w:val="0"/>
              <w:tabs>
                <w:tab w:val="left" w:pos="2223"/>
              </w:tabs>
              <w:jc w:val="center"/>
              <w:rPr>
                <w:rFonts w:cs="Arial"/>
                <w:bCs/>
                <w:color w:val="FF0000"/>
                <w:sz w:val="16"/>
                <w:szCs w:val="16"/>
                <w:lang w:val="en-GB"/>
              </w:rPr>
            </w:pPr>
            <w:r w:rsidRPr="00B758B0">
              <w:rPr>
                <w:rFonts w:cs="Arial"/>
                <w:bCs/>
                <w:color w:val="FF0000"/>
                <w:sz w:val="16"/>
                <w:szCs w:val="16"/>
                <w:lang w:val="en-GB"/>
              </w:rPr>
              <w:t>Date:</w:t>
            </w:r>
          </w:p>
        </w:tc>
      </w:tr>
      <w:tr w:rsidR="00EE7A42" w:rsidRPr="00E115E4" w:rsidTr="00025231">
        <w:trPr>
          <w:cantSplit/>
          <w:trHeight w:val="153"/>
        </w:trPr>
        <w:tc>
          <w:tcPr>
            <w:tcW w:w="7295" w:type="dxa"/>
          </w:tcPr>
          <w:p w:rsidR="00EE7A42" w:rsidRPr="00B758B0" w:rsidRDefault="00EE7A42" w:rsidP="004239C0">
            <w:pPr>
              <w:keepLines/>
              <w:widowControl w:val="0"/>
              <w:tabs>
                <w:tab w:val="left" w:pos="329"/>
                <w:tab w:val="left" w:pos="869"/>
              </w:tabs>
              <w:ind w:left="-115"/>
              <w:rPr>
                <w:rFonts w:cs="Arial"/>
                <w:bCs/>
                <w:color w:val="FF0000"/>
                <w:sz w:val="16"/>
                <w:szCs w:val="16"/>
                <w:lang w:val="en-GB"/>
              </w:rPr>
            </w:pPr>
            <w:r w:rsidRPr="00B758B0">
              <w:rPr>
                <w:color w:val="FF0000"/>
                <w:sz w:val="16"/>
                <w:szCs w:val="16"/>
              </w:rPr>
              <w:t xml:space="preserve">Purchasing Print Name: </w:t>
            </w:r>
            <w:sdt>
              <w:sdtPr>
                <w:rPr>
                  <w:color w:val="FF0000"/>
                </w:rPr>
                <w:id w:val="156344460"/>
                <w:placeholder>
                  <w:docPart w:val="B858EBB071E844289CC0546DEE8F38D8"/>
                </w:placeholder>
                <w:showingPlcHdr/>
                <w:text/>
              </w:sdtPr>
              <w:sdtEndPr/>
              <w:sdtContent>
                <w:r w:rsidRPr="00B758B0">
                  <w:rPr>
                    <w:rStyle w:val="PlaceholderText"/>
                    <w:color w:val="FF0000"/>
                    <w:sz w:val="16"/>
                    <w:szCs w:val="16"/>
                    <w:shd w:val="clear" w:color="auto" w:fill="FFFFFF" w:themeFill="background1"/>
                  </w:rPr>
                  <w:t>Enter Name.</w:t>
                </w:r>
              </w:sdtContent>
            </w:sdt>
          </w:p>
        </w:tc>
        <w:tc>
          <w:tcPr>
            <w:tcW w:w="2250" w:type="dxa"/>
          </w:tcPr>
          <w:p w:rsidR="00EE7A42" w:rsidRPr="00B758B0" w:rsidRDefault="00025231" w:rsidP="004239C0">
            <w:pPr>
              <w:keepLines/>
              <w:widowControl w:val="0"/>
              <w:tabs>
                <w:tab w:val="left" w:pos="2223"/>
              </w:tabs>
              <w:rPr>
                <w:rFonts w:cs="Arial"/>
                <w:bCs/>
                <w:color w:val="FF0000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  <w:color w:val="FF0000"/>
                  <w:sz w:val="16"/>
                  <w:szCs w:val="16"/>
                </w:rPr>
                <w:id w:val="-74865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A42" w:rsidRPr="00B758B0">
                  <w:rPr>
                    <w:rFonts w:ascii="MS Gothic" w:eastAsia="MS Gothic" w:hAnsi="MS Gothic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EE7A42" w:rsidRPr="00B758B0">
              <w:rPr>
                <w:color w:val="FF0000"/>
                <w:sz w:val="16"/>
                <w:szCs w:val="16"/>
              </w:rPr>
              <w:t xml:space="preserve">Accept      </w:t>
            </w:r>
            <w:sdt>
              <w:sdtPr>
                <w:rPr>
                  <w:color w:val="FF0000"/>
                  <w:sz w:val="16"/>
                  <w:szCs w:val="16"/>
                </w:rPr>
                <w:id w:val="-120555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E7A42" w:rsidRPr="00B758B0">
                  <w:rPr>
                    <w:rFonts w:ascii="MS Gothic" w:eastAsia="MS Gothic" w:hAnsi="MS Gothic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EE7A42" w:rsidRPr="00B758B0">
              <w:rPr>
                <w:color w:val="FF0000"/>
                <w:sz w:val="16"/>
                <w:szCs w:val="16"/>
              </w:rPr>
              <w:t>Reject</w:t>
            </w:r>
          </w:p>
        </w:tc>
        <w:tc>
          <w:tcPr>
            <w:tcW w:w="1795" w:type="dxa"/>
          </w:tcPr>
          <w:p w:rsidR="00EE7A42" w:rsidRPr="00B758B0" w:rsidRDefault="00025231" w:rsidP="004239C0">
            <w:pPr>
              <w:keepLines/>
              <w:widowControl w:val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rPr>
                  <w:rFonts w:cs="Arial"/>
                  <w:bCs/>
                  <w:color w:val="FF0000"/>
                  <w:sz w:val="16"/>
                  <w:szCs w:val="16"/>
                  <w:lang w:val="en-GB"/>
                </w:rPr>
                <w:id w:val="59067514"/>
                <w:placeholder>
                  <w:docPart w:val="0145CCE144F745ABA967BF9C648EBFF9"/>
                </w:placeholder>
                <w:showingPlcHdr/>
                <w:date w:fullDate="2018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7A42" w:rsidRPr="00B758B0">
                  <w:rPr>
                    <w:rStyle w:val="PlaceholderText"/>
                    <w:color w:val="FF0000"/>
                    <w:sz w:val="16"/>
                    <w:szCs w:val="16"/>
                  </w:rPr>
                  <w:t>Select date</w:t>
                </w:r>
              </w:sdtContent>
            </w:sdt>
          </w:p>
        </w:tc>
      </w:tr>
      <w:tr w:rsidR="00EE7A42" w:rsidRPr="00E115E4" w:rsidTr="00025231">
        <w:trPr>
          <w:cantSplit/>
          <w:trHeight w:val="153"/>
        </w:trPr>
        <w:tc>
          <w:tcPr>
            <w:tcW w:w="7295" w:type="dxa"/>
          </w:tcPr>
          <w:p w:rsidR="00EE7A42" w:rsidRPr="00B758B0" w:rsidRDefault="00EE7A42" w:rsidP="004239C0">
            <w:pPr>
              <w:keepLines/>
              <w:widowControl w:val="0"/>
              <w:tabs>
                <w:tab w:val="left" w:pos="329"/>
                <w:tab w:val="left" w:pos="869"/>
              </w:tabs>
              <w:rPr>
                <w:color w:val="FF0000"/>
                <w:sz w:val="16"/>
                <w:szCs w:val="16"/>
              </w:rPr>
            </w:pPr>
            <w:r w:rsidRPr="00B758B0">
              <w:rPr>
                <w:b/>
                <w:color w:val="FF0000"/>
                <w:sz w:val="16"/>
                <w:szCs w:val="16"/>
              </w:rPr>
              <w:t xml:space="preserve">* Engineering </w:t>
            </w:r>
            <w:r w:rsidRPr="00B758B0">
              <w:rPr>
                <w:color w:val="FF0000"/>
                <w:sz w:val="16"/>
                <w:szCs w:val="16"/>
              </w:rPr>
              <w:t xml:space="preserve">Print Name: </w:t>
            </w:r>
            <w:sdt>
              <w:sdtPr>
                <w:rPr>
                  <w:color w:val="FF0000"/>
                </w:rPr>
                <w:id w:val="-1993703949"/>
                <w:placeholder>
                  <w:docPart w:val="BCC2C0D3A8C44583B35EB3ABDFF215CC"/>
                </w:placeholder>
                <w:showingPlcHdr/>
                <w:text/>
              </w:sdtPr>
              <w:sdtEndPr/>
              <w:sdtContent>
                <w:r w:rsidRPr="00B758B0">
                  <w:rPr>
                    <w:rStyle w:val="PlaceholderText"/>
                    <w:color w:val="FF0000"/>
                    <w:sz w:val="16"/>
                    <w:szCs w:val="16"/>
                    <w:shd w:val="clear" w:color="auto" w:fill="FFFFFF" w:themeFill="background1"/>
                  </w:rPr>
                  <w:t>Enter Name.</w:t>
                </w:r>
              </w:sdtContent>
            </w:sdt>
          </w:p>
        </w:tc>
        <w:tc>
          <w:tcPr>
            <w:tcW w:w="2250" w:type="dxa"/>
          </w:tcPr>
          <w:p w:rsidR="00EE7A42" w:rsidRPr="00B758B0" w:rsidRDefault="00025231" w:rsidP="004239C0">
            <w:pPr>
              <w:keepLines/>
              <w:widowControl w:val="0"/>
              <w:tabs>
                <w:tab w:val="left" w:pos="2223"/>
              </w:tabs>
              <w:rPr>
                <w:rFonts w:cs="Arial"/>
                <w:bCs/>
                <w:color w:val="FF0000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  <w:color w:val="FF0000"/>
                  <w:sz w:val="16"/>
                  <w:szCs w:val="16"/>
                </w:rPr>
                <w:id w:val="16883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A42" w:rsidRPr="00B758B0">
                  <w:rPr>
                    <w:rFonts w:ascii="MS Gothic" w:eastAsia="MS Gothic" w:hAnsi="MS Gothic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EE7A42" w:rsidRPr="00B758B0">
              <w:rPr>
                <w:color w:val="FF0000"/>
                <w:sz w:val="16"/>
                <w:szCs w:val="16"/>
              </w:rPr>
              <w:t xml:space="preserve">Accept      </w:t>
            </w:r>
            <w:sdt>
              <w:sdtPr>
                <w:rPr>
                  <w:color w:val="FF0000"/>
                  <w:sz w:val="16"/>
                  <w:szCs w:val="16"/>
                </w:rPr>
                <w:id w:val="-126869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E7A42" w:rsidRPr="00B758B0">
                  <w:rPr>
                    <w:rFonts w:ascii="MS Gothic" w:eastAsia="MS Gothic" w:hAnsi="MS Gothic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EE7A42" w:rsidRPr="00B758B0">
              <w:rPr>
                <w:color w:val="FF0000"/>
                <w:sz w:val="16"/>
                <w:szCs w:val="16"/>
              </w:rPr>
              <w:t>Reject</w:t>
            </w:r>
          </w:p>
        </w:tc>
        <w:tc>
          <w:tcPr>
            <w:tcW w:w="1795" w:type="dxa"/>
          </w:tcPr>
          <w:p w:rsidR="00EE7A42" w:rsidRPr="00B758B0" w:rsidRDefault="00025231" w:rsidP="004239C0">
            <w:pPr>
              <w:keepLines/>
              <w:widowControl w:val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rPr>
                  <w:rFonts w:cs="Arial"/>
                  <w:bCs/>
                  <w:color w:val="FF0000"/>
                  <w:sz w:val="16"/>
                  <w:szCs w:val="16"/>
                  <w:lang w:val="en-GB"/>
                </w:rPr>
                <w:id w:val="-582067968"/>
                <w:placeholder>
                  <w:docPart w:val="52BBC4E35A6342438E5DCDD42AC6B225"/>
                </w:placeholder>
                <w:showingPlcHdr/>
                <w:date w:fullDate="2018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7A42" w:rsidRPr="00B758B0">
                  <w:rPr>
                    <w:rStyle w:val="PlaceholderText"/>
                    <w:color w:val="FF0000"/>
                    <w:sz w:val="16"/>
                    <w:szCs w:val="16"/>
                  </w:rPr>
                  <w:t>Select date</w:t>
                </w:r>
              </w:sdtContent>
            </w:sdt>
          </w:p>
        </w:tc>
      </w:tr>
      <w:tr w:rsidR="00EE7A42" w:rsidRPr="00E115E4" w:rsidTr="00025231">
        <w:trPr>
          <w:cantSplit/>
          <w:trHeight w:val="153"/>
        </w:trPr>
        <w:tc>
          <w:tcPr>
            <w:tcW w:w="7295" w:type="dxa"/>
          </w:tcPr>
          <w:p w:rsidR="00EE7A42" w:rsidRPr="00B758B0" w:rsidRDefault="00EE7A42" w:rsidP="004239C0">
            <w:pPr>
              <w:keepLines/>
              <w:widowControl w:val="0"/>
              <w:tabs>
                <w:tab w:val="left" w:pos="329"/>
                <w:tab w:val="left" w:pos="869"/>
              </w:tabs>
              <w:rPr>
                <w:color w:val="FF0000"/>
                <w:sz w:val="16"/>
                <w:szCs w:val="16"/>
              </w:rPr>
            </w:pPr>
            <w:r w:rsidRPr="00B758B0">
              <w:rPr>
                <w:b/>
                <w:color w:val="FF0000"/>
                <w:sz w:val="16"/>
                <w:szCs w:val="16"/>
              </w:rPr>
              <w:t xml:space="preserve">* Production </w:t>
            </w:r>
            <w:r w:rsidRPr="00B758B0">
              <w:rPr>
                <w:color w:val="FF0000"/>
                <w:sz w:val="16"/>
                <w:szCs w:val="16"/>
              </w:rPr>
              <w:t xml:space="preserve">Print Name: </w:t>
            </w:r>
            <w:sdt>
              <w:sdtPr>
                <w:rPr>
                  <w:color w:val="FF0000"/>
                </w:rPr>
                <w:id w:val="1787618712"/>
                <w:placeholder>
                  <w:docPart w:val="DFE1ACEC1AB84689AF3EAB01E64C88FA"/>
                </w:placeholder>
                <w:showingPlcHdr/>
                <w:text/>
              </w:sdtPr>
              <w:sdtEndPr/>
              <w:sdtContent>
                <w:r w:rsidRPr="00B758B0">
                  <w:rPr>
                    <w:rStyle w:val="PlaceholderText"/>
                    <w:color w:val="FF0000"/>
                    <w:sz w:val="16"/>
                    <w:szCs w:val="16"/>
                    <w:shd w:val="clear" w:color="auto" w:fill="FFFFFF" w:themeFill="background1"/>
                  </w:rPr>
                  <w:t>Enter Name.</w:t>
                </w:r>
              </w:sdtContent>
            </w:sdt>
          </w:p>
        </w:tc>
        <w:tc>
          <w:tcPr>
            <w:tcW w:w="2250" w:type="dxa"/>
          </w:tcPr>
          <w:p w:rsidR="00EE7A42" w:rsidRPr="00B758B0" w:rsidRDefault="00025231" w:rsidP="004239C0">
            <w:pPr>
              <w:keepLines/>
              <w:widowControl w:val="0"/>
              <w:tabs>
                <w:tab w:val="left" w:pos="2223"/>
              </w:tabs>
              <w:rPr>
                <w:rFonts w:cs="Arial"/>
                <w:bCs/>
                <w:color w:val="FF0000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  <w:color w:val="FF0000"/>
                  <w:sz w:val="16"/>
                  <w:szCs w:val="16"/>
                </w:rPr>
                <w:id w:val="-11792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A42" w:rsidRPr="00B758B0">
                  <w:rPr>
                    <w:rFonts w:ascii="MS Gothic" w:eastAsia="MS Gothic" w:hAnsi="MS Gothic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EE7A42" w:rsidRPr="00B758B0">
              <w:rPr>
                <w:color w:val="FF0000"/>
                <w:sz w:val="16"/>
                <w:szCs w:val="16"/>
              </w:rPr>
              <w:t xml:space="preserve">Accept      </w:t>
            </w:r>
            <w:sdt>
              <w:sdtPr>
                <w:rPr>
                  <w:color w:val="FF0000"/>
                  <w:sz w:val="16"/>
                  <w:szCs w:val="16"/>
                </w:rPr>
                <w:id w:val="-127308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E7A42" w:rsidRPr="00B758B0">
                  <w:rPr>
                    <w:rFonts w:ascii="MS Gothic" w:eastAsia="MS Gothic" w:hAnsi="MS Gothic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EE7A42" w:rsidRPr="00B758B0">
              <w:rPr>
                <w:color w:val="FF0000"/>
                <w:sz w:val="16"/>
                <w:szCs w:val="16"/>
              </w:rPr>
              <w:t>Reject</w:t>
            </w:r>
          </w:p>
        </w:tc>
        <w:tc>
          <w:tcPr>
            <w:tcW w:w="1795" w:type="dxa"/>
          </w:tcPr>
          <w:p w:rsidR="00EE7A42" w:rsidRPr="00B758B0" w:rsidRDefault="00025231" w:rsidP="004239C0">
            <w:pPr>
              <w:keepLines/>
              <w:widowControl w:val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rPr>
                  <w:rFonts w:cs="Arial"/>
                  <w:bCs/>
                  <w:color w:val="FF0000"/>
                  <w:sz w:val="16"/>
                  <w:szCs w:val="16"/>
                  <w:lang w:val="en-GB"/>
                </w:rPr>
                <w:id w:val="1478801161"/>
                <w:placeholder>
                  <w:docPart w:val="64202CDE9EF9453983A53FE6F850C64F"/>
                </w:placeholder>
                <w:showingPlcHdr/>
                <w:date w:fullDate="2018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7A42" w:rsidRPr="00B758B0">
                  <w:rPr>
                    <w:rStyle w:val="PlaceholderText"/>
                    <w:color w:val="FF0000"/>
                    <w:sz w:val="16"/>
                    <w:szCs w:val="16"/>
                  </w:rPr>
                  <w:t>Select date</w:t>
                </w:r>
              </w:sdtContent>
            </w:sdt>
          </w:p>
        </w:tc>
      </w:tr>
      <w:tr w:rsidR="00EE7A42" w:rsidRPr="00E115E4" w:rsidTr="00025231">
        <w:trPr>
          <w:cantSplit/>
          <w:trHeight w:val="153"/>
        </w:trPr>
        <w:tc>
          <w:tcPr>
            <w:tcW w:w="7295" w:type="dxa"/>
          </w:tcPr>
          <w:p w:rsidR="00EE7A42" w:rsidRPr="00B758B0" w:rsidRDefault="00EE7A42" w:rsidP="004239C0">
            <w:pPr>
              <w:keepLines/>
              <w:widowControl w:val="0"/>
              <w:tabs>
                <w:tab w:val="left" w:pos="-105"/>
                <w:tab w:val="left" w:pos="869"/>
              </w:tabs>
              <w:rPr>
                <w:b/>
                <w:color w:val="FF0000"/>
                <w:sz w:val="16"/>
                <w:szCs w:val="16"/>
              </w:rPr>
            </w:pPr>
            <w:r w:rsidRPr="00B758B0">
              <w:rPr>
                <w:b/>
                <w:color w:val="FF0000"/>
                <w:sz w:val="16"/>
                <w:szCs w:val="16"/>
              </w:rPr>
              <w:t>* Sales Print Name:</w:t>
            </w:r>
            <w:r w:rsidRPr="00B758B0">
              <w:rPr>
                <w:color w:val="FF0000"/>
                <w:sz w:val="16"/>
                <w:szCs w:val="16"/>
              </w:rPr>
              <w:t xml:space="preserve"> </w:t>
            </w:r>
            <w:sdt>
              <w:sdtPr>
                <w:rPr>
                  <w:color w:val="FF0000"/>
                </w:rPr>
                <w:id w:val="-724990198"/>
                <w:placeholder>
                  <w:docPart w:val="430BCDA271554C36B89C64A791115C7B"/>
                </w:placeholder>
                <w:showingPlcHdr/>
                <w:text/>
              </w:sdtPr>
              <w:sdtEndPr/>
              <w:sdtContent>
                <w:r w:rsidRPr="00B758B0">
                  <w:rPr>
                    <w:rStyle w:val="PlaceholderText"/>
                    <w:color w:val="FF0000"/>
                    <w:sz w:val="16"/>
                    <w:szCs w:val="16"/>
                    <w:shd w:val="clear" w:color="auto" w:fill="FFFFFF" w:themeFill="background1"/>
                  </w:rPr>
                  <w:t>Enter Name.</w:t>
                </w:r>
              </w:sdtContent>
            </w:sdt>
          </w:p>
        </w:tc>
        <w:tc>
          <w:tcPr>
            <w:tcW w:w="2250" w:type="dxa"/>
          </w:tcPr>
          <w:p w:rsidR="00EE7A42" w:rsidRPr="00B758B0" w:rsidRDefault="00025231" w:rsidP="004239C0">
            <w:pPr>
              <w:keepLines/>
              <w:widowControl w:val="0"/>
              <w:tabs>
                <w:tab w:val="left" w:pos="2223"/>
              </w:tabs>
              <w:rPr>
                <w:rFonts w:cs="Arial"/>
                <w:bCs/>
                <w:color w:val="FF0000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  <w:color w:val="FF0000"/>
                  <w:sz w:val="16"/>
                  <w:szCs w:val="16"/>
                </w:rPr>
                <w:id w:val="-21432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A42" w:rsidRPr="00B758B0">
                  <w:rPr>
                    <w:rFonts w:ascii="MS Gothic" w:eastAsia="MS Gothic" w:hAnsi="MS Gothic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EE7A42" w:rsidRPr="00B758B0">
              <w:rPr>
                <w:color w:val="FF0000"/>
                <w:sz w:val="16"/>
                <w:szCs w:val="16"/>
              </w:rPr>
              <w:t xml:space="preserve">Accept      </w:t>
            </w:r>
            <w:sdt>
              <w:sdtPr>
                <w:rPr>
                  <w:color w:val="FF0000"/>
                  <w:sz w:val="16"/>
                  <w:szCs w:val="16"/>
                </w:rPr>
                <w:id w:val="186940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E7A42" w:rsidRPr="00B758B0">
                  <w:rPr>
                    <w:rFonts w:ascii="MS Gothic" w:eastAsia="MS Gothic" w:hAnsi="MS Gothic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EE7A42" w:rsidRPr="00B758B0">
              <w:rPr>
                <w:color w:val="FF0000"/>
                <w:sz w:val="16"/>
                <w:szCs w:val="16"/>
              </w:rPr>
              <w:t>Reject</w:t>
            </w:r>
          </w:p>
        </w:tc>
        <w:tc>
          <w:tcPr>
            <w:tcW w:w="1795" w:type="dxa"/>
          </w:tcPr>
          <w:p w:rsidR="00EE7A42" w:rsidRPr="00B758B0" w:rsidRDefault="00025231" w:rsidP="004239C0">
            <w:pPr>
              <w:keepLines/>
              <w:widowControl w:val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rPr>
                  <w:rFonts w:cs="Arial"/>
                  <w:bCs/>
                  <w:color w:val="FF0000"/>
                  <w:sz w:val="16"/>
                  <w:szCs w:val="16"/>
                  <w:lang w:val="en-GB"/>
                </w:rPr>
                <w:id w:val="937797830"/>
                <w:placeholder>
                  <w:docPart w:val="22A4BA3804E943369D67423C004283F7"/>
                </w:placeholder>
                <w:showingPlcHdr/>
                <w:date w:fullDate="2018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7A42" w:rsidRPr="00B758B0">
                  <w:rPr>
                    <w:rStyle w:val="PlaceholderText"/>
                    <w:color w:val="FF0000"/>
                    <w:sz w:val="16"/>
                    <w:szCs w:val="16"/>
                  </w:rPr>
                  <w:t>Select date</w:t>
                </w:r>
              </w:sdtContent>
            </w:sdt>
          </w:p>
        </w:tc>
      </w:tr>
      <w:tr w:rsidR="00EE7A42" w:rsidRPr="00E115E4" w:rsidTr="00025231">
        <w:trPr>
          <w:cantSplit/>
          <w:trHeight w:val="153"/>
        </w:trPr>
        <w:tc>
          <w:tcPr>
            <w:tcW w:w="7295" w:type="dxa"/>
          </w:tcPr>
          <w:p w:rsidR="00EE7A42" w:rsidRPr="00B758B0" w:rsidRDefault="00EE7A42" w:rsidP="004239C0">
            <w:pPr>
              <w:keepLines/>
              <w:widowControl w:val="0"/>
              <w:tabs>
                <w:tab w:val="left" w:pos="329"/>
                <w:tab w:val="left" w:pos="869"/>
              </w:tabs>
              <w:rPr>
                <w:b/>
                <w:color w:val="FF0000"/>
                <w:sz w:val="16"/>
                <w:szCs w:val="16"/>
              </w:rPr>
            </w:pPr>
            <w:r w:rsidRPr="00B758B0">
              <w:rPr>
                <w:b/>
                <w:color w:val="FF0000"/>
                <w:sz w:val="16"/>
                <w:szCs w:val="16"/>
              </w:rPr>
              <w:t xml:space="preserve">* Quality Assurance Print Name: </w:t>
            </w:r>
            <w:sdt>
              <w:sdtPr>
                <w:rPr>
                  <w:color w:val="FF0000"/>
                </w:rPr>
                <w:id w:val="-943762176"/>
                <w:placeholder>
                  <w:docPart w:val="734809FBC9AD4EF3B35650D45F3EDFED"/>
                </w:placeholder>
                <w:showingPlcHdr/>
                <w:text/>
              </w:sdtPr>
              <w:sdtEndPr/>
              <w:sdtContent>
                <w:r w:rsidRPr="00B758B0">
                  <w:rPr>
                    <w:rStyle w:val="PlaceholderText"/>
                    <w:color w:val="FF0000"/>
                    <w:sz w:val="16"/>
                    <w:szCs w:val="16"/>
                    <w:shd w:val="clear" w:color="auto" w:fill="FFFFFF" w:themeFill="background1"/>
                  </w:rPr>
                  <w:t>Enter Name.</w:t>
                </w:r>
              </w:sdtContent>
            </w:sdt>
          </w:p>
        </w:tc>
        <w:tc>
          <w:tcPr>
            <w:tcW w:w="2250" w:type="dxa"/>
          </w:tcPr>
          <w:p w:rsidR="00EE7A42" w:rsidRPr="00B758B0" w:rsidRDefault="00025231" w:rsidP="004239C0">
            <w:pPr>
              <w:keepLines/>
              <w:widowControl w:val="0"/>
              <w:tabs>
                <w:tab w:val="left" w:pos="2223"/>
              </w:tabs>
              <w:rPr>
                <w:rFonts w:cs="Arial"/>
                <w:bCs/>
                <w:color w:val="FF0000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  <w:color w:val="FF0000"/>
                  <w:sz w:val="16"/>
                  <w:szCs w:val="16"/>
                </w:rPr>
                <w:id w:val="14594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A42" w:rsidRPr="00B758B0">
                  <w:rPr>
                    <w:rFonts w:ascii="MS Gothic" w:eastAsia="MS Gothic" w:hAnsi="MS Gothic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EE7A42" w:rsidRPr="00B758B0">
              <w:rPr>
                <w:color w:val="FF0000"/>
                <w:sz w:val="16"/>
                <w:szCs w:val="16"/>
              </w:rPr>
              <w:t xml:space="preserve">Accept      </w:t>
            </w:r>
            <w:sdt>
              <w:sdtPr>
                <w:rPr>
                  <w:color w:val="FF0000"/>
                  <w:sz w:val="16"/>
                  <w:szCs w:val="16"/>
                </w:rPr>
                <w:id w:val="-135233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E7A42" w:rsidRPr="00B758B0">
                  <w:rPr>
                    <w:rFonts w:ascii="MS Gothic" w:eastAsia="MS Gothic" w:hAnsi="MS Gothic" w:hint="eastAsia"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EE7A42" w:rsidRPr="00B758B0">
              <w:rPr>
                <w:color w:val="FF0000"/>
                <w:sz w:val="16"/>
                <w:szCs w:val="16"/>
              </w:rPr>
              <w:t>Reject</w:t>
            </w:r>
          </w:p>
        </w:tc>
        <w:tc>
          <w:tcPr>
            <w:tcW w:w="1795" w:type="dxa"/>
          </w:tcPr>
          <w:p w:rsidR="00EE7A42" w:rsidRPr="00B758B0" w:rsidRDefault="00025231" w:rsidP="004239C0">
            <w:pPr>
              <w:keepLines/>
              <w:widowControl w:val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rPr>
                  <w:rFonts w:cs="Arial"/>
                  <w:bCs/>
                  <w:color w:val="FF0000"/>
                  <w:sz w:val="16"/>
                  <w:szCs w:val="16"/>
                  <w:lang w:val="en-GB"/>
                </w:rPr>
                <w:id w:val="-669722582"/>
                <w:placeholder>
                  <w:docPart w:val="68740D9117AD42BEBC49198AA999D3C5"/>
                </w:placeholder>
                <w:showingPlcHdr/>
                <w:date w:fullDate="2018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7A42" w:rsidRPr="00B758B0">
                  <w:rPr>
                    <w:rStyle w:val="PlaceholderText"/>
                    <w:color w:val="FF0000"/>
                    <w:sz w:val="16"/>
                    <w:szCs w:val="16"/>
                  </w:rPr>
                  <w:t>Select date</w:t>
                </w:r>
              </w:sdtContent>
            </w:sdt>
          </w:p>
        </w:tc>
      </w:tr>
    </w:tbl>
    <w:p w:rsidR="00EE7A42" w:rsidRPr="00884190" w:rsidRDefault="00EE7A42" w:rsidP="008F2863"/>
    <w:tbl>
      <w:tblPr>
        <w:tblStyle w:val="TableGrid"/>
        <w:tblW w:w="11317" w:type="dxa"/>
        <w:tblInd w:w="-162" w:type="dxa"/>
        <w:tblLook w:val="04A0" w:firstRow="1" w:lastRow="0" w:firstColumn="1" w:lastColumn="0" w:noHBand="0" w:noVBand="1"/>
      </w:tblPr>
      <w:tblGrid>
        <w:gridCol w:w="11317"/>
      </w:tblGrid>
      <w:tr w:rsidR="00D44058" w:rsidRPr="00884190" w:rsidTr="00025231">
        <w:tc>
          <w:tcPr>
            <w:tcW w:w="11317" w:type="dxa"/>
          </w:tcPr>
          <w:p w:rsidR="00D44058" w:rsidRPr="00D44058" w:rsidRDefault="00D44058" w:rsidP="000F0281">
            <w:pPr>
              <w:rPr>
                <w:b/>
                <w:color w:val="FF0000"/>
              </w:rPr>
            </w:pPr>
            <w:r w:rsidRPr="00D44058">
              <w:rPr>
                <w:b/>
                <w:color w:val="FF0000"/>
              </w:rPr>
              <w:t xml:space="preserve">100% </w:t>
            </w:r>
            <w:r w:rsidR="000F0281">
              <w:rPr>
                <w:b/>
                <w:color w:val="FF0000"/>
              </w:rPr>
              <w:t>I</w:t>
            </w:r>
            <w:r w:rsidRPr="00D44058">
              <w:rPr>
                <w:b/>
                <w:color w:val="FF0000"/>
              </w:rPr>
              <w:t>nspection By</w:t>
            </w:r>
            <w:r w:rsidR="000F0281">
              <w:rPr>
                <w:b/>
                <w:color w:val="FF0000"/>
              </w:rPr>
              <w:t xml:space="preserve"> (Print Name)</w:t>
            </w:r>
            <w:r w:rsidRPr="00D44058">
              <w:rPr>
                <w:b/>
                <w:color w:val="FF0000"/>
              </w:rPr>
              <w:t>:_</w:t>
            </w:r>
            <w:r w:rsidR="000F0281">
              <w:rPr>
                <w:b/>
                <w:color w:val="FF0000"/>
              </w:rPr>
              <w:t>___________________</w:t>
            </w:r>
            <w:r w:rsidRPr="00D44058">
              <w:rPr>
                <w:b/>
                <w:color w:val="FF0000"/>
              </w:rPr>
              <w:t xml:space="preserve">________  </w:t>
            </w:r>
            <w:proofErr w:type="spellStart"/>
            <w:r w:rsidRPr="00D44058">
              <w:rPr>
                <w:b/>
                <w:color w:val="FF0000"/>
              </w:rPr>
              <w:t>Qty</w:t>
            </w:r>
            <w:proofErr w:type="spellEnd"/>
            <w:r w:rsidRPr="00D44058">
              <w:rPr>
                <w:b/>
                <w:color w:val="FF0000"/>
              </w:rPr>
              <w:t xml:space="preserve"> Acceptable: _________              </w:t>
            </w:r>
            <w:proofErr w:type="spellStart"/>
            <w:r w:rsidRPr="00D44058">
              <w:rPr>
                <w:b/>
                <w:color w:val="FF0000"/>
              </w:rPr>
              <w:t>Qty</w:t>
            </w:r>
            <w:proofErr w:type="spellEnd"/>
            <w:r w:rsidRPr="00D44058">
              <w:rPr>
                <w:b/>
                <w:color w:val="FF0000"/>
              </w:rPr>
              <w:t xml:space="preserve"> Rejected: _________ </w:t>
            </w:r>
          </w:p>
        </w:tc>
      </w:tr>
      <w:tr w:rsidR="00884190" w:rsidRPr="00884190" w:rsidTr="00025231">
        <w:tc>
          <w:tcPr>
            <w:tcW w:w="11317" w:type="dxa"/>
          </w:tcPr>
          <w:p w:rsidR="00904CDE" w:rsidRPr="00884190" w:rsidRDefault="00904CDE" w:rsidP="00904CDE">
            <w:r w:rsidRPr="00884190">
              <w:rPr>
                <w:b/>
              </w:rPr>
              <w:t>All Operators Notified</w:t>
            </w:r>
            <w:proofErr w:type="gramStart"/>
            <w:r w:rsidRPr="00884190">
              <w:t>?:</w:t>
            </w:r>
            <w:proofErr w:type="gramEnd"/>
            <w:r w:rsidRPr="00884190">
              <w:t xml:space="preserve">      </w:t>
            </w:r>
            <w:sdt>
              <w:sdtPr>
                <w:rPr>
                  <w:sz w:val="18"/>
                  <w:szCs w:val="18"/>
                </w:rPr>
                <w:id w:val="100578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19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884190">
              <w:rPr>
                <w:sz w:val="18"/>
                <w:szCs w:val="18"/>
              </w:rPr>
              <w:t xml:space="preserve">Yes    /    </w:t>
            </w:r>
            <w:r w:rsidRPr="00884190">
              <w:t xml:space="preserve"> </w:t>
            </w:r>
            <w:sdt>
              <w:sdtPr>
                <w:rPr>
                  <w:sz w:val="18"/>
                  <w:szCs w:val="18"/>
                </w:rPr>
                <w:id w:val="-117156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19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Pr="00884190">
              <w:rPr>
                <w:sz w:val="18"/>
                <w:szCs w:val="18"/>
              </w:rPr>
              <w:t>No</w:t>
            </w:r>
            <w:r w:rsidRPr="00884190">
              <w:t xml:space="preserve"> – If not then why?        </w:t>
            </w:r>
          </w:p>
        </w:tc>
      </w:tr>
      <w:tr w:rsidR="00884190" w:rsidRPr="00884190" w:rsidTr="00025231">
        <w:trPr>
          <w:trHeight w:val="674"/>
        </w:trPr>
        <w:tc>
          <w:tcPr>
            <w:tcW w:w="11317" w:type="dxa"/>
          </w:tcPr>
          <w:p w:rsidR="00904CDE" w:rsidRPr="00884190" w:rsidRDefault="00904CDE" w:rsidP="00904CDE">
            <w:pPr>
              <w:rPr>
                <w:b/>
              </w:rPr>
            </w:pPr>
            <w:r w:rsidRPr="00884190">
              <w:rPr>
                <w:b/>
              </w:rPr>
              <w:t>Rework Instructions:</w:t>
            </w:r>
          </w:p>
        </w:tc>
      </w:tr>
      <w:tr w:rsidR="00884190" w:rsidRPr="00884190" w:rsidTr="00025231">
        <w:tc>
          <w:tcPr>
            <w:tcW w:w="11317" w:type="dxa"/>
          </w:tcPr>
          <w:p w:rsidR="00604467" w:rsidRPr="00884190" w:rsidRDefault="00604467" w:rsidP="00904CDE"/>
        </w:tc>
      </w:tr>
      <w:tr w:rsidR="00884190" w:rsidRPr="00884190" w:rsidTr="00025231">
        <w:tc>
          <w:tcPr>
            <w:tcW w:w="11317" w:type="dxa"/>
          </w:tcPr>
          <w:p w:rsidR="00904CDE" w:rsidRPr="00884190" w:rsidRDefault="00904CDE" w:rsidP="00904CDE">
            <w:pPr>
              <w:rPr>
                <w:b/>
              </w:rPr>
            </w:pPr>
            <w:proofErr w:type="spellStart"/>
            <w:r w:rsidRPr="00884190">
              <w:rPr>
                <w:b/>
              </w:rPr>
              <w:t>Qty</w:t>
            </w:r>
            <w:proofErr w:type="spellEnd"/>
            <w:r w:rsidRPr="00884190">
              <w:rPr>
                <w:b/>
              </w:rPr>
              <w:t xml:space="preserve"> Reworked:________                         </w:t>
            </w:r>
            <w:proofErr w:type="spellStart"/>
            <w:r w:rsidRPr="00884190">
              <w:rPr>
                <w:b/>
              </w:rPr>
              <w:t>Qty</w:t>
            </w:r>
            <w:proofErr w:type="spellEnd"/>
            <w:r w:rsidRPr="00884190">
              <w:rPr>
                <w:b/>
              </w:rPr>
              <w:t xml:space="preserve"> Scrap:___________                      Piece Price:_____________</w:t>
            </w:r>
          </w:p>
        </w:tc>
      </w:tr>
      <w:tr w:rsidR="00884190" w:rsidRPr="00884190" w:rsidTr="00025231">
        <w:tc>
          <w:tcPr>
            <w:tcW w:w="11317" w:type="dxa"/>
          </w:tcPr>
          <w:p w:rsidR="00904CDE" w:rsidRPr="00884190" w:rsidRDefault="00904CDE" w:rsidP="00904CDE"/>
        </w:tc>
      </w:tr>
    </w:tbl>
    <w:p w:rsidR="00006E57" w:rsidRDefault="00006E57" w:rsidP="004208D2">
      <w:pPr>
        <w:tabs>
          <w:tab w:val="left" w:pos="4095"/>
        </w:tabs>
        <w:ind w:left="-270"/>
      </w:pPr>
    </w:p>
    <w:p w:rsidR="00CA553B" w:rsidRPr="00884190" w:rsidRDefault="004208D2" w:rsidP="004208D2">
      <w:pPr>
        <w:tabs>
          <w:tab w:val="left" w:pos="4095"/>
        </w:tabs>
        <w:ind w:left="-270"/>
        <w:rPr>
          <w:b/>
        </w:rPr>
      </w:pPr>
      <w:r w:rsidRPr="00884190">
        <w:tab/>
      </w:r>
      <w:r w:rsidR="005D07E4" w:rsidRPr="00884190">
        <w:rPr>
          <w:b/>
        </w:rPr>
        <w:t>DMR</w:t>
      </w:r>
      <w:r w:rsidRPr="00884190">
        <w:rPr>
          <w:b/>
        </w:rPr>
        <w:t xml:space="preserve"> Disposition</w:t>
      </w:r>
    </w:p>
    <w:tbl>
      <w:tblPr>
        <w:tblStyle w:val="TableGrid"/>
        <w:tblW w:w="11317" w:type="dxa"/>
        <w:tblInd w:w="-162" w:type="dxa"/>
        <w:tblLook w:val="04A0" w:firstRow="1" w:lastRow="0" w:firstColumn="1" w:lastColumn="0" w:noHBand="0" w:noVBand="1"/>
      </w:tblPr>
      <w:tblGrid>
        <w:gridCol w:w="11317"/>
      </w:tblGrid>
      <w:tr w:rsidR="00884190" w:rsidRPr="00884190" w:rsidTr="00025231">
        <w:trPr>
          <w:trHeight w:val="413"/>
        </w:trPr>
        <w:tc>
          <w:tcPr>
            <w:tcW w:w="11317" w:type="dxa"/>
          </w:tcPr>
          <w:p w:rsidR="004208D2" w:rsidRPr="00884190" w:rsidRDefault="004208D2" w:rsidP="00006E57">
            <w:r w:rsidRPr="00884190">
              <w:t xml:space="preserve">Quality Management </w:t>
            </w:r>
            <w:r w:rsidR="00006E57" w:rsidRPr="00006E57">
              <w:rPr>
                <w:color w:val="FF0000"/>
              </w:rPr>
              <w:t>(</w:t>
            </w:r>
            <w:r w:rsidR="00006E57">
              <w:rPr>
                <w:color w:val="FF0000"/>
              </w:rPr>
              <w:t>Print</w:t>
            </w:r>
            <w:r w:rsidR="000F0281">
              <w:rPr>
                <w:color w:val="FF0000"/>
              </w:rPr>
              <w:t xml:space="preserve"> Name</w:t>
            </w:r>
            <w:r w:rsidR="00006E57">
              <w:rPr>
                <w:color w:val="FF0000"/>
              </w:rPr>
              <w:t>)</w:t>
            </w:r>
            <w:r w:rsidRPr="00884190">
              <w:t xml:space="preserve">:  </w:t>
            </w:r>
            <w:bookmarkStart w:id="3" w:name="Text301"/>
            <w:r w:rsidRPr="00884190">
              <w:fldChar w:fldCharType="begin">
                <w:ffData>
                  <w:name w:val="Text30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84190">
              <w:instrText xml:space="preserve"> FORMTEXT </w:instrText>
            </w:r>
            <w:r w:rsidRPr="00884190">
              <w:fldChar w:fldCharType="separate"/>
            </w:r>
            <w:r w:rsidRPr="00884190">
              <w:rPr>
                <w:noProof/>
              </w:rPr>
              <w:t> </w:t>
            </w:r>
            <w:r w:rsidRPr="00884190">
              <w:rPr>
                <w:noProof/>
              </w:rPr>
              <w:t> </w:t>
            </w:r>
            <w:r w:rsidRPr="00884190">
              <w:rPr>
                <w:noProof/>
              </w:rPr>
              <w:t> </w:t>
            </w:r>
            <w:r w:rsidRPr="00884190">
              <w:rPr>
                <w:noProof/>
              </w:rPr>
              <w:t> </w:t>
            </w:r>
            <w:r w:rsidRPr="00884190">
              <w:rPr>
                <w:noProof/>
              </w:rPr>
              <w:t> </w:t>
            </w:r>
            <w:r w:rsidRPr="00884190">
              <w:fldChar w:fldCharType="end"/>
            </w:r>
            <w:bookmarkEnd w:id="3"/>
            <w:r w:rsidRPr="00884190">
              <w:t xml:space="preserve">                                                                                              Date: </w:t>
            </w:r>
            <w:bookmarkStart w:id="4" w:name="Text302"/>
            <w:r w:rsidRPr="00884190">
              <w:fldChar w:fldCharType="begin">
                <w:ffData>
                  <w:name w:val="Text30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190">
              <w:instrText xml:space="preserve"> FORMTEXT </w:instrText>
            </w:r>
            <w:r w:rsidRPr="00884190">
              <w:fldChar w:fldCharType="separate"/>
            </w:r>
            <w:r w:rsidRPr="00884190">
              <w:rPr>
                <w:noProof/>
              </w:rPr>
              <w:t> </w:t>
            </w:r>
            <w:r w:rsidRPr="00884190">
              <w:rPr>
                <w:noProof/>
              </w:rPr>
              <w:t> </w:t>
            </w:r>
            <w:r w:rsidRPr="00884190">
              <w:rPr>
                <w:noProof/>
              </w:rPr>
              <w:t> </w:t>
            </w:r>
            <w:r w:rsidRPr="00884190">
              <w:rPr>
                <w:noProof/>
              </w:rPr>
              <w:t> </w:t>
            </w:r>
            <w:r w:rsidRPr="00884190">
              <w:rPr>
                <w:noProof/>
              </w:rPr>
              <w:t> </w:t>
            </w:r>
            <w:r w:rsidRPr="00884190">
              <w:fldChar w:fldCharType="end"/>
            </w:r>
            <w:bookmarkEnd w:id="4"/>
          </w:p>
        </w:tc>
      </w:tr>
      <w:tr w:rsidR="00884190" w:rsidRPr="00884190" w:rsidTr="00025231">
        <w:trPr>
          <w:trHeight w:val="440"/>
        </w:trPr>
        <w:tc>
          <w:tcPr>
            <w:tcW w:w="11317" w:type="dxa"/>
          </w:tcPr>
          <w:p w:rsidR="005D07E4" w:rsidRPr="00884190" w:rsidRDefault="005D07E4" w:rsidP="00006E57">
            <w:r w:rsidRPr="00884190">
              <w:t xml:space="preserve">Supervisor </w:t>
            </w:r>
            <w:r w:rsidR="00006E57" w:rsidRPr="00006E57">
              <w:rPr>
                <w:color w:val="FF0000"/>
              </w:rPr>
              <w:t>(</w:t>
            </w:r>
            <w:r w:rsidR="00006E57">
              <w:rPr>
                <w:color w:val="FF0000"/>
              </w:rPr>
              <w:t>Print</w:t>
            </w:r>
            <w:r w:rsidR="000F0281">
              <w:rPr>
                <w:color w:val="FF0000"/>
              </w:rPr>
              <w:t xml:space="preserve"> Name</w:t>
            </w:r>
            <w:r w:rsidR="00006E57">
              <w:rPr>
                <w:color w:val="FF0000"/>
              </w:rPr>
              <w:t>)</w:t>
            </w:r>
            <w:r w:rsidRPr="00884190">
              <w:t>:                                                                                                                           Date:</w:t>
            </w:r>
          </w:p>
        </w:tc>
      </w:tr>
      <w:tr w:rsidR="00884190" w:rsidRPr="00884190" w:rsidTr="00025231">
        <w:trPr>
          <w:trHeight w:val="575"/>
        </w:trPr>
        <w:tc>
          <w:tcPr>
            <w:tcW w:w="11317" w:type="dxa"/>
          </w:tcPr>
          <w:p w:rsidR="004208D2" w:rsidRPr="00884190" w:rsidRDefault="004208D2" w:rsidP="004208D2">
            <w:r w:rsidRPr="00884190">
              <w:t xml:space="preserve">Review Notes: </w:t>
            </w:r>
          </w:p>
          <w:p w:rsidR="004208D2" w:rsidRPr="00884190" w:rsidRDefault="004208D2" w:rsidP="004208D2">
            <w:r w:rsidRPr="00884190">
              <w:t xml:space="preserve">  </w:t>
            </w:r>
          </w:p>
        </w:tc>
      </w:tr>
    </w:tbl>
    <w:p w:rsidR="004208D2" w:rsidRPr="00884190" w:rsidRDefault="004208D2" w:rsidP="002D52A1"/>
    <w:sectPr w:rsidR="004208D2" w:rsidRPr="00884190" w:rsidSect="002D52A1">
      <w:headerReference w:type="default" r:id="rId9"/>
      <w:footerReference w:type="default" r:id="rId10"/>
      <w:type w:val="continuous"/>
      <w:pgSz w:w="12240" w:h="15840" w:code="1"/>
      <w:pgMar w:top="1080" w:right="720" w:bottom="630" w:left="720" w:header="45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95" w:rsidRDefault="00707995">
      <w:r>
        <w:separator/>
      </w:r>
    </w:p>
  </w:endnote>
  <w:endnote w:type="continuationSeparator" w:id="0">
    <w:p w:rsidR="00707995" w:rsidRDefault="0070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593"/>
      <w:gridCol w:w="6030"/>
      <w:gridCol w:w="1177"/>
    </w:tblGrid>
    <w:tr w:rsidR="000335DE" w:rsidRPr="004E2049" w:rsidTr="004E2049">
      <w:tc>
        <w:tcPr>
          <w:tcW w:w="3672" w:type="dxa"/>
          <w:shd w:val="clear" w:color="auto" w:fill="auto"/>
          <w:vAlign w:val="center"/>
        </w:tcPr>
        <w:p w:rsidR="000335DE" w:rsidRPr="004E2049" w:rsidRDefault="000335DE" w:rsidP="004E2049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0335DE" w:rsidRPr="004E2049" w:rsidRDefault="000335DE" w:rsidP="004E204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shd w:val="clear" w:color="auto" w:fill="auto"/>
          <w:vAlign w:val="center"/>
        </w:tcPr>
        <w:p w:rsidR="000335DE" w:rsidRPr="004E2049" w:rsidRDefault="008F2863" w:rsidP="004E204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MS069</w:t>
          </w:r>
        </w:p>
      </w:tc>
    </w:tr>
    <w:tr w:rsidR="000335DE" w:rsidRPr="004E2049" w:rsidTr="004E2049">
      <w:tc>
        <w:tcPr>
          <w:tcW w:w="3672" w:type="dxa"/>
          <w:shd w:val="clear" w:color="auto" w:fill="auto"/>
          <w:vAlign w:val="center"/>
        </w:tcPr>
        <w:p w:rsidR="000335DE" w:rsidRPr="004E2049" w:rsidRDefault="000335DE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0335DE" w:rsidRPr="004E2049" w:rsidRDefault="000335DE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4E2049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25231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25231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4E2049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0335DE" w:rsidRPr="004E2049" w:rsidRDefault="000335DE" w:rsidP="00884190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4E2049">
            <w:rPr>
              <w:rFonts w:ascii="Arial" w:hAnsi="Arial" w:cs="Arial"/>
              <w:sz w:val="16"/>
              <w:szCs w:val="16"/>
            </w:rPr>
            <w:t xml:space="preserve">REV </w:t>
          </w:r>
          <w:r w:rsidR="00884190">
            <w:rPr>
              <w:rFonts w:ascii="Arial" w:hAnsi="Arial" w:cs="Arial"/>
              <w:color w:val="FF0000"/>
              <w:sz w:val="16"/>
              <w:szCs w:val="16"/>
            </w:rPr>
            <w:t>F</w:t>
          </w:r>
        </w:p>
      </w:tc>
    </w:tr>
  </w:tbl>
  <w:p w:rsidR="000335DE" w:rsidRPr="006B663F" w:rsidRDefault="000335DE" w:rsidP="002B7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95" w:rsidRDefault="00707995">
      <w:r>
        <w:separator/>
      </w:r>
    </w:p>
  </w:footnote>
  <w:footnote w:type="continuationSeparator" w:id="0">
    <w:p w:rsidR="00707995" w:rsidRDefault="0070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DE" w:rsidRDefault="008F2863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6C68596C" wp14:editId="7A3B729A">
          <wp:simplePos x="0" y="0"/>
          <wp:positionH relativeFrom="column">
            <wp:posOffset>85725</wp:posOffset>
          </wp:positionH>
          <wp:positionV relativeFrom="paragraph">
            <wp:posOffset>38100</wp:posOffset>
          </wp:positionV>
          <wp:extent cx="1666875" cy="266700"/>
          <wp:effectExtent l="0" t="0" r="9525" b="0"/>
          <wp:wrapSquare wrapText="bothSides"/>
          <wp:docPr id="3" name="Picture 3" descr="PCB Piezotronics, Inc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3E2D"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55A86D36" wp14:editId="3972A6C8">
          <wp:simplePos x="0" y="0"/>
          <wp:positionH relativeFrom="column">
            <wp:posOffset>5991225</wp:posOffset>
          </wp:positionH>
          <wp:positionV relativeFrom="paragraph">
            <wp:posOffset>38100</wp:posOffset>
          </wp:positionV>
          <wp:extent cx="800100" cy="266700"/>
          <wp:effectExtent l="0" t="0" r="0" b="0"/>
          <wp:wrapSquare wrapText="bothSides"/>
          <wp:docPr id="4" name="imgTCS" descr="Click to go to TCS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5605" w:rsidRDefault="00F15605" w:rsidP="006C2FD8">
    <w:pPr>
      <w:jc w:val="center"/>
      <w:rPr>
        <w:rFonts w:ascii="Arial" w:hAnsi="Arial"/>
        <w:sz w:val="28"/>
      </w:rPr>
    </w:pPr>
  </w:p>
  <w:p w:rsidR="000335DE" w:rsidRDefault="008F2863" w:rsidP="002B74E8">
    <w:pPr>
      <w:jc w:val="center"/>
    </w:pPr>
    <w:r w:rsidRPr="00816CD1">
      <w:rPr>
        <w:rFonts w:ascii="Arial" w:hAnsi="Arial"/>
        <w:b/>
        <w:sz w:val="24"/>
        <w:szCs w:val="24"/>
      </w:rPr>
      <w:t xml:space="preserve">Discrepant </w:t>
    </w:r>
    <w:r w:rsidR="000335DE" w:rsidRPr="00816CD1">
      <w:rPr>
        <w:rFonts w:ascii="Arial" w:hAnsi="Arial"/>
        <w:b/>
        <w:sz w:val="24"/>
        <w:szCs w:val="24"/>
      </w:rPr>
      <w:t>Material Report (D</w:t>
    </w:r>
    <w:r w:rsidRPr="00816CD1">
      <w:rPr>
        <w:rFonts w:ascii="Arial" w:hAnsi="Arial"/>
        <w:b/>
        <w:sz w:val="24"/>
        <w:szCs w:val="24"/>
      </w:rPr>
      <w:t>M</w:t>
    </w:r>
    <w:r w:rsidR="000335DE" w:rsidRPr="00816CD1">
      <w:rPr>
        <w:rFonts w:ascii="Arial" w:hAnsi="Arial"/>
        <w:b/>
        <w:sz w:val="24"/>
        <w:szCs w:val="24"/>
      </w:rPr>
      <w:t>R)</w:t>
    </w:r>
    <w:r w:rsidR="000335DE" w:rsidRPr="00060C08">
      <w:rPr>
        <w:rFonts w:ascii="Arial" w:hAnsi="Arial"/>
        <w:sz w:val="24"/>
        <w:szCs w:val="24"/>
      </w:rPr>
      <w:t xml:space="preserve"> </w:t>
    </w:r>
    <w:r>
      <w:rPr>
        <w:rFonts w:ascii="Arial" w:hAnsi="Arial"/>
        <w:sz w:val="24"/>
        <w:szCs w:val="24"/>
      </w:rPr>
      <w:t>- MS069</w:t>
    </w:r>
    <w:r w:rsidR="000335DE" w:rsidRPr="00060C08">
      <w:rPr>
        <w:rFonts w:ascii="Arial" w:hAnsi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A1C"/>
    <w:multiLevelType w:val="hybridMultilevel"/>
    <w:tmpl w:val="8C88CEAE"/>
    <w:lvl w:ilvl="0" w:tplc="D31EB68C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5AAD88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7E4D5D6">
      <w:start w:val="1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41A32"/>
    <w:multiLevelType w:val="hybridMultilevel"/>
    <w:tmpl w:val="59F6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04A2"/>
    <w:multiLevelType w:val="hybridMultilevel"/>
    <w:tmpl w:val="9A067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618A9"/>
    <w:multiLevelType w:val="hybridMultilevel"/>
    <w:tmpl w:val="5C405A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E836EB"/>
    <w:multiLevelType w:val="hybridMultilevel"/>
    <w:tmpl w:val="1A30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94960"/>
    <w:multiLevelType w:val="hybridMultilevel"/>
    <w:tmpl w:val="46967F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7539"/>
    <w:multiLevelType w:val="hybridMultilevel"/>
    <w:tmpl w:val="29FC3766"/>
    <w:lvl w:ilvl="0" w:tplc="1590A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00AE8"/>
    <w:multiLevelType w:val="hybridMultilevel"/>
    <w:tmpl w:val="4DCCFE2C"/>
    <w:lvl w:ilvl="0" w:tplc="E2EC2304">
      <w:start w:val="2"/>
      <w:numFmt w:val="lowerLetter"/>
      <w:lvlText w:val="%1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 w15:restartNumberingAfterBreak="0">
    <w:nsid w:val="327A2043"/>
    <w:multiLevelType w:val="hybridMultilevel"/>
    <w:tmpl w:val="C8DAE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BA4DAF"/>
    <w:multiLevelType w:val="hybridMultilevel"/>
    <w:tmpl w:val="10CE05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065C5"/>
    <w:multiLevelType w:val="hybridMultilevel"/>
    <w:tmpl w:val="E81637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729BA"/>
    <w:multiLevelType w:val="hybridMultilevel"/>
    <w:tmpl w:val="1CA8BC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8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8850BC9"/>
    <w:multiLevelType w:val="hybridMultilevel"/>
    <w:tmpl w:val="8CBC8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411757"/>
    <w:multiLevelType w:val="hybridMultilevel"/>
    <w:tmpl w:val="3EDE2496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8" w15:restartNumberingAfterBreak="0">
    <w:nsid w:val="42D36699"/>
    <w:multiLevelType w:val="hybridMultilevel"/>
    <w:tmpl w:val="0E0C4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425953"/>
    <w:multiLevelType w:val="hybridMultilevel"/>
    <w:tmpl w:val="3CD043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44F6C"/>
    <w:multiLevelType w:val="hybridMultilevel"/>
    <w:tmpl w:val="60D66AA6"/>
    <w:lvl w:ilvl="0" w:tplc="E2EC2304">
      <w:start w:val="2"/>
      <w:numFmt w:val="lowerLetter"/>
      <w:lvlText w:val="%1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668B2"/>
    <w:multiLevelType w:val="hybridMultilevel"/>
    <w:tmpl w:val="FB965648"/>
    <w:lvl w:ilvl="0" w:tplc="5C94FB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5D2698"/>
    <w:multiLevelType w:val="hybridMultilevel"/>
    <w:tmpl w:val="A826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E1CFD"/>
    <w:multiLevelType w:val="hybridMultilevel"/>
    <w:tmpl w:val="DDC21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1131D2"/>
    <w:multiLevelType w:val="hybridMultilevel"/>
    <w:tmpl w:val="1690025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EB64F66"/>
    <w:multiLevelType w:val="hybridMultilevel"/>
    <w:tmpl w:val="83200A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8DD59B7"/>
    <w:multiLevelType w:val="hybridMultilevel"/>
    <w:tmpl w:val="DEBEC982"/>
    <w:lvl w:ilvl="0" w:tplc="EA9E4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C54D6"/>
    <w:multiLevelType w:val="hybridMultilevel"/>
    <w:tmpl w:val="B69AB176"/>
    <w:lvl w:ilvl="0" w:tplc="E2EC2304">
      <w:start w:val="2"/>
      <w:numFmt w:val="lowerLetter"/>
      <w:lvlText w:val="%1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7960D6"/>
    <w:multiLevelType w:val="hybridMultilevel"/>
    <w:tmpl w:val="9DDC94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F5093"/>
    <w:multiLevelType w:val="hybridMultilevel"/>
    <w:tmpl w:val="3F2AAF2C"/>
    <w:lvl w:ilvl="0" w:tplc="E2EC2304">
      <w:start w:val="1"/>
      <w:numFmt w:val="lowerLetter"/>
      <w:lvlText w:val="%1.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1" w15:restartNumberingAfterBreak="0">
    <w:nsid w:val="5EC73798"/>
    <w:multiLevelType w:val="hybridMultilevel"/>
    <w:tmpl w:val="08B8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01107"/>
    <w:multiLevelType w:val="hybridMultilevel"/>
    <w:tmpl w:val="C4C08B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330821"/>
    <w:multiLevelType w:val="hybridMultilevel"/>
    <w:tmpl w:val="356A8A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82D96"/>
    <w:multiLevelType w:val="hybridMultilevel"/>
    <w:tmpl w:val="5314A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5A787A"/>
    <w:multiLevelType w:val="hybridMultilevel"/>
    <w:tmpl w:val="84CAB3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A54593"/>
    <w:multiLevelType w:val="hybridMultilevel"/>
    <w:tmpl w:val="D810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25833"/>
    <w:multiLevelType w:val="hybridMultilevel"/>
    <w:tmpl w:val="D0F86532"/>
    <w:lvl w:ilvl="0" w:tplc="E2EC2304">
      <w:start w:val="2"/>
      <w:numFmt w:val="lowerLetter"/>
      <w:lvlText w:val="%1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144D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3A96233"/>
    <w:multiLevelType w:val="hybridMultilevel"/>
    <w:tmpl w:val="0CAEB51E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1" w15:restartNumberingAfterBreak="0">
    <w:nsid w:val="74D84921"/>
    <w:multiLevelType w:val="hybridMultilevel"/>
    <w:tmpl w:val="809A18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627A36"/>
    <w:multiLevelType w:val="hybridMultilevel"/>
    <w:tmpl w:val="7E7CD0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87E68"/>
    <w:multiLevelType w:val="hybridMultilevel"/>
    <w:tmpl w:val="53B0F6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B544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8"/>
  </w:num>
  <w:num w:numId="3">
    <w:abstractNumId w:val="24"/>
  </w:num>
  <w:num w:numId="4">
    <w:abstractNumId w:val="36"/>
  </w:num>
  <w:num w:numId="5">
    <w:abstractNumId w:val="10"/>
  </w:num>
  <w:num w:numId="6">
    <w:abstractNumId w:val="3"/>
  </w:num>
  <w:num w:numId="7">
    <w:abstractNumId w:val="34"/>
  </w:num>
  <w:num w:numId="8">
    <w:abstractNumId w:val="0"/>
  </w:num>
  <w:num w:numId="9">
    <w:abstractNumId w:val="26"/>
  </w:num>
  <w:num w:numId="10">
    <w:abstractNumId w:val="15"/>
  </w:num>
  <w:num w:numId="11">
    <w:abstractNumId w:val="44"/>
  </w:num>
  <w:num w:numId="12">
    <w:abstractNumId w:val="39"/>
  </w:num>
  <w:num w:numId="13">
    <w:abstractNumId w:val="19"/>
  </w:num>
  <w:num w:numId="14">
    <w:abstractNumId w:val="30"/>
  </w:num>
  <w:num w:numId="15">
    <w:abstractNumId w:val="9"/>
  </w:num>
  <w:num w:numId="16">
    <w:abstractNumId w:val="20"/>
  </w:num>
  <w:num w:numId="17">
    <w:abstractNumId w:val="38"/>
  </w:num>
  <w:num w:numId="18">
    <w:abstractNumId w:val="28"/>
  </w:num>
  <w:num w:numId="19">
    <w:abstractNumId w:val="16"/>
  </w:num>
  <w:num w:numId="20">
    <w:abstractNumId w:val="2"/>
  </w:num>
  <w:num w:numId="21">
    <w:abstractNumId w:val="41"/>
  </w:num>
  <w:num w:numId="22">
    <w:abstractNumId w:val="32"/>
  </w:num>
  <w:num w:numId="23">
    <w:abstractNumId w:val="6"/>
  </w:num>
  <w:num w:numId="24">
    <w:abstractNumId w:val="25"/>
  </w:num>
  <w:num w:numId="25">
    <w:abstractNumId w:val="40"/>
  </w:num>
  <w:num w:numId="26">
    <w:abstractNumId w:val="17"/>
  </w:num>
  <w:num w:numId="27">
    <w:abstractNumId w:val="4"/>
  </w:num>
  <w:num w:numId="28">
    <w:abstractNumId w:val="35"/>
  </w:num>
  <w:num w:numId="29">
    <w:abstractNumId w:val="42"/>
  </w:num>
  <w:num w:numId="30">
    <w:abstractNumId w:val="14"/>
  </w:num>
  <w:num w:numId="31">
    <w:abstractNumId w:val="29"/>
  </w:num>
  <w:num w:numId="32">
    <w:abstractNumId w:val="33"/>
  </w:num>
  <w:num w:numId="33">
    <w:abstractNumId w:val="43"/>
  </w:num>
  <w:num w:numId="34">
    <w:abstractNumId w:val="13"/>
  </w:num>
  <w:num w:numId="35">
    <w:abstractNumId w:val="12"/>
  </w:num>
  <w:num w:numId="36">
    <w:abstractNumId w:val="5"/>
  </w:num>
  <w:num w:numId="37">
    <w:abstractNumId w:val="11"/>
  </w:num>
  <w:num w:numId="38">
    <w:abstractNumId w:val="18"/>
  </w:num>
  <w:num w:numId="39">
    <w:abstractNumId w:val="31"/>
  </w:num>
  <w:num w:numId="40">
    <w:abstractNumId w:val="1"/>
  </w:num>
  <w:num w:numId="41">
    <w:abstractNumId w:val="22"/>
  </w:num>
  <w:num w:numId="42">
    <w:abstractNumId w:val="37"/>
  </w:num>
  <w:num w:numId="43">
    <w:abstractNumId w:val="27"/>
  </w:num>
  <w:num w:numId="44">
    <w:abstractNumId w:val="7"/>
  </w:num>
  <w:num w:numId="45">
    <w:abstractNumId w:val="21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04952"/>
    <w:rsid w:val="00006E57"/>
    <w:rsid w:val="00013F0C"/>
    <w:rsid w:val="00014617"/>
    <w:rsid w:val="00025231"/>
    <w:rsid w:val="000335DE"/>
    <w:rsid w:val="00060E81"/>
    <w:rsid w:val="000719AA"/>
    <w:rsid w:val="00083E2D"/>
    <w:rsid w:val="000862A1"/>
    <w:rsid w:val="0008639A"/>
    <w:rsid w:val="00094C41"/>
    <w:rsid w:val="000A1B7B"/>
    <w:rsid w:val="000B3FAA"/>
    <w:rsid w:val="000B48F6"/>
    <w:rsid w:val="000D0464"/>
    <w:rsid w:val="000E3BBF"/>
    <w:rsid w:val="000F0281"/>
    <w:rsid w:val="000F05C4"/>
    <w:rsid w:val="000F105A"/>
    <w:rsid w:val="000F1C8D"/>
    <w:rsid w:val="00100FCF"/>
    <w:rsid w:val="00104148"/>
    <w:rsid w:val="001207D9"/>
    <w:rsid w:val="00133C78"/>
    <w:rsid w:val="0014335D"/>
    <w:rsid w:val="00144133"/>
    <w:rsid w:val="00154D8B"/>
    <w:rsid w:val="00177997"/>
    <w:rsid w:val="001834C7"/>
    <w:rsid w:val="00186F41"/>
    <w:rsid w:val="00191BD3"/>
    <w:rsid w:val="001A6AAC"/>
    <w:rsid w:val="001C279C"/>
    <w:rsid w:val="001D0775"/>
    <w:rsid w:val="001D699F"/>
    <w:rsid w:val="001F0696"/>
    <w:rsid w:val="0020547D"/>
    <w:rsid w:val="00207FBE"/>
    <w:rsid w:val="00213577"/>
    <w:rsid w:val="00220DEB"/>
    <w:rsid w:val="0022518E"/>
    <w:rsid w:val="0025374C"/>
    <w:rsid w:val="00254814"/>
    <w:rsid w:val="0026077B"/>
    <w:rsid w:val="00266F79"/>
    <w:rsid w:val="0027172E"/>
    <w:rsid w:val="00272825"/>
    <w:rsid w:val="00273E0E"/>
    <w:rsid w:val="0027439D"/>
    <w:rsid w:val="002A2E02"/>
    <w:rsid w:val="002A48FA"/>
    <w:rsid w:val="002B552D"/>
    <w:rsid w:val="002B703E"/>
    <w:rsid w:val="002B74E8"/>
    <w:rsid w:val="002B7B4D"/>
    <w:rsid w:val="002D52A1"/>
    <w:rsid w:val="002D5645"/>
    <w:rsid w:val="002E3FE8"/>
    <w:rsid w:val="002E4531"/>
    <w:rsid w:val="003036D0"/>
    <w:rsid w:val="0030710F"/>
    <w:rsid w:val="00311C66"/>
    <w:rsid w:val="00315074"/>
    <w:rsid w:val="00330870"/>
    <w:rsid w:val="00331AF1"/>
    <w:rsid w:val="00333566"/>
    <w:rsid w:val="00336957"/>
    <w:rsid w:val="00337C9E"/>
    <w:rsid w:val="00350605"/>
    <w:rsid w:val="003519F6"/>
    <w:rsid w:val="00354A48"/>
    <w:rsid w:val="00367B08"/>
    <w:rsid w:val="00380A4A"/>
    <w:rsid w:val="00383D3B"/>
    <w:rsid w:val="00386E18"/>
    <w:rsid w:val="003A075C"/>
    <w:rsid w:val="003A405D"/>
    <w:rsid w:val="003B266E"/>
    <w:rsid w:val="003C0538"/>
    <w:rsid w:val="003C578D"/>
    <w:rsid w:val="003C7FBD"/>
    <w:rsid w:val="003D1065"/>
    <w:rsid w:val="003F00BC"/>
    <w:rsid w:val="003F0268"/>
    <w:rsid w:val="00402799"/>
    <w:rsid w:val="004031E4"/>
    <w:rsid w:val="0040582D"/>
    <w:rsid w:val="004208D2"/>
    <w:rsid w:val="004313F1"/>
    <w:rsid w:val="00434547"/>
    <w:rsid w:val="00457E2D"/>
    <w:rsid w:val="004927F8"/>
    <w:rsid w:val="0049434D"/>
    <w:rsid w:val="004A680F"/>
    <w:rsid w:val="004B1B43"/>
    <w:rsid w:val="004B3295"/>
    <w:rsid w:val="004D350D"/>
    <w:rsid w:val="004D4F20"/>
    <w:rsid w:val="004E1F55"/>
    <w:rsid w:val="004E2049"/>
    <w:rsid w:val="004E352D"/>
    <w:rsid w:val="004E60A9"/>
    <w:rsid w:val="00504076"/>
    <w:rsid w:val="00505511"/>
    <w:rsid w:val="00514037"/>
    <w:rsid w:val="005313AE"/>
    <w:rsid w:val="0053209A"/>
    <w:rsid w:val="005630C1"/>
    <w:rsid w:val="00563B69"/>
    <w:rsid w:val="0056410D"/>
    <w:rsid w:val="005651D4"/>
    <w:rsid w:val="005653FA"/>
    <w:rsid w:val="00581C78"/>
    <w:rsid w:val="00584D34"/>
    <w:rsid w:val="00591DA1"/>
    <w:rsid w:val="00592C4B"/>
    <w:rsid w:val="005A1BB4"/>
    <w:rsid w:val="005A3EFC"/>
    <w:rsid w:val="005A5707"/>
    <w:rsid w:val="005B6DF3"/>
    <w:rsid w:val="005C42B5"/>
    <w:rsid w:val="005C4B84"/>
    <w:rsid w:val="005C67DC"/>
    <w:rsid w:val="005D07E4"/>
    <w:rsid w:val="005E245A"/>
    <w:rsid w:val="005E4DAE"/>
    <w:rsid w:val="005E6EDC"/>
    <w:rsid w:val="005E7EC4"/>
    <w:rsid w:val="0060282D"/>
    <w:rsid w:val="00604467"/>
    <w:rsid w:val="00614F60"/>
    <w:rsid w:val="00631461"/>
    <w:rsid w:val="00631592"/>
    <w:rsid w:val="006435C0"/>
    <w:rsid w:val="00644DF4"/>
    <w:rsid w:val="006730E1"/>
    <w:rsid w:val="006800A0"/>
    <w:rsid w:val="006957DD"/>
    <w:rsid w:val="006A0208"/>
    <w:rsid w:val="006B663F"/>
    <w:rsid w:val="006B6953"/>
    <w:rsid w:val="006C2FD8"/>
    <w:rsid w:val="006C43AC"/>
    <w:rsid w:val="006D29DB"/>
    <w:rsid w:val="006D40EC"/>
    <w:rsid w:val="006E3BCD"/>
    <w:rsid w:val="006E47CF"/>
    <w:rsid w:val="006E736A"/>
    <w:rsid w:val="006F27CC"/>
    <w:rsid w:val="00707995"/>
    <w:rsid w:val="007106D5"/>
    <w:rsid w:val="007210F8"/>
    <w:rsid w:val="007249EE"/>
    <w:rsid w:val="007426DD"/>
    <w:rsid w:val="00742BE0"/>
    <w:rsid w:val="00743FD7"/>
    <w:rsid w:val="007453F7"/>
    <w:rsid w:val="007604E3"/>
    <w:rsid w:val="00761263"/>
    <w:rsid w:val="00774EB3"/>
    <w:rsid w:val="00777D8B"/>
    <w:rsid w:val="0078740F"/>
    <w:rsid w:val="00791D6E"/>
    <w:rsid w:val="0079346D"/>
    <w:rsid w:val="007A39A7"/>
    <w:rsid w:val="007B22A6"/>
    <w:rsid w:val="007B7162"/>
    <w:rsid w:val="007B758B"/>
    <w:rsid w:val="007C1402"/>
    <w:rsid w:val="007D2CD2"/>
    <w:rsid w:val="007E71E9"/>
    <w:rsid w:val="00801D58"/>
    <w:rsid w:val="0080347C"/>
    <w:rsid w:val="00814DD2"/>
    <w:rsid w:val="00816CD1"/>
    <w:rsid w:val="0082181B"/>
    <w:rsid w:val="00833085"/>
    <w:rsid w:val="00845340"/>
    <w:rsid w:val="0085426D"/>
    <w:rsid w:val="0086196F"/>
    <w:rsid w:val="008724A8"/>
    <w:rsid w:val="00884190"/>
    <w:rsid w:val="008841BA"/>
    <w:rsid w:val="00886581"/>
    <w:rsid w:val="00890026"/>
    <w:rsid w:val="00895072"/>
    <w:rsid w:val="008A0373"/>
    <w:rsid w:val="008A0677"/>
    <w:rsid w:val="008D4164"/>
    <w:rsid w:val="008E521F"/>
    <w:rsid w:val="008F2863"/>
    <w:rsid w:val="008F301D"/>
    <w:rsid w:val="00900D64"/>
    <w:rsid w:val="00904CDE"/>
    <w:rsid w:val="00915F18"/>
    <w:rsid w:val="009272B1"/>
    <w:rsid w:val="00942A3B"/>
    <w:rsid w:val="0096065C"/>
    <w:rsid w:val="00967943"/>
    <w:rsid w:val="00970C42"/>
    <w:rsid w:val="009860AB"/>
    <w:rsid w:val="00991C41"/>
    <w:rsid w:val="00993C65"/>
    <w:rsid w:val="009B6091"/>
    <w:rsid w:val="009B7347"/>
    <w:rsid w:val="009C1F37"/>
    <w:rsid w:val="009C2082"/>
    <w:rsid w:val="009C7C6B"/>
    <w:rsid w:val="009E2963"/>
    <w:rsid w:val="009E43A3"/>
    <w:rsid w:val="00A02961"/>
    <w:rsid w:val="00A03F7A"/>
    <w:rsid w:val="00A14BD6"/>
    <w:rsid w:val="00A221B0"/>
    <w:rsid w:val="00A25E93"/>
    <w:rsid w:val="00A46EF4"/>
    <w:rsid w:val="00A6329F"/>
    <w:rsid w:val="00A73262"/>
    <w:rsid w:val="00A77E43"/>
    <w:rsid w:val="00A86AFC"/>
    <w:rsid w:val="00A960AA"/>
    <w:rsid w:val="00AB30F6"/>
    <w:rsid w:val="00AC434C"/>
    <w:rsid w:val="00AC54A8"/>
    <w:rsid w:val="00AC7F76"/>
    <w:rsid w:val="00AD1A8A"/>
    <w:rsid w:val="00AD5C86"/>
    <w:rsid w:val="00AE1CFF"/>
    <w:rsid w:val="00AE64C8"/>
    <w:rsid w:val="00B00FF7"/>
    <w:rsid w:val="00B059E4"/>
    <w:rsid w:val="00B26064"/>
    <w:rsid w:val="00B273F4"/>
    <w:rsid w:val="00B439AC"/>
    <w:rsid w:val="00B63CF4"/>
    <w:rsid w:val="00B664A0"/>
    <w:rsid w:val="00B72193"/>
    <w:rsid w:val="00B758B0"/>
    <w:rsid w:val="00B9382B"/>
    <w:rsid w:val="00B979C7"/>
    <w:rsid w:val="00BA0AAF"/>
    <w:rsid w:val="00BB4667"/>
    <w:rsid w:val="00BC3A6F"/>
    <w:rsid w:val="00BD5C7F"/>
    <w:rsid w:val="00BE3328"/>
    <w:rsid w:val="00BF0CC6"/>
    <w:rsid w:val="00BF1A90"/>
    <w:rsid w:val="00C00FF5"/>
    <w:rsid w:val="00C178E7"/>
    <w:rsid w:val="00C2412B"/>
    <w:rsid w:val="00C24C9A"/>
    <w:rsid w:val="00C3117C"/>
    <w:rsid w:val="00C31570"/>
    <w:rsid w:val="00C348DA"/>
    <w:rsid w:val="00C40EAD"/>
    <w:rsid w:val="00C45EC3"/>
    <w:rsid w:val="00C53EA6"/>
    <w:rsid w:val="00C700F2"/>
    <w:rsid w:val="00C731BF"/>
    <w:rsid w:val="00C84E77"/>
    <w:rsid w:val="00C8658C"/>
    <w:rsid w:val="00C927C0"/>
    <w:rsid w:val="00C960A8"/>
    <w:rsid w:val="00CA0DC1"/>
    <w:rsid w:val="00CA397A"/>
    <w:rsid w:val="00CA4821"/>
    <w:rsid w:val="00CA553B"/>
    <w:rsid w:val="00CD0B40"/>
    <w:rsid w:val="00CD2070"/>
    <w:rsid w:val="00CE0F14"/>
    <w:rsid w:val="00CE26BE"/>
    <w:rsid w:val="00CF04B4"/>
    <w:rsid w:val="00CF2C73"/>
    <w:rsid w:val="00CF439E"/>
    <w:rsid w:val="00D01B43"/>
    <w:rsid w:val="00D04DF5"/>
    <w:rsid w:val="00D1478C"/>
    <w:rsid w:val="00D21231"/>
    <w:rsid w:val="00D323E5"/>
    <w:rsid w:val="00D44058"/>
    <w:rsid w:val="00D5384F"/>
    <w:rsid w:val="00D70C27"/>
    <w:rsid w:val="00D731AA"/>
    <w:rsid w:val="00D8135E"/>
    <w:rsid w:val="00D86C3E"/>
    <w:rsid w:val="00D91357"/>
    <w:rsid w:val="00DA0F4D"/>
    <w:rsid w:val="00DA24EE"/>
    <w:rsid w:val="00E0041D"/>
    <w:rsid w:val="00E244A2"/>
    <w:rsid w:val="00E26E50"/>
    <w:rsid w:val="00E353A0"/>
    <w:rsid w:val="00E3677A"/>
    <w:rsid w:val="00E3769D"/>
    <w:rsid w:val="00E521A9"/>
    <w:rsid w:val="00E52623"/>
    <w:rsid w:val="00E55885"/>
    <w:rsid w:val="00E67707"/>
    <w:rsid w:val="00E85823"/>
    <w:rsid w:val="00E935C3"/>
    <w:rsid w:val="00E95538"/>
    <w:rsid w:val="00E962F9"/>
    <w:rsid w:val="00EA2465"/>
    <w:rsid w:val="00EA5B7E"/>
    <w:rsid w:val="00EB65E9"/>
    <w:rsid w:val="00EC31A9"/>
    <w:rsid w:val="00EC582B"/>
    <w:rsid w:val="00EE4238"/>
    <w:rsid w:val="00EE4CC5"/>
    <w:rsid w:val="00EE4EFB"/>
    <w:rsid w:val="00EE7A42"/>
    <w:rsid w:val="00EF0FDA"/>
    <w:rsid w:val="00EF779C"/>
    <w:rsid w:val="00F15605"/>
    <w:rsid w:val="00F200B9"/>
    <w:rsid w:val="00F520CB"/>
    <w:rsid w:val="00F53273"/>
    <w:rsid w:val="00F60524"/>
    <w:rsid w:val="00F64013"/>
    <w:rsid w:val="00F67121"/>
    <w:rsid w:val="00F84360"/>
    <w:rsid w:val="00F97186"/>
    <w:rsid w:val="00FA12AA"/>
    <w:rsid w:val="00FA50E8"/>
    <w:rsid w:val="00FA67D4"/>
    <w:rsid w:val="00FB1B84"/>
    <w:rsid w:val="00FD09E5"/>
    <w:rsid w:val="00FD4631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8033193-B36F-4A47-B21E-20D80D96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69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E521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521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521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1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353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353A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53A0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E353A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BodyTextIndent">
    <w:name w:val="Body Text Indent"/>
    <w:basedOn w:val="Normal"/>
    <w:rsid w:val="00B9382B"/>
    <w:pPr>
      <w:ind w:left="720" w:hanging="360"/>
    </w:pPr>
    <w:rPr>
      <w:b/>
      <w:sz w:val="24"/>
    </w:rPr>
  </w:style>
  <w:style w:type="paragraph" w:styleId="BalloonText">
    <w:name w:val="Balloon Text"/>
    <w:basedOn w:val="Normal"/>
    <w:semiHidden/>
    <w:rsid w:val="005630C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E3FE8"/>
  </w:style>
  <w:style w:type="paragraph" w:styleId="ListParagraph">
    <w:name w:val="List Paragraph"/>
    <w:basedOn w:val="Normal"/>
    <w:uiPriority w:val="34"/>
    <w:qFormat/>
    <w:rsid w:val="00191BD3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98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E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EE7A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R:\Quality\Containment%20Shee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pcb.com/../images/Pcbhdr.gif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pcb.com/" TargetMode="External"/><Relationship Id="rId6" Type="http://schemas.openxmlformats.org/officeDocument/2006/relationships/image" Target="http://mypcb.pcb.com/images/tcs_hover.gif" TargetMode="External"/><Relationship Id="rId5" Type="http://schemas.openxmlformats.org/officeDocument/2006/relationships/image" Target="media/image2.gif"/><Relationship Id="rId4" Type="http://schemas.openxmlformats.org/officeDocument/2006/relationships/hyperlink" Target="http://mypcb.pcb.com/tc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58EBB071E844289CC0546DEE8F3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354C8-116D-4550-AD07-84460219BAEB}"/>
      </w:docPartPr>
      <w:docPartBody>
        <w:p w:rsidR="0028607B" w:rsidRDefault="00CF28CC" w:rsidP="00CF28CC">
          <w:pPr>
            <w:pStyle w:val="B858EBB071E844289CC0546DEE8F38D8"/>
          </w:pPr>
          <w:r w:rsidRPr="004B25E5">
            <w:rPr>
              <w:rStyle w:val="PlaceholderText"/>
              <w:color w:val="D9D9D9" w:themeColor="background1" w:themeShade="D9"/>
              <w:sz w:val="16"/>
              <w:szCs w:val="16"/>
              <w:shd w:val="clear" w:color="auto" w:fill="FFFFFF" w:themeFill="background1"/>
            </w:rPr>
            <w:t>Enter Name.</w:t>
          </w:r>
        </w:p>
      </w:docPartBody>
    </w:docPart>
    <w:docPart>
      <w:docPartPr>
        <w:name w:val="0145CCE144F745ABA967BF9C648EB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AEBF3-4149-4F5A-9AAA-F2354F4567BF}"/>
      </w:docPartPr>
      <w:docPartBody>
        <w:p w:rsidR="0028607B" w:rsidRDefault="00CF28CC" w:rsidP="00CF28CC">
          <w:pPr>
            <w:pStyle w:val="0145CCE144F745ABA967BF9C648EBFF9"/>
          </w:pPr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Select date</w:t>
          </w:r>
        </w:p>
      </w:docPartBody>
    </w:docPart>
    <w:docPart>
      <w:docPartPr>
        <w:name w:val="BCC2C0D3A8C44583B35EB3ABDFF21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6E920-A32E-4C95-9FA1-957B279239E9}"/>
      </w:docPartPr>
      <w:docPartBody>
        <w:p w:rsidR="0028607B" w:rsidRDefault="00CF28CC" w:rsidP="00CF28CC">
          <w:pPr>
            <w:pStyle w:val="BCC2C0D3A8C44583B35EB3ABDFF215CC"/>
          </w:pPr>
          <w:r w:rsidRPr="004B25E5">
            <w:rPr>
              <w:rStyle w:val="PlaceholderText"/>
              <w:color w:val="D9D9D9" w:themeColor="background1" w:themeShade="D9"/>
              <w:sz w:val="16"/>
              <w:szCs w:val="16"/>
              <w:shd w:val="clear" w:color="auto" w:fill="FFFFFF" w:themeFill="background1"/>
            </w:rPr>
            <w:t>Enter Name.</w:t>
          </w:r>
        </w:p>
      </w:docPartBody>
    </w:docPart>
    <w:docPart>
      <w:docPartPr>
        <w:name w:val="52BBC4E35A6342438E5DCDD42AC6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F1F29-6A60-4EAA-B520-9173C5E9FBDC}"/>
      </w:docPartPr>
      <w:docPartBody>
        <w:p w:rsidR="0028607B" w:rsidRDefault="00CF28CC" w:rsidP="00CF28CC">
          <w:pPr>
            <w:pStyle w:val="52BBC4E35A6342438E5DCDD42AC6B225"/>
          </w:pPr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Select date</w:t>
          </w:r>
        </w:p>
      </w:docPartBody>
    </w:docPart>
    <w:docPart>
      <w:docPartPr>
        <w:name w:val="DFE1ACEC1AB84689AF3EAB01E64C8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A925-DF3D-4317-921A-A1B2E3C529CC}"/>
      </w:docPartPr>
      <w:docPartBody>
        <w:p w:rsidR="0028607B" w:rsidRDefault="00CF28CC" w:rsidP="00CF28CC">
          <w:pPr>
            <w:pStyle w:val="DFE1ACEC1AB84689AF3EAB01E64C88FA"/>
          </w:pPr>
          <w:r w:rsidRPr="004B25E5">
            <w:rPr>
              <w:rStyle w:val="PlaceholderText"/>
              <w:color w:val="D9D9D9" w:themeColor="background1" w:themeShade="D9"/>
              <w:sz w:val="16"/>
              <w:szCs w:val="16"/>
              <w:shd w:val="clear" w:color="auto" w:fill="FFFFFF" w:themeFill="background1"/>
            </w:rPr>
            <w:t>Enter Name.</w:t>
          </w:r>
        </w:p>
      </w:docPartBody>
    </w:docPart>
    <w:docPart>
      <w:docPartPr>
        <w:name w:val="64202CDE9EF9453983A53FE6F850C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96E3D-F5DC-432D-B986-BCBC54FD826D}"/>
      </w:docPartPr>
      <w:docPartBody>
        <w:p w:rsidR="0028607B" w:rsidRDefault="00CF28CC" w:rsidP="00CF28CC">
          <w:pPr>
            <w:pStyle w:val="64202CDE9EF9453983A53FE6F850C64F"/>
          </w:pPr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Select date</w:t>
          </w:r>
        </w:p>
      </w:docPartBody>
    </w:docPart>
    <w:docPart>
      <w:docPartPr>
        <w:name w:val="430BCDA271554C36B89C64A791115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E5BF-BE60-4934-B916-5DF4ABCD2860}"/>
      </w:docPartPr>
      <w:docPartBody>
        <w:p w:rsidR="0028607B" w:rsidRDefault="00CF28CC" w:rsidP="00CF28CC">
          <w:pPr>
            <w:pStyle w:val="430BCDA271554C36B89C64A791115C7B"/>
          </w:pPr>
          <w:r w:rsidRPr="004B25E5">
            <w:rPr>
              <w:rStyle w:val="PlaceholderText"/>
              <w:color w:val="D9D9D9" w:themeColor="background1" w:themeShade="D9"/>
              <w:sz w:val="16"/>
              <w:szCs w:val="16"/>
              <w:shd w:val="clear" w:color="auto" w:fill="FFFFFF" w:themeFill="background1"/>
            </w:rPr>
            <w:t>Enter Name.</w:t>
          </w:r>
        </w:p>
      </w:docPartBody>
    </w:docPart>
    <w:docPart>
      <w:docPartPr>
        <w:name w:val="22A4BA3804E943369D67423C00428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A4556-DBA2-48DF-94C0-721B5F8744DE}"/>
      </w:docPartPr>
      <w:docPartBody>
        <w:p w:rsidR="0028607B" w:rsidRDefault="00CF28CC" w:rsidP="00CF28CC">
          <w:pPr>
            <w:pStyle w:val="22A4BA3804E943369D67423C004283F7"/>
          </w:pPr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Select date</w:t>
          </w:r>
        </w:p>
      </w:docPartBody>
    </w:docPart>
    <w:docPart>
      <w:docPartPr>
        <w:name w:val="734809FBC9AD4EF3B35650D45F3ED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98448-5498-495C-824B-7355706AD73F}"/>
      </w:docPartPr>
      <w:docPartBody>
        <w:p w:rsidR="0028607B" w:rsidRDefault="00CF28CC" w:rsidP="00CF28CC">
          <w:pPr>
            <w:pStyle w:val="734809FBC9AD4EF3B35650D45F3EDFED"/>
          </w:pPr>
          <w:r w:rsidRPr="004B25E5">
            <w:rPr>
              <w:rStyle w:val="PlaceholderText"/>
              <w:color w:val="D9D9D9" w:themeColor="background1" w:themeShade="D9"/>
              <w:sz w:val="16"/>
              <w:szCs w:val="16"/>
              <w:shd w:val="clear" w:color="auto" w:fill="FFFFFF" w:themeFill="background1"/>
            </w:rPr>
            <w:t>Enter Name.</w:t>
          </w:r>
        </w:p>
      </w:docPartBody>
    </w:docPart>
    <w:docPart>
      <w:docPartPr>
        <w:name w:val="68740D9117AD42BEBC49198AA999D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46BEB-4B21-4980-A5BE-2EBF9A66A986}"/>
      </w:docPartPr>
      <w:docPartBody>
        <w:p w:rsidR="0028607B" w:rsidRDefault="00CF28CC" w:rsidP="00CF28CC">
          <w:pPr>
            <w:pStyle w:val="68740D9117AD42BEBC49198AA999D3C5"/>
          </w:pPr>
          <w:r w:rsidRPr="004B25E5">
            <w:rPr>
              <w:rStyle w:val="PlaceholderText"/>
              <w:color w:val="D9D9D9" w:themeColor="background1" w:themeShade="D9"/>
              <w:sz w:val="16"/>
              <w:szCs w:val="16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CC"/>
    <w:rsid w:val="0028607B"/>
    <w:rsid w:val="003B0C3D"/>
    <w:rsid w:val="006D6E64"/>
    <w:rsid w:val="00CF28CC"/>
    <w:rsid w:val="00E6029F"/>
    <w:rsid w:val="00E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F28CC"/>
    <w:rPr>
      <w:color w:val="808080"/>
    </w:rPr>
  </w:style>
  <w:style w:type="paragraph" w:customStyle="1" w:styleId="41AF3C2864BD4A3398134CA9B2141968">
    <w:name w:val="41AF3C2864BD4A3398134CA9B2141968"/>
    <w:rsid w:val="00CF28CC"/>
  </w:style>
  <w:style w:type="paragraph" w:customStyle="1" w:styleId="87F4BA8F03104C4D9368DA25D1BE42FC">
    <w:name w:val="87F4BA8F03104C4D9368DA25D1BE42FC"/>
    <w:rsid w:val="00CF28CC"/>
  </w:style>
  <w:style w:type="paragraph" w:customStyle="1" w:styleId="F274E4348F694FA2BB78974685506363">
    <w:name w:val="F274E4348F694FA2BB78974685506363"/>
    <w:rsid w:val="00CF28CC"/>
  </w:style>
  <w:style w:type="paragraph" w:customStyle="1" w:styleId="38A5D742E26644DB9D7A89E46C1109F6">
    <w:name w:val="38A5D742E26644DB9D7A89E46C1109F6"/>
    <w:rsid w:val="00CF28CC"/>
  </w:style>
  <w:style w:type="paragraph" w:customStyle="1" w:styleId="ED7960C831994A2AB17773E7E090DEBB">
    <w:name w:val="ED7960C831994A2AB17773E7E090DEBB"/>
    <w:rsid w:val="00CF28CC"/>
  </w:style>
  <w:style w:type="paragraph" w:customStyle="1" w:styleId="708FE3236735482B9FFD9523FB5FE115">
    <w:name w:val="708FE3236735482B9FFD9523FB5FE115"/>
    <w:rsid w:val="00CF28CC"/>
  </w:style>
  <w:style w:type="paragraph" w:customStyle="1" w:styleId="924CBC46CBB64E2A8D757998E8DB42A8">
    <w:name w:val="924CBC46CBB64E2A8D757998E8DB42A8"/>
    <w:rsid w:val="00CF28CC"/>
  </w:style>
  <w:style w:type="paragraph" w:customStyle="1" w:styleId="A04D9515158745978ABBB7EB429F7B05">
    <w:name w:val="A04D9515158745978ABBB7EB429F7B05"/>
    <w:rsid w:val="00CF28CC"/>
  </w:style>
  <w:style w:type="paragraph" w:customStyle="1" w:styleId="031CCFF1048842CA8AEB78F393B73880">
    <w:name w:val="031CCFF1048842CA8AEB78F393B73880"/>
    <w:rsid w:val="00CF28CC"/>
  </w:style>
  <w:style w:type="paragraph" w:customStyle="1" w:styleId="63C85329A0B2462AB9CCBB952C39352E">
    <w:name w:val="63C85329A0B2462AB9CCBB952C39352E"/>
    <w:rsid w:val="00CF28CC"/>
  </w:style>
  <w:style w:type="paragraph" w:customStyle="1" w:styleId="B858EBB071E844289CC0546DEE8F38D8">
    <w:name w:val="B858EBB071E844289CC0546DEE8F38D8"/>
    <w:rsid w:val="00CF28CC"/>
  </w:style>
  <w:style w:type="paragraph" w:customStyle="1" w:styleId="0145CCE144F745ABA967BF9C648EBFF9">
    <w:name w:val="0145CCE144F745ABA967BF9C648EBFF9"/>
    <w:rsid w:val="00CF28CC"/>
  </w:style>
  <w:style w:type="paragraph" w:customStyle="1" w:styleId="BCC2C0D3A8C44583B35EB3ABDFF215CC">
    <w:name w:val="BCC2C0D3A8C44583B35EB3ABDFF215CC"/>
    <w:rsid w:val="00CF28CC"/>
  </w:style>
  <w:style w:type="paragraph" w:customStyle="1" w:styleId="52BBC4E35A6342438E5DCDD42AC6B225">
    <w:name w:val="52BBC4E35A6342438E5DCDD42AC6B225"/>
    <w:rsid w:val="00CF28CC"/>
  </w:style>
  <w:style w:type="paragraph" w:customStyle="1" w:styleId="DFE1ACEC1AB84689AF3EAB01E64C88FA">
    <w:name w:val="DFE1ACEC1AB84689AF3EAB01E64C88FA"/>
    <w:rsid w:val="00CF28CC"/>
  </w:style>
  <w:style w:type="paragraph" w:customStyle="1" w:styleId="64202CDE9EF9453983A53FE6F850C64F">
    <w:name w:val="64202CDE9EF9453983A53FE6F850C64F"/>
    <w:rsid w:val="00CF28CC"/>
  </w:style>
  <w:style w:type="paragraph" w:customStyle="1" w:styleId="430BCDA271554C36B89C64A791115C7B">
    <w:name w:val="430BCDA271554C36B89C64A791115C7B"/>
    <w:rsid w:val="00CF28CC"/>
  </w:style>
  <w:style w:type="paragraph" w:customStyle="1" w:styleId="22A4BA3804E943369D67423C004283F7">
    <w:name w:val="22A4BA3804E943369D67423C004283F7"/>
    <w:rsid w:val="00CF28CC"/>
  </w:style>
  <w:style w:type="paragraph" w:customStyle="1" w:styleId="734809FBC9AD4EF3B35650D45F3EDFED">
    <w:name w:val="734809FBC9AD4EF3B35650D45F3EDFED"/>
    <w:rsid w:val="00CF28CC"/>
  </w:style>
  <w:style w:type="paragraph" w:customStyle="1" w:styleId="68740D9117AD42BEBC49198AA999D3C5">
    <w:name w:val="68740D9117AD42BEBC49198AA999D3C5"/>
    <w:rsid w:val="00CF2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5AAE-BE6B-4B4A-9651-F2A1801B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121</TotalTime>
  <Pages>1</Pages>
  <Words>233</Words>
  <Characters>2690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2918</CharactersWithSpaces>
  <SharedDoc>false</SharedDoc>
  <HLinks>
    <vt:vector size="24" baseType="variant"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Scott Panfil</cp:lastModifiedBy>
  <cp:revision>13</cp:revision>
  <cp:lastPrinted>2015-02-26T14:45:00Z</cp:lastPrinted>
  <dcterms:created xsi:type="dcterms:W3CDTF">2018-03-09T12:45:00Z</dcterms:created>
  <dcterms:modified xsi:type="dcterms:W3CDTF">2019-09-13T12:42:00Z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