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Ind w:w="-28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9"/>
        <w:gridCol w:w="1276"/>
        <w:gridCol w:w="630"/>
        <w:gridCol w:w="900"/>
        <w:gridCol w:w="530"/>
        <w:gridCol w:w="1540"/>
        <w:gridCol w:w="1620"/>
        <w:gridCol w:w="90"/>
        <w:gridCol w:w="360"/>
        <w:gridCol w:w="175"/>
        <w:gridCol w:w="545"/>
        <w:gridCol w:w="720"/>
        <w:gridCol w:w="810"/>
        <w:gridCol w:w="450"/>
        <w:gridCol w:w="1260"/>
      </w:tblGrid>
      <w:tr w:rsidR="003C17F1" w:rsidRPr="003C17F1" w:rsidTr="00FA73EB">
        <w:trPr>
          <w:cantSplit/>
          <w:trHeight w:val="501"/>
          <w:tblHeader/>
        </w:trPr>
        <w:tc>
          <w:tcPr>
            <w:tcW w:w="11355" w:type="dxa"/>
            <w:gridSpan w:val="15"/>
            <w:tcBorders>
              <w:bottom w:val="single" w:sz="12" w:space="0" w:color="auto"/>
            </w:tcBorders>
            <w:vAlign w:val="center"/>
          </w:tcPr>
          <w:p w:rsidR="00FE1078" w:rsidRPr="00D03E1F" w:rsidRDefault="00FE1078" w:rsidP="008E67ED">
            <w:pPr>
              <w:pStyle w:val="9100body"/>
              <w:keepNext/>
              <w:keepLines/>
              <w:spacing w:before="0"/>
              <w:rPr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E115E4">
              <w:rPr>
                <w:bCs/>
                <w:sz w:val="28"/>
                <w:szCs w:val="28"/>
                <w:lang w:val="en-GB"/>
              </w:rPr>
              <w:t xml:space="preserve">     </w:t>
            </w:r>
            <w:r w:rsidR="009217D6" w:rsidRPr="00E115E4">
              <w:rPr>
                <w:rFonts w:cs="Arial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31115</wp:posOffset>
                  </wp:positionV>
                  <wp:extent cx="519430" cy="207645"/>
                  <wp:effectExtent l="0" t="0" r="0" b="1905"/>
                  <wp:wrapNone/>
                  <wp:docPr id="7" name="Picture 7" descr="My P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P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5E4">
              <w:rPr>
                <w:color w:val="FF0000"/>
                <w:sz w:val="28"/>
                <w:szCs w:val="28"/>
              </w:rPr>
              <w:t xml:space="preserve">   </w:t>
            </w:r>
            <w:r w:rsidR="00100937">
              <w:rPr>
                <w:color w:val="FF0000"/>
                <w:sz w:val="28"/>
                <w:szCs w:val="28"/>
              </w:rPr>
              <w:t xml:space="preserve">   </w:t>
            </w:r>
            <w:r w:rsidR="00E115E4">
              <w:rPr>
                <w:color w:val="FF0000"/>
                <w:sz w:val="28"/>
                <w:szCs w:val="28"/>
              </w:rPr>
              <w:t xml:space="preserve"> </w:t>
            </w:r>
            <w:r w:rsidR="00562E51">
              <w:rPr>
                <w:color w:val="FF0000"/>
                <w:sz w:val="28"/>
                <w:szCs w:val="28"/>
              </w:rPr>
              <w:t xml:space="preserve">       </w:t>
            </w:r>
            <w:r w:rsidR="00E115E4" w:rsidRPr="00E115E4">
              <w:rPr>
                <w:sz w:val="28"/>
                <w:szCs w:val="28"/>
              </w:rPr>
              <w:t>Material</w:t>
            </w:r>
            <w:r w:rsidR="001E238C">
              <w:rPr>
                <w:sz w:val="28"/>
                <w:szCs w:val="28"/>
              </w:rPr>
              <w:t xml:space="preserve"> Disposition Report (MDR)      </w:t>
            </w:r>
            <w:r w:rsidR="00173704">
              <w:rPr>
                <w:sz w:val="28"/>
                <w:szCs w:val="28"/>
              </w:rPr>
              <w:t xml:space="preserve"> </w:t>
            </w:r>
            <w:r w:rsidRPr="00E115E4">
              <w:rPr>
                <w:bCs/>
                <w:sz w:val="28"/>
                <w:szCs w:val="28"/>
                <w:lang w:val="en-GB"/>
              </w:rPr>
              <w:t>MDR Number:</w:t>
            </w:r>
            <w:r w:rsidR="009217D6">
              <w:rPr>
                <w:bCs/>
                <w:sz w:val="28"/>
                <w:szCs w:val="28"/>
                <w:lang w:val="en-GB"/>
              </w:rPr>
              <w:t xml:space="preserve"> </w:t>
            </w:r>
            <w:r w:rsidR="001E238C">
              <w:rPr>
                <w:bCs/>
                <w:sz w:val="28"/>
                <w:szCs w:val="28"/>
                <w:lang w:val="en-GB"/>
              </w:rPr>
              <w:t xml:space="preserve">   </w:t>
            </w:r>
            <w:r w:rsidR="009217D6">
              <w:rPr>
                <w:bCs/>
                <w:sz w:val="28"/>
                <w:szCs w:val="28"/>
                <w:lang w:val="en-GB"/>
              </w:rPr>
              <w:t xml:space="preserve"> </w:t>
            </w:r>
            <w:r w:rsidR="009A1A2F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987227588"/>
                <w:placeholder>
                  <w:docPart w:val="F349A79830B64C5C940DB537F1370FC8"/>
                </w:placeholder>
                <w:showingPlcHdr/>
                <w:text/>
              </w:sdtPr>
              <w:sdtEndPr/>
              <w:sdtContent>
                <w:r w:rsidR="008E67ED" w:rsidRPr="008C4A4B">
                  <w:rPr>
                    <w:rStyle w:val="PlaceholderText"/>
                    <w:color w:val="D9D9D9" w:themeColor="background1" w:themeShade="D9"/>
                    <w:sz w:val="28"/>
                    <w:szCs w:val="28"/>
                    <w:shd w:val="clear" w:color="auto" w:fill="FFFFFF" w:themeFill="background1"/>
                  </w:rPr>
                  <w:t>Enter MDR#</w:t>
                </w:r>
              </w:sdtContent>
            </w:sdt>
          </w:p>
        </w:tc>
      </w:tr>
      <w:tr w:rsidR="00A1241C" w:rsidRPr="00E279D0" w:rsidTr="00FA73EB">
        <w:trPr>
          <w:cantSplit/>
          <w:trHeight w:val="238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41C" w:rsidRPr="00A40898" w:rsidRDefault="00A1241C" w:rsidP="00B60AB8">
            <w:pPr>
              <w:keepNext/>
              <w:keepLines/>
              <w:widowControl w:val="0"/>
              <w:spacing w:before="100" w:beforeAutospacing="1"/>
              <w:jc w:val="center"/>
              <w:rPr>
                <w:bCs/>
                <w:lang w:val="en-GB"/>
              </w:rPr>
            </w:pPr>
            <w:r w:rsidRPr="00A40898">
              <w:rPr>
                <w:rFonts w:cs="Arial"/>
                <w:b/>
                <w:bCs/>
                <w:caps/>
                <w:lang w:val="en-GB"/>
              </w:rPr>
              <w:t>Se</w:t>
            </w:r>
            <w:r w:rsidR="007353B1">
              <w:rPr>
                <w:rFonts w:cs="Arial"/>
                <w:b/>
                <w:bCs/>
                <w:caps/>
                <w:lang w:val="en-GB"/>
              </w:rPr>
              <w:t>ction 1 – Nonconformity Details</w:t>
            </w:r>
            <w:r w:rsidR="007A6E5A">
              <w:rPr>
                <w:rFonts w:cs="Arial"/>
                <w:b/>
                <w:bCs/>
                <w:caps/>
                <w:lang w:val="en-GB"/>
              </w:rPr>
              <w:t xml:space="preserve"> </w:t>
            </w:r>
          </w:p>
        </w:tc>
      </w:tr>
      <w:tr w:rsidR="00A1241C" w:rsidRPr="00E279D0" w:rsidTr="00FA73EB">
        <w:trPr>
          <w:cantSplit/>
          <w:trHeight w:val="148"/>
        </w:trPr>
        <w:tc>
          <w:tcPr>
            <w:tcW w:w="7395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41C" w:rsidRPr="002B5DDE" w:rsidRDefault="00A1241C" w:rsidP="00B60AB8">
            <w:pPr>
              <w:keepNext/>
              <w:keepLines/>
              <w:widowControl w:val="0"/>
              <w:spacing w:before="100" w:beforeAutospacing="1"/>
              <w:ind w:left="-76"/>
              <w:rPr>
                <w:rFonts w:cs="Arial"/>
                <w:bCs/>
                <w:color w:val="FF0000"/>
                <w:spacing w:val="-2"/>
                <w:sz w:val="18"/>
                <w:szCs w:val="18"/>
                <w:vertAlign w:val="superscript"/>
                <w:lang w:val="en-GB"/>
              </w:rPr>
            </w:pPr>
            <w:r w:rsidRPr="002B5DDE">
              <w:rPr>
                <w:sz w:val="18"/>
                <w:szCs w:val="18"/>
              </w:rPr>
              <w:t>Initiator Print Name</w:t>
            </w:r>
            <w:r w:rsidRPr="002B5DDE">
              <w:rPr>
                <w:bCs/>
                <w:sz w:val="18"/>
                <w:szCs w:val="18"/>
                <w:lang w:val="en-GB"/>
              </w:rPr>
              <w:t>:</w:t>
            </w:r>
            <w:r w:rsidRPr="002B5DDE">
              <w:rPr>
                <w:rFonts w:cs="Arial"/>
                <w:bCs/>
                <w:spacing w:val="-2"/>
                <w:sz w:val="18"/>
                <w:szCs w:val="18"/>
                <w:vertAlign w:val="superscript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19211714"/>
                <w:lock w:val="sdtLocked"/>
                <w:placeholder>
                  <w:docPart w:val="45C62CF41A0F4B8D94E51F21C23F361C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Initiator Name.</w:t>
                </w:r>
              </w:sdtContent>
            </w:sdt>
          </w:p>
        </w:tc>
        <w:tc>
          <w:tcPr>
            <w:tcW w:w="396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41C" w:rsidRPr="002B5DDE" w:rsidRDefault="00A1241C" w:rsidP="00B60AB8">
            <w:pPr>
              <w:keepNext/>
              <w:keepLines/>
              <w:widowControl w:val="0"/>
              <w:spacing w:before="100" w:beforeAutospacing="1"/>
              <w:ind w:left="-23"/>
              <w:rPr>
                <w:rFonts w:cs="Arial"/>
                <w:bCs/>
                <w:sz w:val="18"/>
                <w:szCs w:val="18"/>
                <w:lang w:val="en-GB"/>
              </w:rPr>
            </w:pPr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>Issue Date:</w:t>
            </w:r>
            <w:r w:rsidRPr="002B5DDE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pacing w:val="-2"/>
                  <w:sz w:val="18"/>
                  <w:szCs w:val="18"/>
                  <w:lang w:val="en-GB"/>
                </w:rPr>
                <w:id w:val="1213695431"/>
                <w:placeholder>
                  <w:docPart w:val="4493158ABFE24DAC8F4FB3C8B75037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the issued date</w:t>
                </w:r>
              </w:sdtContent>
            </w:sdt>
          </w:p>
        </w:tc>
      </w:tr>
      <w:tr w:rsidR="00A1241C" w:rsidRPr="00E279D0" w:rsidTr="00FA73EB">
        <w:trPr>
          <w:cantSplit/>
          <w:trHeight w:val="233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41C" w:rsidRPr="002B5DDE" w:rsidRDefault="00A1241C" w:rsidP="00B60AB8">
            <w:pPr>
              <w:keepNext/>
              <w:keepLines/>
              <w:widowControl w:val="0"/>
              <w:ind w:hanging="105"/>
              <w:jc w:val="both"/>
              <w:rPr>
                <w:rFonts w:cs="Arial"/>
                <w:bCs/>
                <w:color w:val="FF0000"/>
                <w:sz w:val="18"/>
                <w:szCs w:val="18"/>
                <w:lang w:val="en-GB"/>
              </w:rPr>
            </w:pPr>
            <w:r w:rsidRPr="002B5DDE">
              <w:rPr>
                <w:sz w:val="18"/>
                <w:szCs w:val="18"/>
              </w:rPr>
              <w:t>Part Number/ Revision / Description:</w:t>
            </w:r>
          </w:p>
        </w:tc>
        <w:sdt>
          <w:sdtPr>
            <w:rPr>
              <w:sz w:val="18"/>
              <w:szCs w:val="18"/>
            </w:rPr>
            <w:id w:val="-44605311"/>
            <w:lock w:val="sdtLocked"/>
            <w:placeholder>
              <w:docPart w:val="3B8F09F938754897B9399C3D1519934D"/>
            </w:placeholder>
            <w:showingPlcHdr/>
            <w:text/>
          </w:sdtPr>
          <w:sdtEndPr>
            <w:rPr>
              <w:rFonts w:cs="Arial"/>
              <w:bCs/>
              <w:color w:val="FF0000"/>
              <w:lang w:val="en-GB"/>
            </w:rPr>
          </w:sdtEndPr>
          <w:sdtContent>
            <w:tc>
              <w:tcPr>
                <w:tcW w:w="810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A1241C" w:rsidRPr="002B5DDE" w:rsidRDefault="00232484" w:rsidP="00B60AB8">
                <w:pPr>
                  <w:keepNext/>
                  <w:keepLines/>
                  <w:widowControl w:val="0"/>
                  <w:rPr>
                    <w:rFonts w:cs="Arial"/>
                    <w:bCs/>
                    <w:color w:val="FF0000"/>
                    <w:sz w:val="18"/>
                    <w:szCs w:val="18"/>
                    <w:lang w:val="en-GB"/>
                  </w:rPr>
                </w:pPr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 xml:space="preserve">Record </w:t>
                </w:r>
                <w:r w:rsidRPr="004B25E5">
                  <w:rPr>
                    <w:color w:val="D9D9D9" w:themeColor="background1" w:themeShade="D9"/>
                    <w:sz w:val="18"/>
                    <w:szCs w:val="18"/>
                  </w:rPr>
                  <w:t>Part Number/ Revision / Description</w:t>
                </w:r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A1241C" w:rsidRPr="00E279D0" w:rsidTr="00FA73EB">
        <w:trPr>
          <w:cantSplit/>
          <w:trHeight w:val="215"/>
        </w:trPr>
        <w:tc>
          <w:tcPr>
            <w:tcW w:w="811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41C" w:rsidRPr="002B5DDE" w:rsidRDefault="007353B1" w:rsidP="00B60AB8">
            <w:pPr>
              <w:keepNext/>
              <w:keepLines/>
              <w:widowControl w:val="0"/>
              <w:ind w:left="-107"/>
              <w:rPr>
                <w:color w:val="FF0000"/>
                <w:sz w:val="18"/>
                <w:szCs w:val="18"/>
              </w:rPr>
            </w:pPr>
            <w:r w:rsidRPr="002B5DDE">
              <w:rPr>
                <w:sz w:val="18"/>
                <w:szCs w:val="18"/>
              </w:rPr>
              <w:t>P</w:t>
            </w:r>
            <w:r w:rsidR="00A1241C" w:rsidRPr="002B5DDE">
              <w:rPr>
                <w:sz w:val="18"/>
                <w:szCs w:val="18"/>
              </w:rPr>
              <w:t xml:space="preserve">CB Lot Number/Serial Number(s):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1893569565"/>
                <w:placeholder>
                  <w:docPart w:val="ABBA8C8223954B518442C1ABAA301156"/>
                </w:placeholder>
                <w:showingPlcHdr/>
                <w15:color w:val="C0C0C0"/>
                <w:text/>
              </w:sdtPr>
              <w:sdtEndPr/>
              <w:sdtContent>
                <w:r w:rsidR="001F0A9E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 xml:space="preserve">Record the </w:t>
                </w:r>
                <w:r w:rsidR="001F0A9E" w:rsidRPr="004B25E5">
                  <w:rPr>
                    <w:color w:val="D9D9D9" w:themeColor="background1" w:themeShade="D9"/>
                    <w:sz w:val="18"/>
                    <w:szCs w:val="18"/>
                  </w:rPr>
                  <w:t>PCB Lot Number/Serial Number</w:t>
                </w:r>
                <w:r w:rsidR="001F0A9E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.</w:t>
                </w:r>
              </w:sdtContent>
            </w:sdt>
          </w:p>
          <w:p w:rsidR="00A1241C" w:rsidRPr="002B5DDE" w:rsidRDefault="00A1241C" w:rsidP="00B60AB8">
            <w:pPr>
              <w:keepNext/>
              <w:keepLines/>
              <w:widowControl w:val="0"/>
              <w:ind w:left="-74"/>
              <w:rPr>
                <w:color w:val="FF0000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41C" w:rsidRPr="002B5DDE" w:rsidRDefault="00A1241C" w:rsidP="00B60AB8">
            <w:pPr>
              <w:keepNext/>
              <w:keepLines/>
              <w:widowControl w:val="0"/>
              <w:ind w:left="-74"/>
              <w:rPr>
                <w:sz w:val="18"/>
                <w:szCs w:val="18"/>
              </w:rPr>
            </w:pPr>
            <w:r w:rsidRPr="002B5DDE">
              <w:rPr>
                <w:sz w:val="18"/>
                <w:szCs w:val="18"/>
              </w:rPr>
              <w:t xml:space="preserve">Inspector Print Name: </w:t>
            </w:r>
          </w:p>
          <w:p w:rsidR="00A1241C" w:rsidRPr="002B5DDE" w:rsidRDefault="00763D3E" w:rsidP="00B60AB8">
            <w:pPr>
              <w:keepNext/>
              <w:keepLines/>
              <w:widowControl w:val="0"/>
              <w:ind w:left="-74"/>
              <w:rPr>
                <w:color w:val="FF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0556840"/>
                <w:placeholder>
                  <w:docPart w:val="607301F3AC1549B9976814F6411CE76C"/>
                </w:placeholder>
                <w:showingPlcHdr/>
                <w:text/>
              </w:sdtPr>
              <w:sdtEndPr/>
              <w:sdtContent>
                <w:r w:rsidR="009A1A2F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Print Name</w:t>
                </w:r>
              </w:sdtContent>
            </w:sdt>
          </w:p>
        </w:tc>
      </w:tr>
      <w:tr w:rsidR="00402674" w:rsidRPr="00E279D0" w:rsidTr="00FA73EB">
        <w:trPr>
          <w:cantSplit/>
          <w:trHeight w:val="98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674" w:rsidRPr="002B5DDE" w:rsidRDefault="00402674" w:rsidP="00B60AB8">
            <w:pPr>
              <w:keepNext/>
              <w:keepLines/>
              <w:widowControl w:val="0"/>
              <w:ind w:left="-107"/>
              <w:rPr>
                <w:color w:val="FF0000"/>
                <w:sz w:val="18"/>
                <w:szCs w:val="18"/>
              </w:rPr>
            </w:pPr>
            <w:r w:rsidRPr="002B5DDE">
              <w:rPr>
                <w:sz w:val="18"/>
                <w:szCs w:val="18"/>
              </w:rPr>
              <w:t xml:space="preserve">Lot Size: </w:t>
            </w:r>
            <w:sdt>
              <w:sdtPr>
                <w:rPr>
                  <w:sz w:val="18"/>
                  <w:szCs w:val="18"/>
                </w:rPr>
                <w:id w:val="1952815823"/>
                <w:placeholder>
                  <w:docPart w:val="E3BD8B5192B44B0394B00333B81DEE4D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Qty</w:t>
                </w:r>
                <w:r w:rsidR="00081C05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.</w:t>
                </w:r>
              </w:sdtContent>
            </w:sdt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74" w:rsidRPr="002B5DDE" w:rsidRDefault="00402674" w:rsidP="00B60AB8">
            <w:pPr>
              <w:keepNext/>
              <w:keepLines/>
              <w:widowControl w:val="0"/>
              <w:rPr>
                <w:rFonts w:cs="Arial"/>
                <w:bCs/>
                <w:spacing w:val="-2"/>
                <w:sz w:val="18"/>
                <w:szCs w:val="18"/>
                <w:lang w:val="en-GB"/>
              </w:rPr>
            </w:pPr>
            <w:r w:rsidRPr="002B5DDE">
              <w:rPr>
                <w:sz w:val="18"/>
                <w:szCs w:val="18"/>
              </w:rPr>
              <w:t>Qty.</w:t>
            </w:r>
            <w:r w:rsidR="006B6E95" w:rsidRPr="002B5DDE">
              <w:rPr>
                <w:sz w:val="18"/>
                <w:szCs w:val="18"/>
              </w:rPr>
              <w:t xml:space="preserve"> Inspected</w:t>
            </w:r>
            <w:r w:rsidR="00BB0916">
              <w:rPr>
                <w:sz w:val="18"/>
                <w:szCs w:val="18"/>
              </w:rPr>
              <w:t>.</w:t>
            </w:r>
            <w:r w:rsidRPr="002B5DDE">
              <w:rPr>
                <w:sz w:val="18"/>
                <w:szCs w:val="18"/>
              </w:rPr>
              <w:t>:</w:t>
            </w:r>
            <w:r w:rsidRPr="002B5DDE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6740889"/>
                <w:placeholder>
                  <w:docPart w:val="2120C6D4E42548BA9A867A7BB8E87D41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Qty.</w:t>
                </w:r>
              </w:sdtContent>
            </w:sdt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74" w:rsidRPr="002B5DDE" w:rsidRDefault="00402674" w:rsidP="00B60AB8">
            <w:pPr>
              <w:keepNext/>
              <w:keepLines/>
              <w:widowControl w:val="0"/>
              <w:ind w:left="-74"/>
              <w:rPr>
                <w:color w:val="FF0000"/>
                <w:sz w:val="18"/>
                <w:szCs w:val="18"/>
              </w:rPr>
            </w:pPr>
            <w:r w:rsidRPr="002B5DDE">
              <w:rPr>
                <w:sz w:val="18"/>
                <w:szCs w:val="18"/>
              </w:rPr>
              <w:t>Qty.</w:t>
            </w:r>
            <w:r w:rsidR="006B6E95" w:rsidRPr="002B5DDE">
              <w:rPr>
                <w:sz w:val="18"/>
                <w:szCs w:val="18"/>
              </w:rPr>
              <w:t xml:space="preserve"> Accepted</w:t>
            </w:r>
            <w:r w:rsidRPr="002B5DDE">
              <w:rPr>
                <w:sz w:val="18"/>
                <w:szCs w:val="18"/>
              </w:rPr>
              <w:t>:</w:t>
            </w:r>
            <w:r w:rsidR="009A1A2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0330131"/>
                <w:placeholder>
                  <w:docPart w:val="BDEB6340CBA04B2B9751754C8D077907"/>
                </w:placeholder>
                <w:showingPlcHdr/>
                <w:text/>
              </w:sdtPr>
              <w:sdtEndPr/>
              <w:sdtContent>
                <w:r w:rsidR="009A1A2F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Qty.</w:t>
                </w:r>
              </w:sdtContent>
            </w:sdt>
            <w:r w:rsidRPr="002B5D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674" w:rsidRPr="002B5DDE" w:rsidRDefault="00402674" w:rsidP="00B60AB8">
            <w:pPr>
              <w:keepNext/>
              <w:keepLines/>
              <w:widowControl w:val="0"/>
              <w:ind w:left="-34"/>
              <w:rPr>
                <w:sz w:val="18"/>
                <w:szCs w:val="18"/>
              </w:rPr>
            </w:pPr>
            <w:r w:rsidRPr="002B5DDE">
              <w:rPr>
                <w:sz w:val="18"/>
                <w:szCs w:val="18"/>
              </w:rPr>
              <w:t>Qty.</w:t>
            </w:r>
            <w:r w:rsidR="00E437CA" w:rsidRPr="002B5DDE">
              <w:rPr>
                <w:sz w:val="18"/>
                <w:szCs w:val="18"/>
              </w:rPr>
              <w:t xml:space="preserve"> </w:t>
            </w:r>
            <w:r w:rsidR="006B6E95" w:rsidRPr="002B5DDE">
              <w:rPr>
                <w:sz w:val="18"/>
                <w:szCs w:val="18"/>
              </w:rPr>
              <w:t>Rejected</w:t>
            </w:r>
            <w:r w:rsidR="00BB0916">
              <w:rPr>
                <w:sz w:val="18"/>
                <w:szCs w:val="18"/>
              </w:rPr>
              <w:t>.</w:t>
            </w:r>
            <w:r w:rsidRPr="002B5DDE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2061819968"/>
                <w:placeholder>
                  <w:docPart w:val="70790FD23AB04985A60A4EA003120E01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Qty.</w:t>
                </w:r>
              </w:sdtContent>
            </w:sdt>
          </w:p>
        </w:tc>
      </w:tr>
      <w:tr w:rsidR="00143978" w:rsidRPr="00E279D0" w:rsidTr="00FA73EB">
        <w:trPr>
          <w:cantSplit/>
          <w:trHeight w:val="70"/>
        </w:trPr>
        <w:tc>
          <w:tcPr>
            <w:tcW w:w="11355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43978" w:rsidRPr="002B5DDE" w:rsidRDefault="00143978" w:rsidP="00B60AB8">
            <w:pPr>
              <w:keepNext/>
              <w:keepLines/>
              <w:widowControl w:val="0"/>
              <w:spacing w:before="100" w:beforeAutospacing="1"/>
              <w:ind w:left="-101"/>
              <w:rPr>
                <w:rFonts w:cs="Arial"/>
                <w:color w:val="FF0000"/>
                <w:sz w:val="18"/>
                <w:szCs w:val="18"/>
                <w:vertAlign w:val="superscript"/>
                <w:lang w:val="en-GB"/>
              </w:rPr>
            </w:pPr>
            <w:r w:rsidRPr="002B5DDE">
              <w:rPr>
                <w:sz w:val="18"/>
                <w:szCs w:val="18"/>
              </w:rPr>
              <w:t xml:space="preserve">Description of Product Discrepancy: </w:t>
            </w:r>
            <w:sdt>
              <w:sdtPr>
                <w:rPr>
                  <w:sz w:val="18"/>
                  <w:szCs w:val="18"/>
                </w:rPr>
                <w:id w:val="879759107"/>
                <w:placeholder>
                  <w:docPart w:val="EE1DC5809044400C920EB93E981B295C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Indicate specification and resulting measurements</w:t>
                </w:r>
              </w:sdtContent>
            </w:sdt>
          </w:p>
        </w:tc>
      </w:tr>
      <w:tr w:rsidR="00C24755" w:rsidRPr="00E279D0" w:rsidTr="000E325F">
        <w:trPr>
          <w:cantSplit/>
          <w:trHeight w:val="70"/>
        </w:trPr>
        <w:tc>
          <w:tcPr>
            <w:tcW w:w="11355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755" w:rsidRPr="00142602" w:rsidRDefault="004A105D" w:rsidP="007109E6">
            <w:pPr>
              <w:keepNext/>
              <w:keepLines/>
              <w:widowControl w:val="0"/>
              <w:ind w:left="-101"/>
            </w:pPr>
            <w:r>
              <w:rPr>
                <w:sz w:val="18"/>
                <w:szCs w:val="18"/>
              </w:rPr>
              <w:t xml:space="preserve">  </w:t>
            </w:r>
            <w:r w:rsidR="004B25E5">
              <w:rPr>
                <w:sz w:val="18"/>
                <w:szCs w:val="18"/>
              </w:rPr>
              <w:t>**</w:t>
            </w:r>
            <w:r w:rsidR="008E10C2" w:rsidRPr="004A105D">
              <w:rPr>
                <w:b/>
                <w:sz w:val="18"/>
                <w:szCs w:val="18"/>
              </w:rPr>
              <w:t>Note:</w:t>
            </w:r>
            <w:r w:rsidR="008E10C2">
              <w:rPr>
                <w:sz w:val="18"/>
                <w:szCs w:val="18"/>
              </w:rPr>
              <w:t xml:space="preserve"> </w:t>
            </w:r>
            <w:r w:rsidR="00E20A49">
              <w:rPr>
                <w:color w:val="FF0000"/>
                <w:sz w:val="18"/>
                <w:szCs w:val="18"/>
              </w:rPr>
              <w:t xml:space="preserve">Record </w:t>
            </w:r>
            <w:r w:rsidR="007109E6">
              <w:rPr>
                <w:color w:val="FF0000"/>
                <w:sz w:val="18"/>
                <w:szCs w:val="18"/>
              </w:rPr>
              <w:t xml:space="preserve">the </w:t>
            </w:r>
            <w:r w:rsidR="00102994" w:rsidRPr="00102994">
              <w:rPr>
                <w:color w:val="FF0000"/>
                <w:sz w:val="18"/>
                <w:szCs w:val="18"/>
              </w:rPr>
              <w:t>Product Discrepancy evidence</w:t>
            </w:r>
            <w:r w:rsidR="00102994">
              <w:rPr>
                <w:color w:val="FF0000"/>
                <w:sz w:val="18"/>
                <w:szCs w:val="18"/>
              </w:rPr>
              <w:t>;</w:t>
            </w:r>
            <w:r w:rsidR="007109E6">
              <w:rPr>
                <w:color w:val="FF0000"/>
                <w:sz w:val="18"/>
                <w:szCs w:val="18"/>
              </w:rPr>
              <w:t xml:space="preserve"> provide</w:t>
            </w:r>
            <w:r w:rsidR="0010299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8E10C2">
              <w:rPr>
                <w:sz w:val="18"/>
                <w:szCs w:val="18"/>
              </w:rPr>
              <w:t>ample(s)</w:t>
            </w:r>
            <w:r w:rsidR="009712CF">
              <w:rPr>
                <w:sz w:val="18"/>
                <w:szCs w:val="18"/>
              </w:rPr>
              <w:t xml:space="preserve">, </w:t>
            </w:r>
            <w:r w:rsidR="008E10C2">
              <w:rPr>
                <w:sz w:val="18"/>
                <w:szCs w:val="18"/>
              </w:rPr>
              <w:t>picture</w:t>
            </w:r>
            <w:r>
              <w:rPr>
                <w:sz w:val="18"/>
                <w:szCs w:val="18"/>
              </w:rPr>
              <w:t>(s)</w:t>
            </w:r>
            <w:r w:rsidR="008E10C2">
              <w:rPr>
                <w:sz w:val="18"/>
                <w:szCs w:val="18"/>
              </w:rPr>
              <w:t xml:space="preserve"> </w:t>
            </w:r>
            <w:r w:rsidR="009712CF">
              <w:rPr>
                <w:sz w:val="18"/>
                <w:szCs w:val="18"/>
              </w:rPr>
              <w:t xml:space="preserve">or other evidence </w:t>
            </w:r>
            <w:r w:rsidR="008E10C2">
              <w:rPr>
                <w:sz w:val="18"/>
                <w:szCs w:val="18"/>
              </w:rPr>
              <w:t>of the discrepancy</w:t>
            </w:r>
            <w:r w:rsidR="00792A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="00792ACF">
              <w:rPr>
                <w:sz w:val="18"/>
                <w:szCs w:val="18"/>
              </w:rPr>
              <w:t xml:space="preserve"> the assignee</w:t>
            </w:r>
            <w:r w:rsidR="008E10C2">
              <w:rPr>
                <w:sz w:val="18"/>
                <w:szCs w:val="18"/>
              </w:rPr>
              <w:t>.</w:t>
            </w:r>
            <w:r w:rsidR="009712C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49395079"/>
                <w:placeholder>
                  <w:docPart w:val="E6DB2E06E22D4ADE82EA21FA43DA7004"/>
                </w:placeholder>
                <w:showingPlcHdr/>
                <w:text/>
              </w:sdtPr>
              <w:sdtEndPr/>
              <w:sdtContent>
                <w:r w:rsidR="009712CF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Describe evidence provided to assignee</w:t>
                </w:r>
              </w:sdtContent>
            </w:sdt>
          </w:p>
        </w:tc>
      </w:tr>
      <w:tr w:rsidR="000E325F" w:rsidRPr="00E279D0" w:rsidTr="000E325F">
        <w:trPr>
          <w:cantSplit/>
          <w:trHeight w:val="107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5F" w:rsidRPr="002B5DDE" w:rsidRDefault="000E325F" w:rsidP="000E325F">
            <w:pPr>
              <w:keepNext/>
              <w:keepLines/>
              <w:widowControl w:val="0"/>
              <w:tabs>
                <w:tab w:val="left" w:pos="8040"/>
              </w:tabs>
              <w:ind w:left="-107"/>
              <w:rPr>
                <w:rFonts w:cs="Arial"/>
                <w:bCs/>
                <w:sz w:val="18"/>
                <w:szCs w:val="18"/>
                <w:vertAlign w:val="superscript"/>
                <w:lang w:val="en-GB"/>
              </w:rPr>
            </w:pPr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>Department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>/Facility</w:t>
            </w:r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r w:rsidRPr="002B5DDE">
              <w:rPr>
                <w:sz w:val="18"/>
                <w:szCs w:val="18"/>
              </w:rPr>
              <w:t>Responsible For Corrective Action</w:t>
            </w:r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1274366377"/>
                <w:placeholder>
                  <w:docPart w:val="3CE764A1E1334F10B1C696D7310E3DE6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Record the department name.</w:t>
                </w:r>
              </w:sdtContent>
            </w:sdt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5F" w:rsidRPr="002B5DDE" w:rsidRDefault="000E325F" w:rsidP="00B60AB8">
            <w:pPr>
              <w:keepNext/>
              <w:keepLines/>
              <w:widowControl w:val="0"/>
              <w:tabs>
                <w:tab w:val="left" w:pos="8040"/>
              </w:tabs>
              <w:ind w:left="-107"/>
              <w:rPr>
                <w:rFonts w:cs="Arial"/>
                <w:bCs/>
                <w:sz w:val="18"/>
                <w:szCs w:val="18"/>
                <w:vertAlign w:val="superscript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vertAlign w:val="superscript"/>
                <w:lang w:val="en-GB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318268793"/>
                <w:placeholder>
                  <w:docPart w:val="F84A7ACF232240669207DBDBDCB67667"/>
                </w:placeholder>
                <w:showingPlcHdr/>
                <w:comboBox>
                  <w:listItem w:value="Choose an item."/>
                  <w:listItem w:displayText="Depew, NY" w:value="Depew, NY"/>
                  <w:listItem w:displayText="Halifax, NC" w:value="Halifax, NC"/>
                  <w:listItem w:displayText="Depew, NY &amp; Halifax, NC" w:value="Depew, NY &amp; Halifax, NC"/>
                </w:comboBox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Facility Name.</w:t>
                </w:r>
              </w:sdtContent>
            </w:sdt>
          </w:p>
        </w:tc>
      </w:tr>
      <w:tr w:rsidR="001704D5" w:rsidRPr="00E279D0" w:rsidTr="00FA73EB">
        <w:trPr>
          <w:cantSplit/>
          <w:trHeight w:val="70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4D5" w:rsidRPr="002B5DDE" w:rsidRDefault="001704D5" w:rsidP="00B60AB8">
            <w:pPr>
              <w:keepNext/>
              <w:keepLines/>
              <w:widowControl w:val="0"/>
              <w:spacing w:before="100" w:beforeAutospacing="1"/>
              <w:ind w:left="-107"/>
              <w:rPr>
                <w:bCs/>
                <w:color w:val="FF0000"/>
                <w:sz w:val="18"/>
                <w:szCs w:val="18"/>
                <w:vertAlign w:val="superscript"/>
                <w:lang w:val="en-GB"/>
              </w:rPr>
            </w:pPr>
            <w:r w:rsidRPr="002B5DDE">
              <w:rPr>
                <w:sz w:val="18"/>
                <w:szCs w:val="18"/>
              </w:rPr>
              <w:t>MDR Assignee Print Name</w:t>
            </w:r>
            <w:r w:rsidRPr="002B5DDE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995499653"/>
                <w:placeholder>
                  <w:docPart w:val="1A4C428DB6684FE192B48D1D5A6FAB39"/>
                </w:placeholder>
                <w:showingPlcHdr/>
                <w:text/>
              </w:sdtPr>
              <w:sdtEndPr/>
              <w:sdtContent>
                <w:r w:rsidR="007A63B2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Record Assignee name.</w:t>
                </w:r>
              </w:sdtContent>
            </w:sdt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4D5" w:rsidRPr="002B5DDE" w:rsidRDefault="001704D5" w:rsidP="00B60AB8">
            <w:pPr>
              <w:keepNext/>
              <w:keepLines/>
              <w:widowControl w:val="0"/>
              <w:spacing w:before="100" w:beforeAutospacing="1"/>
              <w:rPr>
                <w:bCs/>
                <w:color w:val="FF0000"/>
                <w:sz w:val="18"/>
                <w:szCs w:val="18"/>
                <w:vertAlign w:val="superscript"/>
                <w:lang w:val="en-GB"/>
              </w:rPr>
            </w:pPr>
            <w:r w:rsidRPr="002B5DDE">
              <w:rPr>
                <w:rFonts w:cs="Arial"/>
                <w:bCs/>
                <w:sz w:val="18"/>
                <w:szCs w:val="18"/>
                <w:lang w:val="en-GB"/>
              </w:rPr>
              <w:t xml:space="preserve">MDR Due Date:  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37053659"/>
                <w:lock w:val="sdtLocked"/>
                <w:placeholder>
                  <w:docPart w:val="77CD8162E8104957B2EF2A02F8FA3EEE"/>
                </w:placeholder>
                <w:showingPlcHdr/>
                <w:date w:fullDate="2018-08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1E9E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the date NCR is due.</w:t>
                </w:r>
              </w:sdtContent>
            </w:sdt>
          </w:p>
        </w:tc>
      </w:tr>
      <w:tr w:rsidR="001704D5" w:rsidRPr="00E279D0" w:rsidTr="00FA73EB">
        <w:trPr>
          <w:cantSplit/>
          <w:trHeight w:val="40"/>
        </w:trPr>
        <w:tc>
          <w:tcPr>
            <w:tcW w:w="11355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704D5" w:rsidRPr="00D379DC" w:rsidRDefault="001704D5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z w:val="6"/>
                <w:szCs w:val="10"/>
                <w:lang w:val="en-GB"/>
              </w:rPr>
            </w:pPr>
          </w:p>
        </w:tc>
      </w:tr>
      <w:tr w:rsidR="00E437CA" w:rsidRPr="00E279D0" w:rsidTr="00FA73EB">
        <w:trPr>
          <w:cantSplit/>
          <w:trHeight w:val="616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E437CA" w:rsidRPr="00A45BFC" w:rsidRDefault="00E437CA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jc w:val="center"/>
              <w:rPr>
                <w:rFonts w:cs="Arial"/>
                <w:lang w:val="en-GB"/>
              </w:rPr>
            </w:pPr>
            <w:r w:rsidRPr="00A45BFC">
              <w:rPr>
                <w:rFonts w:cs="Arial"/>
                <w:b/>
                <w:bCs/>
                <w:caps/>
                <w:sz w:val="18"/>
                <w:szCs w:val="18"/>
                <w:lang w:val="en-GB"/>
              </w:rPr>
              <w:t>Section 2 – Planned</w:t>
            </w:r>
            <w:r w:rsidRPr="00A45BFC">
              <w:rPr>
                <w:rFonts w:cs="Arial"/>
                <w:b/>
                <w:bCs/>
                <w:caps/>
                <w:sz w:val="22"/>
                <w:szCs w:val="22"/>
                <w:lang w:val="en-GB"/>
              </w:rPr>
              <w:t xml:space="preserve"> </w:t>
            </w:r>
            <w:r w:rsidRPr="00A45BFC">
              <w:rPr>
                <w:rFonts w:cs="Arial"/>
                <w:b/>
                <w:bCs/>
                <w:caps/>
                <w:sz w:val="18"/>
                <w:szCs w:val="18"/>
                <w:lang w:val="en-GB"/>
              </w:rPr>
              <w:t>Actions</w:t>
            </w:r>
          </w:p>
          <w:p w:rsidR="00E437CA" w:rsidRPr="00A45BFC" w:rsidRDefault="00E437CA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sz w:val="14"/>
                <w:szCs w:val="14"/>
                <w:lang w:val="en-GB"/>
              </w:rPr>
            </w:pPr>
            <w:r w:rsidRPr="00A45BFC">
              <w:rPr>
                <w:sz w:val="14"/>
                <w:szCs w:val="14"/>
                <w:lang w:val="en-GB"/>
              </w:rPr>
              <w:t xml:space="preserve">For a </w:t>
            </w:r>
            <w:r w:rsidRPr="00A45BFC">
              <w:rPr>
                <w:sz w:val="14"/>
                <w:szCs w:val="14"/>
                <w:u w:val="single"/>
                <w:lang w:val="en-GB"/>
              </w:rPr>
              <w:t>Corrective Action Plan</w:t>
            </w:r>
            <w:r w:rsidRPr="00A45BFC">
              <w:rPr>
                <w:sz w:val="14"/>
                <w:szCs w:val="14"/>
                <w:lang w:val="en-GB"/>
              </w:rPr>
              <w:t xml:space="preserve">, the Assignee is responsible for the completion of Section 2 except for </w:t>
            </w:r>
            <w:r w:rsidR="00B966BF">
              <w:rPr>
                <w:sz w:val="14"/>
                <w:szCs w:val="14"/>
                <w:lang w:val="en-GB"/>
              </w:rPr>
              <w:t xml:space="preserve">the </w:t>
            </w:r>
            <w:r w:rsidRPr="00A45BFC">
              <w:rPr>
                <w:b/>
                <w:bCs/>
                <w:sz w:val="14"/>
                <w:szCs w:val="14"/>
                <w:lang w:val="en-GB"/>
              </w:rPr>
              <w:t xml:space="preserve">Corrective Action(s) (C.A.) </w:t>
            </w:r>
            <w:r w:rsidR="007C47E4" w:rsidRPr="007C47E4">
              <w:rPr>
                <w:b/>
                <w:bCs/>
                <w:sz w:val="14"/>
                <w:szCs w:val="14"/>
                <w:u w:val="single"/>
                <w:lang w:val="en-GB"/>
              </w:rPr>
              <w:t>completed</w:t>
            </w:r>
            <w:r w:rsidR="007C47E4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102187">
              <w:rPr>
                <w:b/>
                <w:bCs/>
                <w:sz w:val="14"/>
                <w:szCs w:val="14"/>
                <w:lang w:val="en-GB"/>
              </w:rPr>
              <w:t xml:space="preserve">date </w:t>
            </w:r>
            <w:r w:rsidRPr="00A45BFC">
              <w:rPr>
                <w:b/>
                <w:bCs/>
                <w:sz w:val="14"/>
                <w:szCs w:val="14"/>
                <w:lang w:val="en-GB"/>
              </w:rPr>
              <w:t xml:space="preserve">and </w:t>
            </w:r>
            <w:r w:rsidRPr="00A45BFC">
              <w:rPr>
                <w:rFonts w:cs="Arial"/>
                <w:b/>
                <w:bCs/>
                <w:sz w:val="14"/>
                <w:szCs w:val="14"/>
                <w:lang w:val="en-GB"/>
              </w:rPr>
              <w:t xml:space="preserve">C.A. Verification Activity (C.A.V.A.) </w:t>
            </w:r>
            <w:r w:rsidR="00102187" w:rsidRPr="00102187">
              <w:rPr>
                <w:rFonts w:cs="Arial"/>
                <w:bCs/>
                <w:sz w:val="14"/>
                <w:szCs w:val="14"/>
                <w:lang w:val="en-GB"/>
              </w:rPr>
              <w:t>section</w:t>
            </w:r>
            <w:r w:rsidR="001F404A" w:rsidRPr="00A45BFC">
              <w:rPr>
                <w:rFonts w:cs="Arial"/>
                <w:bCs/>
                <w:sz w:val="14"/>
                <w:szCs w:val="14"/>
                <w:lang w:val="en-GB"/>
              </w:rPr>
              <w:t xml:space="preserve"> </w:t>
            </w:r>
            <w:r w:rsidRPr="00A45BFC">
              <w:rPr>
                <w:sz w:val="14"/>
                <w:szCs w:val="14"/>
                <w:lang w:val="en-GB"/>
              </w:rPr>
              <w:t>and</w:t>
            </w:r>
            <w:r w:rsidR="008359DF">
              <w:rPr>
                <w:sz w:val="14"/>
                <w:szCs w:val="14"/>
                <w:lang w:val="en-GB"/>
              </w:rPr>
              <w:t xml:space="preserve"> must</w:t>
            </w:r>
            <w:r w:rsidRPr="00A45BFC">
              <w:rPr>
                <w:sz w:val="14"/>
                <w:szCs w:val="14"/>
                <w:lang w:val="en-GB"/>
              </w:rPr>
              <w:t xml:space="preserve"> obtain Q.A. Mgr. approval </w:t>
            </w:r>
            <w:r w:rsidRPr="00BC30D9">
              <w:rPr>
                <w:b/>
                <w:sz w:val="14"/>
                <w:szCs w:val="14"/>
                <w:u w:val="single"/>
                <w:lang w:val="en-GB"/>
              </w:rPr>
              <w:t>BEFORE</w:t>
            </w:r>
            <w:r w:rsidRPr="00A45BFC">
              <w:rPr>
                <w:sz w:val="14"/>
                <w:szCs w:val="14"/>
                <w:lang w:val="en-GB"/>
              </w:rPr>
              <w:t xml:space="preserve"> the due date. </w:t>
            </w:r>
          </w:p>
          <w:p w:rsidR="00E437CA" w:rsidRPr="00A45BFC" w:rsidRDefault="00A45BFC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8"/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A45BFC">
              <w:rPr>
                <w:sz w:val="14"/>
                <w:szCs w:val="14"/>
                <w:lang w:val="en-GB"/>
              </w:rPr>
              <w:t>To close the MD</w:t>
            </w:r>
            <w:r w:rsidR="00E437CA" w:rsidRPr="00A45BFC">
              <w:rPr>
                <w:sz w:val="14"/>
                <w:szCs w:val="14"/>
                <w:lang w:val="en-GB"/>
              </w:rPr>
              <w:t xml:space="preserve">R, </w:t>
            </w:r>
            <w:r w:rsidR="001F404A" w:rsidRPr="00A45BFC">
              <w:rPr>
                <w:sz w:val="14"/>
                <w:szCs w:val="14"/>
                <w:lang w:val="en-GB"/>
              </w:rPr>
              <w:t xml:space="preserve">all areas </w:t>
            </w:r>
            <w:r w:rsidR="00E437CA" w:rsidRPr="00A45BFC">
              <w:rPr>
                <w:sz w:val="14"/>
                <w:szCs w:val="14"/>
                <w:lang w:val="en-GB"/>
              </w:rPr>
              <w:t xml:space="preserve">shall be completed </w:t>
            </w:r>
            <w:r w:rsidRPr="00A45BFC">
              <w:rPr>
                <w:sz w:val="14"/>
                <w:szCs w:val="14"/>
                <w:lang w:val="en-GB"/>
              </w:rPr>
              <w:t xml:space="preserve">by applicable due date (either original </w:t>
            </w:r>
            <w:r w:rsidR="00E437CA" w:rsidRPr="00A45BFC">
              <w:rPr>
                <w:sz w:val="14"/>
                <w:szCs w:val="14"/>
                <w:lang w:val="en-GB"/>
              </w:rPr>
              <w:t>due date</w:t>
            </w:r>
            <w:r w:rsidRPr="00A45BFC">
              <w:rPr>
                <w:sz w:val="14"/>
                <w:szCs w:val="14"/>
                <w:lang w:val="en-GB"/>
              </w:rPr>
              <w:t xml:space="preserve"> or C.A.P. due date</w:t>
            </w:r>
            <w:r w:rsidR="005C0253">
              <w:rPr>
                <w:sz w:val="14"/>
                <w:szCs w:val="14"/>
                <w:lang w:val="en-GB"/>
              </w:rPr>
              <w:t>)</w:t>
            </w:r>
            <w:r w:rsidR="00E437CA" w:rsidRPr="00A45BFC">
              <w:rPr>
                <w:sz w:val="14"/>
                <w:szCs w:val="14"/>
                <w:lang w:val="en-GB"/>
              </w:rPr>
              <w:t>.</w:t>
            </w:r>
          </w:p>
        </w:tc>
      </w:tr>
      <w:tr w:rsidR="001704D5" w:rsidRPr="00E279D0" w:rsidTr="00FA73EB">
        <w:trPr>
          <w:cantSplit/>
          <w:trHeight w:val="67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</w:tcPr>
          <w:p w:rsidR="001704D5" w:rsidRPr="00E87949" w:rsidRDefault="008008FD" w:rsidP="00B60AB8">
            <w:pPr>
              <w:keepNext/>
              <w:keepLines/>
              <w:widowControl w:val="0"/>
              <w:tabs>
                <w:tab w:val="left" w:pos="329"/>
                <w:tab w:val="left" w:pos="869"/>
                <w:tab w:val="left" w:pos="2717"/>
                <w:tab w:val="left" w:pos="3220"/>
                <w:tab w:val="center" w:pos="5519"/>
              </w:tabs>
              <w:ind w:left="-76"/>
              <w:rPr>
                <w:rFonts w:cs="Arial"/>
                <w:bCs/>
                <w:spacing w:val="-2"/>
                <w:vertAlign w:val="superscript"/>
                <w:lang w:val="en-GB"/>
              </w:rPr>
            </w:pPr>
            <w:r>
              <w:rPr>
                <w:rFonts w:cs="Arial"/>
                <w:b/>
                <w:bCs/>
                <w:spacing w:val="-2"/>
                <w:lang w:val="en-GB"/>
              </w:rPr>
              <w:tab/>
            </w:r>
            <w:r>
              <w:rPr>
                <w:rFonts w:cs="Arial"/>
                <w:b/>
                <w:bCs/>
                <w:spacing w:val="-2"/>
                <w:lang w:val="en-GB"/>
              </w:rPr>
              <w:tab/>
            </w:r>
            <w:r>
              <w:rPr>
                <w:rFonts w:cs="Arial"/>
                <w:b/>
                <w:bCs/>
                <w:spacing w:val="-2"/>
                <w:lang w:val="en-GB"/>
              </w:rPr>
              <w:tab/>
            </w:r>
            <w:r>
              <w:rPr>
                <w:rFonts w:cs="Arial"/>
                <w:b/>
                <w:bCs/>
                <w:spacing w:val="-2"/>
                <w:lang w:val="en-GB"/>
              </w:rPr>
              <w:tab/>
            </w:r>
            <w:r>
              <w:rPr>
                <w:rFonts w:cs="Arial"/>
                <w:b/>
                <w:bCs/>
                <w:spacing w:val="-2"/>
                <w:lang w:val="en-GB"/>
              </w:rPr>
              <w:tab/>
            </w:r>
            <w:r w:rsidR="001A058D" w:rsidRPr="00E87949">
              <w:rPr>
                <w:rFonts w:cs="Arial"/>
                <w:b/>
                <w:bCs/>
                <w:spacing w:val="-2"/>
                <w:lang w:val="en-GB"/>
              </w:rPr>
              <w:t>Containment Decision</w:t>
            </w:r>
          </w:p>
        </w:tc>
      </w:tr>
      <w:tr w:rsidR="009E3C40" w:rsidRPr="00E279D0" w:rsidTr="00FA73EB">
        <w:trPr>
          <w:cantSplit/>
          <w:trHeight w:val="340"/>
        </w:trPr>
        <w:tc>
          <w:tcPr>
            <w:tcW w:w="11355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9E3C40" w:rsidRPr="002B5DDE" w:rsidRDefault="009E3C40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9239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DDE">
                  <w:rPr>
                    <w:rFonts w:ascii="Segoe UI Symbol" w:eastAsia="MS Gothic" w:hAnsi="Segoe UI Symbol" w:cs="Segoe UI Symbol"/>
                    <w:bCs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r w:rsidRPr="002B5DDE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Yes</w:t>
            </w: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- Containment Required, verify all facilities per TA05 </w:t>
            </w:r>
            <w:r w:rsidRPr="002B5DDE">
              <w:rPr>
                <w:rFonts w:cs="Arial"/>
                <w:sz w:val="16"/>
                <w:szCs w:val="16"/>
              </w:rPr>
              <w:t xml:space="preserve">and confirm completed containment report filed @ </w:t>
            </w:r>
            <w:hyperlink r:id="rId9" w:history="1">
              <w:r w:rsidRPr="002B5DDE">
                <w:rPr>
                  <w:rStyle w:val="Hyperlink"/>
                  <w:rFonts w:cs="Arial"/>
                  <w:sz w:val="16"/>
                  <w:szCs w:val="16"/>
                </w:rPr>
                <w:t xml:space="preserve">R:\Quality\Containment Sheets   </w:t>
              </w:r>
            </w:hyperlink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</w:p>
          <w:p w:rsidR="009E3C40" w:rsidRPr="009E3C40" w:rsidRDefault="009E3C40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973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5DDE">
                  <w:rPr>
                    <w:rFonts w:ascii="Segoe UI Symbol" w:eastAsia="MS Gothic" w:hAnsi="Segoe UI Symbol" w:cs="Segoe UI Symbol"/>
                    <w:bCs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r w:rsidRPr="002B5DDE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No</w:t>
            </w: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* </w:t>
            </w:r>
            <w:r w:rsidRPr="002B5DDE">
              <w:rPr>
                <w:rFonts w:cs="Arial"/>
                <w:bCs/>
                <w:i/>
                <w:spacing w:val="-2"/>
                <w:sz w:val="16"/>
                <w:szCs w:val="16"/>
                <w:lang w:val="en-GB"/>
              </w:rPr>
              <w:t>*</w:t>
            </w:r>
            <w:r w:rsidRPr="002B5DDE">
              <w:rPr>
                <w:rFonts w:cs="Arial"/>
                <w:b/>
                <w:bCs/>
                <w:i/>
                <w:spacing w:val="-2"/>
                <w:sz w:val="16"/>
                <w:szCs w:val="16"/>
                <w:lang w:val="en-GB"/>
              </w:rPr>
              <w:t>If No</w:t>
            </w:r>
            <w:r w:rsidRPr="002B5DDE">
              <w:rPr>
                <w:rFonts w:cs="Arial"/>
                <w:bCs/>
                <w:i/>
                <w:spacing w:val="-2"/>
                <w:sz w:val="16"/>
                <w:szCs w:val="16"/>
                <w:lang w:val="en-GB"/>
              </w:rPr>
              <w:t xml:space="preserve">, record reason here: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271193694"/>
                <w:placeholder>
                  <w:docPart w:val="4697BDD01F1D4A6ABF3F85C4E6EE1055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Pr="004B25E5">
                  <w:rPr>
                    <w:rStyle w:val="PlaceholderText"/>
                    <w:rFonts w:cs="Arial"/>
                    <w:color w:val="D9D9D9" w:themeColor="background1" w:themeShade="D9"/>
                    <w:sz w:val="16"/>
                    <w:szCs w:val="16"/>
                  </w:rPr>
                  <w:t>Record reason</w:t>
                </w:r>
              </w:sdtContent>
            </w:sdt>
          </w:p>
        </w:tc>
      </w:tr>
      <w:tr w:rsidR="001A058D" w:rsidRPr="00E279D0" w:rsidTr="00FD6C79">
        <w:trPr>
          <w:cantSplit/>
          <w:trHeight w:val="135"/>
        </w:trPr>
        <w:tc>
          <w:tcPr>
            <w:tcW w:w="6945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A058D" w:rsidRPr="00FA084F" w:rsidRDefault="006E77CF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/>
                <w:bCs/>
                <w:color w:val="FF0000"/>
                <w:spacing w:val="-2"/>
                <w:sz w:val="18"/>
                <w:szCs w:val="18"/>
                <w:lang w:val="en-GB"/>
              </w:rPr>
            </w:pPr>
            <w:r w:rsidRPr="00DC68D5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Record </w:t>
            </w:r>
            <w:r w:rsidR="001A058D" w:rsidRPr="00DC68D5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>Print</w:t>
            </w:r>
            <w:r w:rsidRPr="00DC68D5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>ed</w:t>
            </w:r>
            <w:r w:rsidR="001A058D" w:rsidRPr="00DC68D5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 xml:space="preserve"> Name</w:t>
            </w:r>
            <w:r w:rsidR="00DC68D5" w:rsidRPr="00DC68D5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>:</w:t>
            </w:r>
            <w:r w:rsidR="001A058D" w:rsidRPr="00A40898">
              <w:rPr>
                <w:rFonts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21213087"/>
                <w:placeholder>
                  <w:docPart w:val="4510914AE68149C5B0CB3D6C92DEE6DF"/>
                </w:placeholder>
                <w:showingPlcHdr/>
                <w:text/>
              </w:sdtPr>
              <w:sdtEndPr/>
              <w:sdtContent>
                <w:r w:rsidR="00B61A1F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Print</w:t>
                </w:r>
                <w:r w:rsidR="001A058D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 xml:space="preserve"> Name of person verifying containment was done</w:t>
                </w:r>
              </w:sdtContent>
            </w:sdt>
          </w:p>
        </w:tc>
        <w:tc>
          <w:tcPr>
            <w:tcW w:w="441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A058D" w:rsidRPr="00FA084F" w:rsidRDefault="001A058D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/>
                <w:bCs/>
                <w:color w:val="FF0000"/>
                <w:spacing w:val="-2"/>
                <w:sz w:val="18"/>
                <w:szCs w:val="18"/>
                <w:lang w:val="en-GB"/>
              </w:rPr>
            </w:pPr>
            <w:r w:rsidRPr="00A40898">
              <w:rPr>
                <w:rFonts w:cs="Arial"/>
                <w:bCs/>
                <w:sz w:val="18"/>
                <w:szCs w:val="18"/>
                <w:lang w:val="en-GB"/>
              </w:rPr>
              <w:t xml:space="preserve">Completion Date:  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1635793360"/>
                <w:placeholder>
                  <w:docPart w:val="C991F0FF22964648B53D24B754F35DAB"/>
                </w:placeholder>
                <w:showingPlcHdr/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10F59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the date completed</w:t>
                </w:r>
              </w:sdtContent>
            </w:sdt>
          </w:p>
        </w:tc>
      </w:tr>
      <w:tr w:rsidR="00FA084F" w:rsidRPr="00E279D0" w:rsidTr="00FA73EB">
        <w:trPr>
          <w:cantSplit/>
          <w:trHeight w:val="195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FA084F" w:rsidRPr="00B61A1F" w:rsidRDefault="00FA084F" w:rsidP="00B60AB8">
            <w:pPr>
              <w:keepNext/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941AEF">
              <w:rPr>
                <w:b/>
              </w:rPr>
              <w:t>Product Disposition</w:t>
            </w:r>
          </w:p>
        </w:tc>
      </w:tr>
      <w:tr w:rsidR="00FA084F" w:rsidRPr="00E279D0" w:rsidTr="00FA73EB">
        <w:trPr>
          <w:cantSplit/>
          <w:trHeight w:val="153"/>
        </w:trPr>
        <w:tc>
          <w:tcPr>
            <w:tcW w:w="11355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86872" w:rsidRPr="00886872" w:rsidRDefault="00FA084F" w:rsidP="00B60AB8">
            <w:pPr>
              <w:keepNext/>
              <w:keepLines/>
              <w:widowControl w:val="0"/>
              <w:ind w:left="-115"/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ab/>
            </w:r>
            <w:r w:rsidR="002C6962">
              <w:rPr>
                <w:sz w:val="16"/>
                <w:szCs w:val="16"/>
              </w:rPr>
              <w:t xml:space="preserve">    </w:t>
            </w:r>
            <w:sdt>
              <w:sdtPr>
                <w:id w:val="-6456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0D3">
              <w:rPr>
                <w:sz w:val="16"/>
                <w:szCs w:val="16"/>
              </w:rPr>
              <w:t>Use “As Is</w:t>
            </w:r>
            <w:r w:rsidR="002C6962">
              <w:rPr>
                <w:sz w:val="16"/>
                <w:szCs w:val="16"/>
              </w:rPr>
              <w:t xml:space="preserve">” </w:t>
            </w:r>
            <w:r w:rsidR="002C6962" w:rsidRPr="002C6962">
              <w:rPr>
                <w:rFonts w:cs="Arial"/>
                <w:bCs/>
                <w:i/>
                <w:color w:val="FF0000"/>
                <w:spacing w:val="-2"/>
                <w:sz w:val="16"/>
                <w:szCs w:val="16"/>
                <w:lang w:val="en-GB"/>
              </w:rPr>
              <w:t>*</w:t>
            </w:r>
            <w:r w:rsidR="002C6962" w:rsidRPr="002C6962">
              <w:rPr>
                <w:rFonts w:cs="Arial"/>
                <w:b/>
                <w:bCs/>
                <w:i/>
                <w:color w:val="FF0000"/>
                <w:spacing w:val="-2"/>
                <w:sz w:val="16"/>
                <w:szCs w:val="16"/>
                <w:lang w:val="en-GB"/>
              </w:rPr>
              <w:t>If Use “As Is:</w:t>
            </w:r>
            <w:r w:rsidR="002C6962" w:rsidRPr="002C6962">
              <w:rPr>
                <w:rFonts w:cs="Arial"/>
                <w:bCs/>
                <w:i/>
                <w:color w:val="FF0000"/>
                <w:spacing w:val="-2"/>
                <w:sz w:val="16"/>
                <w:szCs w:val="16"/>
                <w:lang w:val="en-GB"/>
              </w:rPr>
              <w:t>, record reason here:</w:t>
            </w:r>
            <w:r w:rsidR="002C6962" w:rsidRPr="002B5DDE">
              <w:rPr>
                <w:rFonts w:cs="Arial"/>
                <w:bCs/>
                <w:i/>
                <w:spacing w:val="-2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-32885730"/>
                <w:placeholder>
                  <w:docPart w:val="E354765B8EFC4F9CB23861842B2A7875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C6962" w:rsidRPr="004B25E5">
                  <w:rPr>
                    <w:rStyle w:val="PlaceholderText"/>
                    <w:rFonts w:cs="Arial"/>
                    <w:color w:val="D9D9D9" w:themeColor="background1" w:themeShade="D9"/>
                    <w:sz w:val="16"/>
                    <w:szCs w:val="16"/>
                  </w:rPr>
                  <w:t>Record reason</w:t>
                </w:r>
              </w:sdtContent>
            </w:sdt>
            <w:r w:rsidR="00886872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</w:p>
          <w:p w:rsidR="00435B31" w:rsidRPr="00435B31" w:rsidRDefault="00574974" w:rsidP="00B60AB8">
            <w:pPr>
              <w:keepNext/>
              <w:keepLines/>
              <w:widowControl w:val="0"/>
              <w:ind w:left="-115"/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</w:rPr>
              <w:t xml:space="preserve">  </w:t>
            </w:r>
            <w:r w:rsidR="00886872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606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9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84F" w:rsidRPr="00941AEF">
              <w:rPr>
                <w:sz w:val="16"/>
                <w:szCs w:val="16"/>
              </w:rPr>
              <w:t>Rework</w:t>
            </w:r>
            <w:r w:rsidR="00DD059E">
              <w:rPr>
                <w:sz w:val="16"/>
                <w:szCs w:val="16"/>
              </w:rPr>
              <w:t xml:space="preserve"> – Verify instructions </w:t>
            </w:r>
            <w:r w:rsidR="00762B15">
              <w:rPr>
                <w:sz w:val="16"/>
                <w:szCs w:val="16"/>
              </w:rPr>
              <w:t>are</w:t>
            </w:r>
            <w:r w:rsidR="00DD059E">
              <w:rPr>
                <w:sz w:val="16"/>
                <w:szCs w:val="16"/>
              </w:rPr>
              <w:t xml:space="preserve"> documented</w:t>
            </w:r>
            <w:r w:rsidR="00762B15">
              <w:rPr>
                <w:sz w:val="16"/>
                <w:szCs w:val="16"/>
              </w:rPr>
              <w:t xml:space="preserve"> below</w:t>
            </w:r>
            <w:r w:rsidR="00DD059E">
              <w:rPr>
                <w:sz w:val="16"/>
                <w:szCs w:val="16"/>
              </w:rPr>
              <w:t xml:space="preserve"> </w:t>
            </w:r>
            <w:r w:rsidR="00FA084F" w:rsidRPr="00941A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   </w:t>
            </w:r>
            <w:r w:rsidR="00FA084F" w:rsidRPr="00941AEF">
              <w:rPr>
                <w:sz w:val="16"/>
                <w:szCs w:val="16"/>
              </w:rPr>
              <w:t xml:space="preserve">  </w:t>
            </w:r>
            <w:sdt>
              <w:sdtPr>
                <w:id w:val="6331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3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84F" w:rsidRPr="00941AEF">
              <w:t>*</w:t>
            </w:r>
            <w:r w:rsidR="00FA084F" w:rsidRPr="00941AEF">
              <w:rPr>
                <w:sz w:val="16"/>
                <w:szCs w:val="16"/>
              </w:rPr>
              <w:t>Scrap/</w:t>
            </w:r>
            <w:r>
              <w:rPr>
                <w:sz w:val="16"/>
                <w:szCs w:val="16"/>
              </w:rPr>
              <w:t xml:space="preserve">    </w:t>
            </w:r>
            <w:r w:rsidR="00FA084F" w:rsidRPr="00941AEF">
              <w:rPr>
                <w:sz w:val="16"/>
                <w:szCs w:val="16"/>
              </w:rPr>
              <w:t xml:space="preserve">  </w:t>
            </w:r>
            <w:sdt>
              <w:sdtPr>
                <w:id w:val="28068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A0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84F" w:rsidRPr="00941AEF">
              <w:rPr>
                <w:sz w:val="16"/>
                <w:szCs w:val="16"/>
              </w:rPr>
              <w:t>Deviation/</w:t>
            </w:r>
            <w:r>
              <w:rPr>
                <w:sz w:val="16"/>
                <w:szCs w:val="16"/>
              </w:rPr>
              <w:t xml:space="preserve">    </w:t>
            </w:r>
            <w:r w:rsidR="00FA084F" w:rsidRPr="00941AEF">
              <w:rPr>
                <w:sz w:val="16"/>
                <w:szCs w:val="16"/>
              </w:rPr>
              <w:t xml:space="preserve">  </w:t>
            </w:r>
            <w:sdt>
              <w:sdtPr>
                <w:id w:val="47858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A0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84F" w:rsidRPr="00941AEF">
              <w:t xml:space="preserve"> </w:t>
            </w:r>
            <w:r w:rsidR="00FA084F" w:rsidRPr="00941AEF">
              <w:rPr>
                <w:sz w:val="16"/>
                <w:szCs w:val="16"/>
              </w:rPr>
              <w:t>Other (specify):</w:t>
            </w:r>
            <w:r w:rsidR="00435B31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622883433"/>
                <w:placeholder>
                  <w:docPart w:val="85B3E5D11F76427A9FCB2E7CF576F157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7E104D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Define</w:t>
                </w:r>
              </w:sdtContent>
            </w:sdt>
            <w:r w:rsidR="00FA084F" w:rsidRPr="00941AEF">
              <w:rPr>
                <w:sz w:val="16"/>
                <w:szCs w:val="16"/>
              </w:rPr>
              <w:t xml:space="preserve"> </w:t>
            </w:r>
          </w:p>
        </w:tc>
      </w:tr>
      <w:tr w:rsidR="00FA084F" w:rsidRPr="00E279D0" w:rsidTr="00FA73EB">
        <w:trPr>
          <w:cantSplit/>
          <w:trHeight w:val="423"/>
        </w:trPr>
        <w:tc>
          <w:tcPr>
            <w:tcW w:w="11355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B31" w:rsidRDefault="00435B31" w:rsidP="00B60AB8">
            <w:pPr>
              <w:keepNext/>
              <w:keepLines/>
              <w:widowControl w:val="0"/>
              <w:tabs>
                <w:tab w:val="left" w:pos="2223"/>
              </w:tabs>
              <w:rPr>
                <w:sz w:val="16"/>
                <w:szCs w:val="16"/>
              </w:rPr>
            </w:pPr>
            <w:r w:rsidRPr="00941AEF">
              <w:rPr>
                <w:sz w:val="16"/>
                <w:szCs w:val="16"/>
              </w:rPr>
              <w:t>*If scrap item is “Program</w:t>
            </w:r>
            <w:r w:rsidR="002C6962">
              <w:rPr>
                <w:color w:val="FF0000"/>
                <w:sz w:val="16"/>
                <w:szCs w:val="16"/>
              </w:rPr>
              <w:t>,</w:t>
            </w:r>
            <w:r w:rsidRPr="00941AEF">
              <w:rPr>
                <w:sz w:val="16"/>
                <w:szCs w:val="16"/>
              </w:rPr>
              <w:t xml:space="preserve">” </w:t>
            </w:r>
            <w:r w:rsidR="002C6962">
              <w:rPr>
                <w:color w:val="FF0000"/>
                <w:sz w:val="16"/>
                <w:szCs w:val="16"/>
              </w:rPr>
              <w:t xml:space="preserve">“Export Controlled </w:t>
            </w:r>
            <w:r w:rsidR="00274875">
              <w:rPr>
                <w:color w:val="FF0000"/>
                <w:sz w:val="16"/>
                <w:szCs w:val="16"/>
              </w:rPr>
              <w:t>Information</w:t>
            </w:r>
            <w:r w:rsidR="002C6962">
              <w:rPr>
                <w:color w:val="FF0000"/>
                <w:sz w:val="16"/>
                <w:szCs w:val="16"/>
              </w:rPr>
              <w:t>, ”</w:t>
            </w:r>
            <w:r w:rsidRPr="00941AEF">
              <w:rPr>
                <w:sz w:val="16"/>
                <w:szCs w:val="16"/>
              </w:rPr>
              <w:t>or “ITAR”, engineer to record instructions to render item unusable</w:t>
            </w:r>
            <w:r w:rsidR="002C6962">
              <w:rPr>
                <w:color w:val="FF0000"/>
                <w:sz w:val="16"/>
                <w:szCs w:val="16"/>
              </w:rPr>
              <w:t xml:space="preserve"> and unrecognizable</w:t>
            </w:r>
            <w:r w:rsidRPr="00941AEF">
              <w:rPr>
                <w:sz w:val="16"/>
                <w:szCs w:val="16"/>
              </w:rPr>
              <w:t xml:space="preserve">: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56658358"/>
                <w:placeholder>
                  <w:docPart w:val="2C6A0829F5644D6AA5E1EAAD50A1A649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7E104D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Define instructions</w:t>
                </w:r>
              </w:sdtContent>
            </w:sdt>
            <w:r w:rsidRPr="00941AEF">
              <w:rPr>
                <w:sz w:val="16"/>
                <w:szCs w:val="16"/>
              </w:rPr>
              <w:t xml:space="preserve"> </w:t>
            </w:r>
          </w:p>
          <w:p w:rsidR="00FA084F" w:rsidRDefault="00435B31" w:rsidP="00B60AB8">
            <w:pPr>
              <w:keepNext/>
              <w:keepLines/>
              <w:widowControl w:val="0"/>
              <w:tabs>
                <w:tab w:val="left" w:pos="2223"/>
              </w:tabs>
              <w:rPr>
                <w:rStyle w:val="PlaceholderText"/>
                <w:color w:val="F2F2F2" w:themeColor="background1" w:themeShade="F2"/>
                <w:sz w:val="14"/>
              </w:rPr>
            </w:pPr>
            <w:r w:rsidRPr="00941AEF">
              <w:rPr>
                <w:sz w:val="16"/>
                <w:szCs w:val="16"/>
              </w:rPr>
              <w:t xml:space="preserve">Engineer </w:t>
            </w:r>
            <w:r w:rsidRPr="00A40898">
              <w:rPr>
                <w:sz w:val="16"/>
                <w:szCs w:val="16"/>
              </w:rPr>
              <w:t>Name</w:t>
            </w:r>
            <w:r w:rsidR="00886872">
              <w:rPr>
                <w:sz w:val="16"/>
                <w:szCs w:val="16"/>
              </w:rPr>
              <w:t xml:space="preserve"> </w:t>
            </w:r>
            <w:r w:rsidRPr="00A40898">
              <w:rPr>
                <w:sz w:val="16"/>
                <w:szCs w:val="16"/>
              </w:rPr>
              <w:t>(Print):</w:t>
            </w:r>
            <w:r w:rsidR="004842AD">
              <w:t xml:space="preserve"> </w:t>
            </w:r>
            <w:sdt>
              <w:sdtPr>
                <w:rPr>
                  <w:sz w:val="18"/>
                  <w:szCs w:val="18"/>
                </w:rPr>
                <w:id w:val="-1958637501"/>
                <w:placeholder>
                  <w:docPart w:val="DA4E5C63485B487297E88761D6843958"/>
                </w:placeholder>
                <w:showingPlcHdr/>
                <w:text/>
              </w:sdtPr>
              <w:sdtEndPr/>
              <w:sdtContent>
                <w:r w:rsidR="007E104D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Enter Name.</w:t>
                </w:r>
              </w:sdtContent>
            </w:sdt>
            <w:r>
              <w:t xml:space="preserve">                                           </w:t>
            </w:r>
            <w:r w:rsidR="00CF0563">
              <w:t xml:space="preserve">           </w:t>
            </w:r>
            <w:r>
              <w:t xml:space="preserve">  </w:t>
            </w:r>
            <w:r w:rsidRPr="005E60CF">
              <w:rPr>
                <w:sz w:val="16"/>
                <w:szCs w:val="16"/>
              </w:rPr>
              <w:t>Date:</w:t>
            </w:r>
            <w:r>
              <w:t xml:space="preserve"> </w:t>
            </w:r>
            <w:r w:rsidRPr="00D87D79">
              <w:rPr>
                <w:rStyle w:val="PlaceholderText"/>
                <w:color w:val="F2F2F2" w:themeColor="background1" w:themeShade="F2"/>
                <w:sz w:val="14"/>
              </w:rPr>
              <w:t>D</w:t>
            </w:r>
            <w:r w:rsidR="00D505A2"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841205904"/>
                <w:placeholder>
                  <w:docPart w:val="69216A9E12CF4CF789A83418BB543108"/>
                </w:placeholder>
                <w:showingPlcHdr/>
                <w:date w:fullDate="2018-08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05A2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Date.</w:t>
                </w:r>
              </w:sdtContent>
            </w:sdt>
            <w:r w:rsidRPr="00D87D79">
              <w:rPr>
                <w:rStyle w:val="PlaceholderText"/>
                <w:color w:val="F2F2F2" w:themeColor="background1" w:themeShade="F2"/>
                <w:sz w:val="14"/>
              </w:rPr>
              <w:t>. Date.</w:t>
            </w:r>
            <w:r>
              <w:rPr>
                <w:rStyle w:val="PlaceholderText"/>
                <w:color w:val="F2F2F2" w:themeColor="background1" w:themeShade="F2"/>
                <w:sz w:val="14"/>
              </w:rPr>
              <w:t xml:space="preserve"> </w:t>
            </w:r>
            <w:r w:rsidR="00F765C2">
              <w:rPr>
                <w:rStyle w:val="PlaceholderText"/>
                <w:color w:val="F2F2F2" w:themeColor="background1" w:themeShade="F2"/>
                <w:sz w:val="14"/>
              </w:rPr>
              <w:t xml:space="preserve"> </w:t>
            </w:r>
          </w:p>
          <w:p w:rsidR="002C6962" w:rsidRDefault="004842AD" w:rsidP="002C6962">
            <w:pPr>
              <w:keepNext/>
              <w:keepLines/>
              <w:widowControl w:val="0"/>
              <w:tabs>
                <w:tab w:val="left" w:pos="2223"/>
              </w:tabs>
              <w:rPr>
                <w:sz w:val="16"/>
                <w:szCs w:val="16"/>
              </w:rPr>
            </w:pPr>
            <w:r w:rsidRPr="00941AEF">
              <w:rPr>
                <w:sz w:val="16"/>
                <w:szCs w:val="16"/>
              </w:rPr>
              <w:t xml:space="preserve">*Scrap mutilation to render product </w:t>
            </w:r>
            <w:r w:rsidR="002C6962">
              <w:rPr>
                <w:color w:val="FF0000"/>
                <w:sz w:val="16"/>
                <w:szCs w:val="16"/>
              </w:rPr>
              <w:t>unusable and unrecognizable</w:t>
            </w:r>
            <w:r w:rsidRPr="00941AEF">
              <w:rPr>
                <w:sz w:val="16"/>
                <w:szCs w:val="16"/>
              </w:rPr>
              <w:t xml:space="preserve"> has been verified as effectively completed by</w:t>
            </w:r>
            <w:r w:rsidR="002C6962" w:rsidRPr="002C6962">
              <w:rPr>
                <w:color w:val="FF0000"/>
                <w:sz w:val="16"/>
                <w:szCs w:val="16"/>
              </w:rPr>
              <w:t>:</w:t>
            </w:r>
            <w:r w:rsidRPr="00A40898">
              <w:rPr>
                <w:sz w:val="16"/>
                <w:szCs w:val="16"/>
              </w:rPr>
              <w:t xml:space="preserve"> </w:t>
            </w:r>
          </w:p>
          <w:p w:rsidR="004842AD" w:rsidRPr="00B61A1F" w:rsidRDefault="004842AD" w:rsidP="002C6962">
            <w:pPr>
              <w:keepNext/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A40898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</w:t>
            </w:r>
            <w:r w:rsidRPr="00A40898">
              <w:rPr>
                <w:sz w:val="16"/>
                <w:szCs w:val="16"/>
              </w:rPr>
              <w:t>(Print)</w:t>
            </w:r>
            <w:r w:rsidRPr="00941AE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90829352"/>
                <w:placeholder>
                  <w:docPart w:val="AEAB3EB019034CDABEE7BE7E0A979BAD"/>
                </w:placeholder>
                <w:showingPlcHdr/>
                <w:text/>
              </w:sdtPr>
              <w:sdtEndPr/>
              <w:sdtContent>
                <w:r w:rsidR="004D2E15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  <w:r>
              <w:t xml:space="preserve">                 </w:t>
            </w:r>
            <w:r w:rsidRPr="005E60CF">
              <w:rPr>
                <w:sz w:val="16"/>
                <w:szCs w:val="16"/>
              </w:rPr>
              <w:t>Date:</w:t>
            </w:r>
            <w:r>
              <w:t xml:space="preserve">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703130193"/>
                <w:placeholder>
                  <w:docPart w:val="BC450B0DEF8F418FBAB067E76E158D41"/>
                </w:placeholder>
                <w:showingPlcHdr/>
                <w:date w:fullDate="2018-08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05A2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Date.</w:t>
                </w:r>
              </w:sdtContent>
            </w:sdt>
            <w:r>
              <w:t xml:space="preserve">                                   </w:t>
            </w:r>
          </w:p>
        </w:tc>
      </w:tr>
      <w:tr w:rsidR="00435B31" w:rsidRPr="00E279D0" w:rsidTr="00FA73EB">
        <w:trPr>
          <w:cantSplit/>
          <w:trHeight w:val="153"/>
        </w:trPr>
        <w:tc>
          <w:tcPr>
            <w:tcW w:w="11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435B31" w:rsidRPr="00B61A1F" w:rsidRDefault="00435B31" w:rsidP="00CA3876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ab/>
            </w:r>
            <w:r w:rsidRPr="00941AEF">
              <w:rPr>
                <w:b/>
                <w:bCs/>
              </w:rPr>
              <w:t xml:space="preserve">Material Review Board Record </w:t>
            </w:r>
            <w:r w:rsidRPr="00941AEF">
              <w:rPr>
                <w:bCs/>
                <w:sz w:val="12"/>
                <w:szCs w:val="12"/>
              </w:rPr>
              <w:t>(</w:t>
            </w:r>
            <w:r w:rsidR="00812938">
              <w:rPr>
                <w:bCs/>
                <w:sz w:val="12"/>
                <w:szCs w:val="12"/>
              </w:rPr>
              <w:t xml:space="preserve">* </w:t>
            </w:r>
            <w:r w:rsidRPr="00941AEF">
              <w:rPr>
                <w:bCs/>
                <w:sz w:val="12"/>
                <w:szCs w:val="12"/>
              </w:rPr>
              <w:t xml:space="preserve">Four </w:t>
            </w:r>
            <w:r w:rsidR="0033236F">
              <w:rPr>
                <w:bCs/>
                <w:sz w:val="12"/>
                <w:szCs w:val="12"/>
              </w:rPr>
              <w:t xml:space="preserve">approval </w:t>
            </w:r>
            <w:r w:rsidR="00D15B68">
              <w:rPr>
                <w:bCs/>
                <w:sz w:val="12"/>
                <w:szCs w:val="12"/>
              </w:rPr>
              <w:t>authoritie</w:t>
            </w:r>
            <w:r w:rsidR="0033236F">
              <w:rPr>
                <w:bCs/>
                <w:sz w:val="12"/>
                <w:szCs w:val="12"/>
              </w:rPr>
              <w:t>s</w:t>
            </w:r>
            <w:r w:rsidR="00D15B68">
              <w:rPr>
                <w:bCs/>
                <w:sz w:val="12"/>
                <w:szCs w:val="12"/>
              </w:rPr>
              <w:t xml:space="preserve"> per QA018 required for *P</w:t>
            </w:r>
            <w:r w:rsidRPr="00941AEF">
              <w:rPr>
                <w:sz w:val="12"/>
                <w:szCs w:val="12"/>
              </w:rPr>
              <w:t>rogram</w:t>
            </w:r>
            <w:r w:rsidR="0002020C">
              <w:rPr>
                <w:sz w:val="12"/>
                <w:szCs w:val="12"/>
              </w:rPr>
              <w:t>” or “ITAR”</w:t>
            </w:r>
            <w:r w:rsidRPr="00941AEF">
              <w:rPr>
                <w:sz w:val="12"/>
                <w:szCs w:val="12"/>
              </w:rPr>
              <w:t xml:space="preserve"> product</w:t>
            </w:r>
            <w:r w:rsidR="0002020C">
              <w:rPr>
                <w:sz w:val="12"/>
                <w:szCs w:val="12"/>
              </w:rPr>
              <w:t xml:space="preserve"> only</w:t>
            </w:r>
            <w:r w:rsidRPr="00941AEF">
              <w:rPr>
                <w:sz w:val="12"/>
                <w:szCs w:val="12"/>
              </w:rPr>
              <w:t>.)</w:t>
            </w:r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A40898" w:rsidRDefault="00307078" w:rsidP="00CA3876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A40898">
              <w:rPr>
                <w:rFonts w:cs="Arial"/>
                <w:bCs/>
                <w:sz w:val="16"/>
                <w:szCs w:val="16"/>
                <w:lang w:val="en-GB"/>
              </w:rPr>
              <w:t>Responsibility: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Pr="00A40898" w:rsidRDefault="00307078" w:rsidP="00CA3876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A40898">
              <w:rPr>
                <w:rFonts w:cs="Arial"/>
                <w:bCs/>
                <w:sz w:val="16"/>
                <w:szCs w:val="16"/>
                <w:lang w:val="en-GB"/>
              </w:rPr>
              <w:t>Disposition: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A40898" w:rsidRDefault="00307078" w:rsidP="00CA3876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A40898">
              <w:rPr>
                <w:rFonts w:cs="Arial"/>
                <w:bCs/>
                <w:sz w:val="16"/>
                <w:szCs w:val="16"/>
                <w:lang w:val="en-GB"/>
              </w:rPr>
              <w:t>Date:</w:t>
            </w:r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CF0563" w:rsidRDefault="00307078" w:rsidP="007A35D9">
            <w:pPr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CF0563">
              <w:rPr>
                <w:sz w:val="16"/>
                <w:szCs w:val="16"/>
              </w:rPr>
              <w:t xml:space="preserve">Purchasing Print Name: </w:t>
            </w:r>
            <w:sdt>
              <w:sdtPr>
                <w:id w:val="156344460"/>
                <w:placeholder>
                  <w:docPart w:val="C8613060B00B4FABBC032E3F5F102BBD"/>
                </w:placeholder>
                <w:showingPlcHdr/>
                <w:text/>
              </w:sdtPr>
              <w:sdtEndPr/>
              <w:sdtContent>
                <w:r w:rsidR="007A35D9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Default="00763D3E" w:rsidP="00CA3876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7486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055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 w:rsidRPr="00941AEF">
              <w:rPr>
                <w:sz w:val="16"/>
                <w:szCs w:val="16"/>
              </w:rPr>
              <w:t>Reject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E115E4" w:rsidRDefault="00763D3E" w:rsidP="00CA3876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  <w:lang w:val="en-GB"/>
                </w:rPr>
                <w:id w:val="59067514"/>
                <w:placeholder>
                  <w:docPart w:val="68E48BDE5CFD4B1E81229C08D2067898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756E71" w:rsidRDefault="00756E71" w:rsidP="00CA3876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sz w:val="16"/>
                <w:szCs w:val="16"/>
              </w:rPr>
            </w:pPr>
            <w:r w:rsidRPr="00756E71">
              <w:rPr>
                <w:b/>
                <w:sz w:val="16"/>
                <w:szCs w:val="16"/>
              </w:rPr>
              <w:t xml:space="preserve">* </w:t>
            </w:r>
            <w:r w:rsidR="00307078" w:rsidRPr="00756E71">
              <w:rPr>
                <w:b/>
                <w:sz w:val="16"/>
                <w:szCs w:val="16"/>
              </w:rPr>
              <w:t xml:space="preserve">Engineering </w:t>
            </w:r>
            <w:r w:rsidR="00307078" w:rsidRPr="00756E71">
              <w:rPr>
                <w:sz w:val="16"/>
                <w:szCs w:val="16"/>
              </w:rPr>
              <w:t xml:space="preserve">Print Name: </w:t>
            </w:r>
            <w:sdt>
              <w:sdtPr>
                <w:id w:val="-1993703949"/>
                <w:placeholder>
                  <w:docPart w:val="605E23ECC9594BFEAF8ACFF3DD432F03"/>
                </w:placeholder>
                <w:showingPlcHdr/>
                <w:text/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Default="00763D3E" w:rsidP="00CA3876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688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686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 w:rsidRPr="00941AEF">
              <w:rPr>
                <w:sz w:val="16"/>
                <w:szCs w:val="16"/>
              </w:rPr>
              <w:t>Reject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E115E4" w:rsidRDefault="00763D3E" w:rsidP="00CA3876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  <w:lang w:val="en-GB"/>
                </w:rPr>
                <w:id w:val="-582067968"/>
                <w:placeholder>
                  <w:docPart w:val="AFB5076784754C10AF440471DFB6831E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756E71" w:rsidRDefault="00756E71" w:rsidP="00CA3876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sz w:val="16"/>
                <w:szCs w:val="16"/>
              </w:rPr>
            </w:pPr>
            <w:r w:rsidRPr="00756E71">
              <w:rPr>
                <w:b/>
                <w:sz w:val="16"/>
                <w:szCs w:val="16"/>
              </w:rPr>
              <w:t xml:space="preserve">* </w:t>
            </w:r>
            <w:r w:rsidR="00307078" w:rsidRPr="00756E71">
              <w:rPr>
                <w:b/>
                <w:sz w:val="16"/>
                <w:szCs w:val="16"/>
              </w:rPr>
              <w:t xml:space="preserve">Production </w:t>
            </w:r>
            <w:r w:rsidR="00307078" w:rsidRPr="00756E71">
              <w:rPr>
                <w:sz w:val="16"/>
                <w:szCs w:val="16"/>
              </w:rPr>
              <w:t xml:space="preserve">Print Name: </w:t>
            </w:r>
            <w:sdt>
              <w:sdtPr>
                <w:id w:val="1787618712"/>
                <w:placeholder>
                  <w:docPart w:val="96FD0AB4A8D4491BA0B84E94A79ABE60"/>
                </w:placeholder>
                <w:showingPlcHdr/>
                <w:text/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Default="00763D3E" w:rsidP="00CA3876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1179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730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 w:rsidRPr="00941AEF">
              <w:rPr>
                <w:sz w:val="16"/>
                <w:szCs w:val="16"/>
              </w:rPr>
              <w:t>Reject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E115E4" w:rsidRDefault="00763D3E" w:rsidP="00CA3876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  <w:lang w:val="en-GB"/>
                </w:rPr>
                <w:id w:val="1478801161"/>
                <w:placeholder>
                  <w:docPart w:val="0CA79565607640BFAEC3A1FC1E29433D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756E71" w:rsidRDefault="00756E71" w:rsidP="00CA3876">
            <w:pPr>
              <w:keepLines/>
              <w:widowControl w:val="0"/>
              <w:tabs>
                <w:tab w:val="left" w:pos="-105"/>
                <w:tab w:val="left" w:pos="869"/>
              </w:tabs>
              <w:rPr>
                <w:b/>
                <w:sz w:val="16"/>
                <w:szCs w:val="16"/>
              </w:rPr>
            </w:pPr>
            <w:r w:rsidRPr="00756E71">
              <w:rPr>
                <w:b/>
                <w:sz w:val="16"/>
                <w:szCs w:val="16"/>
              </w:rPr>
              <w:t xml:space="preserve">* </w:t>
            </w:r>
            <w:r w:rsidR="00307078" w:rsidRPr="00756E71">
              <w:rPr>
                <w:b/>
                <w:sz w:val="16"/>
                <w:szCs w:val="16"/>
              </w:rPr>
              <w:t>Sales Print Name:</w:t>
            </w:r>
            <w:r w:rsidR="00307078" w:rsidRPr="00756E71">
              <w:rPr>
                <w:sz w:val="16"/>
                <w:szCs w:val="16"/>
              </w:rPr>
              <w:t xml:space="preserve"> </w:t>
            </w:r>
            <w:sdt>
              <w:sdtPr>
                <w:id w:val="-724990198"/>
                <w:placeholder>
                  <w:docPart w:val="C255E02B0F2F4E31AF1EA557B16EC1EC"/>
                </w:placeholder>
                <w:showingPlcHdr/>
                <w:text/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Default="00763D3E" w:rsidP="00CA3876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21432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1869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 w:rsidRPr="00941AEF">
              <w:rPr>
                <w:sz w:val="16"/>
                <w:szCs w:val="16"/>
              </w:rPr>
              <w:t>Reject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E115E4" w:rsidRDefault="00763D3E" w:rsidP="00CA3876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  <w:lang w:val="en-GB"/>
                </w:rPr>
                <w:id w:val="937797830"/>
                <w:placeholder>
                  <w:docPart w:val="2A733BDEE97F48BDABFD89D97952A39B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307078" w:rsidRPr="00E279D0" w:rsidTr="00FA73EB">
        <w:trPr>
          <w:cantSplit/>
          <w:trHeight w:val="153"/>
        </w:trPr>
        <w:tc>
          <w:tcPr>
            <w:tcW w:w="73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7078" w:rsidRPr="00756E71" w:rsidRDefault="00756E71" w:rsidP="00CA3876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b/>
                <w:sz w:val="16"/>
                <w:szCs w:val="16"/>
              </w:rPr>
            </w:pPr>
            <w:r w:rsidRPr="00756E71">
              <w:rPr>
                <w:b/>
                <w:sz w:val="16"/>
                <w:szCs w:val="16"/>
              </w:rPr>
              <w:t xml:space="preserve">* </w:t>
            </w:r>
            <w:r w:rsidR="00307078" w:rsidRPr="00756E71">
              <w:rPr>
                <w:b/>
                <w:sz w:val="16"/>
                <w:szCs w:val="16"/>
              </w:rPr>
              <w:t xml:space="preserve">Quality Assurance Print Name: </w:t>
            </w:r>
            <w:sdt>
              <w:sdtPr>
                <w:id w:val="-943762176"/>
                <w:placeholder>
                  <w:docPart w:val="9F25117AB948467797FD04B94A77984F"/>
                </w:placeholder>
                <w:showingPlcHdr/>
                <w:text/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78" w:rsidRDefault="00763D3E" w:rsidP="00CA3876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459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3523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70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07078" w:rsidRPr="00941AEF">
              <w:rPr>
                <w:sz w:val="16"/>
                <w:szCs w:val="16"/>
              </w:rPr>
              <w:t>Reject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078" w:rsidRPr="00E115E4" w:rsidRDefault="00763D3E" w:rsidP="00CA3876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  <w:lang w:val="en-GB"/>
                </w:rPr>
                <w:id w:val="-669722582"/>
                <w:placeholder>
                  <w:docPart w:val="7D4A1EDC91754634B80922D82270A305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7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681455" w:rsidRPr="00E279D0" w:rsidTr="00FA73EB">
        <w:trPr>
          <w:cantSplit/>
          <w:trHeight w:val="113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681455" w:rsidRDefault="00681455" w:rsidP="00CA3876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A256DF">
              <w:rPr>
                <w:rFonts w:cs="Arial"/>
                <w:b/>
                <w:spacing w:val="-2"/>
                <w:sz w:val="18"/>
                <w:szCs w:val="18"/>
              </w:rPr>
              <w:t>Rework (Salvage) Instructions –</w:t>
            </w:r>
            <w:r w:rsidR="007B43A8">
              <w:rPr>
                <w:rFonts w:cs="Arial"/>
                <w:b/>
                <w:spacing w:val="-2"/>
                <w:sz w:val="18"/>
                <w:szCs w:val="18"/>
              </w:rPr>
              <w:t xml:space="preserve"> Do not complete any rework</w:t>
            </w:r>
            <w:r w:rsidRPr="00A256DF">
              <w:rPr>
                <w:rFonts w:cs="Arial"/>
                <w:b/>
                <w:spacing w:val="-2"/>
                <w:sz w:val="18"/>
                <w:szCs w:val="18"/>
              </w:rPr>
              <w:t xml:space="preserve"> transactions unless </w:t>
            </w:r>
            <w:r w:rsidRPr="00A256DF">
              <w:rPr>
                <w:b/>
                <w:sz w:val="18"/>
                <w:szCs w:val="18"/>
              </w:rPr>
              <w:t>Product Disposition</w:t>
            </w:r>
            <w:r w:rsidRPr="00A256DF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>section i</w:t>
            </w:r>
            <w:r w:rsidRPr="00A256DF">
              <w:rPr>
                <w:rFonts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 w:rsidRPr="00A256DF">
              <w:rPr>
                <w:rFonts w:cs="Arial"/>
                <w:b/>
                <w:spacing w:val="-2"/>
                <w:sz w:val="18"/>
                <w:szCs w:val="18"/>
              </w:rPr>
              <w:t>completed.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</w:p>
        </w:tc>
      </w:tr>
      <w:tr w:rsidR="00681455" w:rsidRPr="00E279D0" w:rsidTr="00FA73EB">
        <w:trPr>
          <w:cantSplit/>
          <w:trHeight w:val="1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455" w:rsidRPr="00236F9A" w:rsidRDefault="00681455" w:rsidP="00CA3876">
            <w:pPr>
              <w:keepLines/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236F9A">
              <w:rPr>
                <w:rFonts w:cs="Arial"/>
              </w:rPr>
              <w:t>Operation/Work Center</w:t>
            </w:r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Pr="00236F9A" w:rsidRDefault="00681455" w:rsidP="00CA3876">
            <w:pPr>
              <w:keepLines/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236F9A">
              <w:rPr>
                <w:rFonts w:cs="Arial"/>
              </w:rPr>
              <w:t>Name of Operation and/or Description of Rework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Pr="00236F9A" w:rsidRDefault="00681455" w:rsidP="00CA3876">
            <w:pPr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236F9A">
              <w:rPr>
                <w:rFonts w:cs="Arial"/>
                <w:bCs/>
                <w:spacing w:val="-2"/>
                <w:szCs w:val="14"/>
                <w:lang w:val="en-GB"/>
              </w:rPr>
              <w:t>Qty.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Pr="00236F9A" w:rsidRDefault="00681455" w:rsidP="00CA3876">
            <w:pPr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236F9A">
              <w:rPr>
                <w:rFonts w:cs="Arial"/>
              </w:rPr>
              <w:t xml:space="preserve">Employee </w:t>
            </w:r>
            <w:r w:rsidRPr="00236F9A">
              <w:rPr>
                <w:rFonts w:cs="Arial"/>
                <w:sz w:val="10"/>
                <w:szCs w:val="10"/>
              </w:rPr>
              <w:t>(</w:t>
            </w:r>
            <w:r w:rsidRPr="00236F9A">
              <w:rPr>
                <w:rFonts w:cs="Arial"/>
                <w:sz w:val="14"/>
                <w:szCs w:val="14"/>
              </w:rPr>
              <w:t>Print Name –or- Stamp)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455" w:rsidRPr="00236F9A" w:rsidRDefault="00681455" w:rsidP="00CA3876">
            <w:pPr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236F9A">
              <w:rPr>
                <w:rFonts w:cs="Arial"/>
                <w:bCs/>
                <w:spacing w:val="-2"/>
                <w:szCs w:val="14"/>
                <w:lang w:val="en-GB"/>
              </w:rPr>
              <w:t>Date</w:t>
            </w:r>
          </w:p>
        </w:tc>
      </w:tr>
      <w:tr w:rsidR="00681455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455" w:rsidRPr="00835A9B" w:rsidRDefault="00763D3E" w:rsidP="00CA3876">
            <w:pPr>
              <w:keepLines/>
              <w:widowControl w:val="0"/>
              <w:tabs>
                <w:tab w:val="left" w:pos="329"/>
                <w:tab w:val="left" w:pos="869"/>
              </w:tabs>
              <w:jc w:val="center"/>
              <w:rPr>
                <w:rFonts w:cs="Arial"/>
                <w:bCs/>
                <w:spacing w:val="-2"/>
                <w:sz w:val="28"/>
                <w:szCs w:val="28"/>
                <w:lang w:val="en-GB"/>
              </w:rPr>
            </w:pPr>
            <w:sdt>
              <w:sdtPr>
                <w:id w:val="1095287566"/>
                <w:placeholder>
                  <w:docPart w:val="13989D4C5D0241BC805144FA7840DE44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Default="00763D3E" w:rsidP="00CA3876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  <w:sdt>
              <w:sdtPr>
                <w:rPr>
                  <w:sz w:val="18"/>
                  <w:szCs w:val="18"/>
                </w:rPr>
                <w:id w:val="1627812602"/>
                <w:lock w:val="sdtLocked"/>
                <w:placeholder>
                  <w:docPart w:val="084B77BEB6194681AEE036B6B96DAF60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Default="00681455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55" w:rsidRDefault="00681455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455" w:rsidRDefault="00681455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Pr="00B60AB8" w:rsidRDefault="00763D3E" w:rsidP="00CA3876">
            <w:pPr>
              <w:keepLines/>
              <w:widowControl w:val="0"/>
              <w:jc w:val="center"/>
            </w:pPr>
            <w:sdt>
              <w:sdtPr>
                <w:id w:val="-1649672262"/>
                <w:placeholder>
                  <w:docPart w:val="61C8A0624DF4482FA1B48B7FC6F46890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F65DAF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F65DAF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-9921888"/>
                <w:lock w:val="sdtLocked"/>
                <w:placeholder>
                  <w:docPart w:val="04FEED141F5D413B89232A2EBE07CCDE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1594439336"/>
                <w:placeholder>
                  <w:docPart w:val="EBDD60BC72924FEBBEC6F95E6D39BF7D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460695144"/>
                <w:lock w:val="sdtLocked"/>
                <w:placeholder>
                  <w:docPart w:val="DCEA52ECACBE4C8FB4BD2DBB7D56D1E2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-919248919"/>
                <w:placeholder>
                  <w:docPart w:val="364FABFD25754D90B0A1978715F4A4F1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-733391948"/>
                <w:lock w:val="sdtLocked"/>
                <w:placeholder>
                  <w:docPart w:val="51AD523E63A243F2B08299252C81E67E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-1898275580"/>
                <w:placeholder>
                  <w:docPart w:val="C62543BCFA724012A27013098F5E1F87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1843741266"/>
                <w:lock w:val="sdtLocked"/>
                <w:placeholder>
                  <w:docPart w:val="B7ECA8E541384D42A9C8202EDCE7F80D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1344053315"/>
                <w:placeholder>
                  <w:docPart w:val="0280AE02667244AA9CD47BF8DD5E2A0D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-1624311796"/>
                <w:lock w:val="sdtLocked"/>
                <w:placeholder>
                  <w:docPart w:val="99BA8A82F1D2401D81976AD4D9177454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258108053"/>
                <w:placeholder>
                  <w:docPart w:val="17F8A45A043D47F681E577F64CAA2D71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9614231"/>
                <w:lock w:val="sdtLocked"/>
                <w:placeholder>
                  <w:docPart w:val="2BAA9556372C4A699F4CF2DAD506F1B3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B60AB8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  <w:p w:rsidR="00B60AB8" w:rsidRDefault="00B60AB8" w:rsidP="00CA3876">
            <w:pPr>
              <w:keepLines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236F9A" w:rsidRPr="00E279D0" w:rsidTr="00FA73EB">
        <w:trPr>
          <w:cantSplit/>
          <w:trHeight w:val="432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  <w:jc w:val="center"/>
            </w:pPr>
            <w:sdt>
              <w:sdtPr>
                <w:id w:val="-290440919"/>
                <w:placeholder>
                  <w:docPart w:val="699084602690414BBE24D97054B040D1"/>
                </w:placeholder>
                <w:showingPlcHdr/>
                <w:text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3C389C" w:rsidRPr="00CA3876">
                  <w:rPr>
                    <w:rStyle w:val="PlaceholderText"/>
                    <w:color w:val="D9D9D9" w:themeColor="background1" w:themeShade="D9"/>
                    <w:shd w:val="clear" w:color="auto" w:fill="FFFFFF" w:themeFill="background1"/>
                  </w:rPr>
                  <w:t xml:space="preserve">Enter </w:t>
                </w:r>
                <w:r w:rsidR="003C389C" w:rsidRPr="00CA3876">
                  <w:rPr>
                    <w:rFonts w:cs="Arial"/>
                    <w:color w:val="D9D9D9" w:themeColor="background1" w:themeShade="D9"/>
                  </w:rPr>
                  <w:t>Operation/Work Center</w:t>
                </w:r>
              </w:sdtContent>
            </w:sdt>
          </w:p>
        </w:tc>
        <w:tc>
          <w:tcPr>
            <w:tcW w:w="6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763D3E" w:rsidP="00CA3876">
            <w:pPr>
              <w:keepLines/>
              <w:widowControl w:val="0"/>
            </w:pPr>
            <w:sdt>
              <w:sdtPr>
                <w:rPr>
                  <w:sz w:val="18"/>
                  <w:szCs w:val="18"/>
                </w:rPr>
                <w:id w:val="-347871668"/>
                <w:lock w:val="sdtLocked"/>
                <w:placeholder>
                  <w:docPart w:val="FCB95A6824D44F6480DE5CB789892F68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236F9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Record Instructions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9A" w:rsidRDefault="00236F9A" w:rsidP="00CA3876">
            <w:pPr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Cs w:val="14"/>
                <w:lang w:val="en-GB"/>
              </w:rPr>
            </w:pPr>
          </w:p>
        </w:tc>
      </w:tr>
      <w:tr w:rsidR="00006098" w:rsidRPr="00E279D0" w:rsidTr="001D4C8A">
        <w:trPr>
          <w:cantSplit/>
          <w:trHeight w:val="197"/>
        </w:trPr>
        <w:tc>
          <w:tcPr>
            <w:tcW w:w="11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6098" w:rsidRPr="001D4C8A" w:rsidRDefault="0014348D" w:rsidP="001D4C8A">
            <w:pPr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rFonts w:cs="Arial"/>
                <w:bCs/>
                <w:spacing w:val="-2"/>
                <w:sz w:val="14"/>
                <w:szCs w:val="14"/>
                <w:lang w:val="en-GB"/>
              </w:rPr>
            </w:pPr>
            <w:r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>Rework V</w:t>
            </w:r>
            <w:r w:rsidR="00A07D61"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>erification</w:t>
            </w:r>
            <w:r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 xml:space="preserve"> Activities</w:t>
            </w:r>
            <w:r w:rsidR="00A07D61"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>:</w:t>
            </w:r>
            <w:r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 xml:space="preserve"> Name of pe</w:t>
            </w:r>
            <w:r w:rsidR="001D4C8A">
              <w:rPr>
                <w:rFonts w:cs="Arial"/>
                <w:b/>
                <w:bCs/>
                <w:spacing w:val="-2"/>
                <w:sz w:val="18"/>
                <w:szCs w:val="16"/>
                <w:lang w:val="en-GB"/>
              </w:rPr>
              <w:t>rson verifying rework activities</w:t>
            </w:r>
          </w:p>
        </w:tc>
      </w:tr>
      <w:tr w:rsidR="00366E08" w:rsidRPr="00E279D0" w:rsidTr="00761B24">
        <w:trPr>
          <w:cantSplit/>
          <w:trHeight w:val="161"/>
        </w:trPr>
        <w:tc>
          <w:tcPr>
            <w:tcW w:w="70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E08" w:rsidRPr="001D4C8A" w:rsidRDefault="00366E08" w:rsidP="001D4C8A">
            <w:pPr>
              <w:keepLines/>
              <w:widowControl w:val="0"/>
              <w:tabs>
                <w:tab w:val="left" w:pos="329"/>
                <w:tab w:val="left" w:pos="869"/>
              </w:tabs>
              <w:ind w:left="-115"/>
              <w:jc w:val="both"/>
              <w:rPr>
                <w:rFonts w:cs="Arial"/>
                <w:b/>
                <w:bCs/>
                <w:color w:val="FF0000"/>
                <w:spacing w:val="-2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366E08"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t>Record Printed Name</w:t>
            </w:r>
            <w:r w:rsidRPr="00A40898">
              <w:rPr>
                <w:rFonts w:cs="Arial"/>
                <w:b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9685713"/>
                <w:placeholder>
                  <w:docPart w:val="A45E31430E3746768CEEBA1F3A92C914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 xml:space="preserve">Print Name of person verifying </w:t>
                </w:r>
                <w:r w:rsidR="00342EBA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>rework activities</w:t>
                </w:r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  <w:shd w:val="clear" w:color="auto" w:fill="FFFFFF" w:themeFill="background1"/>
                  </w:rPr>
                  <w:t xml:space="preserve"> was done</w:t>
                </w:r>
              </w:sdtContent>
            </w:sdt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E08" w:rsidRPr="00A07D61" w:rsidRDefault="00366E08" w:rsidP="00CA3876">
            <w:pPr>
              <w:keepLines/>
              <w:widowControl w:val="0"/>
              <w:tabs>
                <w:tab w:val="left" w:pos="329"/>
                <w:tab w:val="left" w:pos="869"/>
              </w:tabs>
              <w:jc w:val="both"/>
              <w:rPr>
                <w:rFonts w:cs="Arial"/>
                <w:bCs/>
                <w:spacing w:val="-2"/>
                <w:szCs w:val="14"/>
                <w:lang w:val="en-GB"/>
              </w:rPr>
            </w:pPr>
            <w:r w:rsidRPr="00A40898">
              <w:rPr>
                <w:rFonts w:cs="Arial"/>
                <w:bCs/>
                <w:sz w:val="18"/>
                <w:szCs w:val="18"/>
                <w:lang w:val="en-GB"/>
              </w:rPr>
              <w:t xml:space="preserve">Completion Date:  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2057388546"/>
                <w:placeholder>
                  <w:docPart w:val="B862D4E289DA4898973661137FDF08FF"/>
                </w:placeholder>
                <w:showingPlcHdr/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Select the date completed</w:t>
                </w:r>
              </w:sdtContent>
            </w:sdt>
          </w:p>
        </w:tc>
      </w:tr>
      <w:tr w:rsidR="00366E08" w:rsidRPr="00E279D0" w:rsidTr="00FA73EB">
        <w:trPr>
          <w:cantSplit/>
          <w:trHeight w:val="185"/>
        </w:trPr>
        <w:tc>
          <w:tcPr>
            <w:tcW w:w="11355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</w:tcPr>
          <w:p w:rsidR="00366E08" w:rsidRPr="00AD2867" w:rsidRDefault="00366E08" w:rsidP="00B60AB8">
            <w:pPr>
              <w:keepNext/>
              <w:keepLines/>
              <w:widowControl w:val="0"/>
              <w:ind w:left="-76"/>
              <w:rPr>
                <w:color w:val="FF0000"/>
                <w:lang w:val="en-GB"/>
              </w:rPr>
            </w:pPr>
            <w:r>
              <w:rPr>
                <w:rFonts w:cs="Arial"/>
                <w:bCs/>
                <w:spacing w:val="-2"/>
                <w:vertAlign w:val="superscript"/>
                <w:lang w:val="en-GB"/>
              </w:rPr>
              <w:lastRenderedPageBreak/>
              <w:t xml:space="preserve"> </w:t>
            </w:r>
            <w:r w:rsidRPr="00685006">
              <w:rPr>
                <w:rFonts w:cs="Arial"/>
                <w:b/>
                <w:bCs/>
                <w:spacing w:val="-2"/>
                <w:sz w:val="18"/>
                <w:szCs w:val="18"/>
                <w:lang w:val="en-GB"/>
              </w:rPr>
              <w:t>Root Cause:</w:t>
            </w:r>
            <w:r w:rsidRPr="00685006">
              <w:rPr>
                <w:rFonts w:cs="Arial"/>
                <w:bCs/>
                <w:color w:val="000000"/>
                <w:spacing w:val="-2"/>
                <w:lang w:val="en-GB"/>
              </w:rPr>
              <w:t xml:space="preserve"> </w:t>
            </w:r>
            <w:r w:rsidRPr="00C64E32">
              <w:rPr>
                <w:sz w:val="16"/>
                <w:lang w:val="en-GB"/>
              </w:rPr>
              <w:t xml:space="preserve">Provide a detailed description of the cause(s) of the </w:t>
            </w:r>
            <w:r w:rsidRPr="00E115E4">
              <w:rPr>
                <w:sz w:val="16"/>
                <w:lang w:val="en-GB"/>
              </w:rPr>
              <w:t>nonconformity by creating a Problem Statement and use “5 Whys?” method</w:t>
            </w:r>
            <w:r w:rsidRPr="00C64E32">
              <w:rPr>
                <w:color w:val="FF0000"/>
                <w:sz w:val="16"/>
                <w:lang w:val="en-GB"/>
              </w:rPr>
              <w:t>.</w:t>
            </w:r>
          </w:p>
        </w:tc>
      </w:tr>
      <w:tr w:rsidR="00366E08" w:rsidRPr="00E279D0" w:rsidTr="00FA73EB">
        <w:trPr>
          <w:cantSplit/>
          <w:trHeight w:val="2111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E08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lang w:val="en-GB"/>
              </w:rPr>
            </w:pPr>
            <w:r w:rsidRPr="00E115E4">
              <w:rPr>
                <w:rFonts w:cs="Arial"/>
                <w:b/>
                <w:bCs/>
                <w:spacing w:val="-2"/>
                <w:sz w:val="16"/>
                <w:szCs w:val="16"/>
                <w:u w:val="single"/>
                <w:lang w:val="en-GB"/>
              </w:rPr>
              <w:t xml:space="preserve">Problem </w:t>
            </w:r>
            <w:r w:rsidRPr="00D54F73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u w:val="single"/>
                <w:lang w:val="en-GB"/>
              </w:rPr>
              <w:t>Statement</w:t>
            </w:r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u w:val="single"/>
                <w:lang w:val="en-GB"/>
              </w:rPr>
              <w:t>:</w:t>
            </w:r>
            <w:r>
              <w:rPr>
                <w:rFonts w:cs="Arial"/>
                <w:bCs/>
                <w:color w:val="000000"/>
                <w:spacing w:val="-2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pacing w:val="-2"/>
                  <w:lang w:val="en-GB"/>
                </w:rPr>
                <w:id w:val="132680207"/>
                <w:lock w:val="sdtLocked"/>
                <w:placeholder>
                  <w:docPart w:val="772DB7DF94B640C380B4282DAED03F3C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Provide a concise description of the issue(s) that needs to be addressed.</w:t>
                </w:r>
              </w:sdtContent>
            </w:sdt>
          </w:p>
          <w:p w:rsidR="00366E08" w:rsidRPr="00E77D41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color w:val="000000"/>
                <w:spacing w:val="-2"/>
                <w:sz w:val="10"/>
                <w:szCs w:val="10"/>
                <w:lang w:val="en-GB"/>
              </w:rPr>
            </w:pPr>
          </w:p>
          <w:p w:rsidR="00366E08" w:rsidRPr="008649E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EF1EDD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Why?</w:t>
            </w:r>
            <w:r w:rsidRPr="008649E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:</w:t>
            </w:r>
            <w:r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pacing w:val="-2"/>
                  <w:sz w:val="16"/>
                  <w:szCs w:val="16"/>
                  <w:lang w:val="en-GB"/>
                </w:rPr>
                <w:id w:val="-1126850905"/>
                <w:lock w:val="sdtLocked"/>
                <w:placeholder>
                  <w:docPart w:val="CEFF21318EE24AD9B6A9E02C54039678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:rsidR="00366E08" w:rsidRPr="009C5FB2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rFonts w:cs="Arial"/>
                <w:bCs/>
                <w:color w:val="000000"/>
                <w:spacing w:val="-2"/>
                <w:sz w:val="10"/>
                <w:szCs w:val="10"/>
                <w:lang w:val="en-GB"/>
              </w:rPr>
            </w:pPr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EF1EDD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Why?</w:t>
            </w:r>
            <w:r w:rsidRPr="008649E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:</w:t>
            </w:r>
            <w:r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color w:val="000000"/>
                  <w:spacing w:val="-2"/>
                  <w:sz w:val="16"/>
                  <w:szCs w:val="16"/>
                  <w:lang w:val="en-GB"/>
                </w:rPr>
                <w:id w:val="-847241284"/>
                <w:lock w:val="sdtLocked"/>
                <w:placeholder>
                  <w:docPart w:val="5C2B03575F6B4881AA81400AC0AD5578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 </w:t>
            </w:r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Why?</w:t>
            </w:r>
            <w:r w:rsidRPr="002B5DD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: </w:t>
            </w:r>
            <w:sdt>
              <w:sdtPr>
                <w:rPr>
                  <w:rFonts w:cs="Arial"/>
                  <w:bCs/>
                  <w:color w:val="000000"/>
                  <w:spacing w:val="-2"/>
                  <w:sz w:val="16"/>
                  <w:szCs w:val="16"/>
                  <w:lang w:val="en-GB"/>
                </w:rPr>
                <w:id w:val="-820123668"/>
                <w:lock w:val="sdtLocked"/>
                <w:placeholder>
                  <w:docPart w:val="8033EC1A4C8443B78401C1CF2B2AF020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Why?</w:t>
            </w:r>
            <w:r w:rsidRPr="002B5DD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: </w:t>
            </w:r>
            <w:sdt>
              <w:sdtPr>
                <w:rPr>
                  <w:rFonts w:cs="Arial"/>
                  <w:bCs/>
                  <w:color w:val="000000"/>
                  <w:spacing w:val="-2"/>
                  <w:sz w:val="16"/>
                  <w:szCs w:val="16"/>
                  <w:lang w:val="en-GB"/>
                </w:rPr>
                <w:id w:val="-1137872934"/>
                <w:lock w:val="sdtLocked"/>
                <w:placeholder>
                  <w:docPart w:val="6CD934B7B06541079D6F4EE222A06FEA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Why?</w:t>
            </w:r>
            <w:r w:rsidRPr="002B5DDE"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: </w:t>
            </w:r>
            <w:sdt>
              <w:sdtPr>
                <w:rPr>
                  <w:rFonts w:cs="Arial"/>
                  <w:bCs/>
                  <w:color w:val="000000"/>
                  <w:spacing w:val="-2"/>
                  <w:sz w:val="16"/>
                  <w:szCs w:val="16"/>
                  <w:lang w:val="en-GB"/>
                </w:rPr>
                <w:id w:val="1707056000"/>
                <w:lock w:val="sdtLocked"/>
                <w:placeholder>
                  <w:docPart w:val="984325D0E7A144F2A2F623A37BA74AA9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2B5DDE">
              <w:rPr>
                <w:b/>
                <w:bCs/>
                <w:sz w:val="16"/>
                <w:szCs w:val="16"/>
              </w:rPr>
              <w:t xml:space="preserve"> True Root Cause: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-801847294"/>
                <w:placeholder>
                  <w:docPart w:val="F4DE91A3B023481583380083DA8F00D1"/>
                </w:placeholder>
                <w:showingPlcHdr/>
                <w:text w:multiLine="1"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 xml:space="preserve">Record True Root Cause </w:t>
                </w:r>
              </w:sdtContent>
            </w:sdt>
          </w:p>
          <w:p w:rsidR="00366E08" w:rsidRPr="00D91C55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2"/>
              <w:rPr>
                <w:rFonts w:cs="Arial"/>
                <w:bCs/>
                <w:color w:val="000000"/>
                <w:spacing w:val="-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>Root Cause Code</w:t>
            </w:r>
            <w:r w:rsidRPr="00D843D2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r w:rsidRPr="00D843D2">
              <w:rPr>
                <w:rFonts w:cs="Arial"/>
                <w:bCs/>
                <w:spacing w:val="-2"/>
                <w:sz w:val="12"/>
                <w:szCs w:val="16"/>
                <w:lang w:val="en-GB"/>
              </w:rPr>
              <w:t>(</w:t>
            </w:r>
            <w:r>
              <w:rPr>
                <w:rFonts w:cs="Arial"/>
                <w:bCs/>
                <w:spacing w:val="-2"/>
                <w:sz w:val="12"/>
                <w:szCs w:val="16"/>
                <w:lang w:val="en-GB"/>
              </w:rPr>
              <w:t>From QC Database – Closure Tab – Root Cause Selection</w:t>
            </w:r>
            <w:r w:rsidRPr="00F4676D">
              <w:rPr>
                <w:rFonts w:cs="Arial"/>
                <w:bCs/>
                <w:color w:val="000000"/>
                <w:spacing w:val="-2"/>
                <w:sz w:val="12"/>
                <w:lang w:val="en-GB"/>
              </w:rPr>
              <w:t>)</w:t>
            </w:r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: </w:t>
            </w:r>
            <w:sdt>
              <w:sdtPr>
                <w:rPr>
                  <w:rFonts w:cs="Arial"/>
                  <w:b/>
                  <w:bCs/>
                  <w:color w:val="000000"/>
                  <w:spacing w:val="-2"/>
                  <w:sz w:val="16"/>
                  <w:szCs w:val="16"/>
                  <w:lang w:val="en-GB"/>
                </w:rPr>
                <w:alias w:val="Root Cause"/>
                <w:tag w:val="Root Cause"/>
                <w:id w:val="-462428649"/>
                <w:lock w:val="sdtLocked"/>
                <w:placeholder>
                  <w:docPart w:val="FC9F853C9F8442618333CD2EC4017B57"/>
                </w:placeholder>
                <w:showingPlcHdr/>
                <w:dropDownList>
                  <w:listItem w:value="Choose an item."/>
                  <w:listItem w:displayText="Assembly" w:value="Assembly"/>
                  <w:listItem w:displayText="Brazing" w:value="Brazing"/>
                  <w:listItem w:displayText="Calibration" w:value="Calibration"/>
                  <w:listItem w:displayText="Contamination" w:value="Contamination"/>
                  <w:listItem w:displayText="Customer Misuse" w:value="Customer Misuse"/>
                  <w:listItem w:displayText="Design Improvement" w:value="Design Improvement"/>
                  <w:listItem w:displayText="Epoxying" w:value="Epoxying"/>
                  <w:listItem w:displayText="ESD / Over-Shock Event" w:value="ESD / Over-Shock Event"/>
                  <w:listItem w:displayText="Failure Analysis Inconclusive" w:value="Failure Analysis Inconclusive"/>
                  <w:listItem w:displayText="Incorrect Application" w:value="Incorrect Application"/>
                  <w:listItem w:displayText="Invalid Quality Concern" w:value="Invalid Quality Concern"/>
                  <w:listItem w:displayText="Process Not Followed" w:value="Process Not Followed"/>
                  <w:listItem w:displayText="Product Not Returned" w:value="Product Not Returned"/>
                  <w:listItem w:displayText="QMS Documentation" w:value="QMS Documentation"/>
                  <w:listItem w:displayText="Soldering" w:value="Soldering"/>
                  <w:listItem w:displayText="Supplier Component" w:value="Supplier Component"/>
                  <w:listItem w:displayText="Welding" w:value="Welding"/>
                  <w:listItem w:displayText="Wiring" w:value="Wiring"/>
                </w:dropDownList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Choose an item.</w:t>
                </w:r>
              </w:sdtContent>
            </w:sdt>
            <w:r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</w:tr>
      <w:tr w:rsidR="00366E08" w:rsidRPr="00E279D0" w:rsidTr="00FA73EB">
        <w:trPr>
          <w:cantSplit/>
          <w:trHeight w:val="113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</w:tcPr>
          <w:p w:rsidR="00366E08" w:rsidRPr="004466E6" w:rsidRDefault="00366E08" w:rsidP="00B60AB8">
            <w:pPr>
              <w:pStyle w:val="FootnoteText"/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/>
              <w:rPr>
                <w:bCs/>
                <w:sz w:val="14"/>
                <w:szCs w:val="16"/>
                <w:lang w:val="en-GB"/>
              </w:rPr>
            </w:pPr>
            <w:r w:rsidRPr="00685006">
              <w:rPr>
                <w:b/>
                <w:bCs/>
                <w:sz w:val="18"/>
                <w:szCs w:val="16"/>
                <w:lang w:val="en-GB"/>
              </w:rPr>
              <w:t>Corrective Action(s) (C.A.):</w:t>
            </w:r>
            <w:r w:rsidRPr="00685006">
              <w:rPr>
                <w:b/>
                <w:bCs/>
                <w:sz w:val="22"/>
                <w:lang w:val="en-GB"/>
              </w:rPr>
              <w:t xml:space="preserve"> </w:t>
            </w:r>
            <w:r w:rsidRPr="00685006">
              <w:rPr>
                <w:bCs/>
                <w:sz w:val="16"/>
                <w:szCs w:val="16"/>
                <w:lang w:val="en-GB"/>
              </w:rPr>
              <w:t>Describe the action(s) to be taken to prevent the recurrence of the root cause.</w:t>
            </w:r>
          </w:p>
        </w:tc>
      </w:tr>
      <w:tr w:rsidR="00366E08" w:rsidRPr="00E279D0" w:rsidTr="00FA73EB">
        <w:trPr>
          <w:cantSplit/>
          <w:trHeight w:val="329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sdt>
            <w:sdtPr>
              <w:rPr>
                <w:rFonts w:cs="Arial"/>
                <w:bCs/>
                <w:spacing w:val="-2"/>
                <w:sz w:val="18"/>
                <w:szCs w:val="18"/>
                <w:lang w:val="en-GB"/>
              </w:rPr>
              <w:id w:val="-1964646092"/>
              <w:lock w:val="sdtLocked"/>
              <w:placeholder>
                <w:docPart w:val="707848F41BA94714AC505792C56CE3D2"/>
              </w:placeholder>
              <w:showingPlcHdr/>
              <w:text w:multiLine="1"/>
            </w:sdtPr>
            <w:sdtEndPr/>
            <w:sdtContent>
              <w:p w:rsidR="00366E08" w:rsidRPr="002936FC" w:rsidRDefault="00366E08" w:rsidP="00B60AB8">
                <w:pPr>
                  <w:keepNext/>
                  <w:keepLines/>
                  <w:widowControl w:val="0"/>
                  <w:tabs>
                    <w:tab w:val="left" w:pos="329"/>
                    <w:tab w:val="left" w:pos="869"/>
                  </w:tabs>
                  <w:rPr>
                    <w:rFonts w:cs="Arial"/>
                    <w:bCs/>
                    <w:spacing w:val="-2"/>
                    <w:sz w:val="18"/>
                    <w:szCs w:val="18"/>
                    <w:lang w:val="en-GB"/>
                  </w:rPr>
                </w:pPr>
                <w:r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Describe the action(s) to be taken to prevent the recurrence of the nonconformity.</w:t>
                </w:r>
              </w:p>
            </w:sdtContent>
          </w:sdt>
          <w:p w:rsidR="00366E08" w:rsidRPr="00C2325D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lang w:val="en-GB"/>
              </w:rPr>
            </w:pPr>
            <w:r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C.A.</w:t>
            </w:r>
            <w:r w:rsidRPr="00D54F73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Completed</w:t>
            </w:r>
            <w:r w:rsidRPr="00D54F73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Date:</w:t>
            </w:r>
            <w:r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943791543"/>
                <w:lock w:val="sdtLocked"/>
                <w:placeholder>
                  <w:docPart w:val="6AE2EE1A4F334ED2B16BF3B8F71D26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sdtContent>
            </w:sdt>
          </w:p>
        </w:tc>
      </w:tr>
      <w:tr w:rsidR="00366E08" w:rsidRPr="00E279D0" w:rsidTr="00FA73EB">
        <w:trPr>
          <w:cantSplit/>
          <w:trHeight w:val="104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66E08" w:rsidRPr="00D843D2" w:rsidRDefault="00366E08" w:rsidP="00B60AB8">
            <w:pPr>
              <w:keepNext/>
              <w:keepLines/>
              <w:widowControl w:val="0"/>
              <w:ind w:left="-76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D843D2">
              <w:rPr>
                <w:rFonts w:cs="Arial"/>
                <w:b/>
                <w:bCs/>
                <w:sz w:val="18"/>
                <w:szCs w:val="18"/>
                <w:lang w:val="en-GB"/>
              </w:rPr>
              <w:t>C.A. Verification Activity (C.A.V.A.):</w:t>
            </w:r>
            <w:r w:rsidRPr="00D843D2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A45BFC">
              <w:rPr>
                <w:rFonts w:eastAsia="Times New Roman" w:cs="Arial"/>
                <w:sz w:val="16"/>
                <w:szCs w:val="14"/>
                <w:lang w:eastAsia="en-US"/>
              </w:rPr>
              <w:t>Record objective evidence confirming Corrective Action(s) are effectively implemented.</w:t>
            </w:r>
            <w:r w:rsidRPr="00D843D2">
              <w:rPr>
                <w:rFonts w:ascii="Times New Roman" w:eastAsia="Times New Roman" w:hAnsi="Times New Roman" w:cs="Arial"/>
                <w:sz w:val="18"/>
                <w:szCs w:val="14"/>
                <w:lang w:eastAsia="en-US"/>
              </w:rPr>
              <w:t xml:space="preserve"> </w:t>
            </w:r>
          </w:p>
        </w:tc>
      </w:tr>
      <w:tr w:rsidR="00366E08" w:rsidRPr="00E279D0" w:rsidTr="00FA73EB">
        <w:trPr>
          <w:cantSplit/>
          <w:trHeight w:val="509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E08" w:rsidRPr="00147AF9" w:rsidRDefault="00763D3E" w:rsidP="00B60AB8">
            <w:pPr>
              <w:keepNext/>
              <w:keepLines/>
              <w:widowControl w:val="0"/>
              <w:rPr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637335366"/>
                <w:lock w:val="sdtLocked"/>
                <w:placeholder>
                  <w:docPart w:val="6CD6A7B50CB94C459EF40231AB9A83EE"/>
                </w:placeholder>
                <w:showingPlcHdr/>
                <w:text w:multiLine="1"/>
              </w:sdtPr>
              <w:sdtEndPr/>
              <w:sdtContent>
                <w:r w:rsidR="00366E08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Provide a summary of the verification activities performed to confirm corrective action implementation and effectiveness of actions taken to prevent recurrence. Record objective evidence confirming corrective action(s) are effectively</w:t>
                </w:r>
                <w:r w:rsidR="00366E08" w:rsidRPr="004B25E5">
                  <w:rPr>
                    <w:rStyle w:val="PlaceholderText"/>
                    <w:b/>
                    <w:color w:val="D9D9D9" w:themeColor="background1" w:themeShade="D9"/>
                    <w:sz w:val="18"/>
                    <w:szCs w:val="18"/>
                  </w:rPr>
                  <w:t xml:space="preserve"> </w:t>
                </w:r>
                <w:r w:rsidR="00366E08" w:rsidRPr="004B25E5">
                  <w:rPr>
                    <w:rStyle w:val="PlaceholderText"/>
                    <w:color w:val="D9D9D9" w:themeColor="background1" w:themeShade="D9"/>
                    <w:sz w:val="18"/>
                    <w:szCs w:val="18"/>
                  </w:rPr>
                  <w:t>implemented.</w:t>
                </w:r>
              </w:sdtContent>
            </w:sdt>
          </w:p>
          <w:p w:rsidR="00366E08" w:rsidRPr="00D91C55" w:rsidRDefault="00366E08" w:rsidP="00B60AB8">
            <w:pPr>
              <w:keepNext/>
              <w:keepLines/>
              <w:widowControl w:val="0"/>
            </w:pPr>
            <w:r>
              <w:rPr>
                <w:rFonts w:cs="Arial"/>
                <w:bCs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244F5D">
              <w:rPr>
                <w:rFonts w:cs="Arial"/>
                <w:b/>
                <w:bCs/>
                <w:sz w:val="16"/>
                <w:szCs w:val="16"/>
                <w:lang w:val="en-GB"/>
              </w:rPr>
              <w:t>Date of Verification</w:t>
            </w:r>
            <w:r w:rsidRPr="00244F5D">
              <w:rPr>
                <w:rFonts w:cs="Arial"/>
                <w:bCs/>
                <w:sz w:val="16"/>
                <w:szCs w:val="16"/>
                <w:lang w:val="en-GB"/>
              </w:rPr>
              <w:t>: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bCs/>
                  <w:sz w:val="18"/>
                  <w:szCs w:val="18"/>
                  <w:lang w:val="en-GB"/>
                </w:rPr>
                <w:id w:val="-1079745563"/>
                <w:lock w:val="sdtLocked"/>
                <w:placeholder>
                  <w:docPart w:val="7F7771E3F079449B886B884483C564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sdtContent>
            </w:sdt>
          </w:p>
        </w:tc>
      </w:tr>
      <w:tr w:rsidR="00366E08" w:rsidRPr="00E279D0" w:rsidTr="00FA73EB">
        <w:trPr>
          <w:cantSplit/>
          <w:trHeight w:val="187"/>
        </w:trPr>
        <w:tc>
          <w:tcPr>
            <w:tcW w:w="11355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66E08" w:rsidRPr="00A45BFC" w:rsidRDefault="00366E08" w:rsidP="00B60AB8">
            <w:pPr>
              <w:keepNext/>
              <w:keepLines/>
              <w:widowControl w:val="0"/>
              <w:jc w:val="center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  <w:r w:rsidRPr="00A45BFC">
              <w:rPr>
                <w:rFonts w:cs="Arial"/>
                <w:bCs/>
                <w:caps/>
                <w:sz w:val="18"/>
                <w:szCs w:val="18"/>
                <w:lang w:val="en-GB"/>
              </w:rPr>
              <w:t>***fOR a “</w:t>
            </w:r>
            <w:r w:rsidRPr="00A45BFC">
              <w:rPr>
                <w:rFonts w:cs="Arial"/>
                <w:b/>
                <w:bCs/>
                <w:caps/>
                <w:sz w:val="18"/>
                <w:szCs w:val="18"/>
                <w:lang w:val="en-GB"/>
              </w:rPr>
              <w:t>Corrective Action Plan (C.A.P.)</w:t>
            </w:r>
            <w:r w:rsidRPr="00A45BFC">
              <w:rPr>
                <w:rFonts w:cs="Arial"/>
                <w:bCs/>
                <w:caps/>
                <w:sz w:val="18"/>
                <w:szCs w:val="18"/>
                <w:lang w:val="en-GB"/>
              </w:rPr>
              <w:t>” Complete this section***</w:t>
            </w:r>
          </w:p>
          <w:p w:rsidR="00366E08" w:rsidRPr="00A45BFC" w:rsidRDefault="00366E08" w:rsidP="00B60AB8">
            <w:pPr>
              <w:keepNext/>
              <w:keepLines/>
              <w:widowControl w:val="0"/>
              <w:jc w:val="center"/>
              <w:rPr>
                <w:rFonts w:cs="Arial"/>
                <w:bCs/>
                <w:caps/>
                <w:sz w:val="18"/>
                <w:szCs w:val="18"/>
                <w:lang w:val="en-GB"/>
              </w:rPr>
            </w:pPr>
            <w:r w:rsidRPr="00A45BFC">
              <w:rPr>
                <w:rFonts w:cs="Arial"/>
                <w:sz w:val="18"/>
                <w:szCs w:val="18"/>
                <w:lang w:val="en-GB"/>
              </w:rPr>
              <w:t>This area may be left blank if no “Corrective Action Plan” is utilized</w:t>
            </w:r>
          </w:p>
        </w:tc>
      </w:tr>
      <w:tr w:rsidR="00366E08" w:rsidRPr="00E279D0" w:rsidTr="00FA73EB">
        <w:trPr>
          <w:cantSplit/>
          <w:trHeight w:val="367"/>
        </w:trPr>
        <w:tc>
          <w:tcPr>
            <w:tcW w:w="378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Assignee - P</w:t>
            </w:r>
            <w:r w:rsidRPr="002B5DDE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rint Name &amp; Date:</w:t>
            </w: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</w:p>
          <w:p w:rsidR="00366E08" w:rsidRPr="008C362F" w:rsidRDefault="00763D3E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4"/>
                <w:lang w:val="en-GB"/>
              </w:rPr>
            </w:pPr>
            <w:sdt>
              <w:sdtPr>
                <w:rPr>
                  <w:rFonts w:cs="Arial"/>
                  <w:bCs/>
                  <w:spacing w:val="-2"/>
                  <w:sz w:val="16"/>
                  <w:szCs w:val="14"/>
                  <w:lang w:val="en-GB"/>
                </w:rPr>
                <w:id w:val="1040316315"/>
                <w:placeholder>
                  <w:docPart w:val="70ED4EE91B4E4AEB830339F0B77DDA19"/>
                </w:placeholder>
                <w:showingPlcHdr/>
                <w:text/>
              </w:sdtPr>
              <w:sdtEndPr/>
              <w:sdtContent>
                <w:r w:rsidR="00366E0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Assignee Name.</w:t>
                </w:r>
              </w:sdtContent>
            </w:sdt>
            <w:r w:rsidR="00366E08" w:rsidRPr="008C362F">
              <w:rPr>
                <w:rFonts w:cs="Arial"/>
                <w:bCs/>
                <w:spacing w:val="-2"/>
                <w:sz w:val="16"/>
                <w:szCs w:val="14"/>
                <w:lang w:val="en-GB"/>
              </w:rPr>
              <w:t xml:space="preserve">    </w:t>
            </w:r>
            <w:sdt>
              <w:sdtPr>
                <w:rPr>
                  <w:rFonts w:cs="Arial"/>
                  <w:bCs/>
                  <w:spacing w:val="-2"/>
                  <w:sz w:val="16"/>
                  <w:szCs w:val="14"/>
                  <w:lang w:val="en-GB"/>
                </w:rPr>
                <w:id w:val="1925298546"/>
                <w:placeholder>
                  <w:docPart w:val="E7E904D38704465C94361015CD43DB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6E0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sdtContent>
            </w:sdt>
          </w:p>
        </w:tc>
        <w:tc>
          <w:tcPr>
            <w:tcW w:w="378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E08" w:rsidRPr="002B5DDE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1"/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2B5DDE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C.A.P. Due Date:</w:t>
            </w:r>
            <w:r w:rsidRPr="002B5DDE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</w:p>
          <w:sdt>
            <w:sdtPr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id w:val="1442807792"/>
              <w:placeholder>
                <w:docPart w:val="BE3C5C0427074960A2ADAE728A7AD5DD"/>
              </w:placeholder>
              <w:showingPlcHdr/>
              <w:date w:fullDate="2018-08-0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66E08" w:rsidRPr="00974889" w:rsidRDefault="00366E08" w:rsidP="00B60AB8">
                <w:pPr>
                  <w:keepNext/>
                  <w:keepLines/>
                  <w:widowControl w:val="0"/>
                  <w:tabs>
                    <w:tab w:val="left" w:pos="329"/>
                    <w:tab w:val="left" w:pos="869"/>
                  </w:tabs>
                  <w:rPr>
                    <w:rFonts w:cs="Arial"/>
                    <w:bCs/>
                    <w:spacing w:val="-2"/>
                    <w:sz w:val="16"/>
                    <w:szCs w:val="16"/>
                    <w:lang w:val="en-GB"/>
                  </w:rPr>
                </w:pPr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p>
            </w:sdtContent>
          </w:sdt>
        </w:tc>
        <w:tc>
          <w:tcPr>
            <w:tcW w:w="378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6E08" w:rsidRPr="00C24755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C24755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Quality Manager</w:t>
            </w:r>
            <w:r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Approval</w:t>
            </w:r>
            <w:r w:rsidRPr="00C24755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- Print Name &amp; Date:</w:t>
            </w:r>
            <w:r w:rsidRPr="00C24755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</w:p>
          <w:p w:rsidR="00366E08" w:rsidRPr="00C24755" w:rsidRDefault="00763D3E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4"/>
                <w:lang w:val="en-GB"/>
              </w:rPr>
            </w:pP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426769242"/>
                <w:placeholder>
                  <w:docPart w:val="E2E0314D02AF4B79BB67B89BB8EC740B"/>
                </w:placeholder>
                <w:showingPlcHdr/>
                <w:comboBox>
                  <w:listItem w:value="Choose an item."/>
                  <w:listItem w:displayText="David Dulanski" w:value="David Dulanski"/>
                  <w:listItem w:displayText="Brian Frys" w:value="Brian Frys"/>
                  <w:listItem w:displayText="Michael Numrich" w:value="Michael Numrich"/>
                </w:comboBox>
              </w:sdtPr>
              <w:sdtEndPr/>
              <w:sdtContent>
                <w:r w:rsidR="00366E0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Q.A. Manager.</w:t>
                </w:r>
              </w:sdtContent>
            </w:sdt>
            <w:r w:rsidR="00366E08" w:rsidRPr="00C24755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                        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26056939"/>
                <w:placeholder>
                  <w:docPart w:val="78E69F84F10A43F186BD011A67E5F6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6E08"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sdtContent>
            </w:sdt>
          </w:p>
        </w:tc>
      </w:tr>
      <w:tr w:rsidR="00366E08" w:rsidRPr="00E279D0" w:rsidTr="00FA73EB">
        <w:trPr>
          <w:cantSplit/>
          <w:trHeight w:val="27"/>
        </w:trPr>
        <w:tc>
          <w:tcPr>
            <w:tcW w:w="11355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66E08" w:rsidRPr="002F4AB7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z w:val="6"/>
                <w:szCs w:val="10"/>
                <w:lang w:val="en-GB"/>
              </w:rPr>
            </w:pPr>
          </w:p>
        </w:tc>
      </w:tr>
      <w:tr w:rsidR="00366E08" w:rsidRPr="00B22247" w:rsidTr="00FA73EB">
        <w:trPr>
          <w:cantSplit/>
          <w:trHeight w:val="94"/>
        </w:trPr>
        <w:tc>
          <w:tcPr>
            <w:tcW w:w="1135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66E08" w:rsidRPr="00B22247" w:rsidRDefault="00366E08" w:rsidP="00B60AB8">
            <w:pPr>
              <w:keepNext/>
              <w:keepLines/>
              <w:widowControl w:val="0"/>
              <w:jc w:val="center"/>
              <w:rPr>
                <w:rFonts w:cs="Arial"/>
                <w:b/>
                <w:bCs/>
                <w:caps/>
                <w:sz w:val="16"/>
                <w:szCs w:val="16"/>
                <w:lang w:val="en-GB"/>
              </w:rPr>
            </w:pPr>
            <w:r w:rsidRPr="00685006">
              <w:rPr>
                <w:rFonts w:cs="Arial"/>
                <w:b/>
                <w:bCs/>
                <w:caps/>
                <w:sz w:val="18"/>
                <w:szCs w:val="16"/>
                <w:lang w:val="en-GB"/>
              </w:rPr>
              <w:t xml:space="preserve">Section 3 – </w:t>
            </w:r>
            <w:r>
              <w:rPr>
                <w:rFonts w:cs="Arial"/>
                <w:b/>
                <w:bCs/>
                <w:caps/>
                <w:sz w:val="18"/>
                <w:szCs w:val="16"/>
                <w:lang w:val="en-GB"/>
              </w:rPr>
              <w:t>QUALITY MANAGEMENT REVIEW AND DISPOSITION</w:t>
            </w:r>
          </w:p>
        </w:tc>
      </w:tr>
      <w:tr w:rsidR="00366E08" w:rsidRPr="00D54F73" w:rsidTr="00FA73EB">
        <w:trPr>
          <w:cantSplit/>
          <w:trHeight w:val="27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</w:tcPr>
          <w:p w:rsidR="00366E08" w:rsidRPr="00164737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ind w:left="-76" w:right="113"/>
              <w:jc w:val="center"/>
              <w:rPr>
                <w:rFonts w:cs="Arial"/>
                <w:b/>
                <w:bCs/>
                <w:color w:val="FF0000"/>
                <w:spacing w:val="-2"/>
                <w:sz w:val="14"/>
                <w:szCs w:val="14"/>
                <w:lang w:val="en-GB"/>
              </w:rPr>
            </w:pPr>
            <w:r w:rsidRPr="00164737">
              <w:rPr>
                <w:rFonts w:cs="Arial"/>
                <w:b/>
                <w:bCs/>
                <w:color w:val="FF0000"/>
                <w:spacing w:val="-2"/>
                <w:sz w:val="12"/>
                <w:szCs w:val="14"/>
                <w:lang w:val="en-GB"/>
              </w:rPr>
              <w:t xml:space="preserve"> </w:t>
            </w:r>
            <w:r w:rsidRPr="00306CA1">
              <w:rPr>
                <w:rFonts w:cs="Arial"/>
                <w:b/>
                <w:bCs/>
                <w:color w:val="FF0000"/>
                <w:spacing w:val="-2"/>
                <w:sz w:val="10"/>
                <w:szCs w:val="14"/>
                <w:lang w:val="en-GB"/>
              </w:rPr>
              <w:t xml:space="preserve">   </w:t>
            </w:r>
            <w:r w:rsidRPr="00D843D2">
              <w:rPr>
                <w:rFonts w:cs="Arial"/>
                <w:b/>
                <w:bCs/>
                <w:spacing w:val="-2"/>
                <w:sz w:val="10"/>
                <w:szCs w:val="14"/>
                <w:lang w:val="en-GB"/>
              </w:rPr>
              <w:t>NCR VERIFICATION AND CLOSURE</w:t>
            </w: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E08" w:rsidRPr="00261A21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r w:rsidRPr="00261A21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Q.A.</w:t>
            </w:r>
            <w:r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 xml:space="preserve"> Manager - P</w:t>
            </w:r>
            <w:r w:rsidRPr="00261A21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rint Name &amp; Date:</w:t>
            </w:r>
            <w:r w:rsidRPr="00261A21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779384612"/>
                <w:placeholder>
                  <w:docPart w:val="738960F5DD784D2980DC26298DC492F4"/>
                </w:placeholder>
                <w:showingPlcHdr/>
                <w:comboBox>
                  <w:listItem w:value="Choose an item."/>
                  <w:listItem w:displayText="David Dulanski" w:value="David Dulanski"/>
                  <w:listItem w:displayText="Brian Frys" w:value="Brian Frys"/>
                  <w:listItem w:displayText="Michael Numrich" w:value="Michael Numrich"/>
                </w:comboBox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Q.A. Manager.</w:t>
                </w:r>
              </w:sdtContent>
            </w:sdt>
            <w:r w:rsidRPr="00261A21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      </w:t>
            </w:r>
            <w:r w:rsidRPr="00261A21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 </w:t>
            </w: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-92869241"/>
                <w:placeholder>
                  <w:docPart w:val="F3E1DA6BA67C49E0A5E36F4FDE1BE613"/>
                </w:placeholder>
                <w:showingPlcHdr/>
                <w:date w:fullDate="2018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Date.</w:t>
                </w:r>
              </w:sdtContent>
            </w:sdt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E08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</w:pPr>
            <w:r w:rsidRPr="0092155F"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  <w:t>6 Month Follow Up?</w:t>
            </w:r>
          </w:p>
          <w:p w:rsidR="00366E08" w:rsidRPr="0092155F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/>
                <w:bCs/>
                <w:spacing w:val="-2"/>
                <w:sz w:val="16"/>
                <w:szCs w:val="16"/>
                <w:lang w:val="en-GB"/>
              </w:rPr>
            </w:pPr>
          </w:p>
          <w:p w:rsidR="00366E08" w:rsidRDefault="00763D3E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1980267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08">
                  <w:rPr>
                    <w:rFonts w:ascii="MS Gothic" w:eastAsia="MS Gothic" w:hAnsi="MS Gothic" w:cs="Arial" w:hint="eastAsia"/>
                    <w:bCs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66E08" w:rsidRPr="0092155F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Yes</w:t>
            </w:r>
          </w:p>
          <w:p w:rsidR="00366E08" w:rsidRPr="0092155F" w:rsidRDefault="00366E08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</w:p>
          <w:p w:rsidR="00366E08" w:rsidRPr="00751C72" w:rsidRDefault="00763D3E" w:rsidP="00B60AB8">
            <w:pPr>
              <w:keepNext/>
              <w:keepLines/>
              <w:widowControl w:val="0"/>
              <w:tabs>
                <w:tab w:val="left" w:pos="329"/>
                <w:tab w:val="left" w:pos="869"/>
              </w:tabs>
              <w:rPr>
                <w:rFonts w:cs="Arial"/>
                <w:bCs/>
                <w:spacing w:val="-2"/>
                <w:sz w:val="16"/>
                <w:szCs w:val="16"/>
                <w:lang w:val="en-GB"/>
              </w:rPr>
            </w:pPr>
            <w:sdt>
              <w:sdtPr>
                <w:rPr>
                  <w:rFonts w:cs="Arial"/>
                  <w:bCs/>
                  <w:spacing w:val="-2"/>
                  <w:sz w:val="16"/>
                  <w:szCs w:val="16"/>
                  <w:lang w:val="en-GB"/>
                </w:rPr>
                <w:id w:val="5000125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08">
                  <w:rPr>
                    <w:rFonts w:ascii="MS Gothic" w:eastAsia="MS Gothic" w:hAnsi="MS Gothic" w:cs="Arial" w:hint="eastAsia"/>
                    <w:bCs/>
                    <w:spacing w:val="-2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66E08" w:rsidRPr="0092155F">
              <w:rPr>
                <w:rFonts w:cs="Arial"/>
                <w:bCs/>
                <w:spacing w:val="-2"/>
                <w:sz w:val="16"/>
                <w:szCs w:val="16"/>
                <w:lang w:val="en-GB"/>
              </w:rPr>
              <w:t xml:space="preserve">  No</w:t>
            </w:r>
          </w:p>
        </w:tc>
      </w:tr>
      <w:tr w:rsidR="00366E08" w:rsidRPr="00E279D0" w:rsidTr="00FA73EB">
        <w:trPr>
          <w:cantSplit/>
          <w:trHeight w:val="1232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66E08" w:rsidRDefault="00366E08" w:rsidP="00366E08">
            <w:pPr>
              <w:keepNext/>
              <w:keepLines/>
              <w:tabs>
                <w:tab w:val="left" w:pos="329"/>
                <w:tab w:val="left" w:pos="869"/>
              </w:tabs>
              <w:suppressAutoHyphens/>
              <w:ind w:left="-76"/>
              <w:rPr>
                <w:rFonts w:cs="Arial"/>
                <w:bCs/>
                <w:spacing w:val="-2"/>
                <w:lang w:val="en-GB"/>
              </w:rPr>
            </w:pPr>
          </w:p>
        </w:tc>
        <w:tc>
          <w:tcPr>
            <w:tcW w:w="838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E08" w:rsidRPr="009D7128" w:rsidRDefault="00366E08" w:rsidP="00366E08">
            <w:pPr>
              <w:rPr>
                <w:rFonts w:cs="Arial"/>
                <w:sz w:val="16"/>
                <w:szCs w:val="16"/>
                <w:u w:val="single"/>
              </w:rPr>
            </w:pPr>
            <w:r w:rsidRPr="009D7128">
              <w:rPr>
                <w:rFonts w:cs="Arial"/>
                <w:sz w:val="16"/>
                <w:szCs w:val="16"/>
                <w:u w:val="single"/>
              </w:rPr>
              <w:t>Disposition Status:</w:t>
            </w:r>
          </w:p>
          <w:p w:rsidR="00366E08" w:rsidRDefault="00366E08" w:rsidP="00366E08">
            <w:pPr>
              <w:rPr>
                <w:rFonts w:cs="Arial"/>
                <w:sz w:val="16"/>
                <w:szCs w:val="16"/>
              </w:rPr>
            </w:pPr>
          </w:p>
          <w:p w:rsidR="00366E08" w:rsidRPr="009D7128" w:rsidRDefault="00763D3E" w:rsidP="00366E08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043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66E08" w:rsidRPr="00716AEF">
              <w:rPr>
                <w:rFonts w:cs="Arial"/>
                <w:sz w:val="16"/>
                <w:szCs w:val="16"/>
              </w:rPr>
              <w:t xml:space="preserve">Corrective Action Closed        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9068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08" w:rsidRPr="00716AE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66E08" w:rsidRPr="00716AEF">
              <w:rPr>
                <w:rFonts w:cs="Arial"/>
                <w:sz w:val="16"/>
                <w:szCs w:val="16"/>
              </w:rPr>
              <w:t xml:space="preserve"> Rejected (returned to assignee for correction)</w:t>
            </w:r>
            <w:r w:rsidR="00366E08" w:rsidRPr="00716AEF">
              <w:rPr>
                <w:sz w:val="16"/>
                <w:szCs w:val="16"/>
              </w:rPr>
              <w:t xml:space="preserve">       </w:t>
            </w:r>
          </w:p>
          <w:p w:rsidR="00366E08" w:rsidRDefault="00366E08" w:rsidP="00366E08">
            <w:pPr>
              <w:rPr>
                <w:sz w:val="16"/>
                <w:szCs w:val="16"/>
              </w:rPr>
            </w:pPr>
          </w:p>
          <w:p w:rsidR="00366E08" w:rsidRDefault="00366E08" w:rsidP="00366E08">
            <w:pPr>
              <w:rPr>
                <w:sz w:val="16"/>
                <w:szCs w:val="16"/>
              </w:rPr>
            </w:pPr>
          </w:p>
          <w:p w:rsidR="00366E08" w:rsidRPr="00716AEF" w:rsidRDefault="00366E08" w:rsidP="00366E08">
            <w:pPr>
              <w:rPr>
                <w:rFonts w:cs="Arial"/>
                <w:sz w:val="16"/>
                <w:szCs w:val="16"/>
              </w:rPr>
            </w:pPr>
            <w:r w:rsidRPr="009D7128">
              <w:rPr>
                <w:sz w:val="16"/>
                <w:szCs w:val="16"/>
                <w:u w:val="single"/>
              </w:rPr>
              <w:t>Review Notes:</w:t>
            </w:r>
            <w:r w:rsidRPr="00716AEF">
              <w:rPr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Cs/>
                  <w:spacing w:val="-2"/>
                  <w:sz w:val="16"/>
                  <w:szCs w:val="14"/>
                  <w:lang w:val="en-GB"/>
                </w:rPr>
                <w:id w:val="-1228991282"/>
                <w:placeholder>
                  <w:docPart w:val="9F855BD90C884637A8A40010DEC32AEA"/>
                </w:placeholder>
                <w:showingPlcHdr/>
                <w:text/>
              </w:sdtPr>
              <w:sdtEndPr/>
              <w:sdtContent>
                <w:r w:rsidRPr="004B25E5">
                  <w:rPr>
                    <w:rStyle w:val="PlaceholderText"/>
                    <w:color w:val="D9D9D9" w:themeColor="background1" w:themeShade="D9"/>
                    <w:sz w:val="16"/>
                    <w:szCs w:val="16"/>
                  </w:rPr>
                  <w:t>Enter notes</w:t>
                </w:r>
              </w:sdtContent>
            </w:sdt>
            <w:r w:rsidRPr="00716AEF"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E08" w:rsidRPr="00C2325D" w:rsidRDefault="00366E08" w:rsidP="00366E08">
            <w:pPr>
              <w:keepNext/>
              <w:keepLines/>
              <w:tabs>
                <w:tab w:val="left" w:pos="329"/>
                <w:tab w:val="left" w:pos="869"/>
              </w:tabs>
              <w:suppressAutoHyphens/>
              <w:rPr>
                <w:rFonts w:cs="Arial"/>
                <w:bCs/>
                <w:spacing w:val="-2"/>
                <w:sz w:val="14"/>
                <w:lang w:val="en-GB"/>
              </w:rPr>
            </w:pPr>
          </w:p>
        </w:tc>
      </w:tr>
    </w:tbl>
    <w:p w:rsidR="0092155F" w:rsidRDefault="0092155F" w:rsidP="00A77FE0">
      <w:pPr>
        <w:rPr>
          <w:lang w:val="en-GB"/>
        </w:rPr>
      </w:pPr>
    </w:p>
    <w:p w:rsidR="000D0855" w:rsidRPr="00B51155" w:rsidRDefault="000D0855" w:rsidP="00D3088B">
      <w:pPr>
        <w:rPr>
          <w:lang w:val="en-GB"/>
        </w:rPr>
      </w:pPr>
    </w:p>
    <w:sectPr w:rsidR="000D0855" w:rsidRPr="00B51155" w:rsidSect="00FA73EB">
      <w:headerReference w:type="default" r:id="rId10"/>
      <w:footerReference w:type="default" r:id="rId11"/>
      <w:pgSz w:w="11909" w:h="16834" w:code="9"/>
      <w:pgMar w:top="720" w:right="576" w:bottom="547" w:left="576" w:header="288" w:footer="57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98" w:rsidRDefault="00A40898">
      <w:r>
        <w:separator/>
      </w:r>
    </w:p>
  </w:endnote>
  <w:endnote w:type="continuationSeparator" w:id="0">
    <w:p w:rsidR="00A40898" w:rsidRDefault="00A4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98" w:rsidRPr="00ED3F08" w:rsidRDefault="008C362F" w:rsidP="00BA2167">
    <w:pPr>
      <w:pStyle w:val="Footer"/>
      <w:rPr>
        <w:sz w:val="16"/>
        <w:szCs w:val="16"/>
      </w:rPr>
    </w:pPr>
    <w:r>
      <w:rPr>
        <w:sz w:val="16"/>
        <w:szCs w:val="16"/>
      </w:rPr>
      <w:t>QA020</w:t>
    </w:r>
    <w:r w:rsidR="00A40898" w:rsidRPr="0061137E">
      <w:rPr>
        <w:sz w:val="16"/>
        <w:szCs w:val="16"/>
      </w:rPr>
      <w:t xml:space="preserve"> </w:t>
    </w:r>
    <w:r w:rsidR="00A40898" w:rsidRPr="00ED3F08">
      <w:rPr>
        <w:sz w:val="16"/>
        <w:szCs w:val="16"/>
      </w:rPr>
      <w:t xml:space="preserve">Rev. </w:t>
    </w:r>
    <w:r w:rsidR="00960FD6">
      <w:rPr>
        <w:sz w:val="16"/>
        <w:szCs w:val="16"/>
      </w:rPr>
      <w:t>R</w:t>
    </w:r>
    <w:r w:rsidR="00A40898" w:rsidRPr="00ED3F08">
      <w:rPr>
        <w:sz w:val="16"/>
        <w:szCs w:val="16"/>
      </w:rPr>
      <w:t xml:space="preserve"> </w:t>
    </w:r>
    <w:r w:rsidR="003E4250">
      <w:rPr>
        <w:sz w:val="16"/>
        <w:szCs w:val="16"/>
      </w:rPr>
      <w:t>9/13</w:t>
    </w:r>
    <w:r w:rsidR="00F30A04" w:rsidRPr="00ED3F08">
      <w:rPr>
        <w:sz w:val="16"/>
        <w:szCs w:val="16"/>
      </w:rPr>
      <w:t>/18</w:t>
    </w:r>
    <w:r w:rsidR="00A40898" w:rsidRPr="0061137E">
      <w:rPr>
        <w:color w:val="FF0000"/>
        <w:sz w:val="16"/>
        <w:szCs w:val="16"/>
      </w:rPr>
      <w:tab/>
    </w:r>
    <w:r w:rsidR="00A40898" w:rsidRPr="0061137E">
      <w:rPr>
        <w:color w:val="FF0000"/>
        <w:sz w:val="16"/>
        <w:szCs w:val="16"/>
      </w:rPr>
      <w:tab/>
    </w:r>
    <w:r w:rsidR="00ED3F08" w:rsidRPr="00ED3F08">
      <w:rPr>
        <w:sz w:val="16"/>
        <w:szCs w:val="16"/>
      </w:rPr>
      <w:t xml:space="preserve">Page </w:t>
    </w:r>
    <w:r w:rsidR="00ED3F08" w:rsidRPr="00ED3F08">
      <w:rPr>
        <w:b/>
        <w:bCs/>
        <w:sz w:val="16"/>
        <w:szCs w:val="16"/>
      </w:rPr>
      <w:fldChar w:fldCharType="begin"/>
    </w:r>
    <w:r w:rsidR="00ED3F08" w:rsidRPr="00ED3F08">
      <w:rPr>
        <w:b/>
        <w:bCs/>
        <w:sz w:val="16"/>
        <w:szCs w:val="16"/>
      </w:rPr>
      <w:instrText xml:space="preserve"> PAGE  \* Arabic  \* MERGEFORMAT </w:instrText>
    </w:r>
    <w:r w:rsidR="00ED3F08" w:rsidRPr="00ED3F08">
      <w:rPr>
        <w:b/>
        <w:bCs/>
        <w:sz w:val="16"/>
        <w:szCs w:val="16"/>
      </w:rPr>
      <w:fldChar w:fldCharType="separate"/>
    </w:r>
    <w:r w:rsidR="00763D3E">
      <w:rPr>
        <w:b/>
        <w:bCs/>
        <w:noProof/>
        <w:sz w:val="16"/>
        <w:szCs w:val="16"/>
      </w:rPr>
      <w:t>1</w:t>
    </w:r>
    <w:r w:rsidR="00ED3F08" w:rsidRPr="00ED3F08">
      <w:rPr>
        <w:b/>
        <w:bCs/>
        <w:sz w:val="16"/>
        <w:szCs w:val="16"/>
      </w:rPr>
      <w:fldChar w:fldCharType="end"/>
    </w:r>
    <w:r w:rsidR="00ED3F08" w:rsidRPr="00ED3F08">
      <w:rPr>
        <w:sz w:val="16"/>
        <w:szCs w:val="16"/>
      </w:rPr>
      <w:t xml:space="preserve"> of </w:t>
    </w:r>
    <w:r w:rsidR="00ED3F08" w:rsidRPr="00ED3F08">
      <w:rPr>
        <w:b/>
        <w:bCs/>
        <w:sz w:val="16"/>
        <w:szCs w:val="16"/>
      </w:rPr>
      <w:fldChar w:fldCharType="begin"/>
    </w:r>
    <w:r w:rsidR="00ED3F08" w:rsidRPr="00ED3F08">
      <w:rPr>
        <w:b/>
        <w:bCs/>
        <w:sz w:val="16"/>
        <w:szCs w:val="16"/>
      </w:rPr>
      <w:instrText xml:space="preserve"> NUMPAGES  \* Arabic  \* MERGEFORMAT </w:instrText>
    </w:r>
    <w:r w:rsidR="00ED3F08" w:rsidRPr="00ED3F08">
      <w:rPr>
        <w:b/>
        <w:bCs/>
        <w:sz w:val="16"/>
        <w:szCs w:val="16"/>
      </w:rPr>
      <w:fldChar w:fldCharType="separate"/>
    </w:r>
    <w:r w:rsidR="00763D3E">
      <w:rPr>
        <w:b/>
        <w:bCs/>
        <w:noProof/>
        <w:sz w:val="16"/>
        <w:szCs w:val="16"/>
      </w:rPr>
      <w:t>2</w:t>
    </w:r>
    <w:r w:rsidR="00ED3F08" w:rsidRPr="00ED3F0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98" w:rsidRDefault="00A40898">
      <w:r>
        <w:separator/>
      </w:r>
    </w:p>
  </w:footnote>
  <w:footnote w:type="continuationSeparator" w:id="0">
    <w:p w:rsidR="00A40898" w:rsidRDefault="00A4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98" w:rsidRDefault="00A40898">
    <w:pPr>
      <w:pStyle w:val="Header"/>
    </w:pPr>
  </w:p>
  <w:p w:rsidR="00A40898" w:rsidRPr="00510FE4" w:rsidRDefault="00A40898" w:rsidP="00510FE4">
    <w:pPr>
      <w:spacing w:before="120" w:after="120"/>
      <w:rPr>
        <w:cap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y PCB" style="width:86.25pt;height:29.9pt;visibility:visible;mso-wrap-style:square" o:bullet="t">
        <v:imagedata r:id="rId1" o:title="My PCB"/>
      </v:shape>
    </w:pict>
  </w:numPicBullet>
  <w:abstractNum w:abstractNumId="0" w15:restartNumberingAfterBreak="0">
    <w:nsid w:val="FFFFFF83"/>
    <w:multiLevelType w:val="singleLevel"/>
    <w:tmpl w:val="286AC9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F0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B3E4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46153"/>
    <w:multiLevelType w:val="hybridMultilevel"/>
    <w:tmpl w:val="06EA8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DBE"/>
    <w:multiLevelType w:val="hybridMultilevel"/>
    <w:tmpl w:val="AAF02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2B0"/>
    <w:multiLevelType w:val="singleLevel"/>
    <w:tmpl w:val="05DE83A2"/>
    <w:lvl w:ilvl="0">
      <w:numFmt w:val="bullet"/>
      <w:pStyle w:val="ret2"/>
      <w:lvlText w:val="-"/>
      <w:lvlJc w:val="left"/>
      <w:pPr>
        <w:tabs>
          <w:tab w:val="num" w:pos="1494"/>
        </w:tabs>
        <w:ind w:left="1494" w:hanging="1210"/>
      </w:pPr>
      <w:rPr>
        <w:rFonts w:hint="default"/>
      </w:rPr>
    </w:lvl>
  </w:abstractNum>
  <w:abstractNum w:abstractNumId="6" w15:restartNumberingAfterBreak="0">
    <w:nsid w:val="1C1C27C7"/>
    <w:multiLevelType w:val="hybridMultilevel"/>
    <w:tmpl w:val="EF4A8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D3E"/>
    <w:multiLevelType w:val="hybridMultilevel"/>
    <w:tmpl w:val="C3F2A672"/>
    <w:lvl w:ilvl="0" w:tplc="21D2F446">
      <w:start w:val="3"/>
      <w:numFmt w:val="bullet"/>
      <w:lvlText w:val=""/>
      <w:lvlJc w:val="left"/>
      <w:pPr>
        <w:ind w:left="245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8" w15:restartNumberingAfterBreak="0">
    <w:nsid w:val="22C401CB"/>
    <w:multiLevelType w:val="hybridMultilevel"/>
    <w:tmpl w:val="F79EEB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E17613E"/>
    <w:multiLevelType w:val="hybridMultilevel"/>
    <w:tmpl w:val="B802D79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1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7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0" w15:restartNumberingAfterBreak="0">
    <w:nsid w:val="3F7935DF"/>
    <w:multiLevelType w:val="hybridMultilevel"/>
    <w:tmpl w:val="B3A8A37E"/>
    <w:lvl w:ilvl="0" w:tplc="FFFFFFFF">
      <w:start w:val="1"/>
      <w:numFmt w:val="bullet"/>
      <w:pStyle w:val="BulletListHead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4CF7"/>
    <w:multiLevelType w:val="hybridMultilevel"/>
    <w:tmpl w:val="AE929A90"/>
    <w:lvl w:ilvl="0" w:tplc="FFFFFFFF">
      <w:start w:val="1"/>
      <w:numFmt w:val="bullet"/>
      <w:pStyle w:val="BulletListHead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6E4"/>
    <w:multiLevelType w:val="hybridMultilevel"/>
    <w:tmpl w:val="25F6AD7C"/>
    <w:lvl w:ilvl="0" w:tplc="FFFFFFFF">
      <w:start w:val="1"/>
      <w:numFmt w:val="bullet"/>
      <w:pStyle w:val="BulletListHead4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4066"/>
    <w:multiLevelType w:val="hybridMultilevel"/>
    <w:tmpl w:val="7D743C3C"/>
    <w:lvl w:ilvl="0" w:tplc="FFFFFFFF">
      <w:start w:val="1"/>
      <w:numFmt w:val="bullet"/>
      <w:pStyle w:val="BulletListHead6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969C6"/>
    <w:multiLevelType w:val="hybridMultilevel"/>
    <w:tmpl w:val="45B223C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72880A28"/>
    <w:multiLevelType w:val="multilevel"/>
    <w:tmpl w:val="67C68A28"/>
    <w:name w:val="numbered list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  <w:rPr>
        <w:rFonts w:cs="Times New Roman" w:hint="default"/>
      </w:r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72B445BB"/>
    <w:multiLevelType w:val="multilevel"/>
    <w:tmpl w:val="BE8A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4830C78"/>
    <w:multiLevelType w:val="hybridMultilevel"/>
    <w:tmpl w:val="321A8FC8"/>
    <w:lvl w:ilvl="0" w:tplc="FFFFFFFF">
      <w:start w:val="1"/>
      <w:numFmt w:val="bullet"/>
      <w:pStyle w:val="BulletListHead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9252DB"/>
    <w:multiLevelType w:val="hybridMultilevel"/>
    <w:tmpl w:val="4D10EBDC"/>
    <w:lvl w:ilvl="0" w:tplc="74F8B444">
      <w:start w:val="3"/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A74FF5"/>
    <w:multiLevelType w:val="hybridMultilevel"/>
    <w:tmpl w:val="5898196A"/>
    <w:lvl w:ilvl="0" w:tplc="FFFFFFFF">
      <w:start w:val="1"/>
      <w:numFmt w:val="bullet"/>
      <w:pStyle w:val="BulletListHead2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77A671A4"/>
    <w:multiLevelType w:val="hybridMultilevel"/>
    <w:tmpl w:val="1DAE0CA6"/>
    <w:lvl w:ilvl="0" w:tplc="5A70FDE0">
      <w:start w:val="11"/>
      <w:numFmt w:val="bullet"/>
      <w:lvlText w:val=""/>
      <w:lvlJc w:val="left"/>
      <w:pPr>
        <w:ind w:left="245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1" w15:restartNumberingAfterBreak="0">
    <w:nsid w:val="7A137A76"/>
    <w:multiLevelType w:val="hybridMultilevel"/>
    <w:tmpl w:val="A606A876"/>
    <w:lvl w:ilvl="0" w:tplc="9824456C">
      <w:start w:val="3"/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382AA7"/>
    <w:multiLevelType w:val="multilevel"/>
    <w:tmpl w:val="E00E06E6"/>
    <w:lvl w:ilvl="0"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3" w15:restartNumberingAfterBreak="0">
    <w:nsid w:val="7E514CBA"/>
    <w:multiLevelType w:val="multilevel"/>
    <w:tmpl w:val="938CCBAA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>
      <w:start w:val="1"/>
      <w:numFmt w:val="decimal"/>
      <w:pStyle w:val="Head2"/>
      <w:lvlText w:val="%1.%2"/>
      <w:lvlJc w:val="left"/>
      <w:pPr>
        <w:tabs>
          <w:tab w:val="num" w:pos="216"/>
        </w:tabs>
        <w:ind w:left="216" w:hanging="576"/>
      </w:pPr>
      <w:rPr>
        <w:rFonts w:cs="Times New Roman"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720"/>
        </w:tabs>
        <w:ind w:left="504" w:hanging="864"/>
      </w:pPr>
      <w:rPr>
        <w:rFonts w:cs="Times New Roman" w:hint="default"/>
      </w:rPr>
    </w:lvl>
    <w:lvl w:ilvl="4">
      <w:start w:val="1"/>
      <w:numFmt w:val="decimal"/>
      <w:pStyle w:val="Head5"/>
      <w:lvlText w:val="%1.%2.%3.%4.%5"/>
      <w:lvlJc w:val="left"/>
      <w:pPr>
        <w:tabs>
          <w:tab w:val="num" w:pos="108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pStyle w:val="Head6"/>
      <w:lvlText w:val="%1.%2.%3.%4.%5.%6"/>
      <w:lvlJc w:val="left"/>
      <w:pPr>
        <w:tabs>
          <w:tab w:val="num" w:pos="144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7"/>
  </w:num>
  <w:num w:numId="8">
    <w:abstractNumId w:val="19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23"/>
  </w:num>
  <w:num w:numId="14">
    <w:abstractNumId w:val="22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3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6"/>
  </w:num>
  <w:num w:numId="27">
    <w:abstractNumId w:val="20"/>
  </w:num>
  <w:num w:numId="2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documentProtection w:edit="forms" w:enforcement="0"/>
  <w:defaultTabStop w:val="706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73"/>
    <w:rsid w:val="00001070"/>
    <w:rsid w:val="00003661"/>
    <w:rsid w:val="00006098"/>
    <w:rsid w:val="0000649F"/>
    <w:rsid w:val="000068F7"/>
    <w:rsid w:val="00006EF4"/>
    <w:rsid w:val="000106CA"/>
    <w:rsid w:val="00013346"/>
    <w:rsid w:val="000141E8"/>
    <w:rsid w:val="00014769"/>
    <w:rsid w:val="000152D5"/>
    <w:rsid w:val="00015473"/>
    <w:rsid w:val="00015F42"/>
    <w:rsid w:val="000163E1"/>
    <w:rsid w:val="000179FB"/>
    <w:rsid w:val="0002020C"/>
    <w:rsid w:val="00020262"/>
    <w:rsid w:val="00020672"/>
    <w:rsid w:val="00022047"/>
    <w:rsid w:val="00025CC8"/>
    <w:rsid w:val="00025EBA"/>
    <w:rsid w:val="000260F1"/>
    <w:rsid w:val="00027401"/>
    <w:rsid w:val="00030EB3"/>
    <w:rsid w:val="000312D9"/>
    <w:rsid w:val="00032922"/>
    <w:rsid w:val="00033861"/>
    <w:rsid w:val="00034B06"/>
    <w:rsid w:val="00036449"/>
    <w:rsid w:val="000369AF"/>
    <w:rsid w:val="00037136"/>
    <w:rsid w:val="00037431"/>
    <w:rsid w:val="0004061C"/>
    <w:rsid w:val="00041365"/>
    <w:rsid w:val="000432BF"/>
    <w:rsid w:val="00044326"/>
    <w:rsid w:val="00045173"/>
    <w:rsid w:val="000461E5"/>
    <w:rsid w:val="00051380"/>
    <w:rsid w:val="000519D0"/>
    <w:rsid w:val="00051E70"/>
    <w:rsid w:val="00053BE9"/>
    <w:rsid w:val="00054211"/>
    <w:rsid w:val="00055E85"/>
    <w:rsid w:val="00056181"/>
    <w:rsid w:val="00056A14"/>
    <w:rsid w:val="000576B9"/>
    <w:rsid w:val="00063B22"/>
    <w:rsid w:val="00067ADB"/>
    <w:rsid w:val="00067DCD"/>
    <w:rsid w:val="000744D2"/>
    <w:rsid w:val="00076076"/>
    <w:rsid w:val="00076F95"/>
    <w:rsid w:val="0007764A"/>
    <w:rsid w:val="000807CD"/>
    <w:rsid w:val="00081526"/>
    <w:rsid w:val="00081767"/>
    <w:rsid w:val="00081A1C"/>
    <w:rsid w:val="00081C05"/>
    <w:rsid w:val="00082E77"/>
    <w:rsid w:val="00083C37"/>
    <w:rsid w:val="0008541B"/>
    <w:rsid w:val="000858CB"/>
    <w:rsid w:val="00085BAB"/>
    <w:rsid w:val="0008625E"/>
    <w:rsid w:val="00092A07"/>
    <w:rsid w:val="00092B5E"/>
    <w:rsid w:val="00093243"/>
    <w:rsid w:val="000937EA"/>
    <w:rsid w:val="00095070"/>
    <w:rsid w:val="000952A1"/>
    <w:rsid w:val="00096E3F"/>
    <w:rsid w:val="00096EF2"/>
    <w:rsid w:val="000A166E"/>
    <w:rsid w:val="000A377F"/>
    <w:rsid w:val="000A5FD4"/>
    <w:rsid w:val="000A680F"/>
    <w:rsid w:val="000A7AFA"/>
    <w:rsid w:val="000B390E"/>
    <w:rsid w:val="000B5CCE"/>
    <w:rsid w:val="000B6D48"/>
    <w:rsid w:val="000B6EC9"/>
    <w:rsid w:val="000B72AC"/>
    <w:rsid w:val="000C0C9F"/>
    <w:rsid w:val="000C246E"/>
    <w:rsid w:val="000C692A"/>
    <w:rsid w:val="000C6B7C"/>
    <w:rsid w:val="000C70A9"/>
    <w:rsid w:val="000D05D6"/>
    <w:rsid w:val="000D0855"/>
    <w:rsid w:val="000D19F4"/>
    <w:rsid w:val="000D1C26"/>
    <w:rsid w:val="000D2B97"/>
    <w:rsid w:val="000D2C44"/>
    <w:rsid w:val="000D4078"/>
    <w:rsid w:val="000D704A"/>
    <w:rsid w:val="000D7127"/>
    <w:rsid w:val="000D7A55"/>
    <w:rsid w:val="000D7B9B"/>
    <w:rsid w:val="000E099B"/>
    <w:rsid w:val="000E0D0E"/>
    <w:rsid w:val="000E0D8C"/>
    <w:rsid w:val="000E259A"/>
    <w:rsid w:val="000E325F"/>
    <w:rsid w:val="000E582B"/>
    <w:rsid w:val="000E5F26"/>
    <w:rsid w:val="000E61CE"/>
    <w:rsid w:val="000E64C5"/>
    <w:rsid w:val="000E6D0C"/>
    <w:rsid w:val="000E7D58"/>
    <w:rsid w:val="000E7DA9"/>
    <w:rsid w:val="000F31E6"/>
    <w:rsid w:val="000F341F"/>
    <w:rsid w:val="000F465F"/>
    <w:rsid w:val="000F49A9"/>
    <w:rsid w:val="000F4CAB"/>
    <w:rsid w:val="000F5E0F"/>
    <w:rsid w:val="000F639C"/>
    <w:rsid w:val="001000BC"/>
    <w:rsid w:val="00100937"/>
    <w:rsid w:val="00101522"/>
    <w:rsid w:val="00102187"/>
    <w:rsid w:val="001028E1"/>
    <w:rsid w:val="00102994"/>
    <w:rsid w:val="001032AD"/>
    <w:rsid w:val="00104A1A"/>
    <w:rsid w:val="00105B09"/>
    <w:rsid w:val="00105DAA"/>
    <w:rsid w:val="00105F87"/>
    <w:rsid w:val="00106FC4"/>
    <w:rsid w:val="00107F3F"/>
    <w:rsid w:val="00113250"/>
    <w:rsid w:val="001157ED"/>
    <w:rsid w:val="001168C3"/>
    <w:rsid w:val="001219F0"/>
    <w:rsid w:val="00121B7D"/>
    <w:rsid w:val="001249F1"/>
    <w:rsid w:val="00125E75"/>
    <w:rsid w:val="00126110"/>
    <w:rsid w:val="00126A67"/>
    <w:rsid w:val="00127625"/>
    <w:rsid w:val="0012768F"/>
    <w:rsid w:val="001312C8"/>
    <w:rsid w:val="00132807"/>
    <w:rsid w:val="00132FC9"/>
    <w:rsid w:val="00133AF6"/>
    <w:rsid w:val="00133D3B"/>
    <w:rsid w:val="0013507B"/>
    <w:rsid w:val="001355B0"/>
    <w:rsid w:val="001355BB"/>
    <w:rsid w:val="00135F22"/>
    <w:rsid w:val="00137787"/>
    <w:rsid w:val="001379D6"/>
    <w:rsid w:val="00140105"/>
    <w:rsid w:val="0014081F"/>
    <w:rsid w:val="00140A71"/>
    <w:rsid w:val="00142602"/>
    <w:rsid w:val="001427CB"/>
    <w:rsid w:val="0014348D"/>
    <w:rsid w:val="00143912"/>
    <w:rsid w:val="00143978"/>
    <w:rsid w:val="00143DF1"/>
    <w:rsid w:val="00144581"/>
    <w:rsid w:val="00147AF9"/>
    <w:rsid w:val="001502B7"/>
    <w:rsid w:val="00151ACD"/>
    <w:rsid w:val="00151BC9"/>
    <w:rsid w:val="00151FC8"/>
    <w:rsid w:val="00152BFD"/>
    <w:rsid w:val="001565B0"/>
    <w:rsid w:val="00157AD1"/>
    <w:rsid w:val="00157B96"/>
    <w:rsid w:val="00161723"/>
    <w:rsid w:val="001623A4"/>
    <w:rsid w:val="00162863"/>
    <w:rsid w:val="00163047"/>
    <w:rsid w:val="0016377D"/>
    <w:rsid w:val="00164737"/>
    <w:rsid w:val="00170005"/>
    <w:rsid w:val="001702E7"/>
    <w:rsid w:val="001704D5"/>
    <w:rsid w:val="001707EE"/>
    <w:rsid w:val="00170F89"/>
    <w:rsid w:val="00172296"/>
    <w:rsid w:val="00172B5D"/>
    <w:rsid w:val="001734E7"/>
    <w:rsid w:val="00173666"/>
    <w:rsid w:val="00173704"/>
    <w:rsid w:val="00173E02"/>
    <w:rsid w:val="00174173"/>
    <w:rsid w:val="00174830"/>
    <w:rsid w:val="00175FEC"/>
    <w:rsid w:val="00176238"/>
    <w:rsid w:val="00176636"/>
    <w:rsid w:val="00176C44"/>
    <w:rsid w:val="00177534"/>
    <w:rsid w:val="00177CE8"/>
    <w:rsid w:val="00177D1C"/>
    <w:rsid w:val="001807F3"/>
    <w:rsid w:val="00180FF2"/>
    <w:rsid w:val="00182F6F"/>
    <w:rsid w:val="00185F7C"/>
    <w:rsid w:val="00195B23"/>
    <w:rsid w:val="001961CB"/>
    <w:rsid w:val="00197146"/>
    <w:rsid w:val="001A018F"/>
    <w:rsid w:val="001A058D"/>
    <w:rsid w:val="001A1335"/>
    <w:rsid w:val="001A175B"/>
    <w:rsid w:val="001A39F2"/>
    <w:rsid w:val="001A4FDA"/>
    <w:rsid w:val="001A53EC"/>
    <w:rsid w:val="001A6A44"/>
    <w:rsid w:val="001A718E"/>
    <w:rsid w:val="001A77D6"/>
    <w:rsid w:val="001A7C35"/>
    <w:rsid w:val="001A7D93"/>
    <w:rsid w:val="001B238E"/>
    <w:rsid w:val="001B241A"/>
    <w:rsid w:val="001B3258"/>
    <w:rsid w:val="001B32E8"/>
    <w:rsid w:val="001B342A"/>
    <w:rsid w:val="001B4518"/>
    <w:rsid w:val="001B54DE"/>
    <w:rsid w:val="001B55FC"/>
    <w:rsid w:val="001B65DD"/>
    <w:rsid w:val="001B7698"/>
    <w:rsid w:val="001C13B9"/>
    <w:rsid w:val="001C30C9"/>
    <w:rsid w:val="001C3A21"/>
    <w:rsid w:val="001C4820"/>
    <w:rsid w:val="001C5DDD"/>
    <w:rsid w:val="001C5EB4"/>
    <w:rsid w:val="001C7256"/>
    <w:rsid w:val="001C7467"/>
    <w:rsid w:val="001C76C1"/>
    <w:rsid w:val="001C777B"/>
    <w:rsid w:val="001D01D9"/>
    <w:rsid w:val="001D090A"/>
    <w:rsid w:val="001D0F69"/>
    <w:rsid w:val="001D288E"/>
    <w:rsid w:val="001D3FD5"/>
    <w:rsid w:val="001D4C37"/>
    <w:rsid w:val="001D4C8A"/>
    <w:rsid w:val="001D5499"/>
    <w:rsid w:val="001D5592"/>
    <w:rsid w:val="001E0C76"/>
    <w:rsid w:val="001E0DDB"/>
    <w:rsid w:val="001E1C38"/>
    <w:rsid w:val="001E2066"/>
    <w:rsid w:val="001E238C"/>
    <w:rsid w:val="001E2980"/>
    <w:rsid w:val="001E457A"/>
    <w:rsid w:val="001E520E"/>
    <w:rsid w:val="001E6BF3"/>
    <w:rsid w:val="001F0A9E"/>
    <w:rsid w:val="001F17E8"/>
    <w:rsid w:val="001F328D"/>
    <w:rsid w:val="001F3780"/>
    <w:rsid w:val="001F404A"/>
    <w:rsid w:val="001F492F"/>
    <w:rsid w:val="001F6748"/>
    <w:rsid w:val="001F67CC"/>
    <w:rsid w:val="001F69B6"/>
    <w:rsid w:val="002004E2"/>
    <w:rsid w:val="00200973"/>
    <w:rsid w:val="00201228"/>
    <w:rsid w:val="002021D3"/>
    <w:rsid w:val="00203A01"/>
    <w:rsid w:val="00203B2A"/>
    <w:rsid w:val="00204657"/>
    <w:rsid w:val="00204715"/>
    <w:rsid w:val="00204E4F"/>
    <w:rsid w:val="002054F6"/>
    <w:rsid w:val="002059A1"/>
    <w:rsid w:val="00206D03"/>
    <w:rsid w:val="00207720"/>
    <w:rsid w:val="002077D5"/>
    <w:rsid w:val="002109BC"/>
    <w:rsid w:val="00210B19"/>
    <w:rsid w:val="002117F8"/>
    <w:rsid w:val="00211905"/>
    <w:rsid w:val="00211AE5"/>
    <w:rsid w:val="0021285A"/>
    <w:rsid w:val="00212AEB"/>
    <w:rsid w:val="00213332"/>
    <w:rsid w:val="00214224"/>
    <w:rsid w:val="00214AB9"/>
    <w:rsid w:val="00214C20"/>
    <w:rsid w:val="00215391"/>
    <w:rsid w:val="002154D3"/>
    <w:rsid w:val="00216DFB"/>
    <w:rsid w:val="0021715A"/>
    <w:rsid w:val="00220B0F"/>
    <w:rsid w:val="00221731"/>
    <w:rsid w:val="002220F4"/>
    <w:rsid w:val="002226A2"/>
    <w:rsid w:val="00222C6F"/>
    <w:rsid w:val="00222F7C"/>
    <w:rsid w:val="00223A34"/>
    <w:rsid w:val="00223BD8"/>
    <w:rsid w:val="00224006"/>
    <w:rsid w:val="002257D8"/>
    <w:rsid w:val="0022611C"/>
    <w:rsid w:val="00226587"/>
    <w:rsid w:val="00227813"/>
    <w:rsid w:val="0023018F"/>
    <w:rsid w:val="002307A9"/>
    <w:rsid w:val="002318F7"/>
    <w:rsid w:val="00231E9E"/>
    <w:rsid w:val="0023232B"/>
    <w:rsid w:val="00232484"/>
    <w:rsid w:val="002334B1"/>
    <w:rsid w:val="00233C3F"/>
    <w:rsid w:val="00234169"/>
    <w:rsid w:val="002342F8"/>
    <w:rsid w:val="00236F9A"/>
    <w:rsid w:val="00237219"/>
    <w:rsid w:val="00237B7E"/>
    <w:rsid w:val="00237D7A"/>
    <w:rsid w:val="00237E4F"/>
    <w:rsid w:val="00240C10"/>
    <w:rsid w:val="00241AEC"/>
    <w:rsid w:val="00241D15"/>
    <w:rsid w:val="00241EF3"/>
    <w:rsid w:val="00242E37"/>
    <w:rsid w:val="00243CAC"/>
    <w:rsid w:val="00244F5D"/>
    <w:rsid w:val="002450D9"/>
    <w:rsid w:val="002457A9"/>
    <w:rsid w:val="00246FF8"/>
    <w:rsid w:val="00247937"/>
    <w:rsid w:val="00247C7E"/>
    <w:rsid w:val="0025102F"/>
    <w:rsid w:val="0025253B"/>
    <w:rsid w:val="002526A6"/>
    <w:rsid w:val="00253160"/>
    <w:rsid w:val="002534E2"/>
    <w:rsid w:val="0025353A"/>
    <w:rsid w:val="00254F50"/>
    <w:rsid w:val="002558F9"/>
    <w:rsid w:val="00256720"/>
    <w:rsid w:val="00257187"/>
    <w:rsid w:val="0025724C"/>
    <w:rsid w:val="0025740B"/>
    <w:rsid w:val="002574AB"/>
    <w:rsid w:val="0025792E"/>
    <w:rsid w:val="00257F65"/>
    <w:rsid w:val="00261A21"/>
    <w:rsid w:val="00262503"/>
    <w:rsid w:val="00262D88"/>
    <w:rsid w:val="0026302E"/>
    <w:rsid w:val="00263362"/>
    <w:rsid w:val="00264657"/>
    <w:rsid w:val="00265E3A"/>
    <w:rsid w:val="00265FA7"/>
    <w:rsid w:val="00267621"/>
    <w:rsid w:val="00270320"/>
    <w:rsid w:val="002723E8"/>
    <w:rsid w:val="002729FC"/>
    <w:rsid w:val="00274604"/>
    <w:rsid w:val="00274875"/>
    <w:rsid w:val="00276439"/>
    <w:rsid w:val="00276A08"/>
    <w:rsid w:val="00283B0C"/>
    <w:rsid w:val="00283B5F"/>
    <w:rsid w:val="00283D99"/>
    <w:rsid w:val="00283F34"/>
    <w:rsid w:val="002856E9"/>
    <w:rsid w:val="0028686D"/>
    <w:rsid w:val="00287EF1"/>
    <w:rsid w:val="00290262"/>
    <w:rsid w:val="00290580"/>
    <w:rsid w:val="00290A82"/>
    <w:rsid w:val="00290B85"/>
    <w:rsid w:val="00290E76"/>
    <w:rsid w:val="0029130F"/>
    <w:rsid w:val="002925EA"/>
    <w:rsid w:val="00292937"/>
    <w:rsid w:val="002936FC"/>
    <w:rsid w:val="002938AC"/>
    <w:rsid w:val="002939AD"/>
    <w:rsid w:val="00294560"/>
    <w:rsid w:val="0029501C"/>
    <w:rsid w:val="00295084"/>
    <w:rsid w:val="00297CDE"/>
    <w:rsid w:val="002A06A8"/>
    <w:rsid w:val="002A075C"/>
    <w:rsid w:val="002A2377"/>
    <w:rsid w:val="002A27E0"/>
    <w:rsid w:val="002A5366"/>
    <w:rsid w:val="002A53C3"/>
    <w:rsid w:val="002A6078"/>
    <w:rsid w:val="002A6D89"/>
    <w:rsid w:val="002B3319"/>
    <w:rsid w:val="002B4E84"/>
    <w:rsid w:val="002B502F"/>
    <w:rsid w:val="002B5DDE"/>
    <w:rsid w:val="002B791B"/>
    <w:rsid w:val="002C08F4"/>
    <w:rsid w:val="002C1628"/>
    <w:rsid w:val="002C22E3"/>
    <w:rsid w:val="002C2CFD"/>
    <w:rsid w:val="002C2F6A"/>
    <w:rsid w:val="002C3384"/>
    <w:rsid w:val="002C4324"/>
    <w:rsid w:val="002C448C"/>
    <w:rsid w:val="002C5F6C"/>
    <w:rsid w:val="002C6962"/>
    <w:rsid w:val="002C6B94"/>
    <w:rsid w:val="002C6CD6"/>
    <w:rsid w:val="002C7E53"/>
    <w:rsid w:val="002D15DD"/>
    <w:rsid w:val="002D2A45"/>
    <w:rsid w:val="002D526A"/>
    <w:rsid w:val="002D57DD"/>
    <w:rsid w:val="002D6CD8"/>
    <w:rsid w:val="002D7326"/>
    <w:rsid w:val="002D78D4"/>
    <w:rsid w:val="002E0B4D"/>
    <w:rsid w:val="002E254C"/>
    <w:rsid w:val="002E37E4"/>
    <w:rsid w:val="002E3B1F"/>
    <w:rsid w:val="002E4502"/>
    <w:rsid w:val="002E47F6"/>
    <w:rsid w:val="002E4897"/>
    <w:rsid w:val="002E5D8E"/>
    <w:rsid w:val="002E72AC"/>
    <w:rsid w:val="002F004F"/>
    <w:rsid w:val="002F0487"/>
    <w:rsid w:val="002F0D99"/>
    <w:rsid w:val="002F0DE9"/>
    <w:rsid w:val="002F0FDE"/>
    <w:rsid w:val="002F115D"/>
    <w:rsid w:val="002F1166"/>
    <w:rsid w:val="002F222A"/>
    <w:rsid w:val="002F238A"/>
    <w:rsid w:val="002F2DFD"/>
    <w:rsid w:val="002F419E"/>
    <w:rsid w:val="002F4289"/>
    <w:rsid w:val="002F44A6"/>
    <w:rsid w:val="002F4AB7"/>
    <w:rsid w:val="002F59BB"/>
    <w:rsid w:val="002F612C"/>
    <w:rsid w:val="00300F9E"/>
    <w:rsid w:val="003012A1"/>
    <w:rsid w:val="003039E8"/>
    <w:rsid w:val="0030586F"/>
    <w:rsid w:val="00306CA1"/>
    <w:rsid w:val="00307078"/>
    <w:rsid w:val="00307C02"/>
    <w:rsid w:val="00307FEC"/>
    <w:rsid w:val="0031160D"/>
    <w:rsid w:val="0031168D"/>
    <w:rsid w:val="00311BEF"/>
    <w:rsid w:val="00311E04"/>
    <w:rsid w:val="00312F62"/>
    <w:rsid w:val="00313D8A"/>
    <w:rsid w:val="003148F1"/>
    <w:rsid w:val="00314A1E"/>
    <w:rsid w:val="00314D33"/>
    <w:rsid w:val="00315CB7"/>
    <w:rsid w:val="00316E48"/>
    <w:rsid w:val="00320B5A"/>
    <w:rsid w:val="0032140E"/>
    <w:rsid w:val="003220C4"/>
    <w:rsid w:val="003236BC"/>
    <w:rsid w:val="00323D25"/>
    <w:rsid w:val="00324D94"/>
    <w:rsid w:val="003251C6"/>
    <w:rsid w:val="003252C4"/>
    <w:rsid w:val="00325F0D"/>
    <w:rsid w:val="003274D2"/>
    <w:rsid w:val="00327D1F"/>
    <w:rsid w:val="00332039"/>
    <w:rsid w:val="0033236F"/>
    <w:rsid w:val="0033244E"/>
    <w:rsid w:val="00332849"/>
    <w:rsid w:val="00332AD2"/>
    <w:rsid w:val="003343B0"/>
    <w:rsid w:val="00334EC4"/>
    <w:rsid w:val="003352BA"/>
    <w:rsid w:val="00335A4D"/>
    <w:rsid w:val="0033605C"/>
    <w:rsid w:val="00336914"/>
    <w:rsid w:val="00340C11"/>
    <w:rsid w:val="00340D78"/>
    <w:rsid w:val="00340F31"/>
    <w:rsid w:val="00341478"/>
    <w:rsid w:val="00341AC5"/>
    <w:rsid w:val="00342EBA"/>
    <w:rsid w:val="0034648D"/>
    <w:rsid w:val="003472CF"/>
    <w:rsid w:val="00350570"/>
    <w:rsid w:val="0035227C"/>
    <w:rsid w:val="0035235F"/>
    <w:rsid w:val="003534B5"/>
    <w:rsid w:val="003536F8"/>
    <w:rsid w:val="00354B51"/>
    <w:rsid w:val="00354DD4"/>
    <w:rsid w:val="00354E78"/>
    <w:rsid w:val="00356D25"/>
    <w:rsid w:val="00356E89"/>
    <w:rsid w:val="003574DE"/>
    <w:rsid w:val="003577ED"/>
    <w:rsid w:val="00357EFF"/>
    <w:rsid w:val="0036060C"/>
    <w:rsid w:val="00360817"/>
    <w:rsid w:val="00362058"/>
    <w:rsid w:val="003628BA"/>
    <w:rsid w:val="00363568"/>
    <w:rsid w:val="00363FCA"/>
    <w:rsid w:val="00363FE7"/>
    <w:rsid w:val="00364361"/>
    <w:rsid w:val="00366368"/>
    <w:rsid w:val="00366B2C"/>
    <w:rsid w:val="00366E08"/>
    <w:rsid w:val="00367F65"/>
    <w:rsid w:val="00370AC3"/>
    <w:rsid w:val="00370D91"/>
    <w:rsid w:val="003713E7"/>
    <w:rsid w:val="00371E0A"/>
    <w:rsid w:val="00375BFC"/>
    <w:rsid w:val="00376008"/>
    <w:rsid w:val="003766C1"/>
    <w:rsid w:val="00377CDF"/>
    <w:rsid w:val="00377E87"/>
    <w:rsid w:val="0038067A"/>
    <w:rsid w:val="00380B00"/>
    <w:rsid w:val="00381A80"/>
    <w:rsid w:val="00385F60"/>
    <w:rsid w:val="003916BE"/>
    <w:rsid w:val="00393A7B"/>
    <w:rsid w:val="00393A98"/>
    <w:rsid w:val="00394C1E"/>
    <w:rsid w:val="0039562E"/>
    <w:rsid w:val="00396756"/>
    <w:rsid w:val="00396DA5"/>
    <w:rsid w:val="00397E39"/>
    <w:rsid w:val="003A0D35"/>
    <w:rsid w:val="003A11B8"/>
    <w:rsid w:val="003A1CE0"/>
    <w:rsid w:val="003A59C4"/>
    <w:rsid w:val="003A629A"/>
    <w:rsid w:val="003A6736"/>
    <w:rsid w:val="003A6DBE"/>
    <w:rsid w:val="003A7A66"/>
    <w:rsid w:val="003B12BB"/>
    <w:rsid w:val="003B14E8"/>
    <w:rsid w:val="003B2191"/>
    <w:rsid w:val="003B21C7"/>
    <w:rsid w:val="003B21F3"/>
    <w:rsid w:val="003B37CA"/>
    <w:rsid w:val="003B4436"/>
    <w:rsid w:val="003B48C4"/>
    <w:rsid w:val="003B4D31"/>
    <w:rsid w:val="003B5735"/>
    <w:rsid w:val="003C0035"/>
    <w:rsid w:val="003C0580"/>
    <w:rsid w:val="003C07B6"/>
    <w:rsid w:val="003C0B4C"/>
    <w:rsid w:val="003C14E4"/>
    <w:rsid w:val="003C17F1"/>
    <w:rsid w:val="003C1FF4"/>
    <w:rsid w:val="003C32FA"/>
    <w:rsid w:val="003C389C"/>
    <w:rsid w:val="003C4427"/>
    <w:rsid w:val="003C4728"/>
    <w:rsid w:val="003C4F20"/>
    <w:rsid w:val="003C681C"/>
    <w:rsid w:val="003D03AF"/>
    <w:rsid w:val="003D0CDF"/>
    <w:rsid w:val="003D1EE9"/>
    <w:rsid w:val="003D28D2"/>
    <w:rsid w:val="003D3AAC"/>
    <w:rsid w:val="003D4D95"/>
    <w:rsid w:val="003D51FC"/>
    <w:rsid w:val="003E0F78"/>
    <w:rsid w:val="003E28B6"/>
    <w:rsid w:val="003E4250"/>
    <w:rsid w:val="003E453B"/>
    <w:rsid w:val="003E5862"/>
    <w:rsid w:val="003E6419"/>
    <w:rsid w:val="003E73B7"/>
    <w:rsid w:val="003E75FB"/>
    <w:rsid w:val="003E7997"/>
    <w:rsid w:val="003E79C8"/>
    <w:rsid w:val="003F36B2"/>
    <w:rsid w:val="003F52B6"/>
    <w:rsid w:val="003F6479"/>
    <w:rsid w:val="003F6EBD"/>
    <w:rsid w:val="003F76CB"/>
    <w:rsid w:val="004011EC"/>
    <w:rsid w:val="00402674"/>
    <w:rsid w:val="004032FF"/>
    <w:rsid w:val="00405673"/>
    <w:rsid w:val="00407EE6"/>
    <w:rsid w:val="004108B9"/>
    <w:rsid w:val="00410B84"/>
    <w:rsid w:val="004132A6"/>
    <w:rsid w:val="00413887"/>
    <w:rsid w:val="00413A80"/>
    <w:rsid w:val="00414DE0"/>
    <w:rsid w:val="0041547B"/>
    <w:rsid w:val="0041774D"/>
    <w:rsid w:val="00417FEF"/>
    <w:rsid w:val="00420B89"/>
    <w:rsid w:val="00421DFC"/>
    <w:rsid w:val="00422686"/>
    <w:rsid w:val="00422748"/>
    <w:rsid w:val="00422BA1"/>
    <w:rsid w:val="00425170"/>
    <w:rsid w:val="00425A3C"/>
    <w:rsid w:val="00425B54"/>
    <w:rsid w:val="00426401"/>
    <w:rsid w:val="00426952"/>
    <w:rsid w:val="00426ACC"/>
    <w:rsid w:val="00427D63"/>
    <w:rsid w:val="00427DF8"/>
    <w:rsid w:val="00427DF9"/>
    <w:rsid w:val="004304A3"/>
    <w:rsid w:val="004304E2"/>
    <w:rsid w:val="00432696"/>
    <w:rsid w:val="00433339"/>
    <w:rsid w:val="004337C5"/>
    <w:rsid w:val="00433A34"/>
    <w:rsid w:val="004341CE"/>
    <w:rsid w:val="00435A9F"/>
    <w:rsid w:val="00435B31"/>
    <w:rsid w:val="004363B6"/>
    <w:rsid w:val="00436476"/>
    <w:rsid w:val="00436735"/>
    <w:rsid w:val="004375EB"/>
    <w:rsid w:val="00437DE0"/>
    <w:rsid w:val="00440A71"/>
    <w:rsid w:val="00443AB6"/>
    <w:rsid w:val="00443CC6"/>
    <w:rsid w:val="00443EE6"/>
    <w:rsid w:val="00444296"/>
    <w:rsid w:val="004448B7"/>
    <w:rsid w:val="004451B6"/>
    <w:rsid w:val="004466E6"/>
    <w:rsid w:val="00447D67"/>
    <w:rsid w:val="00447E89"/>
    <w:rsid w:val="004506D1"/>
    <w:rsid w:val="00451E8A"/>
    <w:rsid w:val="00452553"/>
    <w:rsid w:val="004528D0"/>
    <w:rsid w:val="00452CF1"/>
    <w:rsid w:val="00452F3C"/>
    <w:rsid w:val="004533E9"/>
    <w:rsid w:val="00454EAE"/>
    <w:rsid w:val="00455582"/>
    <w:rsid w:val="004560BC"/>
    <w:rsid w:val="004601E4"/>
    <w:rsid w:val="00461446"/>
    <w:rsid w:val="00461768"/>
    <w:rsid w:val="0046203F"/>
    <w:rsid w:val="00462BE0"/>
    <w:rsid w:val="00462DFE"/>
    <w:rsid w:val="00463FEF"/>
    <w:rsid w:val="0046540A"/>
    <w:rsid w:val="00465A4E"/>
    <w:rsid w:val="004664FB"/>
    <w:rsid w:val="0046769A"/>
    <w:rsid w:val="0047036A"/>
    <w:rsid w:val="0047171A"/>
    <w:rsid w:val="0047369C"/>
    <w:rsid w:val="00474227"/>
    <w:rsid w:val="004751E2"/>
    <w:rsid w:val="004752A0"/>
    <w:rsid w:val="00475529"/>
    <w:rsid w:val="00476CA5"/>
    <w:rsid w:val="0048064C"/>
    <w:rsid w:val="00480AC2"/>
    <w:rsid w:val="00481341"/>
    <w:rsid w:val="00482263"/>
    <w:rsid w:val="0048294A"/>
    <w:rsid w:val="004829FE"/>
    <w:rsid w:val="00482D0D"/>
    <w:rsid w:val="00483DB6"/>
    <w:rsid w:val="004842AD"/>
    <w:rsid w:val="00484947"/>
    <w:rsid w:val="004849CB"/>
    <w:rsid w:val="00484AB9"/>
    <w:rsid w:val="0048532C"/>
    <w:rsid w:val="004859A5"/>
    <w:rsid w:val="00485EFD"/>
    <w:rsid w:val="00487D7D"/>
    <w:rsid w:val="00487E59"/>
    <w:rsid w:val="00490243"/>
    <w:rsid w:val="00490F25"/>
    <w:rsid w:val="004929BB"/>
    <w:rsid w:val="00492C69"/>
    <w:rsid w:val="00492CEA"/>
    <w:rsid w:val="0049326F"/>
    <w:rsid w:val="00494165"/>
    <w:rsid w:val="00494962"/>
    <w:rsid w:val="0049702B"/>
    <w:rsid w:val="00497392"/>
    <w:rsid w:val="00497C1D"/>
    <w:rsid w:val="00497E83"/>
    <w:rsid w:val="004A105D"/>
    <w:rsid w:val="004A2C87"/>
    <w:rsid w:val="004A389C"/>
    <w:rsid w:val="004A4D18"/>
    <w:rsid w:val="004A5552"/>
    <w:rsid w:val="004B0AA8"/>
    <w:rsid w:val="004B0B1E"/>
    <w:rsid w:val="004B0F5B"/>
    <w:rsid w:val="004B1AB3"/>
    <w:rsid w:val="004B25E5"/>
    <w:rsid w:val="004B2627"/>
    <w:rsid w:val="004B2BAB"/>
    <w:rsid w:val="004B4A93"/>
    <w:rsid w:val="004B5A54"/>
    <w:rsid w:val="004B5EF6"/>
    <w:rsid w:val="004C1BE0"/>
    <w:rsid w:val="004C37F5"/>
    <w:rsid w:val="004C38D9"/>
    <w:rsid w:val="004C3C33"/>
    <w:rsid w:val="004C44AA"/>
    <w:rsid w:val="004C4B4C"/>
    <w:rsid w:val="004D2E15"/>
    <w:rsid w:val="004D3647"/>
    <w:rsid w:val="004D386E"/>
    <w:rsid w:val="004D4D6F"/>
    <w:rsid w:val="004D4EED"/>
    <w:rsid w:val="004D5CC0"/>
    <w:rsid w:val="004D5ECB"/>
    <w:rsid w:val="004D7024"/>
    <w:rsid w:val="004D72FE"/>
    <w:rsid w:val="004D7375"/>
    <w:rsid w:val="004E2294"/>
    <w:rsid w:val="004E2D5A"/>
    <w:rsid w:val="004E2EBC"/>
    <w:rsid w:val="004E3BB7"/>
    <w:rsid w:val="004E3FFC"/>
    <w:rsid w:val="004E426C"/>
    <w:rsid w:val="004E6163"/>
    <w:rsid w:val="004E71B0"/>
    <w:rsid w:val="004F00C8"/>
    <w:rsid w:val="004F24AC"/>
    <w:rsid w:val="004F28F7"/>
    <w:rsid w:val="004F346B"/>
    <w:rsid w:val="004F507F"/>
    <w:rsid w:val="004F52B4"/>
    <w:rsid w:val="004F647C"/>
    <w:rsid w:val="004F65F6"/>
    <w:rsid w:val="005023F7"/>
    <w:rsid w:val="005029BA"/>
    <w:rsid w:val="00502A8C"/>
    <w:rsid w:val="00502ADA"/>
    <w:rsid w:val="00502B34"/>
    <w:rsid w:val="00502E77"/>
    <w:rsid w:val="005063EC"/>
    <w:rsid w:val="00506B1C"/>
    <w:rsid w:val="00506F88"/>
    <w:rsid w:val="00507F4D"/>
    <w:rsid w:val="00510EF6"/>
    <w:rsid w:val="00510FE4"/>
    <w:rsid w:val="005124A1"/>
    <w:rsid w:val="00514911"/>
    <w:rsid w:val="00516ABA"/>
    <w:rsid w:val="00516C18"/>
    <w:rsid w:val="00520A70"/>
    <w:rsid w:val="005212F4"/>
    <w:rsid w:val="005215C0"/>
    <w:rsid w:val="005216FE"/>
    <w:rsid w:val="00521D74"/>
    <w:rsid w:val="005236A7"/>
    <w:rsid w:val="00524247"/>
    <w:rsid w:val="00527487"/>
    <w:rsid w:val="005276A8"/>
    <w:rsid w:val="0052780E"/>
    <w:rsid w:val="005305C3"/>
    <w:rsid w:val="00531877"/>
    <w:rsid w:val="0053299C"/>
    <w:rsid w:val="00533AB7"/>
    <w:rsid w:val="005415B7"/>
    <w:rsid w:val="00543B80"/>
    <w:rsid w:val="00544462"/>
    <w:rsid w:val="00544B39"/>
    <w:rsid w:val="005460F7"/>
    <w:rsid w:val="00547ACD"/>
    <w:rsid w:val="005502F8"/>
    <w:rsid w:val="00550E8A"/>
    <w:rsid w:val="005511B2"/>
    <w:rsid w:val="00552B44"/>
    <w:rsid w:val="005544B0"/>
    <w:rsid w:val="005569D8"/>
    <w:rsid w:val="00556C71"/>
    <w:rsid w:val="00560078"/>
    <w:rsid w:val="005621BB"/>
    <w:rsid w:val="00562E51"/>
    <w:rsid w:val="00563165"/>
    <w:rsid w:val="0056506F"/>
    <w:rsid w:val="00565B76"/>
    <w:rsid w:val="005669B6"/>
    <w:rsid w:val="005669D2"/>
    <w:rsid w:val="00566D70"/>
    <w:rsid w:val="00567D15"/>
    <w:rsid w:val="00570B5C"/>
    <w:rsid w:val="00570C26"/>
    <w:rsid w:val="00571893"/>
    <w:rsid w:val="0057267C"/>
    <w:rsid w:val="00574974"/>
    <w:rsid w:val="00574D3C"/>
    <w:rsid w:val="005753A4"/>
    <w:rsid w:val="00576B05"/>
    <w:rsid w:val="00577400"/>
    <w:rsid w:val="00577D74"/>
    <w:rsid w:val="00577EB2"/>
    <w:rsid w:val="0058010D"/>
    <w:rsid w:val="00580269"/>
    <w:rsid w:val="00585C17"/>
    <w:rsid w:val="00590A5E"/>
    <w:rsid w:val="00591308"/>
    <w:rsid w:val="0059370D"/>
    <w:rsid w:val="005944A0"/>
    <w:rsid w:val="00595DB3"/>
    <w:rsid w:val="00596ADE"/>
    <w:rsid w:val="005976F9"/>
    <w:rsid w:val="005A12AC"/>
    <w:rsid w:val="005A1C29"/>
    <w:rsid w:val="005A2C81"/>
    <w:rsid w:val="005A34DC"/>
    <w:rsid w:val="005A35BD"/>
    <w:rsid w:val="005A484D"/>
    <w:rsid w:val="005A4A98"/>
    <w:rsid w:val="005A58C1"/>
    <w:rsid w:val="005A6284"/>
    <w:rsid w:val="005B073D"/>
    <w:rsid w:val="005B2795"/>
    <w:rsid w:val="005B36EC"/>
    <w:rsid w:val="005B5FF3"/>
    <w:rsid w:val="005C0253"/>
    <w:rsid w:val="005C0B69"/>
    <w:rsid w:val="005C315A"/>
    <w:rsid w:val="005C399E"/>
    <w:rsid w:val="005C3F38"/>
    <w:rsid w:val="005C46DA"/>
    <w:rsid w:val="005C4BD5"/>
    <w:rsid w:val="005C52C8"/>
    <w:rsid w:val="005C5335"/>
    <w:rsid w:val="005C5D52"/>
    <w:rsid w:val="005C665D"/>
    <w:rsid w:val="005C6A38"/>
    <w:rsid w:val="005C7A8B"/>
    <w:rsid w:val="005D0661"/>
    <w:rsid w:val="005D152F"/>
    <w:rsid w:val="005D1AD4"/>
    <w:rsid w:val="005D2D8B"/>
    <w:rsid w:val="005D36B8"/>
    <w:rsid w:val="005D5348"/>
    <w:rsid w:val="005D5A94"/>
    <w:rsid w:val="005D7A06"/>
    <w:rsid w:val="005E0BFB"/>
    <w:rsid w:val="005E110F"/>
    <w:rsid w:val="005E149A"/>
    <w:rsid w:val="005E1558"/>
    <w:rsid w:val="005E2302"/>
    <w:rsid w:val="005E2A00"/>
    <w:rsid w:val="005E3AAF"/>
    <w:rsid w:val="005E4555"/>
    <w:rsid w:val="005E48AD"/>
    <w:rsid w:val="005E50B9"/>
    <w:rsid w:val="005E55AC"/>
    <w:rsid w:val="005E5BD1"/>
    <w:rsid w:val="005E5FB6"/>
    <w:rsid w:val="005E60CF"/>
    <w:rsid w:val="005E6845"/>
    <w:rsid w:val="005E6AE8"/>
    <w:rsid w:val="005E6B71"/>
    <w:rsid w:val="005E6F04"/>
    <w:rsid w:val="005E73A0"/>
    <w:rsid w:val="005E7B4C"/>
    <w:rsid w:val="005F168C"/>
    <w:rsid w:val="005F2815"/>
    <w:rsid w:val="005F29F2"/>
    <w:rsid w:val="005F3584"/>
    <w:rsid w:val="005F629B"/>
    <w:rsid w:val="005F70B6"/>
    <w:rsid w:val="00600B43"/>
    <w:rsid w:val="00601BAE"/>
    <w:rsid w:val="00602466"/>
    <w:rsid w:val="0060293F"/>
    <w:rsid w:val="00603E1F"/>
    <w:rsid w:val="00607202"/>
    <w:rsid w:val="00607453"/>
    <w:rsid w:val="0061137E"/>
    <w:rsid w:val="0061143F"/>
    <w:rsid w:val="006129EA"/>
    <w:rsid w:val="006137E5"/>
    <w:rsid w:val="0061435A"/>
    <w:rsid w:val="006145C4"/>
    <w:rsid w:val="00615509"/>
    <w:rsid w:val="006156F5"/>
    <w:rsid w:val="00615EE8"/>
    <w:rsid w:val="006168B4"/>
    <w:rsid w:val="0062019B"/>
    <w:rsid w:val="00621F8F"/>
    <w:rsid w:val="00623427"/>
    <w:rsid w:val="006239AA"/>
    <w:rsid w:val="006239C6"/>
    <w:rsid w:val="00624E77"/>
    <w:rsid w:val="0062580F"/>
    <w:rsid w:val="0062632F"/>
    <w:rsid w:val="0063092A"/>
    <w:rsid w:val="00631ECF"/>
    <w:rsid w:val="0063261D"/>
    <w:rsid w:val="006360FC"/>
    <w:rsid w:val="0063623C"/>
    <w:rsid w:val="00636E8E"/>
    <w:rsid w:val="0063747A"/>
    <w:rsid w:val="00637F99"/>
    <w:rsid w:val="0064041D"/>
    <w:rsid w:val="00641B78"/>
    <w:rsid w:val="0064279B"/>
    <w:rsid w:val="00642D9E"/>
    <w:rsid w:val="0064301A"/>
    <w:rsid w:val="0064433B"/>
    <w:rsid w:val="006444E2"/>
    <w:rsid w:val="006445FB"/>
    <w:rsid w:val="00645476"/>
    <w:rsid w:val="00645623"/>
    <w:rsid w:val="00645A22"/>
    <w:rsid w:val="00645A3E"/>
    <w:rsid w:val="0064667B"/>
    <w:rsid w:val="00646C30"/>
    <w:rsid w:val="00646FD6"/>
    <w:rsid w:val="00647898"/>
    <w:rsid w:val="00647911"/>
    <w:rsid w:val="006501C0"/>
    <w:rsid w:val="00650247"/>
    <w:rsid w:val="00651A0D"/>
    <w:rsid w:val="006554C4"/>
    <w:rsid w:val="0065571C"/>
    <w:rsid w:val="006558B5"/>
    <w:rsid w:val="006564A8"/>
    <w:rsid w:val="00657A66"/>
    <w:rsid w:val="0066138B"/>
    <w:rsid w:val="00661836"/>
    <w:rsid w:val="006623D9"/>
    <w:rsid w:val="006632E1"/>
    <w:rsid w:val="006647F1"/>
    <w:rsid w:val="00664AD5"/>
    <w:rsid w:val="00665EE1"/>
    <w:rsid w:val="00666B3C"/>
    <w:rsid w:val="00667B45"/>
    <w:rsid w:val="00671D7B"/>
    <w:rsid w:val="00672306"/>
    <w:rsid w:val="00672A35"/>
    <w:rsid w:val="006734B9"/>
    <w:rsid w:val="00674EA9"/>
    <w:rsid w:val="00675822"/>
    <w:rsid w:val="00676AA1"/>
    <w:rsid w:val="006803DF"/>
    <w:rsid w:val="0068056D"/>
    <w:rsid w:val="006810B7"/>
    <w:rsid w:val="00681455"/>
    <w:rsid w:val="006816CA"/>
    <w:rsid w:val="006831A1"/>
    <w:rsid w:val="006831D7"/>
    <w:rsid w:val="0068331F"/>
    <w:rsid w:val="006840EC"/>
    <w:rsid w:val="00684B19"/>
    <w:rsid w:val="00685006"/>
    <w:rsid w:val="0068773E"/>
    <w:rsid w:val="00690904"/>
    <w:rsid w:val="00693119"/>
    <w:rsid w:val="00693CBD"/>
    <w:rsid w:val="0069445F"/>
    <w:rsid w:val="006946B5"/>
    <w:rsid w:val="00694742"/>
    <w:rsid w:val="0069643A"/>
    <w:rsid w:val="006966E6"/>
    <w:rsid w:val="00697360"/>
    <w:rsid w:val="006978EF"/>
    <w:rsid w:val="00697E92"/>
    <w:rsid w:val="006A035C"/>
    <w:rsid w:val="006A05A7"/>
    <w:rsid w:val="006A0B9A"/>
    <w:rsid w:val="006A1362"/>
    <w:rsid w:val="006A2BBA"/>
    <w:rsid w:val="006A31EF"/>
    <w:rsid w:val="006A5745"/>
    <w:rsid w:val="006A62CB"/>
    <w:rsid w:val="006A6533"/>
    <w:rsid w:val="006A693D"/>
    <w:rsid w:val="006A6A82"/>
    <w:rsid w:val="006A6EDC"/>
    <w:rsid w:val="006A7798"/>
    <w:rsid w:val="006B0714"/>
    <w:rsid w:val="006B0A0E"/>
    <w:rsid w:val="006B180E"/>
    <w:rsid w:val="006B3C7F"/>
    <w:rsid w:val="006B3D66"/>
    <w:rsid w:val="006B3FC1"/>
    <w:rsid w:val="006B4318"/>
    <w:rsid w:val="006B6E95"/>
    <w:rsid w:val="006B730C"/>
    <w:rsid w:val="006B7BEF"/>
    <w:rsid w:val="006B7EDA"/>
    <w:rsid w:val="006C00E0"/>
    <w:rsid w:val="006C01AD"/>
    <w:rsid w:val="006C0EE2"/>
    <w:rsid w:val="006C45D3"/>
    <w:rsid w:val="006C6F71"/>
    <w:rsid w:val="006C73A7"/>
    <w:rsid w:val="006C781C"/>
    <w:rsid w:val="006C7D90"/>
    <w:rsid w:val="006D1E8A"/>
    <w:rsid w:val="006D2C8B"/>
    <w:rsid w:val="006D3333"/>
    <w:rsid w:val="006D335F"/>
    <w:rsid w:val="006D382E"/>
    <w:rsid w:val="006D482D"/>
    <w:rsid w:val="006D5AFA"/>
    <w:rsid w:val="006D611D"/>
    <w:rsid w:val="006D6EE2"/>
    <w:rsid w:val="006D7AE5"/>
    <w:rsid w:val="006E1BC1"/>
    <w:rsid w:val="006E2457"/>
    <w:rsid w:val="006E593D"/>
    <w:rsid w:val="006E650C"/>
    <w:rsid w:val="006E6610"/>
    <w:rsid w:val="006E77CF"/>
    <w:rsid w:val="006F0855"/>
    <w:rsid w:val="006F0A57"/>
    <w:rsid w:val="006F11A7"/>
    <w:rsid w:val="006F132E"/>
    <w:rsid w:val="006F1534"/>
    <w:rsid w:val="006F1721"/>
    <w:rsid w:val="006F46FB"/>
    <w:rsid w:val="006F498D"/>
    <w:rsid w:val="006F4A3F"/>
    <w:rsid w:val="006F5533"/>
    <w:rsid w:val="006F57C3"/>
    <w:rsid w:val="006F643F"/>
    <w:rsid w:val="006F7400"/>
    <w:rsid w:val="006F7817"/>
    <w:rsid w:val="006F795D"/>
    <w:rsid w:val="00700340"/>
    <w:rsid w:val="00700C4D"/>
    <w:rsid w:val="00702B18"/>
    <w:rsid w:val="00703E15"/>
    <w:rsid w:val="00704EDA"/>
    <w:rsid w:val="0070721D"/>
    <w:rsid w:val="007072FF"/>
    <w:rsid w:val="0070775C"/>
    <w:rsid w:val="00707E5E"/>
    <w:rsid w:val="007100B5"/>
    <w:rsid w:val="0071046E"/>
    <w:rsid w:val="007109E6"/>
    <w:rsid w:val="00710B2C"/>
    <w:rsid w:val="007113B7"/>
    <w:rsid w:val="007136C4"/>
    <w:rsid w:val="00715842"/>
    <w:rsid w:val="00715C6F"/>
    <w:rsid w:val="00716AEF"/>
    <w:rsid w:val="00717F09"/>
    <w:rsid w:val="00720D79"/>
    <w:rsid w:val="007226B0"/>
    <w:rsid w:val="007248E5"/>
    <w:rsid w:val="00724E43"/>
    <w:rsid w:val="007250D3"/>
    <w:rsid w:val="00731190"/>
    <w:rsid w:val="00731243"/>
    <w:rsid w:val="007313C7"/>
    <w:rsid w:val="007317FF"/>
    <w:rsid w:val="0073214D"/>
    <w:rsid w:val="00732ADF"/>
    <w:rsid w:val="00732C90"/>
    <w:rsid w:val="00733205"/>
    <w:rsid w:val="007353B1"/>
    <w:rsid w:val="007358E0"/>
    <w:rsid w:val="00736D37"/>
    <w:rsid w:val="00740F05"/>
    <w:rsid w:val="007436AD"/>
    <w:rsid w:val="00743810"/>
    <w:rsid w:val="0074533D"/>
    <w:rsid w:val="00751860"/>
    <w:rsid w:val="00751C72"/>
    <w:rsid w:val="0075214F"/>
    <w:rsid w:val="007532A8"/>
    <w:rsid w:val="00753A32"/>
    <w:rsid w:val="00756033"/>
    <w:rsid w:val="00756D11"/>
    <w:rsid w:val="00756E71"/>
    <w:rsid w:val="00757528"/>
    <w:rsid w:val="0075779C"/>
    <w:rsid w:val="00757F50"/>
    <w:rsid w:val="00761B24"/>
    <w:rsid w:val="0076213A"/>
    <w:rsid w:val="00762B15"/>
    <w:rsid w:val="00762FDD"/>
    <w:rsid w:val="00763D3E"/>
    <w:rsid w:val="00764336"/>
    <w:rsid w:val="007648BF"/>
    <w:rsid w:val="00764979"/>
    <w:rsid w:val="007649E5"/>
    <w:rsid w:val="007658B7"/>
    <w:rsid w:val="00767A25"/>
    <w:rsid w:val="00772124"/>
    <w:rsid w:val="00772817"/>
    <w:rsid w:val="00774C49"/>
    <w:rsid w:val="00775C18"/>
    <w:rsid w:val="00775DAD"/>
    <w:rsid w:val="00776D8B"/>
    <w:rsid w:val="007776EB"/>
    <w:rsid w:val="00777A16"/>
    <w:rsid w:val="00777C04"/>
    <w:rsid w:val="00780162"/>
    <w:rsid w:val="007805FA"/>
    <w:rsid w:val="007827DB"/>
    <w:rsid w:val="00783097"/>
    <w:rsid w:val="007839FF"/>
    <w:rsid w:val="0078417A"/>
    <w:rsid w:val="007844C0"/>
    <w:rsid w:val="007863BC"/>
    <w:rsid w:val="00791261"/>
    <w:rsid w:val="0079233D"/>
    <w:rsid w:val="00792ACF"/>
    <w:rsid w:val="00793E92"/>
    <w:rsid w:val="00795E9A"/>
    <w:rsid w:val="00797DF9"/>
    <w:rsid w:val="007A018E"/>
    <w:rsid w:val="007A0A3A"/>
    <w:rsid w:val="007A1800"/>
    <w:rsid w:val="007A1867"/>
    <w:rsid w:val="007A2900"/>
    <w:rsid w:val="007A2A25"/>
    <w:rsid w:val="007A2AD2"/>
    <w:rsid w:val="007A358A"/>
    <w:rsid w:val="007A35D9"/>
    <w:rsid w:val="007A36B8"/>
    <w:rsid w:val="007A3B9B"/>
    <w:rsid w:val="007A3CCD"/>
    <w:rsid w:val="007A40AF"/>
    <w:rsid w:val="007A4777"/>
    <w:rsid w:val="007A5F8B"/>
    <w:rsid w:val="007A6390"/>
    <w:rsid w:val="007A63B2"/>
    <w:rsid w:val="007A6C88"/>
    <w:rsid w:val="007A6E5A"/>
    <w:rsid w:val="007A767A"/>
    <w:rsid w:val="007B16EE"/>
    <w:rsid w:val="007B17B2"/>
    <w:rsid w:val="007B4220"/>
    <w:rsid w:val="007B43A8"/>
    <w:rsid w:val="007B470C"/>
    <w:rsid w:val="007B6926"/>
    <w:rsid w:val="007C1BB9"/>
    <w:rsid w:val="007C257C"/>
    <w:rsid w:val="007C2F22"/>
    <w:rsid w:val="007C39F8"/>
    <w:rsid w:val="007C3B75"/>
    <w:rsid w:val="007C3CDE"/>
    <w:rsid w:val="007C3EF4"/>
    <w:rsid w:val="007C422D"/>
    <w:rsid w:val="007C47E4"/>
    <w:rsid w:val="007C57FD"/>
    <w:rsid w:val="007C5983"/>
    <w:rsid w:val="007C6718"/>
    <w:rsid w:val="007D095C"/>
    <w:rsid w:val="007D2795"/>
    <w:rsid w:val="007D367C"/>
    <w:rsid w:val="007D3BA0"/>
    <w:rsid w:val="007D4D37"/>
    <w:rsid w:val="007D5304"/>
    <w:rsid w:val="007D63C2"/>
    <w:rsid w:val="007D6F51"/>
    <w:rsid w:val="007D75EE"/>
    <w:rsid w:val="007E0A8B"/>
    <w:rsid w:val="007E0CC5"/>
    <w:rsid w:val="007E0F6C"/>
    <w:rsid w:val="007E104D"/>
    <w:rsid w:val="007E1151"/>
    <w:rsid w:val="007E115A"/>
    <w:rsid w:val="007E157F"/>
    <w:rsid w:val="007E52BF"/>
    <w:rsid w:val="007E5511"/>
    <w:rsid w:val="007E7E2D"/>
    <w:rsid w:val="007F010F"/>
    <w:rsid w:val="007F24B9"/>
    <w:rsid w:val="007F2A73"/>
    <w:rsid w:val="007F3085"/>
    <w:rsid w:val="007F3BCE"/>
    <w:rsid w:val="007F53DC"/>
    <w:rsid w:val="007F6098"/>
    <w:rsid w:val="007F6D46"/>
    <w:rsid w:val="008008FD"/>
    <w:rsid w:val="00802B07"/>
    <w:rsid w:val="008066F2"/>
    <w:rsid w:val="00806FC5"/>
    <w:rsid w:val="00807284"/>
    <w:rsid w:val="00812938"/>
    <w:rsid w:val="00813549"/>
    <w:rsid w:val="00813E23"/>
    <w:rsid w:val="00813FF6"/>
    <w:rsid w:val="00814001"/>
    <w:rsid w:val="00814C2B"/>
    <w:rsid w:val="00817A2C"/>
    <w:rsid w:val="00817D62"/>
    <w:rsid w:val="00820FD7"/>
    <w:rsid w:val="008217FA"/>
    <w:rsid w:val="00825DD6"/>
    <w:rsid w:val="00825EC1"/>
    <w:rsid w:val="008261B0"/>
    <w:rsid w:val="00830525"/>
    <w:rsid w:val="008305E2"/>
    <w:rsid w:val="008311D0"/>
    <w:rsid w:val="008324A0"/>
    <w:rsid w:val="00832798"/>
    <w:rsid w:val="00832AD2"/>
    <w:rsid w:val="00832BE3"/>
    <w:rsid w:val="00833188"/>
    <w:rsid w:val="008359DF"/>
    <w:rsid w:val="00835A9B"/>
    <w:rsid w:val="008360A2"/>
    <w:rsid w:val="0083616C"/>
    <w:rsid w:val="00836892"/>
    <w:rsid w:val="00836AF0"/>
    <w:rsid w:val="00836F0D"/>
    <w:rsid w:val="008404B0"/>
    <w:rsid w:val="00840986"/>
    <w:rsid w:val="00840EF3"/>
    <w:rsid w:val="00843086"/>
    <w:rsid w:val="0084382F"/>
    <w:rsid w:val="0084501E"/>
    <w:rsid w:val="008451D8"/>
    <w:rsid w:val="00845E0A"/>
    <w:rsid w:val="00846D26"/>
    <w:rsid w:val="00846E19"/>
    <w:rsid w:val="00850DB3"/>
    <w:rsid w:val="0085213C"/>
    <w:rsid w:val="008521B3"/>
    <w:rsid w:val="0085223E"/>
    <w:rsid w:val="00852569"/>
    <w:rsid w:val="00854947"/>
    <w:rsid w:val="00856A9A"/>
    <w:rsid w:val="00857963"/>
    <w:rsid w:val="00860BDF"/>
    <w:rsid w:val="00862BD4"/>
    <w:rsid w:val="00863012"/>
    <w:rsid w:val="00864053"/>
    <w:rsid w:val="008649EE"/>
    <w:rsid w:val="00865942"/>
    <w:rsid w:val="00867B99"/>
    <w:rsid w:val="008706FA"/>
    <w:rsid w:val="00870991"/>
    <w:rsid w:val="0087143F"/>
    <w:rsid w:val="00871E1D"/>
    <w:rsid w:val="00873996"/>
    <w:rsid w:val="00874B24"/>
    <w:rsid w:val="0087509B"/>
    <w:rsid w:val="0087670C"/>
    <w:rsid w:val="00877EF9"/>
    <w:rsid w:val="00880C49"/>
    <w:rsid w:val="0088100D"/>
    <w:rsid w:val="00881A1E"/>
    <w:rsid w:val="00883301"/>
    <w:rsid w:val="0088560F"/>
    <w:rsid w:val="00886872"/>
    <w:rsid w:val="0088785C"/>
    <w:rsid w:val="00887C3A"/>
    <w:rsid w:val="00887C50"/>
    <w:rsid w:val="00890014"/>
    <w:rsid w:val="0089056A"/>
    <w:rsid w:val="00890BD7"/>
    <w:rsid w:val="00893D83"/>
    <w:rsid w:val="00896C8D"/>
    <w:rsid w:val="008A1D25"/>
    <w:rsid w:val="008A32AD"/>
    <w:rsid w:val="008A34EE"/>
    <w:rsid w:val="008A3E4D"/>
    <w:rsid w:val="008A4CDC"/>
    <w:rsid w:val="008A4D5C"/>
    <w:rsid w:val="008A6F45"/>
    <w:rsid w:val="008B167E"/>
    <w:rsid w:val="008B2131"/>
    <w:rsid w:val="008B2EFC"/>
    <w:rsid w:val="008B378C"/>
    <w:rsid w:val="008B3EE0"/>
    <w:rsid w:val="008B42E6"/>
    <w:rsid w:val="008B491C"/>
    <w:rsid w:val="008B5A48"/>
    <w:rsid w:val="008B5B59"/>
    <w:rsid w:val="008B5DB6"/>
    <w:rsid w:val="008C04D4"/>
    <w:rsid w:val="008C2EF0"/>
    <w:rsid w:val="008C30A5"/>
    <w:rsid w:val="008C362F"/>
    <w:rsid w:val="008C4572"/>
    <w:rsid w:val="008C481B"/>
    <w:rsid w:val="008C4A4B"/>
    <w:rsid w:val="008C540E"/>
    <w:rsid w:val="008C5DE2"/>
    <w:rsid w:val="008C62D1"/>
    <w:rsid w:val="008C69AA"/>
    <w:rsid w:val="008C7037"/>
    <w:rsid w:val="008C74C4"/>
    <w:rsid w:val="008C76AD"/>
    <w:rsid w:val="008C7ABA"/>
    <w:rsid w:val="008D0DEC"/>
    <w:rsid w:val="008D109C"/>
    <w:rsid w:val="008D1C71"/>
    <w:rsid w:val="008D2D40"/>
    <w:rsid w:val="008D2D96"/>
    <w:rsid w:val="008D5722"/>
    <w:rsid w:val="008D5BA7"/>
    <w:rsid w:val="008D5D91"/>
    <w:rsid w:val="008D646A"/>
    <w:rsid w:val="008D74BE"/>
    <w:rsid w:val="008E063E"/>
    <w:rsid w:val="008E09E9"/>
    <w:rsid w:val="008E0EED"/>
    <w:rsid w:val="008E10C2"/>
    <w:rsid w:val="008E1BB3"/>
    <w:rsid w:val="008E20FB"/>
    <w:rsid w:val="008E6398"/>
    <w:rsid w:val="008E67ED"/>
    <w:rsid w:val="008E69CC"/>
    <w:rsid w:val="008E792E"/>
    <w:rsid w:val="008F0D99"/>
    <w:rsid w:val="008F2396"/>
    <w:rsid w:val="008F29EC"/>
    <w:rsid w:val="008F43C1"/>
    <w:rsid w:val="008F552F"/>
    <w:rsid w:val="008F5D5F"/>
    <w:rsid w:val="00900A42"/>
    <w:rsid w:val="00902B9A"/>
    <w:rsid w:val="00902DD7"/>
    <w:rsid w:val="00902F7D"/>
    <w:rsid w:val="009045F6"/>
    <w:rsid w:val="00904DE5"/>
    <w:rsid w:val="009059C1"/>
    <w:rsid w:val="0090735C"/>
    <w:rsid w:val="0090757D"/>
    <w:rsid w:val="00912206"/>
    <w:rsid w:val="00914327"/>
    <w:rsid w:val="00914907"/>
    <w:rsid w:val="00914956"/>
    <w:rsid w:val="00917217"/>
    <w:rsid w:val="00920AF0"/>
    <w:rsid w:val="00920F72"/>
    <w:rsid w:val="0092155F"/>
    <w:rsid w:val="009217D6"/>
    <w:rsid w:val="00922CB3"/>
    <w:rsid w:val="0092361B"/>
    <w:rsid w:val="009264CF"/>
    <w:rsid w:val="00927382"/>
    <w:rsid w:val="00927579"/>
    <w:rsid w:val="00927599"/>
    <w:rsid w:val="009304A1"/>
    <w:rsid w:val="00930A1D"/>
    <w:rsid w:val="00932DC3"/>
    <w:rsid w:val="009339D4"/>
    <w:rsid w:val="00934439"/>
    <w:rsid w:val="00935E79"/>
    <w:rsid w:val="00936029"/>
    <w:rsid w:val="00940206"/>
    <w:rsid w:val="009403FE"/>
    <w:rsid w:val="00940AD8"/>
    <w:rsid w:val="009413AD"/>
    <w:rsid w:val="00942431"/>
    <w:rsid w:val="0094243B"/>
    <w:rsid w:val="00944FC8"/>
    <w:rsid w:val="00944FCD"/>
    <w:rsid w:val="009462E5"/>
    <w:rsid w:val="00946F3B"/>
    <w:rsid w:val="00950D80"/>
    <w:rsid w:val="0095291F"/>
    <w:rsid w:val="0095314E"/>
    <w:rsid w:val="0095377F"/>
    <w:rsid w:val="00954376"/>
    <w:rsid w:val="00955238"/>
    <w:rsid w:val="0095532F"/>
    <w:rsid w:val="0095571C"/>
    <w:rsid w:val="00957FBE"/>
    <w:rsid w:val="00960FD6"/>
    <w:rsid w:val="00961A8F"/>
    <w:rsid w:val="009636C3"/>
    <w:rsid w:val="00965228"/>
    <w:rsid w:val="009653D6"/>
    <w:rsid w:val="00965E75"/>
    <w:rsid w:val="00966801"/>
    <w:rsid w:val="00966FC9"/>
    <w:rsid w:val="0097053F"/>
    <w:rsid w:val="00970DB6"/>
    <w:rsid w:val="009712CF"/>
    <w:rsid w:val="00972040"/>
    <w:rsid w:val="00973451"/>
    <w:rsid w:val="00974889"/>
    <w:rsid w:val="0097575D"/>
    <w:rsid w:val="00975D02"/>
    <w:rsid w:val="00977AB9"/>
    <w:rsid w:val="00977B1C"/>
    <w:rsid w:val="00977DD9"/>
    <w:rsid w:val="00980B25"/>
    <w:rsid w:val="009825DA"/>
    <w:rsid w:val="009830A9"/>
    <w:rsid w:val="009830EC"/>
    <w:rsid w:val="0098568F"/>
    <w:rsid w:val="00986119"/>
    <w:rsid w:val="00991F70"/>
    <w:rsid w:val="00993BF7"/>
    <w:rsid w:val="00995AC9"/>
    <w:rsid w:val="00996930"/>
    <w:rsid w:val="00997176"/>
    <w:rsid w:val="009A0B4E"/>
    <w:rsid w:val="009A17FF"/>
    <w:rsid w:val="009A1A2F"/>
    <w:rsid w:val="009A2BEF"/>
    <w:rsid w:val="009A4588"/>
    <w:rsid w:val="009A4A72"/>
    <w:rsid w:val="009A58C7"/>
    <w:rsid w:val="009A594D"/>
    <w:rsid w:val="009A5A01"/>
    <w:rsid w:val="009A7230"/>
    <w:rsid w:val="009A7C38"/>
    <w:rsid w:val="009A7D04"/>
    <w:rsid w:val="009A7FAB"/>
    <w:rsid w:val="009B0402"/>
    <w:rsid w:val="009B2295"/>
    <w:rsid w:val="009B4593"/>
    <w:rsid w:val="009B4FCA"/>
    <w:rsid w:val="009B5B94"/>
    <w:rsid w:val="009B605E"/>
    <w:rsid w:val="009B7BCB"/>
    <w:rsid w:val="009B7C0F"/>
    <w:rsid w:val="009B7C7B"/>
    <w:rsid w:val="009B7F59"/>
    <w:rsid w:val="009C01D3"/>
    <w:rsid w:val="009C19A4"/>
    <w:rsid w:val="009C2198"/>
    <w:rsid w:val="009C353E"/>
    <w:rsid w:val="009C3B66"/>
    <w:rsid w:val="009C3CDD"/>
    <w:rsid w:val="009C43A4"/>
    <w:rsid w:val="009C5B91"/>
    <w:rsid w:val="009C5FB2"/>
    <w:rsid w:val="009C6673"/>
    <w:rsid w:val="009C77DA"/>
    <w:rsid w:val="009C7D82"/>
    <w:rsid w:val="009D1AF7"/>
    <w:rsid w:val="009D2441"/>
    <w:rsid w:val="009D4A20"/>
    <w:rsid w:val="009D55E9"/>
    <w:rsid w:val="009D6972"/>
    <w:rsid w:val="009D6B95"/>
    <w:rsid w:val="009D7128"/>
    <w:rsid w:val="009D7A41"/>
    <w:rsid w:val="009E21A3"/>
    <w:rsid w:val="009E38EC"/>
    <w:rsid w:val="009E3A0B"/>
    <w:rsid w:val="009E3C40"/>
    <w:rsid w:val="009E3CBD"/>
    <w:rsid w:val="009E434B"/>
    <w:rsid w:val="009E611A"/>
    <w:rsid w:val="009E7CDA"/>
    <w:rsid w:val="009F13FC"/>
    <w:rsid w:val="009F2358"/>
    <w:rsid w:val="009F24EE"/>
    <w:rsid w:val="009F2CBE"/>
    <w:rsid w:val="009F2E83"/>
    <w:rsid w:val="009F35E6"/>
    <w:rsid w:val="009F3EA6"/>
    <w:rsid w:val="009F3EBB"/>
    <w:rsid w:val="009F4723"/>
    <w:rsid w:val="009F4ACD"/>
    <w:rsid w:val="009F6098"/>
    <w:rsid w:val="009F684C"/>
    <w:rsid w:val="009F6E38"/>
    <w:rsid w:val="009F7C2B"/>
    <w:rsid w:val="00A00DB3"/>
    <w:rsid w:val="00A00E69"/>
    <w:rsid w:val="00A0185B"/>
    <w:rsid w:val="00A01ADB"/>
    <w:rsid w:val="00A025F4"/>
    <w:rsid w:val="00A0292B"/>
    <w:rsid w:val="00A054D1"/>
    <w:rsid w:val="00A05F54"/>
    <w:rsid w:val="00A063A5"/>
    <w:rsid w:val="00A07D61"/>
    <w:rsid w:val="00A10D13"/>
    <w:rsid w:val="00A10F59"/>
    <w:rsid w:val="00A10F6F"/>
    <w:rsid w:val="00A113DE"/>
    <w:rsid w:val="00A1241C"/>
    <w:rsid w:val="00A130A8"/>
    <w:rsid w:val="00A16162"/>
    <w:rsid w:val="00A161C4"/>
    <w:rsid w:val="00A162CB"/>
    <w:rsid w:val="00A20942"/>
    <w:rsid w:val="00A246EE"/>
    <w:rsid w:val="00A24D5C"/>
    <w:rsid w:val="00A250AC"/>
    <w:rsid w:val="00A256DF"/>
    <w:rsid w:val="00A260E4"/>
    <w:rsid w:val="00A30237"/>
    <w:rsid w:val="00A30558"/>
    <w:rsid w:val="00A31687"/>
    <w:rsid w:val="00A33B68"/>
    <w:rsid w:val="00A33D82"/>
    <w:rsid w:val="00A342F3"/>
    <w:rsid w:val="00A35605"/>
    <w:rsid w:val="00A37EBA"/>
    <w:rsid w:val="00A40898"/>
    <w:rsid w:val="00A410E6"/>
    <w:rsid w:val="00A4174D"/>
    <w:rsid w:val="00A41CEA"/>
    <w:rsid w:val="00A41D1B"/>
    <w:rsid w:val="00A42453"/>
    <w:rsid w:val="00A426FE"/>
    <w:rsid w:val="00A42778"/>
    <w:rsid w:val="00A43BFE"/>
    <w:rsid w:val="00A4591C"/>
    <w:rsid w:val="00A45BFC"/>
    <w:rsid w:val="00A45C3E"/>
    <w:rsid w:val="00A46165"/>
    <w:rsid w:val="00A47A14"/>
    <w:rsid w:val="00A47D93"/>
    <w:rsid w:val="00A500D1"/>
    <w:rsid w:val="00A51B29"/>
    <w:rsid w:val="00A51BDF"/>
    <w:rsid w:val="00A51DDC"/>
    <w:rsid w:val="00A52499"/>
    <w:rsid w:val="00A52ACC"/>
    <w:rsid w:val="00A532D6"/>
    <w:rsid w:val="00A53695"/>
    <w:rsid w:val="00A558AE"/>
    <w:rsid w:val="00A573B1"/>
    <w:rsid w:val="00A61642"/>
    <w:rsid w:val="00A61C39"/>
    <w:rsid w:val="00A6222F"/>
    <w:rsid w:val="00A62643"/>
    <w:rsid w:val="00A63A03"/>
    <w:rsid w:val="00A63EC1"/>
    <w:rsid w:val="00A6481E"/>
    <w:rsid w:val="00A67008"/>
    <w:rsid w:val="00A67104"/>
    <w:rsid w:val="00A67431"/>
    <w:rsid w:val="00A67603"/>
    <w:rsid w:val="00A705C1"/>
    <w:rsid w:val="00A70C71"/>
    <w:rsid w:val="00A73A19"/>
    <w:rsid w:val="00A74E5D"/>
    <w:rsid w:val="00A755E9"/>
    <w:rsid w:val="00A75C38"/>
    <w:rsid w:val="00A75D27"/>
    <w:rsid w:val="00A76224"/>
    <w:rsid w:val="00A76543"/>
    <w:rsid w:val="00A775C9"/>
    <w:rsid w:val="00A77FE0"/>
    <w:rsid w:val="00A805F0"/>
    <w:rsid w:val="00A80913"/>
    <w:rsid w:val="00A85F4E"/>
    <w:rsid w:val="00A86338"/>
    <w:rsid w:val="00A86E2A"/>
    <w:rsid w:val="00A918F6"/>
    <w:rsid w:val="00A92077"/>
    <w:rsid w:val="00A92CC8"/>
    <w:rsid w:val="00A93682"/>
    <w:rsid w:val="00A945EF"/>
    <w:rsid w:val="00A965A4"/>
    <w:rsid w:val="00A96D95"/>
    <w:rsid w:val="00A97BE3"/>
    <w:rsid w:val="00AA0043"/>
    <w:rsid w:val="00AA04B6"/>
    <w:rsid w:val="00AA06FC"/>
    <w:rsid w:val="00AA1510"/>
    <w:rsid w:val="00AA33DE"/>
    <w:rsid w:val="00AA3B40"/>
    <w:rsid w:val="00AA44C4"/>
    <w:rsid w:val="00AA4B0E"/>
    <w:rsid w:val="00AA59C9"/>
    <w:rsid w:val="00AA695B"/>
    <w:rsid w:val="00AB0E09"/>
    <w:rsid w:val="00AB465F"/>
    <w:rsid w:val="00AB53B0"/>
    <w:rsid w:val="00AB6049"/>
    <w:rsid w:val="00AB61FF"/>
    <w:rsid w:val="00AB7631"/>
    <w:rsid w:val="00AB765B"/>
    <w:rsid w:val="00AC08C0"/>
    <w:rsid w:val="00AC23C9"/>
    <w:rsid w:val="00AC4281"/>
    <w:rsid w:val="00AC4664"/>
    <w:rsid w:val="00AC4DD5"/>
    <w:rsid w:val="00AC6799"/>
    <w:rsid w:val="00AC7C8F"/>
    <w:rsid w:val="00AD0E5D"/>
    <w:rsid w:val="00AD1DD0"/>
    <w:rsid w:val="00AD2867"/>
    <w:rsid w:val="00AD47BF"/>
    <w:rsid w:val="00AD47E7"/>
    <w:rsid w:val="00AD4AAF"/>
    <w:rsid w:val="00AD4D5F"/>
    <w:rsid w:val="00AD53D3"/>
    <w:rsid w:val="00AD6B93"/>
    <w:rsid w:val="00AD74B9"/>
    <w:rsid w:val="00AD7803"/>
    <w:rsid w:val="00AD7F21"/>
    <w:rsid w:val="00AE02A4"/>
    <w:rsid w:val="00AE111E"/>
    <w:rsid w:val="00AE195D"/>
    <w:rsid w:val="00AE1B9B"/>
    <w:rsid w:val="00AE203A"/>
    <w:rsid w:val="00AE2625"/>
    <w:rsid w:val="00AE2D95"/>
    <w:rsid w:val="00AE2E5D"/>
    <w:rsid w:val="00AE2FA4"/>
    <w:rsid w:val="00AE33B7"/>
    <w:rsid w:val="00AE3E90"/>
    <w:rsid w:val="00AE4534"/>
    <w:rsid w:val="00AE45BB"/>
    <w:rsid w:val="00AE4A2A"/>
    <w:rsid w:val="00AE5EE5"/>
    <w:rsid w:val="00AE77B0"/>
    <w:rsid w:val="00AF3F21"/>
    <w:rsid w:val="00AF4406"/>
    <w:rsid w:val="00AF4428"/>
    <w:rsid w:val="00AF4C2F"/>
    <w:rsid w:val="00AF53B2"/>
    <w:rsid w:val="00AF72FF"/>
    <w:rsid w:val="00AF7EDA"/>
    <w:rsid w:val="00AF7F50"/>
    <w:rsid w:val="00B000F3"/>
    <w:rsid w:val="00B00113"/>
    <w:rsid w:val="00B00ACD"/>
    <w:rsid w:val="00B01403"/>
    <w:rsid w:val="00B02DDC"/>
    <w:rsid w:val="00B04600"/>
    <w:rsid w:val="00B04CB6"/>
    <w:rsid w:val="00B0516A"/>
    <w:rsid w:val="00B051C0"/>
    <w:rsid w:val="00B10D57"/>
    <w:rsid w:val="00B11122"/>
    <w:rsid w:val="00B1224B"/>
    <w:rsid w:val="00B13986"/>
    <w:rsid w:val="00B13FCF"/>
    <w:rsid w:val="00B143A1"/>
    <w:rsid w:val="00B1483E"/>
    <w:rsid w:val="00B14F2A"/>
    <w:rsid w:val="00B14FED"/>
    <w:rsid w:val="00B153FA"/>
    <w:rsid w:val="00B16069"/>
    <w:rsid w:val="00B162FC"/>
    <w:rsid w:val="00B17FAD"/>
    <w:rsid w:val="00B220E7"/>
    <w:rsid w:val="00B22247"/>
    <w:rsid w:val="00B25C00"/>
    <w:rsid w:val="00B31173"/>
    <w:rsid w:val="00B316FA"/>
    <w:rsid w:val="00B32580"/>
    <w:rsid w:val="00B328F7"/>
    <w:rsid w:val="00B341E5"/>
    <w:rsid w:val="00B357FB"/>
    <w:rsid w:val="00B37109"/>
    <w:rsid w:val="00B37199"/>
    <w:rsid w:val="00B40012"/>
    <w:rsid w:val="00B406CE"/>
    <w:rsid w:val="00B41192"/>
    <w:rsid w:val="00B41697"/>
    <w:rsid w:val="00B41A08"/>
    <w:rsid w:val="00B4297F"/>
    <w:rsid w:val="00B43D6B"/>
    <w:rsid w:val="00B45D24"/>
    <w:rsid w:val="00B47AAF"/>
    <w:rsid w:val="00B506A5"/>
    <w:rsid w:val="00B5095F"/>
    <w:rsid w:val="00B51155"/>
    <w:rsid w:val="00B52D00"/>
    <w:rsid w:val="00B5375B"/>
    <w:rsid w:val="00B54E89"/>
    <w:rsid w:val="00B60012"/>
    <w:rsid w:val="00B60AB8"/>
    <w:rsid w:val="00B61A1F"/>
    <w:rsid w:val="00B6297A"/>
    <w:rsid w:val="00B62A34"/>
    <w:rsid w:val="00B6692C"/>
    <w:rsid w:val="00B66E52"/>
    <w:rsid w:val="00B672D6"/>
    <w:rsid w:val="00B67702"/>
    <w:rsid w:val="00B70ABE"/>
    <w:rsid w:val="00B712E1"/>
    <w:rsid w:val="00B71868"/>
    <w:rsid w:val="00B735B3"/>
    <w:rsid w:val="00B7507F"/>
    <w:rsid w:val="00B75557"/>
    <w:rsid w:val="00B75E1A"/>
    <w:rsid w:val="00B775F5"/>
    <w:rsid w:val="00B8051F"/>
    <w:rsid w:val="00B80F8E"/>
    <w:rsid w:val="00B811D1"/>
    <w:rsid w:val="00B81454"/>
    <w:rsid w:val="00B82D85"/>
    <w:rsid w:val="00B84287"/>
    <w:rsid w:val="00B8533D"/>
    <w:rsid w:val="00B8776A"/>
    <w:rsid w:val="00B87B3A"/>
    <w:rsid w:val="00B87CFC"/>
    <w:rsid w:val="00B9093A"/>
    <w:rsid w:val="00B925B7"/>
    <w:rsid w:val="00B95054"/>
    <w:rsid w:val="00B966BF"/>
    <w:rsid w:val="00B973B1"/>
    <w:rsid w:val="00B97486"/>
    <w:rsid w:val="00B97643"/>
    <w:rsid w:val="00BA09B0"/>
    <w:rsid w:val="00BA0E72"/>
    <w:rsid w:val="00BA1F43"/>
    <w:rsid w:val="00BA2167"/>
    <w:rsid w:val="00BA37E0"/>
    <w:rsid w:val="00BA44C0"/>
    <w:rsid w:val="00BA534C"/>
    <w:rsid w:val="00BA6668"/>
    <w:rsid w:val="00BA6BCE"/>
    <w:rsid w:val="00BA6D22"/>
    <w:rsid w:val="00BB00AB"/>
    <w:rsid w:val="00BB0916"/>
    <w:rsid w:val="00BB45BD"/>
    <w:rsid w:val="00BB641F"/>
    <w:rsid w:val="00BB67BE"/>
    <w:rsid w:val="00BB6F73"/>
    <w:rsid w:val="00BB70DE"/>
    <w:rsid w:val="00BB7480"/>
    <w:rsid w:val="00BB76B5"/>
    <w:rsid w:val="00BC024D"/>
    <w:rsid w:val="00BC13A7"/>
    <w:rsid w:val="00BC2DBD"/>
    <w:rsid w:val="00BC30D9"/>
    <w:rsid w:val="00BC351B"/>
    <w:rsid w:val="00BC40F6"/>
    <w:rsid w:val="00BC44FF"/>
    <w:rsid w:val="00BC5653"/>
    <w:rsid w:val="00BC5A40"/>
    <w:rsid w:val="00BC614C"/>
    <w:rsid w:val="00BC683D"/>
    <w:rsid w:val="00BD1EFF"/>
    <w:rsid w:val="00BD30CE"/>
    <w:rsid w:val="00BD3BBE"/>
    <w:rsid w:val="00BD50DB"/>
    <w:rsid w:val="00BD64B5"/>
    <w:rsid w:val="00BE1F3B"/>
    <w:rsid w:val="00BE2850"/>
    <w:rsid w:val="00BE2E37"/>
    <w:rsid w:val="00BE441C"/>
    <w:rsid w:val="00BE46E1"/>
    <w:rsid w:val="00BE4F69"/>
    <w:rsid w:val="00BE6D0A"/>
    <w:rsid w:val="00BE75AD"/>
    <w:rsid w:val="00BE7E05"/>
    <w:rsid w:val="00BF08E5"/>
    <w:rsid w:val="00BF0DD9"/>
    <w:rsid w:val="00BF1639"/>
    <w:rsid w:val="00BF16E8"/>
    <w:rsid w:val="00BF24C2"/>
    <w:rsid w:val="00BF3835"/>
    <w:rsid w:val="00BF726E"/>
    <w:rsid w:val="00BF75BD"/>
    <w:rsid w:val="00C00679"/>
    <w:rsid w:val="00C00B1B"/>
    <w:rsid w:val="00C03ACE"/>
    <w:rsid w:val="00C04C85"/>
    <w:rsid w:val="00C0579C"/>
    <w:rsid w:val="00C06520"/>
    <w:rsid w:val="00C07382"/>
    <w:rsid w:val="00C1007B"/>
    <w:rsid w:val="00C125D4"/>
    <w:rsid w:val="00C127DD"/>
    <w:rsid w:val="00C135EE"/>
    <w:rsid w:val="00C139B8"/>
    <w:rsid w:val="00C13A1E"/>
    <w:rsid w:val="00C1404E"/>
    <w:rsid w:val="00C14791"/>
    <w:rsid w:val="00C14DA8"/>
    <w:rsid w:val="00C15EFD"/>
    <w:rsid w:val="00C169FE"/>
    <w:rsid w:val="00C177F1"/>
    <w:rsid w:val="00C17A33"/>
    <w:rsid w:val="00C2006F"/>
    <w:rsid w:val="00C230FA"/>
    <w:rsid w:val="00C2325D"/>
    <w:rsid w:val="00C23CE5"/>
    <w:rsid w:val="00C24755"/>
    <w:rsid w:val="00C27D56"/>
    <w:rsid w:val="00C300B7"/>
    <w:rsid w:val="00C300EE"/>
    <w:rsid w:val="00C32A7D"/>
    <w:rsid w:val="00C33239"/>
    <w:rsid w:val="00C3335D"/>
    <w:rsid w:val="00C333B1"/>
    <w:rsid w:val="00C33B71"/>
    <w:rsid w:val="00C34ABC"/>
    <w:rsid w:val="00C36086"/>
    <w:rsid w:val="00C364EA"/>
    <w:rsid w:val="00C368AC"/>
    <w:rsid w:val="00C37DA3"/>
    <w:rsid w:val="00C40A63"/>
    <w:rsid w:val="00C43010"/>
    <w:rsid w:val="00C43041"/>
    <w:rsid w:val="00C43309"/>
    <w:rsid w:val="00C434EA"/>
    <w:rsid w:val="00C43C49"/>
    <w:rsid w:val="00C44399"/>
    <w:rsid w:val="00C45D76"/>
    <w:rsid w:val="00C51E37"/>
    <w:rsid w:val="00C52FA0"/>
    <w:rsid w:val="00C54881"/>
    <w:rsid w:val="00C54D42"/>
    <w:rsid w:val="00C568F9"/>
    <w:rsid w:val="00C575A5"/>
    <w:rsid w:val="00C57C4E"/>
    <w:rsid w:val="00C60AE4"/>
    <w:rsid w:val="00C62527"/>
    <w:rsid w:val="00C62FF0"/>
    <w:rsid w:val="00C63796"/>
    <w:rsid w:val="00C639A9"/>
    <w:rsid w:val="00C64E32"/>
    <w:rsid w:val="00C65B79"/>
    <w:rsid w:val="00C660B2"/>
    <w:rsid w:val="00C676C7"/>
    <w:rsid w:val="00C70C53"/>
    <w:rsid w:val="00C713B8"/>
    <w:rsid w:val="00C71685"/>
    <w:rsid w:val="00C71858"/>
    <w:rsid w:val="00C71F76"/>
    <w:rsid w:val="00C73BA7"/>
    <w:rsid w:val="00C73D5F"/>
    <w:rsid w:val="00C73DB1"/>
    <w:rsid w:val="00C7402D"/>
    <w:rsid w:val="00C7430D"/>
    <w:rsid w:val="00C7435F"/>
    <w:rsid w:val="00C75B60"/>
    <w:rsid w:val="00C76BB5"/>
    <w:rsid w:val="00C76E56"/>
    <w:rsid w:val="00C76E70"/>
    <w:rsid w:val="00C800CE"/>
    <w:rsid w:val="00C80214"/>
    <w:rsid w:val="00C8103C"/>
    <w:rsid w:val="00C83503"/>
    <w:rsid w:val="00C842C1"/>
    <w:rsid w:val="00C85595"/>
    <w:rsid w:val="00C87AED"/>
    <w:rsid w:val="00C90BD3"/>
    <w:rsid w:val="00C911FB"/>
    <w:rsid w:val="00C91BE9"/>
    <w:rsid w:val="00C93402"/>
    <w:rsid w:val="00C937B5"/>
    <w:rsid w:val="00C9437D"/>
    <w:rsid w:val="00C94B10"/>
    <w:rsid w:val="00C97044"/>
    <w:rsid w:val="00C975D6"/>
    <w:rsid w:val="00C97873"/>
    <w:rsid w:val="00CA027F"/>
    <w:rsid w:val="00CA02D9"/>
    <w:rsid w:val="00CA0483"/>
    <w:rsid w:val="00CA0850"/>
    <w:rsid w:val="00CA0E78"/>
    <w:rsid w:val="00CA19C9"/>
    <w:rsid w:val="00CA2874"/>
    <w:rsid w:val="00CA2A61"/>
    <w:rsid w:val="00CA2C71"/>
    <w:rsid w:val="00CA2CB2"/>
    <w:rsid w:val="00CA3876"/>
    <w:rsid w:val="00CA3E1C"/>
    <w:rsid w:val="00CA64B2"/>
    <w:rsid w:val="00CA65A1"/>
    <w:rsid w:val="00CA6D5F"/>
    <w:rsid w:val="00CA7500"/>
    <w:rsid w:val="00CA7E87"/>
    <w:rsid w:val="00CB1533"/>
    <w:rsid w:val="00CB23C8"/>
    <w:rsid w:val="00CB3FD3"/>
    <w:rsid w:val="00CB4206"/>
    <w:rsid w:val="00CB6B0A"/>
    <w:rsid w:val="00CB6E23"/>
    <w:rsid w:val="00CB7AD9"/>
    <w:rsid w:val="00CC3526"/>
    <w:rsid w:val="00CC3AFE"/>
    <w:rsid w:val="00CC4928"/>
    <w:rsid w:val="00CC4DC4"/>
    <w:rsid w:val="00CC5A4C"/>
    <w:rsid w:val="00CC5B14"/>
    <w:rsid w:val="00CC6C4B"/>
    <w:rsid w:val="00CC7693"/>
    <w:rsid w:val="00CC7B8E"/>
    <w:rsid w:val="00CD0CB8"/>
    <w:rsid w:val="00CD170C"/>
    <w:rsid w:val="00CD1EE4"/>
    <w:rsid w:val="00CD2A6C"/>
    <w:rsid w:val="00CD2C41"/>
    <w:rsid w:val="00CD39CB"/>
    <w:rsid w:val="00CD4187"/>
    <w:rsid w:val="00CD4F59"/>
    <w:rsid w:val="00CD557B"/>
    <w:rsid w:val="00CD7D2B"/>
    <w:rsid w:val="00CE0488"/>
    <w:rsid w:val="00CE08AA"/>
    <w:rsid w:val="00CE1AA0"/>
    <w:rsid w:val="00CE1D7C"/>
    <w:rsid w:val="00CE290B"/>
    <w:rsid w:val="00CE32F0"/>
    <w:rsid w:val="00CE3425"/>
    <w:rsid w:val="00CE36DC"/>
    <w:rsid w:val="00CE424C"/>
    <w:rsid w:val="00CE4EDD"/>
    <w:rsid w:val="00CE51D2"/>
    <w:rsid w:val="00CE60CC"/>
    <w:rsid w:val="00CE67E8"/>
    <w:rsid w:val="00CF0223"/>
    <w:rsid w:val="00CF0563"/>
    <w:rsid w:val="00CF1FF8"/>
    <w:rsid w:val="00CF3690"/>
    <w:rsid w:val="00CF3BBD"/>
    <w:rsid w:val="00CF5346"/>
    <w:rsid w:val="00CF62E1"/>
    <w:rsid w:val="00CF6B2A"/>
    <w:rsid w:val="00D004D9"/>
    <w:rsid w:val="00D006C7"/>
    <w:rsid w:val="00D01880"/>
    <w:rsid w:val="00D0304C"/>
    <w:rsid w:val="00D03E1F"/>
    <w:rsid w:val="00D04326"/>
    <w:rsid w:val="00D04653"/>
    <w:rsid w:val="00D047F1"/>
    <w:rsid w:val="00D0515D"/>
    <w:rsid w:val="00D055C6"/>
    <w:rsid w:val="00D060BF"/>
    <w:rsid w:val="00D06338"/>
    <w:rsid w:val="00D067FB"/>
    <w:rsid w:val="00D06FE5"/>
    <w:rsid w:val="00D11343"/>
    <w:rsid w:val="00D11A5B"/>
    <w:rsid w:val="00D13380"/>
    <w:rsid w:val="00D135CE"/>
    <w:rsid w:val="00D14112"/>
    <w:rsid w:val="00D14254"/>
    <w:rsid w:val="00D1490D"/>
    <w:rsid w:val="00D156B9"/>
    <w:rsid w:val="00D15B68"/>
    <w:rsid w:val="00D16E18"/>
    <w:rsid w:val="00D1749A"/>
    <w:rsid w:val="00D208BC"/>
    <w:rsid w:val="00D22558"/>
    <w:rsid w:val="00D232F8"/>
    <w:rsid w:val="00D241E6"/>
    <w:rsid w:val="00D243C2"/>
    <w:rsid w:val="00D2606F"/>
    <w:rsid w:val="00D2650C"/>
    <w:rsid w:val="00D26A4E"/>
    <w:rsid w:val="00D26DB3"/>
    <w:rsid w:val="00D27828"/>
    <w:rsid w:val="00D3088B"/>
    <w:rsid w:val="00D309CD"/>
    <w:rsid w:val="00D35517"/>
    <w:rsid w:val="00D370BB"/>
    <w:rsid w:val="00D37431"/>
    <w:rsid w:val="00D379DC"/>
    <w:rsid w:val="00D37F16"/>
    <w:rsid w:val="00D40E09"/>
    <w:rsid w:val="00D40FD7"/>
    <w:rsid w:val="00D41136"/>
    <w:rsid w:val="00D41E80"/>
    <w:rsid w:val="00D43492"/>
    <w:rsid w:val="00D4463D"/>
    <w:rsid w:val="00D448C6"/>
    <w:rsid w:val="00D505A2"/>
    <w:rsid w:val="00D50650"/>
    <w:rsid w:val="00D507A4"/>
    <w:rsid w:val="00D51141"/>
    <w:rsid w:val="00D5201A"/>
    <w:rsid w:val="00D5363F"/>
    <w:rsid w:val="00D54424"/>
    <w:rsid w:val="00D54F73"/>
    <w:rsid w:val="00D55F63"/>
    <w:rsid w:val="00D57B88"/>
    <w:rsid w:val="00D57E3F"/>
    <w:rsid w:val="00D602FF"/>
    <w:rsid w:val="00D60378"/>
    <w:rsid w:val="00D607B9"/>
    <w:rsid w:val="00D6259E"/>
    <w:rsid w:val="00D6461C"/>
    <w:rsid w:val="00D6580B"/>
    <w:rsid w:val="00D6748A"/>
    <w:rsid w:val="00D70CD6"/>
    <w:rsid w:val="00D72F8B"/>
    <w:rsid w:val="00D77FA1"/>
    <w:rsid w:val="00D80ADB"/>
    <w:rsid w:val="00D8119A"/>
    <w:rsid w:val="00D81339"/>
    <w:rsid w:val="00D81C87"/>
    <w:rsid w:val="00D8306F"/>
    <w:rsid w:val="00D83820"/>
    <w:rsid w:val="00D843D2"/>
    <w:rsid w:val="00D84FB3"/>
    <w:rsid w:val="00D862FD"/>
    <w:rsid w:val="00D86B8E"/>
    <w:rsid w:val="00D86D01"/>
    <w:rsid w:val="00D86E0F"/>
    <w:rsid w:val="00D8727F"/>
    <w:rsid w:val="00D87D79"/>
    <w:rsid w:val="00D87E5C"/>
    <w:rsid w:val="00D91C55"/>
    <w:rsid w:val="00D946CF"/>
    <w:rsid w:val="00D94D1B"/>
    <w:rsid w:val="00D960D5"/>
    <w:rsid w:val="00D9619E"/>
    <w:rsid w:val="00D967D3"/>
    <w:rsid w:val="00D967E8"/>
    <w:rsid w:val="00D96B25"/>
    <w:rsid w:val="00D9728D"/>
    <w:rsid w:val="00DA0EB0"/>
    <w:rsid w:val="00DA109D"/>
    <w:rsid w:val="00DA1BEB"/>
    <w:rsid w:val="00DA2526"/>
    <w:rsid w:val="00DA3A30"/>
    <w:rsid w:val="00DA658D"/>
    <w:rsid w:val="00DA6E74"/>
    <w:rsid w:val="00DB0BDB"/>
    <w:rsid w:val="00DB0F16"/>
    <w:rsid w:val="00DB2E51"/>
    <w:rsid w:val="00DB3342"/>
    <w:rsid w:val="00DB3729"/>
    <w:rsid w:val="00DB4139"/>
    <w:rsid w:val="00DB481F"/>
    <w:rsid w:val="00DB5789"/>
    <w:rsid w:val="00DB6B3F"/>
    <w:rsid w:val="00DC04F4"/>
    <w:rsid w:val="00DC09A7"/>
    <w:rsid w:val="00DC1248"/>
    <w:rsid w:val="00DC18E5"/>
    <w:rsid w:val="00DC2DB0"/>
    <w:rsid w:val="00DC464E"/>
    <w:rsid w:val="00DC4C47"/>
    <w:rsid w:val="00DC4E24"/>
    <w:rsid w:val="00DC68D5"/>
    <w:rsid w:val="00DC6F45"/>
    <w:rsid w:val="00DD059E"/>
    <w:rsid w:val="00DD2180"/>
    <w:rsid w:val="00DD3649"/>
    <w:rsid w:val="00DD47A3"/>
    <w:rsid w:val="00DD5970"/>
    <w:rsid w:val="00DD5F80"/>
    <w:rsid w:val="00DD6EB8"/>
    <w:rsid w:val="00DD7488"/>
    <w:rsid w:val="00DD7570"/>
    <w:rsid w:val="00DE0106"/>
    <w:rsid w:val="00DE083B"/>
    <w:rsid w:val="00DE09A8"/>
    <w:rsid w:val="00DE0A63"/>
    <w:rsid w:val="00DE1199"/>
    <w:rsid w:val="00DE25A1"/>
    <w:rsid w:val="00DE3491"/>
    <w:rsid w:val="00DE439D"/>
    <w:rsid w:val="00DE4B57"/>
    <w:rsid w:val="00DE511C"/>
    <w:rsid w:val="00DE52D9"/>
    <w:rsid w:val="00DE5DEB"/>
    <w:rsid w:val="00DE7ECA"/>
    <w:rsid w:val="00DF0B88"/>
    <w:rsid w:val="00DF2266"/>
    <w:rsid w:val="00DF2618"/>
    <w:rsid w:val="00DF285E"/>
    <w:rsid w:val="00DF3BBB"/>
    <w:rsid w:val="00DF3D54"/>
    <w:rsid w:val="00DF4E05"/>
    <w:rsid w:val="00DF550A"/>
    <w:rsid w:val="00DF5997"/>
    <w:rsid w:val="00DF5BCA"/>
    <w:rsid w:val="00DF7A72"/>
    <w:rsid w:val="00E01970"/>
    <w:rsid w:val="00E02C69"/>
    <w:rsid w:val="00E03371"/>
    <w:rsid w:val="00E03692"/>
    <w:rsid w:val="00E06EC0"/>
    <w:rsid w:val="00E07338"/>
    <w:rsid w:val="00E078B0"/>
    <w:rsid w:val="00E10DE9"/>
    <w:rsid w:val="00E115E4"/>
    <w:rsid w:val="00E12D75"/>
    <w:rsid w:val="00E136DD"/>
    <w:rsid w:val="00E1433E"/>
    <w:rsid w:val="00E14557"/>
    <w:rsid w:val="00E15858"/>
    <w:rsid w:val="00E161E1"/>
    <w:rsid w:val="00E17219"/>
    <w:rsid w:val="00E20A49"/>
    <w:rsid w:val="00E21C94"/>
    <w:rsid w:val="00E235F4"/>
    <w:rsid w:val="00E25174"/>
    <w:rsid w:val="00E259C6"/>
    <w:rsid w:val="00E25D6D"/>
    <w:rsid w:val="00E26586"/>
    <w:rsid w:val="00E273DC"/>
    <w:rsid w:val="00E279D0"/>
    <w:rsid w:val="00E27D83"/>
    <w:rsid w:val="00E319B3"/>
    <w:rsid w:val="00E3245C"/>
    <w:rsid w:val="00E33F6F"/>
    <w:rsid w:val="00E41F06"/>
    <w:rsid w:val="00E42FA7"/>
    <w:rsid w:val="00E432DA"/>
    <w:rsid w:val="00E437CA"/>
    <w:rsid w:val="00E4445C"/>
    <w:rsid w:val="00E45A79"/>
    <w:rsid w:val="00E46277"/>
    <w:rsid w:val="00E46E44"/>
    <w:rsid w:val="00E475AF"/>
    <w:rsid w:val="00E50A89"/>
    <w:rsid w:val="00E50F11"/>
    <w:rsid w:val="00E511CB"/>
    <w:rsid w:val="00E51B5A"/>
    <w:rsid w:val="00E53BD5"/>
    <w:rsid w:val="00E53EBD"/>
    <w:rsid w:val="00E57147"/>
    <w:rsid w:val="00E5735B"/>
    <w:rsid w:val="00E575D2"/>
    <w:rsid w:val="00E6002B"/>
    <w:rsid w:val="00E607F6"/>
    <w:rsid w:val="00E63CD0"/>
    <w:rsid w:val="00E667AB"/>
    <w:rsid w:val="00E67E71"/>
    <w:rsid w:val="00E7000F"/>
    <w:rsid w:val="00E70F05"/>
    <w:rsid w:val="00E7166B"/>
    <w:rsid w:val="00E71A31"/>
    <w:rsid w:val="00E71CF9"/>
    <w:rsid w:val="00E72376"/>
    <w:rsid w:val="00E73109"/>
    <w:rsid w:val="00E73F75"/>
    <w:rsid w:val="00E74B6C"/>
    <w:rsid w:val="00E752B5"/>
    <w:rsid w:val="00E76434"/>
    <w:rsid w:val="00E77D41"/>
    <w:rsid w:val="00E77FD6"/>
    <w:rsid w:val="00E8029A"/>
    <w:rsid w:val="00E811A5"/>
    <w:rsid w:val="00E858D0"/>
    <w:rsid w:val="00E8620D"/>
    <w:rsid w:val="00E86B1E"/>
    <w:rsid w:val="00E878BA"/>
    <w:rsid w:val="00E87949"/>
    <w:rsid w:val="00E87D48"/>
    <w:rsid w:val="00E9042F"/>
    <w:rsid w:val="00E91E9E"/>
    <w:rsid w:val="00E92281"/>
    <w:rsid w:val="00E92BE9"/>
    <w:rsid w:val="00E936C0"/>
    <w:rsid w:val="00E93972"/>
    <w:rsid w:val="00E946FE"/>
    <w:rsid w:val="00E94CE2"/>
    <w:rsid w:val="00E969A5"/>
    <w:rsid w:val="00E97490"/>
    <w:rsid w:val="00EA1D35"/>
    <w:rsid w:val="00EA3CC8"/>
    <w:rsid w:val="00EA47DC"/>
    <w:rsid w:val="00EA4B38"/>
    <w:rsid w:val="00EA5D08"/>
    <w:rsid w:val="00EA6800"/>
    <w:rsid w:val="00EA70A5"/>
    <w:rsid w:val="00EA7811"/>
    <w:rsid w:val="00EB0338"/>
    <w:rsid w:val="00EB052A"/>
    <w:rsid w:val="00EB12BB"/>
    <w:rsid w:val="00EB1FE5"/>
    <w:rsid w:val="00EB2066"/>
    <w:rsid w:val="00EB24AC"/>
    <w:rsid w:val="00EB2F2A"/>
    <w:rsid w:val="00EB450E"/>
    <w:rsid w:val="00EB484F"/>
    <w:rsid w:val="00EB5746"/>
    <w:rsid w:val="00EB5AC9"/>
    <w:rsid w:val="00EB61A0"/>
    <w:rsid w:val="00EB6984"/>
    <w:rsid w:val="00EB6CB9"/>
    <w:rsid w:val="00EB7070"/>
    <w:rsid w:val="00EB781E"/>
    <w:rsid w:val="00EC0DDE"/>
    <w:rsid w:val="00EC1CAD"/>
    <w:rsid w:val="00EC2208"/>
    <w:rsid w:val="00EC2448"/>
    <w:rsid w:val="00EC3339"/>
    <w:rsid w:val="00EC4044"/>
    <w:rsid w:val="00EC53FE"/>
    <w:rsid w:val="00ED0D12"/>
    <w:rsid w:val="00ED1CC6"/>
    <w:rsid w:val="00ED21B0"/>
    <w:rsid w:val="00ED2945"/>
    <w:rsid w:val="00ED3495"/>
    <w:rsid w:val="00ED3F08"/>
    <w:rsid w:val="00ED4814"/>
    <w:rsid w:val="00ED4FA0"/>
    <w:rsid w:val="00ED66A0"/>
    <w:rsid w:val="00EE111B"/>
    <w:rsid w:val="00EE117C"/>
    <w:rsid w:val="00EE28EE"/>
    <w:rsid w:val="00EE3056"/>
    <w:rsid w:val="00EE3B20"/>
    <w:rsid w:val="00EE6C5F"/>
    <w:rsid w:val="00EE6FF3"/>
    <w:rsid w:val="00EE7316"/>
    <w:rsid w:val="00EE76C3"/>
    <w:rsid w:val="00EE7EA9"/>
    <w:rsid w:val="00EF048D"/>
    <w:rsid w:val="00EF1EDD"/>
    <w:rsid w:val="00EF3EDF"/>
    <w:rsid w:val="00EF4B64"/>
    <w:rsid w:val="00EF53F8"/>
    <w:rsid w:val="00EF5988"/>
    <w:rsid w:val="00EF6C24"/>
    <w:rsid w:val="00EF712C"/>
    <w:rsid w:val="00EF739C"/>
    <w:rsid w:val="00EF7860"/>
    <w:rsid w:val="00F00429"/>
    <w:rsid w:val="00F0064E"/>
    <w:rsid w:val="00F00E01"/>
    <w:rsid w:val="00F02D93"/>
    <w:rsid w:val="00F0581D"/>
    <w:rsid w:val="00F05942"/>
    <w:rsid w:val="00F06F8C"/>
    <w:rsid w:val="00F07B4F"/>
    <w:rsid w:val="00F07CDF"/>
    <w:rsid w:val="00F07EB9"/>
    <w:rsid w:val="00F10528"/>
    <w:rsid w:val="00F10799"/>
    <w:rsid w:val="00F119AB"/>
    <w:rsid w:val="00F13020"/>
    <w:rsid w:val="00F130CB"/>
    <w:rsid w:val="00F132F5"/>
    <w:rsid w:val="00F13575"/>
    <w:rsid w:val="00F146BE"/>
    <w:rsid w:val="00F15E84"/>
    <w:rsid w:val="00F160C6"/>
    <w:rsid w:val="00F16FC0"/>
    <w:rsid w:val="00F203C5"/>
    <w:rsid w:val="00F22D6A"/>
    <w:rsid w:val="00F22DED"/>
    <w:rsid w:val="00F23BF7"/>
    <w:rsid w:val="00F24D92"/>
    <w:rsid w:val="00F255F5"/>
    <w:rsid w:val="00F26692"/>
    <w:rsid w:val="00F27E70"/>
    <w:rsid w:val="00F305EA"/>
    <w:rsid w:val="00F3095E"/>
    <w:rsid w:val="00F30975"/>
    <w:rsid w:val="00F30A04"/>
    <w:rsid w:val="00F31597"/>
    <w:rsid w:val="00F31CBA"/>
    <w:rsid w:val="00F31EA7"/>
    <w:rsid w:val="00F323C4"/>
    <w:rsid w:val="00F336A8"/>
    <w:rsid w:val="00F33B69"/>
    <w:rsid w:val="00F34A92"/>
    <w:rsid w:val="00F35581"/>
    <w:rsid w:val="00F356D8"/>
    <w:rsid w:val="00F372B8"/>
    <w:rsid w:val="00F37ACE"/>
    <w:rsid w:val="00F37F87"/>
    <w:rsid w:val="00F4048A"/>
    <w:rsid w:val="00F41157"/>
    <w:rsid w:val="00F4131D"/>
    <w:rsid w:val="00F41601"/>
    <w:rsid w:val="00F4323D"/>
    <w:rsid w:val="00F43388"/>
    <w:rsid w:val="00F45CF7"/>
    <w:rsid w:val="00F46277"/>
    <w:rsid w:val="00F4676D"/>
    <w:rsid w:val="00F46B1C"/>
    <w:rsid w:val="00F4789E"/>
    <w:rsid w:val="00F47B68"/>
    <w:rsid w:val="00F50153"/>
    <w:rsid w:val="00F511A4"/>
    <w:rsid w:val="00F518B3"/>
    <w:rsid w:val="00F51D54"/>
    <w:rsid w:val="00F529A0"/>
    <w:rsid w:val="00F539B3"/>
    <w:rsid w:val="00F554B9"/>
    <w:rsid w:val="00F55685"/>
    <w:rsid w:val="00F55FD4"/>
    <w:rsid w:val="00F56328"/>
    <w:rsid w:val="00F563E4"/>
    <w:rsid w:val="00F56E12"/>
    <w:rsid w:val="00F62D89"/>
    <w:rsid w:val="00F6395E"/>
    <w:rsid w:val="00F63E58"/>
    <w:rsid w:val="00F64066"/>
    <w:rsid w:val="00F65039"/>
    <w:rsid w:val="00F65DAF"/>
    <w:rsid w:val="00F663CE"/>
    <w:rsid w:val="00F66FFB"/>
    <w:rsid w:val="00F6756F"/>
    <w:rsid w:val="00F67E66"/>
    <w:rsid w:val="00F71DE2"/>
    <w:rsid w:val="00F71F95"/>
    <w:rsid w:val="00F721ED"/>
    <w:rsid w:val="00F73860"/>
    <w:rsid w:val="00F73EEE"/>
    <w:rsid w:val="00F74323"/>
    <w:rsid w:val="00F7486D"/>
    <w:rsid w:val="00F76134"/>
    <w:rsid w:val="00F765C2"/>
    <w:rsid w:val="00F777F7"/>
    <w:rsid w:val="00F801B0"/>
    <w:rsid w:val="00F8196B"/>
    <w:rsid w:val="00F81A6C"/>
    <w:rsid w:val="00F829C2"/>
    <w:rsid w:val="00F83E7A"/>
    <w:rsid w:val="00F83ED9"/>
    <w:rsid w:val="00F86F32"/>
    <w:rsid w:val="00F90F17"/>
    <w:rsid w:val="00F91120"/>
    <w:rsid w:val="00F91383"/>
    <w:rsid w:val="00F9173B"/>
    <w:rsid w:val="00F92632"/>
    <w:rsid w:val="00F95B23"/>
    <w:rsid w:val="00F95F04"/>
    <w:rsid w:val="00F96D64"/>
    <w:rsid w:val="00F97046"/>
    <w:rsid w:val="00FA084F"/>
    <w:rsid w:val="00FA5048"/>
    <w:rsid w:val="00FA5111"/>
    <w:rsid w:val="00FA73EB"/>
    <w:rsid w:val="00FB1208"/>
    <w:rsid w:val="00FB1B74"/>
    <w:rsid w:val="00FB3D4D"/>
    <w:rsid w:val="00FB6627"/>
    <w:rsid w:val="00FB6C44"/>
    <w:rsid w:val="00FB7917"/>
    <w:rsid w:val="00FB7981"/>
    <w:rsid w:val="00FC1C38"/>
    <w:rsid w:val="00FC210C"/>
    <w:rsid w:val="00FC5010"/>
    <w:rsid w:val="00FC603F"/>
    <w:rsid w:val="00FC68D1"/>
    <w:rsid w:val="00FC76CE"/>
    <w:rsid w:val="00FD00B4"/>
    <w:rsid w:val="00FD0648"/>
    <w:rsid w:val="00FD1004"/>
    <w:rsid w:val="00FD6706"/>
    <w:rsid w:val="00FD6C79"/>
    <w:rsid w:val="00FD74E8"/>
    <w:rsid w:val="00FE0BBD"/>
    <w:rsid w:val="00FE1078"/>
    <w:rsid w:val="00FE1AB8"/>
    <w:rsid w:val="00FE22CB"/>
    <w:rsid w:val="00FE2E1F"/>
    <w:rsid w:val="00FE4074"/>
    <w:rsid w:val="00FE4BF3"/>
    <w:rsid w:val="00FE54E1"/>
    <w:rsid w:val="00FE6BA1"/>
    <w:rsid w:val="00FE757F"/>
    <w:rsid w:val="00FF0B64"/>
    <w:rsid w:val="00FF0D4C"/>
    <w:rsid w:val="00FF0DC2"/>
    <w:rsid w:val="00FF25F6"/>
    <w:rsid w:val="00FF2BEC"/>
    <w:rsid w:val="00FF3A84"/>
    <w:rsid w:val="00FF3E5F"/>
    <w:rsid w:val="00FF5A18"/>
    <w:rsid w:val="00FF616E"/>
    <w:rsid w:val="00FF64E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2AB99-C25C-45E1-98CA-20A4B3E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247"/>
    <w:rPr>
      <w:rFonts w:ascii="Arial" w:hAnsi="Arial"/>
      <w:lang w:eastAsia="nl-NL"/>
    </w:rPr>
  </w:style>
  <w:style w:type="paragraph" w:styleId="Heading1">
    <w:name w:val="heading 1"/>
    <w:aliases w:val="DoNotUse"/>
    <w:basedOn w:val="TEXTMETH"/>
    <w:next w:val="texte1"/>
    <w:link w:val="Heading1Char"/>
    <w:uiPriority w:val="99"/>
    <w:qFormat/>
    <w:rsid w:val="00E76434"/>
    <w:pPr>
      <w:numPr>
        <w:numId w:val="14"/>
      </w:numPr>
      <w:spacing w:before="480"/>
      <w:jc w:val="left"/>
      <w:outlineLvl w:val="0"/>
    </w:pPr>
    <w:rPr>
      <w:b/>
    </w:rPr>
  </w:style>
  <w:style w:type="paragraph" w:styleId="Heading2">
    <w:name w:val="heading 2"/>
    <w:aliases w:val="DoNotUse2"/>
    <w:basedOn w:val="Normal"/>
    <w:next w:val="Normal"/>
    <w:link w:val="Heading2Char"/>
    <w:autoRedefine/>
    <w:uiPriority w:val="99"/>
    <w:qFormat/>
    <w:rsid w:val="006B180E"/>
    <w:pPr>
      <w:tabs>
        <w:tab w:val="left" w:pos="567"/>
      </w:tabs>
      <w:spacing w:before="240"/>
      <w:ind w:left="993" w:hanging="993"/>
      <w:outlineLvl w:val="1"/>
    </w:pPr>
    <w:rPr>
      <w:b/>
      <w:caps/>
    </w:rPr>
  </w:style>
  <w:style w:type="paragraph" w:styleId="Heading3">
    <w:name w:val="heading 3"/>
    <w:aliases w:val="DoNotUse3"/>
    <w:basedOn w:val="Normal"/>
    <w:next w:val="Normal"/>
    <w:link w:val="Heading3Char"/>
    <w:autoRedefine/>
    <w:uiPriority w:val="99"/>
    <w:qFormat/>
    <w:rsid w:val="00E76434"/>
    <w:pPr>
      <w:tabs>
        <w:tab w:val="left" w:pos="720"/>
      </w:tabs>
      <w:spacing w:before="240"/>
      <w:outlineLvl w:val="2"/>
    </w:pPr>
    <w:rPr>
      <w:b/>
      <w:iCs/>
    </w:rPr>
  </w:style>
  <w:style w:type="paragraph" w:styleId="Heading4">
    <w:name w:val="heading 4"/>
    <w:aliases w:val="DoNotUse4,9100"/>
    <w:basedOn w:val="Heading3"/>
    <w:link w:val="Heading4Char"/>
    <w:uiPriority w:val="99"/>
    <w:qFormat/>
    <w:rsid w:val="00E76434"/>
    <w:pPr>
      <w:outlineLvl w:val="3"/>
    </w:pPr>
  </w:style>
  <w:style w:type="paragraph" w:styleId="Heading5">
    <w:name w:val="heading 5"/>
    <w:aliases w:val="DoNotUse5"/>
    <w:basedOn w:val="Heading4"/>
    <w:link w:val="Heading5Char"/>
    <w:uiPriority w:val="99"/>
    <w:qFormat/>
    <w:rsid w:val="00E76434"/>
    <w:pPr>
      <w:spacing w:after="120"/>
      <w:outlineLvl w:val="4"/>
    </w:pPr>
    <w:rPr>
      <w:b w:val="0"/>
    </w:rPr>
  </w:style>
  <w:style w:type="paragraph" w:styleId="Heading6">
    <w:name w:val="heading 6"/>
    <w:aliases w:val="DoNotUse6"/>
    <w:basedOn w:val="Normal"/>
    <w:next w:val="Normal"/>
    <w:link w:val="Heading6Char"/>
    <w:uiPriority w:val="99"/>
    <w:qFormat/>
    <w:rsid w:val="00E76434"/>
    <w:pPr>
      <w:spacing w:before="240" w:after="60"/>
      <w:outlineLvl w:val="5"/>
    </w:pPr>
    <w:rPr>
      <w:i/>
      <w:sz w:val="22"/>
    </w:rPr>
  </w:style>
  <w:style w:type="paragraph" w:styleId="Heading7">
    <w:name w:val="heading 7"/>
    <w:aliases w:val="DoNotUse7"/>
    <w:basedOn w:val="Normal"/>
    <w:next w:val="Normal"/>
    <w:link w:val="Heading7Char"/>
    <w:uiPriority w:val="99"/>
    <w:qFormat/>
    <w:rsid w:val="00E76434"/>
    <w:pPr>
      <w:spacing w:before="240" w:after="60"/>
      <w:outlineLvl w:val="6"/>
    </w:pPr>
  </w:style>
  <w:style w:type="paragraph" w:styleId="Heading8">
    <w:name w:val="heading 8"/>
    <w:aliases w:val="DoNotUse8"/>
    <w:basedOn w:val="Normal"/>
    <w:next w:val="Normal"/>
    <w:link w:val="Heading8Char"/>
    <w:uiPriority w:val="99"/>
    <w:qFormat/>
    <w:rsid w:val="00E76434"/>
    <w:pPr>
      <w:spacing w:before="240" w:after="60"/>
      <w:outlineLvl w:val="7"/>
    </w:pPr>
    <w:rPr>
      <w:i/>
    </w:rPr>
  </w:style>
  <w:style w:type="paragraph" w:styleId="Heading9">
    <w:name w:val="heading 9"/>
    <w:aliases w:val="DoNotUse9"/>
    <w:basedOn w:val="Normal"/>
    <w:next w:val="Normal"/>
    <w:link w:val="Heading9Char"/>
    <w:uiPriority w:val="99"/>
    <w:qFormat/>
    <w:rsid w:val="00E76434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link w:val="Heading1"/>
    <w:uiPriority w:val="99"/>
    <w:locked/>
    <w:rsid w:val="00E76434"/>
    <w:rPr>
      <w:rFonts w:ascii="Arial" w:hAnsi="Arial"/>
      <w:b/>
      <w:szCs w:val="20"/>
      <w:lang w:val="fr-FR" w:eastAsia="nl-NL"/>
    </w:rPr>
  </w:style>
  <w:style w:type="character" w:customStyle="1" w:styleId="Heading2Char">
    <w:name w:val="Heading 2 Char"/>
    <w:aliases w:val="DoNotUse2 Char"/>
    <w:link w:val="Heading2"/>
    <w:uiPriority w:val="99"/>
    <w:semiHidden/>
    <w:locked/>
    <w:rsid w:val="00E764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DoNotUse3 Char"/>
    <w:link w:val="Heading3"/>
    <w:uiPriority w:val="99"/>
    <w:semiHidden/>
    <w:locked/>
    <w:rsid w:val="000C6B7C"/>
    <w:rPr>
      <w:rFonts w:ascii="Cambria" w:hAnsi="Cambria" w:cs="Times New Roman"/>
      <w:b/>
      <w:bCs/>
      <w:sz w:val="26"/>
      <w:szCs w:val="26"/>
      <w:lang w:val="fr-FR" w:eastAsia="nl-NL"/>
    </w:rPr>
  </w:style>
  <w:style w:type="character" w:customStyle="1" w:styleId="Heading4Char">
    <w:name w:val="Heading 4 Char"/>
    <w:aliases w:val="DoNotUse4 Char,9100 Char"/>
    <w:link w:val="Heading4"/>
    <w:uiPriority w:val="99"/>
    <w:locked/>
    <w:rsid w:val="008E792E"/>
    <w:rPr>
      <w:rFonts w:ascii="Arial" w:hAnsi="Arial" w:cs="Times New Roman"/>
      <w:b/>
      <w:iCs/>
      <w:lang w:val="en-US"/>
    </w:rPr>
  </w:style>
  <w:style w:type="character" w:customStyle="1" w:styleId="Heading5Char">
    <w:name w:val="Heading 5 Char"/>
    <w:aliases w:val="DoNotUse5 Char"/>
    <w:link w:val="Heading5"/>
    <w:uiPriority w:val="99"/>
    <w:semiHidden/>
    <w:locked/>
    <w:rsid w:val="000C6B7C"/>
    <w:rPr>
      <w:rFonts w:ascii="Calibri" w:hAnsi="Calibri" w:cs="Times New Roman"/>
      <w:b/>
      <w:bCs/>
      <w:i/>
      <w:iCs/>
      <w:sz w:val="26"/>
      <w:szCs w:val="26"/>
      <w:lang w:val="fr-FR" w:eastAsia="nl-NL"/>
    </w:rPr>
  </w:style>
  <w:style w:type="character" w:customStyle="1" w:styleId="Heading6Char">
    <w:name w:val="Heading 6 Char"/>
    <w:aliases w:val="DoNotUse6 Char"/>
    <w:link w:val="Heading6"/>
    <w:uiPriority w:val="99"/>
    <w:semiHidden/>
    <w:locked/>
    <w:rsid w:val="000C6B7C"/>
    <w:rPr>
      <w:rFonts w:ascii="Calibri" w:hAnsi="Calibri" w:cs="Times New Roman"/>
      <w:b/>
      <w:bCs/>
      <w:lang w:val="fr-FR" w:eastAsia="nl-NL"/>
    </w:rPr>
  </w:style>
  <w:style w:type="character" w:customStyle="1" w:styleId="Heading7Char">
    <w:name w:val="Heading 7 Char"/>
    <w:aliases w:val="DoNotUse7 Char"/>
    <w:link w:val="Heading7"/>
    <w:uiPriority w:val="99"/>
    <w:semiHidden/>
    <w:locked/>
    <w:rsid w:val="000C6B7C"/>
    <w:rPr>
      <w:rFonts w:ascii="Calibri" w:hAnsi="Calibri" w:cs="Times New Roman"/>
      <w:sz w:val="24"/>
      <w:szCs w:val="24"/>
      <w:lang w:val="fr-FR" w:eastAsia="nl-NL"/>
    </w:rPr>
  </w:style>
  <w:style w:type="character" w:customStyle="1" w:styleId="Heading8Char">
    <w:name w:val="Heading 8 Char"/>
    <w:aliases w:val="DoNotUse8 Char"/>
    <w:link w:val="Heading8"/>
    <w:uiPriority w:val="99"/>
    <w:semiHidden/>
    <w:locked/>
    <w:rsid w:val="000C6B7C"/>
    <w:rPr>
      <w:rFonts w:ascii="Calibri" w:hAnsi="Calibri" w:cs="Times New Roman"/>
      <w:i/>
      <w:iCs/>
      <w:sz w:val="24"/>
      <w:szCs w:val="24"/>
      <w:lang w:val="fr-FR" w:eastAsia="nl-NL"/>
    </w:rPr>
  </w:style>
  <w:style w:type="character" w:customStyle="1" w:styleId="Heading9Char">
    <w:name w:val="Heading 9 Char"/>
    <w:aliases w:val="DoNotUse9 Char"/>
    <w:link w:val="Heading9"/>
    <w:uiPriority w:val="99"/>
    <w:semiHidden/>
    <w:locked/>
    <w:rsid w:val="000C6B7C"/>
    <w:rPr>
      <w:rFonts w:ascii="Cambria" w:hAnsi="Cambria" w:cs="Times New Roman"/>
      <w:lang w:val="fr-FR" w:eastAsia="nl-NL"/>
    </w:rPr>
  </w:style>
  <w:style w:type="paragraph" w:customStyle="1" w:styleId="TEXTMETH">
    <w:name w:val="TEXTMETH"/>
    <w:basedOn w:val="Normal"/>
    <w:uiPriority w:val="99"/>
    <w:rsid w:val="00E76434"/>
    <w:pPr>
      <w:jc w:val="both"/>
    </w:pPr>
    <w:rPr>
      <w:sz w:val="22"/>
    </w:rPr>
  </w:style>
  <w:style w:type="paragraph" w:customStyle="1" w:styleId="texte1">
    <w:name w:val="texte 1"/>
    <w:basedOn w:val="Heading1"/>
    <w:uiPriority w:val="99"/>
    <w:rsid w:val="00E76434"/>
    <w:pPr>
      <w:numPr>
        <w:numId w:val="0"/>
      </w:numPr>
      <w:spacing w:before="240"/>
      <w:ind w:left="709"/>
      <w:jc w:val="both"/>
      <w:outlineLvl w:val="9"/>
    </w:pPr>
    <w:rPr>
      <w:b w:val="0"/>
      <w:sz w:val="20"/>
    </w:rPr>
  </w:style>
  <w:style w:type="paragraph" w:customStyle="1" w:styleId="texte2">
    <w:name w:val="texte 2"/>
    <w:basedOn w:val="Heading2"/>
    <w:uiPriority w:val="99"/>
    <w:rsid w:val="00E76434"/>
    <w:pPr>
      <w:ind w:left="1417" w:firstLine="0"/>
      <w:jc w:val="both"/>
      <w:outlineLvl w:val="9"/>
    </w:pPr>
    <w:rPr>
      <w:b w:val="0"/>
      <w:i/>
    </w:rPr>
  </w:style>
  <w:style w:type="paragraph" w:customStyle="1" w:styleId="texte3">
    <w:name w:val="texte 3"/>
    <w:basedOn w:val="Heading3"/>
    <w:uiPriority w:val="99"/>
    <w:rsid w:val="00E76434"/>
    <w:pPr>
      <w:ind w:left="2125"/>
      <w:jc w:val="both"/>
      <w:outlineLvl w:val="9"/>
    </w:pPr>
  </w:style>
  <w:style w:type="paragraph" w:customStyle="1" w:styleId="normal2">
    <w:name w:val="normal 2"/>
    <w:basedOn w:val="Normal"/>
    <w:uiPriority w:val="99"/>
    <w:rsid w:val="00E76434"/>
    <w:rPr>
      <w:sz w:val="24"/>
    </w:rPr>
  </w:style>
  <w:style w:type="paragraph" w:styleId="Footer">
    <w:name w:val="footer"/>
    <w:basedOn w:val="Normal"/>
    <w:link w:val="FooterChar1"/>
    <w:uiPriority w:val="99"/>
    <w:rsid w:val="00E76434"/>
    <w:pPr>
      <w:tabs>
        <w:tab w:val="center" w:pos="4819"/>
        <w:tab w:val="right" w:pos="9071"/>
      </w:tabs>
    </w:pPr>
    <w:rPr>
      <w:sz w:val="22"/>
    </w:rPr>
  </w:style>
  <w:style w:type="character" w:customStyle="1" w:styleId="FooterChar">
    <w:name w:val="Footer Char"/>
    <w:uiPriority w:val="99"/>
    <w:locked/>
    <w:rsid w:val="00E76434"/>
    <w:rPr>
      <w:rFonts w:cs="Times New Roman"/>
    </w:rPr>
  </w:style>
  <w:style w:type="paragraph" w:styleId="NormalIndent">
    <w:name w:val="Normal Indent"/>
    <w:basedOn w:val="Normal"/>
    <w:uiPriority w:val="99"/>
    <w:semiHidden/>
    <w:rsid w:val="00E76434"/>
    <w:pPr>
      <w:ind w:left="708"/>
    </w:pPr>
    <w:rPr>
      <w:sz w:val="22"/>
    </w:rPr>
  </w:style>
  <w:style w:type="paragraph" w:customStyle="1" w:styleId="Signatu">
    <w:name w:val="Signatu"/>
    <w:basedOn w:val="TEXTMETH"/>
    <w:uiPriority w:val="99"/>
    <w:rsid w:val="00E76434"/>
    <w:pPr>
      <w:ind w:left="4536" w:right="1134"/>
      <w:jc w:val="center"/>
    </w:pPr>
  </w:style>
  <w:style w:type="paragraph" w:customStyle="1" w:styleId="texte4">
    <w:name w:val="texte 4"/>
    <w:basedOn w:val="Heading4"/>
    <w:uiPriority w:val="99"/>
    <w:rsid w:val="00E76434"/>
    <w:pPr>
      <w:spacing w:before="0"/>
      <w:ind w:left="2833"/>
      <w:jc w:val="both"/>
      <w:outlineLvl w:val="9"/>
    </w:pPr>
    <w:rPr>
      <w:b w:val="0"/>
      <w:i/>
    </w:rPr>
  </w:style>
  <w:style w:type="paragraph" w:customStyle="1" w:styleId="texte5">
    <w:name w:val="texte 5"/>
    <w:uiPriority w:val="99"/>
    <w:rsid w:val="00E76434"/>
    <w:pPr>
      <w:ind w:left="3175" w:right="567"/>
      <w:jc w:val="both"/>
    </w:pPr>
    <w:rPr>
      <w:rFonts w:ascii="Helv" w:hAnsi="Helv"/>
      <w:sz w:val="22"/>
      <w:lang w:val="fr-FR" w:eastAsia="nl-NL"/>
    </w:rPr>
  </w:style>
  <w:style w:type="paragraph" w:customStyle="1" w:styleId="Titre1intranet">
    <w:name w:val="Titre1_intranet"/>
    <w:basedOn w:val="Heading1"/>
    <w:autoRedefine/>
    <w:uiPriority w:val="99"/>
    <w:rsid w:val="00E76434"/>
    <w:pPr>
      <w:numPr>
        <w:numId w:val="0"/>
      </w:numPr>
      <w:ind w:left="709" w:hanging="709"/>
    </w:pPr>
    <w:rPr>
      <w:color w:val="0000FF"/>
    </w:rPr>
  </w:style>
  <w:style w:type="paragraph" w:customStyle="1" w:styleId="Titre2intranet">
    <w:name w:val="Titre2_intranet"/>
    <w:basedOn w:val="Heading2"/>
    <w:autoRedefine/>
    <w:uiPriority w:val="99"/>
    <w:rsid w:val="00E76434"/>
    <w:pPr>
      <w:ind w:left="1417" w:hanging="708"/>
    </w:pPr>
    <w:rPr>
      <w:color w:val="FF0000"/>
    </w:rPr>
  </w:style>
  <w:style w:type="paragraph" w:styleId="TOC1">
    <w:name w:val="toc 1"/>
    <w:aliases w:val="Inhoud 9101"/>
    <w:basedOn w:val="Normal"/>
    <w:next w:val="Normal"/>
    <w:autoRedefine/>
    <w:uiPriority w:val="99"/>
    <w:rsid w:val="00867B99"/>
    <w:pPr>
      <w:spacing w:before="100" w:beforeAutospacing="1"/>
    </w:pPr>
    <w:rPr>
      <w:b/>
      <w:bCs/>
      <w:caps/>
      <w:szCs w:val="28"/>
    </w:rPr>
  </w:style>
  <w:style w:type="paragraph" w:styleId="TOC2">
    <w:name w:val="toc 2"/>
    <w:basedOn w:val="TOC1"/>
    <w:autoRedefine/>
    <w:uiPriority w:val="99"/>
    <w:rsid w:val="00E76434"/>
    <w:pPr>
      <w:spacing w:before="240"/>
    </w:pPr>
    <w:rPr>
      <w:rFonts w:ascii="Times New Roman" w:hAnsi="Times New Roman"/>
      <w:caps w:val="0"/>
      <w:szCs w:val="24"/>
    </w:rPr>
  </w:style>
  <w:style w:type="paragraph" w:styleId="TOC3">
    <w:name w:val="toc 3"/>
    <w:basedOn w:val="TOC2"/>
    <w:autoRedefine/>
    <w:uiPriority w:val="99"/>
    <w:rsid w:val="00E76434"/>
    <w:pPr>
      <w:spacing w:before="0"/>
      <w:ind w:left="200"/>
    </w:pPr>
    <w:rPr>
      <w:b w:val="0"/>
      <w:bCs w:val="0"/>
    </w:rPr>
  </w:style>
  <w:style w:type="paragraph" w:styleId="Header">
    <w:name w:val="header"/>
    <w:basedOn w:val="Normal"/>
    <w:link w:val="HeaderChar1"/>
    <w:uiPriority w:val="99"/>
    <w:rsid w:val="00E76434"/>
    <w:pPr>
      <w:tabs>
        <w:tab w:val="center" w:pos="4819"/>
        <w:tab w:val="right" w:pos="9071"/>
      </w:tabs>
    </w:pPr>
    <w:rPr>
      <w:sz w:val="22"/>
    </w:rPr>
  </w:style>
  <w:style w:type="character" w:customStyle="1" w:styleId="HeaderChar">
    <w:name w:val="Header Char"/>
    <w:uiPriority w:val="99"/>
    <w:locked/>
    <w:rsid w:val="00E76434"/>
    <w:rPr>
      <w:rFonts w:cs="Times New Roman"/>
    </w:rPr>
  </w:style>
  <w:style w:type="character" w:styleId="PageNumber">
    <w:name w:val="page number"/>
    <w:uiPriority w:val="99"/>
    <w:semiHidden/>
    <w:rsid w:val="00E76434"/>
    <w:rPr>
      <w:rFonts w:cs="Times New Roman"/>
    </w:rPr>
  </w:style>
  <w:style w:type="paragraph" w:customStyle="1" w:styleId="Retrait1">
    <w:name w:val="Retrait 1"/>
    <w:basedOn w:val="Normal"/>
    <w:uiPriority w:val="99"/>
    <w:rsid w:val="00E76434"/>
    <w:pPr>
      <w:spacing w:line="267" w:lineRule="atLeast"/>
      <w:ind w:left="284" w:hanging="284"/>
    </w:pPr>
    <w:rPr>
      <w:sz w:val="18"/>
    </w:rPr>
  </w:style>
  <w:style w:type="paragraph" w:customStyle="1" w:styleId="Retrait2">
    <w:name w:val="Retrait 2"/>
    <w:basedOn w:val="Normal"/>
    <w:uiPriority w:val="99"/>
    <w:rsid w:val="00E76434"/>
    <w:pPr>
      <w:spacing w:line="264" w:lineRule="atLeast"/>
      <w:ind w:left="567" w:hanging="284"/>
    </w:pPr>
    <w:rPr>
      <w:sz w:val="18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E76434"/>
  </w:style>
  <w:style w:type="character" w:customStyle="1" w:styleId="FootnoteTextChar">
    <w:name w:val="Footnote Text Char"/>
    <w:link w:val="FootnoteText"/>
    <w:uiPriority w:val="99"/>
    <w:semiHidden/>
    <w:locked/>
    <w:rsid w:val="009F6E38"/>
    <w:rPr>
      <w:rFonts w:ascii="Arial" w:hAnsi="Arial" w:cs="Times New Roman"/>
      <w:lang w:val="en-US"/>
    </w:rPr>
  </w:style>
  <w:style w:type="paragraph" w:customStyle="1" w:styleId="ret2">
    <w:name w:val="ret2"/>
    <w:basedOn w:val="Normal"/>
    <w:uiPriority w:val="99"/>
    <w:rsid w:val="00E76434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rsid w:val="00E7643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0C6B7C"/>
    <w:rPr>
      <w:rFonts w:cs="Times New Roman"/>
      <w:sz w:val="2"/>
      <w:lang w:val="fr-FR" w:eastAsia="nl-NL"/>
    </w:rPr>
  </w:style>
  <w:style w:type="paragraph" w:styleId="BodyTextIndent">
    <w:name w:val="Body Text Indent"/>
    <w:basedOn w:val="Normal"/>
    <w:link w:val="BodyTextIndentChar"/>
    <w:uiPriority w:val="99"/>
    <w:semiHidden/>
    <w:rsid w:val="00E76434"/>
    <w:pPr>
      <w:tabs>
        <w:tab w:val="left" w:pos="497"/>
      </w:tabs>
      <w:ind w:left="355" w:hanging="355"/>
    </w:pPr>
    <w:rPr>
      <w:i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C6B7C"/>
    <w:rPr>
      <w:rFonts w:ascii="Arial" w:hAnsi="Arial" w:cs="Times New Roman"/>
      <w:sz w:val="20"/>
      <w:szCs w:val="20"/>
      <w:lang w:val="fr-FR" w:eastAsia="nl-NL"/>
    </w:rPr>
  </w:style>
  <w:style w:type="paragraph" w:styleId="BlockText">
    <w:name w:val="Block Text"/>
    <w:basedOn w:val="Normal"/>
    <w:uiPriority w:val="99"/>
    <w:semiHidden/>
    <w:rsid w:val="00E76434"/>
    <w:pPr>
      <w:spacing w:before="120"/>
      <w:ind w:left="284" w:right="284"/>
    </w:pPr>
    <w:rPr>
      <w:color w:val="FF0000"/>
      <w:sz w:val="18"/>
    </w:rPr>
  </w:style>
  <w:style w:type="paragraph" w:customStyle="1" w:styleId="Body">
    <w:name w:val="Body"/>
    <w:basedOn w:val="Normal"/>
    <w:uiPriority w:val="99"/>
    <w:rsid w:val="00E76434"/>
    <w:rPr>
      <w:noProof/>
      <w:color w:val="000000"/>
      <w:sz w:val="22"/>
      <w:lang w:eastAsia="en-US"/>
    </w:rPr>
  </w:style>
  <w:style w:type="paragraph" w:customStyle="1" w:styleId="Foreword">
    <w:name w:val="Foreword"/>
    <w:basedOn w:val="Normal"/>
    <w:next w:val="Body"/>
    <w:uiPriority w:val="99"/>
    <w:rsid w:val="00E76434"/>
    <w:pPr>
      <w:spacing w:after="260"/>
      <w:jc w:val="center"/>
    </w:pPr>
    <w:rPr>
      <w:caps/>
      <w:noProof/>
      <w:color w:val="000000"/>
      <w:sz w:val="22"/>
      <w:lang w:eastAsia="en-US"/>
    </w:rPr>
  </w:style>
  <w:style w:type="paragraph" w:customStyle="1" w:styleId="TOCTitle">
    <w:name w:val="TOCTitle"/>
    <w:basedOn w:val="Normal"/>
    <w:uiPriority w:val="99"/>
    <w:rsid w:val="00E76434"/>
    <w:pPr>
      <w:jc w:val="center"/>
    </w:pPr>
    <w:rPr>
      <w:caps/>
      <w:noProof/>
      <w:color w:val="000000"/>
      <w:sz w:val="22"/>
      <w:lang w:eastAsia="en-US"/>
    </w:rPr>
  </w:style>
  <w:style w:type="character" w:styleId="CommentReference">
    <w:name w:val="annotation reference"/>
    <w:uiPriority w:val="99"/>
    <w:semiHidden/>
    <w:rsid w:val="00E764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6434"/>
  </w:style>
  <w:style w:type="character" w:customStyle="1" w:styleId="CommentTextChar">
    <w:name w:val="Comment Text Char"/>
    <w:link w:val="CommentText"/>
    <w:uiPriority w:val="99"/>
    <w:semiHidden/>
    <w:locked/>
    <w:rsid w:val="000C6B7C"/>
    <w:rPr>
      <w:rFonts w:ascii="Arial" w:hAnsi="Arial" w:cs="Times New Roman"/>
      <w:sz w:val="20"/>
      <w:szCs w:val="20"/>
      <w:lang w:val="fr-FR" w:eastAsia="nl-NL"/>
    </w:rPr>
  </w:style>
  <w:style w:type="paragraph" w:styleId="BodyText">
    <w:name w:val="Body Text"/>
    <w:basedOn w:val="Normal"/>
    <w:link w:val="BodyTextChar"/>
    <w:uiPriority w:val="99"/>
    <w:semiHidden/>
    <w:rsid w:val="00E76434"/>
    <w:pPr>
      <w:spacing w:before="600"/>
    </w:pPr>
    <w:rPr>
      <w:b/>
      <w:color w:val="000000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0C6B7C"/>
    <w:rPr>
      <w:rFonts w:ascii="Arial" w:hAnsi="Arial" w:cs="Times New Roman"/>
      <w:sz w:val="20"/>
      <w:szCs w:val="20"/>
      <w:lang w:val="fr-FR" w:eastAsia="nl-NL"/>
    </w:rPr>
  </w:style>
  <w:style w:type="paragraph" w:styleId="BodyTextIndent2">
    <w:name w:val="Body Text Indent 2"/>
    <w:basedOn w:val="Normal"/>
    <w:link w:val="BodyTextIndent2Char"/>
    <w:uiPriority w:val="99"/>
    <w:semiHidden/>
    <w:rsid w:val="00E76434"/>
    <w:pPr>
      <w:ind w:left="709"/>
    </w:pPr>
    <w:rPr>
      <w:bCs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C6B7C"/>
    <w:rPr>
      <w:rFonts w:ascii="Arial" w:hAnsi="Arial" w:cs="Times New Roman"/>
      <w:sz w:val="20"/>
      <w:szCs w:val="20"/>
      <w:lang w:val="fr-FR" w:eastAsia="nl-NL"/>
    </w:rPr>
  </w:style>
  <w:style w:type="paragraph" w:styleId="BodyText2">
    <w:name w:val="Body Text 2"/>
    <w:basedOn w:val="Normal"/>
    <w:link w:val="BodyText2Char"/>
    <w:uiPriority w:val="99"/>
    <w:semiHidden/>
    <w:rsid w:val="00E76434"/>
    <w:rPr>
      <w:rFonts w:cs="Arial"/>
      <w:b/>
      <w:sz w:val="22"/>
      <w:szCs w:val="24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locked/>
    <w:rsid w:val="000C6B7C"/>
    <w:rPr>
      <w:rFonts w:ascii="Arial" w:hAnsi="Arial" w:cs="Times New Roman"/>
      <w:sz w:val="20"/>
      <w:szCs w:val="20"/>
      <w:lang w:val="fr-FR" w:eastAsia="nl-NL"/>
    </w:rPr>
  </w:style>
  <w:style w:type="paragraph" w:styleId="TOC4">
    <w:name w:val="toc 4"/>
    <w:basedOn w:val="Normal"/>
    <w:next w:val="Normal"/>
    <w:autoRedefine/>
    <w:uiPriority w:val="99"/>
    <w:semiHidden/>
    <w:rsid w:val="00E76434"/>
    <w:pPr>
      <w:ind w:left="400"/>
    </w:pPr>
    <w:rPr>
      <w:rFonts w:ascii="Times New Roman" w:hAnsi="Times New Roman"/>
      <w:szCs w:val="24"/>
    </w:rPr>
  </w:style>
  <w:style w:type="paragraph" w:customStyle="1" w:styleId="CellTitle">
    <w:name w:val="Cell Title"/>
    <w:basedOn w:val="Normal"/>
    <w:next w:val="Normal"/>
    <w:uiPriority w:val="99"/>
    <w:rsid w:val="00E76434"/>
    <w:rPr>
      <w:b/>
      <w:sz w:val="16"/>
      <w:lang w:val="en-GB" w:eastAsia="en-US"/>
    </w:rPr>
  </w:style>
  <w:style w:type="paragraph" w:customStyle="1" w:styleId="CellCentre">
    <w:name w:val="Cell Centre"/>
    <w:basedOn w:val="Normal"/>
    <w:uiPriority w:val="99"/>
    <w:rsid w:val="00E76434"/>
    <w:pPr>
      <w:jc w:val="center"/>
    </w:pPr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E76434"/>
    <w:rPr>
      <w:sz w:val="22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0C6B7C"/>
    <w:rPr>
      <w:rFonts w:ascii="Arial" w:hAnsi="Arial" w:cs="Times New Roman"/>
      <w:sz w:val="16"/>
      <w:szCs w:val="16"/>
      <w:lang w:val="fr-FR" w:eastAsia="nl-NL"/>
    </w:rPr>
  </w:style>
  <w:style w:type="paragraph" w:customStyle="1" w:styleId="DefaultText">
    <w:name w:val="Default Text"/>
    <w:basedOn w:val="Normal"/>
    <w:uiPriority w:val="99"/>
    <w:rsid w:val="00E76434"/>
    <w:rPr>
      <w:rFonts w:ascii="Times New Roman" w:hAnsi="Times New Roman"/>
      <w:sz w:val="24"/>
      <w:lang w:val="en-GB" w:eastAsia="en-US"/>
    </w:rPr>
  </w:style>
  <w:style w:type="character" w:customStyle="1" w:styleId="CharChar">
    <w:name w:val="Char Char"/>
    <w:uiPriority w:val="99"/>
    <w:rsid w:val="00E76434"/>
    <w:rPr>
      <w:rFonts w:ascii="CG Times" w:hAnsi="CG Times" w:cs="Times New Roman"/>
      <w:b/>
      <w:snapToGrid w:val="0"/>
      <w:lang w:val="en-US" w:eastAsia="en-US" w:bidi="ar-SA"/>
    </w:rPr>
  </w:style>
  <w:style w:type="paragraph" w:customStyle="1" w:styleId="Body1">
    <w:name w:val="Body1"/>
    <w:basedOn w:val="Normal"/>
    <w:uiPriority w:val="99"/>
    <w:rsid w:val="00E76434"/>
    <w:pPr>
      <w:spacing w:before="260"/>
      <w:ind w:left="360"/>
    </w:pPr>
    <w:rPr>
      <w:noProof/>
      <w:color w:val="000000"/>
      <w:sz w:val="22"/>
      <w:lang w:eastAsia="en-US"/>
    </w:rPr>
  </w:style>
  <w:style w:type="paragraph" w:customStyle="1" w:styleId="Ballontekst1">
    <w:name w:val="Ballontekst1"/>
    <w:basedOn w:val="Normal"/>
    <w:uiPriority w:val="99"/>
    <w:semiHidden/>
    <w:rsid w:val="00E76434"/>
    <w:rPr>
      <w:rFonts w:ascii="Tahoma" w:hAnsi="Tahoma" w:cs="Tahoma"/>
      <w:sz w:val="16"/>
      <w:szCs w:val="16"/>
      <w:lang w:eastAsia="en-US"/>
    </w:rPr>
  </w:style>
  <w:style w:type="paragraph" w:customStyle="1" w:styleId="Head1">
    <w:name w:val="Head1"/>
    <w:basedOn w:val="Normal"/>
    <w:next w:val="Body1"/>
    <w:uiPriority w:val="99"/>
    <w:rsid w:val="00E76434"/>
    <w:pPr>
      <w:keepNext/>
      <w:keepLines/>
      <w:numPr>
        <w:numId w:val="13"/>
      </w:numPr>
      <w:spacing w:before="260"/>
    </w:pPr>
    <w:rPr>
      <w:caps/>
      <w:noProof/>
      <w:color w:val="000000"/>
      <w:sz w:val="22"/>
      <w:lang w:eastAsia="en-US"/>
    </w:rPr>
  </w:style>
  <w:style w:type="paragraph" w:customStyle="1" w:styleId="Head2">
    <w:name w:val="Head2"/>
    <w:basedOn w:val="Head1"/>
    <w:next w:val="Body2"/>
    <w:uiPriority w:val="99"/>
    <w:rsid w:val="00E76434"/>
    <w:pPr>
      <w:numPr>
        <w:ilvl w:val="1"/>
      </w:numPr>
      <w:tabs>
        <w:tab w:val="left" w:pos="547"/>
        <w:tab w:val="num" w:pos="1440"/>
      </w:tabs>
    </w:pPr>
    <w:rPr>
      <w:caps w:val="0"/>
    </w:rPr>
  </w:style>
  <w:style w:type="paragraph" w:customStyle="1" w:styleId="Body2">
    <w:name w:val="Body2"/>
    <w:basedOn w:val="Normal"/>
    <w:uiPriority w:val="99"/>
    <w:rsid w:val="00E76434"/>
    <w:pPr>
      <w:spacing w:before="260"/>
      <w:ind w:left="547"/>
    </w:pPr>
    <w:rPr>
      <w:noProof/>
      <w:color w:val="000000"/>
      <w:sz w:val="22"/>
      <w:lang w:eastAsia="en-US"/>
    </w:rPr>
  </w:style>
  <w:style w:type="paragraph" w:customStyle="1" w:styleId="Head3">
    <w:name w:val="Head3"/>
    <w:basedOn w:val="Head2"/>
    <w:next w:val="Body3"/>
    <w:uiPriority w:val="99"/>
    <w:rsid w:val="00E76434"/>
    <w:pPr>
      <w:numPr>
        <w:ilvl w:val="2"/>
      </w:numPr>
      <w:tabs>
        <w:tab w:val="clear" w:pos="360"/>
        <w:tab w:val="clear" w:pos="547"/>
        <w:tab w:val="left" w:pos="720"/>
        <w:tab w:val="num" w:pos="2160"/>
      </w:tabs>
    </w:pPr>
  </w:style>
  <w:style w:type="paragraph" w:customStyle="1" w:styleId="Body3">
    <w:name w:val="Body3"/>
    <w:basedOn w:val="Normal"/>
    <w:uiPriority w:val="99"/>
    <w:rsid w:val="00E76434"/>
    <w:pPr>
      <w:spacing w:before="260"/>
      <w:ind w:left="720"/>
    </w:pPr>
    <w:rPr>
      <w:noProof/>
      <w:color w:val="000000"/>
      <w:sz w:val="22"/>
      <w:lang w:eastAsia="en-US"/>
    </w:rPr>
  </w:style>
  <w:style w:type="paragraph" w:customStyle="1" w:styleId="Head4">
    <w:name w:val="Head4"/>
    <w:basedOn w:val="Normal"/>
    <w:next w:val="Body4"/>
    <w:uiPriority w:val="99"/>
    <w:rsid w:val="00E76434"/>
    <w:pPr>
      <w:numPr>
        <w:ilvl w:val="3"/>
        <w:numId w:val="13"/>
      </w:numPr>
      <w:tabs>
        <w:tab w:val="left" w:pos="907"/>
      </w:tabs>
      <w:spacing w:before="260"/>
    </w:pPr>
    <w:rPr>
      <w:rFonts w:cs="Arial"/>
      <w:b/>
      <w:bCs/>
      <w:noProof/>
      <w:color w:val="000000"/>
      <w:sz w:val="22"/>
      <w:lang w:eastAsia="en-US"/>
    </w:rPr>
  </w:style>
  <w:style w:type="paragraph" w:customStyle="1" w:styleId="Body4">
    <w:name w:val="Body4"/>
    <w:basedOn w:val="Normal"/>
    <w:uiPriority w:val="99"/>
    <w:rsid w:val="00E76434"/>
    <w:pPr>
      <w:spacing w:before="260"/>
      <w:ind w:left="907"/>
    </w:pPr>
    <w:rPr>
      <w:noProof/>
      <w:color w:val="000000"/>
      <w:sz w:val="22"/>
      <w:lang w:eastAsia="en-US"/>
    </w:rPr>
  </w:style>
  <w:style w:type="paragraph" w:customStyle="1" w:styleId="Head5">
    <w:name w:val="Head5"/>
    <w:basedOn w:val="Normal"/>
    <w:next w:val="Body5"/>
    <w:uiPriority w:val="99"/>
    <w:rsid w:val="00E76434"/>
    <w:pPr>
      <w:numPr>
        <w:ilvl w:val="4"/>
        <w:numId w:val="13"/>
      </w:numPr>
      <w:spacing w:before="260"/>
    </w:pPr>
    <w:rPr>
      <w:noProof/>
      <w:color w:val="000000"/>
      <w:sz w:val="22"/>
      <w:lang w:eastAsia="en-US"/>
    </w:rPr>
  </w:style>
  <w:style w:type="paragraph" w:customStyle="1" w:styleId="Body5">
    <w:name w:val="Body5"/>
    <w:basedOn w:val="Normal"/>
    <w:uiPriority w:val="99"/>
    <w:rsid w:val="00E76434"/>
    <w:pPr>
      <w:spacing w:before="260"/>
      <w:ind w:left="1080"/>
    </w:pPr>
    <w:rPr>
      <w:noProof/>
      <w:color w:val="000000"/>
      <w:sz w:val="22"/>
      <w:lang w:eastAsia="en-US"/>
    </w:rPr>
  </w:style>
  <w:style w:type="paragraph" w:customStyle="1" w:styleId="Head6">
    <w:name w:val="Head6"/>
    <w:basedOn w:val="Normal"/>
    <w:next w:val="Body6"/>
    <w:uiPriority w:val="99"/>
    <w:rsid w:val="00E76434"/>
    <w:pPr>
      <w:numPr>
        <w:ilvl w:val="5"/>
        <w:numId w:val="13"/>
      </w:numPr>
      <w:tabs>
        <w:tab w:val="left" w:pos="1267"/>
      </w:tabs>
      <w:spacing w:before="260"/>
    </w:pPr>
    <w:rPr>
      <w:noProof/>
      <w:color w:val="000000"/>
      <w:sz w:val="22"/>
      <w:lang w:eastAsia="en-US"/>
    </w:rPr>
  </w:style>
  <w:style w:type="paragraph" w:customStyle="1" w:styleId="Body6">
    <w:name w:val="Body6"/>
    <w:basedOn w:val="Body5"/>
    <w:uiPriority w:val="99"/>
    <w:rsid w:val="00E76434"/>
    <w:pPr>
      <w:ind w:left="1267"/>
    </w:pPr>
  </w:style>
  <w:style w:type="paragraph" w:customStyle="1" w:styleId="BulletListHead1">
    <w:name w:val="BulletListHead1"/>
    <w:basedOn w:val="Body1"/>
    <w:uiPriority w:val="99"/>
    <w:rsid w:val="00E76434"/>
    <w:pPr>
      <w:numPr>
        <w:numId w:val="7"/>
      </w:numPr>
      <w:tabs>
        <w:tab w:val="clear" w:pos="1080"/>
        <w:tab w:val="left" w:pos="360"/>
        <w:tab w:val="left" w:pos="720"/>
      </w:tabs>
      <w:ind w:left="720"/>
    </w:pPr>
  </w:style>
  <w:style w:type="paragraph" w:customStyle="1" w:styleId="BulletListHead2">
    <w:name w:val="BulletListHead2"/>
    <w:basedOn w:val="Body1"/>
    <w:uiPriority w:val="99"/>
    <w:rsid w:val="00E76434"/>
    <w:pPr>
      <w:numPr>
        <w:numId w:val="8"/>
      </w:numPr>
      <w:tabs>
        <w:tab w:val="left" w:pos="547"/>
      </w:tabs>
    </w:pPr>
  </w:style>
  <w:style w:type="paragraph" w:customStyle="1" w:styleId="BulletListHead3">
    <w:name w:val="BulletListHead3"/>
    <w:basedOn w:val="Body1"/>
    <w:uiPriority w:val="99"/>
    <w:rsid w:val="00E76434"/>
    <w:pPr>
      <w:numPr>
        <w:numId w:val="9"/>
      </w:numPr>
      <w:tabs>
        <w:tab w:val="left" w:pos="720"/>
      </w:tabs>
    </w:pPr>
  </w:style>
  <w:style w:type="paragraph" w:customStyle="1" w:styleId="BulletListHead4">
    <w:name w:val="BulletListHead4"/>
    <w:basedOn w:val="Body1"/>
    <w:uiPriority w:val="99"/>
    <w:rsid w:val="00E76434"/>
    <w:pPr>
      <w:numPr>
        <w:numId w:val="10"/>
      </w:numPr>
      <w:tabs>
        <w:tab w:val="left" w:pos="907"/>
      </w:tabs>
    </w:pPr>
  </w:style>
  <w:style w:type="paragraph" w:customStyle="1" w:styleId="BulletListHead5">
    <w:name w:val="BulletListHead5"/>
    <w:basedOn w:val="Body1"/>
    <w:uiPriority w:val="99"/>
    <w:rsid w:val="00E76434"/>
    <w:pPr>
      <w:numPr>
        <w:numId w:val="11"/>
      </w:numPr>
      <w:tabs>
        <w:tab w:val="left" w:pos="1080"/>
      </w:tabs>
    </w:pPr>
  </w:style>
  <w:style w:type="paragraph" w:customStyle="1" w:styleId="BulletListHead6">
    <w:name w:val="BulletListHead6"/>
    <w:basedOn w:val="Body1"/>
    <w:uiPriority w:val="99"/>
    <w:rsid w:val="00E76434"/>
    <w:pPr>
      <w:numPr>
        <w:numId w:val="12"/>
      </w:numPr>
      <w:tabs>
        <w:tab w:val="left" w:pos="1267"/>
      </w:tabs>
    </w:pPr>
  </w:style>
  <w:style w:type="paragraph" w:customStyle="1" w:styleId="titreannexe">
    <w:name w:val="titre annexe"/>
    <w:basedOn w:val="Normal"/>
    <w:uiPriority w:val="99"/>
    <w:rsid w:val="00E76434"/>
    <w:pPr>
      <w:spacing w:after="240"/>
      <w:jc w:val="center"/>
    </w:pPr>
    <w:rPr>
      <w:b/>
      <w:sz w:val="24"/>
      <w:lang w:val="en-GB" w:eastAsia="en-US"/>
    </w:rPr>
  </w:style>
  <w:style w:type="character" w:styleId="Strong">
    <w:name w:val="Strong"/>
    <w:uiPriority w:val="99"/>
    <w:qFormat/>
    <w:rsid w:val="00E76434"/>
    <w:rPr>
      <w:rFonts w:cs="Times New Roman"/>
      <w:b/>
      <w:bCs/>
    </w:rPr>
  </w:style>
  <w:style w:type="character" w:styleId="Emphasis">
    <w:name w:val="Emphasis"/>
    <w:uiPriority w:val="99"/>
    <w:qFormat/>
    <w:rsid w:val="00E76434"/>
    <w:rPr>
      <w:rFonts w:cs="Times New Roman"/>
      <w:i/>
      <w:iCs/>
    </w:rPr>
  </w:style>
  <w:style w:type="paragraph" w:customStyle="1" w:styleId="Body1OrdList">
    <w:name w:val="Body1OrdList"/>
    <w:basedOn w:val="Normal"/>
    <w:uiPriority w:val="99"/>
    <w:rsid w:val="00E76434"/>
    <w:pPr>
      <w:tabs>
        <w:tab w:val="left" w:pos="720"/>
      </w:tabs>
      <w:overflowPunct w:val="0"/>
      <w:autoSpaceDE w:val="0"/>
      <w:autoSpaceDN w:val="0"/>
      <w:adjustRightInd w:val="0"/>
      <w:spacing w:before="260"/>
      <w:ind w:left="720" w:hanging="360"/>
      <w:textAlignment w:val="baseline"/>
    </w:pPr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76434"/>
    <w:pPr>
      <w:ind w:left="36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0C6B7C"/>
    <w:rPr>
      <w:rFonts w:ascii="Arial" w:hAnsi="Arial" w:cs="Times New Roman"/>
      <w:sz w:val="16"/>
      <w:szCs w:val="16"/>
      <w:lang w:val="fr-FR" w:eastAsia="nl-NL"/>
    </w:rPr>
  </w:style>
  <w:style w:type="paragraph" w:customStyle="1" w:styleId="6">
    <w:name w:val="6"/>
    <w:basedOn w:val="Normal"/>
    <w:next w:val="HTMLPreformatted"/>
    <w:uiPriority w:val="99"/>
    <w:rsid w:val="00E7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paragraph" w:styleId="HTMLPreformatted">
    <w:name w:val="HTML Preformatted"/>
    <w:aliases w:val="vooraf opgemaakt"/>
    <w:basedOn w:val="Normal"/>
    <w:link w:val="HTMLPreformattedChar"/>
    <w:uiPriority w:val="99"/>
    <w:semiHidden/>
    <w:rsid w:val="00E76434"/>
    <w:rPr>
      <w:rFonts w:ascii="Courier New" w:hAnsi="Courier New" w:cs="Courier New"/>
    </w:rPr>
  </w:style>
  <w:style w:type="character" w:customStyle="1" w:styleId="HTMLPreformattedChar">
    <w:name w:val="HTML Preformatted Char"/>
    <w:aliases w:val="vooraf opgemaakt Char"/>
    <w:link w:val="HTMLPreformatted"/>
    <w:uiPriority w:val="99"/>
    <w:semiHidden/>
    <w:locked/>
    <w:rsid w:val="004D4EED"/>
    <w:rPr>
      <w:rFonts w:ascii="Courier New" w:hAnsi="Courier New" w:cs="Courier New"/>
      <w:lang w:val="fr-FR"/>
    </w:rPr>
  </w:style>
  <w:style w:type="paragraph" w:customStyle="1" w:styleId="9100body">
    <w:name w:val="9100 body"/>
    <w:basedOn w:val="Normal"/>
    <w:uiPriority w:val="99"/>
    <w:rsid w:val="00E76434"/>
    <w:pPr>
      <w:spacing w:before="240"/>
    </w:pPr>
    <w:rPr>
      <w:b/>
      <w:i/>
      <w:lang w:eastAsia="en-US"/>
    </w:rPr>
  </w:style>
  <w:style w:type="character" w:styleId="Hyperlink">
    <w:name w:val="Hyperlink"/>
    <w:uiPriority w:val="99"/>
    <w:rsid w:val="00E76434"/>
    <w:rPr>
      <w:rFonts w:cs="Times New Roman"/>
      <w:color w:val="0000FF"/>
      <w:u w:val="single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E76434"/>
    <w:rPr>
      <w:rFonts w:ascii="Times New Roman" w:hAnsi="Times New Roman"/>
      <w:b/>
      <w:bCs/>
      <w:lang w:val="en-GB" w:eastAsia="en-US"/>
    </w:rPr>
  </w:style>
  <w:style w:type="character" w:styleId="FollowedHyperlink">
    <w:name w:val="FollowedHyperlink"/>
    <w:uiPriority w:val="99"/>
    <w:semiHidden/>
    <w:rsid w:val="00E76434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E76434"/>
    <w:pPr>
      <w:jc w:val="center"/>
    </w:pPr>
    <w:rPr>
      <w:rFonts w:ascii="Times New Roman" w:hAnsi="Times New Roman"/>
      <w:b/>
      <w:sz w:val="36"/>
      <w:lang w:eastAsia="en-US"/>
    </w:rPr>
  </w:style>
  <w:style w:type="character" w:customStyle="1" w:styleId="TitleChar">
    <w:name w:val="Title Char"/>
    <w:link w:val="Title"/>
    <w:uiPriority w:val="99"/>
    <w:locked/>
    <w:rsid w:val="000C6B7C"/>
    <w:rPr>
      <w:rFonts w:ascii="Cambria" w:hAnsi="Cambria" w:cs="Times New Roman"/>
      <w:b/>
      <w:bCs/>
      <w:kern w:val="28"/>
      <w:sz w:val="32"/>
      <w:szCs w:val="32"/>
      <w:lang w:val="fr-FR" w:eastAsia="nl-NL"/>
    </w:rPr>
  </w:style>
  <w:style w:type="paragraph" w:customStyle="1" w:styleId="Sub-Para">
    <w:name w:val="Sub-Para"/>
    <w:basedOn w:val="Normal"/>
    <w:uiPriority w:val="99"/>
    <w:rsid w:val="00E76434"/>
    <w:pPr>
      <w:spacing w:before="120"/>
      <w:ind w:left="360" w:hanging="360"/>
    </w:pPr>
    <w:rPr>
      <w:lang w:eastAsia="en-US"/>
    </w:rPr>
  </w:style>
  <w:style w:type="paragraph" w:customStyle="1" w:styleId="Note">
    <w:name w:val="Note"/>
    <w:basedOn w:val="Normal"/>
    <w:uiPriority w:val="99"/>
    <w:rsid w:val="00E76434"/>
    <w:pPr>
      <w:tabs>
        <w:tab w:val="left" w:pos="720"/>
      </w:tabs>
      <w:spacing w:before="240"/>
    </w:pPr>
    <w:rPr>
      <w:sz w:val="18"/>
      <w:lang w:eastAsia="en-US"/>
    </w:rPr>
  </w:style>
  <w:style w:type="paragraph" w:customStyle="1" w:styleId="9100sub-para">
    <w:name w:val="9100 sub-para"/>
    <w:basedOn w:val="Body"/>
    <w:uiPriority w:val="99"/>
    <w:rsid w:val="00E76434"/>
    <w:pPr>
      <w:spacing w:before="120"/>
      <w:ind w:left="360" w:hanging="360"/>
    </w:pPr>
    <w:rPr>
      <w:b/>
      <w:i/>
      <w:noProof w:val="0"/>
      <w:color w:val="auto"/>
      <w:sz w:val="20"/>
    </w:rPr>
  </w:style>
  <w:style w:type="paragraph" w:customStyle="1" w:styleId="9100Note">
    <w:name w:val="9100 Note"/>
    <w:uiPriority w:val="99"/>
    <w:rsid w:val="00E76434"/>
    <w:pPr>
      <w:spacing w:before="240"/>
    </w:pPr>
    <w:rPr>
      <w:rFonts w:ascii="Arial" w:hAnsi="Arial"/>
      <w:b/>
      <w:i/>
      <w:sz w:val="18"/>
    </w:rPr>
  </w:style>
  <w:style w:type="paragraph" w:customStyle="1" w:styleId="Heading9100">
    <w:name w:val="Heading 9100"/>
    <w:aliases w:val="2"/>
    <w:basedOn w:val="Heading2"/>
    <w:uiPriority w:val="99"/>
    <w:rsid w:val="00E76434"/>
    <w:pPr>
      <w:keepNext/>
      <w:ind w:left="576" w:hanging="576"/>
    </w:pPr>
    <w:rPr>
      <w:i/>
      <w:sz w:val="24"/>
      <w:lang w:eastAsia="en-US"/>
    </w:rPr>
  </w:style>
  <w:style w:type="paragraph" w:customStyle="1" w:styleId="Heading9100-3">
    <w:name w:val="Heading 9100-3"/>
    <w:basedOn w:val="Heading3"/>
    <w:uiPriority w:val="99"/>
    <w:rsid w:val="00E76434"/>
    <w:pPr>
      <w:keepNext/>
      <w:ind w:left="720" w:hanging="720"/>
    </w:pPr>
    <w:rPr>
      <w:i/>
      <w:lang w:eastAsia="en-US"/>
    </w:rPr>
  </w:style>
  <w:style w:type="paragraph" w:customStyle="1" w:styleId="1994Note">
    <w:name w:val="1994 Note"/>
    <w:basedOn w:val="Note"/>
    <w:uiPriority w:val="99"/>
    <w:rsid w:val="00E76434"/>
    <w:pPr>
      <w:tabs>
        <w:tab w:val="left" w:pos="360"/>
      </w:tabs>
    </w:pPr>
  </w:style>
  <w:style w:type="paragraph" w:customStyle="1" w:styleId="Heading41994">
    <w:name w:val="Heading 41994"/>
    <w:basedOn w:val="Heading4"/>
    <w:uiPriority w:val="99"/>
    <w:rsid w:val="00E76434"/>
    <w:pPr>
      <w:keepNext/>
      <w:numPr>
        <w:ilvl w:val="12"/>
      </w:numPr>
      <w:ind w:left="864" w:hanging="864"/>
    </w:pPr>
    <w:rPr>
      <w:i/>
      <w:lang w:eastAsia="en-US"/>
    </w:rPr>
  </w:style>
  <w:style w:type="paragraph" w:customStyle="1" w:styleId="9100bodywbar">
    <w:name w:val="9100 body w/bar"/>
    <w:basedOn w:val="9100body"/>
    <w:uiPriority w:val="99"/>
    <w:rsid w:val="00E76434"/>
    <w:pPr>
      <w:pBdr>
        <w:left w:val="single" w:sz="4" w:space="4" w:color="auto"/>
      </w:pBdr>
      <w:tabs>
        <w:tab w:val="right" w:pos="9648"/>
      </w:tabs>
    </w:pPr>
  </w:style>
  <w:style w:type="paragraph" w:customStyle="1" w:styleId="9100Notewbar">
    <w:name w:val="9100 Note w/bar"/>
    <w:basedOn w:val="9100Note"/>
    <w:uiPriority w:val="99"/>
    <w:rsid w:val="00E76434"/>
    <w:pPr>
      <w:pBdr>
        <w:left w:val="single" w:sz="4" w:space="4" w:color="auto"/>
      </w:pBdr>
    </w:pPr>
  </w:style>
  <w:style w:type="paragraph" w:customStyle="1" w:styleId="9100sub-parawbar">
    <w:name w:val="9100 sub-para w/bar"/>
    <w:basedOn w:val="9100sub-para"/>
    <w:uiPriority w:val="99"/>
    <w:rsid w:val="00E76434"/>
    <w:pPr>
      <w:pBdr>
        <w:left w:val="single" w:sz="4" w:space="4" w:color="auto"/>
      </w:pBdr>
    </w:pPr>
  </w:style>
  <w:style w:type="paragraph" w:styleId="Caption">
    <w:name w:val="caption"/>
    <w:basedOn w:val="Normal"/>
    <w:next w:val="Normal"/>
    <w:uiPriority w:val="99"/>
    <w:qFormat/>
    <w:rsid w:val="00E76434"/>
    <w:pPr>
      <w:ind w:left="-180"/>
      <w:jc w:val="center"/>
    </w:pPr>
    <w:rPr>
      <w:rFonts w:cs="Arial"/>
    </w:rPr>
  </w:style>
  <w:style w:type="paragraph" w:styleId="TOC5">
    <w:name w:val="toc 5"/>
    <w:basedOn w:val="Normal"/>
    <w:next w:val="Normal"/>
    <w:autoRedefine/>
    <w:uiPriority w:val="99"/>
    <w:semiHidden/>
    <w:rsid w:val="00E76434"/>
    <w:pPr>
      <w:ind w:left="60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E76434"/>
    <w:pPr>
      <w:ind w:left="8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E76434"/>
    <w:pPr>
      <w:ind w:left="10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E76434"/>
    <w:pPr>
      <w:ind w:left="120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E76434"/>
    <w:pPr>
      <w:ind w:left="1400"/>
    </w:pPr>
    <w:rPr>
      <w:rFonts w:ascii="Times New Roman" w:hAnsi="Times New Roman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76434"/>
    <w:pPr>
      <w:ind w:left="200" w:hanging="200"/>
    </w:pPr>
    <w:rPr>
      <w:rFonts w:ascii="Times New Roman" w:hAnsi="Times New Roman"/>
      <w:szCs w:val="21"/>
    </w:rPr>
  </w:style>
  <w:style w:type="paragraph" w:styleId="Index2">
    <w:name w:val="index 2"/>
    <w:basedOn w:val="Normal"/>
    <w:next w:val="Normal"/>
    <w:autoRedefine/>
    <w:uiPriority w:val="99"/>
    <w:semiHidden/>
    <w:rsid w:val="00E76434"/>
    <w:pPr>
      <w:ind w:left="400" w:hanging="200"/>
    </w:pPr>
    <w:rPr>
      <w:rFonts w:ascii="Times New Roman" w:hAnsi="Times New Roman"/>
      <w:szCs w:val="21"/>
    </w:rPr>
  </w:style>
  <w:style w:type="paragraph" w:styleId="Index3">
    <w:name w:val="index 3"/>
    <w:basedOn w:val="Normal"/>
    <w:next w:val="Normal"/>
    <w:autoRedefine/>
    <w:uiPriority w:val="99"/>
    <w:semiHidden/>
    <w:rsid w:val="00E76434"/>
    <w:pPr>
      <w:ind w:left="600" w:hanging="200"/>
    </w:pPr>
    <w:rPr>
      <w:rFonts w:ascii="Times New Roman" w:hAnsi="Times New Roman"/>
      <w:szCs w:val="21"/>
    </w:rPr>
  </w:style>
  <w:style w:type="paragraph" w:styleId="Index4">
    <w:name w:val="index 4"/>
    <w:basedOn w:val="Normal"/>
    <w:next w:val="Normal"/>
    <w:autoRedefine/>
    <w:uiPriority w:val="99"/>
    <w:semiHidden/>
    <w:rsid w:val="00E76434"/>
    <w:pPr>
      <w:ind w:left="800" w:hanging="200"/>
    </w:pPr>
    <w:rPr>
      <w:rFonts w:ascii="Times New Roman" w:hAnsi="Times New Roman"/>
      <w:szCs w:val="21"/>
    </w:rPr>
  </w:style>
  <w:style w:type="paragraph" w:styleId="Index5">
    <w:name w:val="index 5"/>
    <w:basedOn w:val="Normal"/>
    <w:next w:val="Normal"/>
    <w:autoRedefine/>
    <w:uiPriority w:val="99"/>
    <w:semiHidden/>
    <w:rsid w:val="00E76434"/>
    <w:pPr>
      <w:ind w:left="1000" w:hanging="200"/>
    </w:pPr>
    <w:rPr>
      <w:rFonts w:ascii="Times New Roman" w:hAnsi="Times New Roman"/>
      <w:szCs w:val="21"/>
    </w:rPr>
  </w:style>
  <w:style w:type="paragraph" w:styleId="Index6">
    <w:name w:val="index 6"/>
    <w:basedOn w:val="Normal"/>
    <w:next w:val="Normal"/>
    <w:autoRedefine/>
    <w:uiPriority w:val="99"/>
    <w:semiHidden/>
    <w:rsid w:val="00E76434"/>
    <w:pPr>
      <w:ind w:left="1200" w:hanging="200"/>
    </w:pPr>
    <w:rPr>
      <w:rFonts w:ascii="Times New Roman" w:hAnsi="Times New Roman"/>
      <w:szCs w:val="21"/>
    </w:rPr>
  </w:style>
  <w:style w:type="paragraph" w:styleId="Index7">
    <w:name w:val="index 7"/>
    <w:basedOn w:val="Normal"/>
    <w:next w:val="Normal"/>
    <w:autoRedefine/>
    <w:uiPriority w:val="99"/>
    <w:semiHidden/>
    <w:rsid w:val="00E76434"/>
    <w:pPr>
      <w:ind w:left="1400" w:hanging="200"/>
    </w:pPr>
    <w:rPr>
      <w:rFonts w:ascii="Times New Roman" w:hAnsi="Times New Roman"/>
      <w:szCs w:val="21"/>
    </w:rPr>
  </w:style>
  <w:style w:type="paragraph" w:styleId="Index8">
    <w:name w:val="index 8"/>
    <w:basedOn w:val="Normal"/>
    <w:next w:val="Normal"/>
    <w:autoRedefine/>
    <w:uiPriority w:val="99"/>
    <w:semiHidden/>
    <w:rsid w:val="00E76434"/>
    <w:pPr>
      <w:ind w:left="1600" w:hanging="200"/>
    </w:pPr>
    <w:rPr>
      <w:rFonts w:ascii="Times New Roman" w:hAnsi="Times New Roman"/>
      <w:szCs w:val="21"/>
    </w:rPr>
  </w:style>
  <w:style w:type="paragraph" w:styleId="Index9">
    <w:name w:val="index 9"/>
    <w:basedOn w:val="Normal"/>
    <w:next w:val="Normal"/>
    <w:autoRedefine/>
    <w:uiPriority w:val="99"/>
    <w:semiHidden/>
    <w:rsid w:val="00E76434"/>
    <w:pPr>
      <w:ind w:left="1800" w:hanging="200"/>
    </w:pPr>
    <w:rPr>
      <w:rFonts w:ascii="Times New Roman" w:hAnsi="Times New Roman"/>
      <w:szCs w:val="21"/>
    </w:rPr>
  </w:style>
  <w:style w:type="paragraph" w:styleId="IndexHeading">
    <w:name w:val="index heading"/>
    <w:basedOn w:val="Normal"/>
    <w:next w:val="Index1"/>
    <w:uiPriority w:val="99"/>
    <w:semiHidden/>
    <w:rsid w:val="00E76434"/>
    <w:pPr>
      <w:pBdr>
        <w:top w:val="single" w:sz="12" w:space="0" w:color="auto"/>
      </w:pBdr>
      <w:spacing w:before="360" w:after="240"/>
    </w:pPr>
    <w:rPr>
      <w:rFonts w:ascii="Times New Roman" w:hAnsi="Times New Roman"/>
      <w:b/>
      <w:bCs/>
      <w:i/>
      <w:iCs/>
      <w:szCs w:val="31"/>
    </w:rPr>
  </w:style>
  <w:style w:type="paragraph" w:customStyle="1" w:styleId="worddetailsdefinition">
    <w:name w:val="worddetailsdefinition"/>
    <w:basedOn w:val="Normal"/>
    <w:uiPriority w:val="99"/>
    <w:rsid w:val="00E764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paragraph" w:styleId="List">
    <w:name w:val="List"/>
    <w:basedOn w:val="Normal"/>
    <w:uiPriority w:val="99"/>
    <w:semiHidden/>
    <w:rsid w:val="00E76434"/>
    <w:pPr>
      <w:ind w:left="283" w:hanging="283"/>
    </w:pPr>
  </w:style>
  <w:style w:type="paragraph" w:customStyle="1" w:styleId="Opmaakprofiel1">
    <w:name w:val="Opmaakprofiel1"/>
    <w:basedOn w:val="Heading3"/>
    <w:next w:val="Normal"/>
    <w:uiPriority w:val="99"/>
    <w:rsid w:val="00E76434"/>
    <w:rPr>
      <w:i/>
    </w:rPr>
  </w:style>
  <w:style w:type="paragraph" w:styleId="ListBullet">
    <w:name w:val="List Bullet"/>
    <w:basedOn w:val="Normal"/>
    <w:autoRedefine/>
    <w:uiPriority w:val="99"/>
    <w:semiHidden/>
    <w:rsid w:val="00E76434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semiHidden/>
    <w:rsid w:val="00E76434"/>
    <w:pPr>
      <w:numPr>
        <w:numId w:val="2"/>
      </w:numPr>
      <w:tabs>
        <w:tab w:val="clear" w:pos="720"/>
        <w:tab w:val="num" w:pos="643"/>
      </w:tabs>
      <w:ind w:left="643"/>
    </w:pPr>
  </w:style>
  <w:style w:type="paragraph" w:styleId="ListContinue">
    <w:name w:val="List Continue"/>
    <w:basedOn w:val="Normal"/>
    <w:uiPriority w:val="99"/>
    <w:semiHidden/>
    <w:rsid w:val="00E76434"/>
    <w:pPr>
      <w:spacing w:after="120"/>
      <w:ind w:left="283"/>
    </w:pPr>
  </w:style>
  <w:style w:type="paragraph" w:customStyle="1" w:styleId="5">
    <w:name w:val="5"/>
    <w:basedOn w:val="Normal"/>
    <w:next w:val="HTMLPreformatted"/>
    <w:uiPriority w:val="99"/>
    <w:rsid w:val="00E7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paragraph" w:customStyle="1" w:styleId="4">
    <w:name w:val="4"/>
    <w:basedOn w:val="Normal"/>
    <w:next w:val="HTMLPreformatted"/>
    <w:uiPriority w:val="99"/>
    <w:rsid w:val="00E7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Courier New"/>
      <w:lang w:val="nl-NL"/>
    </w:rPr>
  </w:style>
  <w:style w:type="paragraph" w:customStyle="1" w:styleId="Default">
    <w:name w:val="Default"/>
    <w:uiPriority w:val="99"/>
    <w:rsid w:val="00E76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p5">
    <w:name w:val="p5"/>
    <w:basedOn w:val="Default"/>
    <w:next w:val="Default"/>
    <w:uiPriority w:val="99"/>
    <w:rsid w:val="00E76434"/>
    <w:rPr>
      <w:rFonts w:cs="Times New Roman"/>
      <w:color w:val="auto"/>
      <w:sz w:val="20"/>
    </w:rPr>
  </w:style>
  <w:style w:type="paragraph" w:styleId="ListNumber">
    <w:name w:val="List Number"/>
    <w:basedOn w:val="Default"/>
    <w:next w:val="Default"/>
    <w:uiPriority w:val="99"/>
    <w:semiHidden/>
    <w:rsid w:val="00E76434"/>
    <w:rPr>
      <w:rFonts w:cs="Times New Roman"/>
      <w:color w:val="auto"/>
      <w:sz w:val="20"/>
    </w:rPr>
  </w:style>
  <w:style w:type="paragraph" w:customStyle="1" w:styleId="p3">
    <w:name w:val="p3"/>
    <w:basedOn w:val="Default"/>
    <w:next w:val="Default"/>
    <w:uiPriority w:val="99"/>
    <w:rsid w:val="00E76434"/>
    <w:rPr>
      <w:rFonts w:cs="Times New Roman"/>
      <w:color w:val="auto"/>
      <w:sz w:val="20"/>
    </w:rPr>
  </w:style>
  <w:style w:type="paragraph" w:customStyle="1" w:styleId="Heading41">
    <w:name w:val="Heading 41"/>
    <w:basedOn w:val="Default"/>
    <w:next w:val="Default"/>
    <w:uiPriority w:val="99"/>
    <w:rsid w:val="00E76434"/>
    <w:rPr>
      <w:rFonts w:cs="Times New Roman"/>
      <w:color w:val="auto"/>
      <w:sz w:val="20"/>
    </w:rPr>
  </w:style>
  <w:style w:type="paragraph" w:customStyle="1" w:styleId="p4">
    <w:name w:val="p4"/>
    <w:basedOn w:val="Default"/>
    <w:next w:val="Default"/>
    <w:uiPriority w:val="99"/>
    <w:rsid w:val="00E76434"/>
    <w:rPr>
      <w:rFonts w:cs="Times New Roman"/>
      <w:color w:val="auto"/>
      <w:sz w:val="20"/>
    </w:rPr>
  </w:style>
  <w:style w:type="paragraph" w:customStyle="1" w:styleId="Introduction">
    <w:name w:val="Introduction"/>
    <w:basedOn w:val="Normal"/>
    <w:next w:val="Body"/>
    <w:uiPriority w:val="99"/>
    <w:rsid w:val="00E76434"/>
    <w:pPr>
      <w:spacing w:after="260"/>
      <w:jc w:val="center"/>
    </w:pPr>
    <w:rPr>
      <w:caps/>
      <w:noProof/>
      <w:color w:val="000000"/>
      <w:sz w:val="22"/>
      <w:lang w:eastAsia="en-US"/>
    </w:rPr>
  </w:style>
  <w:style w:type="paragraph" w:customStyle="1" w:styleId="Acknowledgement">
    <w:name w:val="Acknowledgement"/>
    <w:basedOn w:val="Introduction"/>
    <w:next w:val="Body"/>
    <w:uiPriority w:val="99"/>
    <w:rsid w:val="00E76434"/>
  </w:style>
  <w:style w:type="paragraph" w:customStyle="1" w:styleId="AMS">
    <w:name w:val="AMS"/>
    <w:basedOn w:val="Normal"/>
    <w:uiPriority w:val="99"/>
    <w:rsid w:val="00E76434"/>
    <w:pPr>
      <w:spacing w:before="260"/>
    </w:pPr>
    <w:rPr>
      <w:b/>
      <w:noProof/>
      <w:color w:val="000000"/>
      <w:sz w:val="36"/>
      <w:lang w:eastAsia="en-US"/>
    </w:rPr>
  </w:style>
  <w:style w:type="paragraph" w:customStyle="1" w:styleId="Appendix">
    <w:name w:val="Appendix"/>
    <w:basedOn w:val="Normal"/>
    <w:uiPriority w:val="99"/>
    <w:rsid w:val="00E76434"/>
    <w:pPr>
      <w:pageBreakBefore/>
      <w:jc w:val="center"/>
    </w:pPr>
    <w:rPr>
      <w:caps/>
      <w:noProof/>
      <w:color w:val="000000"/>
      <w:sz w:val="22"/>
      <w:lang w:eastAsia="en-US"/>
    </w:rPr>
  </w:style>
  <w:style w:type="paragraph" w:customStyle="1" w:styleId="AppendixEntry">
    <w:name w:val="AppendixEntry"/>
    <w:basedOn w:val="Normal"/>
    <w:uiPriority w:val="99"/>
    <w:rsid w:val="00E76434"/>
    <w:pPr>
      <w:tabs>
        <w:tab w:val="left" w:pos="1627"/>
        <w:tab w:val="right" w:leader="dot" w:pos="9360"/>
      </w:tabs>
      <w:ind w:left="1627" w:hanging="1627"/>
    </w:pPr>
    <w:rPr>
      <w:caps/>
      <w:noProof/>
      <w:color w:val="000000"/>
      <w:sz w:val="22"/>
      <w:lang w:eastAsia="en-US"/>
    </w:rPr>
  </w:style>
  <w:style w:type="paragraph" w:customStyle="1" w:styleId="AppendixTitle">
    <w:name w:val="AppendixTitle"/>
    <w:basedOn w:val="Appendix"/>
    <w:uiPriority w:val="99"/>
    <w:rsid w:val="00E76434"/>
    <w:pPr>
      <w:pageBreakBefore w:val="0"/>
    </w:pPr>
  </w:style>
  <w:style w:type="paragraph" w:customStyle="1" w:styleId="ANSIPubs">
    <w:name w:val="ANSIPubs"/>
    <w:basedOn w:val="Normal"/>
    <w:uiPriority w:val="99"/>
    <w:rsid w:val="00E76434"/>
    <w:rPr>
      <w:rFonts w:ascii="Times New Roman" w:hAnsi="Times New Roman"/>
      <w:lang w:eastAsia="en-US"/>
    </w:rPr>
  </w:style>
  <w:style w:type="paragraph" w:customStyle="1" w:styleId="ApplicDocs">
    <w:name w:val="ApplicDocs"/>
    <w:basedOn w:val="Normal"/>
    <w:uiPriority w:val="99"/>
    <w:rsid w:val="00E76434"/>
    <w:pPr>
      <w:tabs>
        <w:tab w:val="left" w:pos="0"/>
      </w:tabs>
      <w:spacing w:before="260"/>
      <w:ind w:left="72" w:right="360" w:hanging="432"/>
    </w:pPr>
    <w:rPr>
      <w:caps/>
      <w:noProof/>
      <w:color w:val="000000"/>
      <w:sz w:val="22"/>
      <w:lang w:eastAsia="en-US"/>
    </w:rPr>
  </w:style>
  <w:style w:type="paragraph" w:customStyle="1" w:styleId="ASTMGovOther">
    <w:name w:val="ASTMGovOther"/>
    <w:basedOn w:val="Normal"/>
    <w:uiPriority w:val="99"/>
    <w:rsid w:val="00E76434"/>
    <w:pPr>
      <w:tabs>
        <w:tab w:val="left" w:pos="1987"/>
      </w:tabs>
      <w:ind w:left="1987" w:right="360" w:hanging="1800"/>
    </w:pPr>
    <w:rPr>
      <w:noProof/>
      <w:color w:val="000000"/>
      <w:sz w:val="22"/>
      <w:lang w:eastAsia="en-US"/>
    </w:rPr>
  </w:style>
  <w:style w:type="paragraph" w:customStyle="1" w:styleId="SAEPubs">
    <w:name w:val="SAEPubs"/>
    <w:basedOn w:val="Normal"/>
    <w:uiPriority w:val="99"/>
    <w:rsid w:val="00E76434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  <w:lang w:eastAsia="en-US"/>
    </w:rPr>
  </w:style>
  <w:style w:type="paragraph" w:customStyle="1" w:styleId="ASTMPubs">
    <w:name w:val="ASTMPubs"/>
    <w:basedOn w:val="SAEPubs"/>
    <w:uiPriority w:val="99"/>
    <w:rsid w:val="00E76434"/>
    <w:pPr>
      <w:ind w:left="-230" w:hanging="130"/>
    </w:pPr>
  </w:style>
  <w:style w:type="character" w:customStyle="1" w:styleId="Bold">
    <w:name w:val="Bold"/>
    <w:uiPriority w:val="99"/>
    <w:rsid w:val="00E76434"/>
    <w:rPr>
      <w:b/>
    </w:rPr>
  </w:style>
  <w:style w:type="paragraph" w:customStyle="1" w:styleId="CallOutNote1">
    <w:name w:val="CallOutNote1"/>
    <w:basedOn w:val="Body3"/>
    <w:uiPriority w:val="99"/>
    <w:rsid w:val="00E76434"/>
    <w:pPr>
      <w:numPr>
        <w:ilvl w:val="12"/>
      </w:numPr>
      <w:tabs>
        <w:tab w:val="left" w:pos="1267"/>
      </w:tabs>
      <w:ind w:left="1267" w:hanging="907"/>
    </w:pPr>
  </w:style>
  <w:style w:type="paragraph" w:customStyle="1" w:styleId="CancelledDate">
    <w:name w:val="CancelledDate"/>
    <w:basedOn w:val="Normal"/>
    <w:uiPriority w:val="99"/>
    <w:rsid w:val="00E76434"/>
    <w:pPr>
      <w:tabs>
        <w:tab w:val="left" w:pos="1252"/>
      </w:tabs>
      <w:ind w:right="360"/>
    </w:pPr>
    <w:rPr>
      <w:noProof/>
      <w:color w:val="000000"/>
      <w:sz w:val="18"/>
      <w:lang w:eastAsia="en-US"/>
    </w:rPr>
  </w:style>
  <w:style w:type="paragraph" w:customStyle="1" w:styleId="CellFooting">
    <w:name w:val="CellFooting"/>
    <w:basedOn w:val="Normal"/>
    <w:uiPriority w:val="99"/>
    <w:rsid w:val="00E76434"/>
    <w:rPr>
      <w:noProof/>
      <w:color w:val="000000"/>
      <w:sz w:val="16"/>
      <w:lang w:eastAsia="en-US"/>
    </w:rPr>
  </w:style>
  <w:style w:type="paragraph" w:customStyle="1" w:styleId="Equation">
    <w:name w:val="Equation"/>
    <w:basedOn w:val="Normal"/>
    <w:uiPriority w:val="99"/>
    <w:rsid w:val="00E76434"/>
    <w:pPr>
      <w:tabs>
        <w:tab w:val="center" w:pos="4320"/>
        <w:tab w:val="left" w:pos="8467"/>
      </w:tabs>
      <w:spacing w:before="260"/>
    </w:pPr>
    <w:rPr>
      <w:noProof/>
      <w:color w:val="000000"/>
      <w:sz w:val="22"/>
      <w:lang w:eastAsia="en-US"/>
    </w:rPr>
  </w:style>
  <w:style w:type="paragraph" w:customStyle="1" w:styleId="FigEntry">
    <w:name w:val="FigEntry"/>
    <w:basedOn w:val="Normal"/>
    <w:uiPriority w:val="99"/>
    <w:rsid w:val="00E76434"/>
    <w:pPr>
      <w:tabs>
        <w:tab w:val="left" w:pos="1627"/>
        <w:tab w:val="right" w:leader="dot" w:pos="9360"/>
      </w:tabs>
      <w:ind w:left="1627" w:hanging="1627"/>
    </w:pPr>
    <w:rPr>
      <w:noProof/>
      <w:color w:val="000000"/>
      <w:sz w:val="22"/>
      <w:lang w:eastAsia="en-US"/>
    </w:rPr>
  </w:style>
  <w:style w:type="paragraph" w:customStyle="1" w:styleId="FigTitle">
    <w:name w:val="FigTitle"/>
    <w:basedOn w:val="Normal"/>
    <w:uiPriority w:val="99"/>
    <w:rsid w:val="00E76434"/>
    <w:pPr>
      <w:keepNext/>
      <w:spacing w:before="260"/>
      <w:jc w:val="center"/>
    </w:pPr>
    <w:rPr>
      <w:noProof/>
      <w:color w:val="000000"/>
      <w:sz w:val="22"/>
      <w:lang w:eastAsia="en-US"/>
    </w:rPr>
  </w:style>
  <w:style w:type="paragraph" w:customStyle="1" w:styleId="Index">
    <w:name w:val="Index"/>
    <w:basedOn w:val="AppendixTitle"/>
    <w:uiPriority w:val="99"/>
    <w:rsid w:val="00E76434"/>
    <w:pPr>
      <w:numPr>
        <w:ilvl w:val="12"/>
      </w:numPr>
    </w:pPr>
  </w:style>
  <w:style w:type="paragraph" w:customStyle="1" w:styleId="ISOPubNo">
    <w:name w:val="ISOPubNo"/>
    <w:basedOn w:val="Normal"/>
    <w:uiPriority w:val="99"/>
    <w:rsid w:val="00E76434"/>
    <w:pPr>
      <w:spacing w:before="260" w:after="260"/>
      <w:ind w:right="360"/>
    </w:pPr>
    <w:rPr>
      <w:b/>
      <w:noProof/>
      <w:color w:val="000000"/>
      <w:sz w:val="22"/>
      <w:lang w:eastAsia="en-US"/>
    </w:rPr>
  </w:style>
  <w:style w:type="paragraph" w:customStyle="1" w:styleId="ISORef">
    <w:name w:val="ISORef"/>
    <w:basedOn w:val="Normal"/>
    <w:uiPriority w:val="99"/>
    <w:rsid w:val="00E76434"/>
    <w:pPr>
      <w:spacing w:before="260" w:after="260"/>
      <w:ind w:left="720" w:right="360" w:hanging="548"/>
    </w:pPr>
    <w:rPr>
      <w:noProof/>
      <w:color w:val="000000"/>
      <w:sz w:val="22"/>
      <w:lang w:eastAsia="en-US"/>
    </w:rPr>
  </w:style>
  <w:style w:type="character" w:customStyle="1" w:styleId="Italic">
    <w:name w:val="Italic"/>
    <w:uiPriority w:val="99"/>
    <w:rsid w:val="00E76434"/>
    <w:rPr>
      <w:rFonts w:cs="Times New Roman"/>
      <w:i/>
    </w:rPr>
  </w:style>
  <w:style w:type="paragraph" w:customStyle="1" w:styleId="Jurisdiction">
    <w:name w:val="Jurisdiction"/>
    <w:basedOn w:val="Normal"/>
    <w:uiPriority w:val="99"/>
    <w:rsid w:val="00E76434"/>
    <w:pPr>
      <w:jc w:val="center"/>
    </w:pPr>
    <w:rPr>
      <w:caps/>
      <w:noProof/>
      <w:color w:val="000000"/>
      <w:sz w:val="22"/>
      <w:lang w:eastAsia="en-US"/>
    </w:rPr>
  </w:style>
  <w:style w:type="paragraph" w:customStyle="1" w:styleId="Keyword">
    <w:name w:val="Keyword"/>
    <w:basedOn w:val="Normal"/>
    <w:uiPriority w:val="99"/>
    <w:rsid w:val="00E76434"/>
    <w:pPr>
      <w:tabs>
        <w:tab w:val="left" w:pos="720"/>
      </w:tabs>
      <w:spacing w:line="240" w:lineRule="exact"/>
      <w:ind w:left="720" w:right="360"/>
    </w:pPr>
    <w:rPr>
      <w:noProof/>
      <w:color w:val="000000"/>
      <w:sz w:val="22"/>
      <w:lang w:eastAsia="en-US"/>
    </w:rPr>
  </w:style>
  <w:style w:type="paragraph" w:customStyle="1" w:styleId="KeywordSection">
    <w:name w:val="KeywordSection"/>
    <w:basedOn w:val="Normal"/>
    <w:uiPriority w:val="99"/>
    <w:rsid w:val="00E76434"/>
    <w:pPr>
      <w:tabs>
        <w:tab w:val="left" w:pos="720"/>
      </w:tabs>
      <w:spacing w:after="260" w:line="240" w:lineRule="exact"/>
      <w:ind w:left="360" w:right="360" w:hanging="187"/>
    </w:pPr>
    <w:rPr>
      <w:noProof/>
      <w:color w:val="000000"/>
      <w:sz w:val="22"/>
      <w:lang w:eastAsia="en-US"/>
    </w:rPr>
  </w:style>
  <w:style w:type="paragraph" w:customStyle="1" w:styleId="LastDate">
    <w:name w:val="LastDate"/>
    <w:basedOn w:val="CancelledDate"/>
    <w:uiPriority w:val="99"/>
    <w:rsid w:val="00E76434"/>
    <w:pPr>
      <w:tabs>
        <w:tab w:val="clear" w:pos="1252"/>
        <w:tab w:val="left" w:pos="1260"/>
      </w:tabs>
      <w:ind w:left="1260" w:hanging="1260"/>
    </w:pPr>
    <w:rPr>
      <w:sz w:val="16"/>
    </w:rPr>
  </w:style>
  <w:style w:type="paragraph" w:customStyle="1" w:styleId="NoncurrentDate">
    <w:name w:val="NoncurrentDate"/>
    <w:basedOn w:val="CancelledDate"/>
    <w:uiPriority w:val="99"/>
    <w:rsid w:val="00E76434"/>
  </w:style>
  <w:style w:type="paragraph" w:customStyle="1" w:styleId="Notice">
    <w:name w:val="Notice"/>
    <w:basedOn w:val="Normal"/>
    <w:next w:val="Body"/>
    <w:uiPriority w:val="99"/>
    <w:rsid w:val="00E76434"/>
    <w:pPr>
      <w:spacing w:after="260"/>
      <w:jc w:val="center"/>
    </w:pPr>
    <w:rPr>
      <w:caps/>
      <w:noProof/>
      <w:color w:val="000000"/>
      <w:sz w:val="22"/>
      <w:lang w:eastAsia="en-US"/>
    </w:rPr>
  </w:style>
  <w:style w:type="paragraph" w:customStyle="1" w:styleId="OrigDate">
    <w:name w:val="OrigDate"/>
    <w:basedOn w:val="CancelledDate"/>
    <w:uiPriority w:val="99"/>
    <w:rsid w:val="00E76434"/>
    <w:pPr>
      <w:ind w:left="1260" w:hanging="1260"/>
    </w:pPr>
    <w:rPr>
      <w:sz w:val="16"/>
    </w:rPr>
  </w:style>
  <w:style w:type="paragraph" w:customStyle="1" w:styleId="Preface">
    <w:name w:val="Preface"/>
    <w:basedOn w:val="AppendixTitle"/>
    <w:next w:val="Body"/>
    <w:uiPriority w:val="99"/>
    <w:rsid w:val="00E76434"/>
    <w:pPr>
      <w:numPr>
        <w:ilvl w:val="12"/>
      </w:numPr>
    </w:pPr>
  </w:style>
  <w:style w:type="paragraph" w:customStyle="1" w:styleId="ReafDate">
    <w:name w:val="ReafDate"/>
    <w:basedOn w:val="CancelledDate"/>
    <w:uiPriority w:val="99"/>
    <w:rsid w:val="00E76434"/>
  </w:style>
  <w:style w:type="paragraph" w:customStyle="1" w:styleId="ReafNonDate">
    <w:name w:val="ReafNonDate"/>
    <w:basedOn w:val="CancelledDate"/>
    <w:uiPriority w:val="99"/>
    <w:rsid w:val="00E76434"/>
  </w:style>
  <w:style w:type="paragraph" w:customStyle="1" w:styleId="Revisie1">
    <w:name w:val="Revisie1"/>
    <w:basedOn w:val="Normal"/>
    <w:uiPriority w:val="99"/>
    <w:rsid w:val="00E76434"/>
    <w:pPr>
      <w:ind w:left="720" w:right="360" w:hanging="548"/>
    </w:pPr>
    <w:rPr>
      <w:noProof/>
      <w:color w:val="000000"/>
      <w:sz w:val="24"/>
      <w:lang w:eastAsia="en-US"/>
    </w:rPr>
  </w:style>
  <w:style w:type="paragraph" w:customStyle="1" w:styleId="RevStatus">
    <w:name w:val="RevStatus"/>
    <w:basedOn w:val="Normal"/>
    <w:uiPriority w:val="99"/>
    <w:rsid w:val="00E76434"/>
    <w:pPr>
      <w:ind w:right="8100"/>
    </w:pPr>
    <w:rPr>
      <w:b/>
      <w:noProof/>
      <w:color w:val="000000"/>
      <w:sz w:val="22"/>
      <w:lang w:eastAsia="en-US"/>
    </w:rPr>
  </w:style>
  <w:style w:type="paragraph" w:customStyle="1" w:styleId="SAEPubNo">
    <w:name w:val="SAEPubNo"/>
    <w:basedOn w:val="Normal"/>
    <w:uiPriority w:val="99"/>
    <w:rsid w:val="00E76434"/>
    <w:pPr>
      <w:spacing w:before="260" w:after="260"/>
      <w:ind w:right="360"/>
    </w:pPr>
    <w:rPr>
      <w:b/>
      <w:noProof/>
      <w:color w:val="000000"/>
      <w:sz w:val="22"/>
      <w:lang w:eastAsia="en-US"/>
    </w:rPr>
  </w:style>
  <w:style w:type="paragraph" w:customStyle="1" w:styleId="ShortDate">
    <w:name w:val="ShortDate"/>
    <w:basedOn w:val="Normal"/>
    <w:uiPriority w:val="99"/>
    <w:rsid w:val="00E76434"/>
    <w:pPr>
      <w:spacing w:after="260"/>
      <w:ind w:right="8107"/>
    </w:pPr>
    <w:rPr>
      <w:b/>
      <w:noProof/>
      <w:color w:val="000000"/>
      <w:sz w:val="22"/>
      <w:lang w:eastAsia="en-US"/>
    </w:rPr>
  </w:style>
  <w:style w:type="character" w:customStyle="1" w:styleId="Subscript">
    <w:name w:val="Subscript"/>
    <w:uiPriority w:val="99"/>
    <w:rsid w:val="00E76434"/>
    <w:rPr>
      <w:vertAlign w:val="subscript"/>
    </w:rPr>
  </w:style>
  <w:style w:type="character" w:customStyle="1" w:styleId="Superscript">
    <w:name w:val="Superscript"/>
    <w:uiPriority w:val="99"/>
    <w:rsid w:val="00E76434"/>
    <w:rPr>
      <w:rFonts w:ascii="Arial" w:hAnsi="Arial"/>
      <w:sz w:val="22"/>
    </w:rPr>
  </w:style>
  <w:style w:type="paragraph" w:customStyle="1" w:styleId="SupersedeStmt">
    <w:name w:val="SupersedeStmt"/>
    <w:basedOn w:val="Body"/>
    <w:uiPriority w:val="99"/>
    <w:rsid w:val="00E76434"/>
    <w:rPr>
      <w:sz w:val="18"/>
    </w:rPr>
  </w:style>
  <w:style w:type="paragraph" w:customStyle="1" w:styleId="SupersededBy">
    <w:name w:val="SupersededBy"/>
    <w:basedOn w:val="SupersedeStmt"/>
    <w:uiPriority w:val="99"/>
    <w:rsid w:val="00E76434"/>
  </w:style>
  <w:style w:type="character" w:customStyle="1" w:styleId="Symbol">
    <w:name w:val="Symbol"/>
    <w:uiPriority w:val="99"/>
    <w:rsid w:val="00E76434"/>
    <w:rPr>
      <w:rFonts w:ascii="Symbol" w:hAnsi="Symbol"/>
      <w:sz w:val="22"/>
    </w:rPr>
  </w:style>
  <w:style w:type="paragraph" w:customStyle="1" w:styleId="TableEntry">
    <w:name w:val="TableEntry"/>
    <w:basedOn w:val="Normal"/>
    <w:uiPriority w:val="99"/>
    <w:rsid w:val="00E76434"/>
    <w:pPr>
      <w:tabs>
        <w:tab w:val="left" w:pos="1627"/>
        <w:tab w:val="right" w:leader="dot" w:pos="9360"/>
      </w:tabs>
      <w:ind w:left="1627" w:hanging="1627"/>
    </w:pPr>
    <w:rPr>
      <w:noProof/>
      <w:color w:val="000000"/>
      <w:sz w:val="22"/>
      <w:lang w:eastAsia="en-US"/>
    </w:rPr>
  </w:style>
  <w:style w:type="paragraph" w:customStyle="1" w:styleId="TechReq">
    <w:name w:val="TechReq"/>
    <w:basedOn w:val="Normal"/>
    <w:uiPriority w:val="99"/>
    <w:rsid w:val="00E76434"/>
    <w:pPr>
      <w:tabs>
        <w:tab w:val="left" w:pos="0"/>
      </w:tabs>
      <w:spacing w:before="260" w:after="120"/>
      <w:ind w:right="360" w:hanging="360"/>
    </w:pPr>
    <w:rPr>
      <w:caps/>
      <w:noProof/>
      <w:color w:val="000000"/>
      <w:sz w:val="22"/>
      <w:lang w:eastAsia="en-US"/>
    </w:rPr>
  </w:style>
  <w:style w:type="paragraph" w:customStyle="1" w:styleId="TOCEntry">
    <w:name w:val="TOCEntry"/>
    <w:basedOn w:val="Normal"/>
    <w:uiPriority w:val="99"/>
    <w:rsid w:val="00E76434"/>
    <w:pPr>
      <w:tabs>
        <w:tab w:val="left" w:pos="547"/>
        <w:tab w:val="right" w:leader="dot" w:pos="9360"/>
      </w:tabs>
      <w:ind w:left="547" w:hanging="547"/>
    </w:pPr>
    <w:rPr>
      <w:caps/>
      <w:noProof/>
      <w:color w:val="000000"/>
      <w:sz w:val="22"/>
      <w:lang w:eastAsia="en-US"/>
    </w:rPr>
  </w:style>
  <w:style w:type="paragraph" w:customStyle="1" w:styleId="TOCEntry2">
    <w:name w:val="TOCEntry2"/>
    <w:basedOn w:val="Normal"/>
    <w:uiPriority w:val="99"/>
    <w:rsid w:val="00E76434"/>
    <w:pPr>
      <w:tabs>
        <w:tab w:val="left" w:pos="907"/>
        <w:tab w:val="right" w:leader="dot" w:pos="9360"/>
      </w:tabs>
      <w:ind w:left="907" w:hanging="907"/>
    </w:pPr>
    <w:rPr>
      <w:noProof/>
      <w:color w:val="000000"/>
      <w:sz w:val="22"/>
      <w:lang w:eastAsia="en-US"/>
    </w:rPr>
  </w:style>
  <w:style w:type="paragraph" w:customStyle="1" w:styleId="Ttitle">
    <w:name w:val="Ttitle"/>
    <w:basedOn w:val="Normal"/>
    <w:uiPriority w:val="99"/>
    <w:rsid w:val="00E76434"/>
    <w:pPr>
      <w:spacing w:before="260" w:after="260"/>
      <w:jc w:val="center"/>
    </w:pPr>
    <w:rPr>
      <w:noProof/>
      <w:color w:val="000000"/>
      <w:sz w:val="22"/>
      <w:lang w:eastAsia="en-US"/>
    </w:rPr>
  </w:style>
  <w:style w:type="character" w:customStyle="1" w:styleId="Underline">
    <w:name w:val="Underline"/>
    <w:uiPriority w:val="99"/>
    <w:rsid w:val="00E76434"/>
    <w:rPr>
      <w:rFonts w:cs="Times New Roman"/>
      <w:u w:val="words"/>
    </w:rPr>
  </w:style>
  <w:style w:type="paragraph" w:customStyle="1" w:styleId="UNSNo">
    <w:name w:val="UNSNo"/>
    <w:basedOn w:val="Normal"/>
    <w:uiPriority w:val="99"/>
    <w:rsid w:val="00E76434"/>
    <w:pPr>
      <w:ind w:left="720" w:right="360" w:hanging="548"/>
      <w:jc w:val="right"/>
    </w:pPr>
    <w:rPr>
      <w:noProof/>
      <w:color w:val="000000"/>
      <w:lang w:eastAsia="en-US"/>
    </w:rPr>
  </w:style>
  <w:style w:type="paragraph" w:customStyle="1" w:styleId="Body1OrdListIndented">
    <w:name w:val="Body1OrdListIndented"/>
    <w:basedOn w:val="Body1OrdList"/>
    <w:uiPriority w:val="99"/>
    <w:rsid w:val="00E76434"/>
    <w:pPr>
      <w:tabs>
        <w:tab w:val="clear" w:pos="720"/>
        <w:tab w:val="left" w:pos="1152"/>
      </w:tabs>
      <w:ind w:left="1181" w:hanging="461"/>
    </w:pPr>
  </w:style>
  <w:style w:type="paragraph" w:customStyle="1" w:styleId="Body1OrdListSubIndent">
    <w:name w:val="Body1OrdListSubIndent"/>
    <w:basedOn w:val="Body1OrdList"/>
    <w:uiPriority w:val="99"/>
    <w:rsid w:val="00E76434"/>
    <w:pPr>
      <w:tabs>
        <w:tab w:val="clear" w:pos="720"/>
        <w:tab w:val="left" w:pos="1656"/>
      </w:tabs>
      <w:ind w:left="1685" w:hanging="533"/>
    </w:pPr>
  </w:style>
  <w:style w:type="paragraph" w:customStyle="1" w:styleId="Body2OrdListIndented">
    <w:name w:val="Body2OrdListIndented"/>
    <w:basedOn w:val="Body2OrdList"/>
    <w:uiPriority w:val="99"/>
    <w:rsid w:val="00E76434"/>
    <w:pPr>
      <w:tabs>
        <w:tab w:val="clear" w:pos="907"/>
        <w:tab w:val="left" w:pos="1440"/>
      </w:tabs>
      <w:ind w:left="1411" w:hanging="504"/>
    </w:pPr>
    <w:rPr>
      <w:bCs w:val="0"/>
    </w:rPr>
  </w:style>
  <w:style w:type="paragraph" w:customStyle="1" w:styleId="Body2OrdList">
    <w:name w:val="Body2OrdList"/>
    <w:basedOn w:val="Body2"/>
    <w:uiPriority w:val="99"/>
    <w:rsid w:val="00E76434"/>
    <w:pPr>
      <w:tabs>
        <w:tab w:val="left" w:pos="907"/>
      </w:tabs>
      <w:overflowPunct w:val="0"/>
      <w:autoSpaceDE w:val="0"/>
      <w:autoSpaceDN w:val="0"/>
      <w:adjustRightInd w:val="0"/>
      <w:ind w:left="907" w:hanging="360"/>
      <w:textAlignment w:val="baseline"/>
    </w:pPr>
    <w:rPr>
      <w:bCs/>
    </w:rPr>
  </w:style>
  <w:style w:type="paragraph" w:customStyle="1" w:styleId="Body2OrdListSubIndent">
    <w:name w:val="Body2OrdListSubIndent"/>
    <w:basedOn w:val="Body2OrdListIndented"/>
    <w:uiPriority w:val="99"/>
    <w:rsid w:val="00E76434"/>
    <w:pPr>
      <w:tabs>
        <w:tab w:val="clear" w:pos="1440"/>
        <w:tab w:val="left" w:pos="1987"/>
      </w:tabs>
      <w:ind w:left="1987" w:hanging="547"/>
    </w:pPr>
  </w:style>
  <w:style w:type="paragraph" w:customStyle="1" w:styleId="Body3OrdList">
    <w:name w:val="Body3OrdList"/>
    <w:basedOn w:val="Body3"/>
    <w:uiPriority w:val="99"/>
    <w:rsid w:val="00E76434"/>
    <w:pPr>
      <w:tabs>
        <w:tab w:val="left" w:pos="1080"/>
      </w:tabs>
      <w:overflowPunct w:val="0"/>
      <w:autoSpaceDE w:val="0"/>
      <w:autoSpaceDN w:val="0"/>
      <w:adjustRightInd w:val="0"/>
      <w:ind w:left="1080" w:hanging="360"/>
      <w:textAlignment w:val="baseline"/>
    </w:pPr>
    <w:rPr>
      <w:bCs/>
    </w:rPr>
  </w:style>
  <w:style w:type="paragraph" w:customStyle="1" w:styleId="Body3OrdListIndented">
    <w:name w:val="Body3OrdListIndented"/>
    <w:basedOn w:val="Body3"/>
    <w:uiPriority w:val="99"/>
    <w:rsid w:val="00E76434"/>
    <w:pPr>
      <w:tabs>
        <w:tab w:val="left" w:pos="1627"/>
      </w:tabs>
      <w:ind w:left="1627" w:hanging="547"/>
    </w:pPr>
  </w:style>
  <w:style w:type="paragraph" w:customStyle="1" w:styleId="Body3OrdListSubIndent">
    <w:name w:val="Body3OrdListSubIndent"/>
    <w:basedOn w:val="Body3"/>
    <w:uiPriority w:val="99"/>
    <w:rsid w:val="00E76434"/>
    <w:pPr>
      <w:tabs>
        <w:tab w:val="left" w:pos="2160"/>
      </w:tabs>
      <w:ind w:left="2174" w:hanging="547"/>
    </w:pPr>
  </w:style>
  <w:style w:type="paragraph" w:customStyle="1" w:styleId="CallOutNote2">
    <w:name w:val="CallOutNote2"/>
    <w:basedOn w:val="CallOutNote1"/>
    <w:uiPriority w:val="99"/>
    <w:rsid w:val="00E76434"/>
    <w:pPr>
      <w:tabs>
        <w:tab w:val="clear" w:pos="1267"/>
        <w:tab w:val="left" w:pos="1440"/>
      </w:tabs>
      <w:ind w:left="1454"/>
    </w:pPr>
  </w:style>
  <w:style w:type="paragraph" w:customStyle="1" w:styleId="CallOutNote3">
    <w:name w:val="CallOutNote3"/>
    <w:basedOn w:val="CallOutNote1"/>
    <w:uiPriority w:val="99"/>
    <w:rsid w:val="00E76434"/>
    <w:pPr>
      <w:tabs>
        <w:tab w:val="clear" w:pos="1267"/>
        <w:tab w:val="left" w:pos="1627"/>
      </w:tabs>
      <w:ind w:left="1627"/>
    </w:pPr>
  </w:style>
  <w:style w:type="paragraph" w:customStyle="1" w:styleId="CallOutNote4">
    <w:name w:val="CallOutNote4"/>
    <w:basedOn w:val="CallOutNote2"/>
    <w:uiPriority w:val="99"/>
    <w:rsid w:val="00E76434"/>
    <w:pPr>
      <w:tabs>
        <w:tab w:val="clear" w:pos="1440"/>
        <w:tab w:val="left" w:pos="1800"/>
      </w:tabs>
      <w:ind w:left="1814"/>
    </w:pPr>
  </w:style>
  <w:style w:type="paragraph" w:customStyle="1" w:styleId="CallOutNote5">
    <w:name w:val="CallOutNote5"/>
    <w:basedOn w:val="CallOutNote3"/>
    <w:uiPriority w:val="99"/>
    <w:rsid w:val="00E76434"/>
    <w:pPr>
      <w:tabs>
        <w:tab w:val="left" w:pos="1987"/>
      </w:tabs>
      <w:ind w:left="1987"/>
    </w:pPr>
  </w:style>
  <w:style w:type="paragraph" w:customStyle="1" w:styleId="CallOutNote6">
    <w:name w:val="CallOutNote6"/>
    <w:basedOn w:val="CallOutNote1"/>
    <w:uiPriority w:val="99"/>
    <w:rsid w:val="00E76434"/>
    <w:pPr>
      <w:tabs>
        <w:tab w:val="left" w:pos="2160"/>
      </w:tabs>
      <w:ind w:left="2174"/>
    </w:pPr>
  </w:style>
  <w:style w:type="paragraph" w:customStyle="1" w:styleId="ParamListHead1">
    <w:name w:val="ParamListHead1"/>
    <w:basedOn w:val="Body1"/>
    <w:uiPriority w:val="99"/>
    <w:rsid w:val="00E76434"/>
    <w:pPr>
      <w:ind w:left="806"/>
    </w:pPr>
  </w:style>
  <w:style w:type="paragraph" w:customStyle="1" w:styleId="ParamListHead2">
    <w:name w:val="ParamListHead2"/>
    <w:basedOn w:val="Body2"/>
    <w:uiPriority w:val="99"/>
    <w:rsid w:val="00E76434"/>
    <w:pPr>
      <w:ind w:left="994"/>
    </w:pPr>
  </w:style>
  <w:style w:type="paragraph" w:customStyle="1" w:styleId="ParamListHead3">
    <w:name w:val="ParamListHead3"/>
    <w:basedOn w:val="Body3"/>
    <w:uiPriority w:val="99"/>
    <w:rsid w:val="00E76434"/>
    <w:pPr>
      <w:ind w:left="1166"/>
    </w:pPr>
  </w:style>
  <w:style w:type="paragraph" w:customStyle="1" w:styleId="ParamListHead4">
    <w:name w:val="ParamListHead4"/>
    <w:basedOn w:val="Head4"/>
    <w:uiPriority w:val="99"/>
    <w:rsid w:val="00E76434"/>
    <w:pPr>
      <w:numPr>
        <w:ilvl w:val="0"/>
        <w:numId w:val="0"/>
      </w:numPr>
      <w:tabs>
        <w:tab w:val="clear" w:pos="907"/>
      </w:tabs>
      <w:ind w:left="1354"/>
    </w:pPr>
    <w:rPr>
      <w:rFonts w:cs="Times New Roman"/>
      <w:b w:val="0"/>
      <w:bCs w:val="0"/>
    </w:rPr>
  </w:style>
  <w:style w:type="paragraph" w:customStyle="1" w:styleId="ParamListHead5">
    <w:name w:val="ParamListHead5"/>
    <w:basedOn w:val="Head5"/>
    <w:uiPriority w:val="99"/>
    <w:rsid w:val="00E76434"/>
    <w:pPr>
      <w:numPr>
        <w:ilvl w:val="0"/>
        <w:numId w:val="0"/>
      </w:numPr>
      <w:ind w:left="1526"/>
    </w:pPr>
  </w:style>
  <w:style w:type="paragraph" w:customStyle="1" w:styleId="ParamListHead6">
    <w:name w:val="ParamListHead6"/>
    <w:basedOn w:val="Head6"/>
    <w:uiPriority w:val="99"/>
    <w:rsid w:val="00E76434"/>
    <w:pPr>
      <w:numPr>
        <w:ilvl w:val="0"/>
        <w:numId w:val="0"/>
      </w:numPr>
      <w:tabs>
        <w:tab w:val="clear" w:pos="1267"/>
      </w:tabs>
      <w:ind w:left="1714"/>
    </w:pPr>
  </w:style>
  <w:style w:type="paragraph" w:customStyle="1" w:styleId="PlainListHead1">
    <w:name w:val="PlainListHead1"/>
    <w:basedOn w:val="Body1"/>
    <w:uiPriority w:val="99"/>
    <w:rsid w:val="00E76434"/>
  </w:style>
  <w:style w:type="paragraph" w:customStyle="1" w:styleId="PlainListHead2">
    <w:name w:val="PlainListHead2"/>
    <w:basedOn w:val="Body2"/>
    <w:uiPriority w:val="99"/>
    <w:rsid w:val="00E76434"/>
  </w:style>
  <w:style w:type="paragraph" w:customStyle="1" w:styleId="PlainListHead3">
    <w:name w:val="PlainListHead3"/>
    <w:basedOn w:val="Body3"/>
    <w:uiPriority w:val="99"/>
    <w:rsid w:val="00E76434"/>
  </w:style>
  <w:style w:type="paragraph" w:customStyle="1" w:styleId="PlainListHead4">
    <w:name w:val="PlainListHead4"/>
    <w:basedOn w:val="Body4"/>
    <w:uiPriority w:val="99"/>
    <w:rsid w:val="00E76434"/>
  </w:style>
  <w:style w:type="paragraph" w:customStyle="1" w:styleId="PlainListHead5">
    <w:name w:val="PlainListHead5"/>
    <w:basedOn w:val="Body5"/>
    <w:uiPriority w:val="99"/>
    <w:rsid w:val="00E76434"/>
  </w:style>
  <w:style w:type="paragraph" w:customStyle="1" w:styleId="PlainListHead6">
    <w:name w:val="PlainListHead6"/>
    <w:basedOn w:val="Body6"/>
    <w:uiPriority w:val="99"/>
    <w:rsid w:val="00E76434"/>
  </w:style>
  <w:style w:type="paragraph" w:customStyle="1" w:styleId="DocListHead2">
    <w:name w:val="DocListHead2"/>
    <w:basedOn w:val="Body2"/>
    <w:uiPriority w:val="99"/>
    <w:rsid w:val="00E76434"/>
    <w:pPr>
      <w:tabs>
        <w:tab w:val="left" w:pos="2707"/>
      </w:tabs>
      <w:ind w:left="2707" w:hanging="2160"/>
    </w:pPr>
  </w:style>
  <w:style w:type="paragraph" w:customStyle="1" w:styleId="DocListHead3">
    <w:name w:val="DocListHead3"/>
    <w:basedOn w:val="Body3"/>
    <w:uiPriority w:val="99"/>
    <w:rsid w:val="00E76434"/>
    <w:pPr>
      <w:tabs>
        <w:tab w:val="left" w:pos="2707"/>
      </w:tabs>
      <w:ind w:left="2707" w:hanging="1987"/>
    </w:pPr>
  </w:style>
  <w:style w:type="paragraph" w:customStyle="1" w:styleId="CellBody">
    <w:name w:val="CellBody"/>
    <w:basedOn w:val="Normal"/>
    <w:uiPriority w:val="99"/>
    <w:rsid w:val="00E76434"/>
    <w:pPr>
      <w:jc w:val="center"/>
    </w:pPr>
    <w:rPr>
      <w:noProof/>
      <w:color w:val="000000"/>
      <w:sz w:val="22"/>
      <w:lang w:eastAsia="en-US"/>
    </w:rPr>
  </w:style>
  <w:style w:type="paragraph" w:customStyle="1" w:styleId="CellHeading">
    <w:name w:val="CellHeading"/>
    <w:basedOn w:val="Normal"/>
    <w:uiPriority w:val="99"/>
    <w:rsid w:val="00E76434"/>
    <w:pPr>
      <w:jc w:val="center"/>
    </w:pPr>
    <w:rPr>
      <w:noProof/>
      <w:color w:val="000000"/>
      <w:sz w:val="22"/>
      <w:lang w:eastAsia="en-US"/>
    </w:rPr>
  </w:style>
  <w:style w:type="paragraph" w:customStyle="1" w:styleId="Body4OrdList">
    <w:name w:val="Body4OrdList"/>
    <w:basedOn w:val="Body4"/>
    <w:uiPriority w:val="99"/>
    <w:rsid w:val="00E76434"/>
    <w:pPr>
      <w:tabs>
        <w:tab w:val="left" w:pos="1267"/>
      </w:tabs>
      <w:ind w:left="1267" w:hanging="360"/>
    </w:pPr>
  </w:style>
  <w:style w:type="paragraph" w:customStyle="1" w:styleId="Body4OrdListIndented">
    <w:name w:val="Body4OrdListIndented"/>
    <w:basedOn w:val="Body4OrdList"/>
    <w:uiPriority w:val="99"/>
    <w:rsid w:val="00E76434"/>
    <w:pPr>
      <w:tabs>
        <w:tab w:val="clear" w:pos="1267"/>
        <w:tab w:val="left" w:pos="1728"/>
      </w:tabs>
      <w:ind w:left="1742" w:hanging="475"/>
    </w:pPr>
  </w:style>
  <w:style w:type="paragraph" w:customStyle="1" w:styleId="Body4OrdListSubIndent">
    <w:name w:val="Body4OrdListSubIndent"/>
    <w:basedOn w:val="Body4OrdList"/>
    <w:uiPriority w:val="99"/>
    <w:rsid w:val="00E76434"/>
    <w:pPr>
      <w:tabs>
        <w:tab w:val="clear" w:pos="1267"/>
        <w:tab w:val="left" w:pos="2160"/>
      </w:tabs>
      <w:ind w:left="2160" w:hanging="432"/>
    </w:pPr>
  </w:style>
  <w:style w:type="paragraph" w:customStyle="1" w:styleId="Body5OrdList">
    <w:name w:val="Body5OrdList"/>
    <w:basedOn w:val="Body5"/>
    <w:uiPriority w:val="99"/>
    <w:rsid w:val="00E76434"/>
    <w:pPr>
      <w:tabs>
        <w:tab w:val="left" w:pos="1440"/>
      </w:tabs>
      <w:ind w:left="1440" w:hanging="360"/>
    </w:pPr>
  </w:style>
  <w:style w:type="paragraph" w:customStyle="1" w:styleId="Body5OrdListIndented">
    <w:name w:val="Body5OrdListIndented"/>
    <w:basedOn w:val="Body5OrdList"/>
    <w:uiPriority w:val="99"/>
    <w:rsid w:val="00E76434"/>
    <w:pPr>
      <w:tabs>
        <w:tab w:val="clear" w:pos="1440"/>
        <w:tab w:val="left" w:pos="1872"/>
      </w:tabs>
      <w:ind w:left="1872" w:hanging="432"/>
    </w:pPr>
  </w:style>
  <w:style w:type="paragraph" w:customStyle="1" w:styleId="Body5OrdListSubIndent">
    <w:name w:val="Body5OrdListSubIndent"/>
    <w:basedOn w:val="Body5OrdList"/>
    <w:uiPriority w:val="99"/>
    <w:rsid w:val="00E76434"/>
    <w:pPr>
      <w:tabs>
        <w:tab w:val="clear" w:pos="1440"/>
        <w:tab w:val="left" w:pos="2304"/>
      </w:tabs>
      <w:ind w:left="2304" w:hanging="432"/>
    </w:pPr>
  </w:style>
  <w:style w:type="paragraph" w:customStyle="1" w:styleId="Body6OrdList">
    <w:name w:val="Body6OrdList"/>
    <w:basedOn w:val="Body6"/>
    <w:uiPriority w:val="99"/>
    <w:rsid w:val="00E76434"/>
    <w:pPr>
      <w:tabs>
        <w:tab w:val="left" w:pos="1584"/>
      </w:tabs>
      <w:ind w:left="1627" w:hanging="360"/>
    </w:pPr>
  </w:style>
  <w:style w:type="paragraph" w:customStyle="1" w:styleId="Body6OrdListIndented">
    <w:name w:val="Body6OrdListIndented"/>
    <w:basedOn w:val="Body6OrdList"/>
    <w:uiPriority w:val="99"/>
    <w:rsid w:val="00E76434"/>
    <w:pPr>
      <w:tabs>
        <w:tab w:val="clear" w:pos="1584"/>
        <w:tab w:val="left" w:pos="1987"/>
      </w:tabs>
      <w:ind w:left="1987" w:hanging="403"/>
    </w:pPr>
  </w:style>
  <w:style w:type="paragraph" w:customStyle="1" w:styleId="Body6OrdListSubIndent">
    <w:name w:val="Body6OrdListSubIndent"/>
    <w:basedOn w:val="Body6OrdList"/>
    <w:uiPriority w:val="99"/>
    <w:rsid w:val="00E76434"/>
    <w:pPr>
      <w:tabs>
        <w:tab w:val="clear" w:pos="1584"/>
        <w:tab w:val="left" w:pos="2448"/>
      </w:tabs>
      <w:ind w:left="2462" w:hanging="475"/>
    </w:pPr>
  </w:style>
  <w:style w:type="paragraph" w:customStyle="1" w:styleId="ContinueLevel1">
    <w:name w:val="ContinueLevel1"/>
    <w:basedOn w:val="Head1"/>
    <w:next w:val="Body1"/>
    <w:uiPriority w:val="99"/>
    <w:rsid w:val="00E76434"/>
    <w:pPr>
      <w:numPr>
        <w:numId w:val="0"/>
      </w:numPr>
      <w:tabs>
        <w:tab w:val="left" w:pos="360"/>
      </w:tabs>
    </w:pPr>
    <w:rPr>
      <w:caps w:val="0"/>
    </w:rPr>
  </w:style>
  <w:style w:type="paragraph" w:customStyle="1" w:styleId="ContinueLevel2">
    <w:name w:val="ContinueLevel2"/>
    <w:basedOn w:val="Body1"/>
    <w:next w:val="Body2"/>
    <w:uiPriority w:val="99"/>
    <w:rsid w:val="00E76434"/>
    <w:pPr>
      <w:tabs>
        <w:tab w:val="left" w:pos="547"/>
      </w:tabs>
      <w:ind w:left="0"/>
    </w:pPr>
  </w:style>
  <w:style w:type="paragraph" w:customStyle="1" w:styleId="ContinueLevel3">
    <w:name w:val="ContinueLevel3"/>
    <w:basedOn w:val="ContinueLevel2"/>
    <w:next w:val="Body3"/>
    <w:uiPriority w:val="99"/>
    <w:rsid w:val="00E76434"/>
    <w:pPr>
      <w:tabs>
        <w:tab w:val="clear" w:pos="547"/>
        <w:tab w:val="left" w:pos="720"/>
      </w:tabs>
    </w:pPr>
  </w:style>
  <w:style w:type="paragraph" w:customStyle="1" w:styleId="ContinueLevel4">
    <w:name w:val="ContinueLevel4"/>
    <w:basedOn w:val="Body3"/>
    <w:next w:val="Body4"/>
    <w:uiPriority w:val="99"/>
    <w:rsid w:val="00E76434"/>
    <w:pPr>
      <w:tabs>
        <w:tab w:val="left" w:pos="907"/>
      </w:tabs>
      <w:ind w:left="0"/>
    </w:pPr>
  </w:style>
  <w:style w:type="paragraph" w:customStyle="1" w:styleId="ContinueLevel5">
    <w:name w:val="ContinueLevel5"/>
    <w:basedOn w:val="Body4"/>
    <w:next w:val="Body5"/>
    <w:uiPriority w:val="99"/>
    <w:rsid w:val="00E76434"/>
    <w:pPr>
      <w:tabs>
        <w:tab w:val="left" w:pos="1080"/>
      </w:tabs>
      <w:ind w:left="0"/>
    </w:pPr>
  </w:style>
  <w:style w:type="paragraph" w:customStyle="1" w:styleId="ContinueLevel6">
    <w:name w:val="ContinueLevel6"/>
    <w:basedOn w:val="Body5"/>
    <w:next w:val="Body6"/>
    <w:uiPriority w:val="99"/>
    <w:rsid w:val="00E76434"/>
    <w:pPr>
      <w:tabs>
        <w:tab w:val="left" w:pos="1267"/>
      </w:tabs>
      <w:ind w:left="0"/>
    </w:pPr>
  </w:style>
  <w:style w:type="paragraph" w:customStyle="1" w:styleId="Figure">
    <w:name w:val="Figure"/>
    <w:basedOn w:val="FigTitle"/>
    <w:next w:val="FigTitle"/>
    <w:uiPriority w:val="99"/>
    <w:rsid w:val="00E76434"/>
  </w:style>
  <w:style w:type="paragraph" w:customStyle="1" w:styleId="retrait20">
    <w:name w:val="retrait 2"/>
    <w:basedOn w:val="Normal"/>
    <w:next w:val="Normal"/>
    <w:uiPriority w:val="99"/>
    <w:rsid w:val="00E76434"/>
    <w:pPr>
      <w:tabs>
        <w:tab w:val="left" w:pos="851"/>
      </w:tabs>
      <w:ind w:left="709"/>
      <w:jc w:val="both"/>
    </w:pPr>
    <w:rPr>
      <w:lang w:val="en-GB" w:eastAsia="en-US"/>
    </w:rPr>
  </w:style>
  <w:style w:type="paragraph" w:customStyle="1" w:styleId="Lijstalinea1">
    <w:name w:val="Lijstalinea1"/>
    <w:basedOn w:val="Normal"/>
    <w:uiPriority w:val="99"/>
    <w:rsid w:val="00E7643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">
    <w:name w:val="3"/>
    <w:basedOn w:val="Normal"/>
    <w:next w:val="HTMLPreformatted"/>
    <w:uiPriority w:val="99"/>
    <w:rsid w:val="00E7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Courier New"/>
      <w:lang w:val="nl-NL"/>
    </w:rPr>
  </w:style>
  <w:style w:type="character" w:customStyle="1" w:styleId="BalloonTextChar">
    <w:name w:val="Balloon Text Char"/>
    <w:uiPriority w:val="99"/>
    <w:semiHidden/>
    <w:rsid w:val="00E76434"/>
    <w:rPr>
      <w:rFonts w:ascii="Tahoma" w:hAnsi="Tahoma" w:cs="Tahoma"/>
      <w:sz w:val="16"/>
      <w:szCs w:val="16"/>
    </w:rPr>
  </w:style>
  <w:style w:type="paragraph" w:customStyle="1" w:styleId="Geenafstand1">
    <w:name w:val="Geen afstand1"/>
    <w:uiPriority w:val="99"/>
    <w:rsid w:val="00E76434"/>
    <w:rPr>
      <w:rFonts w:ascii="Calibri" w:hAnsi="Calibri"/>
      <w:sz w:val="22"/>
      <w:szCs w:val="22"/>
    </w:rPr>
  </w:style>
  <w:style w:type="paragraph" w:customStyle="1" w:styleId="1">
    <w:name w:val="1"/>
    <w:basedOn w:val="Normal"/>
    <w:next w:val="HTMLPreformatted"/>
    <w:uiPriority w:val="99"/>
    <w:rsid w:val="00E7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Times New Roman" w:cs="Courier New"/>
      <w:lang w:val="nl-NL"/>
    </w:rPr>
  </w:style>
  <w:style w:type="paragraph" w:styleId="BalloonText">
    <w:name w:val="Balloon Text"/>
    <w:basedOn w:val="Normal"/>
    <w:link w:val="BalloonTextChar1"/>
    <w:uiPriority w:val="99"/>
    <w:semiHidden/>
    <w:rsid w:val="007D3BA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7D3BA0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99"/>
    <w:rsid w:val="000D7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97C1D"/>
    <w:rPr>
      <w:rFonts w:ascii="Arial" w:hAnsi="Arial"/>
      <w:lang w:val="fr-FR" w:eastAsia="nl-NL"/>
    </w:rPr>
  </w:style>
  <w:style w:type="character" w:customStyle="1" w:styleId="FooterChar1">
    <w:name w:val="Footer Char1"/>
    <w:link w:val="Footer"/>
    <w:uiPriority w:val="99"/>
    <w:semiHidden/>
    <w:locked/>
    <w:rsid w:val="009F6E38"/>
    <w:rPr>
      <w:rFonts w:ascii="Arial" w:hAnsi="Arial" w:cs="Times New Roman"/>
      <w:sz w:val="22"/>
      <w:lang w:val="fr-FR"/>
    </w:rPr>
  </w:style>
  <w:style w:type="paragraph" w:styleId="TOCHeading">
    <w:name w:val="TOC Heading"/>
    <w:basedOn w:val="Heading1"/>
    <w:next w:val="Normal"/>
    <w:uiPriority w:val="99"/>
    <w:qFormat/>
    <w:rsid w:val="00AC6799"/>
    <w:pPr>
      <w:keepNext/>
      <w:keepLines/>
      <w:numPr>
        <w:numId w:val="0"/>
      </w:numPr>
      <w:spacing w:line="276" w:lineRule="auto"/>
      <w:outlineLvl w:val="9"/>
    </w:pPr>
    <w:rPr>
      <w:rFonts w:ascii="Cambria" w:hAnsi="Cambria"/>
      <w:bCs/>
      <w:color w:val="365F91"/>
      <w:sz w:val="28"/>
      <w:szCs w:val="28"/>
      <w:lang w:val="nl-NL" w:eastAsia="en-US"/>
    </w:rPr>
  </w:style>
  <w:style w:type="paragraph" w:styleId="ListParagraph">
    <w:name w:val="List Paragraph"/>
    <w:basedOn w:val="Normal"/>
    <w:uiPriority w:val="99"/>
    <w:qFormat/>
    <w:rsid w:val="00DE083B"/>
    <w:pPr>
      <w:ind w:left="720"/>
      <w:contextualSpacing/>
    </w:pPr>
  </w:style>
  <w:style w:type="character" w:customStyle="1" w:styleId="CharChar3">
    <w:name w:val="Char Char3"/>
    <w:uiPriority w:val="99"/>
    <w:rsid w:val="00DE083B"/>
    <w:rPr>
      <w:rFonts w:ascii="Arial" w:hAnsi="Arial" w:cs="Times New Roman"/>
      <w:lang w:val="en-US" w:eastAsia="nl-NL" w:bidi="ar-SA"/>
    </w:rPr>
  </w:style>
  <w:style w:type="character" w:customStyle="1" w:styleId="CharChar1">
    <w:name w:val="Char Char1"/>
    <w:uiPriority w:val="99"/>
    <w:rsid w:val="00DE083B"/>
    <w:rPr>
      <w:rFonts w:ascii="Arial" w:hAnsi="Arial" w:cs="Times New Roman"/>
      <w:lang w:val="fr-FR" w:eastAsia="nl-NL"/>
    </w:rPr>
  </w:style>
  <w:style w:type="character" w:customStyle="1" w:styleId="HeaderChar1">
    <w:name w:val="Header Char1"/>
    <w:link w:val="Header"/>
    <w:uiPriority w:val="99"/>
    <w:locked/>
    <w:rsid w:val="00DE083B"/>
    <w:rPr>
      <w:rFonts w:ascii="Arial" w:hAnsi="Arial" w:cs="Times New Roman"/>
      <w:sz w:val="22"/>
      <w:lang w:val="fr-FR" w:eastAsia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52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F52B6"/>
    <w:rPr>
      <w:rFonts w:ascii="Arial" w:hAnsi="Arial" w:cs="Times New Roman"/>
      <w:b/>
      <w:bCs/>
      <w:sz w:val="20"/>
      <w:szCs w:val="20"/>
      <w:lang w:val="fr-FR" w:eastAsia="nl-NL"/>
    </w:rPr>
  </w:style>
  <w:style w:type="character" w:styleId="PlaceholderText">
    <w:name w:val="Placeholder Text"/>
    <w:uiPriority w:val="99"/>
    <w:semiHidden/>
    <w:rsid w:val="002450D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427DF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27DF8"/>
    <w:rPr>
      <w:rFonts w:ascii="Arial" w:hAnsi="Arial" w:cs="Arial"/>
      <w:vanish/>
      <w:sz w:val="16"/>
      <w:szCs w:val="16"/>
      <w:lang w:val="fr-FR" w:eastAsia="nl-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427DF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27DF8"/>
    <w:rPr>
      <w:rFonts w:ascii="Arial" w:hAnsi="Arial" w:cs="Arial"/>
      <w:vanish/>
      <w:sz w:val="16"/>
      <w:szCs w:val="16"/>
      <w:lang w:val="fr-FR" w:eastAsia="nl-N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D732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D7326"/>
    <w:rPr>
      <w:rFonts w:ascii="Calibri" w:eastAsia="Calibri" w:hAnsi="Calibri"/>
      <w:sz w:val="22"/>
      <w:szCs w:val="21"/>
    </w:rPr>
  </w:style>
  <w:style w:type="character" w:customStyle="1" w:styleId="Style1">
    <w:name w:val="Style1"/>
    <w:basedOn w:val="DefaultParagraphFont"/>
    <w:uiPriority w:val="1"/>
    <w:rsid w:val="00C3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R:\Quality\Containment%20Shee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aul\Desktop\QA005_DRAFT_REV_F_WIP\WIP_CHECKPOINT_QA005_form_protections_start_09_trial_04_formfill_protection_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C62CF41A0F4B8D94E51F21C23F3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FF33-E126-45E9-AB5C-CB0F3CBB4063}"/>
      </w:docPartPr>
      <w:docPartBody>
        <w:p w:rsidR="00877A7A" w:rsidRDefault="009B0347" w:rsidP="00877A7A">
          <w:pPr>
            <w:pStyle w:val="45C62CF41A0F4B8D94E51F21C23F361C23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Initiator Name.</w:t>
          </w:r>
        </w:p>
      </w:docPartBody>
    </w:docPart>
    <w:docPart>
      <w:docPartPr>
        <w:name w:val="4493158ABFE24DAC8F4FB3C8B750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5ACF-CBAC-48A0-81FD-BD70621996E8}"/>
      </w:docPartPr>
      <w:docPartBody>
        <w:p w:rsidR="00877A7A" w:rsidRDefault="009B0347" w:rsidP="00877A7A">
          <w:pPr>
            <w:pStyle w:val="4493158ABFE24DAC8F4FB3C8B75037C023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the issued date</w:t>
          </w:r>
        </w:p>
      </w:docPartBody>
    </w:docPart>
    <w:docPart>
      <w:docPartPr>
        <w:name w:val="3B8F09F938754897B9399C3D1519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F788-F0C1-4703-8B32-5ED6A3895AD2}"/>
      </w:docPartPr>
      <w:docPartBody>
        <w:p w:rsidR="00877A7A" w:rsidRDefault="009B0347" w:rsidP="00877A7A">
          <w:pPr>
            <w:pStyle w:val="3B8F09F938754897B9399C3D1519934D23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 xml:space="preserve">Record </w:t>
          </w:r>
          <w:r w:rsidRPr="004B25E5">
            <w:rPr>
              <w:color w:val="D9D9D9" w:themeColor="background1" w:themeShade="D9"/>
              <w:sz w:val="18"/>
              <w:szCs w:val="18"/>
            </w:rPr>
            <w:t>Part Number/ Revision / Description</w:t>
          </w: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.</w:t>
          </w:r>
        </w:p>
      </w:docPartBody>
    </w:docPart>
    <w:docPart>
      <w:docPartPr>
        <w:name w:val="ABBA8C8223954B518442C1ABAA30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2D73-CA43-4414-94A2-719C87FD7278}"/>
      </w:docPartPr>
      <w:docPartBody>
        <w:p w:rsidR="00877A7A" w:rsidRDefault="009B0347" w:rsidP="00877A7A">
          <w:pPr>
            <w:pStyle w:val="ABBA8C8223954B518442C1ABAA30115623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 xml:space="preserve">Record the </w:t>
          </w:r>
          <w:r w:rsidRPr="004B25E5">
            <w:rPr>
              <w:color w:val="D9D9D9" w:themeColor="background1" w:themeShade="D9"/>
              <w:sz w:val="18"/>
              <w:szCs w:val="18"/>
            </w:rPr>
            <w:t>PCB Lot Number/Serial Number</w:t>
          </w: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.</w:t>
          </w:r>
        </w:p>
      </w:docPartBody>
    </w:docPart>
    <w:docPart>
      <w:docPartPr>
        <w:name w:val="77CD8162E8104957B2EF2A02F8FA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2C77-64C2-4B05-B32E-AAB5159EA083}"/>
      </w:docPartPr>
      <w:docPartBody>
        <w:p w:rsidR="00877A7A" w:rsidRDefault="009B0347" w:rsidP="00877A7A">
          <w:pPr>
            <w:pStyle w:val="77CD8162E8104957B2EF2A02F8FA3EEE17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the date NCR is due.</w:t>
          </w:r>
        </w:p>
      </w:docPartBody>
    </w:docPart>
    <w:docPart>
      <w:docPartPr>
        <w:name w:val="EE1DC5809044400C920EB93E981B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8E57-B888-4A74-A303-F3353BDC2C4F}"/>
      </w:docPartPr>
      <w:docPartBody>
        <w:p w:rsidR="00877A7A" w:rsidRDefault="009B0347" w:rsidP="00877A7A">
          <w:pPr>
            <w:pStyle w:val="EE1DC5809044400C920EB93E981B295C14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Indicate specification and resulting measurements</w:t>
          </w:r>
        </w:p>
      </w:docPartBody>
    </w:docPart>
    <w:docPart>
      <w:docPartPr>
        <w:name w:val="4510914AE68149C5B0CB3D6C92DE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1C3-EEDE-401B-B309-89FACD8CA765}"/>
      </w:docPartPr>
      <w:docPartBody>
        <w:p w:rsidR="00877A7A" w:rsidRDefault="009B0347" w:rsidP="00877A7A">
          <w:pPr>
            <w:pStyle w:val="4510914AE68149C5B0CB3D6C92DEE6DF7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Print Name of person verifying containment was done</w:t>
          </w:r>
        </w:p>
      </w:docPartBody>
    </w:docPart>
    <w:docPart>
      <w:docPartPr>
        <w:name w:val="C991F0FF22964648B53D24B754F3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480D-A47F-4DED-A192-C58F8D595D9F}"/>
      </w:docPartPr>
      <w:docPartBody>
        <w:p w:rsidR="00877A7A" w:rsidRDefault="009B0347" w:rsidP="00877A7A">
          <w:pPr>
            <w:pStyle w:val="C991F0FF22964648B53D24B754F35DAB7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the date completed</w:t>
          </w:r>
        </w:p>
      </w:docPartBody>
    </w:docPart>
    <w:docPart>
      <w:docPartPr>
        <w:name w:val="85B3E5D11F76427A9FCB2E7CF576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5690-EFC4-4BC6-AA10-BE619D2BD9B3}"/>
      </w:docPartPr>
      <w:docPartBody>
        <w:p w:rsidR="00877A7A" w:rsidRDefault="009B0347" w:rsidP="00877A7A">
          <w:pPr>
            <w:pStyle w:val="85B3E5D11F76427A9FCB2E7CF576F1572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Define</w:t>
          </w:r>
        </w:p>
      </w:docPartBody>
    </w:docPart>
    <w:docPart>
      <w:docPartPr>
        <w:name w:val="2C6A0829F5644D6AA5E1EAAD50A1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7C1A-8289-4EA0-9CF4-F1655436D007}"/>
      </w:docPartPr>
      <w:docPartBody>
        <w:p w:rsidR="00877A7A" w:rsidRDefault="009B0347" w:rsidP="00877A7A">
          <w:pPr>
            <w:pStyle w:val="2C6A0829F5644D6AA5E1EAAD50A1A6491"/>
          </w:pP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Define instructions</w:t>
          </w:r>
        </w:p>
      </w:docPartBody>
    </w:docPart>
    <w:docPart>
      <w:docPartPr>
        <w:name w:val="E3BD8B5192B44B0394B00333B81D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B199-8517-4962-9DBD-2FD8227B4AF9}"/>
      </w:docPartPr>
      <w:docPartBody>
        <w:p w:rsidR="00D22F1A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Qty.</w:t>
          </w:r>
        </w:p>
      </w:docPartBody>
    </w:docPart>
    <w:docPart>
      <w:docPartPr>
        <w:name w:val="2120C6D4E42548BA9A867A7BB8E8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E34A-8BD3-4080-9859-91BD4634ED28}"/>
      </w:docPartPr>
      <w:docPartBody>
        <w:p w:rsidR="00D22F1A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Qty.</w:t>
          </w:r>
        </w:p>
      </w:docPartBody>
    </w:docPart>
    <w:docPart>
      <w:docPartPr>
        <w:name w:val="70790FD23AB04985A60A4EA00312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1EC3-F95A-45D1-BFF8-74D4B7F42650}"/>
      </w:docPartPr>
      <w:docPartBody>
        <w:p w:rsidR="00D22F1A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Qty.</w:t>
          </w:r>
        </w:p>
      </w:docPartBody>
    </w:docPart>
    <w:docPart>
      <w:docPartPr>
        <w:name w:val="4697BDD01F1D4A6ABF3F85C4E6EE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1A88-2358-4C39-AA03-E8B44D7334D8}"/>
      </w:docPartPr>
      <w:docPartBody>
        <w:p w:rsidR="00AE4C73" w:rsidRDefault="009B0347">
          <w:r w:rsidRPr="004B25E5">
            <w:rPr>
              <w:rStyle w:val="PlaceholderText"/>
              <w:rFonts w:cs="Arial"/>
              <w:color w:val="D9D9D9" w:themeColor="background1" w:themeShade="D9"/>
              <w:sz w:val="16"/>
              <w:szCs w:val="16"/>
            </w:rPr>
            <w:t>Record reason</w:t>
          </w:r>
        </w:p>
      </w:docPartBody>
    </w:docPart>
    <w:docPart>
      <w:docPartPr>
        <w:name w:val="DA4E5C63485B487297E88761D684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82C2-0DD0-4A2A-AB77-E2F1450C070F}"/>
      </w:docPartPr>
      <w:docPartBody>
        <w:p w:rsidR="00AE4C73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AEAB3EB019034CDABEE7BE7E0A97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E5E5-84EA-4C7C-AB44-83C92022E366}"/>
      </w:docPartPr>
      <w:docPartBody>
        <w:p w:rsidR="00AE4C73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BDEB6340CBA04B2B9751754C8D07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9A98-1767-4B14-8E5D-B20B2A3D0777}"/>
      </w:docPartPr>
      <w:docPartBody>
        <w:p w:rsidR="00297EE6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Enter Qty.</w:t>
          </w:r>
        </w:p>
      </w:docPartBody>
    </w:docPart>
    <w:docPart>
      <w:docPartPr>
        <w:name w:val="607301F3AC1549B9976814F6411C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CE0A-4D1A-4410-BDAF-CC1E71DC358A}"/>
      </w:docPartPr>
      <w:docPartBody>
        <w:p w:rsidR="00297EE6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Print Name</w:t>
          </w:r>
        </w:p>
      </w:docPartBody>
    </w:docPart>
    <w:docPart>
      <w:docPartPr>
        <w:name w:val="F349A79830B64C5C940DB537F137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2F53-505B-4272-9745-8CC5EC5F0B4C}"/>
      </w:docPartPr>
      <w:docPartBody>
        <w:p w:rsidR="00097874" w:rsidRDefault="009B0347">
          <w:r w:rsidRPr="00CA3876">
            <w:rPr>
              <w:rStyle w:val="PlaceholderText"/>
              <w:color w:val="D9D9D9" w:themeColor="background1" w:themeShade="D9"/>
              <w:sz w:val="28"/>
              <w:szCs w:val="28"/>
              <w:shd w:val="clear" w:color="auto" w:fill="FFFFFF" w:themeFill="background1"/>
            </w:rPr>
            <w:t>Enter MDR#</w:t>
          </w:r>
        </w:p>
      </w:docPartBody>
    </w:docPart>
    <w:docPart>
      <w:docPartPr>
        <w:name w:val="084B77BEB6194681AEE036B6B96D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B70F-79A9-4511-94A1-1491C95D1B1E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04FEED141F5D413B89232A2EBE07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9FC9-A20F-436E-948B-05B8EBB43DEB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DCEA52ECACBE4C8FB4BD2DBB7D56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28BE-F70E-429E-86DD-EF3AEFE64F12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51AD523E63A243F2B08299252C81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CED6-38C1-4D4A-8A61-A6394E3F1E03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B7ECA8E541384D42A9C8202EDCE7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21E2-4D50-4AAE-B48A-31A86293D412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99BA8A82F1D2401D81976AD4D917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800F-52D5-4168-8028-1C2D4262754F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2BAA9556372C4A699F4CF2DAD506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6F94-82F0-4AFC-BE21-4DB6058CA354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FCB95A6824D44F6480DE5CB78989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0ED2-BA65-460C-8EFC-45266DCB4C7D}"/>
      </w:docPartPr>
      <w:docPartBody>
        <w:p w:rsidR="00D04DB8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Record Instructions</w:t>
          </w:r>
        </w:p>
      </w:docPartBody>
    </w:docPart>
    <w:docPart>
      <w:docPartPr>
        <w:name w:val="61C8A0624DF4482FA1B48B7FC6F4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9BD7-20D3-424C-80FF-869F85E09EA6}"/>
      </w:docPartPr>
      <w:docPartBody>
        <w:p w:rsidR="00BE6B89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1A4C428DB6684FE192B48D1D5A6F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28FC-DF35-439F-B585-D2E1DEA6166F}"/>
      </w:docPartPr>
      <w:docPartBody>
        <w:p w:rsidR="0053106D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Record Assignee name.</w:t>
          </w:r>
        </w:p>
      </w:docPartBody>
    </w:docPart>
    <w:docPart>
      <w:docPartPr>
        <w:name w:val="69216A9E12CF4CF789A83418BB54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BAFB-4803-47AE-A189-138E1263DB81}"/>
      </w:docPartPr>
      <w:docPartBody>
        <w:p w:rsidR="0053106D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Date.</w:t>
          </w:r>
        </w:p>
      </w:docPartBody>
    </w:docPart>
    <w:docPart>
      <w:docPartPr>
        <w:name w:val="BC450B0DEF8F418FBAB067E76E15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7FE9-F537-42F0-BEB7-44EA5BD15AFB}"/>
      </w:docPartPr>
      <w:docPartBody>
        <w:p w:rsidR="0053106D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Date.</w:t>
          </w:r>
        </w:p>
      </w:docPartBody>
    </w:docPart>
    <w:docPart>
      <w:docPartPr>
        <w:name w:val="68E48BDE5CFD4B1E81229C08D206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55EE-F8B1-45EF-81A2-EF45590D7013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605E23ECC9594BFEAF8ACFF3DD43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3EBF-1BBA-4568-8E4A-88D86D8CA566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AFB5076784754C10AF440471DFB6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71D8-5875-47F7-B8A9-A7C1DB1023AB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96FD0AB4A8D4491BA0B84E94A79A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6D61-CA81-40E2-A6E7-A9145EE2233A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0CA79565607640BFAEC3A1FC1E29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08AA-0894-4570-B951-390825013253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C255E02B0F2F4E31AF1EA557B16E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366F-4825-44EC-A302-79286705089C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2A733BDEE97F48BDABFD89D97952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BEC7-F3F0-4AB2-9005-6FBD6738FF12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9F25117AB948467797FD04B94A77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9011-0072-402E-BF05-2F3DCD79ADC0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7D4A1EDC91754634B80922D82270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BA9E-0226-41FE-B6E9-760A9620E99C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E6DB2E06E22D4ADE82EA21FA43DA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3C09-9949-4CC1-AA94-E3E36E9634AA}"/>
      </w:docPartPr>
      <w:docPartBody>
        <w:p w:rsidR="004E48AD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Describe evidence provided to assignee</w:t>
          </w:r>
        </w:p>
      </w:docPartBody>
    </w:docPart>
    <w:docPart>
      <w:docPartPr>
        <w:name w:val="A45E31430E3746768CEEBA1F3A92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8AB9-0DAB-4188-9E6C-6226FDE743A1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  <w:shd w:val="clear" w:color="auto" w:fill="FFFFFF" w:themeFill="background1"/>
            </w:rPr>
            <w:t>Print Name of person verifying rework activities was done</w:t>
          </w:r>
        </w:p>
      </w:docPartBody>
    </w:docPart>
    <w:docPart>
      <w:docPartPr>
        <w:name w:val="B862D4E289DA4898973661137FDF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2A34-30EC-44C0-B70D-44BF4A5F9293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the date completed</w:t>
          </w:r>
        </w:p>
      </w:docPartBody>
    </w:docPart>
    <w:docPart>
      <w:docPartPr>
        <w:name w:val="772DB7DF94B640C380B4282DAED0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2DE5-0121-4F3D-BE77-245CE6F9BE0D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Provide a concise description of the issue(s) that needs to be addressed.</w:t>
          </w:r>
        </w:p>
      </w:docPartBody>
    </w:docPart>
    <w:docPart>
      <w:docPartPr>
        <w:name w:val="CEFF21318EE24AD9B6A9E02C5403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3499-A9EB-45E7-8584-EC7B41360D5B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2B03575F6B4881AA81400AC0AD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6312-DE23-456E-A61D-2A7A2F5632DD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33EC1A4C8443B78401C1CF2B2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AA1A-EC4F-496D-9B9C-001C32EC1438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D934B7B06541079D6F4EE222A0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EFE3-6455-4FC1-8A1C-CC8BFEE4433D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4325D0E7A144F2A2F623A37BA7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3494-C281-4CEE-A07F-6976C018713C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DE91A3B023481583380083DA8F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BC3B-B185-4376-AD44-3A3FA2D2AACC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 xml:space="preserve">Record True Root Cause </w:t>
          </w:r>
        </w:p>
      </w:docPartBody>
    </w:docPart>
    <w:docPart>
      <w:docPartPr>
        <w:name w:val="FC9F853C9F8442618333CD2EC401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A9BF-BD3E-4952-9EEC-FCD65C56A315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Choose an item.</w:t>
          </w:r>
        </w:p>
      </w:docPartBody>
    </w:docPart>
    <w:docPart>
      <w:docPartPr>
        <w:name w:val="707848F41BA94714AC505792C56C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FDDA-4C08-459A-9809-4C45A7BF0758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Describe the action(s) to be taken to prevent the recurrence of the nonconformity.</w:t>
          </w:r>
        </w:p>
      </w:docPartBody>
    </w:docPart>
    <w:docPart>
      <w:docPartPr>
        <w:name w:val="6AE2EE1A4F334ED2B16BF3B8F71D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C91F-6FFC-4658-8164-21F3CFAA962F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6CD6A7B50CB94C459EF40231AB9A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8719-A134-4F3F-9AAA-0D270ED74BB9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Provide a summary of the verification activities performed to confirm corrective action implementation and effectiveness of actions taken to prevent recurrence. Record objective evidence confirming corrective action(s) are effectively</w:t>
          </w:r>
          <w:r w:rsidRPr="004B25E5">
            <w:rPr>
              <w:rStyle w:val="PlaceholderText"/>
              <w:b/>
              <w:color w:val="D9D9D9" w:themeColor="background1" w:themeShade="D9"/>
              <w:sz w:val="18"/>
              <w:szCs w:val="18"/>
            </w:rPr>
            <w:t xml:space="preserve"> </w:t>
          </w:r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implemented.</w:t>
          </w:r>
        </w:p>
      </w:docPartBody>
    </w:docPart>
    <w:docPart>
      <w:docPartPr>
        <w:name w:val="7F7771E3F079449B886B884483C5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6273-1A13-4DEA-8EFA-0AA34BCDCD7D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70ED4EE91B4E4AEB830339F0B77D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19F1-4721-4FF9-8C5C-8B1274BA4DF9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Assignee Name.</w:t>
          </w:r>
        </w:p>
      </w:docPartBody>
    </w:docPart>
    <w:docPart>
      <w:docPartPr>
        <w:name w:val="E7E904D38704465C94361015CD43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E042-23D2-4D73-9E26-B585AA12DB23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BE3C5C0427074960A2ADAE728A7A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2BC8-6168-4F63-BE50-DFC38A89F835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E2E0314D02AF4B79BB67B89BB8EC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5F1A-C8B6-44AE-905E-C8B599A49165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Q.A. Manager.</w:t>
          </w:r>
        </w:p>
      </w:docPartBody>
    </w:docPart>
    <w:docPart>
      <w:docPartPr>
        <w:name w:val="78E69F84F10A43F186BD011A67E5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4453-3287-4CB4-9212-3107AAD1C959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738960F5DD784D2980DC26298DC4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6F96-0A1D-4AC4-9FC1-D749E9013063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Q.A. Manager.</w:t>
          </w:r>
        </w:p>
      </w:docPartBody>
    </w:docPart>
    <w:docPart>
      <w:docPartPr>
        <w:name w:val="F3E1DA6BA67C49E0A5E36F4FDE1B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5478-A115-4F98-94DF-E30A753F27BA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Date.</w:t>
          </w:r>
        </w:p>
      </w:docPartBody>
    </w:docPart>
    <w:docPart>
      <w:docPartPr>
        <w:name w:val="9F855BD90C884637A8A40010DEC3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0CE9-E7A7-4D5D-8342-F614587F6DB6}"/>
      </w:docPartPr>
      <w:docPartBody>
        <w:p w:rsidR="00B74502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Enter notes</w:t>
          </w:r>
        </w:p>
      </w:docPartBody>
    </w:docPart>
    <w:docPart>
      <w:docPartPr>
        <w:name w:val="C8613060B00B4FABBC032E3F5F10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C55A-8F4C-4E2A-8B2B-6808D9D1BD2C}"/>
      </w:docPartPr>
      <w:docPartBody>
        <w:p w:rsidR="0048503D" w:rsidRDefault="009B0347"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13989D4C5D0241BC805144FA7840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4FAE-F7DB-4C86-8668-E6EB2DDC5AEA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EBDD60BC72924FEBBEC6F95E6D39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9999-A180-43AA-926F-6F6383AD2655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364FABFD25754D90B0A1978715F4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14FF-B243-45DD-A2A2-9AA6223D8921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C62543BCFA724012A27013098F5E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258E-EF83-4C82-A8A1-25F2DA9AE276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0280AE02667244AA9CD47BF8DD5E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A3DF-70E7-492A-A8F5-527243A86CCD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17F8A45A043D47F681E577F64CAA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DAAB-46A8-4533-A115-56C659E414AC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699084602690414BBE24D97054B0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E1AB-BA5E-4491-ADF1-E276D5EEF041}"/>
      </w:docPartPr>
      <w:docPartBody>
        <w:p w:rsidR="0048503D" w:rsidRDefault="009B0347">
          <w:r w:rsidRPr="00CA3876">
            <w:rPr>
              <w:rStyle w:val="PlaceholderText"/>
              <w:color w:val="D9D9D9" w:themeColor="background1" w:themeShade="D9"/>
              <w:shd w:val="clear" w:color="auto" w:fill="FFFFFF" w:themeFill="background1"/>
            </w:rPr>
            <w:t xml:space="preserve">Enter </w:t>
          </w:r>
          <w:r w:rsidRPr="00CA3876">
            <w:rPr>
              <w:rFonts w:cs="Arial"/>
              <w:color w:val="D9D9D9" w:themeColor="background1" w:themeShade="D9"/>
            </w:rPr>
            <w:t>Operation/Work Center</w:t>
          </w:r>
        </w:p>
      </w:docPartBody>
    </w:docPart>
    <w:docPart>
      <w:docPartPr>
        <w:name w:val="3CE764A1E1334F10B1C696D7310E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E836-A839-4CA8-B6BB-E378D05D7084}"/>
      </w:docPartPr>
      <w:docPartBody>
        <w:p w:rsidR="00E20696" w:rsidRDefault="00D44EB8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Record the department name.</w:t>
          </w:r>
        </w:p>
      </w:docPartBody>
    </w:docPart>
    <w:docPart>
      <w:docPartPr>
        <w:name w:val="F84A7ACF232240669207DBDBDCB6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BCCD-0E89-4466-86AF-A2B508A07D28}"/>
      </w:docPartPr>
      <w:docPartBody>
        <w:p w:rsidR="00E20696" w:rsidRDefault="00D44EB8">
          <w:r w:rsidRPr="004B25E5">
            <w:rPr>
              <w:rStyle w:val="PlaceholderText"/>
              <w:color w:val="D9D9D9" w:themeColor="background1" w:themeShade="D9"/>
              <w:sz w:val="18"/>
              <w:szCs w:val="18"/>
            </w:rPr>
            <w:t>Select Facility Name.</w:t>
          </w:r>
        </w:p>
      </w:docPartBody>
    </w:docPart>
    <w:docPart>
      <w:docPartPr>
        <w:name w:val="E354765B8EFC4F9CB23861842B2A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9C8C-691B-4404-B9A8-EC6C34D45E35}"/>
      </w:docPartPr>
      <w:docPartBody>
        <w:p w:rsidR="00AD4554" w:rsidRDefault="00E20696">
          <w:r w:rsidRPr="004B25E5">
            <w:rPr>
              <w:rStyle w:val="PlaceholderText"/>
              <w:rFonts w:cs="Arial"/>
              <w:color w:val="D9D9D9" w:themeColor="background1" w:themeShade="D9"/>
              <w:sz w:val="16"/>
              <w:szCs w:val="16"/>
            </w:rPr>
            <w:t>Record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E"/>
    <w:rsid w:val="00013058"/>
    <w:rsid w:val="00026BE2"/>
    <w:rsid w:val="00097874"/>
    <w:rsid w:val="000B114B"/>
    <w:rsid w:val="000B7B92"/>
    <w:rsid w:val="000E49A9"/>
    <w:rsid w:val="00195BB8"/>
    <w:rsid w:val="001D05D7"/>
    <w:rsid w:val="001F69B2"/>
    <w:rsid w:val="002151BE"/>
    <w:rsid w:val="00297EE6"/>
    <w:rsid w:val="002A044E"/>
    <w:rsid w:val="002B42A2"/>
    <w:rsid w:val="002D34DC"/>
    <w:rsid w:val="003377DF"/>
    <w:rsid w:val="0039516F"/>
    <w:rsid w:val="003A16C5"/>
    <w:rsid w:val="003F0C7D"/>
    <w:rsid w:val="0041026E"/>
    <w:rsid w:val="0041245E"/>
    <w:rsid w:val="0048503D"/>
    <w:rsid w:val="004E48AD"/>
    <w:rsid w:val="00506B82"/>
    <w:rsid w:val="005103BF"/>
    <w:rsid w:val="0053106D"/>
    <w:rsid w:val="00655D83"/>
    <w:rsid w:val="006B0031"/>
    <w:rsid w:val="006B1DF7"/>
    <w:rsid w:val="006B42C4"/>
    <w:rsid w:val="006F49EB"/>
    <w:rsid w:val="007127E2"/>
    <w:rsid w:val="00770C38"/>
    <w:rsid w:val="0077484F"/>
    <w:rsid w:val="00801FC8"/>
    <w:rsid w:val="00840D19"/>
    <w:rsid w:val="00872A2D"/>
    <w:rsid w:val="0087793C"/>
    <w:rsid w:val="00877A7A"/>
    <w:rsid w:val="008B2D4A"/>
    <w:rsid w:val="008C0523"/>
    <w:rsid w:val="009B0347"/>
    <w:rsid w:val="009B3E37"/>
    <w:rsid w:val="009B4D1F"/>
    <w:rsid w:val="009D1BEB"/>
    <w:rsid w:val="00A41F3F"/>
    <w:rsid w:val="00A45D20"/>
    <w:rsid w:val="00A507A0"/>
    <w:rsid w:val="00AB748C"/>
    <w:rsid w:val="00AD4554"/>
    <w:rsid w:val="00AD73A7"/>
    <w:rsid w:val="00AE4C73"/>
    <w:rsid w:val="00AF1F2D"/>
    <w:rsid w:val="00B255CA"/>
    <w:rsid w:val="00B45523"/>
    <w:rsid w:val="00B568E2"/>
    <w:rsid w:val="00B74502"/>
    <w:rsid w:val="00B7506F"/>
    <w:rsid w:val="00BE6B89"/>
    <w:rsid w:val="00C21D1B"/>
    <w:rsid w:val="00C922D5"/>
    <w:rsid w:val="00CA7168"/>
    <w:rsid w:val="00CB28C8"/>
    <w:rsid w:val="00CC0B39"/>
    <w:rsid w:val="00CE2F62"/>
    <w:rsid w:val="00D04DB8"/>
    <w:rsid w:val="00D117CC"/>
    <w:rsid w:val="00D22F1A"/>
    <w:rsid w:val="00D23D96"/>
    <w:rsid w:val="00D44EB8"/>
    <w:rsid w:val="00DB7F27"/>
    <w:rsid w:val="00E00EE6"/>
    <w:rsid w:val="00E20696"/>
    <w:rsid w:val="00E55C08"/>
    <w:rsid w:val="00EA1EA2"/>
    <w:rsid w:val="00EB3EC8"/>
    <w:rsid w:val="00F52A07"/>
    <w:rsid w:val="00F73306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0696"/>
    <w:rPr>
      <w:color w:val="808080"/>
    </w:rPr>
  </w:style>
  <w:style w:type="paragraph" w:customStyle="1" w:styleId="D6AACE8D1E974639BE6AD114BA0A7CFD">
    <w:name w:val="D6AACE8D1E974639BE6AD114BA0A7CFD"/>
  </w:style>
  <w:style w:type="paragraph" w:customStyle="1" w:styleId="E7FE09853CA84FEE91B5E16B688A379F">
    <w:name w:val="E7FE09853CA84FEE91B5E16B688A379F"/>
  </w:style>
  <w:style w:type="paragraph" w:customStyle="1" w:styleId="D86A15969CF843DAB8DFC1B0D334C66B">
    <w:name w:val="D86A15969CF843DAB8DFC1B0D334C66B"/>
  </w:style>
  <w:style w:type="paragraph" w:customStyle="1" w:styleId="F3E876900CAB467182C43A9AB5BADAE4">
    <w:name w:val="F3E876900CAB467182C43A9AB5BADAE4"/>
  </w:style>
  <w:style w:type="paragraph" w:customStyle="1" w:styleId="49A1D569DFDE4745BED89C8C36577A6E">
    <w:name w:val="49A1D569DFDE4745BED89C8C36577A6E"/>
  </w:style>
  <w:style w:type="paragraph" w:customStyle="1" w:styleId="07A2D60B0C954F91A6D2E0305382043E">
    <w:name w:val="07A2D60B0C954F91A6D2E0305382043E"/>
  </w:style>
  <w:style w:type="paragraph" w:customStyle="1" w:styleId="8B004A89D46B44AE8C4A775BE2796DBA">
    <w:name w:val="8B004A89D46B44AE8C4A775BE2796DBA"/>
  </w:style>
  <w:style w:type="paragraph" w:customStyle="1" w:styleId="C45A0E05A9A345E29F97DFDB65166FD4">
    <w:name w:val="C45A0E05A9A345E29F97DFDB65166FD4"/>
  </w:style>
  <w:style w:type="paragraph" w:customStyle="1" w:styleId="8D5BC57CE0AD418EB8BBCA8278421FD3">
    <w:name w:val="8D5BC57CE0AD418EB8BBCA8278421FD3"/>
  </w:style>
  <w:style w:type="paragraph" w:customStyle="1" w:styleId="6931C0B2FBE0478FB8720B47625FAB2D">
    <w:name w:val="6931C0B2FBE0478FB8720B47625FAB2D"/>
  </w:style>
  <w:style w:type="paragraph" w:customStyle="1" w:styleId="F4F898C995B047B7AF1354EB533F7B98">
    <w:name w:val="F4F898C995B047B7AF1354EB533F7B98"/>
  </w:style>
  <w:style w:type="paragraph" w:customStyle="1" w:styleId="C4F60D7D3958462E850CC94A5808F0EB">
    <w:name w:val="C4F60D7D3958462E850CC94A5808F0EB"/>
  </w:style>
  <w:style w:type="paragraph" w:customStyle="1" w:styleId="F962974318FC4D39A31D03DDA9FF8D7F">
    <w:name w:val="F962974318FC4D39A31D03DDA9FF8D7F"/>
  </w:style>
  <w:style w:type="paragraph" w:customStyle="1" w:styleId="A353334EBBCB43A1AED4988D50719A38">
    <w:name w:val="A353334EBBCB43A1AED4988D50719A38"/>
  </w:style>
  <w:style w:type="paragraph" w:customStyle="1" w:styleId="A747A9624A2348C8BB7C1ECC405E57FC">
    <w:name w:val="A747A9624A2348C8BB7C1ECC405E57FC"/>
  </w:style>
  <w:style w:type="paragraph" w:customStyle="1" w:styleId="30F1F4CF663F4E71B336ED780358A44D">
    <w:name w:val="30F1F4CF663F4E71B336ED780358A44D"/>
  </w:style>
  <w:style w:type="paragraph" w:customStyle="1" w:styleId="AE7925F1F55648C185D512A50D5C67F4">
    <w:name w:val="AE7925F1F55648C185D512A50D5C67F4"/>
  </w:style>
  <w:style w:type="paragraph" w:customStyle="1" w:styleId="5F00668A227D4C5D93C312AB86F169A1">
    <w:name w:val="5F00668A227D4C5D93C312AB86F169A1"/>
  </w:style>
  <w:style w:type="paragraph" w:customStyle="1" w:styleId="6568DE84C12848C0874816088AF0DB73">
    <w:name w:val="6568DE84C12848C0874816088AF0DB73"/>
  </w:style>
  <w:style w:type="paragraph" w:customStyle="1" w:styleId="7226747D9E5D4EC29DA02A2E4BF15F8C">
    <w:name w:val="7226747D9E5D4EC29DA02A2E4BF15F8C"/>
  </w:style>
  <w:style w:type="paragraph" w:customStyle="1" w:styleId="9F06858DE2C4408EA82B94FD5AA95127">
    <w:name w:val="9F06858DE2C4408EA82B94FD5AA95127"/>
  </w:style>
  <w:style w:type="paragraph" w:customStyle="1" w:styleId="4992255A4E094C35B2B0B5DCCBB37B9E">
    <w:name w:val="4992255A4E094C35B2B0B5DCCBB37B9E"/>
  </w:style>
  <w:style w:type="paragraph" w:customStyle="1" w:styleId="001138ABFBB24D65A658392C081A7E18">
    <w:name w:val="001138ABFBB24D65A658392C081A7E18"/>
  </w:style>
  <w:style w:type="paragraph" w:customStyle="1" w:styleId="1AE088A7B17948CC83180B7FCA838197">
    <w:name w:val="1AE088A7B17948CC83180B7FCA838197"/>
  </w:style>
  <w:style w:type="paragraph" w:customStyle="1" w:styleId="1ECDBF7C1ED9484CB905064BD725D720">
    <w:name w:val="1ECDBF7C1ED9484CB905064BD725D720"/>
  </w:style>
  <w:style w:type="paragraph" w:customStyle="1" w:styleId="3D9B6BD0339F4335B0FDED77085D039C">
    <w:name w:val="3D9B6BD0339F4335B0FDED77085D039C"/>
  </w:style>
  <w:style w:type="paragraph" w:customStyle="1" w:styleId="FCA46C722EB6499D98DC99908BA3385C">
    <w:name w:val="FCA46C722EB6499D98DC99908BA3385C"/>
  </w:style>
  <w:style w:type="paragraph" w:customStyle="1" w:styleId="3005FA94F2DF48A8B5D5B47712B02B31">
    <w:name w:val="3005FA94F2DF48A8B5D5B47712B02B31"/>
  </w:style>
  <w:style w:type="paragraph" w:customStyle="1" w:styleId="08AC5DB9C82E4DB1AD2336F6874FD7FB">
    <w:name w:val="08AC5DB9C82E4DB1AD2336F6874FD7FB"/>
  </w:style>
  <w:style w:type="paragraph" w:customStyle="1" w:styleId="7DF8EB28ED9A404EA2C4B1635EB35B4B">
    <w:name w:val="7DF8EB28ED9A404EA2C4B1635EB35B4B"/>
  </w:style>
  <w:style w:type="paragraph" w:customStyle="1" w:styleId="8A5B242A30394650B8B8448A82345727">
    <w:name w:val="8A5B242A30394650B8B8448A82345727"/>
  </w:style>
  <w:style w:type="paragraph" w:customStyle="1" w:styleId="B12102613EE344B7A6376B4BD1C3C6A4">
    <w:name w:val="B12102613EE344B7A6376B4BD1C3C6A4"/>
  </w:style>
  <w:style w:type="paragraph" w:customStyle="1" w:styleId="521466E28887431A975FED41D42AD7D7">
    <w:name w:val="521466E28887431A975FED41D42AD7D7"/>
  </w:style>
  <w:style w:type="paragraph" w:customStyle="1" w:styleId="909AF3CE3C8A4A98BE4C206BED472BF0">
    <w:name w:val="909AF3CE3C8A4A98BE4C206BED472BF0"/>
  </w:style>
  <w:style w:type="paragraph" w:customStyle="1" w:styleId="785F6CBB68FE4A719E226033A9B2836C">
    <w:name w:val="785F6CBB68FE4A719E226033A9B2836C"/>
  </w:style>
  <w:style w:type="paragraph" w:customStyle="1" w:styleId="BD346629C1514AFCB4BB0AC9358EF2F0">
    <w:name w:val="BD346629C1514AFCB4BB0AC9358EF2F0"/>
  </w:style>
  <w:style w:type="paragraph" w:customStyle="1" w:styleId="692F93AF96FB48108758E28E52635336">
    <w:name w:val="692F93AF96FB48108758E28E52635336"/>
  </w:style>
  <w:style w:type="paragraph" w:customStyle="1" w:styleId="4781EC52C0564EFAAFA40C78FC2A935D">
    <w:name w:val="4781EC52C0564EFAAFA40C78FC2A935D"/>
  </w:style>
  <w:style w:type="paragraph" w:customStyle="1" w:styleId="E6B9AA43025E432EBC1B268D149681BF">
    <w:name w:val="E6B9AA43025E432EBC1B268D149681BF"/>
  </w:style>
  <w:style w:type="paragraph" w:customStyle="1" w:styleId="6093E93B0EA24D4CBDB5B21CB5B80CC4">
    <w:name w:val="6093E93B0EA24D4CBDB5B21CB5B80CC4"/>
  </w:style>
  <w:style w:type="paragraph" w:customStyle="1" w:styleId="192BBEE4B39D4446AC786D09A0712EA7">
    <w:name w:val="192BBEE4B39D4446AC786D09A0712EA7"/>
  </w:style>
  <w:style w:type="paragraph" w:customStyle="1" w:styleId="88098BD327694BF3A3FCBD44B121A40C">
    <w:name w:val="88098BD327694BF3A3FCBD44B121A40C"/>
  </w:style>
  <w:style w:type="paragraph" w:customStyle="1" w:styleId="9D4AD93876FE4A9FB9B080EB3A0E950C">
    <w:name w:val="9D4AD93876FE4A9FB9B080EB3A0E950C"/>
  </w:style>
  <w:style w:type="paragraph" w:customStyle="1" w:styleId="BC27829F46B44677B8AD8E071D330A57">
    <w:name w:val="BC27829F46B44677B8AD8E071D330A57"/>
  </w:style>
  <w:style w:type="paragraph" w:customStyle="1" w:styleId="EC151F8F22AE4F96BF39DE8102A46A89">
    <w:name w:val="EC151F8F22AE4F96BF39DE8102A46A89"/>
  </w:style>
  <w:style w:type="paragraph" w:customStyle="1" w:styleId="42A3CF70057E4727B7A0444D392F5018">
    <w:name w:val="42A3CF70057E4727B7A0444D392F5018"/>
  </w:style>
  <w:style w:type="paragraph" w:customStyle="1" w:styleId="D6AACE8D1E974639BE6AD114BA0A7CFD1">
    <w:name w:val="D6AACE8D1E974639BE6AD114BA0A7CFD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">
    <w:name w:val="E7FE09853CA84FEE91B5E16B688A379F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">
    <w:name w:val="D86A15969CF843DAB8DFC1B0D334C66B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">
    <w:name w:val="F3E876900CAB467182C43A9AB5BADAE4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">
    <w:name w:val="49A1D569DFDE4745BED89C8C36577A6E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">
    <w:name w:val="07A2D60B0C954F91A6D2E0305382043E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">
    <w:name w:val="8B004A89D46B44AE8C4A775BE2796DBA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">
    <w:name w:val="C45A0E05A9A345E29F97DFDB65166FD4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">
    <w:name w:val="8D5BC57CE0AD418EB8BBCA8278421FD3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">
    <w:name w:val="6931C0B2FBE0478FB8720B47625FAB2D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">
    <w:name w:val="F4F898C995B047B7AF1354EB533F7B98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">
    <w:name w:val="C4F60D7D3958462E850CC94A5808F0EB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">
    <w:name w:val="F962974318FC4D39A31D03DDA9FF8D7F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">
    <w:name w:val="A353334EBBCB43A1AED4988D50719A38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">
    <w:name w:val="A747A9624A2348C8BB7C1ECC405E57F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1">
    <w:name w:val="30F1F4CF663F4E71B336ED780358A44D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">
    <w:name w:val="AE7925F1F55648C185D512A50D5C67F4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">
    <w:name w:val="5F00668A227D4C5D93C312AB86F169A1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">
    <w:name w:val="6568DE84C12848C0874816088AF0DB73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">
    <w:name w:val="7226747D9E5D4EC29DA02A2E4BF15F8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">
    <w:name w:val="9F06858DE2C4408EA82B94FD5AA9512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">
    <w:name w:val="4992255A4E094C35B2B0B5DCCBB37B9E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">
    <w:name w:val="001138ABFBB24D65A658392C081A7E18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">
    <w:name w:val="1AE088A7B17948CC83180B7FCA83819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1">
    <w:name w:val="1ECDBF7C1ED9484CB905064BD725D720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">
    <w:name w:val="3D9B6BD0339F4335B0FDED77085D039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A46C722EB6499D98DC99908BA3385C1">
    <w:name w:val="FCA46C722EB6499D98DC99908BA3385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">
    <w:name w:val="3005FA94F2DF48A8B5D5B47712B02B31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">
    <w:name w:val="08AC5DB9C82E4DB1AD2336F6874FD7FB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">
    <w:name w:val="7DF8EB28ED9A404EA2C4B1635EB35B4B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">
    <w:name w:val="8A5B242A30394650B8B8448A8234572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">
    <w:name w:val="B12102613EE344B7A6376B4BD1C3C6A4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">
    <w:name w:val="521466E28887431A975FED41D42AD7D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">
    <w:name w:val="909AF3CE3C8A4A98BE4C206BED472BF0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5F6CBB68FE4A719E226033A9B2836C1">
    <w:name w:val="785F6CBB68FE4A719E226033A9B2836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">
    <w:name w:val="BD346629C1514AFCB4BB0AC9358EF2F0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">
    <w:name w:val="692F93AF96FB48108758E28E52635336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">
    <w:name w:val="4781EC52C0564EFAAFA40C78FC2A935D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6B9AA43025E432EBC1B268D149681BF1">
    <w:name w:val="E6B9AA43025E432EBC1B268D149681BF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">
    <w:name w:val="6093E93B0EA24D4CBDB5B21CB5B80CC4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">
    <w:name w:val="192BBEE4B39D4446AC786D09A0712EA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">
    <w:name w:val="88098BD327694BF3A3FCBD44B121A40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">
    <w:name w:val="9D4AD93876FE4A9FB9B080EB3A0E950C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">
    <w:name w:val="BC27829F46B44677B8AD8E071D330A5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">
    <w:name w:val="EC151F8F22AE4F96BF39DE8102A46A89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">
    <w:name w:val="B68C288944A54F5E89FD09F53988EC9F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">
    <w:name w:val="D6AACE8D1E974639BE6AD114BA0A7CFD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">
    <w:name w:val="E7FE09853CA84FEE91B5E16B688A379F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">
    <w:name w:val="D86A15969CF843DAB8DFC1B0D334C66B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">
    <w:name w:val="F3E876900CAB467182C43A9AB5BADAE4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">
    <w:name w:val="49A1D569DFDE4745BED89C8C36577A6E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">
    <w:name w:val="07A2D60B0C954F91A6D2E0305382043E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">
    <w:name w:val="8B004A89D46B44AE8C4A775BE2796DBA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">
    <w:name w:val="C45A0E05A9A345E29F97DFDB65166FD4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">
    <w:name w:val="8D5BC57CE0AD418EB8BBCA8278421FD3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">
    <w:name w:val="6931C0B2FBE0478FB8720B47625FAB2D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">
    <w:name w:val="F4F898C995B047B7AF1354EB533F7B98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">
    <w:name w:val="C4F60D7D3958462E850CC94A5808F0EB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">
    <w:name w:val="F962974318FC4D39A31D03DDA9FF8D7F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">
    <w:name w:val="A353334EBBCB43A1AED4988D50719A38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">
    <w:name w:val="A747A9624A2348C8BB7C1ECC405E57F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2">
    <w:name w:val="30F1F4CF663F4E71B336ED780358A44D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">
    <w:name w:val="AE7925F1F55648C185D512A50D5C67F4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">
    <w:name w:val="5F00668A227D4C5D93C312AB86F169A1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">
    <w:name w:val="6568DE84C12848C0874816088AF0DB73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">
    <w:name w:val="7226747D9E5D4EC29DA02A2E4BF15F8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">
    <w:name w:val="9F06858DE2C4408EA82B94FD5AA9512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">
    <w:name w:val="4992255A4E094C35B2B0B5DCCBB37B9E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">
    <w:name w:val="001138ABFBB24D65A658392C081A7E18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">
    <w:name w:val="1AE088A7B17948CC83180B7FCA83819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2">
    <w:name w:val="1ECDBF7C1ED9484CB905064BD725D720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">
    <w:name w:val="3D9B6BD0339F4335B0FDED77085D039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A46C722EB6499D98DC99908BA3385C2">
    <w:name w:val="FCA46C722EB6499D98DC99908BA3385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">
    <w:name w:val="3005FA94F2DF48A8B5D5B47712B02B31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2">
    <w:name w:val="08AC5DB9C82E4DB1AD2336F6874FD7FB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2">
    <w:name w:val="7DF8EB28ED9A404EA2C4B1635EB35B4B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2">
    <w:name w:val="8A5B242A30394650B8B8448A8234572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2">
    <w:name w:val="B12102613EE344B7A6376B4BD1C3C6A4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">
    <w:name w:val="521466E28887431A975FED41D42AD7D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">
    <w:name w:val="909AF3CE3C8A4A98BE4C206BED472BF0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5F6CBB68FE4A719E226033A9B2836C2">
    <w:name w:val="785F6CBB68FE4A719E226033A9B2836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">
    <w:name w:val="BD346629C1514AFCB4BB0AC9358EF2F0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">
    <w:name w:val="692F93AF96FB48108758E28E52635336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">
    <w:name w:val="4781EC52C0564EFAAFA40C78FC2A935D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6B9AA43025E432EBC1B268D149681BF2">
    <w:name w:val="E6B9AA43025E432EBC1B268D149681BF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">
    <w:name w:val="6093E93B0EA24D4CBDB5B21CB5B80CC4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">
    <w:name w:val="192BBEE4B39D4446AC786D09A0712EA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">
    <w:name w:val="88098BD327694BF3A3FCBD44B121A40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">
    <w:name w:val="9D4AD93876FE4A9FB9B080EB3A0E950C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">
    <w:name w:val="BC27829F46B44677B8AD8E071D330A57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">
    <w:name w:val="EC151F8F22AE4F96BF39DE8102A46A89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">
    <w:name w:val="B68C288944A54F5E89FD09F53988EC9F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">
    <w:name w:val="D6AACE8D1E974639BE6AD114BA0A7CFD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">
    <w:name w:val="E7FE09853CA84FEE91B5E16B688A379F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">
    <w:name w:val="D86A15969CF843DAB8DFC1B0D334C66B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">
    <w:name w:val="F3E876900CAB467182C43A9AB5BADAE4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">
    <w:name w:val="49A1D569DFDE4745BED89C8C36577A6E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">
    <w:name w:val="07A2D60B0C954F91A6D2E0305382043E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">
    <w:name w:val="8B004A89D46B44AE8C4A775BE2796DBA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">
    <w:name w:val="C45A0E05A9A345E29F97DFDB65166FD4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">
    <w:name w:val="8D5BC57CE0AD418EB8BBCA8278421FD3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">
    <w:name w:val="6931C0B2FBE0478FB8720B47625FAB2D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">
    <w:name w:val="F4F898C995B047B7AF1354EB533F7B98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">
    <w:name w:val="C4F60D7D3958462E850CC94A5808F0EB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">
    <w:name w:val="F962974318FC4D39A31D03DDA9FF8D7F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">
    <w:name w:val="A353334EBBCB43A1AED4988D50719A38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">
    <w:name w:val="A747A9624A2348C8BB7C1ECC405E57F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3">
    <w:name w:val="30F1F4CF663F4E71B336ED780358A44D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">
    <w:name w:val="AE7925F1F55648C185D512A50D5C67F4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">
    <w:name w:val="5F00668A227D4C5D93C312AB86F169A1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">
    <w:name w:val="6568DE84C12848C0874816088AF0DB73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">
    <w:name w:val="7226747D9E5D4EC29DA02A2E4BF15F8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">
    <w:name w:val="9F06858DE2C4408EA82B94FD5AA9512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">
    <w:name w:val="4992255A4E094C35B2B0B5DCCBB37B9E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">
    <w:name w:val="001138ABFBB24D65A658392C081A7E18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">
    <w:name w:val="1AE088A7B17948CC83180B7FCA83819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3">
    <w:name w:val="1ECDBF7C1ED9484CB905064BD725D720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">
    <w:name w:val="3D9B6BD0339F4335B0FDED77085D039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A46C722EB6499D98DC99908BA3385C3">
    <w:name w:val="FCA46C722EB6499D98DC99908BA3385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">
    <w:name w:val="3005FA94F2DF48A8B5D5B47712B02B31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3">
    <w:name w:val="08AC5DB9C82E4DB1AD2336F6874FD7FB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3">
    <w:name w:val="7DF8EB28ED9A404EA2C4B1635EB35B4B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3">
    <w:name w:val="8A5B242A30394650B8B8448A8234572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3">
    <w:name w:val="B12102613EE344B7A6376B4BD1C3C6A4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3">
    <w:name w:val="521466E28887431A975FED41D42AD7D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3">
    <w:name w:val="909AF3CE3C8A4A98BE4C206BED472BF0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">
    <w:name w:val="702FE7642F004BD0B9504B1B0C8E01E7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3">
    <w:name w:val="BD346629C1514AFCB4BB0AC9358EF2F0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3">
    <w:name w:val="692F93AF96FB48108758E28E52635336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3">
    <w:name w:val="4781EC52C0564EFAAFA40C78FC2A935D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6B9AA43025E432EBC1B268D149681BF3">
    <w:name w:val="E6B9AA43025E432EBC1B268D149681BF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3">
    <w:name w:val="6093E93B0EA24D4CBDB5B21CB5B80CC4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3">
    <w:name w:val="192BBEE4B39D4446AC786D09A0712EA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3">
    <w:name w:val="88098BD327694BF3A3FCBD44B121A40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3">
    <w:name w:val="9D4AD93876FE4A9FB9B080EB3A0E950C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3">
    <w:name w:val="BC27829F46B44677B8AD8E071D330A57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3">
    <w:name w:val="EC151F8F22AE4F96BF39DE8102A46A89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">
    <w:name w:val="B68C288944A54F5E89FD09F53988EC9F2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4">
    <w:name w:val="D6AACE8D1E974639BE6AD114BA0A7CFD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4">
    <w:name w:val="E7FE09853CA84FEE91B5E16B688A379F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">
    <w:name w:val="D86A15969CF843DAB8DFC1B0D334C66B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">
    <w:name w:val="F3E876900CAB467182C43A9AB5BADAE4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">
    <w:name w:val="49A1D569DFDE4745BED89C8C36577A6E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">
    <w:name w:val="07A2D60B0C954F91A6D2E0305382043E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4">
    <w:name w:val="8B004A89D46B44AE8C4A775BE2796DBA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4">
    <w:name w:val="C45A0E05A9A345E29F97DFDB65166FD4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4">
    <w:name w:val="8D5BC57CE0AD418EB8BBCA8278421FD3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4">
    <w:name w:val="6931C0B2FBE0478FB8720B47625FAB2D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4">
    <w:name w:val="F4F898C995B047B7AF1354EB533F7B98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4">
    <w:name w:val="C4F60D7D3958462E850CC94A5808F0EB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4">
    <w:name w:val="F962974318FC4D39A31D03DDA9FF8D7F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4">
    <w:name w:val="A353334EBBCB43A1AED4988D50719A38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4">
    <w:name w:val="A747A9624A2348C8BB7C1ECC405E57F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4">
    <w:name w:val="30F1F4CF663F4E71B336ED780358A44D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4">
    <w:name w:val="AE7925F1F55648C185D512A50D5C67F4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4">
    <w:name w:val="5F00668A227D4C5D93C312AB86F169A1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4">
    <w:name w:val="6568DE84C12848C0874816088AF0DB73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4">
    <w:name w:val="7226747D9E5D4EC29DA02A2E4BF15F8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4">
    <w:name w:val="9F06858DE2C4408EA82B94FD5AA9512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4">
    <w:name w:val="4992255A4E094C35B2B0B5DCCBB37B9E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4">
    <w:name w:val="001138ABFBB24D65A658392C081A7E18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4">
    <w:name w:val="1AE088A7B17948CC83180B7FCA83819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4">
    <w:name w:val="1ECDBF7C1ED9484CB905064BD725D720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4">
    <w:name w:val="3D9B6BD0339F4335B0FDED77085D039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A46C722EB6499D98DC99908BA3385C4">
    <w:name w:val="FCA46C722EB6499D98DC99908BA3385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4">
    <w:name w:val="3005FA94F2DF48A8B5D5B47712B02B31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4">
    <w:name w:val="08AC5DB9C82E4DB1AD2336F6874FD7FB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4">
    <w:name w:val="7DF8EB28ED9A404EA2C4B1635EB35B4B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4">
    <w:name w:val="8A5B242A30394650B8B8448A8234572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4">
    <w:name w:val="B12102613EE344B7A6376B4BD1C3C6A4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4">
    <w:name w:val="521466E28887431A975FED41D42AD7D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4">
    <w:name w:val="909AF3CE3C8A4A98BE4C206BED472BF0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">
    <w:name w:val="702FE7642F004BD0B9504B1B0C8E01E71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4">
    <w:name w:val="BD346629C1514AFCB4BB0AC9358EF2F0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4">
    <w:name w:val="692F93AF96FB48108758E28E52635336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4">
    <w:name w:val="4781EC52C0564EFAAFA40C78FC2A935D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6B9AA43025E432EBC1B268D149681BF4">
    <w:name w:val="E6B9AA43025E432EBC1B268D149681BF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4">
    <w:name w:val="6093E93B0EA24D4CBDB5B21CB5B80CC4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4">
    <w:name w:val="192BBEE4B39D4446AC786D09A0712EA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4">
    <w:name w:val="88098BD327694BF3A3FCBD44B121A40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4">
    <w:name w:val="9D4AD93876FE4A9FB9B080EB3A0E950C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4">
    <w:name w:val="BC27829F46B44677B8AD8E071D330A57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4">
    <w:name w:val="EC151F8F22AE4F96BF39DE8102A46A894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3">
    <w:name w:val="B68C288944A54F5E89FD09F53988EC9F3"/>
    <w:rsid w:val="0041026E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5">
    <w:name w:val="D6AACE8D1E974639BE6AD114BA0A7CFD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5">
    <w:name w:val="E7FE09853CA84FEE91B5E16B688A379F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5">
    <w:name w:val="D86A15969CF843DAB8DFC1B0D334C66B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5">
    <w:name w:val="F3E876900CAB467182C43A9AB5BADAE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5">
    <w:name w:val="49A1D569DFDE4745BED89C8C36577A6E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5">
    <w:name w:val="07A2D60B0C954F91A6D2E0305382043E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5">
    <w:name w:val="8B004A89D46B44AE8C4A775BE2796DBA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5">
    <w:name w:val="C45A0E05A9A345E29F97DFDB65166FD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5">
    <w:name w:val="8D5BC57CE0AD418EB8BBCA8278421FD3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5">
    <w:name w:val="6931C0B2FBE0478FB8720B47625FAB2D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5">
    <w:name w:val="F4F898C995B047B7AF1354EB533F7B98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5">
    <w:name w:val="C4F60D7D3958462E850CC94A5808F0EB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5">
    <w:name w:val="F962974318FC4D39A31D03DDA9FF8D7F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5">
    <w:name w:val="A353334EBBCB43A1AED4988D50719A38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5">
    <w:name w:val="A747A9624A2348C8BB7C1ECC405E57F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5">
    <w:name w:val="30F1F4CF663F4E71B336ED780358A44D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5">
    <w:name w:val="AE7925F1F55648C185D512A50D5C67F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5">
    <w:name w:val="5F00668A227D4C5D93C312AB86F169A1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5">
    <w:name w:val="6568DE84C12848C0874816088AF0DB73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5">
    <w:name w:val="7226747D9E5D4EC29DA02A2E4BF15F8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5">
    <w:name w:val="9F06858DE2C4408EA82B94FD5AA9512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5">
    <w:name w:val="4992255A4E094C35B2B0B5DCCBB37B9E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5">
    <w:name w:val="001138ABFBB24D65A658392C081A7E18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5">
    <w:name w:val="1AE088A7B17948CC83180B7FCA83819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5">
    <w:name w:val="1ECDBF7C1ED9484CB905064BD725D720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5">
    <w:name w:val="3D9B6BD0339F4335B0FDED77085D039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A46C722EB6499D98DC99908BA3385C5">
    <w:name w:val="FCA46C722EB6499D98DC99908BA3385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5">
    <w:name w:val="3005FA94F2DF48A8B5D5B47712B02B31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5">
    <w:name w:val="08AC5DB9C82E4DB1AD2336F6874FD7FB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5">
    <w:name w:val="7DF8EB28ED9A404EA2C4B1635EB35B4B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5">
    <w:name w:val="8A5B242A30394650B8B8448A8234572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5">
    <w:name w:val="B12102613EE344B7A6376B4BD1C3C6A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5">
    <w:name w:val="521466E28887431A975FED41D42AD7D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5">
    <w:name w:val="909AF3CE3C8A4A98BE4C206BED472BF0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2">
    <w:name w:val="702FE7642F004BD0B9504B1B0C8E01E72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5">
    <w:name w:val="BD346629C1514AFCB4BB0AC9358EF2F0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5">
    <w:name w:val="692F93AF96FB48108758E28E52635336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5">
    <w:name w:val="4781EC52C0564EFAAFA40C78FC2A935D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6B9AA43025E432EBC1B268D149681BF5">
    <w:name w:val="E6B9AA43025E432EBC1B268D149681BF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5">
    <w:name w:val="6093E93B0EA24D4CBDB5B21CB5B80CC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5">
    <w:name w:val="192BBEE4B39D4446AC786D09A0712EA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5">
    <w:name w:val="88098BD327694BF3A3FCBD44B121A40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5">
    <w:name w:val="9D4AD93876FE4A9FB9B080EB3A0E950C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5">
    <w:name w:val="BC27829F46B44677B8AD8E071D330A5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5">
    <w:name w:val="EC151F8F22AE4F96BF39DE8102A46A89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4">
    <w:name w:val="B68C288944A54F5E89FD09F53988EC9F4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6">
    <w:name w:val="D6AACE8D1E974639BE6AD114BA0A7CFD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6">
    <w:name w:val="E7FE09853CA84FEE91B5E16B688A379F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6">
    <w:name w:val="D86A15969CF843DAB8DFC1B0D334C66B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6">
    <w:name w:val="F3E876900CAB467182C43A9AB5BADAE4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6">
    <w:name w:val="49A1D569DFDE4745BED89C8C36577A6E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6">
    <w:name w:val="07A2D60B0C954F91A6D2E0305382043E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6">
    <w:name w:val="8B004A89D46B44AE8C4A775BE2796DBA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6">
    <w:name w:val="C45A0E05A9A345E29F97DFDB65166FD4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6">
    <w:name w:val="8D5BC57CE0AD418EB8BBCA8278421FD3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6">
    <w:name w:val="6931C0B2FBE0478FB8720B47625FAB2D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6">
    <w:name w:val="F4F898C995B047B7AF1354EB533F7B98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6">
    <w:name w:val="C4F60D7D3958462E850CC94A5808F0EB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6">
    <w:name w:val="F962974318FC4D39A31D03DDA9FF8D7F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6">
    <w:name w:val="A353334EBBCB43A1AED4988D50719A38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6">
    <w:name w:val="A747A9624A2348C8BB7C1ECC405E57FC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6">
    <w:name w:val="30F1F4CF663F4E71B336ED780358A44D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6">
    <w:name w:val="AE7925F1F55648C185D512A50D5C67F4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6">
    <w:name w:val="5F00668A227D4C5D93C312AB86F169A1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6">
    <w:name w:val="6568DE84C12848C0874816088AF0DB73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6">
    <w:name w:val="7226747D9E5D4EC29DA02A2E4BF15F8C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6">
    <w:name w:val="9F06858DE2C4408EA82B94FD5AA9512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6">
    <w:name w:val="4992255A4E094C35B2B0B5DCCBB37B9E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6">
    <w:name w:val="001138ABFBB24D65A658392C081A7E18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6">
    <w:name w:val="1AE088A7B17948CC83180B7FCA83819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DBF7C1ED9484CB905064BD725D7206">
    <w:name w:val="1ECDBF7C1ED9484CB905064BD725D720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6">
    <w:name w:val="3D9B6BD0339F4335B0FDED77085D039C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">
    <w:name w:val="BC4C55BD9F21420B8EFE999B343AEA0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6">
    <w:name w:val="3005FA94F2DF48A8B5D5B47712B02B31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6">
    <w:name w:val="08AC5DB9C82E4DB1AD2336F6874FD7FB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6">
    <w:name w:val="7DF8EB28ED9A404EA2C4B1635EB35B4B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6">
    <w:name w:val="8A5B242A30394650B8B8448A8234572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6">
    <w:name w:val="B12102613EE344B7A6376B4BD1C3C6A4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6">
    <w:name w:val="521466E28887431A975FED41D42AD7D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6">
    <w:name w:val="909AF3CE3C8A4A98BE4C206BED472BF0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3">
    <w:name w:val="702FE7642F004BD0B9504B1B0C8E01E73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6">
    <w:name w:val="BD346629C1514AFCB4BB0AC9358EF2F0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6">
    <w:name w:val="692F93AF96FB48108758E28E52635336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6">
    <w:name w:val="4781EC52C0564EFAAFA40C78FC2A935D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">
    <w:name w:val="E900273476044B658332B76466B0EAC3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6">
    <w:name w:val="6093E93B0EA24D4CBDB5B21CB5B80CC4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6">
    <w:name w:val="192BBEE4B39D4446AC786D09A0712EA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6">
    <w:name w:val="88098BD327694BF3A3FCBD44B121A40C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6">
    <w:name w:val="9D4AD93876FE4A9FB9B080EB3A0E950C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6">
    <w:name w:val="BC27829F46B44677B8AD8E071D330A57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6">
    <w:name w:val="EC151F8F22AE4F96BF39DE8102A46A89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5">
    <w:name w:val="B68C288944A54F5E89FD09F53988EC9F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7">
    <w:name w:val="D6AACE8D1E974639BE6AD114BA0A7CFD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7">
    <w:name w:val="E7FE09853CA84FEE91B5E16B688A379F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7">
    <w:name w:val="D86A15969CF843DAB8DFC1B0D334C66B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7">
    <w:name w:val="F3E876900CAB467182C43A9AB5BADAE4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7">
    <w:name w:val="49A1D569DFDE4745BED89C8C36577A6E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7">
    <w:name w:val="07A2D60B0C954F91A6D2E0305382043E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7">
    <w:name w:val="8B004A89D46B44AE8C4A775BE2796DBA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7">
    <w:name w:val="C45A0E05A9A345E29F97DFDB65166FD4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7">
    <w:name w:val="8D5BC57CE0AD418EB8BBCA8278421FD3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7">
    <w:name w:val="6931C0B2FBE0478FB8720B47625FAB2D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7">
    <w:name w:val="F4F898C995B047B7AF1354EB533F7B98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7">
    <w:name w:val="C4F60D7D3958462E850CC94A5808F0EB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7">
    <w:name w:val="F962974318FC4D39A31D03DDA9FF8D7F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7">
    <w:name w:val="A353334EBBCB43A1AED4988D50719A38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7">
    <w:name w:val="A747A9624A2348C8BB7C1ECC405E57FC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F1F4CF663F4E71B336ED780358A44D7">
    <w:name w:val="30F1F4CF663F4E71B336ED780358A44D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7">
    <w:name w:val="AE7925F1F55648C185D512A50D5C67F4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7">
    <w:name w:val="5F00668A227D4C5D93C312AB86F169A1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7">
    <w:name w:val="6568DE84C12848C0874816088AF0DB73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7">
    <w:name w:val="7226747D9E5D4EC29DA02A2E4BF15F8C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7">
    <w:name w:val="9F06858DE2C4408EA82B94FD5AA9512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7">
    <w:name w:val="4992255A4E094C35B2B0B5DCCBB37B9E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7">
    <w:name w:val="001138ABFBB24D65A658392C081A7E18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7">
    <w:name w:val="1AE088A7B17948CC83180B7FCA83819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">
    <w:name w:val="D027930C67CE47C4948AE294744FCE4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7">
    <w:name w:val="3D9B6BD0339F4335B0FDED77085D039C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">
    <w:name w:val="BC4C55BD9F21420B8EFE999B343AEA061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7">
    <w:name w:val="3005FA94F2DF48A8B5D5B47712B02B31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7">
    <w:name w:val="08AC5DB9C82E4DB1AD2336F6874FD7FB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7">
    <w:name w:val="7DF8EB28ED9A404EA2C4B1635EB35B4B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7">
    <w:name w:val="8A5B242A30394650B8B8448A8234572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7">
    <w:name w:val="B12102613EE344B7A6376B4BD1C3C6A4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7">
    <w:name w:val="521466E28887431A975FED41D42AD7D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7">
    <w:name w:val="909AF3CE3C8A4A98BE4C206BED472BF0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4">
    <w:name w:val="702FE7642F004BD0B9504B1B0C8E01E74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7">
    <w:name w:val="BD346629C1514AFCB4BB0AC9358EF2F0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7">
    <w:name w:val="692F93AF96FB48108758E28E52635336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7">
    <w:name w:val="4781EC52C0564EFAAFA40C78FC2A935D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">
    <w:name w:val="E900273476044B658332B76466B0EAC31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7">
    <w:name w:val="6093E93B0EA24D4CBDB5B21CB5B80CC4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7">
    <w:name w:val="192BBEE4B39D4446AC786D09A0712EA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7">
    <w:name w:val="88098BD327694BF3A3FCBD44B121A40C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7">
    <w:name w:val="9D4AD93876FE4A9FB9B080EB3A0E950C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7">
    <w:name w:val="BC27829F46B44677B8AD8E071D330A57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7">
    <w:name w:val="EC151F8F22AE4F96BF39DE8102A46A89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6">
    <w:name w:val="B68C288944A54F5E89FD09F53988EC9F6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8">
    <w:name w:val="D6AACE8D1E974639BE6AD114BA0A7CFD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8">
    <w:name w:val="E7FE09853CA84FEE91B5E16B688A379F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8">
    <w:name w:val="D86A15969CF843DAB8DFC1B0D334C66B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8">
    <w:name w:val="F3E876900CAB467182C43A9AB5BADAE4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8">
    <w:name w:val="49A1D569DFDE4745BED89C8C36577A6E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8">
    <w:name w:val="07A2D60B0C954F91A6D2E0305382043E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8">
    <w:name w:val="8B004A89D46B44AE8C4A775BE2796DBA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8">
    <w:name w:val="C45A0E05A9A345E29F97DFDB65166FD4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8">
    <w:name w:val="8D5BC57CE0AD418EB8BBCA8278421FD3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8">
    <w:name w:val="6931C0B2FBE0478FB8720B47625FAB2D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8">
    <w:name w:val="F4F898C995B047B7AF1354EB533F7B98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8">
    <w:name w:val="C4F60D7D3958462E850CC94A5808F0EB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8">
    <w:name w:val="F962974318FC4D39A31D03DDA9FF8D7F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8">
    <w:name w:val="A353334EBBCB43A1AED4988D50719A38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8">
    <w:name w:val="A747A9624A2348C8BB7C1ECC405E57FC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">
    <w:name w:val="02843ABA287C4A3E8165430C4395D3A2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8">
    <w:name w:val="AE7925F1F55648C185D512A50D5C67F4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8">
    <w:name w:val="5F00668A227D4C5D93C312AB86F169A1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8">
    <w:name w:val="6568DE84C12848C0874816088AF0DB73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8">
    <w:name w:val="7226747D9E5D4EC29DA02A2E4BF15F8C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8">
    <w:name w:val="9F06858DE2C4408EA82B94FD5AA9512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8">
    <w:name w:val="4992255A4E094C35B2B0B5DCCBB37B9E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8">
    <w:name w:val="001138ABFBB24D65A658392C081A7E18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8">
    <w:name w:val="1AE088A7B17948CC83180B7FCA83819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">
    <w:name w:val="D027930C67CE47C4948AE294744FCE451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8">
    <w:name w:val="3D9B6BD0339F4335B0FDED77085D039C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">
    <w:name w:val="BC4C55BD9F21420B8EFE999B343AEA062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8">
    <w:name w:val="3005FA94F2DF48A8B5D5B47712B02B31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8">
    <w:name w:val="08AC5DB9C82E4DB1AD2336F6874FD7FB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8">
    <w:name w:val="7DF8EB28ED9A404EA2C4B1635EB35B4B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8">
    <w:name w:val="8A5B242A30394650B8B8448A8234572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8">
    <w:name w:val="B12102613EE344B7A6376B4BD1C3C6A4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8">
    <w:name w:val="521466E28887431A975FED41D42AD7D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8">
    <w:name w:val="909AF3CE3C8A4A98BE4C206BED472BF0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5">
    <w:name w:val="702FE7642F004BD0B9504B1B0C8E01E75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8">
    <w:name w:val="BD346629C1514AFCB4BB0AC9358EF2F0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8">
    <w:name w:val="692F93AF96FB48108758E28E52635336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8">
    <w:name w:val="4781EC52C0564EFAAFA40C78FC2A935D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2">
    <w:name w:val="E900273476044B658332B76466B0EAC32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8">
    <w:name w:val="6093E93B0EA24D4CBDB5B21CB5B80CC4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8">
    <w:name w:val="192BBEE4B39D4446AC786D09A0712EA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8">
    <w:name w:val="88098BD327694BF3A3FCBD44B121A40C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8">
    <w:name w:val="9D4AD93876FE4A9FB9B080EB3A0E950C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8">
    <w:name w:val="BC27829F46B44677B8AD8E071D330A57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8">
    <w:name w:val="EC151F8F22AE4F96BF39DE8102A46A898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7">
    <w:name w:val="B68C288944A54F5E89FD09F53988EC9F7"/>
    <w:rsid w:val="00EA1EA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9">
    <w:name w:val="D6AACE8D1E974639BE6AD114BA0A7CFD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9">
    <w:name w:val="E7FE09853CA84FEE91B5E16B688A379F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9">
    <w:name w:val="D86A15969CF843DAB8DFC1B0D334C66B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9">
    <w:name w:val="F3E876900CAB467182C43A9AB5BADAE4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9">
    <w:name w:val="49A1D569DFDE4745BED89C8C36577A6E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9">
    <w:name w:val="07A2D60B0C954F91A6D2E0305382043E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9">
    <w:name w:val="8B004A89D46B44AE8C4A775BE2796DBA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9">
    <w:name w:val="C45A0E05A9A345E29F97DFDB65166FD4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9">
    <w:name w:val="8D5BC57CE0AD418EB8BBCA8278421FD3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9">
    <w:name w:val="6931C0B2FBE0478FB8720B47625FAB2D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9">
    <w:name w:val="F4F898C995B047B7AF1354EB533F7B98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9">
    <w:name w:val="C4F60D7D3958462E850CC94A5808F0EB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9">
    <w:name w:val="F962974318FC4D39A31D03DDA9FF8D7F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9">
    <w:name w:val="A353334EBBCB43A1AED4988D50719A38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9">
    <w:name w:val="A747A9624A2348C8BB7C1ECC405E57FC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">
    <w:name w:val="02843ABA287C4A3E8165430C4395D3A21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9">
    <w:name w:val="AE7925F1F55648C185D512A50D5C67F4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9">
    <w:name w:val="5F00668A227D4C5D93C312AB86F169A1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9">
    <w:name w:val="6568DE84C12848C0874816088AF0DB73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9">
    <w:name w:val="7226747D9E5D4EC29DA02A2E4BF15F8C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9">
    <w:name w:val="9F06858DE2C4408EA82B94FD5AA9512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9">
    <w:name w:val="4992255A4E094C35B2B0B5DCCBB37B9E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9">
    <w:name w:val="001138ABFBB24D65A658392C081A7E18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9">
    <w:name w:val="1AE088A7B17948CC83180B7FCA83819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">
    <w:name w:val="D027930C67CE47C4948AE294744FCE452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9">
    <w:name w:val="3D9B6BD0339F4335B0FDED77085D039C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3">
    <w:name w:val="BC4C55BD9F21420B8EFE999B343AEA063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9">
    <w:name w:val="3005FA94F2DF48A8B5D5B47712B02B31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9">
    <w:name w:val="08AC5DB9C82E4DB1AD2336F6874FD7FB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9">
    <w:name w:val="7DF8EB28ED9A404EA2C4B1635EB35B4B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9">
    <w:name w:val="8A5B242A30394650B8B8448A8234572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9">
    <w:name w:val="B12102613EE344B7A6376B4BD1C3C6A4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9">
    <w:name w:val="521466E28887431A975FED41D42AD7D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9">
    <w:name w:val="909AF3CE3C8A4A98BE4C206BED472BF0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6">
    <w:name w:val="702FE7642F004BD0B9504B1B0C8E01E76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9">
    <w:name w:val="BD346629C1514AFCB4BB0AC9358EF2F0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9">
    <w:name w:val="692F93AF96FB48108758E28E52635336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9">
    <w:name w:val="4781EC52C0564EFAAFA40C78FC2A935D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3">
    <w:name w:val="E900273476044B658332B76466B0EAC33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9">
    <w:name w:val="6093E93B0EA24D4CBDB5B21CB5B80CC4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9">
    <w:name w:val="192BBEE4B39D4446AC786D09A0712EA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9">
    <w:name w:val="88098BD327694BF3A3FCBD44B121A40C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9">
    <w:name w:val="9D4AD93876FE4A9FB9B080EB3A0E950C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9">
    <w:name w:val="BC27829F46B44677B8AD8E071D330A57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9">
    <w:name w:val="EC151F8F22AE4F96BF39DE8102A46A89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8">
    <w:name w:val="B68C288944A54F5E89FD09F53988EC9F8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0">
    <w:name w:val="D6AACE8D1E974639BE6AD114BA0A7CFD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0">
    <w:name w:val="E7FE09853CA84FEE91B5E16B688A379F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0">
    <w:name w:val="D86A15969CF843DAB8DFC1B0D334C66B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0">
    <w:name w:val="F3E876900CAB467182C43A9AB5BADAE4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0">
    <w:name w:val="49A1D569DFDE4745BED89C8C36577A6E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0">
    <w:name w:val="07A2D60B0C954F91A6D2E0305382043E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0">
    <w:name w:val="8B004A89D46B44AE8C4A775BE2796DBA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0">
    <w:name w:val="C45A0E05A9A345E29F97DFDB65166FD4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0">
    <w:name w:val="8D5BC57CE0AD418EB8BBCA8278421FD3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0">
    <w:name w:val="6931C0B2FBE0478FB8720B47625FAB2D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0">
    <w:name w:val="F4F898C995B047B7AF1354EB533F7B98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0">
    <w:name w:val="C4F60D7D3958462E850CC94A5808F0EB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0">
    <w:name w:val="F962974318FC4D39A31D03DDA9FF8D7F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0">
    <w:name w:val="A353334EBBCB43A1AED4988D50719A38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0">
    <w:name w:val="A747A9624A2348C8BB7C1ECC405E57FC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">
    <w:name w:val="02843ABA287C4A3E8165430C4395D3A22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0">
    <w:name w:val="AE7925F1F55648C185D512A50D5C67F4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0">
    <w:name w:val="5F00668A227D4C5D93C312AB86F169A1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0">
    <w:name w:val="6568DE84C12848C0874816088AF0DB73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0">
    <w:name w:val="7226747D9E5D4EC29DA02A2E4BF15F8C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0">
    <w:name w:val="9F06858DE2C4408EA82B94FD5AA9512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0">
    <w:name w:val="4992255A4E094C35B2B0B5DCCBB37B9E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0">
    <w:name w:val="001138ABFBB24D65A658392C081A7E18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0">
    <w:name w:val="1AE088A7B17948CC83180B7FCA83819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3">
    <w:name w:val="D027930C67CE47C4948AE294744FCE453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0">
    <w:name w:val="3D9B6BD0339F4335B0FDED77085D039C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4">
    <w:name w:val="BC4C55BD9F21420B8EFE999B343AEA064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0">
    <w:name w:val="3005FA94F2DF48A8B5D5B47712B02B31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0">
    <w:name w:val="08AC5DB9C82E4DB1AD2336F6874FD7FB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0">
    <w:name w:val="7DF8EB28ED9A404EA2C4B1635EB35B4B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0">
    <w:name w:val="8A5B242A30394650B8B8448A8234572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0">
    <w:name w:val="B12102613EE344B7A6376B4BD1C3C6A4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0">
    <w:name w:val="521466E28887431A975FED41D42AD7D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0">
    <w:name w:val="909AF3CE3C8A4A98BE4C206BED472BF0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7">
    <w:name w:val="702FE7642F004BD0B9504B1B0C8E01E77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0">
    <w:name w:val="BD346629C1514AFCB4BB0AC9358EF2F0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0">
    <w:name w:val="692F93AF96FB48108758E28E52635336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0">
    <w:name w:val="4781EC52C0564EFAAFA40C78FC2A935D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4">
    <w:name w:val="E900273476044B658332B76466B0EAC34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0">
    <w:name w:val="6093E93B0EA24D4CBDB5B21CB5B80CC4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0">
    <w:name w:val="192BBEE4B39D4446AC786D09A0712EA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0">
    <w:name w:val="88098BD327694BF3A3FCBD44B121A40C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0">
    <w:name w:val="9D4AD93876FE4A9FB9B080EB3A0E950C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0">
    <w:name w:val="BC27829F46B44677B8AD8E071D330A57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0">
    <w:name w:val="EC151F8F22AE4F96BF39DE8102A46A8910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9">
    <w:name w:val="B68C288944A54F5E89FD09F53988EC9F9"/>
    <w:rsid w:val="001D05D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1">
    <w:name w:val="D6AACE8D1E974639BE6AD114BA0A7CFD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1">
    <w:name w:val="E7FE09853CA84FEE91B5E16B688A379F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1">
    <w:name w:val="D86A15969CF843DAB8DFC1B0D334C66B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1">
    <w:name w:val="F3E876900CAB467182C43A9AB5BADAE4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1">
    <w:name w:val="49A1D569DFDE4745BED89C8C36577A6E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1">
    <w:name w:val="07A2D60B0C954F91A6D2E0305382043E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1">
    <w:name w:val="8B004A89D46B44AE8C4A775BE2796DBA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1">
    <w:name w:val="C45A0E05A9A345E29F97DFDB65166FD4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1">
    <w:name w:val="8D5BC57CE0AD418EB8BBCA8278421FD3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1">
    <w:name w:val="6931C0B2FBE0478FB8720B47625FAB2D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1">
    <w:name w:val="F4F898C995B047B7AF1354EB533F7B98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1">
    <w:name w:val="C4F60D7D3958462E850CC94A5808F0EB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1">
    <w:name w:val="F962974318FC4D39A31D03DDA9FF8D7F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1">
    <w:name w:val="A353334EBBCB43A1AED4988D50719A38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1">
    <w:name w:val="A747A9624A2348C8BB7C1ECC405E57FC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3">
    <w:name w:val="02843ABA287C4A3E8165430C4395D3A2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1">
    <w:name w:val="AE7925F1F55648C185D512A50D5C67F4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1">
    <w:name w:val="5F00668A227D4C5D93C312AB86F169A1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1">
    <w:name w:val="6568DE84C12848C0874816088AF0DB73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1">
    <w:name w:val="7226747D9E5D4EC29DA02A2E4BF15F8C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1">
    <w:name w:val="9F06858DE2C4408EA82B94FD5AA9512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1">
    <w:name w:val="4992255A4E094C35B2B0B5DCCBB37B9E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1">
    <w:name w:val="001138ABFBB24D65A658392C081A7E18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1">
    <w:name w:val="1AE088A7B17948CC83180B7FCA83819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4">
    <w:name w:val="D027930C67CE47C4948AE294744FCE454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1">
    <w:name w:val="3D9B6BD0339F4335B0FDED77085D039C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5">
    <w:name w:val="BC4C55BD9F21420B8EFE999B343AEA065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1">
    <w:name w:val="3005FA94F2DF48A8B5D5B47712B02B31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1">
    <w:name w:val="08AC5DB9C82E4DB1AD2336F6874FD7FB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1">
    <w:name w:val="7DF8EB28ED9A404EA2C4B1635EB35B4B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1">
    <w:name w:val="8A5B242A30394650B8B8448A8234572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1">
    <w:name w:val="B12102613EE344B7A6376B4BD1C3C6A4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1">
    <w:name w:val="521466E28887431A975FED41D42AD7D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1">
    <w:name w:val="909AF3CE3C8A4A98BE4C206BED472BF0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8">
    <w:name w:val="702FE7642F004BD0B9504B1B0C8E01E78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1">
    <w:name w:val="BD346629C1514AFCB4BB0AC9358EF2F0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1">
    <w:name w:val="692F93AF96FB48108758E28E52635336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1">
    <w:name w:val="4781EC52C0564EFAAFA40C78FC2A935D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5">
    <w:name w:val="E900273476044B658332B76466B0EAC35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1">
    <w:name w:val="6093E93B0EA24D4CBDB5B21CB5B80CC4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1">
    <w:name w:val="192BBEE4B39D4446AC786D09A0712EA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1">
    <w:name w:val="88098BD327694BF3A3FCBD44B121A40C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1">
    <w:name w:val="9D4AD93876FE4A9FB9B080EB3A0E950C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1">
    <w:name w:val="BC27829F46B44677B8AD8E071D330A57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1">
    <w:name w:val="EC151F8F22AE4F96BF39DE8102A46A89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0">
    <w:name w:val="B68C288944A54F5E89FD09F53988EC9F10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2">
    <w:name w:val="D6AACE8D1E974639BE6AD114BA0A7CFD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2">
    <w:name w:val="E7FE09853CA84FEE91B5E16B688A379F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2">
    <w:name w:val="D86A15969CF843DAB8DFC1B0D334C66B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2">
    <w:name w:val="F3E876900CAB467182C43A9AB5BADAE4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2">
    <w:name w:val="49A1D569DFDE4745BED89C8C36577A6E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2">
    <w:name w:val="07A2D60B0C954F91A6D2E0305382043E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2">
    <w:name w:val="8B004A89D46B44AE8C4A775BE2796DBA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2">
    <w:name w:val="C45A0E05A9A345E29F97DFDB65166FD4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2">
    <w:name w:val="8D5BC57CE0AD418EB8BBCA8278421FD3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2">
    <w:name w:val="6931C0B2FBE0478FB8720B47625FAB2D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2">
    <w:name w:val="F4F898C995B047B7AF1354EB533F7B98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2">
    <w:name w:val="C4F60D7D3958462E850CC94A5808F0EB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2">
    <w:name w:val="F962974318FC4D39A31D03DDA9FF8D7F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2">
    <w:name w:val="A353334EBBCB43A1AED4988D50719A38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2">
    <w:name w:val="A747A9624A2348C8BB7C1ECC405E57FC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4">
    <w:name w:val="02843ABA287C4A3E8165430C4395D3A24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2">
    <w:name w:val="AE7925F1F55648C185D512A50D5C67F4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2">
    <w:name w:val="5F00668A227D4C5D93C312AB86F169A1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2">
    <w:name w:val="6568DE84C12848C0874816088AF0DB73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2">
    <w:name w:val="7226747D9E5D4EC29DA02A2E4BF15F8C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2">
    <w:name w:val="9F06858DE2C4408EA82B94FD5AA9512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2">
    <w:name w:val="4992255A4E094C35B2B0B5DCCBB37B9E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2">
    <w:name w:val="001138ABFBB24D65A658392C081A7E18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2">
    <w:name w:val="1AE088A7B17948CC83180B7FCA83819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5">
    <w:name w:val="D027930C67CE47C4948AE294744FCE455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2">
    <w:name w:val="3D9B6BD0339F4335B0FDED77085D039C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6">
    <w:name w:val="BC4C55BD9F21420B8EFE999B343AEA066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2">
    <w:name w:val="3005FA94F2DF48A8B5D5B47712B02B31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2">
    <w:name w:val="08AC5DB9C82E4DB1AD2336F6874FD7FB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2">
    <w:name w:val="7DF8EB28ED9A404EA2C4B1635EB35B4B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2">
    <w:name w:val="8A5B242A30394650B8B8448A8234572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2">
    <w:name w:val="B12102613EE344B7A6376B4BD1C3C6A4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2">
    <w:name w:val="521466E28887431A975FED41D42AD7D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2">
    <w:name w:val="909AF3CE3C8A4A98BE4C206BED472BF0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9">
    <w:name w:val="702FE7642F004BD0B9504B1B0C8E01E79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2">
    <w:name w:val="BD346629C1514AFCB4BB0AC9358EF2F0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2">
    <w:name w:val="692F93AF96FB48108758E28E52635336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2">
    <w:name w:val="4781EC52C0564EFAAFA40C78FC2A935D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6">
    <w:name w:val="E900273476044B658332B76466B0EAC36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2">
    <w:name w:val="6093E93B0EA24D4CBDB5B21CB5B80CC4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2">
    <w:name w:val="192BBEE4B39D4446AC786D09A0712EA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2">
    <w:name w:val="88098BD327694BF3A3FCBD44B121A40C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2">
    <w:name w:val="9D4AD93876FE4A9FB9B080EB3A0E950C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2">
    <w:name w:val="BC27829F46B44677B8AD8E071D330A57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2">
    <w:name w:val="EC151F8F22AE4F96BF39DE8102A46A89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1">
    <w:name w:val="B68C288944A54F5E89FD09F53988EC9F11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3">
    <w:name w:val="D6AACE8D1E974639BE6AD114BA0A7CFD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3">
    <w:name w:val="E7FE09853CA84FEE91B5E16B688A379F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3">
    <w:name w:val="D86A15969CF843DAB8DFC1B0D334C66B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3">
    <w:name w:val="F3E876900CAB467182C43A9AB5BADAE4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3">
    <w:name w:val="49A1D569DFDE4745BED89C8C36577A6E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3">
    <w:name w:val="07A2D60B0C954F91A6D2E0305382043E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3">
    <w:name w:val="8B004A89D46B44AE8C4A775BE2796DBA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3">
    <w:name w:val="C45A0E05A9A345E29F97DFDB65166FD4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3">
    <w:name w:val="8D5BC57CE0AD418EB8BBCA8278421FD3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3">
    <w:name w:val="6931C0B2FBE0478FB8720B47625FAB2D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3">
    <w:name w:val="F4F898C995B047B7AF1354EB533F7B98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3">
    <w:name w:val="C4F60D7D3958462E850CC94A5808F0EB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3">
    <w:name w:val="F962974318FC4D39A31D03DDA9FF8D7F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3">
    <w:name w:val="A353334EBBCB43A1AED4988D50719A38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3">
    <w:name w:val="A747A9624A2348C8BB7C1ECC405E57FC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5">
    <w:name w:val="02843ABA287C4A3E8165430C4395D3A25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3">
    <w:name w:val="AE7925F1F55648C185D512A50D5C67F4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3">
    <w:name w:val="5F00668A227D4C5D93C312AB86F169A1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3">
    <w:name w:val="6568DE84C12848C0874816088AF0DB73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3">
    <w:name w:val="7226747D9E5D4EC29DA02A2E4BF15F8C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3">
    <w:name w:val="9F06858DE2C4408EA82B94FD5AA9512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3">
    <w:name w:val="4992255A4E094C35B2B0B5DCCBB37B9E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3">
    <w:name w:val="001138ABFBB24D65A658392C081A7E18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3">
    <w:name w:val="1AE088A7B17948CC83180B7FCA83819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6">
    <w:name w:val="D027930C67CE47C4948AE294744FCE456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3">
    <w:name w:val="3D9B6BD0339F4335B0FDED77085D039C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7">
    <w:name w:val="BC4C55BD9F21420B8EFE999B343AEA067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3">
    <w:name w:val="3005FA94F2DF48A8B5D5B47712B02B31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3">
    <w:name w:val="08AC5DB9C82E4DB1AD2336F6874FD7FB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3">
    <w:name w:val="7DF8EB28ED9A404EA2C4B1635EB35B4B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3">
    <w:name w:val="8A5B242A30394650B8B8448A8234572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3">
    <w:name w:val="B12102613EE344B7A6376B4BD1C3C6A4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3">
    <w:name w:val="521466E28887431A975FED41D42AD7D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3">
    <w:name w:val="909AF3CE3C8A4A98BE4C206BED472BF0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0">
    <w:name w:val="702FE7642F004BD0B9504B1B0C8E01E710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3">
    <w:name w:val="BD346629C1514AFCB4BB0AC9358EF2F0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3">
    <w:name w:val="692F93AF96FB48108758E28E52635336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3">
    <w:name w:val="4781EC52C0564EFAAFA40C78FC2A935D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7">
    <w:name w:val="E900273476044B658332B76466B0EAC37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3">
    <w:name w:val="6093E93B0EA24D4CBDB5B21CB5B80CC4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3">
    <w:name w:val="192BBEE4B39D4446AC786D09A0712EA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3">
    <w:name w:val="88098BD327694BF3A3FCBD44B121A40C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3">
    <w:name w:val="9D4AD93876FE4A9FB9B080EB3A0E950C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3">
    <w:name w:val="BC27829F46B44677B8AD8E071D330A57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3">
    <w:name w:val="EC151F8F22AE4F96BF39DE8102A46A8913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2">
    <w:name w:val="B68C288944A54F5E89FD09F53988EC9F12"/>
    <w:rsid w:val="006B0031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4">
    <w:name w:val="D6AACE8D1E974639BE6AD114BA0A7CFD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4">
    <w:name w:val="E7FE09853CA84FEE91B5E16B688A379F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4">
    <w:name w:val="D86A15969CF843DAB8DFC1B0D334C66B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4">
    <w:name w:val="F3E876900CAB467182C43A9AB5BADAE4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4">
    <w:name w:val="49A1D569DFDE4745BED89C8C36577A6E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4">
    <w:name w:val="07A2D60B0C954F91A6D2E0305382043E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4">
    <w:name w:val="8B004A89D46B44AE8C4A775BE2796DBA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4">
    <w:name w:val="C45A0E05A9A345E29F97DFDB65166FD4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4">
    <w:name w:val="8D5BC57CE0AD418EB8BBCA8278421FD3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4">
    <w:name w:val="6931C0B2FBE0478FB8720B47625FAB2D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4">
    <w:name w:val="F4F898C995B047B7AF1354EB533F7B98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4">
    <w:name w:val="C4F60D7D3958462E850CC94A5808F0EB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4">
    <w:name w:val="F962974318FC4D39A31D03DDA9FF8D7F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4">
    <w:name w:val="A353334EBBCB43A1AED4988D50719A38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4">
    <w:name w:val="A747A9624A2348C8BB7C1ECC405E57FC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6">
    <w:name w:val="02843ABA287C4A3E8165430C4395D3A2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4">
    <w:name w:val="AE7925F1F55648C185D512A50D5C67F4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4">
    <w:name w:val="5F00668A227D4C5D93C312AB86F169A1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4">
    <w:name w:val="6568DE84C12848C0874816088AF0DB73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4">
    <w:name w:val="7226747D9E5D4EC29DA02A2E4BF15F8C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4">
    <w:name w:val="9F06858DE2C4408EA82B94FD5AA9512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4">
    <w:name w:val="4992255A4E094C35B2B0B5DCCBB37B9E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4">
    <w:name w:val="001138ABFBB24D65A658392C081A7E18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4">
    <w:name w:val="1AE088A7B17948CC83180B7FCA83819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7">
    <w:name w:val="D027930C67CE47C4948AE294744FCE45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4">
    <w:name w:val="3D9B6BD0339F4335B0FDED77085D039C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8">
    <w:name w:val="BC4C55BD9F21420B8EFE999B343AEA068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4">
    <w:name w:val="3005FA94F2DF48A8B5D5B47712B02B31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4">
    <w:name w:val="08AC5DB9C82E4DB1AD2336F6874FD7FB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4">
    <w:name w:val="7DF8EB28ED9A404EA2C4B1635EB35B4B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4">
    <w:name w:val="8A5B242A30394650B8B8448A8234572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4">
    <w:name w:val="B12102613EE344B7A6376B4BD1C3C6A4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4">
    <w:name w:val="521466E28887431A975FED41D42AD7D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4">
    <w:name w:val="909AF3CE3C8A4A98BE4C206BED472BF0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1">
    <w:name w:val="702FE7642F004BD0B9504B1B0C8E01E711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4">
    <w:name w:val="BD346629C1514AFCB4BB0AC9358EF2F0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4">
    <w:name w:val="692F93AF96FB48108758E28E52635336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4">
    <w:name w:val="4781EC52C0564EFAAFA40C78FC2A935D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8">
    <w:name w:val="E900273476044B658332B76466B0EAC38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4">
    <w:name w:val="6093E93B0EA24D4CBDB5B21CB5B80CC4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4">
    <w:name w:val="192BBEE4B39D4446AC786D09A0712EA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4">
    <w:name w:val="88098BD327694BF3A3FCBD44B121A40C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4">
    <w:name w:val="9D4AD93876FE4A9FB9B080EB3A0E950C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4">
    <w:name w:val="BC27829F46B44677B8AD8E071D330A5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4">
    <w:name w:val="EC151F8F22AE4F96BF39DE8102A46A89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3">
    <w:name w:val="B68C288944A54F5E89FD09F53988EC9F13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5">
    <w:name w:val="D6AACE8D1E974639BE6AD114BA0A7CFD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5">
    <w:name w:val="E7FE09853CA84FEE91B5E16B688A379F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5">
    <w:name w:val="D86A15969CF843DAB8DFC1B0D334C66B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5">
    <w:name w:val="F3E876900CAB467182C43A9AB5BADAE4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5">
    <w:name w:val="49A1D569DFDE4745BED89C8C36577A6E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5">
    <w:name w:val="07A2D60B0C954F91A6D2E0305382043E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5">
    <w:name w:val="8B004A89D46B44AE8C4A775BE2796DBA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5">
    <w:name w:val="C45A0E05A9A345E29F97DFDB65166FD4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5">
    <w:name w:val="8D5BC57CE0AD418EB8BBCA8278421FD3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5">
    <w:name w:val="6931C0B2FBE0478FB8720B47625FAB2D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5">
    <w:name w:val="F4F898C995B047B7AF1354EB533F7B98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5">
    <w:name w:val="C4F60D7D3958462E850CC94A5808F0EB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5">
    <w:name w:val="F962974318FC4D39A31D03DDA9FF8D7F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5">
    <w:name w:val="A353334EBBCB43A1AED4988D50719A38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5">
    <w:name w:val="A747A9624A2348C8BB7C1ECC405E57FC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7">
    <w:name w:val="02843ABA287C4A3E8165430C4395D3A2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5">
    <w:name w:val="AE7925F1F55648C185D512A50D5C67F4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5">
    <w:name w:val="5F00668A227D4C5D93C312AB86F169A1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5">
    <w:name w:val="6568DE84C12848C0874816088AF0DB73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5">
    <w:name w:val="7226747D9E5D4EC29DA02A2E4BF15F8C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5">
    <w:name w:val="9F06858DE2C4408EA82B94FD5AA9512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5">
    <w:name w:val="4992255A4E094C35B2B0B5DCCBB37B9E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5">
    <w:name w:val="001138ABFBB24D65A658392C081A7E18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5">
    <w:name w:val="1AE088A7B17948CC83180B7FCA83819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8">
    <w:name w:val="D027930C67CE47C4948AE294744FCE458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5">
    <w:name w:val="3D9B6BD0339F4335B0FDED77085D039C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9">
    <w:name w:val="BC4C55BD9F21420B8EFE999B343AEA069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5">
    <w:name w:val="3005FA94F2DF48A8B5D5B47712B02B31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5">
    <w:name w:val="08AC5DB9C82E4DB1AD2336F6874FD7FB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5">
    <w:name w:val="7DF8EB28ED9A404EA2C4B1635EB35B4B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5">
    <w:name w:val="8A5B242A30394650B8B8448A8234572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5">
    <w:name w:val="B12102613EE344B7A6376B4BD1C3C6A4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5">
    <w:name w:val="521466E28887431A975FED41D42AD7D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5">
    <w:name w:val="909AF3CE3C8A4A98BE4C206BED472BF0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2">
    <w:name w:val="702FE7642F004BD0B9504B1B0C8E01E712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5">
    <w:name w:val="BD346629C1514AFCB4BB0AC9358EF2F0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5">
    <w:name w:val="692F93AF96FB48108758E28E52635336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5">
    <w:name w:val="4781EC52C0564EFAAFA40C78FC2A935D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9">
    <w:name w:val="E900273476044B658332B76466B0EAC39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5">
    <w:name w:val="6093E93B0EA24D4CBDB5B21CB5B80CC4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5">
    <w:name w:val="192BBEE4B39D4446AC786D09A0712EA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5">
    <w:name w:val="88098BD327694BF3A3FCBD44B121A40C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5">
    <w:name w:val="9D4AD93876FE4A9FB9B080EB3A0E950C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5">
    <w:name w:val="BC27829F46B44677B8AD8E071D330A57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5">
    <w:name w:val="EC151F8F22AE4F96BF39DE8102A46A89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4">
    <w:name w:val="B68C288944A54F5E89FD09F53988EC9F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6">
    <w:name w:val="D6AACE8D1E974639BE6AD114BA0A7CFD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6">
    <w:name w:val="E7FE09853CA84FEE91B5E16B688A379F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6">
    <w:name w:val="D86A15969CF843DAB8DFC1B0D334C66B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6">
    <w:name w:val="F3E876900CAB467182C43A9AB5BADAE4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6">
    <w:name w:val="49A1D569DFDE4745BED89C8C36577A6E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6">
    <w:name w:val="07A2D60B0C954F91A6D2E0305382043E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6">
    <w:name w:val="8B004A89D46B44AE8C4A775BE2796DBA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6">
    <w:name w:val="C45A0E05A9A345E29F97DFDB65166FD4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6">
    <w:name w:val="8D5BC57CE0AD418EB8BBCA8278421FD3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6">
    <w:name w:val="6931C0B2FBE0478FB8720B47625FAB2D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6">
    <w:name w:val="F4F898C995B047B7AF1354EB533F7B98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6">
    <w:name w:val="C4F60D7D3958462E850CC94A5808F0EB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6">
    <w:name w:val="F962974318FC4D39A31D03DDA9FF8D7F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6">
    <w:name w:val="A353334EBBCB43A1AED4988D50719A38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6">
    <w:name w:val="A747A9624A2348C8BB7C1ECC405E57FC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8">
    <w:name w:val="02843ABA287C4A3E8165430C4395D3A28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6">
    <w:name w:val="AE7925F1F55648C185D512A50D5C67F4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6">
    <w:name w:val="5F00668A227D4C5D93C312AB86F169A1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6">
    <w:name w:val="6568DE84C12848C0874816088AF0DB73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6">
    <w:name w:val="7226747D9E5D4EC29DA02A2E4BF15F8C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6">
    <w:name w:val="9F06858DE2C4408EA82B94FD5AA9512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6">
    <w:name w:val="4992255A4E094C35B2B0B5DCCBB37B9E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6">
    <w:name w:val="001138ABFBB24D65A658392C081A7E18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6">
    <w:name w:val="1AE088A7B17948CC83180B7FCA83819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9">
    <w:name w:val="D027930C67CE47C4948AE294744FCE459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6">
    <w:name w:val="3D9B6BD0339F4335B0FDED77085D039C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0">
    <w:name w:val="BC4C55BD9F21420B8EFE999B343AEA0610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6">
    <w:name w:val="3005FA94F2DF48A8B5D5B47712B02B31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6">
    <w:name w:val="08AC5DB9C82E4DB1AD2336F6874FD7FB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6">
    <w:name w:val="7DF8EB28ED9A404EA2C4B1635EB35B4B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6">
    <w:name w:val="8A5B242A30394650B8B8448A8234572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6">
    <w:name w:val="B12102613EE344B7A6376B4BD1C3C6A4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6">
    <w:name w:val="521466E28887431A975FED41D42AD7D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6">
    <w:name w:val="909AF3CE3C8A4A98BE4C206BED472BF0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3">
    <w:name w:val="702FE7642F004BD0B9504B1B0C8E01E713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6">
    <w:name w:val="BD346629C1514AFCB4BB0AC9358EF2F0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6">
    <w:name w:val="692F93AF96FB48108758E28E52635336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6">
    <w:name w:val="4781EC52C0564EFAAFA40C78FC2A935D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0">
    <w:name w:val="E900273476044B658332B76466B0EAC310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6">
    <w:name w:val="6093E93B0EA24D4CBDB5B21CB5B80CC4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6">
    <w:name w:val="192BBEE4B39D4446AC786D09A0712EA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6">
    <w:name w:val="88098BD327694BF3A3FCBD44B121A40C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6">
    <w:name w:val="9D4AD93876FE4A9FB9B080EB3A0E950C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6">
    <w:name w:val="BC27829F46B44677B8AD8E071D330A57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6">
    <w:name w:val="EC151F8F22AE4F96BF39DE8102A46A89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5">
    <w:name w:val="B68C288944A54F5E89FD09F53988EC9F15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7">
    <w:name w:val="D6AACE8D1E974639BE6AD114BA0A7CFD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7">
    <w:name w:val="E7FE09853CA84FEE91B5E16B688A379F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7">
    <w:name w:val="D86A15969CF843DAB8DFC1B0D334C66B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7">
    <w:name w:val="F3E876900CAB467182C43A9AB5BADAE4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7">
    <w:name w:val="49A1D569DFDE4745BED89C8C36577A6E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7">
    <w:name w:val="07A2D60B0C954F91A6D2E0305382043E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7">
    <w:name w:val="8B004A89D46B44AE8C4A775BE2796DBA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7">
    <w:name w:val="C45A0E05A9A345E29F97DFDB65166FD4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7">
    <w:name w:val="8D5BC57CE0AD418EB8BBCA8278421FD3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7">
    <w:name w:val="6931C0B2FBE0478FB8720B47625FAB2D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7">
    <w:name w:val="F4F898C995B047B7AF1354EB533F7B98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7">
    <w:name w:val="C4F60D7D3958462E850CC94A5808F0EB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7">
    <w:name w:val="F962974318FC4D39A31D03DDA9FF8D7F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7">
    <w:name w:val="A353334EBBCB43A1AED4988D50719A38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7">
    <w:name w:val="A747A9624A2348C8BB7C1ECC405E57FC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9">
    <w:name w:val="02843ABA287C4A3E8165430C4395D3A29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7">
    <w:name w:val="AE7925F1F55648C185D512A50D5C67F4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7">
    <w:name w:val="5F00668A227D4C5D93C312AB86F169A1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7">
    <w:name w:val="6568DE84C12848C0874816088AF0DB73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7">
    <w:name w:val="7226747D9E5D4EC29DA02A2E4BF15F8C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7">
    <w:name w:val="9F06858DE2C4408EA82B94FD5AA9512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7">
    <w:name w:val="4992255A4E094C35B2B0B5DCCBB37B9E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7">
    <w:name w:val="001138ABFBB24D65A658392C081A7E18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7">
    <w:name w:val="1AE088A7B17948CC83180B7FCA83819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0">
    <w:name w:val="D027930C67CE47C4948AE294744FCE4510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7">
    <w:name w:val="3D9B6BD0339F4335B0FDED77085D039C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1">
    <w:name w:val="BC4C55BD9F21420B8EFE999B343AEA0611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7">
    <w:name w:val="3005FA94F2DF48A8B5D5B47712B02B31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7">
    <w:name w:val="08AC5DB9C82E4DB1AD2336F6874FD7FB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7">
    <w:name w:val="7DF8EB28ED9A404EA2C4B1635EB35B4B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7">
    <w:name w:val="8A5B242A30394650B8B8448A8234572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7">
    <w:name w:val="B12102613EE344B7A6376B4BD1C3C6A4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7">
    <w:name w:val="521466E28887431A975FED41D42AD7D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7">
    <w:name w:val="909AF3CE3C8A4A98BE4C206BED472BF0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4">
    <w:name w:val="702FE7642F004BD0B9504B1B0C8E01E714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7">
    <w:name w:val="BD346629C1514AFCB4BB0AC9358EF2F0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7">
    <w:name w:val="692F93AF96FB48108758E28E52635336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7">
    <w:name w:val="4781EC52C0564EFAAFA40C78FC2A935D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1">
    <w:name w:val="E900273476044B658332B76466B0EAC311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7">
    <w:name w:val="6093E93B0EA24D4CBDB5B21CB5B80CC4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7">
    <w:name w:val="192BBEE4B39D4446AC786D09A0712EA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7">
    <w:name w:val="88098BD327694BF3A3FCBD44B121A40C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7">
    <w:name w:val="9D4AD93876FE4A9FB9B080EB3A0E950C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7">
    <w:name w:val="BC27829F46B44677B8AD8E071D330A57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7">
    <w:name w:val="EC151F8F22AE4F96BF39DE8102A46A8917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6">
    <w:name w:val="B68C288944A54F5E89FD09F53988EC9F16"/>
    <w:rsid w:val="006B42C4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8">
    <w:name w:val="D6AACE8D1E974639BE6AD114BA0A7CFD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8">
    <w:name w:val="E7FE09853CA84FEE91B5E16B688A379F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8">
    <w:name w:val="D86A15969CF843DAB8DFC1B0D334C66B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8">
    <w:name w:val="F3E876900CAB467182C43A9AB5BADAE4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8">
    <w:name w:val="49A1D569DFDE4745BED89C8C36577A6E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8">
    <w:name w:val="07A2D60B0C954F91A6D2E0305382043E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8">
    <w:name w:val="8B004A89D46B44AE8C4A775BE2796DBA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8">
    <w:name w:val="C45A0E05A9A345E29F97DFDB65166FD4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8">
    <w:name w:val="8D5BC57CE0AD418EB8BBCA8278421FD3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8">
    <w:name w:val="6931C0B2FBE0478FB8720B47625FAB2D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8">
    <w:name w:val="F4F898C995B047B7AF1354EB533F7B98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8">
    <w:name w:val="C4F60D7D3958462E850CC94A5808F0EB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8">
    <w:name w:val="F962974318FC4D39A31D03DDA9FF8D7F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8">
    <w:name w:val="A353334EBBCB43A1AED4988D50719A38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8">
    <w:name w:val="A747A9624A2348C8BB7C1ECC405E57FC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0">
    <w:name w:val="02843ABA287C4A3E8165430C4395D3A21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8">
    <w:name w:val="AE7925F1F55648C185D512A50D5C67F4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8">
    <w:name w:val="5F00668A227D4C5D93C312AB86F169A1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8">
    <w:name w:val="6568DE84C12848C0874816088AF0DB73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8">
    <w:name w:val="7226747D9E5D4EC29DA02A2E4BF15F8C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8">
    <w:name w:val="9F06858DE2C4408EA82B94FD5AA9512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8">
    <w:name w:val="4992255A4E094C35B2B0B5DCCBB37B9E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8">
    <w:name w:val="001138ABFBB24D65A658392C081A7E18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8">
    <w:name w:val="1AE088A7B17948CC83180B7FCA83819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1">
    <w:name w:val="D027930C67CE47C4948AE294744FCE4511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8">
    <w:name w:val="3D9B6BD0339F4335B0FDED77085D039C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2">
    <w:name w:val="BC4C55BD9F21420B8EFE999B343AEA0612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8">
    <w:name w:val="3005FA94F2DF48A8B5D5B47712B02B31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8">
    <w:name w:val="08AC5DB9C82E4DB1AD2336F6874FD7FB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8">
    <w:name w:val="7DF8EB28ED9A404EA2C4B1635EB35B4B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8">
    <w:name w:val="8A5B242A30394650B8B8448A8234572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8">
    <w:name w:val="B12102613EE344B7A6376B4BD1C3C6A4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8">
    <w:name w:val="521466E28887431A975FED41D42AD7D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8">
    <w:name w:val="909AF3CE3C8A4A98BE4C206BED472BF0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5">
    <w:name w:val="702FE7642F004BD0B9504B1B0C8E01E715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8">
    <w:name w:val="BD346629C1514AFCB4BB0AC9358EF2F0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8">
    <w:name w:val="692F93AF96FB48108758E28E52635336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8">
    <w:name w:val="4781EC52C0564EFAAFA40C78FC2A935D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2">
    <w:name w:val="E900273476044B658332B76466B0EAC312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8">
    <w:name w:val="6093E93B0EA24D4CBDB5B21CB5B80CC4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8">
    <w:name w:val="192BBEE4B39D4446AC786D09A0712EA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8">
    <w:name w:val="88098BD327694BF3A3FCBD44B121A40C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8">
    <w:name w:val="9D4AD93876FE4A9FB9B080EB3A0E950C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8">
    <w:name w:val="BC27829F46B44677B8AD8E071D330A57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8">
    <w:name w:val="EC151F8F22AE4F96BF39DE8102A46A89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7">
    <w:name w:val="B68C288944A54F5E89FD09F53988EC9F17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19">
    <w:name w:val="D6AACE8D1E974639BE6AD114BA0A7CFD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19">
    <w:name w:val="E7FE09853CA84FEE91B5E16B688A379F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19">
    <w:name w:val="D86A15969CF843DAB8DFC1B0D334C66B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19">
    <w:name w:val="F3E876900CAB467182C43A9AB5BADAE4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19">
    <w:name w:val="49A1D569DFDE4745BED89C8C36577A6E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19">
    <w:name w:val="07A2D60B0C954F91A6D2E0305382043E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19">
    <w:name w:val="8B004A89D46B44AE8C4A775BE2796DBA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19">
    <w:name w:val="C45A0E05A9A345E29F97DFDB65166FD4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19">
    <w:name w:val="8D5BC57CE0AD418EB8BBCA8278421FD3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19">
    <w:name w:val="6931C0B2FBE0478FB8720B47625FAB2D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19">
    <w:name w:val="F4F898C995B047B7AF1354EB533F7B98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19">
    <w:name w:val="C4F60D7D3958462E850CC94A5808F0EB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19">
    <w:name w:val="F962974318FC4D39A31D03DDA9FF8D7F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19">
    <w:name w:val="A353334EBBCB43A1AED4988D50719A38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19">
    <w:name w:val="A747A9624A2348C8BB7C1ECC405E57FC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1">
    <w:name w:val="02843ABA287C4A3E8165430C4395D3A211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19">
    <w:name w:val="AE7925F1F55648C185D512A50D5C67F4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19">
    <w:name w:val="5F00668A227D4C5D93C312AB86F169A1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19">
    <w:name w:val="6568DE84C12848C0874816088AF0DB73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19">
    <w:name w:val="7226747D9E5D4EC29DA02A2E4BF15F8C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19">
    <w:name w:val="9F06858DE2C4408EA82B94FD5AA9512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19">
    <w:name w:val="4992255A4E094C35B2B0B5DCCBB37B9E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19">
    <w:name w:val="001138ABFBB24D65A658392C081A7E18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19">
    <w:name w:val="1AE088A7B17948CC83180B7FCA83819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2">
    <w:name w:val="D027930C67CE47C4948AE294744FCE4512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19">
    <w:name w:val="3D9B6BD0339F4335B0FDED77085D039C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3">
    <w:name w:val="BC4C55BD9F21420B8EFE999B343AEA0613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19">
    <w:name w:val="3005FA94F2DF48A8B5D5B47712B02B31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19">
    <w:name w:val="08AC5DB9C82E4DB1AD2336F6874FD7FB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19">
    <w:name w:val="7DF8EB28ED9A404EA2C4B1635EB35B4B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19">
    <w:name w:val="8A5B242A30394650B8B8448A8234572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19">
    <w:name w:val="B12102613EE344B7A6376B4BD1C3C6A4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19">
    <w:name w:val="521466E28887431A975FED41D42AD7D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19">
    <w:name w:val="909AF3CE3C8A4A98BE4C206BED472BF0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6">
    <w:name w:val="702FE7642F004BD0B9504B1B0C8E01E716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19">
    <w:name w:val="BD346629C1514AFCB4BB0AC9358EF2F0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19">
    <w:name w:val="692F93AF96FB48108758E28E52635336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19">
    <w:name w:val="4781EC52C0564EFAAFA40C78FC2A935D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3">
    <w:name w:val="E900273476044B658332B76466B0EAC313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19">
    <w:name w:val="6093E93B0EA24D4CBDB5B21CB5B80CC4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19">
    <w:name w:val="192BBEE4B39D4446AC786D09A0712EA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19">
    <w:name w:val="88098BD327694BF3A3FCBD44B121A40C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19">
    <w:name w:val="9D4AD93876FE4A9FB9B080EB3A0E950C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19">
    <w:name w:val="BC27829F46B44677B8AD8E071D330A57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19">
    <w:name w:val="EC151F8F22AE4F96BF39DE8102A46A89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8">
    <w:name w:val="B68C288944A54F5E89FD09F53988EC9F18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0">
    <w:name w:val="D6AACE8D1E974639BE6AD114BA0A7CFD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0">
    <w:name w:val="E7FE09853CA84FEE91B5E16B688A379F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0">
    <w:name w:val="D86A15969CF843DAB8DFC1B0D334C66B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0">
    <w:name w:val="F3E876900CAB467182C43A9AB5BADAE4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0">
    <w:name w:val="49A1D569DFDE4745BED89C8C36577A6E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0">
    <w:name w:val="07A2D60B0C954F91A6D2E0305382043E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0">
    <w:name w:val="8B004A89D46B44AE8C4A775BE2796DBA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0">
    <w:name w:val="C45A0E05A9A345E29F97DFDB65166FD4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0">
    <w:name w:val="8D5BC57CE0AD418EB8BBCA8278421FD3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0">
    <w:name w:val="6931C0B2FBE0478FB8720B47625FAB2D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0">
    <w:name w:val="F4F898C995B047B7AF1354EB533F7B98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0">
    <w:name w:val="C4F60D7D3958462E850CC94A5808F0EB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0">
    <w:name w:val="F962974318FC4D39A31D03DDA9FF8D7F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0">
    <w:name w:val="A353334EBBCB43A1AED4988D50719A38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0">
    <w:name w:val="A747A9624A2348C8BB7C1ECC405E57FC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2">
    <w:name w:val="02843ABA287C4A3E8165430C4395D3A212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0">
    <w:name w:val="AE7925F1F55648C185D512A50D5C67F4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0">
    <w:name w:val="5F00668A227D4C5D93C312AB86F169A1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0">
    <w:name w:val="6568DE84C12848C0874816088AF0DB73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0">
    <w:name w:val="7226747D9E5D4EC29DA02A2E4BF15F8C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0">
    <w:name w:val="9F06858DE2C4408EA82B94FD5AA9512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0">
    <w:name w:val="4992255A4E094C35B2B0B5DCCBB37B9E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0">
    <w:name w:val="001138ABFBB24D65A658392C081A7E18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0">
    <w:name w:val="1AE088A7B17948CC83180B7FCA83819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3">
    <w:name w:val="D027930C67CE47C4948AE294744FCE4513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0">
    <w:name w:val="3D9B6BD0339F4335B0FDED77085D039C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4">
    <w:name w:val="BC4C55BD9F21420B8EFE999B343AEA0614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0">
    <w:name w:val="3005FA94F2DF48A8B5D5B47712B02B31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20">
    <w:name w:val="08AC5DB9C82E4DB1AD2336F6874FD7FB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20">
    <w:name w:val="7DF8EB28ED9A404EA2C4B1635EB35B4B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20">
    <w:name w:val="8A5B242A30394650B8B8448A8234572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20">
    <w:name w:val="B12102613EE344B7A6376B4BD1C3C6A4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0">
    <w:name w:val="521466E28887431A975FED41D42AD7D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0">
    <w:name w:val="909AF3CE3C8A4A98BE4C206BED472BF0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7">
    <w:name w:val="702FE7642F004BD0B9504B1B0C8E01E717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0">
    <w:name w:val="BD346629C1514AFCB4BB0AC9358EF2F0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0">
    <w:name w:val="692F93AF96FB48108758E28E52635336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0">
    <w:name w:val="4781EC52C0564EFAAFA40C78FC2A935D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4">
    <w:name w:val="E900273476044B658332B76466B0EAC314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0">
    <w:name w:val="6093E93B0EA24D4CBDB5B21CB5B80CC4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0">
    <w:name w:val="192BBEE4B39D4446AC786D09A0712EA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0">
    <w:name w:val="88098BD327694BF3A3FCBD44B121A40C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0">
    <w:name w:val="9D4AD93876FE4A9FB9B080EB3A0E950C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0">
    <w:name w:val="BC27829F46B44677B8AD8E071D330A57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0">
    <w:name w:val="EC151F8F22AE4F96BF39DE8102A46A8920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19">
    <w:name w:val="B68C288944A54F5E89FD09F53988EC9F19"/>
    <w:rsid w:val="00D23D9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1">
    <w:name w:val="D6AACE8D1E974639BE6AD114BA0A7CFD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1">
    <w:name w:val="E7FE09853CA84FEE91B5E16B688A379F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1">
    <w:name w:val="D86A15969CF843DAB8DFC1B0D334C66B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1">
    <w:name w:val="F3E876900CAB467182C43A9AB5BADAE4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1">
    <w:name w:val="49A1D569DFDE4745BED89C8C36577A6E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1">
    <w:name w:val="07A2D60B0C954F91A6D2E0305382043E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1">
    <w:name w:val="8B004A89D46B44AE8C4A775BE2796DBA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1">
    <w:name w:val="C45A0E05A9A345E29F97DFDB65166FD4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1">
    <w:name w:val="8D5BC57CE0AD418EB8BBCA8278421FD3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1">
    <w:name w:val="6931C0B2FBE0478FB8720B47625FAB2D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1">
    <w:name w:val="F4F898C995B047B7AF1354EB533F7B98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1">
    <w:name w:val="C4F60D7D3958462E850CC94A5808F0EB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1">
    <w:name w:val="F962974318FC4D39A31D03DDA9FF8D7F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1">
    <w:name w:val="A353334EBBCB43A1AED4988D50719A38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1">
    <w:name w:val="A747A9624A2348C8BB7C1ECC405E57FC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3">
    <w:name w:val="02843ABA287C4A3E8165430C4395D3A213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1">
    <w:name w:val="AE7925F1F55648C185D512A50D5C67F4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1">
    <w:name w:val="5F00668A227D4C5D93C312AB86F169A1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1">
    <w:name w:val="6568DE84C12848C0874816088AF0DB73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1">
    <w:name w:val="7226747D9E5D4EC29DA02A2E4BF15F8C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1">
    <w:name w:val="9F06858DE2C4408EA82B94FD5AA9512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1">
    <w:name w:val="4992255A4E094C35B2B0B5DCCBB37B9E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1">
    <w:name w:val="001138ABFBB24D65A658392C081A7E18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1">
    <w:name w:val="1AE088A7B17948CC83180B7FCA83819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4">
    <w:name w:val="D027930C67CE47C4948AE294744FCE4514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1">
    <w:name w:val="3D9B6BD0339F4335B0FDED77085D039C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5">
    <w:name w:val="BC4C55BD9F21420B8EFE999B343AEA0615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1">
    <w:name w:val="3005FA94F2DF48A8B5D5B47712B02B31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21">
    <w:name w:val="08AC5DB9C82E4DB1AD2336F6874FD7FB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21">
    <w:name w:val="7DF8EB28ED9A404EA2C4B1635EB35B4B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21">
    <w:name w:val="8A5B242A30394650B8B8448A8234572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21">
    <w:name w:val="B12102613EE344B7A6376B4BD1C3C6A4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1">
    <w:name w:val="521466E28887431A975FED41D42AD7D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1">
    <w:name w:val="909AF3CE3C8A4A98BE4C206BED472BF0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8">
    <w:name w:val="702FE7642F004BD0B9504B1B0C8E01E718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1">
    <w:name w:val="BD346629C1514AFCB4BB0AC9358EF2F0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1">
    <w:name w:val="692F93AF96FB48108758E28E52635336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1">
    <w:name w:val="4781EC52C0564EFAAFA40C78FC2A935D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5">
    <w:name w:val="E900273476044B658332B76466B0EAC315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1">
    <w:name w:val="6093E93B0EA24D4CBDB5B21CB5B80CC4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1">
    <w:name w:val="192BBEE4B39D4446AC786D09A0712EA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1">
    <w:name w:val="88098BD327694BF3A3FCBD44B121A40C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1">
    <w:name w:val="9D4AD93876FE4A9FB9B080EB3A0E950C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1">
    <w:name w:val="BC27829F46B44677B8AD8E071D330A57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1">
    <w:name w:val="EC151F8F22AE4F96BF39DE8102A46A8921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0">
    <w:name w:val="B68C288944A54F5E89FD09F53988EC9F20"/>
    <w:rsid w:val="00801FC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2">
    <w:name w:val="D6AACE8D1E974639BE6AD114BA0A7CFD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2">
    <w:name w:val="E7FE09853CA84FEE91B5E16B688A379F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2">
    <w:name w:val="D86A15969CF843DAB8DFC1B0D334C66B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2">
    <w:name w:val="F3E876900CAB467182C43A9AB5BADAE4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2">
    <w:name w:val="49A1D569DFDE4745BED89C8C36577A6E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2">
    <w:name w:val="07A2D60B0C954F91A6D2E0305382043E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2">
    <w:name w:val="8B004A89D46B44AE8C4A775BE2796DBA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2">
    <w:name w:val="C45A0E05A9A345E29F97DFDB65166FD4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2">
    <w:name w:val="8D5BC57CE0AD418EB8BBCA8278421FD3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2">
    <w:name w:val="6931C0B2FBE0478FB8720B47625FAB2D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2">
    <w:name w:val="F4F898C995B047B7AF1354EB533F7B98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2">
    <w:name w:val="C4F60D7D3958462E850CC94A5808F0EB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2">
    <w:name w:val="F962974318FC4D39A31D03DDA9FF8D7F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2">
    <w:name w:val="A353334EBBCB43A1AED4988D50719A38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2">
    <w:name w:val="A747A9624A2348C8BB7C1ECC405E57FC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4">
    <w:name w:val="02843ABA287C4A3E8165430C4395D3A214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2">
    <w:name w:val="AE7925F1F55648C185D512A50D5C67F4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2">
    <w:name w:val="5F00668A227D4C5D93C312AB86F169A1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2">
    <w:name w:val="6568DE84C12848C0874816088AF0DB73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2">
    <w:name w:val="7226747D9E5D4EC29DA02A2E4BF15F8C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2">
    <w:name w:val="9F06858DE2C4408EA82B94FD5AA9512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2">
    <w:name w:val="4992255A4E094C35B2B0B5DCCBB37B9E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2">
    <w:name w:val="001138ABFBB24D65A658392C081A7E18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2">
    <w:name w:val="1AE088A7B17948CC83180B7FCA83819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5">
    <w:name w:val="D027930C67CE47C4948AE294744FCE4515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2">
    <w:name w:val="3D9B6BD0339F4335B0FDED77085D039C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6">
    <w:name w:val="BC4C55BD9F21420B8EFE999B343AEA0616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2">
    <w:name w:val="3005FA94F2DF48A8B5D5B47712B02B31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22">
    <w:name w:val="08AC5DB9C82E4DB1AD2336F6874FD7FB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22">
    <w:name w:val="7DF8EB28ED9A404EA2C4B1635EB35B4B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22">
    <w:name w:val="8A5B242A30394650B8B8448A8234572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22">
    <w:name w:val="B12102613EE344B7A6376B4BD1C3C6A4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2">
    <w:name w:val="521466E28887431A975FED41D42AD7D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2">
    <w:name w:val="909AF3CE3C8A4A98BE4C206BED472BF0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19">
    <w:name w:val="702FE7642F004BD0B9504B1B0C8E01E719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2">
    <w:name w:val="BD346629C1514AFCB4BB0AC9358EF2F0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2">
    <w:name w:val="692F93AF96FB48108758E28E52635336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2">
    <w:name w:val="4781EC52C0564EFAAFA40C78FC2A935D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6">
    <w:name w:val="E900273476044B658332B76466B0EAC316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2">
    <w:name w:val="6093E93B0EA24D4CBDB5B21CB5B80CC4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2">
    <w:name w:val="192BBEE4B39D4446AC786D09A0712EA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2">
    <w:name w:val="88098BD327694BF3A3FCBD44B121A40C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2">
    <w:name w:val="9D4AD93876FE4A9FB9B080EB3A0E950C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2">
    <w:name w:val="BC27829F46B44677B8AD8E071D330A57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2">
    <w:name w:val="EC151F8F22AE4F96BF39DE8102A46A8922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1">
    <w:name w:val="B68C288944A54F5E89FD09F53988EC9F21"/>
    <w:rsid w:val="00F73306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3">
    <w:name w:val="D6AACE8D1E974639BE6AD114BA0A7CFD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3">
    <w:name w:val="E7FE09853CA84FEE91B5E16B688A379F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3">
    <w:name w:val="D86A15969CF843DAB8DFC1B0D334C66B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3">
    <w:name w:val="F3E876900CAB467182C43A9AB5BADAE4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3">
    <w:name w:val="49A1D569DFDE4745BED89C8C36577A6E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3">
    <w:name w:val="07A2D60B0C954F91A6D2E0305382043E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3">
    <w:name w:val="8B004A89D46B44AE8C4A775BE2796DBA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3">
    <w:name w:val="C45A0E05A9A345E29F97DFDB65166FD4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3">
    <w:name w:val="8D5BC57CE0AD418EB8BBCA8278421FD3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3">
    <w:name w:val="6931C0B2FBE0478FB8720B47625FAB2D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3">
    <w:name w:val="F4F898C995B047B7AF1354EB533F7B98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3">
    <w:name w:val="C4F60D7D3958462E850CC94A5808F0EB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3">
    <w:name w:val="F962974318FC4D39A31D03DDA9FF8D7F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3">
    <w:name w:val="A353334EBBCB43A1AED4988D50719A38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3">
    <w:name w:val="A747A9624A2348C8BB7C1ECC405E57FC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5">
    <w:name w:val="02843ABA287C4A3E8165430C4395D3A215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3">
    <w:name w:val="AE7925F1F55648C185D512A50D5C67F4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3">
    <w:name w:val="5F00668A227D4C5D93C312AB86F169A1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3">
    <w:name w:val="6568DE84C12848C0874816088AF0DB73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3">
    <w:name w:val="7226747D9E5D4EC29DA02A2E4BF15F8C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3">
    <w:name w:val="9F06858DE2C4408EA82B94FD5AA9512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3">
    <w:name w:val="4992255A4E094C35B2B0B5DCCBB37B9E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3">
    <w:name w:val="001138ABFBB24D65A658392C081A7E18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3">
    <w:name w:val="1AE088A7B17948CC83180B7FCA83819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6">
    <w:name w:val="D027930C67CE47C4948AE294744FCE4516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3">
    <w:name w:val="3D9B6BD0339F4335B0FDED77085D039C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7">
    <w:name w:val="BC4C55BD9F21420B8EFE999B343AEA0617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3">
    <w:name w:val="3005FA94F2DF48A8B5D5B47712B02B31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8AC5DB9C82E4DB1AD2336F6874FD7FB23">
    <w:name w:val="08AC5DB9C82E4DB1AD2336F6874FD7FB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F8EB28ED9A404EA2C4B1635EB35B4B23">
    <w:name w:val="7DF8EB28ED9A404EA2C4B1635EB35B4B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A5B242A30394650B8B8448A8234572723">
    <w:name w:val="8A5B242A30394650B8B8448A8234572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2102613EE344B7A6376B4BD1C3C6A423">
    <w:name w:val="B12102613EE344B7A6376B4BD1C3C6A4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3">
    <w:name w:val="521466E28887431A975FED41D42AD7D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3">
    <w:name w:val="909AF3CE3C8A4A98BE4C206BED472BF0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20">
    <w:name w:val="702FE7642F004BD0B9504B1B0C8E01E720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3">
    <w:name w:val="BD346629C1514AFCB4BB0AC9358EF2F0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3">
    <w:name w:val="692F93AF96FB48108758E28E52635336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3">
    <w:name w:val="4781EC52C0564EFAAFA40C78FC2A935D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7">
    <w:name w:val="E900273476044B658332B76466B0EAC317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3">
    <w:name w:val="6093E93B0EA24D4CBDB5B21CB5B80CC4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3">
    <w:name w:val="192BBEE4B39D4446AC786D09A0712EA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3">
    <w:name w:val="88098BD327694BF3A3FCBD44B121A40C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3">
    <w:name w:val="9D4AD93876FE4A9FB9B080EB3A0E950C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3">
    <w:name w:val="BC27829F46B44677B8AD8E071D330A57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3">
    <w:name w:val="EC151F8F22AE4F96BF39DE8102A46A8923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2">
    <w:name w:val="B68C288944A54F5E89FD09F53988EC9F22"/>
    <w:rsid w:val="009B4D1F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F39D54A564A01B6E17433EB3F792A">
    <w:name w:val="9D4F39D54A564A01B6E17433EB3F792A"/>
    <w:rsid w:val="00C922D5"/>
  </w:style>
  <w:style w:type="paragraph" w:customStyle="1" w:styleId="597351CF5E5049D28344469D11E8A8D5">
    <w:name w:val="597351CF5E5049D28344469D11E8A8D5"/>
    <w:rsid w:val="00C922D5"/>
  </w:style>
  <w:style w:type="paragraph" w:customStyle="1" w:styleId="D1D89B4EB46E4360AC740648908F9EF0">
    <w:name w:val="D1D89B4EB46E4360AC740648908F9EF0"/>
    <w:rsid w:val="00C922D5"/>
  </w:style>
  <w:style w:type="paragraph" w:customStyle="1" w:styleId="3A5029E6827845BE94F8F402019BC642">
    <w:name w:val="3A5029E6827845BE94F8F402019BC642"/>
    <w:rsid w:val="00C922D5"/>
  </w:style>
  <w:style w:type="paragraph" w:customStyle="1" w:styleId="C118D1C4EAFA4BBA9FEEA519FDBFB656">
    <w:name w:val="C118D1C4EAFA4BBA9FEEA519FDBFB656"/>
    <w:rsid w:val="00C922D5"/>
  </w:style>
  <w:style w:type="paragraph" w:customStyle="1" w:styleId="026DE6F9536B4C3E934616D0242F8358">
    <w:name w:val="026DE6F9536B4C3E934616D0242F8358"/>
    <w:rsid w:val="00C922D5"/>
  </w:style>
  <w:style w:type="paragraph" w:customStyle="1" w:styleId="BBC16BE2EEFD4343B9CF3BAD0A810044">
    <w:name w:val="BBC16BE2EEFD4343B9CF3BAD0A810044"/>
    <w:rsid w:val="00C922D5"/>
  </w:style>
  <w:style w:type="paragraph" w:customStyle="1" w:styleId="7BD37251006A46A7AFD07747B56C0ADA">
    <w:name w:val="7BD37251006A46A7AFD07747B56C0ADA"/>
    <w:rsid w:val="00C922D5"/>
  </w:style>
  <w:style w:type="paragraph" w:customStyle="1" w:styleId="D6AACE8D1E974639BE6AD114BA0A7CFD24">
    <w:name w:val="D6AACE8D1E974639BE6AD114BA0A7CFD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4">
    <w:name w:val="E7FE09853CA84FEE91B5E16B688A379F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4">
    <w:name w:val="D86A15969CF843DAB8DFC1B0D334C66B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4">
    <w:name w:val="F3E876900CAB467182C43A9AB5BADAE4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4">
    <w:name w:val="49A1D569DFDE4745BED89C8C36577A6E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4">
    <w:name w:val="07A2D60B0C954F91A6D2E0305382043E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4">
    <w:name w:val="8B004A89D46B44AE8C4A775BE2796DBA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4">
    <w:name w:val="C45A0E05A9A345E29F97DFDB65166FD4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4">
    <w:name w:val="8D5BC57CE0AD418EB8BBCA8278421FD3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4">
    <w:name w:val="6931C0B2FBE0478FB8720B47625FAB2D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4">
    <w:name w:val="F4F898C995B047B7AF1354EB533F7B98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4">
    <w:name w:val="C4F60D7D3958462E850CC94A5808F0EB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4">
    <w:name w:val="F962974318FC4D39A31D03DDA9FF8D7F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4">
    <w:name w:val="A353334EBBCB43A1AED4988D50719A38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4">
    <w:name w:val="A747A9624A2348C8BB7C1ECC405E57FC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6">
    <w:name w:val="02843ABA287C4A3E8165430C4395D3A21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4">
    <w:name w:val="AE7925F1F55648C185D512A50D5C67F4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4">
    <w:name w:val="5F00668A227D4C5D93C312AB86F169A1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4">
    <w:name w:val="6568DE84C12848C0874816088AF0DB73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4">
    <w:name w:val="7226747D9E5D4EC29DA02A2E4BF15F8C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4">
    <w:name w:val="9F06858DE2C4408EA82B94FD5AA95127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4">
    <w:name w:val="4992255A4E094C35B2B0B5DCCBB37B9E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4">
    <w:name w:val="001138ABFBB24D65A658392C081A7E18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4">
    <w:name w:val="1AE088A7B17948CC83180B7FCA838197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7">
    <w:name w:val="D027930C67CE47C4948AE294744FCE451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4">
    <w:name w:val="3D9B6BD0339F4335B0FDED77085D039C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8">
    <w:name w:val="BC4C55BD9F21420B8EFE999B343AEA061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4">
    <w:name w:val="3005FA94F2DF48A8B5D5B47712B02B31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A5029E6827845BE94F8F402019BC6421">
    <w:name w:val="3A5029E6827845BE94F8F402019BC642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118D1C4EAFA4BBA9FEEA519FDBFB6561">
    <w:name w:val="C118D1C4EAFA4BBA9FEEA519FDBFB656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6DE6F9536B4C3E934616D0242F83581">
    <w:name w:val="026DE6F9536B4C3E934616D0242F8358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C16BE2EEFD4343B9CF3BAD0A8100441">
    <w:name w:val="BBC16BE2EEFD4343B9CF3BAD0A810044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D37251006A46A7AFD07747B56C0ADA1">
    <w:name w:val="7BD37251006A46A7AFD07747B56C0ADA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21466E28887431A975FED41D42AD7D724">
    <w:name w:val="521466E28887431A975FED41D42AD7D7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9AF3CE3C8A4A98BE4C206BED472BF024">
    <w:name w:val="909AF3CE3C8A4A98BE4C206BED472BF0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2FE7642F004BD0B9504B1B0C8E01E721">
    <w:name w:val="702FE7642F004BD0B9504B1B0C8E01E72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4">
    <w:name w:val="BD346629C1514AFCB4BB0AC9358EF2F0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4">
    <w:name w:val="692F93AF96FB48108758E28E52635336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4">
    <w:name w:val="4781EC52C0564EFAAFA40C78FC2A935D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8">
    <w:name w:val="E900273476044B658332B76466B0EAC31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4">
    <w:name w:val="6093E93B0EA24D4CBDB5B21CB5B80CC4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4">
    <w:name w:val="192BBEE4B39D4446AC786D09A0712EA7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4">
    <w:name w:val="88098BD327694BF3A3FCBD44B121A40C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4">
    <w:name w:val="9D4AD93876FE4A9FB9B080EB3A0E950C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4">
    <w:name w:val="BC27829F46B44677B8AD8E071D330A57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4">
    <w:name w:val="EC151F8F22AE4F96BF39DE8102A46A89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3">
    <w:name w:val="B68C288944A54F5E89FD09F53988EC9F2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5">
    <w:name w:val="D6AACE8D1E974639BE6AD114BA0A7CFD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5">
    <w:name w:val="E7FE09853CA84FEE91B5E16B688A379F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5">
    <w:name w:val="D86A15969CF843DAB8DFC1B0D334C66B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5">
    <w:name w:val="F3E876900CAB467182C43A9AB5BADAE4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5">
    <w:name w:val="49A1D569DFDE4745BED89C8C36577A6E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5">
    <w:name w:val="07A2D60B0C954F91A6D2E0305382043E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5">
    <w:name w:val="8B004A89D46B44AE8C4A775BE2796DBA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5">
    <w:name w:val="C45A0E05A9A345E29F97DFDB65166FD4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5">
    <w:name w:val="8D5BC57CE0AD418EB8BBCA8278421FD3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5">
    <w:name w:val="6931C0B2FBE0478FB8720B47625FAB2D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5">
    <w:name w:val="F4F898C995B047B7AF1354EB533F7B98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5">
    <w:name w:val="C4F60D7D3958462E850CC94A5808F0EB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5">
    <w:name w:val="F962974318FC4D39A31D03DDA9FF8D7F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5">
    <w:name w:val="A353334EBBCB43A1AED4988D50719A38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5">
    <w:name w:val="A747A9624A2348C8BB7C1ECC405E57FC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7">
    <w:name w:val="02843ABA287C4A3E8165430C4395D3A21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5">
    <w:name w:val="AE7925F1F55648C185D512A50D5C67F4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5">
    <w:name w:val="5F00668A227D4C5D93C312AB86F169A1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5">
    <w:name w:val="6568DE84C12848C0874816088AF0DB73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5">
    <w:name w:val="7226747D9E5D4EC29DA02A2E4BF15F8C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5">
    <w:name w:val="9F06858DE2C4408EA82B94FD5AA95127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5">
    <w:name w:val="4992255A4E094C35B2B0B5DCCBB37B9E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5">
    <w:name w:val="001138ABFBB24D65A658392C081A7E18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5">
    <w:name w:val="1AE088A7B17948CC83180B7FCA838197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8">
    <w:name w:val="D027930C67CE47C4948AE294744FCE451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5">
    <w:name w:val="3D9B6BD0339F4335B0FDED77085D039C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19">
    <w:name w:val="BC4C55BD9F21420B8EFE999B343AEA061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5">
    <w:name w:val="3005FA94F2DF48A8B5D5B47712B02B31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A5029E6827845BE94F8F402019BC6422">
    <w:name w:val="3A5029E6827845BE94F8F402019BC642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118D1C4EAFA4BBA9FEEA519FDBFB6562">
    <w:name w:val="C118D1C4EAFA4BBA9FEEA519FDBFB656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6DE6F9536B4C3E934616D0242F83582">
    <w:name w:val="026DE6F9536B4C3E934616D0242F8358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C16BE2EEFD4343B9CF3BAD0A8100442">
    <w:name w:val="BBC16BE2EEFD4343B9CF3BAD0A810044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D37251006A46A7AFD07747B56C0ADA2">
    <w:name w:val="7BD37251006A46A7AFD07747B56C0ADA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5">
    <w:name w:val="BD346629C1514AFCB4BB0AC9358EF2F0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5">
    <w:name w:val="692F93AF96FB48108758E28E52635336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5">
    <w:name w:val="4781EC52C0564EFAAFA40C78FC2A935D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19">
    <w:name w:val="E900273476044B658332B76466B0EAC31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5">
    <w:name w:val="6093E93B0EA24D4CBDB5B21CB5B80CC4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5">
    <w:name w:val="192BBEE4B39D4446AC786D09A0712EA7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5">
    <w:name w:val="88098BD327694BF3A3FCBD44B121A40C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5">
    <w:name w:val="9D4AD93876FE4A9FB9B080EB3A0E950C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5">
    <w:name w:val="BC27829F46B44677B8AD8E071D330A57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5">
    <w:name w:val="EC151F8F22AE4F96BF39DE8102A46A89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4">
    <w:name w:val="B68C288944A54F5E89FD09F53988EC9F2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">
    <w:name w:val="21A15749FC304FE98109F23ACE8191B5"/>
    <w:rsid w:val="00C922D5"/>
  </w:style>
  <w:style w:type="paragraph" w:customStyle="1" w:styleId="6A2EF95D757C4484B15A1B2C635FAB9D">
    <w:name w:val="6A2EF95D757C4484B15A1B2C635FAB9D"/>
    <w:rsid w:val="00C922D5"/>
  </w:style>
  <w:style w:type="paragraph" w:customStyle="1" w:styleId="245A91D34ADF43779DFF3C896D0B7B9A">
    <w:name w:val="245A91D34ADF43779DFF3C896D0B7B9A"/>
    <w:rsid w:val="00C922D5"/>
  </w:style>
  <w:style w:type="paragraph" w:customStyle="1" w:styleId="BF0C331981F34030A6D3B43406265924">
    <w:name w:val="BF0C331981F34030A6D3B43406265924"/>
    <w:rsid w:val="00C922D5"/>
  </w:style>
  <w:style w:type="paragraph" w:customStyle="1" w:styleId="F3463F6D86A7491EA50B7209A4A0F507">
    <w:name w:val="F3463F6D86A7491EA50B7209A4A0F507"/>
    <w:rsid w:val="00C922D5"/>
  </w:style>
  <w:style w:type="paragraph" w:customStyle="1" w:styleId="D6AACE8D1E974639BE6AD114BA0A7CFD26">
    <w:name w:val="D6AACE8D1E974639BE6AD114BA0A7CFD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6">
    <w:name w:val="E7FE09853CA84FEE91B5E16B688A379F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6">
    <w:name w:val="D86A15969CF843DAB8DFC1B0D334C66B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6">
    <w:name w:val="F3E876900CAB467182C43A9AB5BADAE4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6">
    <w:name w:val="49A1D569DFDE4745BED89C8C36577A6E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6">
    <w:name w:val="07A2D60B0C954F91A6D2E0305382043E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6">
    <w:name w:val="8B004A89D46B44AE8C4A775BE2796DBA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6">
    <w:name w:val="C45A0E05A9A345E29F97DFDB65166FD4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6">
    <w:name w:val="8D5BC57CE0AD418EB8BBCA8278421FD3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6">
    <w:name w:val="6931C0B2FBE0478FB8720B47625FAB2D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6">
    <w:name w:val="F4F898C995B047B7AF1354EB533F7B98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6">
    <w:name w:val="C4F60D7D3958462E850CC94A5808F0EB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6">
    <w:name w:val="F962974318FC4D39A31D03DDA9FF8D7F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6">
    <w:name w:val="A353334EBBCB43A1AED4988D50719A38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6">
    <w:name w:val="A747A9624A2348C8BB7C1ECC405E57FC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8">
    <w:name w:val="02843ABA287C4A3E8165430C4395D3A21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6">
    <w:name w:val="AE7925F1F55648C185D512A50D5C67F4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6">
    <w:name w:val="5F00668A227D4C5D93C312AB86F169A1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6">
    <w:name w:val="6568DE84C12848C0874816088AF0DB73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6">
    <w:name w:val="7226747D9E5D4EC29DA02A2E4BF15F8C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6">
    <w:name w:val="9F06858DE2C4408EA82B94FD5AA95127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6">
    <w:name w:val="4992255A4E094C35B2B0B5DCCBB37B9E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6">
    <w:name w:val="001138ABFBB24D65A658392C081A7E18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6">
    <w:name w:val="1AE088A7B17948CC83180B7FCA838197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19">
    <w:name w:val="D027930C67CE47C4948AE294744FCE451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6">
    <w:name w:val="3D9B6BD0339F4335B0FDED77085D039C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0">
    <w:name w:val="BC4C55BD9F21420B8EFE999B343AEA0620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6">
    <w:name w:val="3005FA94F2DF48A8B5D5B47712B02B31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1">
    <w:name w:val="21A15749FC304FE98109F23ACE8191B5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1">
    <w:name w:val="6A2EF95D757C4484B15A1B2C635FAB9D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1">
    <w:name w:val="245A91D34ADF43779DFF3C896D0B7B9A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1">
    <w:name w:val="BF0C331981F34030A6D3B43406265924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1">
    <w:name w:val="F3463F6D86A7491EA50B7209A4A0F507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346629C1514AFCB4BB0AC9358EF2F026">
    <w:name w:val="BD346629C1514AFCB4BB0AC9358EF2F0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2F93AF96FB48108758E28E5263533626">
    <w:name w:val="692F93AF96FB48108758E28E52635336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781EC52C0564EFAAFA40C78FC2A935D26">
    <w:name w:val="4781EC52C0564EFAAFA40C78FC2A935D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00273476044B658332B76466B0EAC320">
    <w:name w:val="E900273476044B658332B76466B0EAC320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93E93B0EA24D4CBDB5B21CB5B80CC426">
    <w:name w:val="6093E93B0EA24D4CBDB5B21CB5B80CC4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6">
    <w:name w:val="192BBEE4B39D4446AC786D09A0712EA7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6">
    <w:name w:val="88098BD327694BF3A3FCBD44B121A40C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6">
    <w:name w:val="9D4AD93876FE4A9FB9B080EB3A0E950C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6">
    <w:name w:val="BC27829F46B44677B8AD8E071D330A57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6">
    <w:name w:val="EC151F8F22AE4F96BF39DE8102A46A89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5">
    <w:name w:val="B68C288944A54F5E89FD09F53988EC9F25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">
    <w:name w:val="FB154483AF0A4E4C94BC1CB3358B3C5A"/>
    <w:rsid w:val="00C922D5"/>
  </w:style>
  <w:style w:type="paragraph" w:customStyle="1" w:styleId="F72124AC1F5845509B224424F77424AB">
    <w:name w:val="F72124AC1F5845509B224424F77424AB"/>
    <w:rsid w:val="00C922D5"/>
  </w:style>
  <w:style w:type="paragraph" w:customStyle="1" w:styleId="011ABD5AF40E4C348F7F48B3E3CE620F">
    <w:name w:val="011ABD5AF40E4C348F7F48B3E3CE620F"/>
    <w:rsid w:val="00C922D5"/>
  </w:style>
  <w:style w:type="paragraph" w:customStyle="1" w:styleId="7D7D9ACED62D489098D335D4BF5D2820">
    <w:name w:val="7D7D9ACED62D489098D335D4BF5D2820"/>
    <w:rsid w:val="00C922D5"/>
  </w:style>
  <w:style w:type="paragraph" w:customStyle="1" w:styleId="D6AACE8D1E974639BE6AD114BA0A7CFD27">
    <w:name w:val="D6AACE8D1E974639BE6AD114BA0A7CFD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7">
    <w:name w:val="E7FE09853CA84FEE91B5E16B688A379F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7">
    <w:name w:val="D86A15969CF843DAB8DFC1B0D334C66B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7">
    <w:name w:val="F3E876900CAB467182C43A9AB5BADAE4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7">
    <w:name w:val="49A1D569DFDE4745BED89C8C36577A6E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7">
    <w:name w:val="07A2D60B0C954F91A6D2E0305382043E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7">
    <w:name w:val="8B004A89D46B44AE8C4A775BE2796DBA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7">
    <w:name w:val="C45A0E05A9A345E29F97DFDB65166FD4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7">
    <w:name w:val="8D5BC57CE0AD418EB8BBCA8278421FD3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7">
    <w:name w:val="6931C0B2FBE0478FB8720B47625FAB2D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7">
    <w:name w:val="F4F898C995B047B7AF1354EB533F7B98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7">
    <w:name w:val="C4F60D7D3958462E850CC94A5808F0EB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7">
    <w:name w:val="F962974318FC4D39A31D03DDA9FF8D7F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7">
    <w:name w:val="A353334EBBCB43A1AED4988D50719A38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7">
    <w:name w:val="A747A9624A2348C8BB7C1ECC405E57FC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19">
    <w:name w:val="02843ABA287C4A3E8165430C4395D3A21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7">
    <w:name w:val="AE7925F1F55648C185D512A50D5C67F4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7">
    <w:name w:val="5F00668A227D4C5D93C312AB86F169A1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7">
    <w:name w:val="6568DE84C12848C0874816088AF0DB73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7">
    <w:name w:val="7226747D9E5D4EC29DA02A2E4BF15F8C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7">
    <w:name w:val="9F06858DE2C4408EA82B94FD5AA95127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7">
    <w:name w:val="4992255A4E094C35B2B0B5DCCBB37B9E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7">
    <w:name w:val="001138ABFBB24D65A658392C081A7E18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7">
    <w:name w:val="1AE088A7B17948CC83180B7FCA838197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0">
    <w:name w:val="D027930C67CE47C4948AE294744FCE4520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7">
    <w:name w:val="3D9B6BD0339F4335B0FDED77085D039C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1">
    <w:name w:val="BC4C55BD9F21420B8EFE999B343AEA062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7">
    <w:name w:val="3005FA94F2DF48A8B5D5B47712B02B31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2">
    <w:name w:val="21A15749FC304FE98109F23ACE8191B5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2">
    <w:name w:val="6A2EF95D757C4484B15A1B2C635FAB9D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2">
    <w:name w:val="245A91D34ADF43779DFF3C896D0B7B9A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2">
    <w:name w:val="BF0C331981F34030A6D3B43406265924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2">
    <w:name w:val="F3463F6D86A7491EA50B7209A4A0F507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1">
    <w:name w:val="FB154483AF0A4E4C94BC1CB3358B3C5A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1">
    <w:name w:val="F72124AC1F5845509B224424F77424AB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1">
    <w:name w:val="7D7D9ACED62D489098D335D4BF5D2820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1">
    <w:name w:val="011ABD5AF40E4C348F7F48B3E3CE620F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92BBEE4B39D4446AC786D09A0712EA727">
    <w:name w:val="192BBEE4B39D4446AC786D09A0712EA7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098BD327694BF3A3FCBD44B121A40C27">
    <w:name w:val="88098BD327694BF3A3FCBD44B121A40C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4AD93876FE4A9FB9B080EB3A0E950C27">
    <w:name w:val="9D4AD93876FE4A9FB9B080EB3A0E950C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27829F46B44677B8AD8E071D330A5727">
    <w:name w:val="BC27829F46B44677B8AD8E071D330A57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151F8F22AE4F96BF39DE8102A46A8927">
    <w:name w:val="EC151F8F22AE4F96BF39DE8102A46A8927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8C288944A54F5E89FD09F53988EC9F26">
    <w:name w:val="B68C288944A54F5E89FD09F53988EC9F26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B109338047F43B6AE11E6F2F90E3E8D">
    <w:name w:val="1B109338047F43B6AE11E6F2F90E3E8D"/>
    <w:rsid w:val="00C922D5"/>
  </w:style>
  <w:style w:type="paragraph" w:customStyle="1" w:styleId="60B1B99134BE4EE9801B0AF492DC8BD7">
    <w:name w:val="60B1B99134BE4EE9801B0AF492DC8BD7"/>
    <w:rsid w:val="00C922D5"/>
  </w:style>
  <w:style w:type="paragraph" w:customStyle="1" w:styleId="F190D00D310843C69BC2F896D51DE773">
    <w:name w:val="F190D00D310843C69BC2F896D51DE773"/>
    <w:rsid w:val="00C922D5"/>
  </w:style>
  <w:style w:type="paragraph" w:customStyle="1" w:styleId="BAAEA61B71524C1086B4899A71700C3C">
    <w:name w:val="BAAEA61B71524C1086B4899A71700C3C"/>
    <w:rsid w:val="00C922D5"/>
  </w:style>
  <w:style w:type="paragraph" w:customStyle="1" w:styleId="93581951024E492D95F5643040965C1A">
    <w:name w:val="93581951024E492D95F5643040965C1A"/>
    <w:rsid w:val="00C922D5"/>
  </w:style>
  <w:style w:type="paragraph" w:customStyle="1" w:styleId="0F3CD30CB0764825BB0FFE5C50FF9583">
    <w:name w:val="0F3CD30CB0764825BB0FFE5C50FF9583"/>
    <w:rsid w:val="00C922D5"/>
  </w:style>
  <w:style w:type="paragraph" w:customStyle="1" w:styleId="BC766EA79FB042DF969F0AF5086F66E3">
    <w:name w:val="BC766EA79FB042DF969F0AF5086F66E3"/>
    <w:rsid w:val="00C922D5"/>
  </w:style>
  <w:style w:type="paragraph" w:customStyle="1" w:styleId="B24696DB85574BA4B0C261A791319118">
    <w:name w:val="B24696DB85574BA4B0C261A791319118"/>
    <w:rsid w:val="00C922D5"/>
  </w:style>
  <w:style w:type="paragraph" w:customStyle="1" w:styleId="D6AACE8D1E974639BE6AD114BA0A7CFD28">
    <w:name w:val="D6AACE8D1E974639BE6AD114BA0A7CFD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8">
    <w:name w:val="E7FE09853CA84FEE91B5E16B688A379F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8">
    <w:name w:val="D86A15969CF843DAB8DFC1B0D334C66B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8">
    <w:name w:val="F3E876900CAB467182C43A9AB5BADAE4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8">
    <w:name w:val="49A1D569DFDE4745BED89C8C36577A6E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8">
    <w:name w:val="07A2D60B0C954F91A6D2E0305382043E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8">
    <w:name w:val="8B004A89D46B44AE8C4A775BE2796DBA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8">
    <w:name w:val="C45A0E05A9A345E29F97DFDB65166FD4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8">
    <w:name w:val="8D5BC57CE0AD418EB8BBCA8278421FD3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8">
    <w:name w:val="6931C0B2FBE0478FB8720B47625FAB2D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8">
    <w:name w:val="F4F898C995B047B7AF1354EB533F7B98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8">
    <w:name w:val="C4F60D7D3958462E850CC94A5808F0EB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8">
    <w:name w:val="F962974318FC4D39A31D03DDA9FF8D7F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8">
    <w:name w:val="A353334EBBCB43A1AED4988D50719A38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8">
    <w:name w:val="A747A9624A2348C8BB7C1ECC405E57FC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0">
    <w:name w:val="02843ABA287C4A3E8165430C4395D3A220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8">
    <w:name w:val="AE7925F1F55648C185D512A50D5C67F4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8">
    <w:name w:val="5F00668A227D4C5D93C312AB86F169A1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8">
    <w:name w:val="6568DE84C12848C0874816088AF0DB73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8">
    <w:name w:val="7226747D9E5D4EC29DA02A2E4BF15F8C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8">
    <w:name w:val="9F06858DE2C4408EA82B94FD5AA95127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8">
    <w:name w:val="4992255A4E094C35B2B0B5DCCBB37B9E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8">
    <w:name w:val="001138ABFBB24D65A658392C081A7E18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8">
    <w:name w:val="1AE088A7B17948CC83180B7FCA838197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1">
    <w:name w:val="D027930C67CE47C4948AE294744FCE452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8">
    <w:name w:val="3D9B6BD0339F4335B0FDED77085D039C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2">
    <w:name w:val="BC4C55BD9F21420B8EFE999B343AEA062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8">
    <w:name w:val="3005FA94F2DF48A8B5D5B47712B02B3128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3">
    <w:name w:val="21A15749FC304FE98109F23ACE8191B5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3">
    <w:name w:val="6A2EF95D757C4484B15A1B2C635FAB9D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3">
    <w:name w:val="245A91D34ADF43779DFF3C896D0B7B9A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3">
    <w:name w:val="BF0C331981F34030A6D3B43406265924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3">
    <w:name w:val="F3463F6D86A7491EA50B7209A4A0F507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2">
    <w:name w:val="FB154483AF0A4E4C94BC1CB3358B3C5A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2">
    <w:name w:val="F72124AC1F5845509B224424F77424AB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2">
    <w:name w:val="011ABD5AF40E4C348F7F48B3E3CE620F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1">
    <w:name w:val="93581951024E492D95F5643040965C1A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1">
    <w:name w:val="0F3CD30CB0764825BB0FFE5C50FF9583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1">
    <w:name w:val="BC766EA79FB042DF969F0AF5086F66E3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1">
    <w:name w:val="B24696DB85574BA4B0C261A791319118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29">
    <w:name w:val="D6AACE8D1E974639BE6AD114BA0A7CFD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29">
    <w:name w:val="E7FE09853CA84FEE91B5E16B688A379F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29">
    <w:name w:val="D86A15969CF843DAB8DFC1B0D334C66B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29">
    <w:name w:val="F3E876900CAB467182C43A9AB5BADAE4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29">
    <w:name w:val="49A1D569DFDE4745BED89C8C36577A6E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29">
    <w:name w:val="07A2D60B0C954F91A6D2E0305382043E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29">
    <w:name w:val="8B004A89D46B44AE8C4A775BE2796DBA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29">
    <w:name w:val="C45A0E05A9A345E29F97DFDB65166FD4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29">
    <w:name w:val="8D5BC57CE0AD418EB8BBCA8278421FD3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29">
    <w:name w:val="6931C0B2FBE0478FB8720B47625FAB2D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29">
    <w:name w:val="F4F898C995B047B7AF1354EB533F7B98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29">
    <w:name w:val="C4F60D7D3958462E850CC94A5808F0EB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29">
    <w:name w:val="F962974318FC4D39A31D03DDA9FF8D7F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29">
    <w:name w:val="A353334EBBCB43A1AED4988D50719A38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29">
    <w:name w:val="A747A9624A2348C8BB7C1ECC405E57FC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1">
    <w:name w:val="02843ABA287C4A3E8165430C4395D3A221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29">
    <w:name w:val="AE7925F1F55648C185D512A50D5C67F4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29">
    <w:name w:val="5F00668A227D4C5D93C312AB86F169A1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29">
    <w:name w:val="6568DE84C12848C0874816088AF0DB73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29">
    <w:name w:val="7226747D9E5D4EC29DA02A2E4BF15F8C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29">
    <w:name w:val="9F06858DE2C4408EA82B94FD5AA95127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29">
    <w:name w:val="4992255A4E094C35B2B0B5DCCBB37B9E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29">
    <w:name w:val="001138ABFBB24D65A658392C081A7E18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29">
    <w:name w:val="1AE088A7B17948CC83180B7FCA838197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2">
    <w:name w:val="D027930C67CE47C4948AE294744FCE452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29">
    <w:name w:val="3D9B6BD0339F4335B0FDED77085D039C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3">
    <w:name w:val="BC4C55BD9F21420B8EFE999B343AEA062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29">
    <w:name w:val="3005FA94F2DF48A8B5D5B47712B02B3129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4">
    <w:name w:val="21A15749FC304FE98109F23ACE8191B5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4">
    <w:name w:val="6A2EF95D757C4484B15A1B2C635FAB9D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4">
    <w:name w:val="245A91D34ADF43779DFF3C896D0B7B9A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4">
    <w:name w:val="BF0C331981F34030A6D3B43406265924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4">
    <w:name w:val="F3463F6D86A7491EA50B7209A4A0F5074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3">
    <w:name w:val="FB154483AF0A4E4C94BC1CB3358B3C5A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3">
    <w:name w:val="F72124AC1F5845509B224424F77424AB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3">
    <w:name w:val="011ABD5AF40E4C348F7F48B3E3CE620F3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2">
    <w:name w:val="93581951024E492D95F5643040965C1A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2">
    <w:name w:val="0F3CD30CB0764825BB0FFE5C50FF9583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2">
    <w:name w:val="BC766EA79FB042DF969F0AF5086F66E3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2">
    <w:name w:val="B24696DB85574BA4B0C261A7913191182"/>
    <w:rsid w:val="00C922D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0">
    <w:name w:val="D6AACE8D1E974639BE6AD114BA0A7CFD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0">
    <w:name w:val="E7FE09853CA84FEE91B5E16B688A379F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0">
    <w:name w:val="D86A15969CF843DAB8DFC1B0D334C66B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0">
    <w:name w:val="F3E876900CAB467182C43A9AB5BADAE4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0">
    <w:name w:val="49A1D569DFDE4745BED89C8C36577A6E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0">
    <w:name w:val="07A2D60B0C954F91A6D2E0305382043E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0">
    <w:name w:val="8B004A89D46B44AE8C4A775BE2796DBA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0">
    <w:name w:val="C45A0E05A9A345E29F97DFDB65166FD4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0">
    <w:name w:val="8D5BC57CE0AD418EB8BBCA8278421FD3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0">
    <w:name w:val="6931C0B2FBE0478FB8720B47625FAB2D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0">
    <w:name w:val="F4F898C995B047B7AF1354EB533F7B98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0">
    <w:name w:val="C4F60D7D3958462E850CC94A5808F0EB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0">
    <w:name w:val="F962974318FC4D39A31D03DDA9FF8D7F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0">
    <w:name w:val="A353334EBBCB43A1AED4988D50719A38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0">
    <w:name w:val="A747A9624A2348C8BB7C1ECC405E57FC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2">
    <w:name w:val="02843ABA287C4A3E8165430C4395D3A222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0">
    <w:name w:val="AE7925F1F55648C185D512A50D5C67F4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0">
    <w:name w:val="5F00668A227D4C5D93C312AB86F169A1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0">
    <w:name w:val="6568DE84C12848C0874816088AF0DB73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0">
    <w:name w:val="7226747D9E5D4EC29DA02A2E4BF15F8C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0">
    <w:name w:val="9F06858DE2C4408EA82B94FD5AA95127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0">
    <w:name w:val="4992255A4E094C35B2B0B5DCCBB37B9E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0">
    <w:name w:val="001138ABFBB24D65A658392C081A7E18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0">
    <w:name w:val="1AE088A7B17948CC83180B7FCA838197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3">
    <w:name w:val="D027930C67CE47C4948AE294744FCE452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0">
    <w:name w:val="3D9B6BD0339F4335B0FDED77085D039C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4">
    <w:name w:val="BC4C55BD9F21420B8EFE999B343AEA062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0">
    <w:name w:val="3005FA94F2DF48A8B5D5B47712B02B3130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5">
    <w:name w:val="21A15749FC304FE98109F23ACE8191B5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5">
    <w:name w:val="6A2EF95D757C4484B15A1B2C635FAB9D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5">
    <w:name w:val="245A91D34ADF43779DFF3C896D0B7B9A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5">
    <w:name w:val="BF0C331981F34030A6D3B43406265924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5">
    <w:name w:val="F3463F6D86A7491EA50B7209A4A0F507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4">
    <w:name w:val="FB154483AF0A4E4C94BC1CB3358B3C5A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4">
    <w:name w:val="F72124AC1F5845509B224424F77424AB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2">
    <w:name w:val="7D7D9ACED62D489098D335D4BF5D28202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4">
    <w:name w:val="011ABD5AF40E4C348F7F48B3E3CE620F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3">
    <w:name w:val="93581951024E492D95F5643040965C1A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3">
    <w:name w:val="0F3CD30CB0764825BB0FFE5C50FF9583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3">
    <w:name w:val="BC766EA79FB042DF969F0AF5086F66E3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3">
    <w:name w:val="B24696DB85574BA4B0C261A791319118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1">
    <w:name w:val="D6AACE8D1E974639BE6AD114BA0A7CFD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1">
    <w:name w:val="E7FE09853CA84FEE91B5E16B688A379F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1">
    <w:name w:val="D86A15969CF843DAB8DFC1B0D334C66B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1">
    <w:name w:val="F3E876900CAB467182C43A9AB5BADAE4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1">
    <w:name w:val="49A1D569DFDE4745BED89C8C36577A6E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1">
    <w:name w:val="07A2D60B0C954F91A6D2E0305382043E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1">
    <w:name w:val="8B004A89D46B44AE8C4A775BE2796DBA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1">
    <w:name w:val="C45A0E05A9A345E29F97DFDB65166FD4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1">
    <w:name w:val="8D5BC57CE0AD418EB8BBCA8278421FD3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1">
    <w:name w:val="6931C0B2FBE0478FB8720B47625FAB2D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1">
    <w:name w:val="F4F898C995B047B7AF1354EB533F7B98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1">
    <w:name w:val="C4F60D7D3958462E850CC94A5808F0EB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1">
    <w:name w:val="F962974318FC4D39A31D03DDA9FF8D7F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1">
    <w:name w:val="A353334EBBCB43A1AED4988D50719A38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1">
    <w:name w:val="A747A9624A2348C8BB7C1ECC405E57FC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3">
    <w:name w:val="02843ABA287C4A3E8165430C4395D3A22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1">
    <w:name w:val="AE7925F1F55648C185D512A50D5C67F4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1">
    <w:name w:val="5F00668A227D4C5D93C312AB86F169A1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1">
    <w:name w:val="6568DE84C12848C0874816088AF0DB73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1">
    <w:name w:val="7226747D9E5D4EC29DA02A2E4BF15F8C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1">
    <w:name w:val="9F06858DE2C4408EA82B94FD5AA95127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1">
    <w:name w:val="4992255A4E094C35B2B0B5DCCBB37B9E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1">
    <w:name w:val="001138ABFBB24D65A658392C081A7E18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1">
    <w:name w:val="1AE088A7B17948CC83180B7FCA838197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4">
    <w:name w:val="D027930C67CE47C4948AE294744FCE452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1">
    <w:name w:val="3D9B6BD0339F4335B0FDED77085D039C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5">
    <w:name w:val="BC4C55BD9F21420B8EFE999B343AEA062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1">
    <w:name w:val="3005FA94F2DF48A8B5D5B47712B02B3131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6">
    <w:name w:val="21A15749FC304FE98109F23ACE8191B56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6">
    <w:name w:val="6A2EF95D757C4484B15A1B2C635FAB9D6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6">
    <w:name w:val="245A91D34ADF43779DFF3C896D0B7B9A6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6">
    <w:name w:val="BF0C331981F34030A6D3B434062659246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6">
    <w:name w:val="F3463F6D86A7491EA50B7209A4A0F5076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5">
    <w:name w:val="FB154483AF0A4E4C94BC1CB3358B3C5A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5">
    <w:name w:val="F72124AC1F5845509B224424F77424AB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3">
    <w:name w:val="7D7D9ACED62D489098D335D4BF5D28203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5">
    <w:name w:val="011ABD5AF40E4C348F7F48B3E3CE620F5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4">
    <w:name w:val="93581951024E492D95F5643040965C1A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4">
    <w:name w:val="0F3CD30CB0764825BB0FFE5C50FF9583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4">
    <w:name w:val="BC766EA79FB042DF969F0AF5086F66E3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4">
    <w:name w:val="B24696DB85574BA4B0C261A7913191184"/>
    <w:rsid w:val="00013058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2">
    <w:name w:val="D6AACE8D1E974639BE6AD114BA0A7CFD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2">
    <w:name w:val="E7FE09853CA84FEE91B5E16B688A379F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2">
    <w:name w:val="D86A15969CF843DAB8DFC1B0D334C66B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2">
    <w:name w:val="F3E876900CAB467182C43A9AB5BADAE4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2">
    <w:name w:val="49A1D569DFDE4745BED89C8C36577A6E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2">
    <w:name w:val="07A2D60B0C954F91A6D2E0305382043E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2">
    <w:name w:val="8B004A89D46B44AE8C4A775BE2796DBA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2">
    <w:name w:val="C45A0E05A9A345E29F97DFDB65166FD4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2">
    <w:name w:val="8D5BC57CE0AD418EB8BBCA8278421FD3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2">
    <w:name w:val="6931C0B2FBE0478FB8720B47625FAB2D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2">
    <w:name w:val="F4F898C995B047B7AF1354EB533F7B98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2">
    <w:name w:val="C4F60D7D3958462E850CC94A5808F0EB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2">
    <w:name w:val="F962974318FC4D39A31D03DDA9FF8D7F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2">
    <w:name w:val="A353334EBBCB43A1AED4988D50719A38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2">
    <w:name w:val="A747A9624A2348C8BB7C1ECC405E57FC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4">
    <w:name w:val="02843ABA287C4A3E8165430C4395D3A224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2">
    <w:name w:val="AE7925F1F55648C185D512A50D5C67F4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2">
    <w:name w:val="5F00668A227D4C5D93C312AB86F169A1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2">
    <w:name w:val="6568DE84C12848C0874816088AF0DB73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2">
    <w:name w:val="7226747D9E5D4EC29DA02A2E4BF15F8C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2">
    <w:name w:val="9F06858DE2C4408EA82B94FD5AA95127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2">
    <w:name w:val="4992255A4E094C35B2B0B5DCCBB37B9E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2">
    <w:name w:val="001138ABFBB24D65A658392C081A7E18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2">
    <w:name w:val="1AE088A7B17948CC83180B7FCA838197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5">
    <w:name w:val="D027930C67CE47C4948AE294744FCE4525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2">
    <w:name w:val="3D9B6BD0339F4335B0FDED77085D039C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6">
    <w:name w:val="BC4C55BD9F21420B8EFE999B343AEA0626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2">
    <w:name w:val="3005FA94F2DF48A8B5D5B47712B02B3132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7">
    <w:name w:val="21A15749FC304FE98109F23ACE8191B57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7">
    <w:name w:val="6A2EF95D757C4484B15A1B2C635FAB9D7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7">
    <w:name w:val="245A91D34ADF43779DFF3C896D0B7B9A7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7">
    <w:name w:val="BF0C331981F34030A6D3B434062659247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7">
    <w:name w:val="F3463F6D86A7491EA50B7209A4A0F5077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6">
    <w:name w:val="FB154483AF0A4E4C94BC1CB3358B3C5A6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6">
    <w:name w:val="F72124AC1F5845509B224424F77424AB6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4">
    <w:name w:val="7D7D9ACED62D489098D335D4BF5D28204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6">
    <w:name w:val="011ABD5AF40E4C348F7F48B3E3CE620F6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5">
    <w:name w:val="93581951024E492D95F5643040965C1A5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5">
    <w:name w:val="0F3CD30CB0764825BB0FFE5C50FF95835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5">
    <w:name w:val="BC766EA79FB042DF969F0AF5086F66E35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5">
    <w:name w:val="B24696DB85574BA4B0C261A7913191185"/>
    <w:rsid w:val="00AD73A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3">
    <w:name w:val="D6AACE8D1E974639BE6AD114BA0A7CFD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3">
    <w:name w:val="E7FE09853CA84FEE91B5E16B688A379F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3">
    <w:name w:val="D86A15969CF843DAB8DFC1B0D334C66B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3">
    <w:name w:val="F3E876900CAB467182C43A9AB5BADAE4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3">
    <w:name w:val="49A1D569DFDE4745BED89C8C36577A6E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3">
    <w:name w:val="07A2D60B0C954F91A6D2E0305382043E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3">
    <w:name w:val="8B004A89D46B44AE8C4A775BE2796DBA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3">
    <w:name w:val="C45A0E05A9A345E29F97DFDB65166FD4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3">
    <w:name w:val="8D5BC57CE0AD418EB8BBCA8278421FD3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3">
    <w:name w:val="6931C0B2FBE0478FB8720B47625FAB2D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3">
    <w:name w:val="F4F898C995B047B7AF1354EB533F7B98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3">
    <w:name w:val="C4F60D7D3958462E850CC94A5808F0EB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3">
    <w:name w:val="F962974318FC4D39A31D03DDA9FF8D7F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3">
    <w:name w:val="A353334EBBCB43A1AED4988D50719A38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3">
    <w:name w:val="A747A9624A2348C8BB7C1ECC405E57FC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5">
    <w:name w:val="02843ABA287C4A3E8165430C4395D3A225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3">
    <w:name w:val="AE7925F1F55648C185D512A50D5C67F4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3">
    <w:name w:val="5F00668A227D4C5D93C312AB86F169A1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3">
    <w:name w:val="6568DE84C12848C0874816088AF0DB73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3">
    <w:name w:val="7226747D9E5D4EC29DA02A2E4BF15F8C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3">
    <w:name w:val="9F06858DE2C4408EA82B94FD5AA95127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3">
    <w:name w:val="4992255A4E094C35B2B0B5DCCBB37B9E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3">
    <w:name w:val="001138ABFBB24D65A658392C081A7E18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3">
    <w:name w:val="1AE088A7B17948CC83180B7FCA838197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6">
    <w:name w:val="D027930C67CE47C4948AE294744FCE4526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3">
    <w:name w:val="3D9B6BD0339F4335B0FDED77085D039C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7">
    <w:name w:val="BC4C55BD9F21420B8EFE999B343AEA0627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3">
    <w:name w:val="3005FA94F2DF48A8B5D5B47712B02B3133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8">
    <w:name w:val="21A15749FC304FE98109F23ACE8191B58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8">
    <w:name w:val="6A2EF95D757C4484B15A1B2C635FAB9D8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8">
    <w:name w:val="245A91D34ADF43779DFF3C896D0B7B9A8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8">
    <w:name w:val="BF0C331981F34030A6D3B434062659248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8">
    <w:name w:val="F3463F6D86A7491EA50B7209A4A0F5078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7">
    <w:name w:val="FB154483AF0A4E4C94BC1CB3358B3C5A7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7">
    <w:name w:val="F72124AC1F5845509B224424F77424AB7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5">
    <w:name w:val="7D7D9ACED62D489098D335D4BF5D28205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7">
    <w:name w:val="011ABD5AF40E4C348F7F48B3E3CE620F7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6">
    <w:name w:val="93581951024E492D95F5643040965C1A6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6">
    <w:name w:val="0F3CD30CB0764825BB0FFE5C50FF95836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6">
    <w:name w:val="BC766EA79FB042DF969F0AF5086F66E36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6">
    <w:name w:val="B24696DB85574BA4B0C261A7913191186"/>
    <w:rsid w:val="009D1BEB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4">
    <w:name w:val="D6AACE8D1E974639BE6AD114BA0A7CFD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4">
    <w:name w:val="E7FE09853CA84FEE91B5E16B688A379F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4">
    <w:name w:val="D86A15969CF843DAB8DFC1B0D334C66B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4">
    <w:name w:val="F3E876900CAB467182C43A9AB5BADAE4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4">
    <w:name w:val="49A1D569DFDE4745BED89C8C36577A6E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4">
    <w:name w:val="07A2D60B0C954F91A6D2E0305382043E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4">
    <w:name w:val="8B004A89D46B44AE8C4A775BE2796DBA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5A0E05A9A345E29F97DFDB65166FD434">
    <w:name w:val="C45A0E05A9A345E29F97DFDB65166FD4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4">
    <w:name w:val="8D5BC57CE0AD418EB8BBCA8278421FD3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4">
    <w:name w:val="6931C0B2FBE0478FB8720B47625FAB2D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4">
    <w:name w:val="F4F898C995B047B7AF1354EB533F7B98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4">
    <w:name w:val="C4F60D7D3958462E850CC94A5808F0EB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4">
    <w:name w:val="F962974318FC4D39A31D03DDA9FF8D7F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4">
    <w:name w:val="A353334EBBCB43A1AED4988D50719A38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4">
    <w:name w:val="A747A9624A2348C8BB7C1ECC405E57FC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6">
    <w:name w:val="02843ABA287C4A3E8165430C4395D3A226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4">
    <w:name w:val="AE7925F1F55648C185D512A50D5C67F4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4">
    <w:name w:val="5F00668A227D4C5D93C312AB86F169A1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4">
    <w:name w:val="6568DE84C12848C0874816088AF0DB73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4">
    <w:name w:val="7226747D9E5D4EC29DA02A2E4BF15F8C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4">
    <w:name w:val="9F06858DE2C4408EA82B94FD5AA95127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4">
    <w:name w:val="4992255A4E094C35B2B0B5DCCBB37B9E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4">
    <w:name w:val="001138ABFBB24D65A658392C081A7E18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4">
    <w:name w:val="1AE088A7B17948CC83180B7FCA838197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7">
    <w:name w:val="D027930C67CE47C4948AE294744FCE4527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4">
    <w:name w:val="3D9B6BD0339F4335B0FDED77085D039C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8">
    <w:name w:val="BC4C55BD9F21420B8EFE999B343AEA0628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4">
    <w:name w:val="3005FA94F2DF48A8B5D5B47712B02B3134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9">
    <w:name w:val="21A15749FC304FE98109F23ACE8191B59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9">
    <w:name w:val="6A2EF95D757C4484B15A1B2C635FAB9D9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9">
    <w:name w:val="245A91D34ADF43779DFF3C896D0B7B9A9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9">
    <w:name w:val="BF0C331981F34030A6D3B434062659249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9">
    <w:name w:val="F3463F6D86A7491EA50B7209A4A0F5079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8">
    <w:name w:val="FB154483AF0A4E4C94BC1CB3358B3C5A8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8">
    <w:name w:val="F72124AC1F5845509B224424F77424AB8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6">
    <w:name w:val="7D7D9ACED62D489098D335D4BF5D28206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8">
    <w:name w:val="011ABD5AF40E4C348F7F48B3E3CE620F8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7">
    <w:name w:val="93581951024E492D95F5643040965C1A7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7">
    <w:name w:val="0F3CD30CB0764825BB0FFE5C50FF95837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7">
    <w:name w:val="BC766EA79FB042DF969F0AF5086F66E37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7">
    <w:name w:val="B24696DB85574BA4B0C261A7913191187"/>
    <w:rsid w:val="006B1DF7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5">
    <w:name w:val="D6AACE8D1E974639BE6AD114BA0A7CFD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5">
    <w:name w:val="E7FE09853CA84FEE91B5E16B688A379F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5">
    <w:name w:val="D86A15969CF843DAB8DFC1B0D334C66B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5">
    <w:name w:val="F3E876900CAB467182C43A9AB5BADAE4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5">
    <w:name w:val="49A1D569DFDE4745BED89C8C36577A6E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5">
    <w:name w:val="07A2D60B0C954F91A6D2E0305382043E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B004A89D46B44AE8C4A775BE2796DBA35">
    <w:name w:val="8B004A89D46B44AE8C4A775BE2796DBA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5">
    <w:name w:val="8D5BC57CE0AD418EB8BBCA8278421FD3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5">
    <w:name w:val="6931C0B2FBE0478FB8720B47625FAB2D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5">
    <w:name w:val="F4F898C995B047B7AF1354EB533F7B98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5">
    <w:name w:val="C4F60D7D3958462E850CC94A5808F0EB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5">
    <w:name w:val="F962974318FC4D39A31D03DDA9FF8D7F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5">
    <w:name w:val="A353334EBBCB43A1AED4988D50719A38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5">
    <w:name w:val="A747A9624A2348C8BB7C1ECC405E57FC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7">
    <w:name w:val="02843ABA287C4A3E8165430C4395D3A22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5">
    <w:name w:val="AE7925F1F55648C185D512A50D5C67F4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5">
    <w:name w:val="5F00668A227D4C5D93C312AB86F169A1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5">
    <w:name w:val="6568DE84C12848C0874816088AF0DB73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5">
    <w:name w:val="7226747D9E5D4EC29DA02A2E4BF15F8C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5">
    <w:name w:val="9F06858DE2C4408EA82B94FD5AA95127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5">
    <w:name w:val="4992255A4E094C35B2B0B5DCCBB37B9E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5">
    <w:name w:val="001138ABFBB24D65A658392C081A7E18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5">
    <w:name w:val="1AE088A7B17948CC83180B7FCA838197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8">
    <w:name w:val="D027930C67CE47C4948AE294744FCE452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5">
    <w:name w:val="3D9B6BD0339F4335B0FDED77085D039C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29">
    <w:name w:val="BC4C55BD9F21420B8EFE999B343AEA062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5">
    <w:name w:val="3005FA94F2DF48A8B5D5B47712B02B31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10">
    <w:name w:val="21A15749FC304FE98109F23ACE8191B5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10">
    <w:name w:val="6A2EF95D757C4484B15A1B2C635FAB9D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10">
    <w:name w:val="245A91D34ADF43779DFF3C896D0B7B9A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10">
    <w:name w:val="BF0C331981F34030A6D3B43406265924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10">
    <w:name w:val="F3463F6D86A7491EA50B7209A4A0F507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9">
    <w:name w:val="FB154483AF0A4E4C94BC1CB3358B3C5A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9">
    <w:name w:val="F72124AC1F5845509B224424F77424AB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7">
    <w:name w:val="7D7D9ACED62D489098D335D4BF5D2820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9">
    <w:name w:val="011ABD5AF40E4C348F7F48B3E3CE620F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8">
    <w:name w:val="93581951024E492D95F5643040965C1A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8">
    <w:name w:val="0F3CD30CB0764825BB0FFE5C50FF958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8">
    <w:name w:val="BC766EA79FB042DF969F0AF5086F66E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8">
    <w:name w:val="B24696DB85574BA4B0C261A791319118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6">
    <w:name w:val="D6AACE8D1E974639BE6AD114BA0A7CFD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6">
    <w:name w:val="E7FE09853CA84FEE91B5E16B688A379F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6">
    <w:name w:val="D86A15969CF843DAB8DFC1B0D334C66B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6">
    <w:name w:val="F3E876900CAB467182C43A9AB5BADAE4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6">
    <w:name w:val="49A1D569DFDE4745BED89C8C36577A6E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6">
    <w:name w:val="07A2D60B0C954F91A6D2E0305382043E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6">
    <w:name w:val="8D5BC57CE0AD418EB8BBCA8278421FD3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6">
    <w:name w:val="6931C0B2FBE0478FB8720B47625FAB2D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6">
    <w:name w:val="F4F898C995B047B7AF1354EB533F7B98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6">
    <w:name w:val="C4F60D7D3958462E850CC94A5808F0EB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6">
    <w:name w:val="F962974318FC4D39A31D03DDA9FF8D7F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6">
    <w:name w:val="A353334EBBCB43A1AED4988D50719A38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6">
    <w:name w:val="A747A9624A2348C8BB7C1ECC405E57FC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8">
    <w:name w:val="02843ABA287C4A3E8165430C4395D3A22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6">
    <w:name w:val="AE7925F1F55648C185D512A50D5C67F4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6">
    <w:name w:val="5F00668A227D4C5D93C312AB86F169A1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6">
    <w:name w:val="6568DE84C12848C0874816088AF0DB73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6">
    <w:name w:val="7226747D9E5D4EC29DA02A2E4BF15F8C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6">
    <w:name w:val="9F06858DE2C4408EA82B94FD5AA95127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6">
    <w:name w:val="4992255A4E094C35B2B0B5DCCBB37B9E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6">
    <w:name w:val="001138ABFBB24D65A658392C081A7E18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6">
    <w:name w:val="1AE088A7B17948CC83180B7FCA838197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29">
    <w:name w:val="D027930C67CE47C4948AE294744FCE452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6">
    <w:name w:val="3D9B6BD0339F4335B0FDED77085D039C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30">
    <w:name w:val="BC4C55BD9F21420B8EFE999B343AEA063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6">
    <w:name w:val="3005FA94F2DF48A8B5D5B47712B02B31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11">
    <w:name w:val="21A15749FC304FE98109F23ACE8191B5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11">
    <w:name w:val="6A2EF95D757C4484B15A1B2C635FAB9D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11">
    <w:name w:val="245A91D34ADF43779DFF3C896D0B7B9A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11">
    <w:name w:val="BF0C331981F34030A6D3B43406265924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11">
    <w:name w:val="F3463F6D86A7491EA50B7209A4A0F507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10">
    <w:name w:val="FB154483AF0A4E4C94BC1CB3358B3C5A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10">
    <w:name w:val="F72124AC1F5845509B224424F77424AB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8">
    <w:name w:val="7D7D9ACED62D489098D335D4BF5D2820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10">
    <w:name w:val="011ABD5AF40E4C348F7F48B3E3CE620F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9">
    <w:name w:val="93581951024E492D95F5643040965C1A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9">
    <w:name w:val="0F3CD30CB0764825BB0FFE5C50FF958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9">
    <w:name w:val="BC766EA79FB042DF969F0AF5086F66E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9">
    <w:name w:val="B24696DB85574BA4B0C261A791319118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7">
    <w:name w:val="D6AACE8D1E974639BE6AD114BA0A7CFD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7">
    <w:name w:val="E7FE09853CA84FEE91B5E16B688A379F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7">
    <w:name w:val="D86A15969CF843DAB8DFC1B0D334C66B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7">
    <w:name w:val="F3E876900CAB467182C43A9AB5BADAE4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7">
    <w:name w:val="49A1D569DFDE4745BED89C8C36577A6E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7">
    <w:name w:val="07A2D60B0C954F91A6D2E0305382043E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D5BC57CE0AD418EB8BBCA8278421FD337">
    <w:name w:val="8D5BC57CE0AD418EB8BBCA8278421FD3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931C0B2FBE0478FB8720B47625FAB2D37">
    <w:name w:val="6931C0B2FBE0478FB8720B47625FAB2D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4F898C995B047B7AF1354EB533F7B9837">
    <w:name w:val="F4F898C995B047B7AF1354EB533F7B98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4F60D7D3958462E850CC94A5808F0EB37">
    <w:name w:val="C4F60D7D3958462E850CC94A5808F0EB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962974318FC4D39A31D03DDA9FF8D7F37">
    <w:name w:val="F962974318FC4D39A31D03DDA9FF8D7F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53334EBBCB43A1AED4988D50719A3837">
    <w:name w:val="A353334EBBCB43A1AED4988D50719A38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47A9624A2348C8BB7C1ECC405E57FC37">
    <w:name w:val="A747A9624A2348C8BB7C1ECC405E57FC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43ABA287C4A3E8165430C4395D3A229">
    <w:name w:val="02843ABA287C4A3E8165430C4395D3A22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E7925F1F55648C185D512A50D5C67F437">
    <w:name w:val="AE7925F1F55648C185D512A50D5C67F4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00668A227D4C5D93C312AB86F169A137">
    <w:name w:val="5F00668A227D4C5D93C312AB86F169A1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568DE84C12848C0874816088AF0DB7337">
    <w:name w:val="6568DE84C12848C0874816088AF0DB73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747D9E5D4EC29DA02A2E4BF15F8C37">
    <w:name w:val="7226747D9E5D4EC29DA02A2E4BF15F8C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06858DE2C4408EA82B94FD5AA9512737">
    <w:name w:val="9F06858DE2C4408EA82B94FD5AA95127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92255A4E094C35B2B0B5DCCBB37B9E37">
    <w:name w:val="4992255A4E094C35B2B0B5DCCBB37B9E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1138ABFBB24D65A658392C081A7E1837">
    <w:name w:val="001138ABFBB24D65A658392C081A7E18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088A7B17948CC83180B7FCA83819737">
    <w:name w:val="1AE088A7B17948CC83180B7FCA838197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27930C67CE47C4948AE294744FCE4530">
    <w:name w:val="D027930C67CE47C4948AE294744FCE453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D9B6BD0339F4335B0FDED77085D039C37">
    <w:name w:val="3D9B6BD0339F4335B0FDED77085D039C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4C55BD9F21420B8EFE999B343AEA0631">
    <w:name w:val="BC4C55BD9F21420B8EFE999B343AEA063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05FA94F2DF48A8B5D5B47712B02B3137">
    <w:name w:val="3005FA94F2DF48A8B5D5B47712B02B31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A15749FC304FE98109F23ACE8191B512">
    <w:name w:val="21A15749FC304FE98109F23ACE8191B5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A2EF95D757C4484B15A1B2C635FAB9D12">
    <w:name w:val="6A2EF95D757C4484B15A1B2C635FAB9D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45A91D34ADF43779DFF3C896D0B7B9A12">
    <w:name w:val="245A91D34ADF43779DFF3C896D0B7B9A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0C331981F34030A6D3B4340626592412">
    <w:name w:val="BF0C331981F34030A6D3B43406265924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463F6D86A7491EA50B7209A4A0F50712">
    <w:name w:val="F3463F6D86A7491EA50B7209A4A0F507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154483AF0A4E4C94BC1CB3358B3C5A11">
    <w:name w:val="FB154483AF0A4E4C94BC1CB3358B3C5A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124AC1F5845509B224424F77424AB11">
    <w:name w:val="F72124AC1F5845509B224424F77424AB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D7D9ACED62D489098D335D4BF5D28209">
    <w:name w:val="7D7D9ACED62D489098D335D4BF5D2820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1ABD5AF40E4C348F7F48B3E3CE620F11">
    <w:name w:val="011ABD5AF40E4C348F7F48B3E3CE620F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581951024E492D95F5643040965C1A10">
    <w:name w:val="93581951024E492D95F5643040965C1A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3CD30CB0764825BB0FFE5C50FF958310">
    <w:name w:val="0F3CD30CB0764825BB0FFE5C50FF9583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6EA79FB042DF969F0AF5086F66E310">
    <w:name w:val="BC766EA79FB042DF969F0AF5086F66E3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24696DB85574BA4B0C261A79131911810">
    <w:name w:val="B24696DB85574BA4B0C261A7913191181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7850CB068BA474E91348634FADD16A5">
    <w:name w:val="67850CB068BA474E91348634FADD16A5"/>
    <w:rsid w:val="001F69B2"/>
  </w:style>
  <w:style w:type="paragraph" w:customStyle="1" w:styleId="569ECC45192244998FB52EFD586D37D2">
    <w:name w:val="569ECC45192244998FB52EFD586D37D2"/>
    <w:rsid w:val="001F69B2"/>
  </w:style>
  <w:style w:type="paragraph" w:customStyle="1" w:styleId="510447188BB549F78543E590F21DB683">
    <w:name w:val="510447188BB549F78543E590F21DB683"/>
    <w:rsid w:val="001F69B2"/>
  </w:style>
  <w:style w:type="paragraph" w:customStyle="1" w:styleId="504148B740944B21BA7939A238492597">
    <w:name w:val="504148B740944B21BA7939A238492597"/>
    <w:rsid w:val="001F69B2"/>
  </w:style>
  <w:style w:type="paragraph" w:customStyle="1" w:styleId="D2BC6677403C4EB1880EDFFC146783C0">
    <w:name w:val="D2BC6677403C4EB1880EDFFC146783C0"/>
    <w:rsid w:val="001F69B2"/>
  </w:style>
  <w:style w:type="paragraph" w:customStyle="1" w:styleId="3EFE5D17906147718FD9A3D51A1E8DA1">
    <w:name w:val="3EFE5D17906147718FD9A3D51A1E8DA1"/>
    <w:rsid w:val="001F69B2"/>
  </w:style>
  <w:style w:type="paragraph" w:customStyle="1" w:styleId="7D934072CD2C410A85F1598A1E8107E9">
    <w:name w:val="7D934072CD2C410A85F1598A1E8107E9"/>
    <w:rsid w:val="001F69B2"/>
  </w:style>
  <w:style w:type="paragraph" w:customStyle="1" w:styleId="32AFD8C2478140B6B03C31BE64BD9147">
    <w:name w:val="32AFD8C2478140B6B03C31BE64BD9147"/>
    <w:rsid w:val="001F69B2"/>
  </w:style>
  <w:style w:type="paragraph" w:customStyle="1" w:styleId="2E6636FD4D9F44A7AB9287ED3112272D">
    <w:name w:val="2E6636FD4D9F44A7AB9287ED3112272D"/>
    <w:rsid w:val="001F69B2"/>
  </w:style>
  <w:style w:type="paragraph" w:customStyle="1" w:styleId="A52224EE4E5C44208ED0FBD1AF15F905">
    <w:name w:val="A52224EE4E5C44208ED0FBD1AF15F905"/>
    <w:rsid w:val="001F69B2"/>
  </w:style>
  <w:style w:type="paragraph" w:customStyle="1" w:styleId="CF7B09BB5C0A484D9C192A081A7E7A36">
    <w:name w:val="CF7B09BB5C0A484D9C192A081A7E7A36"/>
    <w:rsid w:val="001F69B2"/>
  </w:style>
  <w:style w:type="paragraph" w:customStyle="1" w:styleId="D9193BE117D4430E8D236E5735A16F05">
    <w:name w:val="D9193BE117D4430E8D236E5735A16F05"/>
    <w:rsid w:val="001F69B2"/>
  </w:style>
  <w:style w:type="paragraph" w:customStyle="1" w:styleId="9A9189DE1D4B43B5B63295D808BE2E83">
    <w:name w:val="9A9189DE1D4B43B5B63295D808BE2E83"/>
    <w:rsid w:val="001F69B2"/>
  </w:style>
  <w:style w:type="paragraph" w:customStyle="1" w:styleId="83C47C3B0E954FA2AC8C9A50048AE6A8">
    <w:name w:val="83C47C3B0E954FA2AC8C9A50048AE6A8"/>
    <w:rsid w:val="001F69B2"/>
  </w:style>
  <w:style w:type="paragraph" w:customStyle="1" w:styleId="412F4BDFD3CA4895ABB31ACC3EB3841A">
    <w:name w:val="412F4BDFD3CA4895ABB31ACC3EB3841A"/>
    <w:rsid w:val="001F69B2"/>
  </w:style>
  <w:style w:type="paragraph" w:customStyle="1" w:styleId="6B208D8B6D2A404CA892E43E3075DFD5">
    <w:name w:val="6B208D8B6D2A404CA892E43E3075DFD5"/>
    <w:rsid w:val="001F69B2"/>
  </w:style>
  <w:style w:type="paragraph" w:customStyle="1" w:styleId="B9A45AD09E3D483697B9B474D9744C81">
    <w:name w:val="B9A45AD09E3D483697B9B474D9744C81"/>
    <w:rsid w:val="001F69B2"/>
  </w:style>
  <w:style w:type="paragraph" w:customStyle="1" w:styleId="C02F88A9916D4502A63D7B9888F57498">
    <w:name w:val="C02F88A9916D4502A63D7B9888F57498"/>
    <w:rsid w:val="001F69B2"/>
  </w:style>
  <w:style w:type="paragraph" w:customStyle="1" w:styleId="820CED29EF444C52ABFDFC35911D1BE7">
    <w:name w:val="820CED29EF444C52ABFDFC35911D1BE7"/>
    <w:rsid w:val="001F69B2"/>
  </w:style>
  <w:style w:type="paragraph" w:customStyle="1" w:styleId="DE0D535D22CB4525BFBC29EBAC0C79E8">
    <w:name w:val="DE0D535D22CB4525BFBC29EBAC0C79E8"/>
    <w:rsid w:val="001F69B2"/>
  </w:style>
  <w:style w:type="paragraph" w:customStyle="1" w:styleId="EA539191E328404AB2F7FB87BDB38177">
    <w:name w:val="EA539191E328404AB2F7FB87BDB38177"/>
    <w:rsid w:val="001F69B2"/>
  </w:style>
  <w:style w:type="paragraph" w:customStyle="1" w:styleId="239F6E69944D4425BBA9458F8F28C3D2">
    <w:name w:val="239F6E69944D4425BBA9458F8F28C3D2"/>
    <w:rsid w:val="001F69B2"/>
  </w:style>
  <w:style w:type="paragraph" w:customStyle="1" w:styleId="1D3AAC4A2CCF441DBDA9AFDA622137CC">
    <w:name w:val="1D3AAC4A2CCF441DBDA9AFDA622137CC"/>
    <w:rsid w:val="001F69B2"/>
  </w:style>
  <w:style w:type="paragraph" w:customStyle="1" w:styleId="6FC5E5A1E0654BFFBDC94262D9B4475B">
    <w:name w:val="6FC5E5A1E0654BFFBDC94262D9B4475B"/>
    <w:rsid w:val="001F69B2"/>
  </w:style>
  <w:style w:type="paragraph" w:customStyle="1" w:styleId="F71AC0B160FC4B01A040C51E5A14A960">
    <w:name w:val="F71AC0B160FC4B01A040C51E5A14A960"/>
    <w:rsid w:val="001F69B2"/>
  </w:style>
  <w:style w:type="paragraph" w:customStyle="1" w:styleId="53D70687A16741F3BD7279E0A1409188">
    <w:name w:val="53D70687A16741F3BD7279E0A1409188"/>
    <w:rsid w:val="001F69B2"/>
  </w:style>
  <w:style w:type="paragraph" w:customStyle="1" w:styleId="E061FBC0128C449AB7CC5FF78197D302">
    <w:name w:val="E061FBC0128C449AB7CC5FF78197D302"/>
    <w:rsid w:val="001F69B2"/>
  </w:style>
  <w:style w:type="paragraph" w:customStyle="1" w:styleId="7F124805DD7A4B21966E0ED7B5E33D9D">
    <w:name w:val="7F124805DD7A4B21966E0ED7B5E33D9D"/>
    <w:rsid w:val="001F69B2"/>
  </w:style>
  <w:style w:type="paragraph" w:customStyle="1" w:styleId="ABED83E7EE1D4AC2B4886F3890CF7963">
    <w:name w:val="ABED83E7EE1D4AC2B4886F3890CF7963"/>
    <w:rsid w:val="001F69B2"/>
  </w:style>
  <w:style w:type="paragraph" w:customStyle="1" w:styleId="AD5A326DB6644098ADA7ED8E7703DE39">
    <w:name w:val="AD5A326DB6644098ADA7ED8E7703DE39"/>
    <w:rsid w:val="001F69B2"/>
  </w:style>
  <w:style w:type="paragraph" w:customStyle="1" w:styleId="1E219781B93D4E858B3EFC095D28705B">
    <w:name w:val="1E219781B93D4E858B3EFC095D28705B"/>
    <w:rsid w:val="001F69B2"/>
  </w:style>
  <w:style w:type="paragraph" w:customStyle="1" w:styleId="5AF27E0673F04E07B6E61C45FA326AD0">
    <w:name w:val="5AF27E0673F04E07B6E61C45FA326AD0"/>
    <w:rsid w:val="001F69B2"/>
  </w:style>
  <w:style w:type="paragraph" w:customStyle="1" w:styleId="AE6605C1D65D4AE4BD6BC8F74888977B">
    <w:name w:val="AE6605C1D65D4AE4BD6BC8F74888977B"/>
    <w:rsid w:val="001F69B2"/>
  </w:style>
  <w:style w:type="paragraph" w:customStyle="1" w:styleId="BF229F9F19624CC68F940A193DCBAF3F">
    <w:name w:val="BF229F9F19624CC68F940A193DCBAF3F"/>
    <w:rsid w:val="001F69B2"/>
  </w:style>
  <w:style w:type="paragraph" w:customStyle="1" w:styleId="48665144A02642309EE0A531F38EF9F8">
    <w:name w:val="48665144A02642309EE0A531F38EF9F8"/>
    <w:rsid w:val="001F69B2"/>
  </w:style>
  <w:style w:type="paragraph" w:customStyle="1" w:styleId="87D5FE31E737410EA8B6302719E1D727">
    <w:name w:val="87D5FE31E737410EA8B6302719E1D727"/>
    <w:rsid w:val="001F69B2"/>
  </w:style>
  <w:style w:type="paragraph" w:customStyle="1" w:styleId="651861AED77A4AFA9AA0E86A65B56845">
    <w:name w:val="651861AED77A4AFA9AA0E86A65B56845"/>
    <w:rsid w:val="001F69B2"/>
  </w:style>
  <w:style w:type="paragraph" w:customStyle="1" w:styleId="1770DCD2E25F44ADB655CF3852031D55">
    <w:name w:val="1770DCD2E25F44ADB655CF3852031D55"/>
    <w:rsid w:val="001F69B2"/>
  </w:style>
  <w:style w:type="paragraph" w:customStyle="1" w:styleId="2355DA3106C44B10931F4746645EED60">
    <w:name w:val="2355DA3106C44B10931F4746645EED60"/>
    <w:rsid w:val="001F69B2"/>
  </w:style>
  <w:style w:type="paragraph" w:customStyle="1" w:styleId="25BB96FFD0A5404387CA4CB133E792F8">
    <w:name w:val="25BB96FFD0A5404387CA4CB133E792F8"/>
    <w:rsid w:val="001F69B2"/>
  </w:style>
  <w:style w:type="paragraph" w:customStyle="1" w:styleId="6BD355081CCB4102AE7BE01FF1F06EF0">
    <w:name w:val="6BD355081CCB4102AE7BE01FF1F06EF0"/>
    <w:rsid w:val="001F69B2"/>
  </w:style>
  <w:style w:type="paragraph" w:customStyle="1" w:styleId="3C1CD25735EE4268822E1C9BC223825B">
    <w:name w:val="3C1CD25735EE4268822E1C9BC223825B"/>
    <w:rsid w:val="001F69B2"/>
  </w:style>
  <w:style w:type="paragraph" w:customStyle="1" w:styleId="86AB53ED68B144208881403E0E732FC9">
    <w:name w:val="86AB53ED68B144208881403E0E732FC9"/>
    <w:rsid w:val="001F69B2"/>
  </w:style>
  <w:style w:type="paragraph" w:customStyle="1" w:styleId="B7D9043948144A64A4692CBF6A1CB326">
    <w:name w:val="B7D9043948144A64A4692CBF6A1CB326"/>
    <w:rsid w:val="001F69B2"/>
  </w:style>
  <w:style w:type="paragraph" w:customStyle="1" w:styleId="81ACD26AFB5B40F0A6B68EE8B8FB552D">
    <w:name w:val="81ACD26AFB5B40F0A6B68EE8B8FB552D"/>
    <w:rsid w:val="001F69B2"/>
  </w:style>
  <w:style w:type="paragraph" w:customStyle="1" w:styleId="17E77F9DC9174457BF598268D5547B5F">
    <w:name w:val="17E77F9DC9174457BF598268D5547B5F"/>
    <w:rsid w:val="001F69B2"/>
  </w:style>
  <w:style w:type="paragraph" w:customStyle="1" w:styleId="6ABA5065CEB248AB9281A732B53DE036">
    <w:name w:val="6ABA5065CEB248AB9281A732B53DE036"/>
    <w:rsid w:val="001F69B2"/>
  </w:style>
  <w:style w:type="paragraph" w:customStyle="1" w:styleId="0BFB8CB222744120BC410B242AC82063">
    <w:name w:val="0BFB8CB222744120BC410B242AC82063"/>
    <w:rsid w:val="001F69B2"/>
  </w:style>
  <w:style w:type="paragraph" w:customStyle="1" w:styleId="0BB9113298804F118BA9FAE7E54B1442">
    <w:name w:val="0BB9113298804F118BA9FAE7E54B1442"/>
    <w:rsid w:val="001F69B2"/>
  </w:style>
  <w:style w:type="paragraph" w:customStyle="1" w:styleId="DCA236E6D80144C38389DEEDA63DBF03">
    <w:name w:val="DCA236E6D80144C38389DEEDA63DBF03"/>
    <w:rsid w:val="001F69B2"/>
  </w:style>
  <w:style w:type="paragraph" w:customStyle="1" w:styleId="21353CB841CD4C6F94CEEE7F9B0E201E">
    <w:name w:val="21353CB841CD4C6F94CEEE7F9B0E201E"/>
    <w:rsid w:val="001F69B2"/>
  </w:style>
  <w:style w:type="paragraph" w:customStyle="1" w:styleId="B89AFA16874C40CEA58645F0283FEB9F">
    <w:name w:val="B89AFA16874C40CEA58645F0283FEB9F"/>
    <w:rsid w:val="001F69B2"/>
  </w:style>
  <w:style w:type="paragraph" w:customStyle="1" w:styleId="7F36B96A83BC4635921E7C0D20F1EF0A">
    <w:name w:val="7F36B96A83BC4635921E7C0D20F1EF0A"/>
    <w:rsid w:val="001F69B2"/>
  </w:style>
  <w:style w:type="paragraph" w:customStyle="1" w:styleId="ACF0C95131704EBE853BB28C91BE2E39">
    <w:name w:val="ACF0C95131704EBE853BB28C91BE2E39"/>
    <w:rsid w:val="001F69B2"/>
  </w:style>
  <w:style w:type="paragraph" w:customStyle="1" w:styleId="ABC4F964C085476DB5575325A37D71F2">
    <w:name w:val="ABC4F964C085476DB5575325A37D71F2"/>
    <w:rsid w:val="001F69B2"/>
  </w:style>
  <w:style w:type="paragraph" w:customStyle="1" w:styleId="E411AF3456484553A5126DF00BB9BD05">
    <w:name w:val="E411AF3456484553A5126DF00BB9BD05"/>
    <w:rsid w:val="001F69B2"/>
  </w:style>
  <w:style w:type="paragraph" w:customStyle="1" w:styleId="93A3F62E68D245829DFD5A53906660B2">
    <w:name w:val="93A3F62E68D245829DFD5A53906660B2"/>
    <w:rsid w:val="001F69B2"/>
  </w:style>
  <w:style w:type="paragraph" w:customStyle="1" w:styleId="5FCFE0AD443C4407B31E847716FC53D2">
    <w:name w:val="5FCFE0AD443C4407B31E847716FC53D2"/>
    <w:rsid w:val="001F69B2"/>
  </w:style>
  <w:style w:type="paragraph" w:customStyle="1" w:styleId="E3041E705C9645C0A077C98E540F34C5">
    <w:name w:val="E3041E705C9645C0A077C98E540F34C5"/>
    <w:rsid w:val="001F69B2"/>
  </w:style>
  <w:style w:type="paragraph" w:customStyle="1" w:styleId="0C3B3C8888EA457EBCE080425A0E0712">
    <w:name w:val="0C3B3C8888EA457EBCE080425A0E0712"/>
    <w:rsid w:val="001F69B2"/>
  </w:style>
  <w:style w:type="paragraph" w:customStyle="1" w:styleId="22A0C8F83CC04A8484D47EEFA46473A6">
    <w:name w:val="22A0C8F83CC04A8484D47EEFA46473A6"/>
    <w:rsid w:val="001F69B2"/>
  </w:style>
  <w:style w:type="paragraph" w:customStyle="1" w:styleId="C921CD5FF6984196AF4DC1FF8A0E15DA">
    <w:name w:val="C921CD5FF6984196AF4DC1FF8A0E15DA"/>
    <w:rsid w:val="001F69B2"/>
  </w:style>
  <w:style w:type="paragraph" w:customStyle="1" w:styleId="F6232530B5314C1EB26239764E02FCC7">
    <w:name w:val="F6232530B5314C1EB26239764E02FCC7"/>
    <w:rsid w:val="001F69B2"/>
  </w:style>
  <w:style w:type="paragraph" w:customStyle="1" w:styleId="AED97A46878747CC9FF3AA6461043BA7">
    <w:name w:val="AED97A46878747CC9FF3AA6461043BA7"/>
    <w:rsid w:val="001F69B2"/>
  </w:style>
  <w:style w:type="paragraph" w:customStyle="1" w:styleId="8B02300CA7DE4A66AAFFA6E5491E40CB">
    <w:name w:val="8B02300CA7DE4A66AAFFA6E5491E40CB"/>
    <w:rsid w:val="001F69B2"/>
  </w:style>
  <w:style w:type="paragraph" w:customStyle="1" w:styleId="30B97BEBB37A485C8C107011C46E4128">
    <w:name w:val="30B97BEBB37A485C8C107011C46E4128"/>
    <w:rsid w:val="001F69B2"/>
  </w:style>
  <w:style w:type="paragraph" w:customStyle="1" w:styleId="18A84EF7D95D40C596C74F7F46052E3A">
    <w:name w:val="18A84EF7D95D40C596C74F7F46052E3A"/>
    <w:rsid w:val="001F69B2"/>
  </w:style>
  <w:style w:type="paragraph" w:customStyle="1" w:styleId="C12584EB7B2341D18E24AB95A7672348">
    <w:name w:val="C12584EB7B2341D18E24AB95A7672348"/>
    <w:rsid w:val="001F69B2"/>
  </w:style>
  <w:style w:type="paragraph" w:customStyle="1" w:styleId="279A8DB4FD714BCB8E1F8F4CEFA7D995">
    <w:name w:val="279A8DB4FD714BCB8E1F8F4CEFA7D995"/>
    <w:rsid w:val="001F69B2"/>
  </w:style>
  <w:style w:type="paragraph" w:customStyle="1" w:styleId="756AEE0A3D8C4CAE8C3492BCA8F2C5AF">
    <w:name w:val="756AEE0A3D8C4CAE8C3492BCA8F2C5AF"/>
    <w:rsid w:val="001F69B2"/>
  </w:style>
  <w:style w:type="paragraph" w:customStyle="1" w:styleId="71F937373CAA4AFD9F691B7E890BB658">
    <w:name w:val="71F937373CAA4AFD9F691B7E890BB658"/>
    <w:rsid w:val="001F69B2"/>
  </w:style>
  <w:style w:type="paragraph" w:customStyle="1" w:styleId="5069E6671A5B4B9F969E7B9AF3409F0A">
    <w:name w:val="5069E6671A5B4B9F969E7B9AF3409F0A"/>
    <w:rsid w:val="001F69B2"/>
  </w:style>
  <w:style w:type="paragraph" w:customStyle="1" w:styleId="83984BCB5E69405E87E620036D7C0E7A">
    <w:name w:val="83984BCB5E69405E87E620036D7C0E7A"/>
    <w:rsid w:val="001F69B2"/>
  </w:style>
  <w:style w:type="paragraph" w:customStyle="1" w:styleId="67A9757077084E668B26522022FA1CEB">
    <w:name w:val="67A9757077084E668B26522022FA1CEB"/>
    <w:rsid w:val="001F69B2"/>
  </w:style>
  <w:style w:type="paragraph" w:customStyle="1" w:styleId="124B700E6C874E8CB3D91AC116C984F5">
    <w:name w:val="124B700E6C874E8CB3D91AC116C984F5"/>
    <w:rsid w:val="001F69B2"/>
  </w:style>
  <w:style w:type="paragraph" w:customStyle="1" w:styleId="812D182C14FC4E508250FE7C922E4173">
    <w:name w:val="812D182C14FC4E508250FE7C922E4173"/>
    <w:rsid w:val="001F69B2"/>
  </w:style>
  <w:style w:type="paragraph" w:customStyle="1" w:styleId="23D72469A39D4C80A262A16EC3FDE148">
    <w:name w:val="23D72469A39D4C80A262A16EC3FDE148"/>
    <w:rsid w:val="001F69B2"/>
  </w:style>
  <w:style w:type="paragraph" w:customStyle="1" w:styleId="2BEDD194337D49A4B9759DD453C0D207">
    <w:name w:val="2BEDD194337D49A4B9759DD453C0D207"/>
    <w:rsid w:val="001F69B2"/>
  </w:style>
  <w:style w:type="paragraph" w:customStyle="1" w:styleId="0603F03FD7FF4FD7B5163E13F07052C6">
    <w:name w:val="0603F03FD7FF4FD7B5163E13F07052C6"/>
    <w:rsid w:val="001F69B2"/>
  </w:style>
  <w:style w:type="paragraph" w:customStyle="1" w:styleId="9365B96CBF124799B96941BA51E4F50E">
    <w:name w:val="9365B96CBF124799B96941BA51E4F50E"/>
    <w:rsid w:val="001F69B2"/>
  </w:style>
  <w:style w:type="paragraph" w:customStyle="1" w:styleId="0EAC08F5140D450E951BDB2F6BDDF419">
    <w:name w:val="0EAC08F5140D450E951BDB2F6BDDF419"/>
    <w:rsid w:val="001F69B2"/>
  </w:style>
  <w:style w:type="paragraph" w:customStyle="1" w:styleId="7CFC75D192E04B459361E11392E1B97B">
    <w:name w:val="7CFC75D192E04B459361E11392E1B97B"/>
    <w:rsid w:val="001F69B2"/>
  </w:style>
  <w:style w:type="paragraph" w:customStyle="1" w:styleId="CFFB699E9DD149C2A37593657FF9F472">
    <w:name w:val="CFFB699E9DD149C2A37593657FF9F472"/>
    <w:rsid w:val="001F69B2"/>
  </w:style>
  <w:style w:type="paragraph" w:customStyle="1" w:styleId="E605118DF4AD432B86E4E3A884B89CFD">
    <w:name w:val="E605118DF4AD432B86E4E3A884B89CFD"/>
    <w:rsid w:val="001F69B2"/>
  </w:style>
  <w:style w:type="paragraph" w:customStyle="1" w:styleId="B33FCFE2EAC6469C8918F75F5A6F265C">
    <w:name w:val="B33FCFE2EAC6469C8918F75F5A6F265C"/>
    <w:rsid w:val="001F69B2"/>
  </w:style>
  <w:style w:type="paragraph" w:customStyle="1" w:styleId="6A9CDECB49544F948D80BEDA1478E9FA">
    <w:name w:val="6A9CDECB49544F948D80BEDA1478E9FA"/>
    <w:rsid w:val="001F69B2"/>
  </w:style>
  <w:style w:type="paragraph" w:customStyle="1" w:styleId="F183002A9A2042149CD15904948240D4">
    <w:name w:val="F183002A9A2042149CD15904948240D4"/>
    <w:rsid w:val="001F69B2"/>
  </w:style>
  <w:style w:type="paragraph" w:customStyle="1" w:styleId="A7D0F4C9D17B4FDA86DDC1F141530377">
    <w:name w:val="A7D0F4C9D17B4FDA86DDC1F141530377"/>
    <w:rsid w:val="001F69B2"/>
  </w:style>
  <w:style w:type="paragraph" w:customStyle="1" w:styleId="FBD25E5571F7463CB0D9DA43C59345FC">
    <w:name w:val="FBD25E5571F7463CB0D9DA43C59345FC"/>
    <w:rsid w:val="001F69B2"/>
  </w:style>
  <w:style w:type="paragraph" w:customStyle="1" w:styleId="D4CBF8BF6E1F4C2587FFB2430898BEB5">
    <w:name w:val="D4CBF8BF6E1F4C2587FFB2430898BEB5"/>
    <w:rsid w:val="001F69B2"/>
  </w:style>
  <w:style w:type="paragraph" w:customStyle="1" w:styleId="8DAA48681F7F41B99A5876D22608B8E4">
    <w:name w:val="8DAA48681F7F41B99A5876D22608B8E4"/>
    <w:rsid w:val="001F69B2"/>
  </w:style>
  <w:style w:type="paragraph" w:customStyle="1" w:styleId="F5FC8FE07E6A4AFC916829F985BC5245">
    <w:name w:val="F5FC8FE07E6A4AFC916829F985BC5245"/>
    <w:rsid w:val="001F69B2"/>
  </w:style>
  <w:style w:type="paragraph" w:customStyle="1" w:styleId="B4E3B3B9D4124497A2011E7FD2D74B90">
    <w:name w:val="B4E3B3B9D4124497A2011E7FD2D74B90"/>
    <w:rsid w:val="001F69B2"/>
  </w:style>
  <w:style w:type="paragraph" w:customStyle="1" w:styleId="1AB157AE1359494DBDE521D4DA3D8009">
    <w:name w:val="1AB157AE1359494DBDE521D4DA3D8009"/>
    <w:rsid w:val="001F69B2"/>
  </w:style>
  <w:style w:type="paragraph" w:customStyle="1" w:styleId="DBCDDFD6DF2A4D6CAC515D74B7E8F145">
    <w:name w:val="DBCDDFD6DF2A4D6CAC515D74B7E8F145"/>
    <w:rsid w:val="001F69B2"/>
  </w:style>
  <w:style w:type="paragraph" w:customStyle="1" w:styleId="9477681509F440B6A51DF8E4AF18D3E9">
    <w:name w:val="9477681509F440B6A51DF8E4AF18D3E9"/>
    <w:rsid w:val="001F69B2"/>
  </w:style>
  <w:style w:type="paragraph" w:customStyle="1" w:styleId="B9B3C128C335469C810376837674DEE7">
    <w:name w:val="B9B3C128C335469C810376837674DEE7"/>
    <w:rsid w:val="001F69B2"/>
  </w:style>
  <w:style w:type="paragraph" w:customStyle="1" w:styleId="E9575618DFAC416CB51A7A208CB18F51">
    <w:name w:val="E9575618DFAC416CB51A7A208CB18F51"/>
    <w:rsid w:val="001F69B2"/>
  </w:style>
  <w:style w:type="paragraph" w:customStyle="1" w:styleId="26E58968762A480D824704DB1B2E0C56">
    <w:name w:val="26E58968762A480D824704DB1B2E0C56"/>
    <w:rsid w:val="001F69B2"/>
  </w:style>
  <w:style w:type="paragraph" w:customStyle="1" w:styleId="5414713535A5474C916913471587FE09">
    <w:name w:val="5414713535A5474C916913471587FE09"/>
    <w:rsid w:val="001F69B2"/>
  </w:style>
  <w:style w:type="paragraph" w:customStyle="1" w:styleId="942CA0369165451F9BD222D9ACE7A38A">
    <w:name w:val="942CA0369165451F9BD222D9ACE7A38A"/>
    <w:rsid w:val="001F69B2"/>
  </w:style>
  <w:style w:type="paragraph" w:customStyle="1" w:styleId="5034ABEAD02144FBB6A0CB86500D8AFB">
    <w:name w:val="5034ABEAD02144FBB6A0CB86500D8AFB"/>
    <w:rsid w:val="001F69B2"/>
  </w:style>
  <w:style w:type="paragraph" w:customStyle="1" w:styleId="F16D9BD9141D4C02A3D341A056158D5E">
    <w:name w:val="F16D9BD9141D4C02A3D341A056158D5E"/>
    <w:rsid w:val="001F69B2"/>
  </w:style>
  <w:style w:type="paragraph" w:customStyle="1" w:styleId="E768AF5026314CC8863C49EBA3032E7E">
    <w:name w:val="E768AF5026314CC8863C49EBA3032E7E"/>
    <w:rsid w:val="001F69B2"/>
  </w:style>
  <w:style w:type="paragraph" w:customStyle="1" w:styleId="5F31A8AA0FCE4B5CA3DAA6873E9C60BC">
    <w:name w:val="5F31A8AA0FCE4B5CA3DAA6873E9C60BC"/>
    <w:rsid w:val="001F69B2"/>
  </w:style>
  <w:style w:type="paragraph" w:customStyle="1" w:styleId="4AEE910D086440F79689DABD109FF1CE">
    <w:name w:val="4AEE910D086440F79689DABD109FF1CE"/>
    <w:rsid w:val="001F69B2"/>
  </w:style>
  <w:style w:type="paragraph" w:customStyle="1" w:styleId="3D61FEF044834F21AB8C99037E14BA93">
    <w:name w:val="3D61FEF044834F21AB8C99037E14BA93"/>
    <w:rsid w:val="001F69B2"/>
  </w:style>
  <w:style w:type="paragraph" w:customStyle="1" w:styleId="453A7D15B63C4FEFB8DD338438D51AE6">
    <w:name w:val="453A7D15B63C4FEFB8DD338438D51AE6"/>
    <w:rsid w:val="001F69B2"/>
  </w:style>
  <w:style w:type="paragraph" w:customStyle="1" w:styleId="07DC7863C17145CCA90B6718765C2EA1">
    <w:name w:val="07DC7863C17145CCA90B6718765C2EA1"/>
    <w:rsid w:val="001F69B2"/>
  </w:style>
  <w:style w:type="paragraph" w:customStyle="1" w:styleId="32024DB0F45D4AB09B3C136BF1ED4C59">
    <w:name w:val="32024DB0F45D4AB09B3C136BF1ED4C59"/>
    <w:rsid w:val="001F69B2"/>
  </w:style>
  <w:style w:type="paragraph" w:customStyle="1" w:styleId="6CA12167CB09451B9DF45FC257241CD4">
    <w:name w:val="6CA12167CB09451B9DF45FC257241CD4"/>
    <w:rsid w:val="001F69B2"/>
  </w:style>
  <w:style w:type="paragraph" w:customStyle="1" w:styleId="2CB9BFBCE132460982F2D56A29693FEB">
    <w:name w:val="2CB9BFBCE132460982F2D56A29693FEB"/>
    <w:rsid w:val="001F69B2"/>
  </w:style>
  <w:style w:type="paragraph" w:customStyle="1" w:styleId="F8B90CF080A44F02936105A21E1E66C9">
    <w:name w:val="F8B90CF080A44F02936105A21E1E66C9"/>
    <w:rsid w:val="001F69B2"/>
  </w:style>
  <w:style w:type="paragraph" w:customStyle="1" w:styleId="36CBA3259D1E458F90A4B74C83AF31CB">
    <w:name w:val="36CBA3259D1E458F90A4B74C83AF31CB"/>
    <w:rsid w:val="001F69B2"/>
  </w:style>
  <w:style w:type="paragraph" w:customStyle="1" w:styleId="AC93FCE0153046A494429F55DE72513F">
    <w:name w:val="AC93FCE0153046A494429F55DE72513F"/>
    <w:rsid w:val="001F69B2"/>
  </w:style>
  <w:style w:type="paragraph" w:customStyle="1" w:styleId="FFB2B9AE6DA249CCBA6CB80BEF986CEC">
    <w:name w:val="FFB2B9AE6DA249CCBA6CB80BEF986CEC"/>
    <w:rsid w:val="001F69B2"/>
  </w:style>
  <w:style w:type="paragraph" w:customStyle="1" w:styleId="28A302A7879B41BDB9FB5769EF3D8253">
    <w:name w:val="28A302A7879B41BDB9FB5769EF3D8253"/>
    <w:rsid w:val="001F69B2"/>
  </w:style>
  <w:style w:type="paragraph" w:customStyle="1" w:styleId="0EF1BB48E3944681B73C185E3D8490C2">
    <w:name w:val="0EF1BB48E3944681B73C185E3D8490C2"/>
    <w:rsid w:val="001F69B2"/>
  </w:style>
  <w:style w:type="paragraph" w:customStyle="1" w:styleId="8B503B45A4734F8C9922E28359E2844D">
    <w:name w:val="8B503B45A4734F8C9922E28359E2844D"/>
    <w:rsid w:val="001F69B2"/>
  </w:style>
  <w:style w:type="paragraph" w:customStyle="1" w:styleId="9639311F4DF24361BC45368678B17303">
    <w:name w:val="9639311F4DF24361BC45368678B17303"/>
    <w:rsid w:val="001F69B2"/>
  </w:style>
  <w:style w:type="paragraph" w:customStyle="1" w:styleId="83057F4D7FDF4FDE8B38723ED1C21B96">
    <w:name w:val="83057F4D7FDF4FDE8B38723ED1C21B96"/>
    <w:rsid w:val="001F69B2"/>
  </w:style>
  <w:style w:type="paragraph" w:customStyle="1" w:styleId="607A5257ED924A748B0F86F31F66C219">
    <w:name w:val="607A5257ED924A748B0F86F31F66C219"/>
    <w:rsid w:val="001F69B2"/>
  </w:style>
  <w:style w:type="paragraph" w:customStyle="1" w:styleId="2065D10C077049D3A5833C78A7DAAFCF">
    <w:name w:val="2065D10C077049D3A5833C78A7DAAFCF"/>
    <w:rsid w:val="001F69B2"/>
  </w:style>
  <w:style w:type="paragraph" w:customStyle="1" w:styleId="14756D5A2A2B4710A130238E36180B54">
    <w:name w:val="14756D5A2A2B4710A130238E36180B54"/>
    <w:rsid w:val="001F69B2"/>
  </w:style>
  <w:style w:type="paragraph" w:customStyle="1" w:styleId="CB13AA7719314172A9EC93A3FEC54BCB">
    <w:name w:val="CB13AA7719314172A9EC93A3FEC54BCB"/>
    <w:rsid w:val="001F69B2"/>
  </w:style>
  <w:style w:type="paragraph" w:customStyle="1" w:styleId="A3EA7FF501B445DBA51660E1C9DCBE58">
    <w:name w:val="A3EA7FF501B445DBA51660E1C9DCBE58"/>
    <w:rsid w:val="001F69B2"/>
  </w:style>
  <w:style w:type="paragraph" w:customStyle="1" w:styleId="544C23BD5C0E47E19656121E4F25FCFC">
    <w:name w:val="544C23BD5C0E47E19656121E4F25FCFC"/>
    <w:rsid w:val="001F69B2"/>
  </w:style>
  <w:style w:type="paragraph" w:customStyle="1" w:styleId="2408A5634441490294A71FCAE290E233">
    <w:name w:val="2408A5634441490294A71FCAE290E233"/>
    <w:rsid w:val="001F69B2"/>
  </w:style>
  <w:style w:type="paragraph" w:customStyle="1" w:styleId="597AE98376A94BA98477436AE5B69273">
    <w:name w:val="597AE98376A94BA98477436AE5B69273"/>
    <w:rsid w:val="001F69B2"/>
  </w:style>
  <w:style w:type="paragraph" w:customStyle="1" w:styleId="86A08A95788A4C3DBA44FAF93313EC9C">
    <w:name w:val="86A08A95788A4C3DBA44FAF93313EC9C"/>
    <w:rsid w:val="001F69B2"/>
  </w:style>
  <w:style w:type="paragraph" w:customStyle="1" w:styleId="13F20DCABEB04621A6FDF793C48BF3DB">
    <w:name w:val="13F20DCABEB04621A6FDF793C48BF3DB"/>
    <w:rsid w:val="001F69B2"/>
  </w:style>
  <w:style w:type="paragraph" w:customStyle="1" w:styleId="AC1BB261A6DA4E0C9A447DC1F0D1EBAC">
    <w:name w:val="AC1BB261A6DA4E0C9A447DC1F0D1EBAC"/>
    <w:rsid w:val="001F69B2"/>
  </w:style>
  <w:style w:type="paragraph" w:customStyle="1" w:styleId="7782327C8472443C8098D5B57791B7A8">
    <w:name w:val="7782327C8472443C8098D5B57791B7A8"/>
    <w:rsid w:val="001F69B2"/>
  </w:style>
  <w:style w:type="paragraph" w:customStyle="1" w:styleId="9A64593A8DBD48AE8ED8DD064D95A694">
    <w:name w:val="9A64593A8DBD48AE8ED8DD064D95A694"/>
    <w:rsid w:val="001F69B2"/>
  </w:style>
  <w:style w:type="paragraph" w:customStyle="1" w:styleId="3F472C5ED88A4FBB89FEC56AFDF6A079">
    <w:name w:val="3F472C5ED88A4FBB89FEC56AFDF6A079"/>
    <w:rsid w:val="001F69B2"/>
  </w:style>
  <w:style w:type="paragraph" w:customStyle="1" w:styleId="C88D49EB62CA4A7C8B41094E291D0507">
    <w:name w:val="C88D49EB62CA4A7C8B41094E291D0507"/>
    <w:rsid w:val="001F69B2"/>
  </w:style>
  <w:style w:type="paragraph" w:customStyle="1" w:styleId="961520FCD9D5410681A82239EBC11FC9">
    <w:name w:val="961520FCD9D5410681A82239EBC11FC9"/>
    <w:rsid w:val="001F69B2"/>
  </w:style>
  <w:style w:type="paragraph" w:customStyle="1" w:styleId="35A053EDB86E41699D81E1ED911A1E4D">
    <w:name w:val="35A053EDB86E41699D81E1ED911A1E4D"/>
    <w:rsid w:val="001F69B2"/>
  </w:style>
  <w:style w:type="paragraph" w:customStyle="1" w:styleId="142706E928754500975A1E4029B480C5">
    <w:name w:val="142706E928754500975A1E4029B480C5"/>
    <w:rsid w:val="001F69B2"/>
  </w:style>
  <w:style w:type="paragraph" w:customStyle="1" w:styleId="8E4E39477A5A4000B337C3F4DB0A06CB">
    <w:name w:val="8E4E39477A5A4000B337C3F4DB0A06CB"/>
    <w:rsid w:val="001F69B2"/>
  </w:style>
  <w:style w:type="paragraph" w:customStyle="1" w:styleId="B9F8D77E4C484EE9BD887722100C0389">
    <w:name w:val="B9F8D77E4C484EE9BD887722100C0389"/>
    <w:rsid w:val="001F69B2"/>
  </w:style>
  <w:style w:type="paragraph" w:customStyle="1" w:styleId="E0F1300574144B02A16F4605880DCA1E">
    <w:name w:val="E0F1300574144B02A16F4605880DCA1E"/>
    <w:rsid w:val="001F69B2"/>
  </w:style>
  <w:style w:type="paragraph" w:customStyle="1" w:styleId="C3615665FD1D427195DA3EE7D6D589FB">
    <w:name w:val="C3615665FD1D427195DA3EE7D6D589FB"/>
    <w:rsid w:val="001F69B2"/>
  </w:style>
  <w:style w:type="paragraph" w:customStyle="1" w:styleId="3EBF1022AC294D2A9CA4D9900C097299">
    <w:name w:val="3EBF1022AC294D2A9CA4D9900C097299"/>
    <w:rsid w:val="001F69B2"/>
  </w:style>
  <w:style w:type="paragraph" w:customStyle="1" w:styleId="3456C511CF64402492CE78B0168E416A">
    <w:name w:val="3456C511CF64402492CE78B0168E416A"/>
    <w:rsid w:val="001F69B2"/>
  </w:style>
  <w:style w:type="paragraph" w:customStyle="1" w:styleId="88AAC2BBB6314709BB27BBF63C69D13F">
    <w:name w:val="88AAC2BBB6314709BB27BBF63C69D13F"/>
    <w:rsid w:val="001F69B2"/>
  </w:style>
  <w:style w:type="paragraph" w:customStyle="1" w:styleId="351B3B922BF94405A4C04CA13DBDF822">
    <w:name w:val="351B3B922BF94405A4C04CA13DBDF822"/>
    <w:rsid w:val="001F69B2"/>
  </w:style>
  <w:style w:type="paragraph" w:customStyle="1" w:styleId="D850FEC56A1746069A3135AC17DC31C1">
    <w:name w:val="D850FEC56A1746069A3135AC17DC31C1"/>
    <w:rsid w:val="001F69B2"/>
  </w:style>
  <w:style w:type="paragraph" w:customStyle="1" w:styleId="53DD1BF3445647E6925D6A34B5E9C6C4">
    <w:name w:val="53DD1BF3445647E6925D6A34B5E9C6C4"/>
    <w:rsid w:val="001F69B2"/>
  </w:style>
  <w:style w:type="paragraph" w:customStyle="1" w:styleId="B1E225097C274ED5AED890FA9C118CB5">
    <w:name w:val="B1E225097C274ED5AED890FA9C118CB5"/>
    <w:rsid w:val="001F69B2"/>
  </w:style>
  <w:style w:type="paragraph" w:customStyle="1" w:styleId="FC0EC6FDE03346B78F6AEC3BFA611431">
    <w:name w:val="FC0EC6FDE03346B78F6AEC3BFA611431"/>
    <w:rsid w:val="001F69B2"/>
  </w:style>
  <w:style w:type="paragraph" w:customStyle="1" w:styleId="A3DA35A300E4490F857C9AE42D7DE0AB">
    <w:name w:val="A3DA35A300E4490F857C9AE42D7DE0AB"/>
    <w:rsid w:val="001F69B2"/>
  </w:style>
  <w:style w:type="paragraph" w:customStyle="1" w:styleId="5F1081F0CC3942E28963014C1F3B10C2">
    <w:name w:val="5F1081F0CC3942E28963014C1F3B10C2"/>
    <w:rsid w:val="001F69B2"/>
  </w:style>
  <w:style w:type="paragraph" w:customStyle="1" w:styleId="2AC59147A9C341698CBBD7B6A2A6FB76">
    <w:name w:val="2AC59147A9C341698CBBD7B6A2A6FB76"/>
    <w:rsid w:val="001F69B2"/>
  </w:style>
  <w:style w:type="paragraph" w:customStyle="1" w:styleId="C3FA8A4D04F848819F7FE06FC4EA56DA">
    <w:name w:val="C3FA8A4D04F848819F7FE06FC4EA56DA"/>
    <w:rsid w:val="001F69B2"/>
  </w:style>
  <w:style w:type="paragraph" w:customStyle="1" w:styleId="70EECA2B8E4848AFA5F1C961736B71F3">
    <w:name w:val="70EECA2B8E4848AFA5F1C961736B71F3"/>
    <w:rsid w:val="001F69B2"/>
  </w:style>
  <w:style w:type="paragraph" w:customStyle="1" w:styleId="293F3A393475453CAA2F602E74039D9D">
    <w:name w:val="293F3A393475453CAA2F602E74039D9D"/>
    <w:rsid w:val="001F69B2"/>
  </w:style>
  <w:style w:type="paragraph" w:customStyle="1" w:styleId="BC76C20846F74D7A990ED25BD395EA89">
    <w:name w:val="BC76C20846F74D7A990ED25BD395EA89"/>
    <w:rsid w:val="001F69B2"/>
  </w:style>
  <w:style w:type="paragraph" w:customStyle="1" w:styleId="94586E39A23F4EBEB3219D68E60868D3">
    <w:name w:val="94586E39A23F4EBEB3219D68E60868D3"/>
    <w:rsid w:val="001F69B2"/>
  </w:style>
  <w:style w:type="paragraph" w:customStyle="1" w:styleId="6FA1EEC3FDD44F20B8A4DACC89DBE734">
    <w:name w:val="6FA1EEC3FDD44F20B8A4DACC89DBE734"/>
    <w:rsid w:val="001F69B2"/>
  </w:style>
  <w:style w:type="paragraph" w:customStyle="1" w:styleId="23A44840EF7D402AB2EBB3AC327A3C54">
    <w:name w:val="23A44840EF7D402AB2EBB3AC327A3C54"/>
    <w:rsid w:val="001F69B2"/>
  </w:style>
  <w:style w:type="paragraph" w:customStyle="1" w:styleId="C628658A2CB649E0A50F13A035B76C64">
    <w:name w:val="C628658A2CB649E0A50F13A035B76C64"/>
    <w:rsid w:val="001F69B2"/>
  </w:style>
  <w:style w:type="paragraph" w:customStyle="1" w:styleId="5780D07B0A4A477FB866CB179D5D4114">
    <w:name w:val="5780D07B0A4A477FB866CB179D5D4114"/>
    <w:rsid w:val="001F69B2"/>
  </w:style>
  <w:style w:type="paragraph" w:customStyle="1" w:styleId="0DE83DD973A54FFD96C89DD5F8FEFC6D">
    <w:name w:val="0DE83DD973A54FFD96C89DD5F8FEFC6D"/>
    <w:rsid w:val="001F69B2"/>
  </w:style>
  <w:style w:type="paragraph" w:customStyle="1" w:styleId="99CFE6B38415479DADC2E7484BE96CD1">
    <w:name w:val="99CFE6B38415479DADC2E7484BE96CD1"/>
    <w:rsid w:val="001F69B2"/>
  </w:style>
  <w:style w:type="paragraph" w:customStyle="1" w:styleId="171E6D1B3F894B529E12D8447005AC7D">
    <w:name w:val="171E6D1B3F894B529E12D8447005AC7D"/>
    <w:rsid w:val="001F69B2"/>
  </w:style>
  <w:style w:type="paragraph" w:customStyle="1" w:styleId="7F480856326247878C0B9271797070D8">
    <w:name w:val="7F480856326247878C0B9271797070D8"/>
    <w:rsid w:val="001F69B2"/>
  </w:style>
  <w:style w:type="paragraph" w:customStyle="1" w:styleId="C9B89D4D54FA445D8432C1B6F709986F">
    <w:name w:val="C9B89D4D54FA445D8432C1B6F709986F"/>
    <w:rsid w:val="001F69B2"/>
  </w:style>
  <w:style w:type="paragraph" w:customStyle="1" w:styleId="1320573AD1E94340BBBB901A8528D90A">
    <w:name w:val="1320573AD1E94340BBBB901A8528D90A"/>
    <w:rsid w:val="001F69B2"/>
  </w:style>
  <w:style w:type="paragraph" w:customStyle="1" w:styleId="D6AACE8D1E974639BE6AD114BA0A7CFD38">
    <w:name w:val="D6AACE8D1E974639BE6AD114BA0A7CFD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8">
    <w:name w:val="E7FE09853CA84FEE91B5E16B688A379F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8">
    <w:name w:val="D86A15969CF843DAB8DFC1B0D334C66B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8">
    <w:name w:val="F3E876900CAB467182C43A9AB5BADAE4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8">
    <w:name w:val="49A1D569DFDE4745BED89C8C36577A6E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8">
    <w:name w:val="07A2D60B0C954F91A6D2E0305382043E38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1">
    <w:name w:val="1320573AD1E94340BBBB901A8528D90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1">
    <w:name w:val="13F20DCABEB04621A6FDF793C48BF3DB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1">
    <w:name w:val="AC1BB261A6DA4E0C9A447DC1F0D1EBA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1">
    <w:name w:val="7782327C8472443C8098D5B57791B7A8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64593A8DBD48AE8ED8DD064D95A6941">
    <w:name w:val="9A64593A8DBD48AE8ED8DD064D95A69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1">
    <w:name w:val="3F472C5ED88A4FBB89FEC56AFDF6A07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1">
    <w:name w:val="C88D49EB62CA4A7C8B41094E291D0507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1">
    <w:name w:val="961520FCD9D5410681A82239EBC11FC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1">
    <w:name w:val="35A053EDB86E41699D81E1ED911A1E4D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1">
    <w:name w:val="142706E928754500975A1E4029B480C5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1">
    <w:name w:val="8E4E39477A5A4000B337C3F4DB0A06CB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1">
    <w:name w:val="B9F8D77E4C484EE9BD887722100C038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1">
    <w:name w:val="E0F1300574144B02A16F4605880DCA1E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1">
    <w:name w:val="C3615665FD1D427195DA3EE7D6D589FB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1">
    <w:name w:val="3EBF1022AC294D2A9CA4D9900C09729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1">
    <w:name w:val="3456C511CF64402492CE78B0168E416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1">
    <w:name w:val="88AAC2BBB6314709BB27BBF63C69D13F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1">
    <w:name w:val="351B3B922BF94405A4C04CA13DBDF822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1">
    <w:name w:val="D850FEC56A1746069A3135AC17DC31C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1">
    <w:name w:val="53DD1BF3445647E6925D6A34B5E9C6C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1">
    <w:name w:val="B1E225097C274ED5AED890FA9C118CB5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1">
    <w:name w:val="FC0EC6FDE03346B78F6AEC3BFA61143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1">
    <w:name w:val="A3DA35A300E4490F857C9AE42D7DE0AB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1">
    <w:name w:val="5F1081F0CC3942E28963014C1F3B10C2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1">
    <w:name w:val="2AC59147A9C341698CBBD7B6A2A6FB76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1">
    <w:name w:val="C3FA8A4D04F848819F7FE06FC4EA56D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1">
    <w:name w:val="70EECA2B8E4848AFA5F1C961736B71F3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1">
    <w:name w:val="293F3A393475453CAA2F602E74039D9D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1">
    <w:name w:val="BC76C20846F74D7A990ED25BD395EA8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1">
    <w:name w:val="94586E39A23F4EBEB3219D68E60868D3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1">
    <w:name w:val="6FA1EEC3FDD44F20B8A4DACC89DBE73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1">
    <w:name w:val="23A44840EF7D402AB2EBB3AC327A3C5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1">
    <w:name w:val="C628658A2CB649E0A50F13A035B76C6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1">
    <w:name w:val="5780D07B0A4A477FB866CB179D5D411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1">
    <w:name w:val="0DE83DD973A54FFD96C89DD5F8FEFC6D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39">
    <w:name w:val="D6AACE8D1E974639BE6AD114BA0A7CFD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39">
    <w:name w:val="E7FE09853CA84FEE91B5E16B688A379F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39">
    <w:name w:val="D86A15969CF843DAB8DFC1B0D334C66B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39">
    <w:name w:val="F3E876900CAB467182C43A9AB5BADAE4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39">
    <w:name w:val="49A1D569DFDE4745BED89C8C36577A6E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39">
    <w:name w:val="07A2D60B0C954F91A6D2E0305382043E39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2">
    <w:name w:val="1320573AD1E94340BBBB901A8528D90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2">
    <w:name w:val="13F20DCABEB04621A6FDF793C48BF3DB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2">
    <w:name w:val="AC1BB261A6DA4E0C9A447DC1F0D1EBA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2">
    <w:name w:val="7782327C8472443C8098D5B57791B7A8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64593A8DBD48AE8ED8DD064D95A6942">
    <w:name w:val="9A64593A8DBD48AE8ED8DD064D95A69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2">
    <w:name w:val="3F472C5ED88A4FBB89FEC56AFDF6A07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2">
    <w:name w:val="C88D49EB62CA4A7C8B41094E291D0507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2">
    <w:name w:val="961520FCD9D5410681A82239EBC11FC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2">
    <w:name w:val="35A053EDB86E41699D81E1ED911A1E4D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2">
    <w:name w:val="142706E928754500975A1E4029B480C5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2">
    <w:name w:val="8E4E39477A5A4000B337C3F4DB0A06CB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2">
    <w:name w:val="B9F8D77E4C484EE9BD887722100C038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2">
    <w:name w:val="E0F1300574144B02A16F4605880DCA1E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2">
    <w:name w:val="C3615665FD1D427195DA3EE7D6D589FB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2">
    <w:name w:val="3EBF1022AC294D2A9CA4D9900C09729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2">
    <w:name w:val="3456C511CF64402492CE78B0168E416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2">
    <w:name w:val="88AAC2BBB6314709BB27BBF63C69D13F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2">
    <w:name w:val="351B3B922BF94405A4C04CA13DBDF822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2">
    <w:name w:val="D850FEC56A1746069A3135AC17DC31C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2">
    <w:name w:val="53DD1BF3445647E6925D6A34B5E9C6C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2">
    <w:name w:val="B1E225097C274ED5AED890FA9C118CB5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2">
    <w:name w:val="FC0EC6FDE03346B78F6AEC3BFA61143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2">
    <w:name w:val="A3DA35A300E4490F857C9AE42D7DE0AB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2">
    <w:name w:val="5F1081F0CC3942E28963014C1F3B10C2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2">
    <w:name w:val="2AC59147A9C341698CBBD7B6A2A6FB76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2">
    <w:name w:val="C3FA8A4D04F848819F7FE06FC4EA56D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2">
    <w:name w:val="70EECA2B8E4848AFA5F1C961736B71F3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2">
    <w:name w:val="293F3A393475453CAA2F602E74039D9D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2">
    <w:name w:val="BC76C20846F74D7A990ED25BD395EA8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2">
    <w:name w:val="94586E39A23F4EBEB3219D68E60868D3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2">
    <w:name w:val="6FA1EEC3FDD44F20B8A4DACC89DBE73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2">
    <w:name w:val="23A44840EF7D402AB2EBB3AC327A3C5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2">
    <w:name w:val="C628658A2CB649E0A50F13A035B76C6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2">
    <w:name w:val="5780D07B0A4A477FB866CB179D5D411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2">
    <w:name w:val="0DE83DD973A54FFD96C89DD5F8FEFC6D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40">
    <w:name w:val="D6AACE8D1E974639BE6AD114BA0A7CFD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FE09853CA84FEE91B5E16B688A379F40">
    <w:name w:val="E7FE09853CA84FEE91B5E16B688A379F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0">
    <w:name w:val="D86A15969CF843DAB8DFC1B0D334C66B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0">
    <w:name w:val="F3E876900CAB467182C43A9AB5BADAE4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0">
    <w:name w:val="49A1D569DFDE4745BED89C8C36577A6E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0">
    <w:name w:val="07A2D60B0C954F91A6D2E0305382043E40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3">
    <w:name w:val="1320573AD1E94340BBBB901A8528D90A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3">
    <w:name w:val="13F20DCABEB04621A6FDF793C48BF3DB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3">
    <w:name w:val="AC1BB261A6DA4E0C9A447DC1F0D1EBAC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3">
    <w:name w:val="7782327C8472443C8098D5B57791B7A8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64593A8DBD48AE8ED8DD064D95A6943">
    <w:name w:val="9A64593A8DBD48AE8ED8DD064D95A69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3">
    <w:name w:val="3F472C5ED88A4FBB89FEC56AFDF6A079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3">
    <w:name w:val="C88D49EB62CA4A7C8B41094E291D0507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3">
    <w:name w:val="961520FCD9D5410681A82239EBC11FC9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3">
    <w:name w:val="35A053EDB86E41699D81E1ED911A1E4D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3">
    <w:name w:val="142706E928754500975A1E4029B480C5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3">
    <w:name w:val="8E4E39477A5A4000B337C3F4DB0A06CB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3">
    <w:name w:val="B9F8D77E4C484EE9BD887722100C0389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3">
    <w:name w:val="E0F1300574144B02A16F4605880DCA1E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3">
    <w:name w:val="C3615665FD1D427195DA3EE7D6D589FB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3">
    <w:name w:val="3EBF1022AC294D2A9CA4D9900C097299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3">
    <w:name w:val="3456C511CF64402492CE78B0168E416A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3">
    <w:name w:val="88AAC2BBB6314709BB27BBF63C69D13F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3">
    <w:name w:val="351B3B922BF94405A4C04CA13DBDF822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3">
    <w:name w:val="D850FEC56A1746069A3135AC17DC31C1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3">
    <w:name w:val="53DD1BF3445647E6925D6A34B5E9C6C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3">
    <w:name w:val="B1E225097C274ED5AED890FA9C118CB5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3">
    <w:name w:val="FC0EC6FDE03346B78F6AEC3BFA611431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3">
    <w:name w:val="A3DA35A300E4490F857C9AE42D7DE0AB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3">
    <w:name w:val="5F1081F0CC3942E28963014C1F3B10C2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3">
    <w:name w:val="2AC59147A9C341698CBBD7B6A2A6FB76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3">
    <w:name w:val="C3FA8A4D04F848819F7FE06FC4EA56DA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3">
    <w:name w:val="70EECA2B8E4848AFA5F1C961736B71F3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3">
    <w:name w:val="293F3A393475453CAA2F602E74039D9D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3">
    <w:name w:val="BC76C20846F74D7A990ED25BD395EA89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3">
    <w:name w:val="94586E39A23F4EBEB3219D68E60868D3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3">
    <w:name w:val="6FA1EEC3FDD44F20B8A4DACC89DBE73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3">
    <w:name w:val="23A44840EF7D402AB2EBB3AC327A3C5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3">
    <w:name w:val="C628658A2CB649E0A50F13A035B76C6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3">
    <w:name w:val="5780D07B0A4A477FB866CB179D5D411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3">
    <w:name w:val="0DE83DD973A54FFD96C89DD5F8FEFC6D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AACE8D1E974639BE6AD114BA0A7CFD41">
    <w:name w:val="D6AACE8D1E974639BE6AD114BA0A7CFD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1">
    <w:name w:val="D86A15969CF843DAB8DFC1B0D334C66B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1">
    <w:name w:val="F3E876900CAB467182C43A9AB5BADAE4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1">
    <w:name w:val="49A1D569DFDE4745BED89C8C36577A6E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1">
    <w:name w:val="07A2D60B0C954F91A6D2E0305382043E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4">
    <w:name w:val="1320573AD1E94340BBBB901A8528D90A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4">
    <w:name w:val="13F20DCABEB04621A6FDF793C48BF3DB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4">
    <w:name w:val="AC1BB261A6DA4E0C9A447DC1F0D1EBAC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4">
    <w:name w:val="7782327C8472443C8098D5B57791B7A8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64593A8DBD48AE8ED8DD064D95A6944">
    <w:name w:val="9A64593A8DBD48AE8ED8DD064D95A69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4">
    <w:name w:val="3F472C5ED88A4FBB89FEC56AFDF6A079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4">
    <w:name w:val="C88D49EB62CA4A7C8B41094E291D0507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4">
    <w:name w:val="961520FCD9D5410681A82239EBC11FC9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4">
    <w:name w:val="35A053EDB86E41699D81E1ED911A1E4D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4">
    <w:name w:val="142706E928754500975A1E4029B480C5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4">
    <w:name w:val="8E4E39477A5A4000B337C3F4DB0A06CB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4">
    <w:name w:val="B9F8D77E4C484EE9BD887722100C0389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4">
    <w:name w:val="E0F1300574144B02A16F4605880DCA1E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4">
    <w:name w:val="C3615665FD1D427195DA3EE7D6D589FB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4">
    <w:name w:val="3EBF1022AC294D2A9CA4D9900C097299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4">
    <w:name w:val="3456C511CF64402492CE78B0168E416A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4">
    <w:name w:val="88AAC2BBB6314709BB27BBF63C69D13F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4">
    <w:name w:val="351B3B922BF94405A4C04CA13DBDF822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4">
    <w:name w:val="D850FEC56A1746069A3135AC17DC31C1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4">
    <w:name w:val="53DD1BF3445647E6925D6A34B5E9C6C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4">
    <w:name w:val="B1E225097C274ED5AED890FA9C118CB5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4">
    <w:name w:val="FC0EC6FDE03346B78F6AEC3BFA611431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4">
    <w:name w:val="A3DA35A300E4490F857C9AE42D7DE0AB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4">
    <w:name w:val="5F1081F0CC3942E28963014C1F3B10C2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4">
    <w:name w:val="2AC59147A9C341698CBBD7B6A2A6FB76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4">
    <w:name w:val="C3FA8A4D04F848819F7FE06FC4EA56DA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4">
    <w:name w:val="70EECA2B8E4848AFA5F1C961736B71F3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4">
    <w:name w:val="293F3A393475453CAA2F602E74039D9D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4">
    <w:name w:val="BC76C20846F74D7A990ED25BD395EA89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4">
    <w:name w:val="94586E39A23F4EBEB3219D68E60868D3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4">
    <w:name w:val="6FA1EEC3FDD44F20B8A4DACC89DBE73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4">
    <w:name w:val="23A44840EF7D402AB2EBB3AC327A3C5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4">
    <w:name w:val="C628658A2CB649E0A50F13A035B76C6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4">
    <w:name w:val="5780D07B0A4A477FB866CB179D5D411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4">
    <w:name w:val="0DE83DD973A54FFD96C89DD5F8FEFC6D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8D6B5454724F159F23B782B0181689">
    <w:name w:val="1E8D6B5454724F159F23B782B0181689"/>
    <w:rsid w:val="001F69B2"/>
  </w:style>
  <w:style w:type="paragraph" w:customStyle="1" w:styleId="29856D55502C4DC8AE54C5BCB5786F22">
    <w:name w:val="29856D55502C4DC8AE54C5BCB5786F22"/>
    <w:rsid w:val="001F69B2"/>
  </w:style>
  <w:style w:type="paragraph" w:customStyle="1" w:styleId="41B5E4C42516489C988DA1806B9A121E">
    <w:name w:val="41B5E4C42516489C988DA1806B9A121E"/>
    <w:rsid w:val="001F69B2"/>
  </w:style>
  <w:style w:type="paragraph" w:customStyle="1" w:styleId="D3AD09FBD0C84D87A12C2D9A75621C39">
    <w:name w:val="D3AD09FBD0C84D87A12C2D9A75621C39"/>
    <w:rsid w:val="001F69B2"/>
  </w:style>
  <w:style w:type="paragraph" w:customStyle="1" w:styleId="4F4363E56CBE4EA4B0CF7B915F15E24C">
    <w:name w:val="4F4363E56CBE4EA4B0CF7B915F15E24C"/>
    <w:rsid w:val="001F69B2"/>
  </w:style>
  <w:style w:type="paragraph" w:customStyle="1" w:styleId="57966B5560424BD18C52DE128D4D01B0">
    <w:name w:val="57966B5560424BD18C52DE128D4D01B0"/>
    <w:rsid w:val="001F69B2"/>
  </w:style>
  <w:style w:type="paragraph" w:customStyle="1" w:styleId="BBECB74CB1294FBE8CD218D03B5ED23A">
    <w:name w:val="BBECB74CB1294FBE8CD218D03B5ED23A"/>
    <w:rsid w:val="001F69B2"/>
  </w:style>
  <w:style w:type="paragraph" w:customStyle="1" w:styleId="41B5E4C42516489C988DA1806B9A121E1">
    <w:name w:val="41B5E4C42516489C988DA1806B9A121E1"/>
    <w:rsid w:val="001F69B2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F4363E56CBE4EA4B0CF7B915F15E24C1">
    <w:name w:val="4F4363E56CBE4EA4B0CF7B915F15E24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ECB74CB1294FBE8CD218D03B5ED23A1">
    <w:name w:val="BBECB74CB1294FBE8CD218D03B5ED23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2">
    <w:name w:val="D86A15969CF843DAB8DFC1B0D334C66B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2">
    <w:name w:val="F3E876900CAB467182C43A9AB5BADAE4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2">
    <w:name w:val="49A1D569DFDE4745BED89C8C36577A6E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2">
    <w:name w:val="07A2D60B0C954F91A6D2E0305382043E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5">
    <w:name w:val="1320573AD1E94340BBBB901A8528D90A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5">
    <w:name w:val="13F20DCABEB04621A6FDF793C48BF3DB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5">
    <w:name w:val="AC1BB261A6DA4E0C9A447DC1F0D1EBAC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5">
    <w:name w:val="7782327C8472443C8098D5B57791B7A8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5">
    <w:name w:val="3F472C5ED88A4FBB89FEC56AFDF6A079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966B5560424BD18C52DE128D4D01B01">
    <w:name w:val="57966B5560424BD18C52DE128D4D01B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5">
    <w:name w:val="C88D49EB62CA4A7C8B41094E291D0507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5">
    <w:name w:val="961520FCD9D5410681A82239EBC11FC9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5">
    <w:name w:val="35A053EDB86E41699D81E1ED911A1E4D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5">
    <w:name w:val="142706E928754500975A1E4029B480C5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5">
    <w:name w:val="8E4E39477A5A4000B337C3F4DB0A06CB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5">
    <w:name w:val="B9F8D77E4C484EE9BD887722100C0389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5">
    <w:name w:val="E0F1300574144B02A16F4605880DCA1E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5">
    <w:name w:val="C3615665FD1D427195DA3EE7D6D589FB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5">
    <w:name w:val="3EBF1022AC294D2A9CA4D9900C097299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5">
    <w:name w:val="3456C511CF64402492CE78B0168E416A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5">
    <w:name w:val="88AAC2BBB6314709BB27BBF63C69D13F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5">
    <w:name w:val="351B3B922BF94405A4C04CA13DBDF822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5">
    <w:name w:val="D850FEC56A1746069A3135AC17DC31C1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5">
    <w:name w:val="53DD1BF3445647E6925D6A34B5E9C6C4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5">
    <w:name w:val="B1E225097C274ED5AED890FA9C118CB5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5">
    <w:name w:val="FC0EC6FDE03346B78F6AEC3BFA611431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5">
    <w:name w:val="A3DA35A300E4490F857C9AE42D7DE0AB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5">
    <w:name w:val="5F1081F0CC3942E28963014C1F3B10C2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5">
    <w:name w:val="2AC59147A9C341698CBBD7B6A2A6FB76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5">
    <w:name w:val="C3FA8A4D04F848819F7FE06FC4EA56DA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5">
    <w:name w:val="70EECA2B8E4848AFA5F1C961736B71F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5">
    <w:name w:val="293F3A393475453CAA2F602E74039D9D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5">
    <w:name w:val="BC76C20846F74D7A990ED25BD395EA89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5">
    <w:name w:val="94586E39A23F4EBEB3219D68E60868D3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5">
    <w:name w:val="6FA1EEC3FDD44F20B8A4DACC89DBE734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5">
    <w:name w:val="23A44840EF7D402AB2EBB3AC327A3C54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5">
    <w:name w:val="C628658A2CB649E0A50F13A035B76C64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5">
    <w:name w:val="5780D07B0A4A477FB866CB179D5D4114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5">
    <w:name w:val="0DE83DD973A54FFD96C89DD5F8FEFC6D5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4883E293E7A4D149FB37185FBFEEA49">
    <w:name w:val="84883E293E7A4D149FB37185FBFEEA49"/>
    <w:rsid w:val="001F69B2"/>
  </w:style>
  <w:style w:type="paragraph" w:customStyle="1" w:styleId="41B5E4C42516489C988DA1806B9A121E2">
    <w:name w:val="41B5E4C42516489C988DA1806B9A121E2"/>
    <w:rsid w:val="001F69B2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F4363E56CBE4EA4B0CF7B915F15E24C2">
    <w:name w:val="4F4363E56CBE4EA4B0CF7B915F15E24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ECB74CB1294FBE8CD218D03B5ED23A2">
    <w:name w:val="BBECB74CB1294FBE8CD218D03B5ED23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3">
    <w:name w:val="D86A15969CF843DAB8DFC1B0D334C66B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3">
    <w:name w:val="F3E876900CAB467182C43A9AB5BADAE4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3">
    <w:name w:val="49A1D569DFDE4745BED89C8C36577A6E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3">
    <w:name w:val="07A2D60B0C954F91A6D2E0305382043E4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6">
    <w:name w:val="1320573AD1E94340BBBB901A8528D90A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6">
    <w:name w:val="13F20DCABEB04621A6FDF793C48BF3DB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6">
    <w:name w:val="AC1BB261A6DA4E0C9A447DC1F0D1EBAC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6">
    <w:name w:val="7782327C8472443C8098D5B57791B7A8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6">
    <w:name w:val="3F472C5ED88A4FBB89FEC56AFDF6A079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966B5560424BD18C52DE128D4D01B02">
    <w:name w:val="57966B5560424BD18C52DE128D4D01B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6">
    <w:name w:val="C88D49EB62CA4A7C8B41094E291D0507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6">
    <w:name w:val="961520FCD9D5410681A82239EBC11FC9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6">
    <w:name w:val="35A053EDB86E41699D81E1ED911A1E4D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6">
    <w:name w:val="142706E928754500975A1E4029B480C5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6">
    <w:name w:val="8E4E39477A5A4000B337C3F4DB0A06CB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6">
    <w:name w:val="B9F8D77E4C484EE9BD887722100C0389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6">
    <w:name w:val="E0F1300574144B02A16F4605880DCA1E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6">
    <w:name w:val="C3615665FD1D427195DA3EE7D6D589FB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6">
    <w:name w:val="3EBF1022AC294D2A9CA4D9900C097299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6">
    <w:name w:val="3456C511CF64402492CE78B0168E416A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6">
    <w:name w:val="88AAC2BBB6314709BB27BBF63C69D13F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6">
    <w:name w:val="351B3B922BF94405A4C04CA13DBDF822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6">
    <w:name w:val="D850FEC56A1746069A3135AC17DC31C1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6">
    <w:name w:val="53DD1BF3445647E6925D6A34B5E9C6C4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6">
    <w:name w:val="B1E225097C274ED5AED890FA9C118CB5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6">
    <w:name w:val="FC0EC6FDE03346B78F6AEC3BFA611431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6">
    <w:name w:val="A3DA35A300E4490F857C9AE42D7DE0AB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6">
    <w:name w:val="5F1081F0CC3942E28963014C1F3B10C2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6">
    <w:name w:val="2AC59147A9C341698CBBD7B6A2A6FB76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6">
    <w:name w:val="C3FA8A4D04F848819F7FE06FC4EA56DA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6">
    <w:name w:val="70EECA2B8E4848AFA5F1C961736B71F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6">
    <w:name w:val="293F3A393475453CAA2F602E74039D9D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6">
    <w:name w:val="BC76C20846F74D7A990ED25BD395EA89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6">
    <w:name w:val="94586E39A23F4EBEB3219D68E60868D3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6">
    <w:name w:val="6FA1EEC3FDD44F20B8A4DACC89DBE734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6">
    <w:name w:val="23A44840EF7D402AB2EBB3AC327A3C54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6">
    <w:name w:val="C628658A2CB649E0A50F13A035B76C64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6">
    <w:name w:val="5780D07B0A4A477FB866CB179D5D4114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6">
    <w:name w:val="0DE83DD973A54FFD96C89DD5F8FEFC6D6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1B5E4C42516489C988DA1806B9A121E3">
    <w:name w:val="41B5E4C42516489C988DA1806B9A121E3"/>
    <w:rsid w:val="001F69B2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F4363E56CBE4EA4B0CF7B915F15E24C3">
    <w:name w:val="4F4363E56CBE4EA4B0CF7B915F15E24C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ECB74CB1294FBE8CD218D03B5ED23A3">
    <w:name w:val="BBECB74CB1294FBE8CD218D03B5ED23A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6A15969CF843DAB8DFC1B0D334C66B44">
    <w:name w:val="D86A15969CF843DAB8DFC1B0D334C66B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3E876900CAB467182C43A9AB5BADAE444">
    <w:name w:val="F3E876900CAB467182C43A9AB5BADAE4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9A1D569DFDE4745BED89C8C36577A6E44">
    <w:name w:val="49A1D569DFDE4745BED89C8C36577A6E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7A2D60B0C954F91A6D2E0305382043E44">
    <w:name w:val="07A2D60B0C954F91A6D2E0305382043E44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20573AD1E94340BBBB901A8528D90A7">
    <w:name w:val="1320573AD1E94340BBBB901A8528D90A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F20DCABEB04621A6FDF793C48BF3DB7">
    <w:name w:val="13F20DCABEB04621A6FDF793C48BF3DB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1BB261A6DA4E0C9A447DC1F0D1EBAC7">
    <w:name w:val="AC1BB261A6DA4E0C9A447DC1F0D1EBAC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82327C8472443C8098D5B57791B7A87">
    <w:name w:val="7782327C8472443C8098D5B57791B7A8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472C5ED88A4FBB89FEC56AFDF6A0797">
    <w:name w:val="3F472C5ED88A4FBB89FEC56AFDF6A079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966B5560424BD18C52DE128D4D01B03">
    <w:name w:val="57966B5560424BD18C52DE128D4D01B03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88D49EB62CA4A7C8B41094E291D05077">
    <w:name w:val="C88D49EB62CA4A7C8B41094E291D0507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1520FCD9D5410681A82239EBC11FC97">
    <w:name w:val="961520FCD9D5410681A82239EBC11FC9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A053EDB86E41699D81E1ED911A1E4D7">
    <w:name w:val="35A053EDB86E41699D81E1ED911A1E4D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42706E928754500975A1E4029B480C57">
    <w:name w:val="142706E928754500975A1E4029B480C5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4E39477A5A4000B337C3F4DB0A06CB7">
    <w:name w:val="8E4E39477A5A4000B337C3F4DB0A06CB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9F8D77E4C484EE9BD887722100C03897">
    <w:name w:val="B9F8D77E4C484EE9BD887722100C0389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0F1300574144B02A16F4605880DCA1E7">
    <w:name w:val="E0F1300574144B02A16F4605880DCA1E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615665FD1D427195DA3EE7D6D589FB7">
    <w:name w:val="C3615665FD1D427195DA3EE7D6D589FB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BF1022AC294D2A9CA4D9900C0972997">
    <w:name w:val="3EBF1022AC294D2A9CA4D9900C097299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456C511CF64402492CE78B0168E416A7">
    <w:name w:val="3456C511CF64402492CE78B0168E416A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8AAC2BBB6314709BB27BBF63C69D13F7">
    <w:name w:val="88AAC2BBB6314709BB27BBF63C69D13F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1B3B922BF94405A4C04CA13DBDF8227">
    <w:name w:val="351B3B922BF94405A4C04CA13DBDF822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50FEC56A1746069A3135AC17DC31C17">
    <w:name w:val="D850FEC56A1746069A3135AC17DC31C1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DD1BF3445647E6925D6A34B5E9C6C47">
    <w:name w:val="53DD1BF3445647E6925D6A34B5E9C6C4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E225097C274ED5AED890FA9C118CB57">
    <w:name w:val="B1E225097C274ED5AED890FA9C118CB5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C0EC6FDE03346B78F6AEC3BFA6114317">
    <w:name w:val="FC0EC6FDE03346B78F6AEC3BFA611431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DA35A300E4490F857C9AE42D7DE0AB7">
    <w:name w:val="A3DA35A300E4490F857C9AE42D7DE0AB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1081F0CC3942E28963014C1F3B10C27">
    <w:name w:val="5F1081F0CC3942E28963014C1F3B10C2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AC59147A9C341698CBBD7B6A2A6FB767">
    <w:name w:val="2AC59147A9C341698CBBD7B6A2A6FB76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3FA8A4D04F848819F7FE06FC4EA56DA7">
    <w:name w:val="C3FA8A4D04F848819F7FE06FC4EA56DA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0EECA2B8E4848AFA5F1C961736B71F37">
    <w:name w:val="70EECA2B8E4848AFA5F1C961736B71F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3F3A393475453CAA2F602E74039D9D7">
    <w:name w:val="293F3A393475453CAA2F602E74039D9D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76C20846F74D7A990ED25BD395EA897">
    <w:name w:val="BC76C20846F74D7A990ED25BD395EA89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586E39A23F4EBEB3219D68E60868D37">
    <w:name w:val="94586E39A23F4EBEB3219D68E60868D3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A1EEC3FDD44F20B8A4DACC89DBE7347">
    <w:name w:val="6FA1EEC3FDD44F20B8A4DACC89DBE734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A44840EF7D402AB2EBB3AC327A3C547">
    <w:name w:val="23A44840EF7D402AB2EBB3AC327A3C54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28658A2CB649E0A50F13A035B76C647">
    <w:name w:val="C628658A2CB649E0A50F13A035B76C64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780D07B0A4A477FB866CB179D5D41147">
    <w:name w:val="5780D07B0A4A477FB866CB179D5D4114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DE83DD973A54FFD96C89DD5F8FEFC6D7">
    <w:name w:val="0DE83DD973A54FFD96C89DD5F8FEFC6D7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75515F2F634E189EB6583DF4CE37D7">
    <w:name w:val="7775515F2F634E189EB6583DF4CE37D7"/>
    <w:rsid w:val="001F69B2"/>
  </w:style>
  <w:style w:type="paragraph" w:customStyle="1" w:styleId="B9C6704A403243D9BAB9F844BF94A825">
    <w:name w:val="B9C6704A403243D9BAB9F844BF94A825"/>
    <w:rsid w:val="001F69B2"/>
  </w:style>
  <w:style w:type="paragraph" w:customStyle="1" w:styleId="C2181767F5BF4900B049EC67C8935837">
    <w:name w:val="C2181767F5BF4900B049EC67C8935837"/>
    <w:rsid w:val="001F69B2"/>
  </w:style>
  <w:style w:type="paragraph" w:customStyle="1" w:styleId="A043BB74EC1E4E3B8ADD7F802A2ABD1C">
    <w:name w:val="A043BB74EC1E4E3B8ADD7F802A2ABD1C"/>
    <w:rsid w:val="001F69B2"/>
  </w:style>
  <w:style w:type="paragraph" w:customStyle="1" w:styleId="8FFD46DA46ED4274BC4C3EC162F1D9F2">
    <w:name w:val="8FFD46DA46ED4274BC4C3EC162F1D9F2"/>
    <w:rsid w:val="001F69B2"/>
  </w:style>
  <w:style w:type="paragraph" w:customStyle="1" w:styleId="1E9867730BF545089B567BE481D44DB0">
    <w:name w:val="1E9867730BF545089B567BE481D44DB0"/>
    <w:rsid w:val="001F69B2"/>
  </w:style>
  <w:style w:type="paragraph" w:customStyle="1" w:styleId="5D3A22BBD06A435A999F33718F6EB6AF">
    <w:name w:val="5D3A22BBD06A435A999F33718F6EB6AF"/>
    <w:rsid w:val="001F69B2"/>
  </w:style>
  <w:style w:type="paragraph" w:customStyle="1" w:styleId="F574EC1D6DDC4A2BB3EACD586AE00262">
    <w:name w:val="F574EC1D6DDC4A2BB3EACD586AE00262"/>
    <w:rsid w:val="001F69B2"/>
  </w:style>
  <w:style w:type="paragraph" w:customStyle="1" w:styleId="8A31F23BDB98435281D8F6C202DD4AC9">
    <w:name w:val="8A31F23BDB98435281D8F6C202DD4AC9"/>
    <w:rsid w:val="001F69B2"/>
  </w:style>
  <w:style w:type="paragraph" w:customStyle="1" w:styleId="05143B47A7CC4769AC05CA0AD1AB9769">
    <w:name w:val="05143B47A7CC4769AC05CA0AD1AB9769"/>
    <w:rsid w:val="001F69B2"/>
  </w:style>
  <w:style w:type="paragraph" w:customStyle="1" w:styleId="CA1499B57EC94749AE82744C4743A65D">
    <w:name w:val="CA1499B57EC94749AE82744C4743A65D"/>
    <w:rsid w:val="001F69B2"/>
  </w:style>
  <w:style w:type="paragraph" w:customStyle="1" w:styleId="B54F8A30906044048466C1F105E15CB3">
    <w:name w:val="B54F8A30906044048466C1F105E15CB3"/>
    <w:rsid w:val="001F69B2"/>
  </w:style>
  <w:style w:type="paragraph" w:customStyle="1" w:styleId="8913376A9E5849B9966498E8F296AC61">
    <w:name w:val="8913376A9E5849B9966498E8F296AC61"/>
    <w:rsid w:val="001F69B2"/>
  </w:style>
  <w:style w:type="paragraph" w:customStyle="1" w:styleId="C644CF5809434AAD9CB7AA9E84508BF4">
    <w:name w:val="C644CF5809434AAD9CB7AA9E84508BF4"/>
    <w:rsid w:val="001F69B2"/>
  </w:style>
  <w:style w:type="paragraph" w:customStyle="1" w:styleId="8C9EFBC2343C4979BB7CDE5F8FF39F06">
    <w:name w:val="8C9EFBC2343C4979BB7CDE5F8FF39F06"/>
    <w:rsid w:val="001F69B2"/>
  </w:style>
  <w:style w:type="paragraph" w:customStyle="1" w:styleId="CCBDB8B251924F5F9EA47CF52D75A207">
    <w:name w:val="CCBDB8B251924F5F9EA47CF52D75A207"/>
    <w:rsid w:val="001F69B2"/>
  </w:style>
  <w:style w:type="paragraph" w:customStyle="1" w:styleId="2E51FA7ECA6D45F8971A938C894E3600">
    <w:name w:val="2E51FA7ECA6D45F8971A938C894E3600"/>
    <w:rsid w:val="001F69B2"/>
  </w:style>
  <w:style w:type="paragraph" w:customStyle="1" w:styleId="54D5E7E45F12421E9A22697C87297E08">
    <w:name w:val="54D5E7E45F12421E9A22697C87297E08"/>
    <w:rsid w:val="001F69B2"/>
  </w:style>
  <w:style w:type="paragraph" w:customStyle="1" w:styleId="73498068AF8D46C8963AFBCEE42DD67C">
    <w:name w:val="73498068AF8D46C8963AFBCEE42DD67C"/>
    <w:rsid w:val="001F69B2"/>
  </w:style>
  <w:style w:type="paragraph" w:customStyle="1" w:styleId="DEF144754EF04F809356B5F071A412AE">
    <w:name w:val="DEF144754EF04F809356B5F071A412AE"/>
    <w:rsid w:val="001F69B2"/>
  </w:style>
  <w:style w:type="paragraph" w:customStyle="1" w:styleId="A91E5CA2C9A84F2182779FCFA5D79369">
    <w:name w:val="A91E5CA2C9A84F2182779FCFA5D79369"/>
    <w:rsid w:val="001F69B2"/>
  </w:style>
  <w:style w:type="paragraph" w:customStyle="1" w:styleId="1D535D224A0B43798F91654A0448513C">
    <w:name w:val="1D535D224A0B43798F91654A0448513C"/>
    <w:rsid w:val="001F69B2"/>
  </w:style>
  <w:style w:type="paragraph" w:customStyle="1" w:styleId="4BC2288E0946413C845A8A48DFB04881">
    <w:name w:val="4BC2288E0946413C845A8A48DFB04881"/>
    <w:rsid w:val="001F69B2"/>
  </w:style>
  <w:style w:type="paragraph" w:customStyle="1" w:styleId="DC23F37CA94E48C6A70FDAFC597C8DE9">
    <w:name w:val="DC23F37CA94E48C6A70FDAFC597C8DE9"/>
    <w:rsid w:val="001F69B2"/>
  </w:style>
  <w:style w:type="paragraph" w:customStyle="1" w:styleId="8324322566314988A4EF827019983EE0">
    <w:name w:val="8324322566314988A4EF827019983EE0"/>
    <w:rsid w:val="001F69B2"/>
  </w:style>
  <w:style w:type="paragraph" w:customStyle="1" w:styleId="F692386DB0E248F3AD7E1C43ACF5E932">
    <w:name w:val="F692386DB0E248F3AD7E1C43ACF5E932"/>
    <w:rsid w:val="001F69B2"/>
  </w:style>
  <w:style w:type="paragraph" w:customStyle="1" w:styleId="9F39DCF369874AEDA958C3D6E3ECC723">
    <w:name w:val="9F39DCF369874AEDA958C3D6E3ECC723"/>
    <w:rsid w:val="001F69B2"/>
  </w:style>
  <w:style w:type="paragraph" w:customStyle="1" w:styleId="5608185C1DFD4C328102B79ABBA5D0B0">
    <w:name w:val="5608185C1DFD4C328102B79ABBA5D0B0"/>
    <w:rsid w:val="001F69B2"/>
  </w:style>
  <w:style w:type="paragraph" w:customStyle="1" w:styleId="232E6DE8EB6344798841628D7208047A">
    <w:name w:val="232E6DE8EB6344798841628D7208047A"/>
    <w:rsid w:val="001F69B2"/>
  </w:style>
  <w:style w:type="paragraph" w:customStyle="1" w:styleId="327D6FDB842E475C902FA0CE7AC57D54">
    <w:name w:val="327D6FDB842E475C902FA0CE7AC57D54"/>
    <w:rsid w:val="001F69B2"/>
  </w:style>
  <w:style w:type="paragraph" w:customStyle="1" w:styleId="E3DC286428114124873DBF441C0FB864">
    <w:name w:val="E3DC286428114124873DBF441C0FB864"/>
    <w:rsid w:val="001F69B2"/>
  </w:style>
  <w:style w:type="paragraph" w:customStyle="1" w:styleId="7A5EC0B0C855486DA060585C5D5F37A7">
    <w:name w:val="7A5EC0B0C855486DA060585C5D5F37A7"/>
    <w:rsid w:val="001F69B2"/>
  </w:style>
  <w:style w:type="paragraph" w:customStyle="1" w:styleId="213BF9E22E044D52A5A73E8E60E96E4A">
    <w:name w:val="213BF9E22E044D52A5A73E8E60E96E4A"/>
    <w:rsid w:val="001F69B2"/>
  </w:style>
  <w:style w:type="paragraph" w:customStyle="1" w:styleId="A5535E19979F43CBAF17EA5A3D32C070">
    <w:name w:val="A5535E19979F43CBAF17EA5A3D32C070"/>
    <w:rsid w:val="001F69B2"/>
  </w:style>
  <w:style w:type="paragraph" w:customStyle="1" w:styleId="DB2C92BD39D94ECD88313BA8E3666BA2">
    <w:name w:val="DB2C92BD39D94ECD88313BA8E3666BA2"/>
    <w:rsid w:val="001F69B2"/>
  </w:style>
  <w:style w:type="paragraph" w:customStyle="1" w:styleId="AF5FBBA6A25143738D9DF6862595FA76">
    <w:name w:val="AF5FBBA6A25143738D9DF6862595FA76"/>
    <w:rsid w:val="001F69B2"/>
  </w:style>
  <w:style w:type="paragraph" w:customStyle="1" w:styleId="608BFFBC669D49BC831542188794274E">
    <w:name w:val="608BFFBC669D49BC831542188794274E"/>
    <w:rsid w:val="001F69B2"/>
  </w:style>
  <w:style w:type="paragraph" w:customStyle="1" w:styleId="2EFC63F703AD45A5983B3C4C8EB87138">
    <w:name w:val="2EFC63F703AD45A5983B3C4C8EB87138"/>
    <w:rsid w:val="001F69B2"/>
  </w:style>
  <w:style w:type="paragraph" w:customStyle="1" w:styleId="E760D27E195940D09FE6CBB987106F0C">
    <w:name w:val="E760D27E195940D09FE6CBB987106F0C"/>
    <w:rsid w:val="001F69B2"/>
  </w:style>
  <w:style w:type="paragraph" w:customStyle="1" w:styleId="306978FCD68F4ED29AC6E35D51A1ACEA">
    <w:name w:val="306978FCD68F4ED29AC6E35D51A1ACEA"/>
    <w:rsid w:val="001F69B2"/>
  </w:style>
  <w:style w:type="paragraph" w:customStyle="1" w:styleId="291EEBC32EC1427CABD29A8244212F51">
    <w:name w:val="291EEBC32EC1427CABD29A8244212F51"/>
    <w:rsid w:val="001F69B2"/>
  </w:style>
  <w:style w:type="paragraph" w:customStyle="1" w:styleId="DFACC1CC8ED14C3A9B99C55078290C7F">
    <w:name w:val="DFACC1CC8ED14C3A9B99C55078290C7F"/>
    <w:rsid w:val="001F69B2"/>
  </w:style>
  <w:style w:type="paragraph" w:customStyle="1" w:styleId="7C5463A2AD4D4B41B8B740A4C10406A0">
    <w:name w:val="7C5463A2AD4D4B41B8B740A4C10406A0"/>
    <w:rsid w:val="001F69B2"/>
  </w:style>
  <w:style w:type="paragraph" w:customStyle="1" w:styleId="BFEC2131F07549C493D21FC6E983540C">
    <w:name w:val="BFEC2131F07549C493D21FC6E983540C"/>
    <w:rsid w:val="001F69B2"/>
  </w:style>
  <w:style w:type="paragraph" w:customStyle="1" w:styleId="8463248985D94424883AADF8FAA9C216">
    <w:name w:val="8463248985D94424883AADF8FAA9C216"/>
    <w:rsid w:val="001F69B2"/>
  </w:style>
  <w:style w:type="paragraph" w:customStyle="1" w:styleId="FD87433858B246D7BC11C7117887FB24">
    <w:name w:val="FD87433858B246D7BC11C7117887FB24"/>
    <w:rsid w:val="001F69B2"/>
  </w:style>
  <w:style w:type="paragraph" w:customStyle="1" w:styleId="76E6FAA77AA64385BFED7BC3FF709EB5">
    <w:name w:val="76E6FAA77AA64385BFED7BC3FF709EB5"/>
    <w:rsid w:val="001F69B2"/>
  </w:style>
  <w:style w:type="paragraph" w:customStyle="1" w:styleId="5D94FABCC8F84A46B33C3F42EE5E0264">
    <w:name w:val="5D94FABCC8F84A46B33C3F42EE5E0264"/>
    <w:rsid w:val="001F69B2"/>
  </w:style>
  <w:style w:type="paragraph" w:customStyle="1" w:styleId="DA53BECF539A4B578C4B22F87CC7DE6C">
    <w:name w:val="DA53BECF539A4B578C4B22F87CC7DE6C"/>
    <w:rsid w:val="001F69B2"/>
  </w:style>
  <w:style w:type="paragraph" w:customStyle="1" w:styleId="9C71E3C4FAAE41E4B866CB4B9370784D">
    <w:name w:val="9C71E3C4FAAE41E4B866CB4B9370784D"/>
    <w:rsid w:val="001F69B2"/>
  </w:style>
  <w:style w:type="paragraph" w:customStyle="1" w:styleId="68E079A6F3754A339A5E237594831B85">
    <w:name w:val="68E079A6F3754A339A5E237594831B85"/>
    <w:rsid w:val="001F69B2"/>
  </w:style>
  <w:style w:type="paragraph" w:customStyle="1" w:styleId="39A2206EDF2F416B967F770615BDD57C">
    <w:name w:val="39A2206EDF2F416B967F770615BDD57C"/>
    <w:rsid w:val="001F69B2"/>
  </w:style>
  <w:style w:type="paragraph" w:customStyle="1" w:styleId="05143B47A7CC4769AC05CA0AD1AB97691">
    <w:name w:val="05143B47A7CC4769AC05CA0AD1AB976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A1499B57EC94749AE82744C4743A65D1">
    <w:name w:val="CA1499B57EC94749AE82744C4743A65D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4F8A30906044048466C1F105E15CB31">
    <w:name w:val="B54F8A30906044048466C1F105E15CB3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913376A9E5849B9966498E8F296AC611">
    <w:name w:val="8913376A9E5849B9966498E8F296AC6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44CF5809434AAD9CB7AA9E84508BF41">
    <w:name w:val="C644CF5809434AAD9CB7AA9E84508BF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9EFBC2343C4979BB7CDE5F8FF39F061">
    <w:name w:val="8C9EFBC2343C4979BB7CDE5F8FF39F06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CBDB8B251924F5F9EA47CF52D75A2071">
    <w:name w:val="CCBDB8B251924F5F9EA47CF52D75A207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51FA7ECA6D45F8971A938C894E36001">
    <w:name w:val="2E51FA7ECA6D45F8971A938C894E360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98068AF8D46C8963AFBCEE42DD67C1">
    <w:name w:val="73498068AF8D46C8963AFBCEE42DD67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EF144754EF04F809356B5F071A412AE1">
    <w:name w:val="DEF144754EF04F809356B5F071A412AE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91E5CA2C9A84F2182779FCFA5D793691">
    <w:name w:val="A91E5CA2C9A84F2182779FCFA5D7936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D535D224A0B43798F91654A0448513C1">
    <w:name w:val="1D535D224A0B43798F91654A0448513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BC2288E0946413C845A8A48DFB048811">
    <w:name w:val="4BC2288E0946413C845A8A48DFB0488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C23F37CA94E48C6A70FDAFC597C8DE91">
    <w:name w:val="DC23F37CA94E48C6A70FDAFC597C8DE9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24322566314988A4EF827019983EE01">
    <w:name w:val="8324322566314988A4EF827019983EE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692386DB0E248F3AD7E1C43ACF5E9321">
    <w:name w:val="F692386DB0E248F3AD7E1C43ACF5E932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39DCF369874AEDA958C3D6E3ECC7231">
    <w:name w:val="9F39DCF369874AEDA958C3D6E3ECC723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608185C1DFD4C328102B79ABBA5D0B01">
    <w:name w:val="5608185C1DFD4C328102B79ABBA5D0B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E6DE8EB6344798841628D7208047A1">
    <w:name w:val="232E6DE8EB6344798841628D7208047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27D6FDB842E475C902FA0CE7AC57D541">
    <w:name w:val="327D6FDB842E475C902FA0CE7AC57D5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3DC286428114124873DBF441C0FB8641">
    <w:name w:val="E3DC286428114124873DBF441C0FB86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5EC0B0C855486DA060585C5D5F37A71">
    <w:name w:val="7A5EC0B0C855486DA060585C5D5F37A7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3BF9E22E044D52A5A73E8E60E96E4A1">
    <w:name w:val="213BF9E22E044D52A5A73E8E60E96E4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5535E19979F43CBAF17EA5A3D32C0701">
    <w:name w:val="A5535E19979F43CBAF17EA5A3D32C07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B2C92BD39D94ECD88313BA8E3666BA21">
    <w:name w:val="DB2C92BD39D94ECD88313BA8E3666BA2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5FBBA6A25143738D9DF6862595FA761">
    <w:name w:val="AF5FBBA6A25143738D9DF6862595FA76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8BFFBC669D49BC831542188794274E1">
    <w:name w:val="608BFFBC669D49BC831542188794274E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FC63F703AD45A5983B3C4C8EB871381">
    <w:name w:val="2EFC63F703AD45A5983B3C4C8EB87138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60D27E195940D09FE6CBB987106F0C1">
    <w:name w:val="E760D27E195940D09FE6CBB987106F0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6978FCD68F4ED29AC6E35D51A1ACEA1">
    <w:name w:val="306978FCD68F4ED29AC6E35D51A1ACEA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1EEBC32EC1427CABD29A8244212F511">
    <w:name w:val="291EEBC32EC1427CABD29A8244212F51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CC1CC8ED14C3A9B99C55078290C7F1">
    <w:name w:val="DFACC1CC8ED14C3A9B99C55078290C7F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5463A2AD4D4B41B8B740A4C10406A01">
    <w:name w:val="7C5463A2AD4D4B41B8B740A4C10406A0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EC2131F07549C493D21FC6E983540C1">
    <w:name w:val="BFEC2131F07549C493D21FC6E983540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463248985D94424883AADF8FAA9C2161">
    <w:name w:val="8463248985D94424883AADF8FAA9C216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7433858B246D7BC11C7117887FB241">
    <w:name w:val="FD87433858B246D7BC11C7117887FB2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6E6FAA77AA64385BFED7BC3FF709EB51">
    <w:name w:val="76E6FAA77AA64385BFED7BC3FF709EB5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D94FABCC8F84A46B33C3F42EE5E02641">
    <w:name w:val="5D94FABCC8F84A46B33C3F42EE5E0264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A53BECF539A4B578C4B22F87CC7DE6C1">
    <w:name w:val="DA53BECF539A4B578C4B22F87CC7DE6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C71E3C4FAAE41E4B866CB4B9370784D1">
    <w:name w:val="9C71E3C4FAAE41E4B866CB4B9370784D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E079A6F3754A339A5E237594831B851">
    <w:name w:val="68E079A6F3754A339A5E237594831B85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9A2206EDF2F416B967F770615BDD57C1">
    <w:name w:val="39A2206EDF2F416B967F770615BDD57C1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143B47A7CC4769AC05CA0AD1AB97692">
    <w:name w:val="05143B47A7CC4769AC05CA0AD1AB976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A1499B57EC94749AE82744C4743A65D2">
    <w:name w:val="CA1499B57EC94749AE82744C4743A65D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4F8A30906044048466C1F105E15CB32">
    <w:name w:val="B54F8A30906044048466C1F105E15CB3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913376A9E5849B9966498E8F296AC612">
    <w:name w:val="8913376A9E5849B9966498E8F296AC6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44CF5809434AAD9CB7AA9E84508BF42">
    <w:name w:val="C644CF5809434AAD9CB7AA9E84508BF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9EFBC2343C4979BB7CDE5F8FF39F062">
    <w:name w:val="8C9EFBC2343C4979BB7CDE5F8FF39F06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CBDB8B251924F5F9EA47CF52D75A2072">
    <w:name w:val="CCBDB8B251924F5F9EA47CF52D75A207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51FA7ECA6D45F8971A938C894E36002">
    <w:name w:val="2E51FA7ECA6D45F8971A938C894E360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98068AF8D46C8963AFBCEE42DD67C2">
    <w:name w:val="73498068AF8D46C8963AFBCEE42DD67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EF144754EF04F809356B5F071A412AE2">
    <w:name w:val="DEF144754EF04F809356B5F071A412AE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91E5CA2C9A84F2182779FCFA5D793692">
    <w:name w:val="A91E5CA2C9A84F2182779FCFA5D7936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D535D224A0B43798F91654A0448513C2">
    <w:name w:val="1D535D224A0B43798F91654A0448513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BC2288E0946413C845A8A48DFB048812">
    <w:name w:val="4BC2288E0946413C845A8A48DFB0488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C23F37CA94E48C6A70FDAFC597C8DE92">
    <w:name w:val="DC23F37CA94E48C6A70FDAFC597C8DE9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24322566314988A4EF827019983EE02">
    <w:name w:val="8324322566314988A4EF827019983EE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692386DB0E248F3AD7E1C43ACF5E9322">
    <w:name w:val="F692386DB0E248F3AD7E1C43ACF5E932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39DCF369874AEDA958C3D6E3ECC7232">
    <w:name w:val="9F39DCF369874AEDA958C3D6E3ECC723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608185C1DFD4C328102B79ABBA5D0B02">
    <w:name w:val="5608185C1DFD4C328102B79ABBA5D0B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E6DE8EB6344798841628D7208047A2">
    <w:name w:val="232E6DE8EB6344798841628D7208047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27D6FDB842E475C902FA0CE7AC57D542">
    <w:name w:val="327D6FDB842E475C902FA0CE7AC57D5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3DC286428114124873DBF441C0FB8642">
    <w:name w:val="E3DC286428114124873DBF441C0FB86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5EC0B0C855486DA060585C5D5F37A72">
    <w:name w:val="7A5EC0B0C855486DA060585C5D5F37A7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3BF9E22E044D52A5A73E8E60E96E4A2">
    <w:name w:val="213BF9E22E044D52A5A73E8E60E96E4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5535E19979F43CBAF17EA5A3D32C0702">
    <w:name w:val="A5535E19979F43CBAF17EA5A3D32C07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B2C92BD39D94ECD88313BA8E3666BA22">
    <w:name w:val="DB2C92BD39D94ECD88313BA8E3666BA2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5FBBA6A25143738D9DF6862595FA762">
    <w:name w:val="AF5FBBA6A25143738D9DF6862595FA76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8BFFBC669D49BC831542188794274E2">
    <w:name w:val="608BFFBC669D49BC831542188794274E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FC63F703AD45A5983B3C4C8EB871382">
    <w:name w:val="2EFC63F703AD45A5983B3C4C8EB87138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60D27E195940D09FE6CBB987106F0C2">
    <w:name w:val="E760D27E195940D09FE6CBB987106F0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6978FCD68F4ED29AC6E35D51A1ACEA2">
    <w:name w:val="306978FCD68F4ED29AC6E35D51A1ACEA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1EEBC32EC1427CABD29A8244212F512">
    <w:name w:val="291EEBC32EC1427CABD29A8244212F51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CC1CC8ED14C3A9B99C55078290C7F2">
    <w:name w:val="DFACC1CC8ED14C3A9B99C55078290C7F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5463A2AD4D4B41B8B740A4C10406A02">
    <w:name w:val="7C5463A2AD4D4B41B8B740A4C10406A0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EC2131F07549C493D21FC6E983540C2">
    <w:name w:val="BFEC2131F07549C493D21FC6E983540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463248985D94424883AADF8FAA9C2162">
    <w:name w:val="8463248985D94424883AADF8FAA9C216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7433858B246D7BC11C7117887FB242">
    <w:name w:val="FD87433858B246D7BC11C7117887FB2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6E6FAA77AA64385BFED7BC3FF709EB52">
    <w:name w:val="76E6FAA77AA64385BFED7BC3FF709EB5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D94FABCC8F84A46B33C3F42EE5E02642">
    <w:name w:val="5D94FABCC8F84A46B33C3F42EE5E0264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A53BECF539A4B578C4B22F87CC7DE6C2">
    <w:name w:val="DA53BECF539A4B578C4B22F87CC7DE6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C71E3C4FAAE41E4B866CB4B9370784D2">
    <w:name w:val="9C71E3C4FAAE41E4B866CB4B9370784D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E079A6F3754A339A5E237594831B852">
    <w:name w:val="68E079A6F3754A339A5E237594831B85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9A2206EDF2F416B967F770615BDD57C2">
    <w:name w:val="39A2206EDF2F416B967F770615BDD57C2"/>
    <w:rsid w:val="001F69B2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32C998F0E4406EBBE90B31CB18537B">
    <w:name w:val="3032C998F0E4406EBBE90B31CB18537B"/>
    <w:rsid w:val="003A16C5"/>
  </w:style>
  <w:style w:type="paragraph" w:customStyle="1" w:styleId="05143B47A7CC4769AC05CA0AD1AB97693">
    <w:name w:val="05143B47A7CC4769AC05CA0AD1AB9769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A1499B57EC94749AE82744C4743A65D3">
    <w:name w:val="CA1499B57EC94749AE82744C4743A65D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4F8A30906044048466C1F105E15CB33">
    <w:name w:val="B54F8A30906044048466C1F105E15CB3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913376A9E5849B9966498E8F296AC613">
    <w:name w:val="8913376A9E5849B9966498E8F296AC61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44CF5809434AAD9CB7AA9E84508BF43">
    <w:name w:val="C644CF5809434AAD9CB7AA9E84508BF4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9EFBC2343C4979BB7CDE5F8FF39F063">
    <w:name w:val="8C9EFBC2343C4979BB7CDE5F8FF39F06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CBDB8B251924F5F9EA47CF52D75A2073">
    <w:name w:val="CCBDB8B251924F5F9EA47CF52D75A207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51FA7ECA6D45F8971A938C894E36003">
    <w:name w:val="2E51FA7ECA6D45F8971A938C894E3600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98068AF8D46C8963AFBCEE42DD67C3">
    <w:name w:val="73498068AF8D46C8963AFBCEE42DD67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EF144754EF04F809356B5F071A412AE3">
    <w:name w:val="DEF144754EF04F809356B5F071A412AE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91E5CA2C9A84F2182779FCFA5D793693">
    <w:name w:val="A91E5CA2C9A84F2182779FCFA5D79369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D535D224A0B43798F91654A0448513C3">
    <w:name w:val="1D535D224A0B43798F91654A0448513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BC2288E0946413C845A8A48DFB048813">
    <w:name w:val="4BC2288E0946413C845A8A48DFB04881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C23F37CA94E48C6A70FDAFC597C8DE93">
    <w:name w:val="DC23F37CA94E48C6A70FDAFC597C8DE9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24322566314988A4EF827019983EE03">
    <w:name w:val="8324322566314988A4EF827019983EE0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692386DB0E248F3AD7E1C43ACF5E9323">
    <w:name w:val="F692386DB0E248F3AD7E1C43ACF5E932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39DCF369874AEDA958C3D6E3ECC7233">
    <w:name w:val="9F39DCF369874AEDA958C3D6E3ECC723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608185C1DFD4C328102B79ABBA5D0B03">
    <w:name w:val="5608185C1DFD4C328102B79ABBA5D0B0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E6DE8EB6344798841628D7208047A3">
    <w:name w:val="232E6DE8EB6344798841628D7208047A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27D6FDB842E475C902FA0CE7AC57D543">
    <w:name w:val="327D6FDB842E475C902FA0CE7AC57D54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3DC286428114124873DBF441C0FB8643">
    <w:name w:val="E3DC286428114124873DBF441C0FB864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5EC0B0C855486DA060585C5D5F37A73">
    <w:name w:val="7A5EC0B0C855486DA060585C5D5F37A7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13BF9E22E044D52A5A73E8E60E96E4A3">
    <w:name w:val="213BF9E22E044D52A5A73E8E60E96E4A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5535E19979F43CBAF17EA5A3D32C0703">
    <w:name w:val="A5535E19979F43CBAF17EA5A3D32C070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B2C92BD39D94ECD88313BA8E3666BA23">
    <w:name w:val="DB2C92BD39D94ECD88313BA8E3666BA2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5FBBA6A25143738D9DF6862595FA763">
    <w:name w:val="AF5FBBA6A25143738D9DF6862595FA76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8BFFBC669D49BC831542188794274E3">
    <w:name w:val="608BFFBC669D49BC831542188794274E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EFC63F703AD45A5983B3C4C8EB871383">
    <w:name w:val="2EFC63F703AD45A5983B3C4C8EB87138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760D27E195940D09FE6CBB987106F0C3">
    <w:name w:val="E760D27E195940D09FE6CBB987106F0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6978FCD68F4ED29AC6E35D51A1ACEA3">
    <w:name w:val="306978FCD68F4ED29AC6E35D51A1ACEA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1EEBC32EC1427CABD29A8244212F513">
    <w:name w:val="291EEBC32EC1427CABD29A8244212F51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CC1CC8ED14C3A9B99C55078290C7F3">
    <w:name w:val="DFACC1CC8ED14C3A9B99C55078290C7F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5463A2AD4D4B41B8B740A4C10406A03">
    <w:name w:val="7C5463A2AD4D4B41B8B740A4C10406A0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FEC2131F07549C493D21FC6E983540C3">
    <w:name w:val="BFEC2131F07549C493D21FC6E983540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463248985D94424883AADF8FAA9C2163">
    <w:name w:val="8463248985D94424883AADF8FAA9C216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7433858B246D7BC11C7117887FB243">
    <w:name w:val="FD87433858B246D7BC11C7117887FB24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6E6FAA77AA64385BFED7BC3FF709EB53">
    <w:name w:val="76E6FAA77AA64385BFED7BC3FF709EB5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D94FABCC8F84A46B33C3F42EE5E02643">
    <w:name w:val="5D94FABCC8F84A46B33C3F42EE5E0264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A53BECF539A4B578C4B22F87CC7DE6C3">
    <w:name w:val="DA53BECF539A4B578C4B22F87CC7DE6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C71E3C4FAAE41E4B866CB4B9370784D3">
    <w:name w:val="9C71E3C4FAAE41E4B866CB4B9370784D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E079A6F3754A339A5E237594831B853">
    <w:name w:val="68E079A6F3754A339A5E237594831B85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9A2206EDF2F416B967F770615BDD57C3">
    <w:name w:val="39A2206EDF2F416B967F770615BDD57C3"/>
    <w:rsid w:val="003A16C5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C99270742340D48795446C0EEAA4B6">
    <w:name w:val="BDC99270742340D48795446C0EEAA4B6"/>
    <w:rsid w:val="00877A7A"/>
  </w:style>
  <w:style w:type="paragraph" w:customStyle="1" w:styleId="E266ED4EF8E64973AE8CBCC3159D1CF1">
    <w:name w:val="E266ED4EF8E64973AE8CBCC3159D1CF1"/>
    <w:rsid w:val="00877A7A"/>
  </w:style>
  <w:style w:type="paragraph" w:customStyle="1" w:styleId="68085C0E36734A109A4C7E2A7B337787">
    <w:name w:val="68085C0E36734A109A4C7E2A7B337787"/>
    <w:rsid w:val="00877A7A"/>
  </w:style>
  <w:style w:type="paragraph" w:customStyle="1" w:styleId="E650D6EEFAA845299E165CE5D1AAF36D">
    <w:name w:val="E650D6EEFAA845299E165CE5D1AAF36D"/>
    <w:rsid w:val="00877A7A"/>
  </w:style>
  <w:style w:type="paragraph" w:customStyle="1" w:styleId="62DF907F25E74DE4BACF7D12AFC8944A">
    <w:name w:val="62DF907F25E74DE4BACF7D12AFC8944A"/>
    <w:rsid w:val="00877A7A"/>
  </w:style>
  <w:style w:type="paragraph" w:customStyle="1" w:styleId="1550A47680954015AA8AD24F8F9182FE">
    <w:name w:val="1550A47680954015AA8AD24F8F9182FE"/>
    <w:rsid w:val="00877A7A"/>
  </w:style>
  <w:style w:type="paragraph" w:customStyle="1" w:styleId="F808FB02384E4BD282DC89FD11DB64E4">
    <w:name w:val="F808FB02384E4BD282DC89FD11DB64E4"/>
    <w:rsid w:val="00877A7A"/>
  </w:style>
  <w:style w:type="paragraph" w:customStyle="1" w:styleId="45C62CF41A0F4B8D94E51F21C23F361C">
    <w:name w:val="45C62CF41A0F4B8D94E51F21C23F361C"/>
    <w:rsid w:val="00877A7A"/>
  </w:style>
  <w:style w:type="paragraph" w:customStyle="1" w:styleId="4493158ABFE24DAC8F4FB3C8B75037C0">
    <w:name w:val="4493158ABFE24DAC8F4FB3C8B75037C0"/>
    <w:rsid w:val="00877A7A"/>
  </w:style>
  <w:style w:type="paragraph" w:customStyle="1" w:styleId="3B8F09F938754897B9399C3D1519934D">
    <w:name w:val="3B8F09F938754897B9399C3D1519934D"/>
    <w:rsid w:val="00877A7A"/>
  </w:style>
  <w:style w:type="paragraph" w:customStyle="1" w:styleId="F1002875068745D18FEF231F9E14A1F5">
    <w:name w:val="F1002875068745D18FEF231F9E14A1F5"/>
    <w:rsid w:val="00877A7A"/>
  </w:style>
  <w:style w:type="paragraph" w:customStyle="1" w:styleId="39D4739515234139A349EA2DA7445BA3">
    <w:name w:val="39D4739515234139A349EA2DA7445BA3"/>
    <w:rsid w:val="00877A7A"/>
  </w:style>
  <w:style w:type="paragraph" w:customStyle="1" w:styleId="5E2274B9AA394F4285F9EB19007087AE">
    <w:name w:val="5E2274B9AA394F4285F9EB19007087AE"/>
    <w:rsid w:val="00877A7A"/>
  </w:style>
  <w:style w:type="paragraph" w:customStyle="1" w:styleId="DEC583566B544782980EF7A7220D50B5">
    <w:name w:val="DEC583566B544782980EF7A7220D50B5"/>
    <w:rsid w:val="00877A7A"/>
  </w:style>
  <w:style w:type="paragraph" w:customStyle="1" w:styleId="AB61D40A9EE146FF8F4F4A7D3FAC72E2">
    <w:name w:val="AB61D40A9EE146FF8F4F4A7D3FAC72E2"/>
    <w:rsid w:val="00877A7A"/>
  </w:style>
  <w:style w:type="paragraph" w:customStyle="1" w:styleId="B0420375C73E4B03B140918BBF707B76">
    <w:name w:val="B0420375C73E4B03B140918BBF707B76"/>
    <w:rsid w:val="00877A7A"/>
  </w:style>
  <w:style w:type="paragraph" w:customStyle="1" w:styleId="6F30FB3651654371BD477DBD4C9B459C">
    <w:name w:val="6F30FB3651654371BD477DBD4C9B459C"/>
    <w:rsid w:val="00877A7A"/>
  </w:style>
  <w:style w:type="paragraph" w:customStyle="1" w:styleId="68A283C78508453399A111F2BADBB66F">
    <w:name w:val="68A283C78508453399A111F2BADBB66F"/>
    <w:rsid w:val="00877A7A"/>
  </w:style>
  <w:style w:type="paragraph" w:customStyle="1" w:styleId="72103950B9934A4CB3AFEB88E521EAFC">
    <w:name w:val="72103950B9934A4CB3AFEB88E521EAFC"/>
    <w:rsid w:val="00877A7A"/>
  </w:style>
  <w:style w:type="paragraph" w:customStyle="1" w:styleId="72DC9D693ACC4B35AE51A8AD8CE0F184">
    <w:name w:val="72DC9D693ACC4B35AE51A8AD8CE0F184"/>
    <w:rsid w:val="00877A7A"/>
  </w:style>
  <w:style w:type="paragraph" w:customStyle="1" w:styleId="A558ABE329E54FE3B73984FE0B4B8B32">
    <w:name w:val="A558ABE329E54FE3B73984FE0B4B8B32"/>
    <w:rsid w:val="00877A7A"/>
  </w:style>
  <w:style w:type="paragraph" w:customStyle="1" w:styleId="877FEBBD4279420FB913F55AF28D4E6E">
    <w:name w:val="877FEBBD4279420FB913F55AF28D4E6E"/>
    <w:rsid w:val="00877A7A"/>
  </w:style>
  <w:style w:type="paragraph" w:customStyle="1" w:styleId="A0BC8C3C6FA84D319DEB987174BB112B">
    <w:name w:val="A0BC8C3C6FA84D319DEB987174BB112B"/>
    <w:rsid w:val="00877A7A"/>
  </w:style>
  <w:style w:type="paragraph" w:customStyle="1" w:styleId="E7494434E7A74FC2A3CB0897319EA258">
    <w:name w:val="E7494434E7A74FC2A3CB0897319EA258"/>
    <w:rsid w:val="00877A7A"/>
  </w:style>
  <w:style w:type="paragraph" w:customStyle="1" w:styleId="35ED927AC34544579843C27BB8DBD6F5">
    <w:name w:val="35ED927AC34544579843C27BB8DBD6F5"/>
    <w:rsid w:val="00877A7A"/>
  </w:style>
  <w:style w:type="paragraph" w:customStyle="1" w:styleId="1753DE56476F40D29FFF80D4E6FEA0D4">
    <w:name w:val="1753DE56476F40D29FFF80D4E6FEA0D4"/>
    <w:rsid w:val="00877A7A"/>
  </w:style>
  <w:style w:type="paragraph" w:customStyle="1" w:styleId="C9A59A05D4BF49368B9E481DC9936CA0">
    <w:name w:val="C9A59A05D4BF49368B9E481DC9936CA0"/>
    <w:rsid w:val="00877A7A"/>
  </w:style>
  <w:style w:type="paragraph" w:customStyle="1" w:styleId="2275FD28F7E14134A42F4FC5ED2D0767">
    <w:name w:val="2275FD28F7E14134A42F4FC5ED2D0767"/>
    <w:rsid w:val="00877A7A"/>
  </w:style>
  <w:style w:type="paragraph" w:customStyle="1" w:styleId="E1843FBD4EBD4335B1D6C4FCC709EEF9">
    <w:name w:val="E1843FBD4EBD4335B1D6C4FCC709EEF9"/>
    <w:rsid w:val="00877A7A"/>
  </w:style>
  <w:style w:type="paragraph" w:customStyle="1" w:styleId="0816537CDE6D40128809B9AAB7D8AABE">
    <w:name w:val="0816537CDE6D40128809B9AAB7D8AABE"/>
    <w:rsid w:val="00877A7A"/>
  </w:style>
  <w:style w:type="paragraph" w:customStyle="1" w:styleId="14307DFBF8BE4FD998CFF4E3DD5F989E">
    <w:name w:val="14307DFBF8BE4FD998CFF4E3DD5F989E"/>
    <w:rsid w:val="00877A7A"/>
  </w:style>
  <w:style w:type="paragraph" w:customStyle="1" w:styleId="E12A9A3C8E554C1291AE774313C72FB9">
    <w:name w:val="E12A9A3C8E554C1291AE774313C72FB9"/>
    <w:rsid w:val="00877A7A"/>
  </w:style>
  <w:style w:type="paragraph" w:customStyle="1" w:styleId="EE008EED76984F80BC37578BA657D21A">
    <w:name w:val="EE008EED76984F80BC37578BA657D21A"/>
    <w:rsid w:val="00877A7A"/>
  </w:style>
  <w:style w:type="paragraph" w:customStyle="1" w:styleId="0F8184E0A0F54DE9B7E9EF6A648751DF">
    <w:name w:val="0F8184E0A0F54DE9B7E9EF6A648751DF"/>
    <w:rsid w:val="00877A7A"/>
  </w:style>
  <w:style w:type="paragraph" w:customStyle="1" w:styleId="DEB169CB9284491BBD135C77FC90E6D0">
    <w:name w:val="DEB169CB9284491BBD135C77FC90E6D0"/>
    <w:rsid w:val="00877A7A"/>
  </w:style>
  <w:style w:type="paragraph" w:customStyle="1" w:styleId="8046186FEC2C444FA52C96441A76A7F8">
    <w:name w:val="8046186FEC2C444FA52C96441A76A7F8"/>
    <w:rsid w:val="00877A7A"/>
  </w:style>
  <w:style w:type="paragraph" w:customStyle="1" w:styleId="4BD8EFF8CDB34DA1A02D6050E89FE5B9">
    <w:name w:val="4BD8EFF8CDB34DA1A02D6050E89FE5B9"/>
    <w:rsid w:val="00877A7A"/>
  </w:style>
  <w:style w:type="paragraph" w:customStyle="1" w:styleId="75768A5FAC644AF888B3F8F837F00BCC">
    <w:name w:val="75768A5FAC644AF888B3F8F837F00BCC"/>
    <w:rsid w:val="00877A7A"/>
  </w:style>
  <w:style w:type="paragraph" w:customStyle="1" w:styleId="826129218BE241BD80394CE73AFD54CF">
    <w:name w:val="826129218BE241BD80394CE73AFD54CF"/>
    <w:rsid w:val="00877A7A"/>
  </w:style>
  <w:style w:type="paragraph" w:customStyle="1" w:styleId="458B0904F9144D83B354AF0A941351FC">
    <w:name w:val="458B0904F9144D83B354AF0A941351FC"/>
    <w:rsid w:val="00877A7A"/>
  </w:style>
  <w:style w:type="paragraph" w:customStyle="1" w:styleId="02619D5AC8224F30800268E03A0BF539">
    <w:name w:val="02619D5AC8224F30800268E03A0BF539"/>
    <w:rsid w:val="00877A7A"/>
  </w:style>
  <w:style w:type="paragraph" w:customStyle="1" w:styleId="446B24729FBB467895EAA75D49530E10">
    <w:name w:val="446B24729FBB467895EAA75D49530E10"/>
    <w:rsid w:val="00877A7A"/>
  </w:style>
  <w:style w:type="paragraph" w:customStyle="1" w:styleId="10D378D3C5B249659473EE5451E2122C">
    <w:name w:val="10D378D3C5B249659473EE5451E2122C"/>
    <w:rsid w:val="00877A7A"/>
  </w:style>
  <w:style w:type="paragraph" w:customStyle="1" w:styleId="6AAB6CD06E5E4E74B6B104701C2DDB2B">
    <w:name w:val="6AAB6CD06E5E4E74B6B104701C2DDB2B"/>
    <w:rsid w:val="00877A7A"/>
  </w:style>
  <w:style w:type="paragraph" w:customStyle="1" w:styleId="03153209C0C54BF99D98EB7455303257">
    <w:name w:val="03153209C0C54BF99D98EB7455303257"/>
    <w:rsid w:val="00877A7A"/>
  </w:style>
  <w:style w:type="paragraph" w:customStyle="1" w:styleId="C4C61D222DA04EC4880B84D76B7DE0A1">
    <w:name w:val="C4C61D222DA04EC4880B84D76B7DE0A1"/>
    <w:rsid w:val="00877A7A"/>
  </w:style>
  <w:style w:type="paragraph" w:customStyle="1" w:styleId="C94E86231D7C49F98743CE5A719E3E4D">
    <w:name w:val="C94E86231D7C49F98743CE5A719E3E4D"/>
    <w:rsid w:val="00877A7A"/>
  </w:style>
  <w:style w:type="paragraph" w:customStyle="1" w:styleId="7E487CDAC19E43B89C32DD9A644366C7">
    <w:name w:val="7E487CDAC19E43B89C32DD9A644366C7"/>
    <w:rsid w:val="00877A7A"/>
  </w:style>
  <w:style w:type="paragraph" w:customStyle="1" w:styleId="DB38A8FABC7E48638FDA9BD411D98E59">
    <w:name w:val="DB38A8FABC7E48638FDA9BD411D98E59"/>
    <w:rsid w:val="00877A7A"/>
  </w:style>
  <w:style w:type="paragraph" w:customStyle="1" w:styleId="9FC7DCF113F946B6B786E08C0B113365">
    <w:name w:val="9FC7DCF113F946B6B786E08C0B113365"/>
    <w:rsid w:val="00877A7A"/>
  </w:style>
  <w:style w:type="paragraph" w:customStyle="1" w:styleId="06DE417EA9CE4599AD536F7AFD633AE2">
    <w:name w:val="06DE417EA9CE4599AD536F7AFD633AE2"/>
    <w:rsid w:val="00877A7A"/>
  </w:style>
  <w:style w:type="paragraph" w:customStyle="1" w:styleId="068ABF91C6FD4D5AB37502E8CCA40891">
    <w:name w:val="068ABF91C6FD4D5AB37502E8CCA40891"/>
    <w:rsid w:val="00877A7A"/>
  </w:style>
  <w:style w:type="paragraph" w:customStyle="1" w:styleId="D3F17860FDF943BD965E411E8C6DE3E5">
    <w:name w:val="D3F17860FDF943BD965E411E8C6DE3E5"/>
    <w:rsid w:val="00877A7A"/>
  </w:style>
  <w:style w:type="paragraph" w:customStyle="1" w:styleId="C803F0572BE24C6586BAFD60B8811B8C">
    <w:name w:val="C803F0572BE24C6586BAFD60B8811B8C"/>
    <w:rsid w:val="00877A7A"/>
  </w:style>
  <w:style w:type="paragraph" w:customStyle="1" w:styleId="3464ED88DEB6480FAE1687D11584DAE5">
    <w:name w:val="3464ED88DEB6480FAE1687D11584DAE5"/>
    <w:rsid w:val="00877A7A"/>
  </w:style>
  <w:style w:type="paragraph" w:customStyle="1" w:styleId="E22FF19E857B4DAD9A9987B588E033B1">
    <w:name w:val="E22FF19E857B4DAD9A9987B588E033B1"/>
    <w:rsid w:val="00877A7A"/>
  </w:style>
  <w:style w:type="paragraph" w:customStyle="1" w:styleId="88C6BAB916BC4CD5810F7C0475B39119">
    <w:name w:val="88C6BAB916BC4CD5810F7C0475B39119"/>
    <w:rsid w:val="00877A7A"/>
  </w:style>
  <w:style w:type="paragraph" w:customStyle="1" w:styleId="0E670663126F469695B13EED2536BE0B">
    <w:name w:val="0E670663126F469695B13EED2536BE0B"/>
    <w:rsid w:val="00877A7A"/>
  </w:style>
  <w:style w:type="paragraph" w:customStyle="1" w:styleId="0CA650F21A6D418D9DF467E84CCDD395">
    <w:name w:val="0CA650F21A6D418D9DF467E84CCDD395"/>
    <w:rsid w:val="00877A7A"/>
  </w:style>
  <w:style w:type="paragraph" w:customStyle="1" w:styleId="4B0A180533CB4DDA908B5DF8BBDF8568">
    <w:name w:val="4B0A180533CB4DDA908B5DF8BBDF8568"/>
    <w:rsid w:val="00877A7A"/>
  </w:style>
  <w:style w:type="paragraph" w:customStyle="1" w:styleId="8ABA0B22C21B4D28810098D3DFEC645F">
    <w:name w:val="8ABA0B22C21B4D28810098D3DFEC645F"/>
    <w:rsid w:val="00877A7A"/>
  </w:style>
  <w:style w:type="paragraph" w:customStyle="1" w:styleId="C0ECE0D054654F98B1AB4724AB1321BF">
    <w:name w:val="C0ECE0D054654F98B1AB4724AB1321BF"/>
    <w:rsid w:val="00877A7A"/>
  </w:style>
  <w:style w:type="paragraph" w:customStyle="1" w:styleId="294E71BAF61345A4B8AA5CEB85BE35E8">
    <w:name w:val="294E71BAF61345A4B8AA5CEB85BE35E8"/>
    <w:rsid w:val="00877A7A"/>
  </w:style>
  <w:style w:type="paragraph" w:customStyle="1" w:styleId="0414E48B7F8A40B6B8947C08EBAA55E6">
    <w:name w:val="0414E48B7F8A40B6B8947C08EBAA55E6"/>
    <w:rsid w:val="00877A7A"/>
  </w:style>
  <w:style w:type="paragraph" w:customStyle="1" w:styleId="F7420A0201EE4787876E6E311908DAD5">
    <w:name w:val="F7420A0201EE4787876E6E311908DAD5"/>
    <w:rsid w:val="00877A7A"/>
  </w:style>
  <w:style w:type="paragraph" w:customStyle="1" w:styleId="2E2829F07AE54E369C433E9D37ABF476">
    <w:name w:val="2E2829F07AE54E369C433E9D37ABF476"/>
    <w:rsid w:val="00877A7A"/>
  </w:style>
  <w:style w:type="paragraph" w:customStyle="1" w:styleId="C762BF421BC544B4BD3733F64BECFF43">
    <w:name w:val="C762BF421BC544B4BD3733F64BECFF43"/>
    <w:rsid w:val="00877A7A"/>
  </w:style>
  <w:style w:type="paragraph" w:customStyle="1" w:styleId="FA10D5CCC1E8467FB867A6270D4661D3">
    <w:name w:val="FA10D5CCC1E8467FB867A6270D4661D3"/>
    <w:rsid w:val="00877A7A"/>
  </w:style>
  <w:style w:type="paragraph" w:customStyle="1" w:styleId="DE91F31861EE48DABE08709C4D7B6B89">
    <w:name w:val="DE91F31861EE48DABE08709C4D7B6B89"/>
    <w:rsid w:val="00877A7A"/>
  </w:style>
  <w:style w:type="paragraph" w:customStyle="1" w:styleId="C63B8CE730FD47A8947D77BA293784B1">
    <w:name w:val="C63B8CE730FD47A8947D77BA293784B1"/>
    <w:rsid w:val="00877A7A"/>
  </w:style>
  <w:style w:type="paragraph" w:customStyle="1" w:styleId="FD98D7E41E5C4190B663A97E499B72E0">
    <w:name w:val="FD98D7E41E5C4190B663A97E499B72E0"/>
    <w:rsid w:val="00877A7A"/>
  </w:style>
  <w:style w:type="paragraph" w:customStyle="1" w:styleId="8E31A75DB9324AE4B7BCA2B27A8E19D7">
    <w:name w:val="8E31A75DB9324AE4B7BCA2B27A8E19D7"/>
    <w:rsid w:val="00877A7A"/>
  </w:style>
  <w:style w:type="paragraph" w:customStyle="1" w:styleId="47BE628AD6E94A86AE40FBD1A1B6ABF1">
    <w:name w:val="47BE628AD6E94A86AE40FBD1A1B6ABF1"/>
    <w:rsid w:val="00877A7A"/>
  </w:style>
  <w:style w:type="paragraph" w:customStyle="1" w:styleId="1243010B90F146519E03E3EC119CA8C4">
    <w:name w:val="1243010B90F146519E03E3EC119CA8C4"/>
    <w:rsid w:val="00877A7A"/>
  </w:style>
  <w:style w:type="paragraph" w:customStyle="1" w:styleId="5B7ED27515DD44A2899CCCED1C952CBC">
    <w:name w:val="5B7ED27515DD44A2899CCCED1C952CBC"/>
    <w:rsid w:val="00877A7A"/>
  </w:style>
  <w:style w:type="paragraph" w:customStyle="1" w:styleId="B59C7263F76D4A6390FF1C899EE3639C">
    <w:name w:val="B59C7263F76D4A6390FF1C899EE3639C"/>
    <w:rsid w:val="00877A7A"/>
  </w:style>
  <w:style w:type="paragraph" w:customStyle="1" w:styleId="EA0DAA1109C84E62BE48E60E8339A4F5">
    <w:name w:val="EA0DAA1109C84E62BE48E60E8339A4F5"/>
    <w:rsid w:val="00877A7A"/>
  </w:style>
  <w:style w:type="paragraph" w:customStyle="1" w:styleId="4D8E8EE5625446519ECFD27B7F12DEC9">
    <w:name w:val="4D8E8EE5625446519ECFD27B7F12DEC9"/>
    <w:rsid w:val="00877A7A"/>
  </w:style>
  <w:style w:type="paragraph" w:customStyle="1" w:styleId="B668D3339B5248B69F860A882EA4A01D">
    <w:name w:val="B668D3339B5248B69F860A882EA4A01D"/>
    <w:rsid w:val="00877A7A"/>
  </w:style>
  <w:style w:type="paragraph" w:customStyle="1" w:styleId="A6908B93E64E42C8B3948E63B9477CC6">
    <w:name w:val="A6908B93E64E42C8B3948E63B9477CC6"/>
    <w:rsid w:val="00877A7A"/>
  </w:style>
  <w:style w:type="paragraph" w:customStyle="1" w:styleId="4656C85368DF45608CB78A539BE123ED">
    <w:name w:val="4656C85368DF45608CB78A539BE123ED"/>
    <w:rsid w:val="00877A7A"/>
  </w:style>
  <w:style w:type="paragraph" w:customStyle="1" w:styleId="08CFBFB1AA44456496583998687BFCDF">
    <w:name w:val="08CFBFB1AA44456496583998687BFCDF"/>
    <w:rsid w:val="00877A7A"/>
  </w:style>
  <w:style w:type="paragraph" w:customStyle="1" w:styleId="D31D65CCF3F143C098FB9BA6325BE3FB">
    <w:name w:val="D31D65CCF3F143C098FB9BA6325BE3FB"/>
    <w:rsid w:val="00877A7A"/>
  </w:style>
  <w:style w:type="paragraph" w:customStyle="1" w:styleId="F4FD14CB6F184D8EB9925CC5A8C8C79A">
    <w:name w:val="F4FD14CB6F184D8EB9925CC5A8C8C79A"/>
    <w:rsid w:val="00877A7A"/>
  </w:style>
  <w:style w:type="paragraph" w:customStyle="1" w:styleId="2594256CDFB847DDB8F3945DAACD4F20">
    <w:name w:val="2594256CDFB847DDB8F3945DAACD4F20"/>
    <w:rsid w:val="00877A7A"/>
  </w:style>
  <w:style w:type="paragraph" w:customStyle="1" w:styleId="BB942653880B4B87907F1BEB0463D517">
    <w:name w:val="BB942653880B4B87907F1BEB0463D517"/>
    <w:rsid w:val="00877A7A"/>
  </w:style>
  <w:style w:type="paragraph" w:customStyle="1" w:styleId="FEC8B346D8A941099C7E83E7E662961F">
    <w:name w:val="FEC8B346D8A941099C7E83E7E662961F"/>
    <w:rsid w:val="00877A7A"/>
  </w:style>
  <w:style w:type="paragraph" w:customStyle="1" w:styleId="AC1FA9A2E6A84FC887714B1B384E9D65">
    <w:name w:val="AC1FA9A2E6A84FC887714B1B384E9D65"/>
    <w:rsid w:val="00877A7A"/>
  </w:style>
  <w:style w:type="paragraph" w:customStyle="1" w:styleId="ABBA8C8223954B518442C1ABAA301156">
    <w:name w:val="ABBA8C8223954B518442C1ABAA301156"/>
    <w:rsid w:val="00877A7A"/>
  </w:style>
  <w:style w:type="paragraph" w:customStyle="1" w:styleId="2D5E3A1FE08F4786878E3B08463B5B7F">
    <w:name w:val="2D5E3A1FE08F4786878E3B08463B5B7F"/>
    <w:rsid w:val="00877A7A"/>
  </w:style>
  <w:style w:type="paragraph" w:customStyle="1" w:styleId="2E50C14E37334F6CACFF755C518B803B">
    <w:name w:val="2E50C14E37334F6CACFF755C518B803B"/>
    <w:rsid w:val="00877A7A"/>
  </w:style>
  <w:style w:type="paragraph" w:customStyle="1" w:styleId="D4FD5157CEF54B8F8EB8D06E21EE9B5F">
    <w:name w:val="D4FD5157CEF54B8F8EB8D06E21EE9B5F"/>
    <w:rsid w:val="00877A7A"/>
  </w:style>
  <w:style w:type="paragraph" w:customStyle="1" w:styleId="ED9F772320D74ED19BEE307DC9C49696">
    <w:name w:val="ED9F772320D74ED19BEE307DC9C49696"/>
    <w:rsid w:val="00877A7A"/>
  </w:style>
  <w:style w:type="paragraph" w:customStyle="1" w:styleId="A40BDF800527423D83D4F51B8C0D0318">
    <w:name w:val="A40BDF800527423D83D4F51B8C0D0318"/>
    <w:rsid w:val="00877A7A"/>
  </w:style>
  <w:style w:type="paragraph" w:customStyle="1" w:styleId="FE4795123282455EA784279F45BD7D2B">
    <w:name w:val="FE4795123282455EA784279F45BD7D2B"/>
    <w:rsid w:val="00877A7A"/>
  </w:style>
  <w:style w:type="paragraph" w:customStyle="1" w:styleId="29848251402A4851AB2B39A6A97C34D2">
    <w:name w:val="29848251402A4851AB2B39A6A97C34D2"/>
    <w:rsid w:val="00877A7A"/>
  </w:style>
  <w:style w:type="paragraph" w:customStyle="1" w:styleId="B59E89A6603B40D3B831156253493A88">
    <w:name w:val="B59E89A6603B40D3B831156253493A88"/>
    <w:rsid w:val="00877A7A"/>
  </w:style>
  <w:style w:type="paragraph" w:customStyle="1" w:styleId="3299DE02DF5C40CAA6F0E0B2CDDE4E1D">
    <w:name w:val="3299DE02DF5C40CAA6F0E0B2CDDE4E1D"/>
    <w:rsid w:val="00877A7A"/>
  </w:style>
  <w:style w:type="paragraph" w:customStyle="1" w:styleId="9903A0F361B34EA4A3F0A88F51785BB3">
    <w:name w:val="9903A0F361B34EA4A3F0A88F51785BB3"/>
    <w:rsid w:val="00877A7A"/>
  </w:style>
  <w:style w:type="paragraph" w:customStyle="1" w:styleId="6813A16B37A442029AF962F5A0B10B7D">
    <w:name w:val="6813A16B37A442029AF962F5A0B10B7D"/>
    <w:rsid w:val="00877A7A"/>
  </w:style>
  <w:style w:type="paragraph" w:customStyle="1" w:styleId="DFDB19636D3E40FEB012E62CDBBCEB89">
    <w:name w:val="DFDB19636D3E40FEB012E62CDBBCEB89"/>
    <w:rsid w:val="00877A7A"/>
  </w:style>
  <w:style w:type="paragraph" w:customStyle="1" w:styleId="438C8C4B712443239B3E21644AE9CDBA">
    <w:name w:val="438C8C4B712443239B3E21644AE9CDBA"/>
    <w:rsid w:val="00877A7A"/>
  </w:style>
  <w:style w:type="paragraph" w:customStyle="1" w:styleId="5BA8D517433443D7B8A6C6DA4A548FFD">
    <w:name w:val="5BA8D517433443D7B8A6C6DA4A548FFD"/>
    <w:rsid w:val="00877A7A"/>
  </w:style>
  <w:style w:type="paragraph" w:customStyle="1" w:styleId="38BFAEE2F88F4AA5A8FD66A9A1784099">
    <w:name w:val="38BFAEE2F88F4AA5A8FD66A9A1784099"/>
    <w:rsid w:val="00877A7A"/>
  </w:style>
  <w:style w:type="paragraph" w:customStyle="1" w:styleId="F2B8AEF5B90849C28DDFAB0E30BEF03F">
    <w:name w:val="F2B8AEF5B90849C28DDFAB0E30BEF03F"/>
    <w:rsid w:val="00877A7A"/>
  </w:style>
  <w:style w:type="paragraph" w:customStyle="1" w:styleId="8873690C33D44367A93FC5F0D5536CF6">
    <w:name w:val="8873690C33D44367A93FC5F0D5536CF6"/>
    <w:rsid w:val="00877A7A"/>
  </w:style>
  <w:style w:type="paragraph" w:customStyle="1" w:styleId="9FE6F2A57A32432DB47D9FF4D7C19A42">
    <w:name w:val="9FE6F2A57A32432DB47D9FF4D7C19A42"/>
    <w:rsid w:val="00877A7A"/>
  </w:style>
  <w:style w:type="paragraph" w:customStyle="1" w:styleId="60770C3741F8482B8307FF2EE055C093">
    <w:name w:val="60770C3741F8482B8307FF2EE055C093"/>
    <w:rsid w:val="00877A7A"/>
  </w:style>
  <w:style w:type="paragraph" w:customStyle="1" w:styleId="FE4ACA40110946EFB59691F48D3CA0C0">
    <w:name w:val="FE4ACA40110946EFB59691F48D3CA0C0"/>
    <w:rsid w:val="00877A7A"/>
  </w:style>
  <w:style w:type="paragraph" w:customStyle="1" w:styleId="0E3A97C847534F9898FC85E03B8D7A23">
    <w:name w:val="0E3A97C847534F9898FC85E03B8D7A23"/>
    <w:rsid w:val="00877A7A"/>
  </w:style>
  <w:style w:type="paragraph" w:customStyle="1" w:styleId="B41B08F3B9E5436EA68B64B542DCC619">
    <w:name w:val="B41B08F3B9E5436EA68B64B542DCC619"/>
    <w:rsid w:val="00877A7A"/>
  </w:style>
  <w:style w:type="paragraph" w:customStyle="1" w:styleId="7478E6F0D8F7459DBBD1BAE938638DE7">
    <w:name w:val="7478E6F0D8F7459DBBD1BAE938638DE7"/>
    <w:rsid w:val="00877A7A"/>
  </w:style>
  <w:style w:type="paragraph" w:customStyle="1" w:styleId="62B911F2ACAD42BB9ED5934F81875D88">
    <w:name w:val="62B911F2ACAD42BB9ED5934F81875D88"/>
    <w:rsid w:val="00877A7A"/>
  </w:style>
  <w:style w:type="paragraph" w:customStyle="1" w:styleId="D3DC2815465F41FFA2E353305B4B8764">
    <w:name w:val="D3DC2815465F41FFA2E353305B4B8764"/>
    <w:rsid w:val="00877A7A"/>
  </w:style>
  <w:style w:type="paragraph" w:customStyle="1" w:styleId="98D440677F954A9A81959BD294503FC2">
    <w:name w:val="98D440677F954A9A81959BD294503FC2"/>
    <w:rsid w:val="00877A7A"/>
  </w:style>
  <w:style w:type="paragraph" w:customStyle="1" w:styleId="8B65E7D3ADFB4BA7B12F4456B07910BA">
    <w:name w:val="8B65E7D3ADFB4BA7B12F4456B07910BA"/>
    <w:rsid w:val="00877A7A"/>
  </w:style>
  <w:style w:type="paragraph" w:customStyle="1" w:styleId="D3AFDD42AFC44857B68EF289C02F7C9D">
    <w:name w:val="D3AFDD42AFC44857B68EF289C02F7C9D"/>
    <w:rsid w:val="00877A7A"/>
  </w:style>
  <w:style w:type="paragraph" w:customStyle="1" w:styleId="8A6AFBE9C87742F8943C7CECB32DA32F">
    <w:name w:val="8A6AFBE9C87742F8943C7CECB32DA32F"/>
    <w:rsid w:val="00877A7A"/>
  </w:style>
  <w:style w:type="paragraph" w:customStyle="1" w:styleId="5DA846A046B74CECA8FB574C1361F24E">
    <w:name w:val="5DA846A046B74CECA8FB574C1361F24E"/>
    <w:rsid w:val="00877A7A"/>
  </w:style>
  <w:style w:type="paragraph" w:customStyle="1" w:styleId="87C57DAAB4814BBBB895C9BCF4B7BF35">
    <w:name w:val="87C57DAAB4814BBBB895C9BCF4B7BF35"/>
    <w:rsid w:val="00877A7A"/>
  </w:style>
  <w:style w:type="paragraph" w:customStyle="1" w:styleId="ECEA60720F8D4AD688782C14D01211FB">
    <w:name w:val="ECEA60720F8D4AD688782C14D01211FB"/>
    <w:rsid w:val="00877A7A"/>
  </w:style>
  <w:style w:type="paragraph" w:customStyle="1" w:styleId="9278D9BE54AF476CB6CCFFFC1FEAB2DD">
    <w:name w:val="9278D9BE54AF476CB6CCFFFC1FEAB2DD"/>
    <w:rsid w:val="00877A7A"/>
  </w:style>
  <w:style w:type="paragraph" w:customStyle="1" w:styleId="2B327BC342A34C969EE6DDCD23758C99">
    <w:name w:val="2B327BC342A34C969EE6DDCD23758C99"/>
    <w:rsid w:val="00877A7A"/>
  </w:style>
  <w:style w:type="paragraph" w:customStyle="1" w:styleId="F20285B9645F4A39A03915EC0BFBA916">
    <w:name w:val="F20285B9645F4A39A03915EC0BFBA916"/>
    <w:rsid w:val="00877A7A"/>
  </w:style>
  <w:style w:type="paragraph" w:customStyle="1" w:styleId="B25302EA9D3140E6AFAAD916A3D77531">
    <w:name w:val="B25302EA9D3140E6AFAAD916A3D77531"/>
    <w:rsid w:val="00877A7A"/>
  </w:style>
  <w:style w:type="paragraph" w:customStyle="1" w:styleId="B0E702AFD5634559BB1C3D4F31BF1FF8">
    <w:name w:val="B0E702AFD5634559BB1C3D4F31BF1FF8"/>
    <w:rsid w:val="00877A7A"/>
  </w:style>
  <w:style w:type="paragraph" w:customStyle="1" w:styleId="F72076BD2A4E49C0BC4EF5178A5EF711">
    <w:name w:val="F72076BD2A4E49C0BC4EF5178A5EF711"/>
    <w:rsid w:val="00877A7A"/>
  </w:style>
  <w:style w:type="paragraph" w:customStyle="1" w:styleId="500FDA1A7DA34FFDA6608548C0C6A764">
    <w:name w:val="500FDA1A7DA34FFDA6608548C0C6A764"/>
    <w:rsid w:val="00877A7A"/>
  </w:style>
  <w:style w:type="paragraph" w:customStyle="1" w:styleId="ACD9C579C6D6464FA381329D1E90364A">
    <w:name w:val="ACD9C579C6D6464FA381329D1E90364A"/>
    <w:rsid w:val="00877A7A"/>
  </w:style>
  <w:style w:type="paragraph" w:customStyle="1" w:styleId="FAAFC8C6648444EEAA066C92B86FEB7F">
    <w:name w:val="FAAFC8C6648444EEAA066C92B86FEB7F"/>
    <w:rsid w:val="00877A7A"/>
  </w:style>
  <w:style w:type="paragraph" w:customStyle="1" w:styleId="E34BF83D41C6406BA97E1AD4277FE4C5">
    <w:name w:val="E34BF83D41C6406BA97E1AD4277FE4C5"/>
    <w:rsid w:val="00877A7A"/>
  </w:style>
  <w:style w:type="paragraph" w:customStyle="1" w:styleId="09BB9B8C10E34C4CA09DDE701AFE3B6A">
    <w:name w:val="09BB9B8C10E34C4CA09DDE701AFE3B6A"/>
    <w:rsid w:val="00877A7A"/>
  </w:style>
  <w:style w:type="paragraph" w:customStyle="1" w:styleId="8D4E9BF11D8D475F88E6CDA6B17A4008">
    <w:name w:val="8D4E9BF11D8D475F88E6CDA6B17A4008"/>
    <w:rsid w:val="00877A7A"/>
  </w:style>
  <w:style w:type="paragraph" w:customStyle="1" w:styleId="0F173EC0D32C449899D6C48002A479B7">
    <w:name w:val="0F173EC0D32C449899D6C48002A479B7"/>
    <w:rsid w:val="00877A7A"/>
  </w:style>
  <w:style w:type="paragraph" w:customStyle="1" w:styleId="1CB85168445E4ADCB4C35E5BB76B025D">
    <w:name w:val="1CB85168445E4ADCB4C35E5BB76B025D"/>
    <w:rsid w:val="00877A7A"/>
  </w:style>
  <w:style w:type="paragraph" w:customStyle="1" w:styleId="02AE7783D9DB46CFAF5211FDA1339230">
    <w:name w:val="02AE7783D9DB46CFAF5211FDA1339230"/>
    <w:rsid w:val="00877A7A"/>
  </w:style>
  <w:style w:type="paragraph" w:customStyle="1" w:styleId="341959EE2AB44B35B9EF92117CFCD3EA">
    <w:name w:val="341959EE2AB44B35B9EF92117CFCD3EA"/>
    <w:rsid w:val="00877A7A"/>
  </w:style>
  <w:style w:type="paragraph" w:customStyle="1" w:styleId="FD12C70CC04947F390750FF381271D89">
    <w:name w:val="FD12C70CC04947F390750FF381271D89"/>
    <w:rsid w:val="00877A7A"/>
  </w:style>
  <w:style w:type="paragraph" w:customStyle="1" w:styleId="705D39EA62064A20B2C54FB9F081FD01">
    <w:name w:val="705D39EA62064A20B2C54FB9F081FD01"/>
    <w:rsid w:val="00877A7A"/>
  </w:style>
  <w:style w:type="paragraph" w:customStyle="1" w:styleId="E08E52BFA3564D07B6BFDDA684DD96D1">
    <w:name w:val="E08E52BFA3564D07B6BFDDA684DD96D1"/>
    <w:rsid w:val="00877A7A"/>
  </w:style>
  <w:style w:type="paragraph" w:customStyle="1" w:styleId="64018A918D3243AAB0AC333ACAA174DE">
    <w:name w:val="64018A918D3243AAB0AC333ACAA174DE"/>
    <w:rsid w:val="00877A7A"/>
  </w:style>
  <w:style w:type="paragraph" w:customStyle="1" w:styleId="9FAA19674585400EB82D941FC2C133AB">
    <w:name w:val="9FAA19674585400EB82D941FC2C133AB"/>
    <w:rsid w:val="00877A7A"/>
  </w:style>
  <w:style w:type="paragraph" w:customStyle="1" w:styleId="E228A75831224B75A0D469A059C260EC">
    <w:name w:val="E228A75831224B75A0D469A059C260EC"/>
    <w:rsid w:val="00877A7A"/>
  </w:style>
  <w:style w:type="paragraph" w:customStyle="1" w:styleId="B150F1DD0BF144F98B0C7EFDAF2623AF">
    <w:name w:val="B150F1DD0BF144F98B0C7EFDAF2623AF"/>
    <w:rsid w:val="00877A7A"/>
  </w:style>
  <w:style w:type="paragraph" w:customStyle="1" w:styleId="3C99A8F40AB3488D90D1CCEAFCBA46CD">
    <w:name w:val="3C99A8F40AB3488D90D1CCEAFCBA46CD"/>
    <w:rsid w:val="00877A7A"/>
  </w:style>
  <w:style w:type="paragraph" w:customStyle="1" w:styleId="94A99EA0B8D64EEEA7AC8C1764CBD432">
    <w:name w:val="94A99EA0B8D64EEEA7AC8C1764CBD432"/>
    <w:rsid w:val="00877A7A"/>
  </w:style>
  <w:style w:type="paragraph" w:customStyle="1" w:styleId="14E25C67BC824EBBAB4BC0102E4D085E">
    <w:name w:val="14E25C67BC824EBBAB4BC0102E4D085E"/>
    <w:rsid w:val="00877A7A"/>
  </w:style>
  <w:style w:type="paragraph" w:customStyle="1" w:styleId="B15052C5F1D7489F93B11F2778B0FD4B">
    <w:name w:val="B15052C5F1D7489F93B11F2778B0FD4B"/>
    <w:rsid w:val="00877A7A"/>
  </w:style>
  <w:style w:type="paragraph" w:customStyle="1" w:styleId="7421B6D6045645A193CAA2F2FDE63CED">
    <w:name w:val="7421B6D6045645A193CAA2F2FDE63CED"/>
    <w:rsid w:val="00877A7A"/>
  </w:style>
  <w:style w:type="paragraph" w:customStyle="1" w:styleId="F60B5CCCA2A147D382794BA0F5E1DCF8">
    <w:name w:val="F60B5CCCA2A147D382794BA0F5E1DCF8"/>
    <w:rsid w:val="00877A7A"/>
  </w:style>
  <w:style w:type="paragraph" w:customStyle="1" w:styleId="92C1CBF580374E4CAE5AF40450C63FF6">
    <w:name w:val="92C1CBF580374E4CAE5AF40450C63FF6"/>
    <w:rsid w:val="00877A7A"/>
  </w:style>
  <w:style w:type="paragraph" w:customStyle="1" w:styleId="A86A8F0CE9374FC6B18DA691ED030890">
    <w:name w:val="A86A8F0CE9374FC6B18DA691ED030890"/>
    <w:rsid w:val="00877A7A"/>
  </w:style>
  <w:style w:type="paragraph" w:customStyle="1" w:styleId="2B957F0574414389AC8AC04FFDF9F2A3">
    <w:name w:val="2B957F0574414389AC8AC04FFDF9F2A3"/>
    <w:rsid w:val="00877A7A"/>
  </w:style>
  <w:style w:type="paragraph" w:customStyle="1" w:styleId="E75FE9C45FEA44DDBDC5BFD480FEEA50">
    <w:name w:val="E75FE9C45FEA44DDBDC5BFD480FEEA50"/>
    <w:rsid w:val="00877A7A"/>
  </w:style>
  <w:style w:type="paragraph" w:customStyle="1" w:styleId="1A37A139461D4D449840BFD89F45FE9C">
    <w:name w:val="1A37A139461D4D449840BFD89F45FE9C"/>
    <w:rsid w:val="00877A7A"/>
  </w:style>
  <w:style w:type="paragraph" w:customStyle="1" w:styleId="6CDB495C74C14E779259912EE8809B05">
    <w:name w:val="6CDB495C74C14E779259912EE8809B05"/>
    <w:rsid w:val="00877A7A"/>
  </w:style>
  <w:style w:type="paragraph" w:customStyle="1" w:styleId="353EB67EE5F34CAE8D62DA0C00609C1E">
    <w:name w:val="353EB67EE5F34CAE8D62DA0C00609C1E"/>
    <w:rsid w:val="00877A7A"/>
  </w:style>
  <w:style w:type="paragraph" w:customStyle="1" w:styleId="77DBF4E0242443BEA826FAC15726D127">
    <w:name w:val="77DBF4E0242443BEA826FAC15726D127"/>
    <w:rsid w:val="00877A7A"/>
  </w:style>
  <w:style w:type="paragraph" w:customStyle="1" w:styleId="3CA603DC5CFE442698340FDCB8E1BE3C">
    <w:name w:val="3CA603DC5CFE442698340FDCB8E1BE3C"/>
    <w:rsid w:val="00877A7A"/>
  </w:style>
  <w:style w:type="paragraph" w:customStyle="1" w:styleId="0C7D2F953E3043B59362F8587BBB6151">
    <w:name w:val="0C7D2F953E3043B59362F8587BBB6151"/>
    <w:rsid w:val="00877A7A"/>
  </w:style>
  <w:style w:type="paragraph" w:customStyle="1" w:styleId="E8F2E7CEFE014A18B47717B2A0A1C190">
    <w:name w:val="E8F2E7CEFE014A18B47717B2A0A1C190"/>
    <w:rsid w:val="00877A7A"/>
  </w:style>
  <w:style w:type="paragraph" w:customStyle="1" w:styleId="92521DC774A54D3781F9D2178531C42C">
    <w:name w:val="92521DC774A54D3781F9D2178531C42C"/>
    <w:rsid w:val="00877A7A"/>
  </w:style>
  <w:style w:type="paragraph" w:customStyle="1" w:styleId="1CA4C7F0431D4A9CA0691B8E40332F9C">
    <w:name w:val="1CA4C7F0431D4A9CA0691B8E40332F9C"/>
    <w:rsid w:val="00877A7A"/>
  </w:style>
  <w:style w:type="paragraph" w:customStyle="1" w:styleId="659CE4FF5B8242418693F1977FF83E81">
    <w:name w:val="659CE4FF5B8242418693F1977FF83E81"/>
    <w:rsid w:val="00877A7A"/>
  </w:style>
  <w:style w:type="paragraph" w:customStyle="1" w:styleId="20575C0BB9BC4662BDDF854D8F058F2D">
    <w:name w:val="20575C0BB9BC4662BDDF854D8F058F2D"/>
    <w:rsid w:val="00877A7A"/>
  </w:style>
  <w:style w:type="paragraph" w:customStyle="1" w:styleId="3013012CDDF54318A75C2C8214F04A8D">
    <w:name w:val="3013012CDDF54318A75C2C8214F04A8D"/>
    <w:rsid w:val="00877A7A"/>
  </w:style>
  <w:style w:type="paragraph" w:customStyle="1" w:styleId="A0D1FBFAFE7D4102B715ADF9C6615D0F">
    <w:name w:val="A0D1FBFAFE7D4102B715ADF9C6615D0F"/>
    <w:rsid w:val="00877A7A"/>
  </w:style>
  <w:style w:type="paragraph" w:customStyle="1" w:styleId="70F58BCB2E5A4D96AC9C6DAFB74F4AFE">
    <w:name w:val="70F58BCB2E5A4D96AC9C6DAFB74F4AFE"/>
    <w:rsid w:val="00877A7A"/>
  </w:style>
  <w:style w:type="paragraph" w:customStyle="1" w:styleId="DA02FED3A13F49E28C7FB8CF14F442B3">
    <w:name w:val="DA02FED3A13F49E28C7FB8CF14F442B3"/>
    <w:rsid w:val="00877A7A"/>
  </w:style>
  <w:style w:type="paragraph" w:customStyle="1" w:styleId="D81E4FD0BDB44AA6A1605C0CFED1FAAD">
    <w:name w:val="D81E4FD0BDB44AA6A1605C0CFED1FAAD"/>
    <w:rsid w:val="00877A7A"/>
  </w:style>
  <w:style w:type="paragraph" w:customStyle="1" w:styleId="672B9705CFA94AF9A54B835D766CCFF8">
    <w:name w:val="672B9705CFA94AF9A54B835D766CCFF8"/>
    <w:rsid w:val="00877A7A"/>
  </w:style>
  <w:style w:type="paragraph" w:customStyle="1" w:styleId="4D7696FDC52A4C3B9C2E1FBDFB582EEC">
    <w:name w:val="4D7696FDC52A4C3B9C2E1FBDFB582EEC"/>
    <w:rsid w:val="00877A7A"/>
  </w:style>
  <w:style w:type="paragraph" w:customStyle="1" w:styleId="F672A090FC1844138763348F15E83CDF">
    <w:name w:val="F672A090FC1844138763348F15E83CDF"/>
    <w:rsid w:val="00877A7A"/>
  </w:style>
  <w:style w:type="paragraph" w:customStyle="1" w:styleId="AA7F656F95914126B6D8DED73248B6BC">
    <w:name w:val="AA7F656F95914126B6D8DED73248B6BC"/>
    <w:rsid w:val="00877A7A"/>
  </w:style>
  <w:style w:type="paragraph" w:customStyle="1" w:styleId="7578DE4695FF4D85ACDF5EDFCB3641E3">
    <w:name w:val="7578DE4695FF4D85ACDF5EDFCB3641E3"/>
    <w:rsid w:val="00877A7A"/>
  </w:style>
  <w:style w:type="paragraph" w:customStyle="1" w:styleId="746ED40B88FC4AB7BA881F2345DB4618">
    <w:name w:val="746ED40B88FC4AB7BA881F2345DB4618"/>
    <w:rsid w:val="00877A7A"/>
  </w:style>
  <w:style w:type="paragraph" w:customStyle="1" w:styleId="25DB3CD01E4D4951B2E26FEBDD35538B">
    <w:name w:val="25DB3CD01E4D4951B2E26FEBDD35538B"/>
    <w:rsid w:val="00877A7A"/>
  </w:style>
  <w:style w:type="paragraph" w:customStyle="1" w:styleId="157E3030771C416DAFDE2B90017046F1">
    <w:name w:val="157E3030771C416DAFDE2B90017046F1"/>
    <w:rsid w:val="00877A7A"/>
  </w:style>
  <w:style w:type="paragraph" w:customStyle="1" w:styleId="25EFF11D69894C3F967F5792F758DFC8">
    <w:name w:val="25EFF11D69894C3F967F5792F758DFC8"/>
    <w:rsid w:val="00877A7A"/>
  </w:style>
  <w:style w:type="paragraph" w:customStyle="1" w:styleId="B02E082B5B46452AB96EC7D5C96C99FA">
    <w:name w:val="B02E082B5B46452AB96EC7D5C96C99FA"/>
    <w:rsid w:val="00877A7A"/>
  </w:style>
  <w:style w:type="paragraph" w:customStyle="1" w:styleId="661A44968C40401A876CA011BD36F711">
    <w:name w:val="661A44968C40401A876CA011BD36F711"/>
    <w:rsid w:val="00877A7A"/>
  </w:style>
  <w:style w:type="paragraph" w:customStyle="1" w:styleId="20F3BB2AA12E4B0998C8E2F64C0D074F">
    <w:name w:val="20F3BB2AA12E4B0998C8E2F64C0D074F"/>
    <w:rsid w:val="00877A7A"/>
  </w:style>
  <w:style w:type="paragraph" w:customStyle="1" w:styleId="D08859B8FEA5416BB10482FCF83DE91A">
    <w:name w:val="D08859B8FEA5416BB10482FCF83DE91A"/>
    <w:rsid w:val="00877A7A"/>
  </w:style>
  <w:style w:type="paragraph" w:customStyle="1" w:styleId="1AE6527009974B09AE8B69BA071ECB01">
    <w:name w:val="1AE6527009974B09AE8B69BA071ECB01"/>
    <w:rsid w:val="00877A7A"/>
  </w:style>
  <w:style w:type="paragraph" w:customStyle="1" w:styleId="E562C17ED20349529E8753EE290C3B75">
    <w:name w:val="E562C17ED20349529E8753EE290C3B75"/>
    <w:rsid w:val="00877A7A"/>
  </w:style>
  <w:style w:type="paragraph" w:customStyle="1" w:styleId="61DBFDE0A89944BF8334C04B33EA450A">
    <w:name w:val="61DBFDE0A89944BF8334C04B33EA450A"/>
    <w:rsid w:val="00877A7A"/>
  </w:style>
  <w:style w:type="paragraph" w:customStyle="1" w:styleId="0F8E7B7EC9844636AD9BE596C2318DFF">
    <w:name w:val="0F8E7B7EC9844636AD9BE596C2318DFF"/>
    <w:rsid w:val="00877A7A"/>
  </w:style>
  <w:style w:type="paragraph" w:customStyle="1" w:styleId="D1EAE3D1E66347B18CBACD9E6DAEE1B6">
    <w:name w:val="D1EAE3D1E66347B18CBACD9E6DAEE1B6"/>
    <w:rsid w:val="00877A7A"/>
  </w:style>
  <w:style w:type="paragraph" w:customStyle="1" w:styleId="0BC1C93CE618403CB92F1F3C4C31B47A">
    <w:name w:val="0BC1C93CE618403CB92F1F3C4C31B47A"/>
    <w:rsid w:val="00877A7A"/>
  </w:style>
  <w:style w:type="paragraph" w:customStyle="1" w:styleId="00D8D661B7D8434A8BAE6513A114B0FE">
    <w:name w:val="00D8D661B7D8434A8BAE6513A114B0FE"/>
    <w:rsid w:val="00877A7A"/>
  </w:style>
  <w:style w:type="paragraph" w:customStyle="1" w:styleId="2690DD998C124BC8AA856F060E62763C">
    <w:name w:val="2690DD998C124BC8AA856F060E62763C"/>
    <w:rsid w:val="00877A7A"/>
  </w:style>
  <w:style w:type="paragraph" w:customStyle="1" w:styleId="9DB11E73E9CF4337B1F81D2BD92E5754">
    <w:name w:val="9DB11E73E9CF4337B1F81D2BD92E5754"/>
    <w:rsid w:val="00877A7A"/>
  </w:style>
  <w:style w:type="paragraph" w:customStyle="1" w:styleId="1EC52F3301D049F3852A5B9B94768E98">
    <w:name w:val="1EC52F3301D049F3852A5B9B94768E98"/>
    <w:rsid w:val="00877A7A"/>
  </w:style>
  <w:style w:type="paragraph" w:customStyle="1" w:styleId="A58E6765E96247BDB135DA90468EAD5A">
    <w:name w:val="A58E6765E96247BDB135DA90468EAD5A"/>
    <w:rsid w:val="00877A7A"/>
  </w:style>
  <w:style w:type="paragraph" w:customStyle="1" w:styleId="8047B23F118E4DC9B7DC1F4EF4836C25">
    <w:name w:val="8047B23F118E4DC9B7DC1F4EF4836C25"/>
    <w:rsid w:val="00877A7A"/>
  </w:style>
  <w:style w:type="paragraph" w:customStyle="1" w:styleId="C783F6CCB9CC414FBFEA3CC05CE4E4F2">
    <w:name w:val="C783F6CCB9CC414FBFEA3CC05CE4E4F2"/>
    <w:rsid w:val="00877A7A"/>
  </w:style>
  <w:style w:type="paragraph" w:customStyle="1" w:styleId="8545EB2863A8437695C3433684C52BA9">
    <w:name w:val="8545EB2863A8437695C3433684C52BA9"/>
    <w:rsid w:val="00877A7A"/>
  </w:style>
  <w:style w:type="paragraph" w:customStyle="1" w:styleId="115621E8BD7E48CEB03F87168BB0F7B4">
    <w:name w:val="115621E8BD7E48CEB03F87168BB0F7B4"/>
    <w:rsid w:val="00877A7A"/>
  </w:style>
  <w:style w:type="paragraph" w:customStyle="1" w:styleId="B329050B4E94490E8BEF9161FF94C704">
    <w:name w:val="B329050B4E94490E8BEF9161FF94C704"/>
    <w:rsid w:val="00877A7A"/>
  </w:style>
  <w:style w:type="paragraph" w:customStyle="1" w:styleId="541D6B48DC1542DABD273CFB480111CE">
    <w:name w:val="541D6B48DC1542DABD273CFB480111CE"/>
    <w:rsid w:val="00877A7A"/>
  </w:style>
  <w:style w:type="paragraph" w:customStyle="1" w:styleId="A210FB7AA32D4DB498780F11EEA5D34D">
    <w:name w:val="A210FB7AA32D4DB498780F11EEA5D34D"/>
    <w:rsid w:val="00877A7A"/>
  </w:style>
  <w:style w:type="paragraph" w:customStyle="1" w:styleId="485E1B6CC4A948168C768103FC86DFCF">
    <w:name w:val="485E1B6CC4A948168C768103FC86DFCF"/>
    <w:rsid w:val="00877A7A"/>
  </w:style>
  <w:style w:type="paragraph" w:customStyle="1" w:styleId="439F28108F5C46D6BCBA3126A8F2AEB1">
    <w:name w:val="439F28108F5C46D6BCBA3126A8F2AEB1"/>
    <w:rsid w:val="00877A7A"/>
  </w:style>
  <w:style w:type="paragraph" w:customStyle="1" w:styleId="D72E8781B09F4DAFBCD0D69FA369010C">
    <w:name w:val="D72E8781B09F4DAFBCD0D69FA369010C"/>
    <w:rsid w:val="00877A7A"/>
  </w:style>
  <w:style w:type="paragraph" w:customStyle="1" w:styleId="3E100BDE69EC40E888B510EB24E5D5F9">
    <w:name w:val="3E100BDE69EC40E888B510EB24E5D5F9"/>
    <w:rsid w:val="00877A7A"/>
  </w:style>
  <w:style w:type="paragraph" w:customStyle="1" w:styleId="5DC8D02F9690436AAEFE1241A0C57A59">
    <w:name w:val="5DC8D02F9690436AAEFE1241A0C57A59"/>
    <w:rsid w:val="00877A7A"/>
  </w:style>
  <w:style w:type="paragraph" w:customStyle="1" w:styleId="1276FEB389004305BC430072DB7CF056">
    <w:name w:val="1276FEB389004305BC430072DB7CF056"/>
    <w:rsid w:val="00877A7A"/>
  </w:style>
  <w:style w:type="paragraph" w:customStyle="1" w:styleId="2964C284A0024B4597F9F21E41BB9F81">
    <w:name w:val="2964C284A0024B4597F9F21E41BB9F81"/>
    <w:rsid w:val="00877A7A"/>
  </w:style>
  <w:style w:type="paragraph" w:customStyle="1" w:styleId="77BA74DB46AF4C2D8FDD1810E9FC3E0B">
    <w:name w:val="77BA74DB46AF4C2D8FDD1810E9FC3E0B"/>
    <w:rsid w:val="00877A7A"/>
  </w:style>
  <w:style w:type="paragraph" w:customStyle="1" w:styleId="33400D7AC80B4FA48E3CBCE9E3E726B9">
    <w:name w:val="33400D7AC80B4FA48E3CBCE9E3E726B9"/>
    <w:rsid w:val="00877A7A"/>
  </w:style>
  <w:style w:type="paragraph" w:customStyle="1" w:styleId="3C9C6E851E7241D1BA9159CE6102E4F6">
    <w:name w:val="3C9C6E851E7241D1BA9159CE6102E4F6"/>
    <w:rsid w:val="00877A7A"/>
  </w:style>
  <w:style w:type="paragraph" w:customStyle="1" w:styleId="CC9426CE04284829908F5C3D3E1F65C1">
    <w:name w:val="CC9426CE04284829908F5C3D3E1F65C1"/>
    <w:rsid w:val="00877A7A"/>
  </w:style>
  <w:style w:type="paragraph" w:customStyle="1" w:styleId="DFDC72BC05124BA4A6522A123528C5EB">
    <w:name w:val="DFDC72BC05124BA4A6522A123528C5EB"/>
    <w:rsid w:val="00877A7A"/>
  </w:style>
  <w:style w:type="paragraph" w:customStyle="1" w:styleId="15A57D2D5912449AA559EA6120BA69E5">
    <w:name w:val="15A57D2D5912449AA559EA6120BA69E5"/>
    <w:rsid w:val="00877A7A"/>
  </w:style>
  <w:style w:type="paragraph" w:customStyle="1" w:styleId="B2D848F7B83E4F47ACAB33EA7745AF40">
    <w:name w:val="B2D848F7B83E4F47ACAB33EA7745AF40"/>
    <w:rsid w:val="00877A7A"/>
  </w:style>
  <w:style w:type="paragraph" w:customStyle="1" w:styleId="4A575CC2F5684584A4450D400D3626D6">
    <w:name w:val="4A575CC2F5684584A4450D400D3626D6"/>
    <w:rsid w:val="00877A7A"/>
  </w:style>
  <w:style w:type="paragraph" w:customStyle="1" w:styleId="2F59442A4F4041059644DB7AF66311CA">
    <w:name w:val="2F59442A4F4041059644DB7AF66311CA"/>
    <w:rsid w:val="00877A7A"/>
  </w:style>
  <w:style w:type="paragraph" w:customStyle="1" w:styleId="5B806E9D0D5D490E98924A98FF4DFBAD">
    <w:name w:val="5B806E9D0D5D490E98924A98FF4DFBAD"/>
    <w:rsid w:val="00877A7A"/>
  </w:style>
  <w:style w:type="paragraph" w:customStyle="1" w:styleId="4738E30041B247ACAE6517593D58B99C">
    <w:name w:val="4738E30041B247ACAE6517593D58B99C"/>
    <w:rsid w:val="00877A7A"/>
  </w:style>
  <w:style w:type="paragraph" w:customStyle="1" w:styleId="1E8829B9FDA4425593C5A73D64EADE5E">
    <w:name w:val="1E8829B9FDA4425593C5A73D64EADE5E"/>
    <w:rsid w:val="00877A7A"/>
  </w:style>
  <w:style w:type="paragraph" w:customStyle="1" w:styleId="82662EB9C89640BCAB09573A02E2F34B">
    <w:name w:val="82662EB9C89640BCAB09573A02E2F34B"/>
    <w:rsid w:val="00877A7A"/>
  </w:style>
  <w:style w:type="paragraph" w:customStyle="1" w:styleId="05029A15B424448EAAB33E7591C543DD">
    <w:name w:val="05029A15B424448EAAB33E7591C543DD"/>
    <w:rsid w:val="00877A7A"/>
  </w:style>
  <w:style w:type="paragraph" w:customStyle="1" w:styleId="4B40529D07324783975429D8783446E4">
    <w:name w:val="4B40529D07324783975429D8783446E4"/>
    <w:rsid w:val="00877A7A"/>
  </w:style>
  <w:style w:type="paragraph" w:customStyle="1" w:styleId="C7DA15359E8E47DDAC78DA9FD495FDAD">
    <w:name w:val="C7DA15359E8E47DDAC78DA9FD495FDAD"/>
    <w:rsid w:val="00877A7A"/>
  </w:style>
  <w:style w:type="paragraph" w:customStyle="1" w:styleId="5947BF6F7DFE4B8BACA1E7189FB54715">
    <w:name w:val="5947BF6F7DFE4B8BACA1E7189FB54715"/>
    <w:rsid w:val="00877A7A"/>
  </w:style>
  <w:style w:type="paragraph" w:customStyle="1" w:styleId="3FE05E875F154E549BB4FF28E654D03A">
    <w:name w:val="3FE05E875F154E549BB4FF28E654D03A"/>
    <w:rsid w:val="00877A7A"/>
  </w:style>
  <w:style w:type="paragraph" w:customStyle="1" w:styleId="D5BEDE1430764FA9980BD52B50FD044A">
    <w:name w:val="D5BEDE1430764FA9980BD52B50FD044A"/>
    <w:rsid w:val="00877A7A"/>
  </w:style>
  <w:style w:type="paragraph" w:customStyle="1" w:styleId="E9E783352AE344DBB3CB2B0C298C840B">
    <w:name w:val="E9E783352AE344DBB3CB2B0C298C840B"/>
    <w:rsid w:val="00877A7A"/>
  </w:style>
  <w:style w:type="paragraph" w:customStyle="1" w:styleId="5DBF4A79FCEB4DF1AD2AF998AE167E30">
    <w:name w:val="5DBF4A79FCEB4DF1AD2AF998AE167E30"/>
    <w:rsid w:val="00877A7A"/>
  </w:style>
  <w:style w:type="paragraph" w:customStyle="1" w:styleId="C741C87775704116AE170419EEE0D7E1">
    <w:name w:val="C741C87775704116AE170419EEE0D7E1"/>
    <w:rsid w:val="00877A7A"/>
  </w:style>
  <w:style w:type="paragraph" w:customStyle="1" w:styleId="1288C464B9C3465DAD484971C0FB19D7">
    <w:name w:val="1288C464B9C3465DAD484971C0FB19D7"/>
    <w:rsid w:val="00877A7A"/>
  </w:style>
  <w:style w:type="paragraph" w:customStyle="1" w:styleId="9DBB17F184454466A511177A2E904A56">
    <w:name w:val="9DBB17F184454466A511177A2E904A56"/>
    <w:rsid w:val="00877A7A"/>
  </w:style>
  <w:style w:type="paragraph" w:customStyle="1" w:styleId="21E9626C66D14852A225F4ED943C512D">
    <w:name w:val="21E9626C66D14852A225F4ED943C512D"/>
    <w:rsid w:val="00877A7A"/>
  </w:style>
  <w:style w:type="paragraph" w:customStyle="1" w:styleId="6B71243C658549EE9E8B43F516B39C27">
    <w:name w:val="6B71243C658549EE9E8B43F516B39C27"/>
    <w:rsid w:val="00877A7A"/>
  </w:style>
  <w:style w:type="paragraph" w:customStyle="1" w:styleId="B3F28E4E35C244CE87DDACE7717AC7EE">
    <w:name w:val="B3F28E4E35C244CE87DDACE7717AC7EE"/>
    <w:rsid w:val="00877A7A"/>
  </w:style>
  <w:style w:type="paragraph" w:customStyle="1" w:styleId="9F50749B6EAE40B9896FED17163D48FD">
    <w:name w:val="9F50749B6EAE40B9896FED17163D48FD"/>
    <w:rsid w:val="00877A7A"/>
  </w:style>
  <w:style w:type="paragraph" w:customStyle="1" w:styleId="09666B6D8F824A159D8559B003BE9320">
    <w:name w:val="09666B6D8F824A159D8559B003BE9320"/>
    <w:rsid w:val="00877A7A"/>
  </w:style>
  <w:style w:type="paragraph" w:customStyle="1" w:styleId="4786D58E01554D7A88E75CDF827946DB">
    <w:name w:val="4786D58E01554D7A88E75CDF827946DB"/>
    <w:rsid w:val="00877A7A"/>
  </w:style>
  <w:style w:type="paragraph" w:customStyle="1" w:styleId="45C2D86126CA4D97BB14C40F29DD2291">
    <w:name w:val="45C2D86126CA4D97BB14C40F29DD2291"/>
    <w:rsid w:val="00877A7A"/>
  </w:style>
  <w:style w:type="paragraph" w:customStyle="1" w:styleId="BDC99270742340D48795446C0EEAA4B61">
    <w:name w:val="BDC99270742340D48795446C0EEAA4B61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">
    <w:name w:val="45C62CF41A0F4B8D94E51F21C23F361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">
    <w:name w:val="4493158ABFE24DAC8F4FB3C8B75037C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">
    <w:name w:val="3B8F09F938754897B9399C3D1519934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1">
    <w:name w:val="9FC7DCF113F946B6B786E08C0B11336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">
    <w:name w:val="ABBA8C8223954B518442C1ABAA30115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">
    <w:name w:val="F72076BD2A4E49C0BC4EF5178A5EF7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13012CDDF54318A75C2C8214F04A8D1">
    <w:name w:val="3013012CDDF54318A75C2C8214F04A8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0D1FBFAFE7D4102B715ADF9C6615D0F1">
    <w:name w:val="A0D1FBFAFE7D4102B715ADF9C6615D0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A02FED3A13F49E28C7FB8CF14F442B31">
    <w:name w:val="DA02FED3A13F49E28C7FB8CF14F442B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E4FD0BDB44AA6A1605C0CFED1FAAD1">
    <w:name w:val="D81E4FD0BDB44AA6A1605C0CFED1FAA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72B9705CFA94AF9A54B835D766CCFF81">
    <w:name w:val="672B9705CFA94AF9A54B835D766CCFF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D7696FDC52A4C3B9C2E1FBDFB582EEC1">
    <w:name w:val="4D7696FDC52A4C3B9C2E1FBDFB582EE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672A090FC1844138763348F15E83CDF1">
    <w:name w:val="F672A090FC1844138763348F15E83CD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A7F656F95914126B6D8DED73248B6BC1">
    <w:name w:val="AA7F656F95914126B6D8DED73248B6B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578DE4695FF4D85ACDF5EDFCB3641E31">
    <w:name w:val="7578DE4695FF4D85ACDF5EDFCB3641E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46ED40B88FC4AB7BA881F2345DB46181">
    <w:name w:val="746ED40B88FC4AB7BA881F2345DB461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5DB3CD01E4D4951B2E26FEBDD35538B1">
    <w:name w:val="25DB3CD01E4D4951B2E26FEBDD35538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57E3030771C416DAFDE2B90017046F11">
    <w:name w:val="157E3030771C416DAFDE2B90017046F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5EFF11D69894C3F967F5792F758DFC81">
    <w:name w:val="25EFF11D69894C3F967F5792F758DFC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02E082B5B46452AB96EC7D5C96C99FA1">
    <w:name w:val="B02E082B5B46452AB96EC7D5C96C99F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A44968C40401A876CA011BD36F7111">
    <w:name w:val="661A44968C40401A876CA011BD36F7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0F3BB2AA12E4B0998C8E2F64C0D074F1">
    <w:name w:val="20F3BB2AA12E4B0998C8E2F64C0D074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08859B8FEA5416BB10482FCF83DE91A1">
    <w:name w:val="D08859B8FEA5416BB10482FCF83DE91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E6527009974B09AE8B69BA071ECB011">
    <w:name w:val="1AE6527009974B09AE8B69BA071ECB0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62C17ED20349529E8753EE290C3B751">
    <w:name w:val="E562C17ED20349529E8753EE290C3B7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1DBFDE0A89944BF8334C04B33EA450A1">
    <w:name w:val="61DBFDE0A89944BF8334C04B33EA450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F8E7B7EC9844636AD9BE596C2318DFF1">
    <w:name w:val="0F8E7B7EC9844636AD9BE596C2318DF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1EAE3D1E66347B18CBACD9E6DAEE1B61">
    <w:name w:val="D1EAE3D1E66347B18CBACD9E6DAEE1B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BC1C93CE618403CB92F1F3C4C31B47A1">
    <w:name w:val="0BC1C93CE618403CB92F1F3C4C31B47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0D8D661B7D8434A8BAE6513A114B0FE1">
    <w:name w:val="00D8D661B7D8434A8BAE6513A114B0F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0DD998C124BC8AA856F060E62763C1">
    <w:name w:val="2690DD998C124BC8AA856F060E62763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B11E73E9CF4337B1F81D2BD92E57541">
    <w:name w:val="9DB11E73E9CF4337B1F81D2BD92E575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C52F3301D049F3852A5B9B94768E981">
    <w:name w:val="1EC52F3301D049F3852A5B9B94768E9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58E6765E96247BDB135DA90468EAD5A1">
    <w:name w:val="A58E6765E96247BDB135DA90468EAD5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047B23F118E4DC9B7DC1F4EF4836C251">
    <w:name w:val="8047B23F118E4DC9B7DC1F4EF4836C2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783F6CCB9CC414FBFEA3CC05CE4E4F21">
    <w:name w:val="C783F6CCB9CC414FBFEA3CC05CE4E4F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545EB2863A8437695C3433684C52BA91">
    <w:name w:val="8545EB2863A8437695C3433684C52BA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15621E8BD7E48CEB03F87168BB0F7B41">
    <w:name w:val="115621E8BD7E48CEB03F87168BB0F7B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29050B4E94490E8BEF9161FF94C7041">
    <w:name w:val="B329050B4E94490E8BEF9161FF94C70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41D6B48DC1542DABD273CFB480111CE1">
    <w:name w:val="541D6B48DC1542DABD273CFB480111C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210FB7AA32D4DB498780F11EEA5D34D1">
    <w:name w:val="A210FB7AA32D4DB498780F11EEA5D34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85E1B6CC4A948168C768103FC86DFCF1">
    <w:name w:val="485E1B6CC4A948168C768103FC86DFC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D977861A9E43E69D20AF9924A254C3">
    <w:name w:val="ABD977861A9E43E69D20AF9924A254C3"/>
    <w:rsid w:val="00877A7A"/>
  </w:style>
  <w:style w:type="paragraph" w:customStyle="1" w:styleId="A3C79BDACAC2443AB01EDA4A15F9FC94">
    <w:name w:val="A3C79BDACAC2443AB01EDA4A15F9FC94"/>
    <w:rsid w:val="00877A7A"/>
  </w:style>
  <w:style w:type="paragraph" w:customStyle="1" w:styleId="BA51C3206D3942299A454F00AA2CF624">
    <w:name w:val="BA51C3206D3942299A454F00AA2CF624"/>
    <w:rsid w:val="00877A7A"/>
  </w:style>
  <w:style w:type="paragraph" w:customStyle="1" w:styleId="F0BC6C85AEAD4C2D8E7A90A6B659B581">
    <w:name w:val="F0BC6C85AEAD4C2D8E7A90A6B659B581"/>
    <w:rsid w:val="00877A7A"/>
  </w:style>
  <w:style w:type="paragraph" w:customStyle="1" w:styleId="5E7A6F377D3D417A9E246F59716648AC">
    <w:name w:val="5E7A6F377D3D417A9E246F59716648AC"/>
    <w:rsid w:val="00877A7A"/>
  </w:style>
  <w:style w:type="paragraph" w:customStyle="1" w:styleId="E7EF42E902A7494DA2CDEF8A3BEE7155">
    <w:name w:val="E7EF42E902A7494DA2CDEF8A3BEE7155"/>
    <w:rsid w:val="00877A7A"/>
  </w:style>
  <w:style w:type="paragraph" w:customStyle="1" w:styleId="7A0981978A5C4C7CA2CCF1DB62EF8D28">
    <w:name w:val="7A0981978A5C4C7CA2CCF1DB62EF8D28"/>
    <w:rsid w:val="00877A7A"/>
  </w:style>
  <w:style w:type="paragraph" w:customStyle="1" w:styleId="1749BB0A91EA41718EEC14FA5ECE7C4C">
    <w:name w:val="1749BB0A91EA41718EEC14FA5ECE7C4C"/>
    <w:rsid w:val="00877A7A"/>
  </w:style>
  <w:style w:type="paragraph" w:customStyle="1" w:styleId="A17B8F05DBEC46CC9F76E2158DE38F20">
    <w:name w:val="A17B8F05DBEC46CC9F76E2158DE38F20"/>
    <w:rsid w:val="00877A7A"/>
  </w:style>
  <w:style w:type="paragraph" w:customStyle="1" w:styleId="09BC44059B4E4EFAA485D54CEB4B67A1">
    <w:name w:val="09BC44059B4E4EFAA485D54CEB4B67A1"/>
    <w:rsid w:val="00877A7A"/>
  </w:style>
  <w:style w:type="paragraph" w:customStyle="1" w:styleId="6D7498FEFFE94A1A983DC1CCA37F28DF">
    <w:name w:val="6D7498FEFFE94A1A983DC1CCA37F28DF"/>
    <w:rsid w:val="00877A7A"/>
  </w:style>
  <w:style w:type="paragraph" w:customStyle="1" w:styleId="C990690672EC4A2EA94E4E9A65B84B51">
    <w:name w:val="C990690672EC4A2EA94E4E9A65B84B51"/>
    <w:rsid w:val="00877A7A"/>
  </w:style>
  <w:style w:type="paragraph" w:customStyle="1" w:styleId="83F26643414743019405076062F46211">
    <w:name w:val="83F26643414743019405076062F46211"/>
    <w:rsid w:val="00877A7A"/>
  </w:style>
  <w:style w:type="paragraph" w:customStyle="1" w:styleId="6DBE4E9E5958435EA1C63442DAE821D3">
    <w:name w:val="6DBE4E9E5958435EA1C63442DAE821D3"/>
    <w:rsid w:val="00877A7A"/>
  </w:style>
  <w:style w:type="paragraph" w:customStyle="1" w:styleId="06C553263C74498C95CF4CEBD631C34A">
    <w:name w:val="06C553263C74498C95CF4CEBD631C34A"/>
    <w:rsid w:val="00877A7A"/>
  </w:style>
  <w:style w:type="paragraph" w:customStyle="1" w:styleId="7C1F762A1B034193A1A4033C038D70CB">
    <w:name w:val="7C1F762A1B034193A1A4033C038D70CB"/>
    <w:rsid w:val="00877A7A"/>
  </w:style>
  <w:style w:type="paragraph" w:customStyle="1" w:styleId="3B863882BE784650AD6FF7A029B6FEA8">
    <w:name w:val="3B863882BE784650AD6FF7A029B6FEA8"/>
    <w:rsid w:val="00877A7A"/>
  </w:style>
  <w:style w:type="paragraph" w:customStyle="1" w:styleId="43A0592E6C30475E96A8FD7B3020C067">
    <w:name w:val="43A0592E6C30475E96A8FD7B3020C067"/>
    <w:rsid w:val="00877A7A"/>
  </w:style>
  <w:style w:type="paragraph" w:customStyle="1" w:styleId="94F19FD902564C6FB8DE117670629802">
    <w:name w:val="94F19FD902564C6FB8DE117670629802"/>
    <w:rsid w:val="00877A7A"/>
  </w:style>
  <w:style w:type="paragraph" w:customStyle="1" w:styleId="1654C4752806484ABD4E2FA59FFC1455">
    <w:name w:val="1654C4752806484ABD4E2FA59FFC1455"/>
    <w:rsid w:val="00877A7A"/>
  </w:style>
  <w:style w:type="paragraph" w:customStyle="1" w:styleId="9DB78CB00D284BF493A8F539DFDF74AC">
    <w:name w:val="9DB78CB00D284BF493A8F539DFDF74AC"/>
    <w:rsid w:val="00877A7A"/>
  </w:style>
  <w:style w:type="paragraph" w:customStyle="1" w:styleId="5479B3A7A0FB4458A6D2E18AFBB0E1EC">
    <w:name w:val="5479B3A7A0FB4458A6D2E18AFBB0E1EC"/>
    <w:rsid w:val="00877A7A"/>
  </w:style>
  <w:style w:type="paragraph" w:customStyle="1" w:styleId="FE6B3F61EB16414EB356B8826ED1E9C0">
    <w:name w:val="FE6B3F61EB16414EB356B8826ED1E9C0"/>
    <w:rsid w:val="00877A7A"/>
  </w:style>
  <w:style w:type="paragraph" w:customStyle="1" w:styleId="8C0F981E0DC04FC7B572230766A43723">
    <w:name w:val="8C0F981E0DC04FC7B572230766A43723"/>
    <w:rsid w:val="00877A7A"/>
  </w:style>
  <w:style w:type="paragraph" w:customStyle="1" w:styleId="5F662BD61E4640E99FF3A4A61652ABCC">
    <w:name w:val="5F662BD61E4640E99FF3A4A61652ABCC"/>
    <w:rsid w:val="00877A7A"/>
  </w:style>
  <w:style w:type="paragraph" w:customStyle="1" w:styleId="5AACBE3141564F3CBFFACA1C9767577E">
    <w:name w:val="5AACBE3141564F3CBFFACA1C9767577E"/>
    <w:rsid w:val="00877A7A"/>
  </w:style>
  <w:style w:type="paragraph" w:customStyle="1" w:styleId="A7F4A1CFCAF64C6CAE8A0BA5E497B62D">
    <w:name w:val="A7F4A1CFCAF64C6CAE8A0BA5E497B62D"/>
    <w:rsid w:val="00877A7A"/>
  </w:style>
  <w:style w:type="paragraph" w:customStyle="1" w:styleId="059D1B6556E14BCDA3FAB9820C9E117E">
    <w:name w:val="059D1B6556E14BCDA3FAB9820C9E117E"/>
    <w:rsid w:val="00877A7A"/>
  </w:style>
  <w:style w:type="paragraph" w:customStyle="1" w:styleId="E583683E166C47E3A49EA7D5A2C51281">
    <w:name w:val="E583683E166C47E3A49EA7D5A2C51281"/>
    <w:rsid w:val="00877A7A"/>
  </w:style>
  <w:style w:type="paragraph" w:customStyle="1" w:styleId="7347F94C86EF474BADCA9AEB24650370">
    <w:name w:val="7347F94C86EF474BADCA9AEB24650370"/>
    <w:rsid w:val="00877A7A"/>
  </w:style>
  <w:style w:type="paragraph" w:customStyle="1" w:styleId="E1C348BA319643959C31877FA50F5D39">
    <w:name w:val="E1C348BA319643959C31877FA50F5D39"/>
    <w:rsid w:val="00877A7A"/>
  </w:style>
  <w:style w:type="paragraph" w:customStyle="1" w:styleId="4D1036F56E844E2CBDD7B1C2B6026E22">
    <w:name w:val="4D1036F56E844E2CBDD7B1C2B6026E22"/>
    <w:rsid w:val="00877A7A"/>
  </w:style>
  <w:style w:type="paragraph" w:customStyle="1" w:styleId="71E341547B68469C99FE2559D99881B0">
    <w:name w:val="71E341547B68469C99FE2559D99881B0"/>
    <w:rsid w:val="00877A7A"/>
  </w:style>
  <w:style w:type="paragraph" w:customStyle="1" w:styleId="ADBB5C7C5FC04295B40E7B2E2CA5451A">
    <w:name w:val="ADBB5C7C5FC04295B40E7B2E2CA5451A"/>
    <w:rsid w:val="00877A7A"/>
  </w:style>
  <w:style w:type="paragraph" w:customStyle="1" w:styleId="028BC16649634F55BA045D9615A4E9EE">
    <w:name w:val="028BC16649634F55BA045D9615A4E9EE"/>
    <w:rsid w:val="00877A7A"/>
  </w:style>
  <w:style w:type="paragraph" w:customStyle="1" w:styleId="DFA3E91243AE42659083826128DD0DF8">
    <w:name w:val="DFA3E91243AE42659083826128DD0DF8"/>
    <w:rsid w:val="00877A7A"/>
  </w:style>
  <w:style w:type="paragraph" w:customStyle="1" w:styleId="15CD2D91CF2C41DCB07EE5E0CE743857">
    <w:name w:val="15CD2D91CF2C41DCB07EE5E0CE743857"/>
    <w:rsid w:val="00877A7A"/>
  </w:style>
  <w:style w:type="paragraph" w:customStyle="1" w:styleId="3338C7A9DCD948369ACDA80D25416529">
    <w:name w:val="3338C7A9DCD948369ACDA80D25416529"/>
    <w:rsid w:val="00877A7A"/>
  </w:style>
  <w:style w:type="paragraph" w:customStyle="1" w:styleId="D693AFB9977148D9A005FFA632A9B168">
    <w:name w:val="D693AFB9977148D9A005FFA632A9B168"/>
    <w:rsid w:val="00877A7A"/>
  </w:style>
  <w:style w:type="paragraph" w:customStyle="1" w:styleId="C618296FEB534C88B75D0D01AD896FF0">
    <w:name w:val="C618296FEB534C88B75D0D01AD896FF0"/>
    <w:rsid w:val="00877A7A"/>
  </w:style>
  <w:style w:type="paragraph" w:customStyle="1" w:styleId="7FF84417208546D79CD2603EA165AD2F">
    <w:name w:val="7FF84417208546D79CD2603EA165AD2F"/>
    <w:rsid w:val="00877A7A"/>
  </w:style>
  <w:style w:type="paragraph" w:customStyle="1" w:styleId="1F0955974B8242ADB274729BC4F181F5">
    <w:name w:val="1F0955974B8242ADB274729BC4F181F5"/>
    <w:rsid w:val="00877A7A"/>
  </w:style>
  <w:style w:type="paragraph" w:customStyle="1" w:styleId="4057C637819C46EF867DE367364BA1BD">
    <w:name w:val="4057C637819C46EF867DE367364BA1BD"/>
    <w:rsid w:val="00877A7A"/>
  </w:style>
  <w:style w:type="paragraph" w:customStyle="1" w:styleId="3EE0D12B5F3A403492BF01D2702856E6">
    <w:name w:val="3EE0D12B5F3A403492BF01D2702856E6"/>
    <w:rsid w:val="00877A7A"/>
  </w:style>
  <w:style w:type="paragraph" w:customStyle="1" w:styleId="AC654C3960A74FFBA8A4F50F5C22CBC6">
    <w:name w:val="AC654C3960A74FFBA8A4F50F5C22CBC6"/>
    <w:rsid w:val="00877A7A"/>
  </w:style>
  <w:style w:type="paragraph" w:customStyle="1" w:styleId="346A6F2933304CA3B28B18DBC7AC51C3">
    <w:name w:val="346A6F2933304CA3B28B18DBC7AC51C3"/>
    <w:rsid w:val="00877A7A"/>
  </w:style>
  <w:style w:type="paragraph" w:customStyle="1" w:styleId="99823DDD990B475AA9B843D22B98A841">
    <w:name w:val="99823DDD990B475AA9B843D22B98A841"/>
    <w:rsid w:val="00877A7A"/>
  </w:style>
  <w:style w:type="paragraph" w:customStyle="1" w:styleId="BDC99270742340D48795446C0EEAA4B62">
    <w:name w:val="BDC99270742340D48795446C0EEAA4B62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2">
    <w:name w:val="45C62CF41A0F4B8D94E51F21C23F361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2">
    <w:name w:val="4493158ABFE24DAC8F4FB3C8B75037C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2">
    <w:name w:val="3B8F09F938754897B9399C3D1519934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2">
    <w:name w:val="9FC7DCF113F946B6B786E08C0B11336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2">
    <w:name w:val="ABBA8C8223954B518442C1ABAA301156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2">
    <w:name w:val="F72076BD2A4E49C0BC4EF5178A5EF7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1">
    <w:name w:val="A3C79BDACAC2443AB01EDA4A15F9FC9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A51C3206D3942299A454F00AA2CF6241">
    <w:name w:val="BA51C3206D3942299A454F00AA2CF62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BC6C85AEAD4C2D8E7A90A6B659B5811">
    <w:name w:val="F0BC6C85AEAD4C2D8E7A90A6B659B58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E7A6F377D3D417A9E246F59716648AC1">
    <w:name w:val="5E7A6F377D3D417A9E246F59716648A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1">
    <w:name w:val="99823DDD990B475AA9B843D22B98A84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17B8F05DBEC46CC9F76E2158DE38F201">
    <w:name w:val="A17B8F05DBEC46CC9F76E2158DE38F2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9BC44059B4E4EFAA485D54CEB4B67A11">
    <w:name w:val="09BC44059B4E4EFAA485D54CEB4B67A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0690672EC4A2EA94E4E9A65B84B511">
    <w:name w:val="C990690672EC4A2EA94E4E9A65B84B5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F26643414743019405076062F462111">
    <w:name w:val="83F26643414743019405076062F462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DBE4E9E5958435EA1C63442DAE821D31">
    <w:name w:val="6DBE4E9E5958435EA1C63442DAE821D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6C553263C74498C95CF4CEBD631C34A1">
    <w:name w:val="06C553263C74498C95CF4CEBD631C34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1F762A1B034193A1A4033C038D70CB1">
    <w:name w:val="7C1F762A1B034193A1A4033C038D70C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63882BE784650AD6FF7A029B6FEA81">
    <w:name w:val="3B863882BE784650AD6FF7A029B6FEA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A0592E6C30475E96A8FD7B3020C0671">
    <w:name w:val="43A0592E6C30475E96A8FD7B3020C06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F19FD902564C6FB8DE1176706298021">
    <w:name w:val="94F19FD902564C6FB8DE11767062980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54C4752806484ABD4E2FA59FFC14551">
    <w:name w:val="1654C4752806484ABD4E2FA59FFC145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B78CB00D284BF493A8F539DFDF74AC1">
    <w:name w:val="9DB78CB00D284BF493A8F539DFDF74A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479B3A7A0FB4458A6D2E18AFBB0E1EC1">
    <w:name w:val="5479B3A7A0FB4458A6D2E18AFBB0E1E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E6B3F61EB16414EB356B8826ED1E9C01">
    <w:name w:val="FE6B3F61EB16414EB356B8826ED1E9C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0F981E0DC04FC7B572230766A437231">
    <w:name w:val="8C0F981E0DC04FC7B572230766A4372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662BD61E4640E99FF3A4A61652ABCC1">
    <w:name w:val="5F662BD61E4640E99FF3A4A61652ABC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AACBE3141564F3CBFFACA1C9767577E1">
    <w:name w:val="5AACBE3141564F3CBFFACA1C9767577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F4A1CFCAF64C6CAE8A0BA5E497B62D1">
    <w:name w:val="A7F4A1CFCAF64C6CAE8A0BA5E497B62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9D1B6556E14BCDA3FAB9820C9E117E1">
    <w:name w:val="059D1B6556E14BCDA3FAB9820C9E117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83683E166C47E3A49EA7D5A2C512811">
    <w:name w:val="E583683E166C47E3A49EA7D5A2C5128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7F94C86EF474BADCA9AEB246503701">
    <w:name w:val="7347F94C86EF474BADCA9AEB2465037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1C348BA319643959C31877FA50F5D391">
    <w:name w:val="E1C348BA319643959C31877FA50F5D3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D1036F56E844E2CBDD7B1C2B6026E221">
    <w:name w:val="4D1036F56E844E2CBDD7B1C2B6026E2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E341547B68469C99FE2559D99881B01">
    <w:name w:val="71E341547B68469C99FE2559D99881B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DBB5C7C5FC04295B40E7B2E2CA5451A1">
    <w:name w:val="ADBB5C7C5FC04295B40E7B2E2CA5451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BC16649634F55BA045D9615A4E9EE1">
    <w:name w:val="028BC16649634F55BA045D9615A4E9E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3E91243AE42659083826128DD0DF81">
    <w:name w:val="DFA3E91243AE42659083826128DD0DF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5CD2D91CF2C41DCB07EE5E0CE7438571">
    <w:name w:val="15CD2D91CF2C41DCB07EE5E0CE74385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38C7A9DCD948369ACDA80D254165291">
    <w:name w:val="3338C7A9DCD948369ACDA80D2541652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93AFB9977148D9A005FFA632A9B1681">
    <w:name w:val="D693AFB9977148D9A005FFA632A9B16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18296FEB534C88B75D0D01AD896FF01">
    <w:name w:val="C618296FEB534C88B75D0D01AD896FF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FF84417208546D79CD2603EA165AD2F1">
    <w:name w:val="7FF84417208546D79CD2603EA165AD2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0955974B8242ADB274729BC4F181F51">
    <w:name w:val="1F0955974B8242ADB274729BC4F181F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057C637819C46EF867DE367364BA1BD1">
    <w:name w:val="4057C637819C46EF867DE367364BA1B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E0D12B5F3A403492BF01D2702856E61">
    <w:name w:val="3EE0D12B5F3A403492BF01D2702856E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654C3960A74FFBA8A4F50F5C22CBC61">
    <w:name w:val="AC654C3960A74FFBA8A4F50F5C22CBC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C99270742340D48795446C0EEAA4B63">
    <w:name w:val="BDC99270742340D48795446C0EEAA4B63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3">
    <w:name w:val="45C62CF41A0F4B8D94E51F21C23F361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3">
    <w:name w:val="4493158ABFE24DAC8F4FB3C8B75037C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3">
    <w:name w:val="3B8F09F938754897B9399C3D1519934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3">
    <w:name w:val="9FC7DCF113F946B6B786E08C0B11336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3">
    <w:name w:val="ABBA8C8223954B518442C1ABAA301156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3">
    <w:name w:val="F72076BD2A4E49C0BC4EF5178A5EF7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2">
    <w:name w:val="A3C79BDACAC2443AB01EDA4A15F9FC9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A51C3206D3942299A454F00AA2CF6242">
    <w:name w:val="BA51C3206D3942299A454F00AA2CF62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BC6C85AEAD4C2D8E7A90A6B659B5812">
    <w:name w:val="F0BC6C85AEAD4C2D8E7A90A6B659B58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E7A6F377D3D417A9E246F59716648AC2">
    <w:name w:val="5E7A6F377D3D417A9E246F59716648A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2">
    <w:name w:val="99823DDD990B475AA9B843D22B98A84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17B8F05DBEC46CC9F76E2158DE38F202">
    <w:name w:val="A17B8F05DBEC46CC9F76E2158DE38F2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9BC44059B4E4EFAA485D54CEB4B67A12">
    <w:name w:val="09BC44059B4E4EFAA485D54CEB4B67A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0690672EC4A2EA94E4E9A65B84B512">
    <w:name w:val="C990690672EC4A2EA94E4E9A65B84B5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F26643414743019405076062F462112">
    <w:name w:val="83F26643414743019405076062F462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DBE4E9E5958435EA1C63442DAE821D32">
    <w:name w:val="6DBE4E9E5958435EA1C63442DAE821D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6C553263C74498C95CF4CEBD631C34A2">
    <w:name w:val="06C553263C74498C95CF4CEBD631C34A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1F762A1B034193A1A4033C038D70CB2">
    <w:name w:val="7C1F762A1B034193A1A4033C038D70CB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63882BE784650AD6FF7A029B6FEA82">
    <w:name w:val="3B863882BE784650AD6FF7A029B6FEA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A0592E6C30475E96A8FD7B3020C0672">
    <w:name w:val="43A0592E6C30475E96A8FD7B3020C06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F19FD902564C6FB8DE1176706298022">
    <w:name w:val="94F19FD902564C6FB8DE11767062980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54C4752806484ABD4E2FA59FFC14552">
    <w:name w:val="1654C4752806484ABD4E2FA59FFC145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B78CB00D284BF493A8F539DFDF74AC2">
    <w:name w:val="9DB78CB00D284BF493A8F539DFDF74A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479B3A7A0FB4458A6D2E18AFBB0E1EC2">
    <w:name w:val="5479B3A7A0FB4458A6D2E18AFBB0E1E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E6B3F61EB16414EB356B8826ED1E9C02">
    <w:name w:val="FE6B3F61EB16414EB356B8826ED1E9C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0F981E0DC04FC7B572230766A437232">
    <w:name w:val="8C0F981E0DC04FC7B572230766A4372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662BD61E4640E99FF3A4A61652ABCC2">
    <w:name w:val="5F662BD61E4640E99FF3A4A61652ABC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AACBE3141564F3CBFFACA1C9767577E2">
    <w:name w:val="5AACBE3141564F3CBFFACA1C9767577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F4A1CFCAF64C6CAE8A0BA5E497B62D2">
    <w:name w:val="A7F4A1CFCAF64C6CAE8A0BA5E497B62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9D1B6556E14BCDA3FAB9820C9E117E2">
    <w:name w:val="059D1B6556E14BCDA3FAB9820C9E117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83683E166C47E3A49EA7D5A2C512812">
    <w:name w:val="E583683E166C47E3A49EA7D5A2C5128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7F94C86EF474BADCA9AEB246503702">
    <w:name w:val="7347F94C86EF474BADCA9AEB2465037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1C348BA319643959C31877FA50F5D392">
    <w:name w:val="E1C348BA319643959C31877FA50F5D3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D1036F56E844E2CBDD7B1C2B6026E222">
    <w:name w:val="4D1036F56E844E2CBDD7B1C2B6026E2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E341547B68469C99FE2559D99881B02">
    <w:name w:val="71E341547B68469C99FE2559D99881B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DBB5C7C5FC04295B40E7B2E2CA5451A2">
    <w:name w:val="ADBB5C7C5FC04295B40E7B2E2CA5451A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BC16649634F55BA045D9615A4E9EE2">
    <w:name w:val="028BC16649634F55BA045D9615A4E9E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3E91243AE42659083826128DD0DF82">
    <w:name w:val="DFA3E91243AE42659083826128DD0DF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5CD2D91CF2C41DCB07EE5E0CE7438572">
    <w:name w:val="15CD2D91CF2C41DCB07EE5E0CE74385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38C7A9DCD948369ACDA80D254165292">
    <w:name w:val="3338C7A9DCD948369ACDA80D2541652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93AFB9977148D9A005FFA632A9B1682">
    <w:name w:val="D693AFB9977148D9A005FFA632A9B16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18296FEB534C88B75D0D01AD896FF02">
    <w:name w:val="C618296FEB534C88B75D0D01AD896FF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FF84417208546D79CD2603EA165AD2F2">
    <w:name w:val="7FF84417208546D79CD2603EA165AD2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0955974B8242ADB274729BC4F181F52">
    <w:name w:val="1F0955974B8242ADB274729BC4F181F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057C637819C46EF867DE367364BA1BD2">
    <w:name w:val="4057C637819C46EF867DE367364BA1B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E0D12B5F3A403492BF01D2702856E62">
    <w:name w:val="3EE0D12B5F3A403492BF01D2702856E6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654C3960A74FFBA8A4F50F5C22CBC62">
    <w:name w:val="AC654C3960A74FFBA8A4F50F5C22CBC6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DC99270742340D48795446C0EEAA4B64">
    <w:name w:val="BDC99270742340D48795446C0EEAA4B64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4">
    <w:name w:val="45C62CF41A0F4B8D94E51F21C23F361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4">
    <w:name w:val="4493158ABFE24DAC8F4FB3C8B75037C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4">
    <w:name w:val="3B8F09F938754897B9399C3D1519934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4">
    <w:name w:val="9FC7DCF113F946B6B786E08C0B11336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4">
    <w:name w:val="ABBA8C8223954B518442C1ABAA301156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4">
    <w:name w:val="F72076BD2A4E49C0BC4EF5178A5EF71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3">
    <w:name w:val="A3C79BDACAC2443AB01EDA4A15F9FC9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A51C3206D3942299A454F00AA2CF6243">
    <w:name w:val="BA51C3206D3942299A454F00AA2CF62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BC6C85AEAD4C2D8E7A90A6B659B5813">
    <w:name w:val="F0BC6C85AEAD4C2D8E7A90A6B659B58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E7A6F377D3D417A9E246F59716648AC3">
    <w:name w:val="5E7A6F377D3D417A9E246F59716648A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3">
    <w:name w:val="99823DDD990B475AA9B843D22B98A84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17B8F05DBEC46CC9F76E2158DE38F203">
    <w:name w:val="A17B8F05DBEC46CC9F76E2158DE38F2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9BC44059B4E4EFAA485D54CEB4B67A13">
    <w:name w:val="09BC44059B4E4EFAA485D54CEB4B67A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0690672EC4A2EA94E4E9A65B84B513">
    <w:name w:val="C990690672EC4A2EA94E4E9A65B84B5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F26643414743019405076062F462113">
    <w:name w:val="83F26643414743019405076062F462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DBE4E9E5958435EA1C63442DAE821D33">
    <w:name w:val="6DBE4E9E5958435EA1C63442DAE821D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6C553263C74498C95CF4CEBD631C34A3">
    <w:name w:val="06C553263C74498C95CF4CEBD631C34A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1F762A1B034193A1A4033C038D70CB3">
    <w:name w:val="7C1F762A1B034193A1A4033C038D70CB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63882BE784650AD6FF7A029B6FEA83">
    <w:name w:val="3B863882BE784650AD6FF7A029B6FEA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A0592E6C30475E96A8FD7B3020C0673">
    <w:name w:val="43A0592E6C30475E96A8FD7B3020C06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F19FD902564C6FB8DE1176706298023">
    <w:name w:val="94F19FD902564C6FB8DE11767062980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54C4752806484ABD4E2FA59FFC14553">
    <w:name w:val="1654C4752806484ABD4E2FA59FFC145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B78CB00D284BF493A8F539DFDF74AC3">
    <w:name w:val="9DB78CB00D284BF493A8F539DFDF74A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479B3A7A0FB4458A6D2E18AFBB0E1EC3">
    <w:name w:val="5479B3A7A0FB4458A6D2E18AFBB0E1E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E6B3F61EB16414EB356B8826ED1E9C03">
    <w:name w:val="FE6B3F61EB16414EB356B8826ED1E9C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0F981E0DC04FC7B572230766A437233">
    <w:name w:val="8C0F981E0DC04FC7B572230766A4372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662BD61E4640E99FF3A4A61652ABCC3">
    <w:name w:val="5F662BD61E4640E99FF3A4A61652ABC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AACBE3141564F3CBFFACA1C9767577E3">
    <w:name w:val="5AACBE3141564F3CBFFACA1C9767577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F4A1CFCAF64C6CAE8A0BA5E497B62D3">
    <w:name w:val="A7F4A1CFCAF64C6CAE8A0BA5E497B62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9D1B6556E14BCDA3FAB9820C9E117E3">
    <w:name w:val="059D1B6556E14BCDA3FAB9820C9E117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83683E166C47E3A49EA7D5A2C512813">
    <w:name w:val="E583683E166C47E3A49EA7D5A2C5128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7F94C86EF474BADCA9AEB246503703">
    <w:name w:val="7347F94C86EF474BADCA9AEB2465037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1C348BA319643959C31877FA50F5D393">
    <w:name w:val="E1C348BA319643959C31877FA50F5D3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D1036F56E844E2CBDD7B1C2B6026E223">
    <w:name w:val="4D1036F56E844E2CBDD7B1C2B6026E2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E341547B68469C99FE2559D99881B03">
    <w:name w:val="71E341547B68469C99FE2559D99881B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DBB5C7C5FC04295B40E7B2E2CA5451A3">
    <w:name w:val="ADBB5C7C5FC04295B40E7B2E2CA5451A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BC16649634F55BA045D9615A4E9EE3">
    <w:name w:val="028BC16649634F55BA045D9615A4E9E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3E91243AE42659083826128DD0DF83">
    <w:name w:val="DFA3E91243AE42659083826128DD0DF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5CD2D91CF2C41DCB07EE5E0CE7438573">
    <w:name w:val="15CD2D91CF2C41DCB07EE5E0CE74385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38C7A9DCD948369ACDA80D254165293">
    <w:name w:val="3338C7A9DCD948369ACDA80D2541652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93AFB9977148D9A005FFA632A9B1683">
    <w:name w:val="D693AFB9977148D9A005FFA632A9B16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18296FEB534C88B75D0D01AD896FF03">
    <w:name w:val="C618296FEB534C88B75D0D01AD896FF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FF84417208546D79CD2603EA165AD2F3">
    <w:name w:val="7FF84417208546D79CD2603EA165AD2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0955974B8242ADB274729BC4F181F53">
    <w:name w:val="1F0955974B8242ADB274729BC4F181F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057C637819C46EF867DE367364BA1BD3">
    <w:name w:val="4057C637819C46EF867DE367364BA1B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E0D12B5F3A403492BF01D2702856E63">
    <w:name w:val="3EE0D12B5F3A403492BF01D2702856E6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654C3960A74FFBA8A4F50F5C22CBC63">
    <w:name w:val="AC654C3960A74FFBA8A4F50F5C22CBC6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F84DCFAD2C4672B8857531EE3059F2">
    <w:name w:val="53F84DCFAD2C4672B8857531EE3059F2"/>
    <w:rsid w:val="00877A7A"/>
  </w:style>
  <w:style w:type="paragraph" w:customStyle="1" w:styleId="56365000FAC648878CA1AA24033AC12A">
    <w:name w:val="56365000FAC648878CA1AA24033AC12A"/>
    <w:rsid w:val="00877A7A"/>
  </w:style>
  <w:style w:type="paragraph" w:customStyle="1" w:styleId="8BDB7A63E1E146C3BF411ADF3DBF72EF">
    <w:name w:val="8BDB7A63E1E146C3BF411ADF3DBF72EF"/>
    <w:rsid w:val="00877A7A"/>
  </w:style>
  <w:style w:type="paragraph" w:customStyle="1" w:styleId="BFCA2445543445A3BE1D5F7B5C7D8E17">
    <w:name w:val="BFCA2445543445A3BE1D5F7B5C7D8E17"/>
    <w:rsid w:val="00877A7A"/>
  </w:style>
  <w:style w:type="paragraph" w:customStyle="1" w:styleId="85CE680D91BA4030A2B89B7691AE28A2">
    <w:name w:val="85CE680D91BA4030A2B89B7691AE28A2"/>
    <w:rsid w:val="00877A7A"/>
  </w:style>
  <w:style w:type="paragraph" w:customStyle="1" w:styleId="1053CC509D5A47B8BD99EABF8B0CDF3B">
    <w:name w:val="1053CC509D5A47B8BD99EABF8B0CDF3B"/>
    <w:rsid w:val="00877A7A"/>
  </w:style>
  <w:style w:type="paragraph" w:customStyle="1" w:styleId="1D9149D2A8F94DBAA48B97670B9BCCE3">
    <w:name w:val="1D9149D2A8F94DBAA48B97670B9BCCE3"/>
    <w:rsid w:val="00877A7A"/>
  </w:style>
  <w:style w:type="paragraph" w:customStyle="1" w:styleId="914400F1FE7547E798146215D1895DD6">
    <w:name w:val="914400F1FE7547E798146215D1895DD6"/>
    <w:rsid w:val="00877A7A"/>
  </w:style>
  <w:style w:type="paragraph" w:customStyle="1" w:styleId="BDC99270742340D48795446C0EEAA4B65">
    <w:name w:val="BDC99270742340D48795446C0EEAA4B65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5">
    <w:name w:val="45C62CF41A0F4B8D94E51F21C23F361C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5">
    <w:name w:val="4493158ABFE24DAC8F4FB3C8B75037C0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5">
    <w:name w:val="3B8F09F938754897B9399C3D1519934D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5">
    <w:name w:val="9FC7DCF113F946B6B786E08C0B113365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5">
    <w:name w:val="ABBA8C8223954B518442C1ABAA301156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5">
    <w:name w:val="F72076BD2A4E49C0BC4EF5178A5EF71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4">
    <w:name w:val="A3C79BDACAC2443AB01EDA4A15F9FC9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A51C3206D3942299A454F00AA2CF6244">
    <w:name w:val="BA51C3206D3942299A454F00AA2CF62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BC6C85AEAD4C2D8E7A90A6B659B5814">
    <w:name w:val="F0BC6C85AEAD4C2D8E7A90A6B659B58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E7A6F377D3D417A9E246F59716648AC4">
    <w:name w:val="5E7A6F377D3D417A9E246F59716648A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4">
    <w:name w:val="99823DDD990B475AA9B843D22B98A84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D9149D2A8F94DBAA48B97670B9BCCE31">
    <w:name w:val="1D9149D2A8F94DBAA48B97670B9BCCE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14400F1FE7547E798146215D1895DD61">
    <w:name w:val="914400F1FE7547E798146215D1895DD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0690672EC4A2EA94E4E9A65B84B514">
    <w:name w:val="C990690672EC4A2EA94E4E9A65B84B5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3F26643414743019405076062F462114">
    <w:name w:val="83F26643414743019405076062F4621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DBE4E9E5958435EA1C63442DAE821D34">
    <w:name w:val="6DBE4E9E5958435EA1C63442DAE821D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6C553263C74498C95CF4CEBD631C34A4">
    <w:name w:val="06C553263C74498C95CF4CEBD631C34A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C1F762A1B034193A1A4033C038D70CB4">
    <w:name w:val="7C1F762A1B034193A1A4033C038D70CB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63882BE784650AD6FF7A029B6FEA84">
    <w:name w:val="3B863882BE784650AD6FF7A029B6FEA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A0592E6C30475E96A8FD7B3020C0674">
    <w:name w:val="43A0592E6C30475E96A8FD7B3020C06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F19FD902564C6FB8DE1176706298024">
    <w:name w:val="94F19FD902564C6FB8DE11767062980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54C4752806484ABD4E2FA59FFC14554">
    <w:name w:val="1654C4752806484ABD4E2FA59FFC145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B78CB00D284BF493A8F539DFDF74AC4">
    <w:name w:val="9DB78CB00D284BF493A8F539DFDF74A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479B3A7A0FB4458A6D2E18AFBB0E1EC4">
    <w:name w:val="5479B3A7A0FB4458A6D2E18AFBB0E1E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E6B3F61EB16414EB356B8826ED1E9C04">
    <w:name w:val="FE6B3F61EB16414EB356B8826ED1E9C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C0F981E0DC04FC7B572230766A437234">
    <w:name w:val="8C0F981E0DC04FC7B572230766A4372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F662BD61E4640E99FF3A4A61652ABCC4">
    <w:name w:val="5F662BD61E4640E99FF3A4A61652ABC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AACBE3141564F3CBFFACA1C9767577E4">
    <w:name w:val="5AACBE3141564F3CBFFACA1C9767577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7F4A1CFCAF64C6CAE8A0BA5E497B62D4">
    <w:name w:val="A7F4A1CFCAF64C6CAE8A0BA5E497B62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9D1B6556E14BCDA3FAB9820C9E117E4">
    <w:name w:val="059D1B6556E14BCDA3FAB9820C9E117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83683E166C47E3A49EA7D5A2C512814">
    <w:name w:val="E583683E166C47E3A49EA7D5A2C5128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47F94C86EF474BADCA9AEB246503704">
    <w:name w:val="7347F94C86EF474BADCA9AEB2465037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1C348BA319643959C31877FA50F5D394">
    <w:name w:val="E1C348BA319643959C31877FA50F5D39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D1036F56E844E2CBDD7B1C2B6026E224">
    <w:name w:val="4D1036F56E844E2CBDD7B1C2B6026E2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E341547B68469C99FE2559D99881B04">
    <w:name w:val="71E341547B68469C99FE2559D99881B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DBB5C7C5FC04295B40E7B2E2CA5451A4">
    <w:name w:val="ADBB5C7C5FC04295B40E7B2E2CA5451A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28BC16649634F55BA045D9615A4E9EE4">
    <w:name w:val="028BC16649634F55BA045D9615A4E9E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FA3E91243AE42659083826128DD0DF84">
    <w:name w:val="DFA3E91243AE42659083826128DD0DF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5CD2D91CF2C41DCB07EE5E0CE7438574">
    <w:name w:val="15CD2D91CF2C41DCB07EE5E0CE74385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38C7A9DCD948369ACDA80D254165294">
    <w:name w:val="3338C7A9DCD948369ACDA80D25416529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693AFB9977148D9A005FFA632A9B1684">
    <w:name w:val="D693AFB9977148D9A005FFA632A9B16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618296FEB534C88B75D0D01AD896FF04">
    <w:name w:val="C618296FEB534C88B75D0D01AD896FF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FF84417208546D79CD2603EA165AD2F4">
    <w:name w:val="7FF84417208546D79CD2603EA165AD2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0955974B8242ADB274729BC4F181F54">
    <w:name w:val="1F0955974B8242ADB274729BC4F181F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057C637819C46EF867DE367364BA1BD4">
    <w:name w:val="4057C637819C46EF867DE367364BA1B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EE0D12B5F3A403492BF01D2702856E64">
    <w:name w:val="3EE0D12B5F3A403492BF01D2702856E6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C654C3960A74FFBA8A4F50F5C22CBC64">
    <w:name w:val="AC654C3960A74FFBA8A4F50F5C22CBC6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0CAE97F15B941A6B4325D92F33D3959">
    <w:name w:val="50CAE97F15B941A6B4325D92F33D3959"/>
    <w:rsid w:val="00877A7A"/>
  </w:style>
  <w:style w:type="paragraph" w:customStyle="1" w:styleId="9069240FB2994C17B7BABE2EA87D683B">
    <w:name w:val="9069240FB2994C17B7BABE2EA87D683B"/>
    <w:rsid w:val="00877A7A"/>
  </w:style>
  <w:style w:type="paragraph" w:customStyle="1" w:styleId="1312F3BF83B14586987F8D1E2E4E86FF">
    <w:name w:val="1312F3BF83B14586987F8D1E2E4E86FF"/>
    <w:rsid w:val="00877A7A"/>
  </w:style>
  <w:style w:type="paragraph" w:customStyle="1" w:styleId="26936E77292B4E3FB7B64CEA17FC2D49">
    <w:name w:val="26936E77292B4E3FB7B64CEA17FC2D49"/>
    <w:rsid w:val="00877A7A"/>
  </w:style>
  <w:style w:type="paragraph" w:customStyle="1" w:styleId="1E4EA4901B5D40F7955A0AD15B7D5537">
    <w:name w:val="1E4EA4901B5D40F7955A0AD15B7D5537"/>
    <w:rsid w:val="00877A7A"/>
  </w:style>
  <w:style w:type="paragraph" w:customStyle="1" w:styleId="77CD8162E8104957B2EF2A02F8FA3EEE">
    <w:name w:val="77CD8162E8104957B2EF2A02F8FA3EEE"/>
    <w:rsid w:val="00877A7A"/>
  </w:style>
  <w:style w:type="paragraph" w:customStyle="1" w:styleId="9B1E25FD1CF64E2FA793D565F761A3DF">
    <w:name w:val="9B1E25FD1CF64E2FA793D565F761A3DF"/>
    <w:rsid w:val="00877A7A"/>
  </w:style>
  <w:style w:type="paragraph" w:customStyle="1" w:styleId="8EB2EA15185C420FAB19221FDE80E3DD">
    <w:name w:val="8EB2EA15185C420FAB19221FDE80E3DD"/>
    <w:rsid w:val="00877A7A"/>
  </w:style>
  <w:style w:type="paragraph" w:customStyle="1" w:styleId="D990AE4E0E4D42AE8EF731B68C95DDDE">
    <w:name w:val="D990AE4E0E4D42AE8EF731B68C95DDDE"/>
    <w:rsid w:val="00877A7A"/>
  </w:style>
  <w:style w:type="paragraph" w:customStyle="1" w:styleId="8155B0F1D1A2499DA9906777DF87EE2B">
    <w:name w:val="8155B0F1D1A2499DA9906777DF87EE2B"/>
    <w:rsid w:val="00877A7A"/>
  </w:style>
  <w:style w:type="paragraph" w:customStyle="1" w:styleId="A3A1DC28985643E68F74D9E991A0ADED">
    <w:name w:val="A3A1DC28985643E68F74D9E991A0ADED"/>
    <w:rsid w:val="00877A7A"/>
  </w:style>
  <w:style w:type="paragraph" w:customStyle="1" w:styleId="B184DA3EAB6C4FD8BB7FD06B271E6C6F">
    <w:name w:val="B184DA3EAB6C4FD8BB7FD06B271E6C6F"/>
    <w:rsid w:val="00877A7A"/>
  </w:style>
  <w:style w:type="paragraph" w:customStyle="1" w:styleId="D79F95B7084D425C959DBA810A25E127">
    <w:name w:val="D79F95B7084D425C959DBA810A25E127"/>
    <w:rsid w:val="00877A7A"/>
  </w:style>
  <w:style w:type="paragraph" w:customStyle="1" w:styleId="EC5A9B6FE98E40B89ECC1557972FD09F">
    <w:name w:val="EC5A9B6FE98E40B89ECC1557972FD09F"/>
    <w:rsid w:val="00877A7A"/>
  </w:style>
  <w:style w:type="paragraph" w:customStyle="1" w:styleId="232CEC1990154F23A70179019A29C76C">
    <w:name w:val="232CEC1990154F23A70179019A29C76C"/>
    <w:rsid w:val="00877A7A"/>
  </w:style>
  <w:style w:type="paragraph" w:customStyle="1" w:styleId="72E85794F5514A4890D6ABF2C9A62C0A">
    <w:name w:val="72E85794F5514A4890D6ABF2C9A62C0A"/>
    <w:rsid w:val="00877A7A"/>
  </w:style>
  <w:style w:type="paragraph" w:customStyle="1" w:styleId="1A091C7F2A4F42FB8E6FAA376F498CB7">
    <w:name w:val="1A091C7F2A4F42FB8E6FAA376F498CB7"/>
    <w:rsid w:val="00877A7A"/>
  </w:style>
  <w:style w:type="paragraph" w:customStyle="1" w:styleId="53BFAE0CFD8E44459886DABF0E3EDE90">
    <w:name w:val="53BFAE0CFD8E44459886DABF0E3EDE90"/>
    <w:rsid w:val="00877A7A"/>
  </w:style>
  <w:style w:type="paragraph" w:customStyle="1" w:styleId="3FEF31069EA14AC99082BB35BD70BD03">
    <w:name w:val="3FEF31069EA14AC99082BB35BD70BD03"/>
    <w:rsid w:val="00877A7A"/>
  </w:style>
  <w:style w:type="paragraph" w:customStyle="1" w:styleId="E8C3C52C247943C3B7275E7ED31E4697">
    <w:name w:val="E8C3C52C247943C3B7275E7ED31E4697"/>
    <w:rsid w:val="00877A7A"/>
  </w:style>
  <w:style w:type="paragraph" w:customStyle="1" w:styleId="30D00832042641EBB17481D74DCE0E2C">
    <w:name w:val="30D00832042641EBB17481D74DCE0E2C"/>
    <w:rsid w:val="00877A7A"/>
  </w:style>
  <w:style w:type="paragraph" w:customStyle="1" w:styleId="5C6D4F9258C04FAA8BA031AF0FC5AAD0">
    <w:name w:val="5C6D4F9258C04FAA8BA031AF0FC5AAD0"/>
    <w:rsid w:val="00877A7A"/>
  </w:style>
  <w:style w:type="paragraph" w:customStyle="1" w:styleId="7BC8E253BBB24934B418DD27BA0F4101">
    <w:name w:val="7BC8E253BBB24934B418DD27BA0F4101"/>
    <w:rsid w:val="00877A7A"/>
  </w:style>
  <w:style w:type="paragraph" w:customStyle="1" w:styleId="7A2F564C32224B94949DA47D757C5D9D">
    <w:name w:val="7A2F564C32224B94949DA47D757C5D9D"/>
    <w:rsid w:val="00877A7A"/>
  </w:style>
  <w:style w:type="paragraph" w:customStyle="1" w:styleId="6FEF1393A5934983860DA55961834277">
    <w:name w:val="6FEF1393A5934983860DA55961834277"/>
    <w:rsid w:val="00877A7A"/>
  </w:style>
  <w:style w:type="paragraph" w:customStyle="1" w:styleId="B5CD0FFB5D6149359DAAD6E8C2F2E554">
    <w:name w:val="B5CD0FFB5D6149359DAAD6E8C2F2E554"/>
    <w:rsid w:val="00877A7A"/>
  </w:style>
  <w:style w:type="paragraph" w:customStyle="1" w:styleId="C28AFA49E49A43C4AAB50783661288A4">
    <w:name w:val="C28AFA49E49A43C4AAB50783661288A4"/>
    <w:rsid w:val="00877A7A"/>
  </w:style>
  <w:style w:type="paragraph" w:customStyle="1" w:styleId="ABE84695EB4C47B2978FD4D1910668E4">
    <w:name w:val="ABE84695EB4C47B2978FD4D1910668E4"/>
    <w:rsid w:val="00877A7A"/>
  </w:style>
  <w:style w:type="paragraph" w:customStyle="1" w:styleId="944560E75D8545F6A892CAB6D5F24B11">
    <w:name w:val="944560E75D8545F6A892CAB6D5F24B11"/>
    <w:rsid w:val="00877A7A"/>
  </w:style>
  <w:style w:type="paragraph" w:customStyle="1" w:styleId="2307F711AADD43AF9436CB7127CFDDE8">
    <w:name w:val="2307F711AADD43AF9436CB7127CFDDE8"/>
    <w:rsid w:val="00877A7A"/>
  </w:style>
  <w:style w:type="paragraph" w:customStyle="1" w:styleId="16C37C41CA2C4AC68E75961304B54179">
    <w:name w:val="16C37C41CA2C4AC68E75961304B54179"/>
    <w:rsid w:val="00877A7A"/>
  </w:style>
  <w:style w:type="paragraph" w:customStyle="1" w:styleId="7226BEEA91FE4EBB93B3889FA6590D54">
    <w:name w:val="7226BEEA91FE4EBB93B3889FA6590D54"/>
    <w:rsid w:val="00877A7A"/>
  </w:style>
  <w:style w:type="paragraph" w:customStyle="1" w:styleId="9E0A6DADA7AD4F6CAC8DB311A134B0D5">
    <w:name w:val="9E0A6DADA7AD4F6CAC8DB311A134B0D5"/>
    <w:rsid w:val="00877A7A"/>
  </w:style>
  <w:style w:type="paragraph" w:customStyle="1" w:styleId="37DEBA3908894728943E43E1EBA1B86F">
    <w:name w:val="37DEBA3908894728943E43E1EBA1B86F"/>
    <w:rsid w:val="00877A7A"/>
  </w:style>
  <w:style w:type="paragraph" w:customStyle="1" w:styleId="AFEC2E926B39459AA8309019629EE085">
    <w:name w:val="AFEC2E926B39459AA8309019629EE085"/>
    <w:rsid w:val="00877A7A"/>
  </w:style>
  <w:style w:type="paragraph" w:customStyle="1" w:styleId="C51DDE79EE0F4C8781309B6ED0FE2683">
    <w:name w:val="C51DDE79EE0F4C8781309B6ED0FE2683"/>
    <w:rsid w:val="00877A7A"/>
  </w:style>
  <w:style w:type="paragraph" w:customStyle="1" w:styleId="59A6F24044304681A1D4CD8531ECA752">
    <w:name w:val="59A6F24044304681A1D4CD8531ECA752"/>
    <w:rsid w:val="00877A7A"/>
  </w:style>
  <w:style w:type="paragraph" w:customStyle="1" w:styleId="787411BCC5EF43A1B74ECC7EF9CE9151">
    <w:name w:val="787411BCC5EF43A1B74ECC7EF9CE9151"/>
    <w:rsid w:val="00877A7A"/>
  </w:style>
  <w:style w:type="paragraph" w:customStyle="1" w:styleId="B6EEF05F0AF74DBEAA5FB763DF613505">
    <w:name w:val="B6EEF05F0AF74DBEAA5FB763DF613505"/>
    <w:rsid w:val="00877A7A"/>
  </w:style>
  <w:style w:type="paragraph" w:customStyle="1" w:styleId="F26D7F837C7843C29DB4EDB66E1564FA">
    <w:name w:val="F26D7F837C7843C29DB4EDB66E1564FA"/>
    <w:rsid w:val="00877A7A"/>
  </w:style>
  <w:style w:type="paragraph" w:customStyle="1" w:styleId="BDC99270742340D48795446C0EEAA4B66">
    <w:name w:val="BDC99270742340D48795446C0EEAA4B66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6">
    <w:name w:val="45C62CF41A0F4B8D94E51F21C23F361C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6">
    <w:name w:val="4493158ABFE24DAC8F4FB3C8B75037C0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6">
    <w:name w:val="3B8F09F938754897B9399C3D1519934D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6">
    <w:name w:val="9FC7DCF113F946B6B786E08C0B113365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6">
    <w:name w:val="ABBA8C8223954B518442C1ABAA301156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6">
    <w:name w:val="F72076BD2A4E49C0BC4EF5178A5EF71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5">
    <w:name w:val="A3C79BDACAC2443AB01EDA4A15F9FC9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0CAE97F15B941A6B4325D92F33D39591">
    <w:name w:val="50CAE97F15B941A6B4325D92F33D395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69240FB2994C17B7BABE2EA87D683B1">
    <w:name w:val="9069240FB2994C17B7BABE2EA87D683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12F3BF83B14586987F8D1E2E4E86FF1">
    <w:name w:val="1312F3BF83B14586987F8D1E2E4E86F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5">
    <w:name w:val="99823DDD990B475AA9B843D22B98A84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">
    <w:name w:val="F26D7F837C7843C29DB4EDB66E1564F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">
    <w:name w:val="26936E77292B4E3FB7B64CEA17FC2D4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">
    <w:name w:val="1E4EA4901B5D40F7955A0AD15B7D553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">
    <w:name w:val="77CD8162E8104957B2EF2A02F8FA3EE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1">
    <w:name w:val="9B1E25FD1CF64E2FA793D565F761A3D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">
    <w:name w:val="8EB2EA15185C420FAB19221FDE80E3D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">
    <w:name w:val="D990AE4E0E4D42AE8EF731B68C95DDD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">
    <w:name w:val="8155B0F1D1A2499DA9906777DF87EE2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A1DC28985643E68F74D9E991A0ADED1">
    <w:name w:val="A3A1DC28985643E68F74D9E991A0ADE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84DA3EAB6C4FD8BB7FD06B271E6C6F1">
    <w:name w:val="B184DA3EAB6C4FD8BB7FD06B271E6C6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79F95B7084D425C959DBA810A25E1271">
    <w:name w:val="D79F95B7084D425C959DBA810A25E12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5A9B6FE98E40B89ECC1557972FD09F1">
    <w:name w:val="EC5A9B6FE98E40B89ECC1557972FD09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CEC1990154F23A70179019A29C76C1">
    <w:name w:val="232CEC1990154F23A70179019A29C76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E85794F5514A4890D6ABF2C9A62C0A1">
    <w:name w:val="72E85794F5514A4890D6ABF2C9A62C0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091C7F2A4F42FB8E6FAA376F498CB71">
    <w:name w:val="1A091C7F2A4F42FB8E6FAA376F498CB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BFAE0CFD8E44459886DABF0E3EDE901">
    <w:name w:val="53BFAE0CFD8E44459886DABF0E3EDE9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EF31069EA14AC99082BB35BD70BD031">
    <w:name w:val="3FEF31069EA14AC99082BB35BD70BD0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8C3C52C247943C3B7275E7ED31E46971">
    <w:name w:val="E8C3C52C247943C3B7275E7ED31E469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D00832042641EBB17481D74DCE0E2C1">
    <w:name w:val="30D00832042641EBB17481D74DCE0E2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C6D4F9258C04FAA8BA031AF0FC5AAD01">
    <w:name w:val="5C6D4F9258C04FAA8BA031AF0FC5AAD0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C8E253BBB24934B418DD27BA0F41011">
    <w:name w:val="7BC8E253BBB24934B418DD27BA0F410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2F564C32224B94949DA47D757C5D9D1">
    <w:name w:val="7A2F564C32224B94949DA47D757C5D9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EF1393A5934983860DA559618342771">
    <w:name w:val="6FEF1393A5934983860DA5596183427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CD0FFB5D6149359DAAD6E8C2F2E5541">
    <w:name w:val="B5CD0FFB5D6149359DAAD6E8C2F2E55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28AFA49E49A43C4AAB50783661288A41">
    <w:name w:val="C28AFA49E49A43C4AAB50783661288A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E84695EB4C47B2978FD4D1910668E41">
    <w:name w:val="ABE84695EB4C47B2978FD4D1910668E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4560E75D8545F6A892CAB6D5F24B111">
    <w:name w:val="944560E75D8545F6A892CAB6D5F24B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07F711AADD43AF9436CB7127CFDDE81">
    <w:name w:val="2307F711AADD43AF9436CB7127CFDDE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C37C41CA2C4AC68E75961304B541791">
    <w:name w:val="16C37C41CA2C4AC68E75961304B5417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BEEA91FE4EBB93B3889FA6590D541">
    <w:name w:val="7226BEEA91FE4EBB93B3889FA6590D5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E0A6DADA7AD4F6CAC8DB311A134B0D51">
    <w:name w:val="9E0A6DADA7AD4F6CAC8DB311A134B0D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DEBA3908894728943E43E1EBA1B86F1">
    <w:name w:val="37DEBA3908894728943E43E1EBA1B86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EC2E926B39459AA8309019629EE0851">
    <w:name w:val="AFEC2E926B39459AA8309019629EE08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1DDE79EE0F4C8781309B6ED0FE26831">
    <w:name w:val="C51DDE79EE0F4C8781309B6ED0FE268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9A6F24044304681A1D4CD8531ECA7521">
    <w:name w:val="59A6F24044304681A1D4CD8531ECA75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7411BCC5EF43A1B74ECC7EF9CE91511">
    <w:name w:val="787411BCC5EF43A1B74ECC7EF9CE915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EEF05F0AF74DBEAA5FB763DF6135051">
    <w:name w:val="B6EEF05F0AF74DBEAA5FB763DF61350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F06AAC0CAA841C9BBF7B3F6D993B7D6">
    <w:name w:val="2F06AAC0CAA841C9BBF7B3F6D993B7D6"/>
    <w:rsid w:val="00877A7A"/>
  </w:style>
  <w:style w:type="paragraph" w:customStyle="1" w:styleId="687A5687C8F049BBB708C895FBE83015">
    <w:name w:val="687A5687C8F049BBB708C895FBE83015"/>
    <w:rsid w:val="00877A7A"/>
  </w:style>
  <w:style w:type="paragraph" w:customStyle="1" w:styleId="F5A1C60EB8D14993A2E2B23510267225">
    <w:name w:val="F5A1C60EB8D14993A2E2B23510267225"/>
    <w:rsid w:val="00877A7A"/>
  </w:style>
  <w:style w:type="paragraph" w:customStyle="1" w:styleId="F5A1C60EB8D14993A2E2B235102672251">
    <w:name w:val="F5A1C60EB8D14993A2E2B235102672251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7">
    <w:name w:val="45C62CF41A0F4B8D94E51F21C23F361C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7">
    <w:name w:val="4493158ABFE24DAC8F4FB3C8B75037C0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7">
    <w:name w:val="3B8F09F938754897B9399C3D1519934D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7">
    <w:name w:val="9FC7DCF113F946B6B786E08C0B113365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7">
    <w:name w:val="ABBA8C8223954B518442C1ABAA301156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7">
    <w:name w:val="F72076BD2A4E49C0BC4EF5178A5EF71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6">
    <w:name w:val="A3C79BDACAC2443AB01EDA4A15F9FC9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0CAE97F15B941A6B4325D92F33D39592">
    <w:name w:val="50CAE97F15B941A6B4325D92F33D395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69240FB2994C17B7BABE2EA87D683B2">
    <w:name w:val="9069240FB2994C17B7BABE2EA87D683B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12F3BF83B14586987F8D1E2E4E86FF2">
    <w:name w:val="1312F3BF83B14586987F8D1E2E4E86F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6">
    <w:name w:val="99823DDD990B475AA9B843D22B98A84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F06AAC0CAA841C9BBF7B3F6D993B7D61">
    <w:name w:val="2F06AAC0CAA841C9BBF7B3F6D993B7D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2">
    <w:name w:val="F26D7F837C7843C29DB4EDB66E1564FA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2">
    <w:name w:val="26936E77292B4E3FB7B64CEA17FC2D4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2">
    <w:name w:val="1E4EA4901B5D40F7955A0AD15B7D553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2">
    <w:name w:val="77CD8162E8104957B2EF2A02F8FA3EE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2">
    <w:name w:val="9B1E25FD1CF64E2FA793D565F761A3D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2">
    <w:name w:val="8EB2EA15185C420FAB19221FDE80E3D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2">
    <w:name w:val="D990AE4E0E4D42AE8EF731B68C95DDD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2">
    <w:name w:val="8155B0F1D1A2499DA9906777DF87EE2B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A1DC28985643E68F74D9E991A0ADED2">
    <w:name w:val="A3A1DC28985643E68F74D9E991A0ADE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84DA3EAB6C4FD8BB7FD06B271E6C6F2">
    <w:name w:val="B184DA3EAB6C4FD8BB7FD06B271E6C6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79F95B7084D425C959DBA810A25E1272">
    <w:name w:val="D79F95B7084D425C959DBA810A25E12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5A9B6FE98E40B89ECC1557972FD09F2">
    <w:name w:val="EC5A9B6FE98E40B89ECC1557972FD09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CEC1990154F23A70179019A29C76C2">
    <w:name w:val="232CEC1990154F23A70179019A29C76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E85794F5514A4890D6ABF2C9A62C0A2">
    <w:name w:val="72E85794F5514A4890D6ABF2C9A62C0A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091C7F2A4F42FB8E6FAA376F498CB72">
    <w:name w:val="1A091C7F2A4F42FB8E6FAA376F498CB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BFAE0CFD8E44459886DABF0E3EDE902">
    <w:name w:val="53BFAE0CFD8E44459886DABF0E3EDE9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EF31069EA14AC99082BB35BD70BD032">
    <w:name w:val="3FEF31069EA14AC99082BB35BD70BD0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8C3C52C247943C3B7275E7ED31E46972">
    <w:name w:val="E8C3C52C247943C3B7275E7ED31E469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D00832042641EBB17481D74DCE0E2C2">
    <w:name w:val="30D00832042641EBB17481D74DCE0E2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C6D4F9258C04FAA8BA031AF0FC5AAD02">
    <w:name w:val="5C6D4F9258C04FAA8BA031AF0FC5AAD0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C8E253BBB24934B418DD27BA0F41012">
    <w:name w:val="7BC8E253BBB24934B418DD27BA0F410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2F564C32224B94949DA47D757C5D9D2">
    <w:name w:val="7A2F564C32224B94949DA47D757C5D9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EF1393A5934983860DA559618342772">
    <w:name w:val="6FEF1393A5934983860DA5596183427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CD0FFB5D6149359DAAD6E8C2F2E5542">
    <w:name w:val="B5CD0FFB5D6149359DAAD6E8C2F2E55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28AFA49E49A43C4AAB50783661288A42">
    <w:name w:val="C28AFA49E49A43C4AAB50783661288A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E84695EB4C47B2978FD4D1910668E42">
    <w:name w:val="ABE84695EB4C47B2978FD4D1910668E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4560E75D8545F6A892CAB6D5F24B112">
    <w:name w:val="944560E75D8545F6A892CAB6D5F24B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07F711AADD43AF9436CB7127CFDDE82">
    <w:name w:val="2307F711AADD43AF9436CB7127CFDDE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C37C41CA2C4AC68E75961304B541792">
    <w:name w:val="16C37C41CA2C4AC68E75961304B5417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BEEA91FE4EBB93B3889FA6590D542">
    <w:name w:val="7226BEEA91FE4EBB93B3889FA6590D5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E0A6DADA7AD4F6CAC8DB311A134B0D52">
    <w:name w:val="9E0A6DADA7AD4F6CAC8DB311A134B0D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DEBA3908894728943E43E1EBA1B86F2">
    <w:name w:val="37DEBA3908894728943E43E1EBA1B86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EC2E926B39459AA8309019629EE0852">
    <w:name w:val="AFEC2E926B39459AA8309019629EE08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1DDE79EE0F4C8781309B6ED0FE26832">
    <w:name w:val="C51DDE79EE0F4C8781309B6ED0FE268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9A6F24044304681A1D4CD8531ECA7522">
    <w:name w:val="59A6F24044304681A1D4CD8531ECA75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7411BCC5EF43A1B74ECC7EF9CE91512">
    <w:name w:val="787411BCC5EF43A1B74ECC7EF9CE915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EEF05F0AF74DBEAA5FB763DF6135052">
    <w:name w:val="B6EEF05F0AF74DBEAA5FB763DF61350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2">
    <w:name w:val="F5A1C60EB8D14993A2E2B235102672252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8">
    <w:name w:val="45C62CF41A0F4B8D94E51F21C23F361C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8">
    <w:name w:val="4493158ABFE24DAC8F4FB3C8B75037C0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8">
    <w:name w:val="3B8F09F938754897B9399C3D1519934D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8">
    <w:name w:val="9FC7DCF113F946B6B786E08C0B113365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8">
    <w:name w:val="ABBA8C8223954B518442C1ABAA301156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8">
    <w:name w:val="F72076BD2A4E49C0BC4EF5178A5EF71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C79BDACAC2443AB01EDA4A15F9FC947">
    <w:name w:val="A3C79BDACAC2443AB01EDA4A15F9FC9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0CAE97F15B941A6B4325D92F33D39593">
    <w:name w:val="50CAE97F15B941A6B4325D92F33D395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069240FB2994C17B7BABE2EA87D683B3">
    <w:name w:val="9069240FB2994C17B7BABE2EA87D683B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312F3BF83B14586987F8D1E2E4E86FF3">
    <w:name w:val="1312F3BF83B14586987F8D1E2E4E86F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7">
    <w:name w:val="99823DDD990B475AA9B843D22B98A84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3">
    <w:name w:val="F26D7F837C7843C29DB4EDB66E1564FA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3">
    <w:name w:val="26936E77292B4E3FB7B64CEA17FC2D4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3">
    <w:name w:val="1E4EA4901B5D40F7955A0AD15B7D553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3">
    <w:name w:val="77CD8162E8104957B2EF2A02F8FA3EE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3">
    <w:name w:val="9B1E25FD1CF64E2FA793D565F761A3D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3">
    <w:name w:val="8EB2EA15185C420FAB19221FDE80E3D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3">
    <w:name w:val="D990AE4E0E4D42AE8EF731B68C95DDD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3">
    <w:name w:val="8155B0F1D1A2499DA9906777DF87EE2B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A1DC28985643E68F74D9E991A0ADED3">
    <w:name w:val="A3A1DC28985643E68F74D9E991A0ADE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84DA3EAB6C4FD8BB7FD06B271E6C6F3">
    <w:name w:val="B184DA3EAB6C4FD8BB7FD06B271E6C6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79F95B7084D425C959DBA810A25E1273">
    <w:name w:val="D79F95B7084D425C959DBA810A25E12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5A9B6FE98E40B89ECC1557972FD09F3">
    <w:name w:val="EC5A9B6FE98E40B89ECC1557972FD09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CEC1990154F23A70179019A29C76C3">
    <w:name w:val="232CEC1990154F23A70179019A29C76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E85794F5514A4890D6ABF2C9A62C0A3">
    <w:name w:val="72E85794F5514A4890D6ABF2C9A62C0A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091C7F2A4F42FB8E6FAA376F498CB73">
    <w:name w:val="1A091C7F2A4F42FB8E6FAA376F498CB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BFAE0CFD8E44459886DABF0E3EDE903">
    <w:name w:val="53BFAE0CFD8E44459886DABF0E3EDE9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EF31069EA14AC99082BB35BD70BD033">
    <w:name w:val="3FEF31069EA14AC99082BB35BD70BD0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8C3C52C247943C3B7275E7ED31E46973">
    <w:name w:val="E8C3C52C247943C3B7275E7ED31E469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D00832042641EBB17481D74DCE0E2C3">
    <w:name w:val="30D00832042641EBB17481D74DCE0E2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C6D4F9258C04FAA8BA031AF0FC5AAD03">
    <w:name w:val="5C6D4F9258C04FAA8BA031AF0FC5AAD0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C8E253BBB24934B418DD27BA0F41013">
    <w:name w:val="7BC8E253BBB24934B418DD27BA0F410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2F564C32224B94949DA47D757C5D9D3">
    <w:name w:val="7A2F564C32224B94949DA47D757C5D9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EF1393A5934983860DA559618342773">
    <w:name w:val="6FEF1393A5934983860DA55961834277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CD0FFB5D6149359DAAD6E8C2F2E5543">
    <w:name w:val="B5CD0FFB5D6149359DAAD6E8C2F2E55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28AFA49E49A43C4AAB50783661288A43">
    <w:name w:val="C28AFA49E49A43C4AAB50783661288A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E84695EB4C47B2978FD4D1910668E43">
    <w:name w:val="ABE84695EB4C47B2978FD4D1910668E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4560E75D8545F6A892CAB6D5F24B113">
    <w:name w:val="944560E75D8545F6A892CAB6D5F24B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07F711AADD43AF9436CB7127CFDDE83">
    <w:name w:val="2307F711AADD43AF9436CB7127CFDDE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C37C41CA2C4AC68E75961304B541793">
    <w:name w:val="16C37C41CA2C4AC68E75961304B5417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BEEA91FE4EBB93B3889FA6590D543">
    <w:name w:val="7226BEEA91FE4EBB93B3889FA6590D5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E0A6DADA7AD4F6CAC8DB311A134B0D53">
    <w:name w:val="9E0A6DADA7AD4F6CAC8DB311A134B0D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DEBA3908894728943E43E1EBA1B86F3">
    <w:name w:val="37DEBA3908894728943E43E1EBA1B86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EC2E926B39459AA8309019629EE0853">
    <w:name w:val="AFEC2E926B39459AA8309019629EE08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1DDE79EE0F4C8781309B6ED0FE26833">
    <w:name w:val="C51DDE79EE0F4C8781309B6ED0FE268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9A6F24044304681A1D4CD8531ECA7523">
    <w:name w:val="59A6F24044304681A1D4CD8531ECA75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7411BCC5EF43A1B74ECC7EF9CE91513">
    <w:name w:val="787411BCC5EF43A1B74ECC7EF9CE915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EEF05F0AF74DBEAA5FB763DF6135053">
    <w:name w:val="B6EEF05F0AF74DBEAA5FB763DF61350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B8575CFD0204D8E9CCAE2A3056FA8DF">
    <w:name w:val="BB8575CFD0204D8E9CCAE2A3056FA8DF"/>
    <w:rsid w:val="00877A7A"/>
  </w:style>
  <w:style w:type="paragraph" w:customStyle="1" w:styleId="A2647EF636ED45F5B516EDB1CD7CF9A3">
    <w:name w:val="A2647EF636ED45F5B516EDB1CD7CF9A3"/>
    <w:rsid w:val="00877A7A"/>
  </w:style>
  <w:style w:type="paragraph" w:customStyle="1" w:styleId="9A01B4A8F8CA4A9CA6CF1E4ADA87717C">
    <w:name w:val="9A01B4A8F8CA4A9CA6CF1E4ADA87717C"/>
    <w:rsid w:val="00877A7A"/>
  </w:style>
  <w:style w:type="paragraph" w:customStyle="1" w:styleId="2824B2A63B7A4E88A5E8C24F95F0634F">
    <w:name w:val="2824B2A63B7A4E88A5E8C24F95F0634F"/>
    <w:rsid w:val="00877A7A"/>
  </w:style>
  <w:style w:type="paragraph" w:customStyle="1" w:styleId="71278210A18548F98EDB2C91F4EE9E0B">
    <w:name w:val="71278210A18548F98EDB2C91F4EE9E0B"/>
    <w:rsid w:val="00877A7A"/>
  </w:style>
  <w:style w:type="paragraph" w:customStyle="1" w:styleId="9E210B1B5903462E9A6375F82D38E0AE">
    <w:name w:val="9E210B1B5903462E9A6375F82D38E0AE"/>
    <w:rsid w:val="00877A7A"/>
  </w:style>
  <w:style w:type="paragraph" w:customStyle="1" w:styleId="C07D1C6C08E548689778DEE6DD9F522A">
    <w:name w:val="C07D1C6C08E548689778DEE6DD9F522A"/>
    <w:rsid w:val="00877A7A"/>
  </w:style>
  <w:style w:type="paragraph" w:customStyle="1" w:styleId="963C4E00BB864896AF3BEAEC8326CDFE">
    <w:name w:val="963C4E00BB864896AF3BEAEC8326CDFE"/>
    <w:rsid w:val="00877A7A"/>
  </w:style>
  <w:style w:type="paragraph" w:customStyle="1" w:styleId="21758DD0C84E420A85EEAE5A943AA392">
    <w:name w:val="21758DD0C84E420A85EEAE5A943AA392"/>
    <w:rsid w:val="00877A7A"/>
  </w:style>
  <w:style w:type="paragraph" w:customStyle="1" w:styleId="84DDCE5033464617971A6E3D19F30475">
    <w:name w:val="84DDCE5033464617971A6E3D19F30475"/>
    <w:rsid w:val="00877A7A"/>
  </w:style>
  <w:style w:type="paragraph" w:customStyle="1" w:styleId="12268D01FF3D4A9791BF965F0DAB95D9">
    <w:name w:val="12268D01FF3D4A9791BF965F0DAB95D9"/>
    <w:rsid w:val="00877A7A"/>
  </w:style>
  <w:style w:type="paragraph" w:customStyle="1" w:styleId="267CA20F36AF4A15A57155D3E01FCC1F">
    <w:name w:val="267CA20F36AF4A15A57155D3E01FCC1F"/>
    <w:rsid w:val="00877A7A"/>
  </w:style>
  <w:style w:type="paragraph" w:customStyle="1" w:styleId="8E6D3833584E41BCB4E613B8E38C879C">
    <w:name w:val="8E6D3833584E41BCB4E613B8E38C879C"/>
    <w:rsid w:val="00877A7A"/>
  </w:style>
  <w:style w:type="paragraph" w:customStyle="1" w:styleId="60C703C0C1E4457B8EA440CA820D11CF">
    <w:name w:val="60C703C0C1E4457B8EA440CA820D11CF"/>
    <w:rsid w:val="00877A7A"/>
  </w:style>
  <w:style w:type="paragraph" w:customStyle="1" w:styleId="72AED250FD804FE8BEE4392048259037">
    <w:name w:val="72AED250FD804FE8BEE4392048259037"/>
    <w:rsid w:val="00877A7A"/>
  </w:style>
  <w:style w:type="paragraph" w:customStyle="1" w:styleId="733D887DCAE44EBD938C9C95117EF087">
    <w:name w:val="733D887DCAE44EBD938C9C95117EF087"/>
    <w:rsid w:val="00877A7A"/>
  </w:style>
  <w:style w:type="paragraph" w:customStyle="1" w:styleId="8395638307ED44AC8DD78FBB246CDD55">
    <w:name w:val="8395638307ED44AC8DD78FBB246CDD55"/>
    <w:rsid w:val="00877A7A"/>
  </w:style>
  <w:style w:type="paragraph" w:customStyle="1" w:styleId="0DBCF5659BEE49F3BBD7598083586001">
    <w:name w:val="0DBCF5659BEE49F3BBD7598083586001"/>
    <w:rsid w:val="00877A7A"/>
  </w:style>
  <w:style w:type="paragraph" w:customStyle="1" w:styleId="4C259037A5BA474D87121093040A4AE2">
    <w:name w:val="4C259037A5BA474D87121093040A4AE2"/>
    <w:rsid w:val="00877A7A"/>
  </w:style>
  <w:style w:type="paragraph" w:customStyle="1" w:styleId="BCA432D6C0244D97AF1A8925F7DAF080">
    <w:name w:val="BCA432D6C0244D97AF1A8925F7DAF080"/>
    <w:rsid w:val="00877A7A"/>
  </w:style>
  <w:style w:type="paragraph" w:customStyle="1" w:styleId="171365FC51454D059F9C63F9D8EFCC32">
    <w:name w:val="171365FC51454D059F9C63F9D8EFCC32"/>
    <w:rsid w:val="00877A7A"/>
  </w:style>
  <w:style w:type="paragraph" w:customStyle="1" w:styleId="93439E8F36D24BF583F3DE2E7AEE6B71">
    <w:name w:val="93439E8F36D24BF583F3DE2E7AEE6B71"/>
    <w:rsid w:val="00877A7A"/>
  </w:style>
  <w:style w:type="paragraph" w:customStyle="1" w:styleId="17D7BCB8BBCD4A86B144795E5A9EE486">
    <w:name w:val="17D7BCB8BBCD4A86B144795E5A9EE486"/>
    <w:rsid w:val="00877A7A"/>
  </w:style>
  <w:style w:type="paragraph" w:customStyle="1" w:styleId="27480577FB3B4803A3E545A006C9A9C4">
    <w:name w:val="27480577FB3B4803A3E545A006C9A9C4"/>
    <w:rsid w:val="00877A7A"/>
  </w:style>
  <w:style w:type="paragraph" w:customStyle="1" w:styleId="574122C001C14A919924E9C017D0DA4F">
    <w:name w:val="574122C001C14A919924E9C017D0DA4F"/>
    <w:rsid w:val="00877A7A"/>
  </w:style>
  <w:style w:type="paragraph" w:customStyle="1" w:styleId="43F6AB7B2FC74C1A8FFFC75D5532E901">
    <w:name w:val="43F6AB7B2FC74C1A8FFFC75D5532E901"/>
    <w:rsid w:val="00877A7A"/>
  </w:style>
  <w:style w:type="paragraph" w:customStyle="1" w:styleId="FC826D9C398A4776A09DFBAB8DD769AD">
    <w:name w:val="FC826D9C398A4776A09DFBAB8DD769AD"/>
    <w:rsid w:val="00877A7A"/>
  </w:style>
  <w:style w:type="paragraph" w:customStyle="1" w:styleId="03A6BE1521E94689AC1825690A274134">
    <w:name w:val="03A6BE1521E94689AC1825690A274134"/>
    <w:rsid w:val="00877A7A"/>
  </w:style>
  <w:style w:type="paragraph" w:customStyle="1" w:styleId="69AE143AEBE644998F9A1C2287C330EB">
    <w:name w:val="69AE143AEBE644998F9A1C2287C330EB"/>
    <w:rsid w:val="00877A7A"/>
  </w:style>
  <w:style w:type="paragraph" w:customStyle="1" w:styleId="96D03643F4D644129CBFEB15A1F34412">
    <w:name w:val="96D03643F4D644129CBFEB15A1F34412"/>
    <w:rsid w:val="00877A7A"/>
  </w:style>
  <w:style w:type="paragraph" w:customStyle="1" w:styleId="D62D175ED1B04D129E104D58F3CCF9D0">
    <w:name w:val="D62D175ED1B04D129E104D58F3CCF9D0"/>
    <w:rsid w:val="00877A7A"/>
  </w:style>
  <w:style w:type="paragraph" w:customStyle="1" w:styleId="E18141B1DCFA4A1387CCDD8FA32348F4">
    <w:name w:val="E18141B1DCFA4A1387CCDD8FA32348F4"/>
    <w:rsid w:val="00877A7A"/>
  </w:style>
  <w:style w:type="paragraph" w:customStyle="1" w:styleId="3933AB16CAA9487FBB0817B543A9AC45">
    <w:name w:val="3933AB16CAA9487FBB0817B543A9AC45"/>
    <w:rsid w:val="00877A7A"/>
  </w:style>
  <w:style w:type="paragraph" w:customStyle="1" w:styleId="8E8D522CB9CE4EA5B4CA58734E8962C2">
    <w:name w:val="8E8D522CB9CE4EA5B4CA58734E8962C2"/>
    <w:rsid w:val="00877A7A"/>
  </w:style>
  <w:style w:type="paragraph" w:customStyle="1" w:styleId="2AEA290617A8493189E1AC15ADDB4E3A">
    <w:name w:val="2AEA290617A8493189E1AC15ADDB4E3A"/>
    <w:rsid w:val="00877A7A"/>
  </w:style>
  <w:style w:type="paragraph" w:customStyle="1" w:styleId="D7DD677B1A5E40AAA8C0AC963091542C">
    <w:name w:val="D7DD677B1A5E40AAA8C0AC963091542C"/>
    <w:rsid w:val="00877A7A"/>
  </w:style>
  <w:style w:type="paragraph" w:customStyle="1" w:styleId="EAA92E632BC141868785ECF44417F532">
    <w:name w:val="EAA92E632BC141868785ECF44417F532"/>
    <w:rsid w:val="00877A7A"/>
  </w:style>
  <w:style w:type="paragraph" w:customStyle="1" w:styleId="A14CB109E4494A76B58FD4A36CA7C839">
    <w:name w:val="A14CB109E4494A76B58FD4A36CA7C839"/>
    <w:rsid w:val="00877A7A"/>
  </w:style>
  <w:style w:type="paragraph" w:customStyle="1" w:styleId="425936C475244AD9A97B7CACDE3E68DC">
    <w:name w:val="425936C475244AD9A97B7CACDE3E68DC"/>
    <w:rsid w:val="00877A7A"/>
  </w:style>
  <w:style w:type="paragraph" w:customStyle="1" w:styleId="22D192003CD043C49DF9105516F2CCE8">
    <w:name w:val="22D192003CD043C49DF9105516F2CCE8"/>
    <w:rsid w:val="00877A7A"/>
  </w:style>
  <w:style w:type="paragraph" w:customStyle="1" w:styleId="0D1A9A91865E49D0A30C572C6A057914">
    <w:name w:val="0D1A9A91865E49D0A30C572C6A057914"/>
    <w:rsid w:val="00877A7A"/>
  </w:style>
  <w:style w:type="paragraph" w:customStyle="1" w:styleId="FEFCF0A46AE94CD282CD0C435B4B4345">
    <w:name w:val="FEFCF0A46AE94CD282CD0C435B4B4345"/>
    <w:rsid w:val="00877A7A"/>
  </w:style>
  <w:style w:type="paragraph" w:customStyle="1" w:styleId="9662CC4B1198427E8E7D7B384E783193">
    <w:name w:val="9662CC4B1198427E8E7D7B384E783193"/>
    <w:rsid w:val="00877A7A"/>
  </w:style>
  <w:style w:type="paragraph" w:customStyle="1" w:styleId="F55402B1C5974F0CAA2DD165CD3FA2C0">
    <w:name w:val="F55402B1C5974F0CAA2DD165CD3FA2C0"/>
    <w:rsid w:val="00877A7A"/>
  </w:style>
  <w:style w:type="paragraph" w:customStyle="1" w:styleId="57790B1E3FC347C5994EF0CD16254210">
    <w:name w:val="57790B1E3FC347C5994EF0CD16254210"/>
    <w:rsid w:val="00877A7A"/>
  </w:style>
  <w:style w:type="paragraph" w:customStyle="1" w:styleId="D0FA3A4B47A04ABE8D7CC16CB1F2B426">
    <w:name w:val="D0FA3A4B47A04ABE8D7CC16CB1F2B426"/>
    <w:rsid w:val="00877A7A"/>
  </w:style>
  <w:style w:type="paragraph" w:customStyle="1" w:styleId="881440EB1512484E978513C645A7E756">
    <w:name w:val="881440EB1512484E978513C645A7E756"/>
    <w:rsid w:val="00877A7A"/>
  </w:style>
  <w:style w:type="paragraph" w:customStyle="1" w:styleId="E5CAC3EC3262434188F40572B88AB21A">
    <w:name w:val="E5CAC3EC3262434188F40572B88AB21A"/>
    <w:rsid w:val="00877A7A"/>
  </w:style>
  <w:style w:type="paragraph" w:customStyle="1" w:styleId="987F87E0D6D145A4ADB248A243077000">
    <w:name w:val="987F87E0D6D145A4ADB248A243077000"/>
    <w:rsid w:val="00877A7A"/>
  </w:style>
  <w:style w:type="paragraph" w:customStyle="1" w:styleId="E8D545A5B8D643A0AAF188418BF7BE91">
    <w:name w:val="E8D545A5B8D643A0AAF188418BF7BE91"/>
    <w:rsid w:val="00877A7A"/>
  </w:style>
  <w:style w:type="paragraph" w:customStyle="1" w:styleId="1A93E76499E4413093641C142E76A832">
    <w:name w:val="1A93E76499E4413093641C142E76A832"/>
    <w:rsid w:val="00877A7A"/>
  </w:style>
  <w:style w:type="paragraph" w:customStyle="1" w:styleId="FF301140A5F9498B88F2EAA088DEE9AA">
    <w:name w:val="FF301140A5F9498B88F2EAA088DEE9AA"/>
    <w:rsid w:val="00877A7A"/>
  </w:style>
  <w:style w:type="paragraph" w:customStyle="1" w:styleId="A9890752538C46E095BD043679BB1524">
    <w:name w:val="A9890752538C46E095BD043679BB1524"/>
    <w:rsid w:val="00877A7A"/>
  </w:style>
  <w:style w:type="paragraph" w:customStyle="1" w:styleId="CB82110C4C3C4EB5AF279DA9952A7F42">
    <w:name w:val="CB82110C4C3C4EB5AF279DA9952A7F42"/>
    <w:rsid w:val="00877A7A"/>
  </w:style>
  <w:style w:type="paragraph" w:customStyle="1" w:styleId="572AB2A6ED7C47BCB585F61E12F9AF65">
    <w:name w:val="572AB2A6ED7C47BCB585F61E12F9AF65"/>
    <w:rsid w:val="00877A7A"/>
  </w:style>
  <w:style w:type="paragraph" w:customStyle="1" w:styleId="0AE098A6233B442FAA39754F31256F34">
    <w:name w:val="0AE098A6233B442FAA39754F31256F34"/>
    <w:rsid w:val="00877A7A"/>
  </w:style>
  <w:style w:type="paragraph" w:customStyle="1" w:styleId="B3D535F5F3134EE0BA18D8EF03A7D242">
    <w:name w:val="B3D535F5F3134EE0BA18D8EF03A7D242"/>
    <w:rsid w:val="00877A7A"/>
  </w:style>
  <w:style w:type="paragraph" w:customStyle="1" w:styleId="47E4D053BE9B408D8BA71BAD553A0875">
    <w:name w:val="47E4D053BE9B408D8BA71BAD553A0875"/>
    <w:rsid w:val="00877A7A"/>
  </w:style>
  <w:style w:type="paragraph" w:customStyle="1" w:styleId="D26C6FE95E834B1D997D4FC618978D71">
    <w:name w:val="D26C6FE95E834B1D997D4FC618978D71"/>
    <w:rsid w:val="00877A7A"/>
  </w:style>
  <w:style w:type="paragraph" w:customStyle="1" w:styleId="552089C1E7644F73B233869B9825BAEE">
    <w:name w:val="552089C1E7644F73B233869B9825BAEE"/>
    <w:rsid w:val="00877A7A"/>
  </w:style>
  <w:style w:type="paragraph" w:customStyle="1" w:styleId="16BB1B6028EF488A9EB1D8138C2F6D70">
    <w:name w:val="16BB1B6028EF488A9EB1D8138C2F6D70"/>
    <w:rsid w:val="00877A7A"/>
  </w:style>
  <w:style w:type="paragraph" w:customStyle="1" w:styleId="76E43462F57149419EB108BE7A1FEB83">
    <w:name w:val="76E43462F57149419EB108BE7A1FEB83"/>
    <w:rsid w:val="00877A7A"/>
  </w:style>
  <w:style w:type="paragraph" w:customStyle="1" w:styleId="9A5D7DE563594D5F9A9673602726BCAF">
    <w:name w:val="9A5D7DE563594D5F9A9673602726BCAF"/>
    <w:rsid w:val="00877A7A"/>
  </w:style>
  <w:style w:type="paragraph" w:customStyle="1" w:styleId="2275736FF16C46DC9C7B9B9A841F3B51">
    <w:name w:val="2275736FF16C46DC9C7B9B9A841F3B51"/>
    <w:rsid w:val="00877A7A"/>
  </w:style>
  <w:style w:type="paragraph" w:customStyle="1" w:styleId="71D8E5D7E06447FA8807E0C4DFC7F0DA">
    <w:name w:val="71D8E5D7E06447FA8807E0C4DFC7F0DA"/>
    <w:rsid w:val="00877A7A"/>
  </w:style>
  <w:style w:type="paragraph" w:customStyle="1" w:styleId="6553B3FE02B746D1A6E341954EA3F7EF">
    <w:name w:val="6553B3FE02B746D1A6E341954EA3F7EF"/>
    <w:rsid w:val="00877A7A"/>
  </w:style>
  <w:style w:type="paragraph" w:customStyle="1" w:styleId="A4CFA3D1E18447FE9F08AD1EC745579B">
    <w:name w:val="A4CFA3D1E18447FE9F08AD1EC745579B"/>
    <w:rsid w:val="00877A7A"/>
  </w:style>
  <w:style w:type="paragraph" w:customStyle="1" w:styleId="7E4ADE03CF24440595DF72CA5FEA7015">
    <w:name w:val="7E4ADE03CF24440595DF72CA5FEA7015"/>
    <w:rsid w:val="00877A7A"/>
  </w:style>
  <w:style w:type="paragraph" w:customStyle="1" w:styleId="4F399C071D394836B93D1F869FB5E709">
    <w:name w:val="4F399C071D394836B93D1F869FB5E709"/>
    <w:rsid w:val="00877A7A"/>
  </w:style>
  <w:style w:type="paragraph" w:customStyle="1" w:styleId="325ED61B570244A188D44E92E96A553E">
    <w:name w:val="325ED61B570244A188D44E92E96A553E"/>
    <w:rsid w:val="00877A7A"/>
  </w:style>
  <w:style w:type="paragraph" w:customStyle="1" w:styleId="E966F218B0634E30874B859B686750B1">
    <w:name w:val="E966F218B0634E30874B859B686750B1"/>
    <w:rsid w:val="00877A7A"/>
  </w:style>
  <w:style w:type="paragraph" w:customStyle="1" w:styleId="6DF61E7D89DF4791BC12F782F53AB1ED">
    <w:name w:val="6DF61E7D89DF4791BC12F782F53AB1ED"/>
    <w:rsid w:val="00877A7A"/>
  </w:style>
  <w:style w:type="paragraph" w:customStyle="1" w:styleId="737E56A4F11E41F3960F37854B6A1000">
    <w:name w:val="737E56A4F11E41F3960F37854B6A1000"/>
    <w:rsid w:val="00877A7A"/>
  </w:style>
  <w:style w:type="paragraph" w:customStyle="1" w:styleId="BD7215DA77D1459A9DAA155B908DD347">
    <w:name w:val="BD7215DA77D1459A9DAA155B908DD347"/>
    <w:rsid w:val="00877A7A"/>
  </w:style>
  <w:style w:type="paragraph" w:customStyle="1" w:styleId="6AA2EF68AEF84A39A2EF1FD98E85F714">
    <w:name w:val="6AA2EF68AEF84A39A2EF1FD98E85F714"/>
    <w:rsid w:val="00877A7A"/>
  </w:style>
  <w:style w:type="paragraph" w:customStyle="1" w:styleId="EDB1315104F942E9BE8BB313483610D3">
    <w:name w:val="EDB1315104F942E9BE8BB313483610D3"/>
    <w:rsid w:val="00877A7A"/>
  </w:style>
  <w:style w:type="paragraph" w:customStyle="1" w:styleId="A1AD6ADAF44A48C89CD864858EE7CE41">
    <w:name w:val="A1AD6ADAF44A48C89CD864858EE7CE41"/>
    <w:rsid w:val="00877A7A"/>
  </w:style>
  <w:style w:type="paragraph" w:customStyle="1" w:styleId="1FBD37FAEA834BF793C0112719B010C0">
    <w:name w:val="1FBD37FAEA834BF793C0112719B010C0"/>
    <w:rsid w:val="00877A7A"/>
  </w:style>
  <w:style w:type="paragraph" w:customStyle="1" w:styleId="5D5AA74BAA09493C93524B09AD430370">
    <w:name w:val="5D5AA74BAA09493C93524B09AD430370"/>
    <w:rsid w:val="00877A7A"/>
  </w:style>
  <w:style w:type="paragraph" w:customStyle="1" w:styleId="6660A22571E64810B270D06B9791A752">
    <w:name w:val="6660A22571E64810B270D06B9791A752"/>
    <w:rsid w:val="00877A7A"/>
  </w:style>
  <w:style w:type="paragraph" w:customStyle="1" w:styleId="E1FCA1B2649B460EA660CDD2E9313E4F">
    <w:name w:val="E1FCA1B2649B460EA660CDD2E9313E4F"/>
    <w:rsid w:val="00877A7A"/>
  </w:style>
  <w:style w:type="paragraph" w:customStyle="1" w:styleId="4F93285548804509ADA5861407A93423">
    <w:name w:val="4F93285548804509ADA5861407A93423"/>
    <w:rsid w:val="00877A7A"/>
  </w:style>
  <w:style w:type="paragraph" w:customStyle="1" w:styleId="B693D821AA004E36B8F1782D31EDC1D4">
    <w:name w:val="B693D821AA004E36B8F1782D31EDC1D4"/>
    <w:rsid w:val="00877A7A"/>
  </w:style>
  <w:style w:type="paragraph" w:customStyle="1" w:styleId="89A17517D6214B3A9945A9D323DF838A">
    <w:name w:val="89A17517D6214B3A9945A9D323DF838A"/>
    <w:rsid w:val="00877A7A"/>
  </w:style>
  <w:style w:type="paragraph" w:customStyle="1" w:styleId="D114309165FF4264805F22362C4958D8">
    <w:name w:val="D114309165FF4264805F22362C4958D8"/>
    <w:rsid w:val="00877A7A"/>
  </w:style>
  <w:style w:type="paragraph" w:customStyle="1" w:styleId="623299B02FD4419B914EE18DB90F9600">
    <w:name w:val="623299B02FD4419B914EE18DB90F9600"/>
    <w:rsid w:val="00877A7A"/>
  </w:style>
  <w:style w:type="paragraph" w:customStyle="1" w:styleId="9FD05CDA11EE494E822FCB3388BAB343">
    <w:name w:val="9FD05CDA11EE494E822FCB3388BAB343"/>
    <w:rsid w:val="00877A7A"/>
  </w:style>
  <w:style w:type="paragraph" w:customStyle="1" w:styleId="CE1F2B9AE04C42EE88C0AA999A5D83BD">
    <w:name w:val="CE1F2B9AE04C42EE88C0AA999A5D83BD"/>
    <w:rsid w:val="00877A7A"/>
  </w:style>
  <w:style w:type="paragraph" w:customStyle="1" w:styleId="4C300ACA18EB4D70A565387FF764342F">
    <w:name w:val="4C300ACA18EB4D70A565387FF764342F"/>
    <w:rsid w:val="00877A7A"/>
  </w:style>
  <w:style w:type="paragraph" w:customStyle="1" w:styleId="FFC8B6B6A3D74E83940BBECD77A1333D">
    <w:name w:val="FFC8B6B6A3D74E83940BBECD77A1333D"/>
    <w:rsid w:val="00877A7A"/>
  </w:style>
  <w:style w:type="paragraph" w:customStyle="1" w:styleId="7AC8D2D351514C239266384A97970CFC">
    <w:name w:val="7AC8D2D351514C239266384A97970CFC"/>
    <w:rsid w:val="00877A7A"/>
  </w:style>
  <w:style w:type="paragraph" w:customStyle="1" w:styleId="548A13A501C9431EB45CC66288FBFD05">
    <w:name w:val="548A13A501C9431EB45CC66288FBFD05"/>
    <w:rsid w:val="00877A7A"/>
  </w:style>
  <w:style w:type="paragraph" w:customStyle="1" w:styleId="D99099AB0E684EDF919A97F36AF55DFA">
    <w:name w:val="D99099AB0E684EDF919A97F36AF55DFA"/>
    <w:rsid w:val="00877A7A"/>
  </w:style>
  <w:style w:type="paragraph" w:customStyle="1" w:styleId="886559A0D8E74279B0E934D72231AE44">
    <w:name w:val="886559A0D8E74279B0E934D72231AE44"/>
    <w:rsid w:val="00877A7A"/>
  </w:style>
  <w:style w:type="paragraph" w:customStyle="1" w:styleId="430F3B90CF6A4E4B8EEFBA14EA833E8F">
    <w:name w:val="430F3B90CF6A4E4B8EEFBA14EA833E8F"/>
    <w:rsid w:val="00877A7A"/>
  </w:style>
  <w:style w:type="paragraph" w:customStyle="1" w:styleId="4ED712A4AD05429796449DD972FCDF18">
    <w:name w:val="4ED712A4AD05429796449DD972FCDF18"/>
    <w:rsid w:val="00877A7A"/>
  </w:style>
  <w:style w:type="paragraph" w:customStyle="1" w:styleId="3703371A0B134E85A6ED439A24507B04">
    <w:name w:val="3703371A0B134E85A6ED439A24507B04"/>
    <w:rsid w:val="00877A7A"/>
  </w:style>
  <w:style w:type="paragraph" w:customStyle="1" w:styleId="601DFACF2A58425F81F9E65A8EDBDAF8">
    <w:name w:val="601DFACF2A58425F81F9E65A8EDBDAF8"/>
    <w:rsid w:val="00877A7A"/>
  </w:style>
  <w:style w:type="paragraph" w:customStyle="1" w:styleId="C54302C3EBD244D6B0731276C00001DE">
    <w:name w:val="C54302C3EBD244D6B0731276C00001DE"/>
    <w:rsid w:val="00877A7A"/>
  </w:style>
  <w:style w:type="paragraph" w:customStyle="1" w:styleId="F5A1C60EB8D14993A2E2B235102672253">
    <w:name w:val="F5A1C60EB8D14993A2E2B235102672253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9">
    <w:name w:val="45C62CF41A0F4B8D94E51F21C23F361C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9">
    <w:name w:val="4493158ABFE24DAC8F4FB3C8B75037C0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9">
    <w:name w:val="3B8F09F938754897B9399C3D1519934D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FC7DCF113F946B6B786E08C0B1133659">
    <w:name w:val="9FC7DCF113F946B6B786E08C0B113365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9">
    <w:name w:val="ABBA8C8223954B518442C1ABAA301156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9">
    <w:name w:val="F72076BD2A4E49C0BC4EF5178A5EF71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">
    <w:name w:val="430F3B90CF6A4E4B8EEFBA14EA833E8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">
    <w:name w:val="3703371A0B134E85A6ED439A24507B0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">
    <w:name w:val="601DFACF2A58425F81F9E65A8EDBDAF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">
    <w:name w:val="C54302C3EBD244D6B0731276C00001DE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9823DDD990B475AA9B843D22B98A8418">
    <w:name w:val="99823DDD990B475AA9B843D22B98A84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4">
    <w:name w:val="F26D7F837C7843C29DB4EDB66E1564FA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4">
    <w:name w:val="26936E77292B4E3FB7B64CEA17FC2D49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4">
    <w:name w:val="1E4EA4901B5D40F7955A0AD15B7D553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4">
    <w:name w:val="77CD8162E8104957B2EF2A02F8FA3EE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4">
    <w:name w:val="9B1E25FD1CF64E2FA793D565F761A3D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4">
    <w:name w:val="8EB2EA15185C420FAB19221FDE80E3D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4">
    <w:name w:val="D990AE4E0E4D42AE8EF731B68C95DDD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4">
    <w:name w:val="8155B0F1D1A2499DA9906777DF87EE2B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3A1DC28985643E68F74D9E991A0ADED4">
    <w:name w:val="A3A1DC28985643E68F74D9E991A0ADE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184DA3EAB6C4FD8BB7FD06B271E6C6F4">
    <w:name w:val="B184DA3EAB6C4FD8BB7FD06B271E6C6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79F95B7084D425C959DBA810A25E1274">
    <w:name w:val="D79F95B7084D425C959DBA810A25E12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5A9B6FE98E40B89ECC1557972FD09F4">
    <w:name w:val="EC5A9B6FE98E40B89ECC1557972FD09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2CEC1990154F23A70179019A29C76C4">
    <w:name w:val="232CEC1990154F23A70179019A29C76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E85794F5514A4890D6ABF2C9A62C0A4">
    <w:name w:val="72E85794F5514A4890D6ABF2C9A62C0A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A091C7F2A4F42FB8E6FAA376F498CB74">
    <w:name w:val="1A091C7F2A4F42FB8E6FAA376F498CB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BFAE0CFD8E44459886DABF0E3EDE904">
    <w:name w:val="53BFAE0CFD8E44459886DABF0E3EDE9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FEF31069EA14AC99082BB35BD70BD034">
    <w:name w:val="3FEF31069EA14AC99082BB35BD70BD0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8C3C52C247943C3B7275E7ED31E46974">
    <w:name w:val="E8C3C52C247943C3B7275E7ED31E469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0D00832042641EBB17481D74DCE0E2C4">
    <w:name w:val="30D00832042641EBB17481D74DCE0E2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C6D4F9258C04FAA8BA031AF0FC5AAD04">
    <w:name w:val="5C6D4F9258C04FAA8BA031AF0FC5AAD0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BC8E253BBB24934B418DD27BA0F41014">
    <w:name w:val="7BC8E253BBB24934B418DD27BA0F410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A2F564C32224B94949DA47D757C5D9D4">
    <w:name w:val="7A2F564C32224B94949DA47D757C5D9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FEF1393A5934983860DA559618342774">
    <w:name w:val="6FEF1393A5934983860DA55961834277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5CD0FFB5D6149359DAAD6E8C2F2E5544">
    <w:name w:val="B5CD0FFB5D6149359DAAD6E8C2F2E55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28AFA49E49A43C4AAB50783661288A44">
    <w:name w:val="C28AFA49E49A43C4AAB50783661288A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E84695EB4C47B2978FD4D1910668E44">
    <w:name w:val="ABE84695EB4C47B2978FD4D1910668E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44560E75D8545F6A892CAB6D5F24B114">
    <w:name w:val="944560E75D8545F6A892CAB6D5F24B1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307F711AADD43AF9436CB7127CFDDE84">
    <w:name w:val="2307F711AADD43AF9436CB7127CFDDE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6C37C41CA2C4AC68E75961304B541794">
    <w:name w:val="16C37C41CA2C4AC68E75961304B54179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226BEEA91FE4EBB93B3889FA6590D544">
    <w:name w:val="7226BEEA91FE4EBB93B3889FA6590D5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E0A6DADA7AD4F6CAC8DB311A134B0D54">
    <w:name w:val="9E0A6DADA7AD4F6CAC8DB311A134B0D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DEBA3908894728943E43E1EBA1B86F4">
    <w:name w:val="37DEBA3908894728943E43E1EBA1B86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FEC2E926B39459AA8309019629EE0854">
    <w:name w:val="AFEC2E926B39459AA8309019629EE08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1DDE79EE0F4C8781309B6ED0FE26834">
    <w:name w:val="C51DDE79EE0F4C8781309B6ED0FE268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9A6F24044304681A1D4CD8531ECA7524">
    <w:name w:val="59A6F24044304681A1D4CD8531ECA75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87411BCC5EF43A1B74ECC7EF9CE91514">
    <w:name w:val="787411BCC5EF43A1B74ECC7EF9CE915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6EEF05F0AF74DBEAA5FB763DF6135054">
    <w:name w:val="B6EEF05F0AF74DBEAA5FB763DF61350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6141EA1D02B454B8E0E3F449376887C">
    <w:name w:val="06141EA1D02B454B8E0E3F449376887C"/>
    <w:rsid w:val="00877A7A"/>
  </w:style>
  <w:style w:type="paragraph" w:customStyle="1" w:styleId="D0E550B7DE68476FAA1EC6973CB658C7">
    <w:name w:val="D0E550B7DE68476FAA1EC6973CB658C7"/>
    <w:rsid w:val="00877A7A"/>
  </w:style>
  <w:style w:type="paragraph" w:customStyle="1" w:styleId="D2B03F84AED042699B0A76FA124B246B">
    <w:name w:val="D2B03F84AED042699B0A76FA124B246B"/>
    <w:rsid w:val="00877A7A"/>
  </w:style>
  <w:style w:type="paragraph" w:customStyle="1" w:styleId="F88643043B424E268854466C4D64DAD7">
    <w:name w:val="F88643043B424E268854466C4D64DAD7"/>
    <w:rsid w:val="00877A7A"/>
  </w:style>
  <w:style w:type="paragraph" w:customStyle="1" w:styleId="1C4DD5907CB3401F8371C0045E0EA247">
    <w:name w:val="1C4DD5907CB3401F8371C0045E0EA247"/>
    <w:rsid w:val="00877A7A"/>
  </w:style>
  <w:style w:type="paragraph" w:customStyle="1" w:styleId="37944D433FA946AE93C17C68208C0BFB">
    <w:name w:val="37944D433FA946AE93C17C68208C0BFB"/>
    <w:rsid w:val="00877A7A"/>
  </w:style>
  <w:style w:type="paragraph" w:customStyle="1" w:styleId="E1BC8B5FAD5A419381F576B15A8E1BC4">
    <w:name w:val="E1BC8B5FAD5A419381F576B15A8E1BC4"/>
    <w:rsid w:val="00877A7A"/>
  </w:style>
  <w:style w:type="paragraph" w:customStyle="1" w:styleId="72349C9E94B443FB897BB8FF8622B2F9">
    <w:name w:val="72349C9E94B443FB897BB8FF8622B2F9"/>
    <w:rsid w:val="00877A7A"/>
  </w:style>
  <w:style w:type="paragraph" w:customStyle="1" w:styleId="D71BCB0C70494401829F0A8F0B0D5FFB">
    <w:name w:val="D71BCB0C70494401829F0A8F0B0D5FFB"/>
    <w:rsid w:val="00877A7A"/>
  </w:style>
  <w:style w:type="paragraph" w:customStyle="1" w:styleId="14D484E8F76A4DFE91ED30E587E5D0B8">
    <w:name w:val="14D484E8F76A4DFE91ED30E587E5D0B8"/>
    <w:rsid w:val="00877A7A"/>
  </w:style>
  <w:style w:type="paragraph" w:customStyle="1" w:styleId="921118F51DF4478A8FB522AC292D2DE9">
    <w:name w:val="921118F51DF4478A8FB522AC292D2DE9"/>
    <w:rsid w:val="00877A7A"/>
  </w:style>
  <w:style w:type="paragraph" w:customStyle="1" w:styleId="811B2FFA166B47B39004958821C92834">
    <w:name w:val="811B2FFA166B47B39004958821C92834"/>
    <w:rsid w:val="00877A7A"/>
  </w:style>
  <w:style w:type="paragraph" w:customStyle="1" w:styleId="F1B4E3968AE24F05B3BB518F95563DCA">
    <w:name w:val="F1B4E3968AE24F05B3BB518F95563DCA"/>
    <w:rsid w:val="00877A7A"/>
  </w:style>
  <w:style w:type="paragraph" w:customStyle="1" w:styleId="CD6A10AB56AF4FBA8C73488B7FF09823">
    <w:name w:val="CD6A10AB56AF4FBA8C73488B7FF09823"/>
    <w:rsid w:val="00877A7A"/>
  </w:style>
  <w:style w:type="paragraph" w:customStyle="1" w:styleId="AA79714907624A7096A8CB1606CDC157">
    <w:name w:val="AA79714907624A7096A8CB1606CDC157"/>
    <w:rsid w:val="00877A7A"/>
  </w:style>
  <w:style w:type="paragraph" w:customStyle="1" w:styleId="3EB264BAD1D649AB89F25349FAEB905C">
    <w:name w:val="3EB264BAD1D649AB89F25349FAEB905C"/>
    <w:rsid w:val="00877A7A"/>
  </w:style>
  <w:style w:type="paragraph" w:customStyle="1" w:styleId="31B0024BE31F4CDF930A50275A4D155D">
    <w:name w:val="31B0024BE31F4CDF930A50275A4D155D"/>
    <w:rsid w:val="00877A7A"/>
  </w:style>
  <w:style w:type="paragraph" w:customStyle="1" w:styleId="48891A8F33C24B49AC8834AF7D3D94A9">
    <w:name w:val="48891A8F33C24B49AC8834AF7D3D94A9"/>
    <w:rsid w:val="00877A7A"/>
  </w:style>
  <w:style w:type="paragraph" w:customStyle="1" w:styleId="E78CC2DD4128400C9166B53F6E84106C">
    <w:name w:val="E78CC2DD4128400C9166B53F6E84106C"/>
    <w:rsid w:val="00877A7A"/>
  </w:style>
  <w:style w:type="paragraph" w:customStyle="1" w:styleId="44175BEDEF5748F59F3BA0B773090877">
    <w:name w:val="44175BEDEF5748F59F3BA0B773090877"/>
    <w:rsid w:val="00877A7A"/>
  </w:style>
  <w:style w:type="paragraph" w:customStyle="1" w:styleId="BE919EAAA67148FBBDC8E08D22BF8BF4">
    <w:name w:val="BE919EAAA67148FBBDC8E08D22BF8BF4"/>
    <w:rsid w:val="00877A7A"/>
  </w:style>
  <w:style w:type="paragraph" w:customStyle="1" w:styleId="9602D7708D9049CE8CCBA05BDAC5FD5C">
    <w:name w:val="9602D7708D9049CE8CCBA05BDAC5FD5C"/>
    <w:rsid w:val="00877A7A"/>
  </w:style>
  <w:style w:type="paragraph" w:customStyle="1" w:styleId="DD2E21DE007C4FA59711B97BDEFA99EE">
    <w:name w:val="DD2E21DE007C4FA59711B97BDEFA99EE"/>
    <w:rsid w:val="00877A7A"/>
  </w:style>
  <w:style w:type="paragraph" w:customStyle="1" w:styleId="2B22BEFCD9E8471E91A3909B31FFB704">
    <w:name w:val="2B22BEFCD9E8471E91A3909B31FFB704"/>
    <w:rsid w:val="00877A7A"/>
  </w:style>
  <w:style w:type="paragraph" w:customStyle="1" w:styleId="01F7343C03084FE09479E58F29703F8E">
    <w:name w:val="01F7343C03084FE09479E58F29703F8E"/>
    <w:rsid w:val="00877A7A"/>
  </w:style>
  <w:style w:type="paragraph" w:customStyle="1" w:styleId="AA986F99E1FB4CCF98925EC3E878A680">
    <w:name w:val="AA986F99E1FB4CCF98925EC3E878A680"/>
    <w:rsid w:val="00877A7A"/>
  </w:style>
  <w:style w:type="paragraph" w:customStyle="1" w:styleId="4ACAFEC5B0044223894DF453E7DCBEA9">
    <w:name w:val="4ACAFEC5B0044223894DF453E7DCBEA9"/>
    <w:rsid w:val="00877A7A"/>
  </w:style>
  <w:style w:type="paragraph" w:customStyle="1" w:styleId="7565979E7DCC4EFC9A3688EF83CD2F31">
    <w:name w:val="7565979E7DCC4EFC9A3688EF83CD2F31"/>
    <w:rsid w:val="00877A7A"/>
  </w:style>
  <w:style w:type="paragraph" w:customStyle="1" w:styleId="AE50761193C844769C928F4594FFE0D3">
    <w:name w:val="AE50761193C844769C928F4594FFE0D3"/>
    <w:rsid w:val="00877A7A"/>
  </w:style>
  <w:style w:type="paragraph" w:customStyle="1" w:styleId="E65A53D5D6C648689565FDAC04AF2315">
    <w:name w:val="E65A53D5D6C648689565FDAC04AF2315"/>
    <w:rsid w:val="00877A7A"/>
  </w:style>
  <w:style w:type="paragraph" w:customStyle="1" w:styleId="C1F47459F3D64773B85CAF709956401E">
    <w:name w:val="C1F47459F3D64773B85CAF709956401E"/>
    <w:rsid w:val="00877A7A"/>
  </w:style>
  <w:style w:type="paragraph" w:customStyle="1" w:styleId="4C5A4A916EF14686BE5BCA41909C4E59">
    <w:name w:val="4C5A4A916EF14686BE5BCA41909C4E59"/>
    <w:rsid w:val="00877A7A"/>
  </w:style>
  <w:style w:type="paragraph" w:customStyle="1" w:styleId="810B6F4C6BC243FC97E218F7E78D0B88">
    <w:name w:val="810B6F4C6BC243FC97E218F7E78D0B88"/>
    <w:rsid w:val="00877A7A"/>
  </w:style>
  <w:style w:type="paragraph" w:customStyle="1" w:styleId="BE66238A51514DE6BB10FAB49A394770">
    <w:name w:val="BE66238A51514DE6BB10FAB49A394770"/>
    <w:rsid w:val="00877A7A"/>
  </w:style>
  <w:style w:type="paragraph" w:customStyle="1" w:styleId="B54EAAE80128472982088CCCC2F167D5">
    <w:name w:val="B54EAAE80128472982088CCCC2F167D5"/>
    <w:rsid w:val="00877A7A"/>
  </w:style>
  <w:style w:type="paragraph" w:customStyle="1" w:styleId="E191AE7CE9FE4F89830C3F5B74FA4D0D">
    <w:name w:val="E191AE7CE9FE4F89830C3F5B74FA4D0D"/>
    <w:rsid w:val="00877A7A"/>
  </w:style>
  <w:style w:type="paragraph" w:customStyle="1" w:styleId="F9F0FCFD9DB846E1B0C3818B9585E889">
    <w:name w:val="F9F0FCFD9DB846E1B0C3818B9585E889"/>
    <w:rsid w:val="00877A7A"/>
  </w:style>
  <w:style w:type="paragraph" w:customStyle="1" w:styleId="97CF3ED2E07C48C29BCD74C04FD5024A">
    <w:name w:val="97CF3ED2E07C48C29BCD74C04FD5024A"/>
    <w:rsid w:val="00877A7A"/>
  </w:style>
  <w:style w:type="paragraph" w:customStyle="1" w:styleId="9C564A0FDB024D1285646E92C978A04F">
    <w:name w:val="9C564A0FDB024D1285646E92C978A04F"/>
    <w:rsid w:val="00877A7A"/>
  </w:style>
  <w:style w:type="paragraph" w:customStyle="1" w:styleId="5559A61F3A85424ABD8FB5518112F22A">
    <w:name w:val="5559A61F3A85424ABD8FB5518112F22A"/>
    <w:rsid w:val="00877A7A"/>
  </w:style>
  <w:style w:type="paragraph" w:customStyle="1" w:styleId="9A834348BE234BCE9BE8BA3D7A2FD261">
    <w:name w:val="9A834348BE234BCE9BE8BA3D7A2FD261"/>
    <w:rsid w:val="00877A7A"/>
  </w:style>
  <w:style w:type="paragraph" w:customStyle="1" w:styleId="6025F135E1B84C779FB1138EF382A162">
    <w:name w:val="6025F135E1B84C779FB1138EF382A162"/>
    <w:rsid w:val="00877A7A"/>
  </w:style>
  <w:style w:type="paragraph" w:customStyle="1" w:styleId="2C5D15ADD9784A90B1CF98B31DC288AE">
    <w:name w:val="2C5D15ADD9784A90B1CF98B31DC288AE"/>
    <w:rsid w:val="00877A7A"/>
  </w:style>
  <w:style w:type="paragraph" w:customStyle="1" w:styleId="F6B27D4313CC407693F9B002F7771C84">
    <w:name w:val="F6B27D4313CC407693F9B002F7771C84"/>
    <w:rsid w:val="00877A7A"/>
  </w:style>
  <w:style w:type="paragraph" w:customStyle="1" w:styleId="BD6709CDA93146D6A5F625E2B609C8B4">
    <w:name w:val="BD6709CDA93146D6A5F625E2B609C8B4"/>
    <w:rsid w:val="00877A7A"/>
  </w:style>
  <w:style w:type="paragraph" w:customStyle="1" w:styleId="12D6657C98C54E3FA3FB3CCFE0CDD94A">
    <w:name w:val="12D6657C98C54E3FA3FB3CCFE0CDD94A"/>
    <w:rsid w:val="00877A7A"/>
  </w:style>
  <w:style w:type="paragraph" w:customStyle="1" w:styleId="4DBF765395204B058F31042109F2E8BF">
    <w:name w:val="4DBF765395204B058F31042109F2E8BF"/>
    <w:rsid w:val="00877A7A"/>
  </w:style>
  <w:style w:type="paragraph" w:customStyle="1" w:styleId="2296EDC0B3B64D0996381C564B07C87F">
    <w:name w:val="2296EDC0B3B64D0996381C564B07C87F"/>
    <w:rsid w:val="00877A7A"/>
  </w:style>
  <w:style w:type="paragraph" w:customStyle="1" w:styleId="B3A7AFE6EF7F4D31AD8682A6353DF6C8">
    <w:name w:val="B3A7AFE6EF7F4D31AD8682A6353DF6C8"/>
    <w:rsid w:val="00877A7A"/>
  </w:style>
  <w:style w:type="paragraph" w:customStyle="1" w:styleId="56C9F8E5D0F64F4D80AE4D578F872EED">
    <w:name w:val="56C9F8E5D0F64F4D80AE4D578F872EED"/>
    <w:rsid w:val="00877A7A"/>
  </w:style>
  <w:style w:type="paragraph" w:customStyle="1" w:styleId="047CA786708D42A6BAFEF5527E093BB5">
    <w:name w:val="047CA786708D42A6BAFEF5527E093BB5"/>
    <w:rsid w:val="00877A7A"/>
  </w:style>
  <w:style w:type="paragraph" w:customStyle="1" w:styleId="1FB822E5F59A47BE9E6D95B0AD28C026">
    <w:name w:val="1FB822E5F59A47BE9E6D95B0AD28C026"/>
    <w:rsid w:val="00877A7A"/>
  </w:style>
  <w:style w:type="paragraph" w:customStyle="1" w:styleId="0EE23730CE144A1D989C9A212A09EBF1">
    <w:name w:val="0EE23730CE144A1D989C9A212A09EBF1"/>
    <w:rsid w:val="00877A7A"/>
  </w:style>
  <w:style w:type="paragraph" w:customStyle="1" w:styleId="68B9555160A6472FA4DB1D0D692F5162">
    <w:name w:val="68B9555160A6472FA4DB1D0D692F5162"/>
    <w:rsid w:val="00877A7A"/>
  </w:style>
  <w:style w:type="paragraph" w:customStyle="1" w:styleId="7B26007A8BAC4D8EB567CD45D6D5D145">
    <w:name w:val="7B26007A8BAC4D8EB567CD45D6D5D145"/>
    <w:rsid w:val="00877A7A"/>
  </w:style>
  <w:style w:type="paragraph" w:customStyle="1" w:styleId="2FA924F7137D4FCC8C3D5AC0D6C9A4EE">
    <w:name w:val="2FA924F7137D4FCC8C3D5AC0D6C9A4EE"/>
    <w:rsid w:val="00877A7A"/>
  </w:style>
  <w:style w:type="paragraph" w:customStyle="1" w:styleId="7888AB7084F146D6B555F0E006D92DF6">
    <w:name w:val="7888AB7084F146D6B555F0E006D92DF6"/>
    <w:rsid w:val="00877A7A"/>
  </w:style>
  <w:style w:type="paragraph" w:customStyle="1" w:styleId="782EBB182A4A4190BDFDEF13C9E7F435">
    <w:name w:val="782EBB182A4A4190BDFDEF13C9E7F435"/>
    <w:rsid w:val="00877A7A"/>
  </w:style>
  <w:style w:type="paragraph" w:customStyle="1" w:styleId="9A0819E5E91846ACAA1C1977707A638E">
    <w:name w:val="9A0819E5E91846ACAA1C1977707A638E"/>
    <w:rsid w:val="00877A7A"/>
  </w:style>
  <w:style w:type="paragraph" w:customStyle="1" w:styleId="575530C4A4A34BEB94C83A1BF7F0C9BA">
    <w:name w:val="575530C4A4A34BEB94C83A1BF7F0C9BA"/>
    <w:rsid w:val="00877A7A"/>
  </w:style>
  <w:style w:type="paragraph" w:customStyle="1" w:styleId="8A2D7B51D08B4E3399A3DC98FD49ED7E">
    <w:name w:val="8A2D7B51D08B4E3399A3DC98FD49ED7E"/>
    <w:rsid w:val="00877A7A"/>
  </w:style>
  <w:style w:type="paragraph" w:customStyle="1" w:styleId="22CFC6761B7F427DB3F919BE0EECE853">
    <w:name w:val="22CFC6761B7F427DB3F919BE0EECE853"/>
    <w:rsid w:val="00877A7A"/>
  </w:style>
  <w:style w:type="paragraph" w:customStyle="1" w:styleId="EADE45DF26EA40F6980CE88A647F0E6D">
    <w:name w:val="EADE45DF26EA40F6980CE88A647F0E6D"/>
    <w:rsid w:val="00877A7A"/>
  </w:style>
  <w:style w:type="paragraph" w:customStyle="1" w:styleId="67357BE49E3C46C4BB96FFC48F6D4156">
    <w:name w:val="67357BE49E3C46C4BB96FFC48F6D4156"/>
    <w:rsid w:val="00877A7A"/>
  </w:style>
  <w:style w:type="paragraph" w:customStyle="1" w:styleId="46BDD020BF614C94B6AD2E6151493D5A">
    <w:name w:val="46BDD020BF614C94B6AD2E6151493D5A"/>
    <w:rsid w:val="00877A7A"/>
  </w:style>
  <w:style w:type="paragraph" w:customStyle="1" w:styleId="3BC7E38CCFFF4A2BA46DDC3AD081F812">
    <w:name w:val="3BC7E38CCFFF4A2BA46DDC3AD081F812"/>
    <w:rsid w:val="00877A7A"/>
  </w:style>
  <w:style w:type="paragraph" w:customStyle="1" w:styleId="048EFC72431A4BEFA7F74AAE02F381BE">
    <w:name w:val="048EFC72431A4BEFA7F74AAE02F381BE"/>
    <w:rsid w:val="00877A7A"/>
  </w:style>
  <w:style w:type="paragraph" w:customStyle="1" w:styleId="4B1197CD67B543448C4FF9095D4EAB32">
    <w:name w:val="4B1197CD67B543448C4FF9095D4EAB32"/>
    <w:rsid w:val="00877A7A"/>
  </w:style>
  <w:style w:type="paragraph" w:customStyle="1" w:styleId="55ED7F69538544A29724845EACCF6A99">
    <w:name w:val="55ED7F69538544A29724845EACCF6A99"/>
    <w:rsid w:val="00877A7A"/>
  </w:style>
  <w:style w:type="paragraph" w:customStyle="1" w:styleId="3EC101E878AC4A61B05A7AA2D98070E3">
    <w:name w:val="3EC101E878AC4A61B05A7AA2D98070E3"/>
    <w:rsid w:val="00877A7A"/>
  </w:style>
  <w:style w:type="paragraph" w:customStyle="1" w:styleId="78848708A0BE4BF38DC407E398E0F8EE">
    <w:name w:val="78848708A0BE4BF38DC407E398E0F8EE"/>
    <w:rsid w:val="00877A7A"/>
  </w:style>
  <w:style w:type="paragraph" w:customStyle="1" w:styleId="2F09BCBD31A544EEBE32CF6A38063D8E">
    <w:name w:val="2F09BCBD31A544EEBE32CF6A38063D8E"/>
    <w:rsid w:val="00877A7A"/>
  </w:style>
  <w:style w:type="paragraph" w:customStyle="1" w:styleId="7886D6902A0048539C291600FA143645">
    <w:name w:val="7886D6902A0048539C291600FA143645"/>
    <w:rsid w:val="00877A7A"/>
  </w:style>
  <w:style w:type="paragraph" w:customStyle="1" w:styleId="27830DA385F24277B48D54773B0D97D4">
    <w:name w:val="27830DA385F24277B48D54773B0D97D4"/>
    <w:rsid w:val="00877A7A"/>
  </w:style>
  <w:style w:type="paragraph" w:customStyle="1" w:styleId="CA77601F464742F0AA329D43560BE8D8">
    <w:name w:val="CA77601F464742F0AA329D43560BE8D8"/>
    <w:rsid w:val="00877A7A"/>
  </w:style>
  <w:style w:type="paragraph" w:customStyle="1" w:styleId="1701F8A7DFAF45FB963D01AEAF94413B">
    <w:name w:val="1701F8A7DFAF45FB963D01AEAF94413B"/>
    <w:rsid w:val="00877A7A"/>
  </w:style>
  <w:style w:type="paragraph" w:customStyle="1" w:styleId="F60ACC109B0A44CBA2D116661E5375CF">
    <w:name w:val="F60ACC109B0A44CBA2D116661E5375CF"/>
    <w:rsid w:val="00877A7A"/>
  </w:style>
  <w:style w:type="paragraph" w:customStyle="1" w:styleId="35161089D97A40D487C082B91C9BBF16">
    <w:name w:val="35161089D97A40D487C082B91C9BBF16"/>
    <w:rsid w:val="00877A7A"/>
  </w:style>
  <w:style w:type="paragraph" w:customStyle="1" w:styleId="8CD6ED66DACB419AB525E644C59DC05B">
    <w:name w:val="8CD6ED66DACB419AB525E644C59DC05B"/>
    <w:rsid w:val="00877A7A"/>
  </w:style>
  <w:style w:type="paragraph" w:customStyle="1" w:styleId="D8F74E43FB104948B17439A8394DC36C">
    <w:name w:val="D8F74E43FB104948B17439A8394DC36C"/>
    <w:rsid w:val="00877A7A"/>
  </w:style>
  <w:style w:type="paragraph" w:customStyle="1" w:styleId="955174891F3B40889A33FF51FC172ED9">
    <w:name w:val="955174891F3B40889A33FF51FC172ED9"/>
    <w:rsid w:val="00877A7A"/>
  </w:style>
  <w:style w:type="paragraph" w:customStyle="1" w:styleId="CFC7F466543845BC955F796E747C9C62">
    <w:name w:val="CFC7F466543845BC955F796E747C9C62"/>
    <w:rsid w:val="00877A7A"/>
  </w:style>
  <w:style w:type="paragraph" w:customStyle="1" w:styleId="F8F98100D7BD49E0B5F1BC2A8A1A622A">
    <w:name w:val="F8F98100D7BD49E0B5F1BC2A8A1A622A"/>
    <w:rsid w:val="00877A7A"/>
  </w:style>
  <w:style w:type="paragraph" w:customStyle="1" w:styleId="BDFD76F61D3B4BC9B3EEDF0681EF695F">
    <w:name w:val="BDFD76F61D3B4BC9B3EEDF0681EF695F"/>
    <w:rsid w:val="00877A7A"/>
  </w:style>
  <w:style w:type="paragraph" w:customStyle="1" w:styleId="003F59D2AD3A46D1B2BABCB5A2FDB4E6">
    <w:name w:val="003F59D2AD3A46D1B2BABCB5A2FDB4E6"/>
    <w:rsid w:val="00877A7A"/>
  </w:style>
  <w:style w:type="paragraph" w:customStyle="1" w:styleId="928C35E63EAB4A8AA30F06B4A0CFD392">
    <w:name w:val="928C35E63EAB4A8AA30F06B4A0CFD392"/>
    <w:rsid w:val="00877A7A"/>
  </w:style>
  <w:style w:type="paragraph" w:customStyle="1" w:styleId="508B112A8EF74D2B9751CAEB3739CA88">
    <w:name w:val="508B112A8EF74D2B9751CAEB3739CA88"/>
    <w:rsid w:val="00877A7A"/>
  </w:style>
  <w:style w:type="paragraph" w:customStyle="1" w:styleId="2DA187C2CC2C48CABED7D7D6BD5311A8">
    <w:name w:val="2DA187C2CC2C48CABED7D7D6BD5311A8"/>
    <w:rsid w:val="00877A7A"/>
  </w:style>
  <w:style w:type="paragraph" w:customStyle="1" w:styleId="7C3E31A1CBFE4DE78E4F4E427ABCE02C">
    <w:name w:val="7C3E31A1CBFE4DE78E4F4E427ABCE02C"/>
    <w:rsid w:val="00877A7A"/>
  </w:style>
  <w:style w:type="paragraph" w:customStyle="1" w:styleId="D81CD349E1B54E3B93FF8086299CA58F">
    <w:name w:val="D81CD349E1B54E3B93FF8086299CA58F"/>
    <w:rsid w:val="00877A7A"/>
  </w:style>
  <w:style w:type="paragraph" w:customStyle="1" w:styleId="C16BB729E5914423929387FB7B269F3C">
    <w:name w:val="C16BB729E5914423929387FB7B269F3C"/>
    <w:rsid w:val="00877A7A"/>
  </w:style>
  <w:style w:type="paragraph" w:customStyle="1" w:styleId="E46D0E37DAA848A4BA11DD7FCE839D89">
    <w:name w:val="E46D0E37DAA848A4BA11DD7FCE839D89"/>
    <w:rsid w:val="00877A7A"/>
  </w:style>
  <w:style w:type="paragraph" w:customStyle="1" w:styleId="DFB4ED9387F74ABC9B739F605324EB5D">
    <w:name w:val="DFB4ED9387F74ABC9B739F605324EB5D"/>
    <w:rsid w:val="00877A7A"/>
  </w:style>
  <w:style w:type="paragraph" w:customStyle="1" w:styleId="1973D84A9515484A9B006969C048C369">
    <w:name w:val="1973D84A9515484A9B006969C048C369"/>
    <w:rsid w:val="00877A7A"/>
  </w:style>
  <w:style w:type="paragraph" w:customStyle="1" w:styleId="F4F4411A2C3A402FB7D9FB31C5D75440">
    <w:name w:val="F4F4411A2C3A402FB7D9FB31C5D75440"/>
    <w:rsid w:val="00877A7A"/>
  </w:style>
  <w:style w:type="paragraph" w:customStyle="1" w:styleId="84F55EEB280845FAB526048EA9B71280">
    <w:name w:val="84F55EEB280845FAB526048EA9B71280"/>
    <w:rsid w:val="00877A7A"/>
  </w:style>
  <w:style w:type="paragraph" w:customStyle="1" w:styleId="A18AF5CE905B4F3CB86F2A6D5356E30C">
    <w:name w:val="A18AF5CE905B4F3CB86F2A6D5356E30C"/>
    <w:rsid w:val="00877A7A"/>
  </w:style>
  <w:style w:type="paragraph" w:customStyle="1" w:styleId="436BBB882F1648DEA50C281389B6D873">
    <w:name w:val="436BBB882F1648DEA50C281389B6D873"/>
    <w:rsid w:val="00877A7A"/>
  </w:style>
  <w:style w:type="paragraph" w:customStyle="1" w:styleId="950F83E1E12849CCAE0BBD553502FF3B">
    <w:name w:val="950F83E1E12849CCAE0BBD553502FF3B"/>
    <w:rsid w:val="00877A7A"/>
  </w:style>
  <w:style w:type="paragraph" w:customStyle="1" w:styleId="326B3129F68342D5947B423D88C4FB4B">
    <w:name w:val="326B3129F68342D5947B423D88C4FB4B"/>
    <w:rsid w:val="00877A7A"/>
  </w:style>
  <w:style w:type="paragraph" w:customStyle="1" w:styleId="E1FFD6EB5C894147BDD64B6C4598DA56">
    <w:name w:val="E1FFD6EB5C894147BDD64B6C4598DA56"/>
    <w:rsid w:val="00877A7A"/>
  </w:style>
  <w:style w:type="paragraph" w:customStyle="1" w:styleId="684E247643B24F3B87FA2F5DFBCE635E">
    <w:name w:val="684E247643B24F3B87FA2F5DFBCE635E"/>
    <w:rsid w:val="00877A7A"/>
  </w:style>
  <w:style w:type="paragraph" w:customStyle="1" w:styleId="562289982C664397B0AC8524ABCC8A79">
    <w:name w:val="562289982C664397B0AC8524ABCC8A79"/>
    <w:rsid w:val="00877A7A"/>
  </w:style>
  <w:style w:type="paragraph" w:customStyle="1" w:styleId="31160040FED347DB803FBD82B1660691">
    <w:name w:val="31160040FED347DB803FBD82B1660691"/>
    <w:rsid w:val="00877A7A"/>
  </w:style>
  <w:style w:type="paragraph" w:customStyle="1" w:styleId="EDC62E4CA8F340E484EF60CC016E8E67">
    <w:name w:val="EDC62E4CA8F340E484EF60CC016E8E67"/>
    <w:rsid w:val="00877A7A"/>
  </w:style>
  <w:style w:type="paragraph" w:customStyle="1" w:styleId="F019330A746D45E786EB8AF7AE84F26E">
    <w:name w:val="F019330A746D45E786EB8AF7AE84F26E"/>
    <w:rsid w:val="00877A7A"/>
  </w:style>
  <w:style w:type="paragraph" w:customStyle="1" w:styleId="608BAE2D9B114424BA5D7A1B470341D2">
    <w:name w:val="608BAE2D9B114424BA5D7A1B470341D2"/>
    <w:rsid w:val="00877A7A"/>
  </w:style>
  <w:style w:type="paragraph" w:customStyle="1" w:styleId="A861846968F54A15ACDB60E6CF8CE95C">
    <w:name w:val="A861846968F54A15ACDB60E6CF8CE95C"/>
    <w:rsid w:val="00877A7A"/>
  </w:style>
  <w:style w:type="paragraph" w:customStyle="1" w:styleId="94F3C99D67F74C3EAB6D3754CC9EA55F">
    <w:name w:val="94F3C99D67F74C3EAB6D3754CC9EA55F"/>
    <w:rsid w:val="00877A7A"/>
  </w:style>
  <w:style w:type="paragraph" w:customStyle="1" w:styleId="6187864D9D8144F29D809ECCBAD9B58F">
    <w:name w:val="6187864D9D8144F29D809ECCBAD9B58F"/>
    <w:rsid w:val="00877A7A"/>
  </w:style>
  <w:style w:type="paragraph" w:customStyle="1" w:styleId="B5C1ECE22CC0436B987C361C70F2215E">
    <w:name w:val="B5C1ECE22CC0436B987C361C70F2215E"/>
    <w:rsid w:val="00877A7A"/>
  </w:style>
  <w:style w:type="paragraph" w:customStyle="1" w:styleId="423CC894EE68478A9C6370113540731C">
    <w:name w:val="423CC894EE68478A9C6370113540731C"/>
    <w:rsid w:val="00877A7A"/>
  </w:style>
  <w:style w:type="paragraph" w:customStyle="1" w:styleId="9E469EFBBD3A4661AD167A3BC8B21225">
    <w:name w:val="9E469EFBBD3A4661AD167A3BC8B21225"/>
    <w:rsid w:val="00877A7A"/>
  </w:style>
  <w:style w:type="paragraph" w:customStyle="1" w:styleId="E27C95F3719D43FB8F41FA0C38001694">
    <w:name w:val="E27C95F3719D43FB8F41FA0C38001694"/>
    <w:rsid w:val="00877A7A"/>
  </w:style>
  <w:style w:type="paragraph" w:customStyle="1" w:styleId="A404F298485045338DF06C539325EC91">
    <w:name w:val="A404F298485045338DF06C539325EC91"/>
    <w:rsid w:val="00877A7A"/>
  </w:style>
  <w:style w:type="paragraph" w:customStyle="1" w:styleId="EE1DC5809044400C920EB93E981B295C">
    <w:name w:val="EE1DC5809044400C920EB93E981B295C"/>
    <w:rsid w:val="00877A7A"/>
  </w:style>
  <w:style w:type="paragraph" w:customStyle="1" w:styleId="E5CD6CA897964ED4A1A0AA7A8C092266">
    <w:name w:val="E5CD6CA897964ED4A1A0AA7A8C092266"/>
    <w:rsid w:val="00877A7A"/>
  </w:style>
  <w:style w:type="paragraph" w:customStyle="1" w:styleId="4E2ED364320F455E8D2CDBCA66288E23">
    <w:name w:val="4E2ED364320F455E8D2CDBCA66288E23"/>
    <w:rsid w:val="00877A7A"/>
  </w:style>
  <w:style w:type="paragraph" w:customStyle="1" w:styleId="9D19668479554AE987215917738CA131">
    <w:name w:val="9D19668479554AE987215917738CA131"/>
    <w:rsid w:val="00877A7A"/>
  </w:style>
  <w:style w:type="paragraph" w:customStyle="1" w:styleId="297EEDA26E6A426B92B3D501D5F11252">
    <w:name w:val="297EEDA26E6A426B92B3D501D5F11252"/>
    <w:rsid w:val="00877A7A"/>
  </w:style>
  <w:style w:type="paragraph" w:customStyle="1" w:styleId="6E30991130614048828F51079ABEDB25">
    <w:name w:val="6E30991130614048828F51079ABEDB25"/>
    <w:rsid w:val="00877A7A"/>
  </w:style>
  <w:style w:type="paragraph" w:customStyle="1" w:styleId="FD8845F4251F4154B0C268B4FB128354">
    <w:name w:val="FD8845F4251F4154B0C268B4FB128354"/>
    <w:rsid w:val="00877A7A"/>
  </w:style>
  <w:style w:type="paragraph" w:customStyle="1" w:styleId="EAB4C2DBF8314548B74E0EF3ECE00024">
    <w:name w:val="EAB4C2DBF8314548B74E0EF3ECE00024"/>
    <w:rsid w:val="00877A7A"/>
  </w:style>
  <w:style w:type="paragraph" w:customStyle="1" w:styleId="05F8EAE909D541189FDB9117C78CC053">
    <w:name w:val="05F8EAE909D541189FDB9117C78CC053"/>
    <w:rsid w:val="00877A7A"/>
  </w:style>
  <w:style w:type="paragraph" w:customStyle="1" w:styleId="D81F712D36CA4529807661FE3869BD72">
    <w:name w:val="D81F712D36CA4529807661FE3869BD72"/>
    <w:rsid w:val="00877A7A"/>
  </w:style>
  <w:style w:type="paragraph" w:customStyle="1" w:styleId="68923D42C6DA454CB48929EB2A87A125">
    <w:name w:val="68923D42C6DA454CB48929EB2A87A125"/>
    <w:rsid w:val="00877A7A"/>
  </w:style>
  <w:style w:type="paragraph" w:customStyle="1" w:styleId="717CF80D0ADF402BBAC92E815FF90E43">
    <w:name w:val="717CF80D0ADF402BBAC92E815FF90E43"/>
    <w:rsid w:val="00877A7A"/>
  </w:style>
  <w:style w:type="paragraph" w:customStyle="1" w:styleId="968D4A8321854C1BBE9C8223F3F9C4F2">
    <w:name w:val="968D4A8321854C1BBE9C8223F3F9C4F2"/>
    <w:rsid w:val="00877A7A"/>
  </w:style>
  <w:style w:type="paragraph" w:customStyle="1" w:styleId="ECF38D9E23074990BAB9DE6A38AEA6E4">
    <w:name w:val="ECF38D9E23074990BAB9DE6A38AEA6E4"/>
    <w:rsid w:val="00877A7A"/>
  </w:style>
  <w:style w:type="paragraph" w:customStyle="1" w:styleId="D9F7CD7C608E49689F04937D4417D7A3">
    <w:name w:val="D9F7CD7C608E49689F04937D4417D7A3"/>
    <w:rsid w:val="00877A7A"/>
  </w:style>
  <w:style w:type="paragraph" w:customStyle="1" w:styleId="9231A941C44D4C298EDB96B5B4BED53B">
    <w:name w:val="9231A941C44D4C298EDB96B5B4BED53B"/>
    <w:rsid w:val="00877A7A"/>
  </w:style>
  <w:style w:type="paragraph" w:customStyle="1" w:styleId="0168425B80DD46ED9B08501A59F7DCAC">
    <w:name w:val="0168425B80DD46ED9B08501A59F7DCAC"/>
    <w:rsid w:val="00877A7A"/>
  </w:style>
  <w:style w:type="paragraph" w:customStyle="1" w:styleId="F03C91901CBB4E41BD1F70492D422872">
    <w:name w:val="F03C91901CBB4E41BD1F70492D422872"/>
    <w:rsid w:val="00877A7A"/>
  </w:style>
  <w:style w:type="paragraph" w:customStyle="1" w:styleId="661E7F8B7D1949D7864FDE47466BA08A">
    <w:name w:val="661E7F8B7D1949D7864FDE47466BA08A"/>
    <w:rsid w:val="00877A7A"/>
  </w:style>
  <w:style w:type="paragraph" w:customStyle="1" w:styleId="8E63FD199F3544C9A5DC76C0AB23F4D8">
    <w:name w:val="8E63FD199F3544C9A5DC76C0AB23F4D8"/>
    <w:rsid w:val="00877A7A"/>
  </w:style>
  <w:style w:type="paragraph" w:customStyle="1" w:styleId="B37D829F29E24C53A935CCD1C668D7A2">
    <w:name w:val="B37D829F29E24C53A935CCD1C668D7A2"/>
    <w:rsid w:val="00877A7A"/>
  </w:style>
  <w:style w:type="paragraph" w:customStyle="1" w:styleId="2BCD590781C74FF3B5E909550045BC26">
    <w:name w:val="2BCD590781C74FF3B5E909550045BC26"/>
    <w:rsid w:val="00877A7A"/>
  </w:style>
  <w:style w:type="paragraph" w:customStyle="1" w:styleId="1F934D13BEB742A98F79F45DA1C26AF1">
    <w:name w:val="1F934D13BEB742A98F79F45DA1C26AF1"/>
    <w:rsid w:val="00877A7A"/>
  </w:style>
  <w:style w:type="paragraph" w:customStyle="1" w:styleId="E97067DBB44B4668BB211DC2B6D5F38D">
    <w:name w:val="E97067DBB44B4668BB211DC2B6D5F38D"/>
    <w:rsid w:val="00877A7A"/>
  </w:style>
  <w:style w:type="paragraph" w:customStyle="1" w:styleId="C9FC9464828A42EBB7E581180B6BB5AC">
    <w:name w:val="C9FC9464828A42EBB7E581180B6BB5AC"/>
    <w:rsid w:val="00877A7A"/>
  </w:style>
  <w:style w:type="paragraph" w:customStyle="1" w:styleId="9A810D14FF9E41F082B2602E3BD72AA8">
    <w:name w:val="9A810D14FF9E41F082B2602E3BD72AA8"/>
    <w:rsid w:val="00877A7A"/>
  </w:style>
  <w:style w:type="paragraph" w:customStyle="1" w:styleId="3572D8DD16CC40D4918735AAA8828E21">
    <w:name w:val="3572D8DD16CC40D4918735AAA8828E21"/>
    <w:rsid w:val="00877A7A"/>
  </w:style>
  <w:style w:type="paragraph" w:customStyle="1" w:styleId="FB76488A838D41218ED91553890A4DC9">
    <w:name w:val="FB76488A838D41218ED91553890A4DC9"/>
    <w:rsid w:val="00877A7A"/>
  </w:style>
  <w:style w:type="paragraph" w:customStyle="1" w:styleId="F51075E8DDD44DC79023BE338305ABD5">
    <w:name w:val="F51075E8DDD44DC79023BE338305ABD5"/>
    <w:rsid w:val="00877A7A"/>
  </w:style>
  <w:style w:type="paragraph" w:customStyle="1" w:styleId="95A3896109F646739C786F2EBA4451BF">
    <w:name w:val="95A3896109F646739C786F2EBA4451BF"/>
    <w:rsid w:val="00877A7A"/>
  </w:style>
  <w:style w:type="paragraph" w:customStyle="1" w:styleId="93C2878137D2467C9074FEAEB337B51C">
    <w:name w:val="93C2878137D2467C9074FEAEB337B51C"/>
    <w:rsid w:val="00877A7A"/>
  </w:style>
  <w:style w:type="paragraph" w:customStyle="1" w:styleId="F5A1C60EB8D14993A2E2B235102672254">
    <w:name w:val="F5A1C60EB8D14993A2E2B235102672254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0">
    <w:name w:val="45C62CF41A0F4B8D94E51F21C23F361C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0">
    <w:name w:val="4493158ABFE24DAC8F4FB3C8B75037C0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0">
    <w:name w:val="3B8F09F938754897B9399C3D1519934D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0">
    <w:name w:val="ABBA8C8223954B518442C1ABAA301156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0">
    <w:name w:val="F72076BD2A4E49C0BC4EF5178A5EF711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2">
    <w:name w:val="430F3B90CF6A4E4B8EEFBA14EA833E8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2">
    <w:name w:val="3703371A0B134E85A6ED439A24507B0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2">
    <w:name w:val="601DFACF2A58425F81F9E65A8EDBDAF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2">
    <w:name w:val="C54302C3EBD244D6B0731276C00001DE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">
    <w:name w:val="EE1DC5809044400C920EB93E981B295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5">
    <w:name w:val="F26D7F837C7843C29DB4EDB66E1564FA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5">
    <w:name w:val="26936E77292B4E3FB7B64CEA17FC2D49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5">
    <w:name w:val="1E4EA4901B5D40F7955A0AD15B7D5537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5">
    <w:name w:val="77CD8162E8104957B2EF2A02F8FA3EEE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5">
    <w:name w:val="9B1E25FD1CF64E2FA793D565F761A3DF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5">
    <w:name w:val="8EB2EA15185C420FAB19221FDE80E3DD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5">
    <w:name w:val="D990AE4E0E4D42AE8EF731B68C95DDDE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5">
    <w:name w:val="8155B0F1D1A2499DA9906777DF87EE2B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CD6CA897964ED4A1A0AA7A8C0922661">
    <w:name w:val="E5CD6CA897964ED4A1A0AA7A8C09226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1">
    <w:name w:val="4E2ED364320F455E8D2CDBCA66288E2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1">
    <w:name w:val="9D19668479554AE987215917738CA13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1">
    <w:name w:val="297EEDA26E6A426B92B3D501D5F1125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1">
    <w:name w:val="6E30991130614048828F51079ABEDB2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1">
    <w:name w:val="FD8845F4251F4154B0C268B4FB12835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1">
    <w:name w:val="EAB4C2DBF8314548B74E0EF3ECE0002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1">
    <w:name w:val="05F8EAE909D541189FDB9117C78CC05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1">
    <w:name w:val="D81F712D36CA4529807661FE3869BD7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1">
    <w:name w:val="68923D42C6DA454CB48929EB2A87A12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1">
    <w:name w:val="717CF80D0ADF402BBAC92E815FF90E4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1">
    <w:name w:val="968D4A8321854C1BBE9C8223F3F9C4F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1">
    <w:name w:val="ECF38D9E23074990BAB9DE6A38AEA6E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1">
    <w:name w:val="D9F7CD7C608E49689F04937D4417D7A3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1">
    <w:name w:val="9231A941C44D4C298EDB96B5B4BED53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1">
    <w:name w:val="0168425B80DD46ED9B08501A59F7DCA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1">
    <w:name w:val="F03C91901CBB4E41BD1F70492D42287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1">
    <w:name w:val="661E7F8B7D1949D7864FDE47466BA08A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1">
    <w:name w:val="8E63FD199F3544C9A5DC76C0AB23F4D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1">
    <w:name w:val="B37D829F29E24C53A935CCD1C668D7A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1">
    <w:name w:val="2BCD590781C74FF3B5E909550045BC26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1">
    <w:name w:val="1F934D13BEB742A98F79F45DA1C26AF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1">
    <w:name w:val="E97067DBB44B4668BB211DC2B6D5F38D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1">
    <w:name w:val="C9FC9464828A42EBB7E581180B6BB5A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1">
    <w:name w:val="9A810D14FF9E41F082B2602E3BD72AA8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1">
    <w:name w:val="3572D8DD16CC40D4918735AAA8828E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1">
    <w:name w:val="FB76488A838D41218ED91553890A4DC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1">
    <w:name w:val="F51075E8DDD44DC79023BE338305ABD5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1">
    <w:name w:val="95A3896109F646739C786F2EBA4451B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1">
    <w:name w:val="93C2878137D2467C9074FEAEB337B51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5">
    <w:name w:val="F5A1C60EB8D14993A2E2B235102672255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1">
    <w:name w:val="45C62CF41A0F4B8D94E51F21C23F361C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1">
    <w:name w:val="4493158ABFE24DAC8F4FB3C8B75037C0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1">
    <w:name w:val="3B8F09F938754897B9399C3D1519934D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1">
    <w:name w:val="ABBA8C8223954B518442C1ABAA301156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1">
    <w:name w:val="F72076BD2A4E49C0BC4EF5178A5EF71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3">
    <w:name w:val="430F3B90CF6A4E4B8EEFBA14EA833E8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3">
    <w:name w:val="3703371A0B134E85A6ED439A24507B0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3">
    <w:name w:val="601DFACF2A58425F81F9E65A8EDBDAF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3">
    <w:name w:val="C54302C3EBD244D6B0731276C00001DE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2">
    <w:name w:val="EE1DC5809044400C920EB93E981B295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6">
    <w:name w:val="F26D7F837C7843C29DB4EDB66E1564FA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6">
    <w:name w:val="26936E77292B4E3FB7B64CEA17FC2D49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6">
    <w:name w:val="1E4EA4901B5D40F7955A0AD15B7D5537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6">
    <w:name w:val="77CD8162E8104957B2EF2A02F8FA3EEE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6">
    <w:name w:val="9B1E25FD1CF64E2FA793D565F761A3DF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6">
    <w:name w:val="8EB2EA15185C420FAB19221FDE80E3DD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6">
    <w:name w:val="D990AE4E0E4D42AE8EF731B68C95DDDE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6">
    <w:name w:val="8155B0F1D1A2499DA9906777DF87EE2B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CD6CA897964ED4A1A0AA7A8C0922662">
    <w:name w:val="E5CD6CA897964ED4A1A0AA7A8C092266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2">
    <w:name w:val="4E2ED364320F455E8D2CDBCA66288E2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2">
    <w:name w:val="9D19668479554AE987215917738CA13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2">
    <w:name w:val="297EEDA26E6A426B92B3D501D5F1125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2">
    <w:name w:val="6E30991130614048828F51079ABEDB2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2">
    <w:name w:val="FD8845F4251F4154B0C268B4FB12835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2">
    <w:name w:val="EAB4C2DBF8314548B74E0EF3ECE0002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2">
    <w:name w:val="05F8EAE909D541189FDB9117C78CC05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2">
    <w:name w:val="D81F712D36CA4529807661FE3869BD7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2">
    <w:name w:val="68923D42C6DA454CB48929EB2A87A12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2">
    <w:name w:val="717CF80D0ADF402BBAC92E815FF90E4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2">
    <w:name w:val="968D4A8321854C1BBE9C8223F3F9C4F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2">
    <w:name w:val="ECF38D9E23074990BAB9DE6A38AEA6E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2">
    <w:name w:val="D9F7CD7C608E49689F04937D4417D7A3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2">
    <w:name w:val="9231A941C44D4C298EDB96B5B4BED53B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2">
    <w:name w:val="0168425B80DD46ED9B08501A59F7DCA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2">
    <w:name w:val="F03C91901CBB4E41BD1F70492D42287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2">
    <w:name w:val="661E7F8B7D1949D7864FDE47466BA08A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2">
    <w:name w:val="8E63FD199F3544C9A5DC76C0AB23F4D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2">
    <w:name w:val="B37D829F29E24C53A935CCD1C668D7A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2">
    <w:name w:val="2BCD590781C74FF3B5E909550045BC26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2">
    <w:name w:val="1F934D13BEB742A98F79F45DA1C26AF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2">
    <w:name w:val="E97067DBB44B4668BB211DC2B6D5F38D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2">
    <w:name w:val="C9FC9464828A42EBB7E581180B6BB5A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2">
    <w:name w:val="9A810D14FF9E41F082B2602E3BD72AA8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2">
    <w:name w:val="3572D8DD16CC40D4918735AAA8828E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2">
    <w:name w:val="FB76488A838D41218ED91553890A4DC9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2">
    <w:name w:val="F51075E8DDD44DC79023BE338305ABD5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2">
    <w:name w:val="95A3896109F646739C786F2EBA4451B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2">
    <w:name w:val="93C2878137D2467C9074FEAEB337B51C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6">
    <w:name w:val="F5A1C60EB8D14993A2E2B235102672256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2">
    <w:name w:val="45C62CF41A0F4B8D94E51F21C23F361C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2">
    <w:name w:val="4493158ABFE24DAC8F4FB3C8B75037C0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2">
    <w:name w:val="3B8F09F938754897B9399C3D1519934D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2">
    <w:name w:val="ABBA8C8223954B518442C1ABAA301156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2">
    <w:name w:val="F72076BD2A4E49C0BC4EF5178A5EF71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4">
    <w:name w:val="430F3B90CF6A4E4B8EEFBA14EA833E8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4">
    <w:name w:val="3703371A0B134E85A6ED439A24507B0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4">
    <w:name w:val="601DFACF2A58425F81F9E65A8EDBDAF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4">
    <w:name w:val="C54302C3EBD244D6B0731276C00001DE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3">
    <w:name w:val="EE1DC5809044400C920EB93E981B295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7">
    <w:name w:val="F26D7F837C7843C29DB4EDB66E1564FA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7">
    <w:name w:val="26936E77292B4E3FB7B64CEA17FC2D49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7">
    <w:name w:val="1E4EA4901B5D40F7955A0AD15B7D5537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7">
    <w:name w:val="77CD8162E8104957B2EF2A02F8FA3EEE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7">
    <w:name w:val="9B1E25FD1CF64E2FA793D565F761A3DF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7">
    <w:name w:val="8EB2EA15185C420FAB19221FDE80E3DD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7">
    <w:name w:val="D990AE4E0E4D42AE8EF731B68C95DDDE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7">
    <w:name w:val="8155B0F1D1A2499DA9906777DF87EE2B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CD6CA897964ED4A1A0AA7A8C0922663">
    <w:name w:val="E5CD6CA897964ED4A1A0AA7A8C092266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3">
    <w:name w:val="4E2ED364320F455E8D2CDBCA66288E2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3">
    <w:name w:val="9D19668479554AE987215917738CA13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3">
    <w:name w:val="297EEDA26E6A426B92B3D501D5F1125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3">
    <w:name w:val="6E30991130614048828F51079ABEDB2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3">
    <w:name w:val="FD8845F4251F4154B0C268B4FB12835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3">
    <w:name w:val="EAB4C2DBF8314548B74E0EF3ECE0002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3">
    <w:name w:val="05F8EAE909D541189FDB9117C78CC05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3">
    <w:name w:val="D81F712D36CA4529807661FE3869BD7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3">
    <w:name w:val="68923D42C6DA454CB48929EB2A87A12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3">
    <w:name w:val="717CF80D0ADF402BBAC92E815FF90E4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3">
    <w:name w:val="968D4A8321854C1BBE9C8223F3F9C4F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3">
    <w:name w:val="ECF38D9E23074990BAB9DE6A38AEA6E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3">
    <w:name w:val="D9F7CD7C608E49689F04937D4417D7A3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3">
    <w:name w:val="9231A941C44D4C298EDB96B5B4BED53B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3">
    <w:name w:val="0168425B80DD46ED9B08501A59F7DCA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3">
    <w:name w:val="F03C91901CBB4E41BD1F70492D42287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3">
    <w:name w:val="661E7F8B7D1949D7864FDE47466BA08A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3">
    <w:name w:val="8E63FD199F3544C9A5DC76C0AB23F4D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3">
    <w:name w:val="B37D829F29E24C53A935CCD1C668D7A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3">
    <w:name w:val="2BCD590781C74FF3B5E909550045BC26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3">
    <w:name w:val="1F934D13BEB742A98F79F45DA1C26AF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3">
    <w:name w:val="E97067DBB44B4668BB211DC2B6D5F38D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3">
    <w:name w:val="C9FC9464828A42EBB7E581180B6BB5A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3">
    <w:name w:val="9A810D14FF9E41F082B2602E3BD72AA8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3">
    <w:name w:val="3572D8DD16CC40D4918735AAA8828E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3">
    <w:name w:val="FB76488A838D41218ED91553890A4DC9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3">
    <w:name w:val="F51075E8DDD44DC79023BE338305ABD5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3">
    <w:name w:val="95A3896109F646739C786F2EBA4451B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3">
    <w:name w:val="93C2878137D2467C9074FEAEB337B51C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7">
    <w:name w:val="F5A1C60EB8D14993A2E2B235102672257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3">
    <w:name w:val="45C62CF41A0F4B8D94E51F21C23F361C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3">
    <w:name w:val="4493158ABFE24DAC8F4FB3C8B75037C0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3">
    <w:name w:val="3B8F09F938754897B9399C3D1519934D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3">
    <w:name w:val="ABBA8C8223954B518442C1ABAA301156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3">
    <w:name w:val="F72076BD2A4E49C0BC4EF5178A5EF71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5">
    <w:name w:val="430F3B90CF6A4E4B8EEFBA14EA833E8F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5">
    <w:name w:val="3703371A0B134E85A6ED439A24507B0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5">
    <w:name w:val="601DFACF2A58425F81F9E65A8EDBDAF8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5">
    <w:name w:val="C54302C3EBD244D6B0731276C00001DE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4">
    <w:name w:val="EE1DC5809044400C920EB93E981B295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8">
    <w:name w:val="F26D7F837C7843C29DB4EDB66E1564FA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8">
    <w:name w:val="26936E77292B4E3FB7B64CEA17FC2D49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8">
    <w:name w:val="1E4EA4901B5D40F7955A0AD15B7D5537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8">
    <w:name w:val="77CD8162E8104957B2EF2A02F8FA3EEE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B1E25FD1CF64E2FA793D565F761A3DF8">
    <w:name w:val="9B1E25FD1CF64E2FA793D565F761A3DF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8">
    <w:name w:val="8EB2EA15185C420FAB19221FDE80E3DD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8">
    <w:name w:val="D990AE4E0E4D42AE8EF731B68C95DDDE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8">
    <w:name w:val="8155B0F1D1A2499DA9906777DF87EE2B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5CD6CA897964ED4A1A0AA7A8C0922664">
    <w:name w:val="E5CD6CA897964ED4A1A0AA7A8C092266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4">
    <w:name w:val="4E2ED364320F455E8D2CDBCA66288E2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4">
    <w:name w:val="9D19668479554AE987215917738CA13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4">
    <w:name w:val="297EEDA26E6A426B92B3D501D5F1125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4">
    <w:name w:val="6E30991130614048828F51079ABEDB2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4">
    <w:name w:val="FD8845F4251F4154B0C268B4FB12835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4">
    <w:name w:val="EAB4C2DBF8314548B74E0EF3ECE0002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4">
    <w:name w:val="05F8EAE909D541189FDB9117C78CC05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4">
    <w:name w:val="D81F712D36CA4529807661FE3869BD7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4">
    <w:name w:val="68923D42C6DA454CB48929EB2A87A12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4">
    <w:name w:val="717CF80D0ADF402BBAC92E815FF90E4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4">
    <w:name w:val="968D4A8321854C1BBE9C8223F3F9C4F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4">
    <w:name w:val="ECF38D9E23074990BAB9DE6A38AEA6E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4">
    <w:name w:val="D9F7CD7C608E49689F04937D4417D7A3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4">
    <w:name w:val="9231A941C44D4C298EDB96B5B4BED53B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4">
    <w:name w:val="0168425B80DD46ED9B08501A59F7DCA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4">
    <w:name w:val="F03C91901CBB4E41BD1F70492D42287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4">
    <w:name w:val="661E7F8B7D1949D7864FDE47466BA08A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4">
    <w:name w:val="8E63FD199F3544C9A5DC76C0AB23F4D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4">
    <w:name w:val="B37D829F29E24C53A935CCD1C668D7A2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4">
    <w:name w:val="2BCD590781C74FF3B5E909550045BC26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4">
    <w:name w:val="1F934D13BEB742A98F79F45DA1C26AF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4">
    <w:name w:val="E97067DBB44B4668BB211DC2B6D5F38D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4">
    <w:name w:val="C9FC9464828A42EBB7E581180B6BB5A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4">
    <w:name w:val="9A810D14FF9E41F082B2602E3BD72AA8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4">
    <w:name w:val="3572D8DD16CC40D4918735AAA8828E2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4">
    <w:name w:val="FB76488A838D41218ED91553890A4DC9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4">
    <w:name w:val="F51075E8DDD44DC79023BE338305ABD5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4">
    <w:name w:val="95A3896109F646739C786F2EBA4451B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4">
    <w:name w:val="93C2878137D2467C9074FEAEB337B51C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3E33996870D43F8B82B37EB0ECB688D">
    <w:name w:val="73E33996870D43F8B82B37EB0ECB688D"/>
    <w:rsid w:val="00877A7A"/>
  </w:style>
  <w:style w:type="paragraph" w:customStyle="1" w:styleId="33C64214FA9940B7BD401DC891521834">
    <w:name w:val="33C64214FA9940B7BD401DC891521834"/>
    <w:rsid w:val="00877A7A"/>
  </w:style>
  <w:style w:type="paragraph" w:customStyle="1" w:styleId="F5A1C60EB8D14993A2E2B235102672258">
    <w:name w:val="F5A1C60EB8D14993A2E2B235102672258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4">
    <w:name w:val="45C62CF41A0F4B8D94E51F21C23F361C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4">
    <w:name w:val="4493158ABFE24DAC8F4FB3C8B75037C0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4">
    <w:name w:val="3B8F09F938754897B9399C3D1519934D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4">
    <w:name w:val="ABBA8C8223954B518442C1ABAA301156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4">
    <w:name w:val="F72076BD2A4E49C0BC4EF5178A5EF711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6">
    <w:name w:val="430F3B90CF6A4E4B8EEFBA14EA833E8F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6">
    <w:name w:val="3703371A0B134E85A6ED439A24507B0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6">
    <w:name w:val="601DFACF2A58425F81F9E65A8EDBDAF8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6">
    <w:name w:val="C54302C3EBD244D6B0731276C00001DE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5">
    <w:name w:val="EE1DC5809044400C920EB93E981B295C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9">
    <w:name w:val="F26D7F837C7843C29DB4EDB66E1564FA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9">
    <w:name w:val="26936E77292B4E3FB7B64CEA17FC2D49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9">
    <w:name w:val="1E4EA4901B5D40F7955A0AD15B7D5537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9">
    <w:name w:val="77CD8162E8104957B2EF2A02F8FA3EEE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9">
    <w:name w:val="8EB2EA15185C420FAB19221FDE80E3DD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9">
    <w:name w:val="D990AE4E0E4D42AE8EF731B68C95DDDE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9">
    <w:name w:val="8155B0F1D1A2499DA9906777DF87EE2B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1">
    <w:name w:val="33C64214FA9940B7BD401DC89152183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5">
    <w:name w:val="4E2ED364320F455E8D2CDBCA66288E23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5">
    <w:name w:val="9D19668479554AE987215917738CA13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5">
    <w:name w:val="297EEDA26E6A426B92B3D501D5F11252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5">
    <w:name w:val="6E30991130614048828F51079ABEDB25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5">
    <w:name w:val="FD8845F4251F4154B0C268B4FB12835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5">
    <w:name w:val="EAB4C2DBF8314548B74E0EF3ECE0002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5">
    <w:name w:val="05F8EAE909D541189FDB9117C78CC053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5">
    <w:name w:val="D81F712D36CA4529807661FE3869BD72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5">
    <w:name w:val="68923D42C6DA454CB48929EB2A87A125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5">
    <w:name w:val="717CF80D0ADF402BBAC92E815FF90E43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5">
    <w:name w:val="968D4A8321854C1BBE9C8223F3F9C4F2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5">
    <w:name w:val="ECF38D9E23074990BAB9DE6A38AEA6E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5">
    <w:name w:val="D9F7CD7C608E49689F04937D4417D7A3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5">
    <w:name w:val="9231A941C44D4C298EDB96B5B4BED53B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5">
    <w:name w:val="0168425B80DD46ED9B08501A59F7DCAC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5">
    <w:name w:val="F03C91901CBB4E41BD1F70492D422872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5">
    <w:name w:val="661E7F8B7D1949D7864FDE47466BA08A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5">
    <w:name w:val="8E63FD199F3544C9A5DC76C0AB23F4D8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5">
    <w:name w:val="B37D829F29E24C53A935CCD1C668D7A2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5">
    <w:name w:val="2BCD590781C74FF3B5E909550045BC26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5">
    <w:name w:val="1F934D13BEB742A98F79F45DA1C26AF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5">
    <w:name w:val="E97067DBB44B4668BB211DC2B6D5F38D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5">
    <w:name w:val="C9FC9464828A42EBB7E581180B6BB5AC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5">
    <w:name w:val="9A810D14FF9E41F082B2602E3BD72AA8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5">
    <w:name w:val="3572D8DD16CC40D4918735AAA8828E2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5">
    <w:name w:val="FB76488A838D41218ED91553890A4DC9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5">
    <w:name w:val="F51075E8DDD44DC79023BE338305ABD5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5">
    <w:name w:val="95A3896109F646739C786F2EBA4451BF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5">
    <w:name w:val="93C2878137D2467C9074FEAEB337B51C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A0FFB7B6B849E4A99D94811B24D474">
    <w:name w:val="2BA0FFB7B6B849E4A99D94811B24D474"/>
    <w:rsid w:val="00877A7A"/>
  </w:style>
  <w:style w:type="paragraph" w:customStyle="1" w:styleId="BCFFC4BCC4804ED58A49569A220FF044">
    <w:name w:val="BCFFC4BCC4804ED58A49569A220FF044"/>
    <w:rsid w:val="00877A7A"/>
  </w:style>
  <w:style w:type="paragraph" w:customStyle="1" w:styleId="F5A1C60EB8D14993A2E2B235102672259">
    <w:name w:val="F5A1C60EB8D14993A2E2B235102672259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5">
    <w:name w:val="45C62CF41A0F4B8D94E51F21C23F361C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5">
    <w:name w:val="4493158ABFE24DAC8F4FB3C8B75037C0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5">
    <w:name w:val="3B8F09F938754897B9399C3D1519934D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5">
    <w:name w:val="ABBA8C8223954B518442C1ABAA301156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5">
    <w:name w:val="F72076BD2A4E49C0BC4EF5178A5EF711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7">
    <w:name w:val="430F3B90CF6A4E4B8EEFBA14EA833E8F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7">
    <w:name w:val="3703371A0B134E85A6ED439A24507B0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7">
    <w:name w:val="601DFACF2A58425F81F9E65A8EDBDAF8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7">
    <w:name w:val="C54302C3EBD244D6B0731276C00001DE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6">
    <w:name w:val="EE1DC5809044400C920EB93E981B295C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0">
    <w:name w:val="F26D7F837C7843C29DB4EDB66E1564FA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0">
    <w:name w:val="26936E77292B4E3FB7B64CEA17FC2D49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0">
    <w:name w:val="1E4EA4901B5D40F7955A0AD15B7D5537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0">
    <w:name w:val="77CD8162E8104957B2EF2A02F8FA3EEE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0">
    <w:name w:val="8EB2EA15185C420FAB19221FDE80E3DD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0">
    <w:name w:val="D990AE4E0E4D42AE8EF731B68C95DDDE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0">
    <w:name w:val="8155B0F1D1A2499DA9906777DF87EE2B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2">
    <w:name w:val="33C64214FA9940B7BD401DC891521834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A0FFB7B6B849E4A99D94811B24D4741">
    <w:name w:val="2BA0FFB7B6B849E4A99D94811B24D47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CFFC4BCC4804ED58A49569A220FF0441">
    <w:name w:val="BCFFC4BCC4804ED58A49569A220FF044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6">
    <w:name w:val="4E2ED364320F455E8D2CDBCA66288E23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6">
    <w:name w:val="9D19668479554AE987215917738CA13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6">
    <w:name w:val="297EEDA26E6A426B92B3D501D5F11252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6">
    <w:name w:val="6E30991130614048828F51079ABEDB25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6">
    <w:name w:val="FD8845F4251F4154B0C268B4FB12835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6">
    <w:name w:val="EAB4C2DBF8314548B74E0EF3ECE0002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6">
    <w:name w:val="05F8EAE909D541189FDB9117C78CC053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6">
    <w:name w:val="D81F712D36CA4529807661FE3869BD72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6">
    <w:name w:val="68923D42C6DA454CB48929EB2A87A125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6">
    <w:name w:val="717CF80D0ADF402BBAC92E815FF90E43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6">
    <w:name w:val="968D4A8321854C1BBE9C8223F3F9C4F2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6">
    <w:name w:val="ECF38D9E23074990BAB9DE6A38AEA6E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6">
    <w:name w:val="D9F7CD7C608E49689F04937D4417D7A3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6">
    <w:name w:val="9231A941C44D4C298EDB96B5B4BED53B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6">
    <w:name w:val="0168425B80DD46ED9B08501A59F7DCAC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6">
    <w:name w:val="F03C91901CBB4E41BD1F70492D422872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6">
    <w:name w:val="661E7F8B7D1949D7864FDE47466BA08A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6">
    <w:name w:val="8E63FD199F3544C9A5DC76C0AB23F4D8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6">
    <w:name w:val="B37D829F29E24C53A935CCD1C668D7A2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6">
    <w:name w:val="2BCD590781C74FF3B5E909550045BC26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6">
    <w:name w:val="1F934D13BEB742A98F79F45DA1C26AF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6">
    <w:name w:val="E97067DBB44B4668BB211DC2B6D5F38D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6">
    <w:name w:val="C9FC9464828A42EBB7E581180B6BB5AC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6">
    <w:name w:val="9A810D14FF9E41F082B2602E3BD72AA8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6">
    <w:name w:val="3572D8DD16CC40D4918735AAA8828E2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6">
    <w:name w:val="FB76488A838D41218ED91553890A4DC9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6">
    <w:name w:val="F51075E8DDD44DC79023BE338305ABD5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6">
    <w:name w:val="95A3896109F646739C786F2EBA4451BF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6">
    <w:name w:val="93C2878137D2467C9074FEAEB337B51C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">
    <w:name w:val="4510914AE68149C5B0CB3D6C92DEE6DF"/>
    <w:rsid w:val="00877A7A"/>
  </w:style>
  <w:style w:type="paragraph" w:customStyle="1" w:styleId="C669712ED51A47A888BA4B049C304C11">
    <w:name w:val="C669712ED51A47A888BA4B049C304C11"/>
    <w:rsid w:val="00877A7A"/>
  </w:style>
  <w:style w:type="paragraph" w:customStyle="1" w:styleId="C991F0FF22964648B53D24B754F35DAB">
    <w:name w:val="C991F0FF22964648B53D24B754F35DAB"/>
    <w:rsid w:val="00877A7A"/>
  </w:style>
  <w:style w:type="paragraph" w:customStyle="1" w:styleId="F5A1C60EB8D14993A2E2B2351026722510">
    <w:name w:val="F5A1C60EB8D14993A2E2B2351026722510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6">
    <w:name w:val="45C62CF41A0F4B8D94E51F21C23F361C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6">
    <w:name w:val="4493158ABFE24DAC8F4FB3C8B75037C0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6">
    <w:name w:val="3B8F09F938754897B9399C3D1519934D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6">
    <w:name w:val="ABBA8C8223954B518442C1ABAA301156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6">
    <w:name w:val="F72076BD2A4E49C0BC4EF5178A5EF711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8">
    <w:name w:val="430F3B90CF6A4E4B8EEFBA14EA833E8F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8">
    <w:name w:val="3703371A0B134E85A6ED439A24507B04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8">
    <w:name w:val="601DFACF2A58425F81F9E65A8EDBDAF8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8">
    <w:name w:val="C54302C3EBD244D6B0731276C00001DE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7">
    <w:name w:val="EE1DC5809044400C920EB93E981B295C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1">
    <w:name w:val="F26D7F837C7843C29DB4EDB66E1564FA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1">
    <w:name w:val="26936E77292B4E3FB7B64CEA17FC2D49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1">
    <w:name w:val="1E4EA4901B5D40F7955A0AD15B7D5537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1">
    <w:name w:val="77CD8162E8104957B2EF2A02F8FA3EEE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1">
    <w:name w:val="8EB2EA15185C420FAB19221FDE80E3DD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1">
    <w:name w:val="D990AE4E0E4D42AE8EF731B68C95DDDE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1">
    <w:name w:val="8155B0F1D1A2499DA9906777DF87EE2B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3">
    <w:name w:val="33C64214FA9940B7BD401DC891521834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1">
    <w:name w:val="4510914AE68149C5B0CB3D6C92DEE6DF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1">
    <w:name w:val="C991F0FF22964648B53D24B754F35DAB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7">
    <w:name w:val="4E2ED364320F455E8D2CDBCA66288E23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7">
    <w:name w:val="9D19668479554AE987215917738CA13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7">
    <w:name w:val="297EEDA26E6A426B92B3D501D5F11252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7">
    <w:name w:val="6E30991130614048828F51079ABEDB25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7">
    <w:name w:val="FD8845F4251F4154B0C268B4FB12835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7">
    <w:name w:val="EAB4C2DBF8314548B74E0EF3ECE0002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7">
    <w:name w:val="05F8EAE909D541189FDB9117C78CC053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7">
    <w:name w:val="D81F712D36CA4529807661FE3869BD72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7">
    <w:name w:val="68923D42C6DA454CB48929EB2A87A125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7">
    <w:name w:val="717CF80D0ADF402BBAC92E815FF90E43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7">
    <w:name w:val="968D4A8321854C1BBE9C8223F3F9C4F2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7">
    <w:name w:val="ECF38D9E23074990BAB9DE6A38AEA6E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7">
    <w:name w:val="D9F7CD7C608E49689F04937D4417D7A3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7">
    <w:name w:val="9231A941C44D4C298EDB96B5B4BED53B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7">
    <w:name w:val="0168425B80DD46ED9B08501A59F7DCAC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7">
    <w:name w:val="F03C91901CBB4E41BD1F70492D422872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7">
    <w:name w:val="661E7F8B7D1949D7864FDE47466BA08A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7">
    <w:name w:val="8E63FD199F3544C9A5DC76C0AB23F4D8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7">
    <w:name w:val="B37D829F29E24C53A935CCD1C668D7A2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7">
    <w:name w:val="2BCD590781C74FF3B5E909550045BC26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7">
    <w:name w:val="1F934D13BEB742A98F79F45DA1C26AF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7">
    <w:name w:val="E97067DBB44B4668BB211DC2B6D5F38D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7">
    <w:name w:val="C9FC9464828A42EBB7E581180B6BB5AC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7">
    <w:name w:val="9A810D14FF9E41F082B2602E3BD72AA8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7">
    <w:name w:val="3572D8DD16CC40D4918735AAA8828E2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7">
    <w:name w:val="FB76488A838D41218ED91553890A4DC9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7">
    <w:name w:val="F51075E8DDD44DC79023BE338305ABD5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7">
    <w:name w:val="95A3896109F646739C786F2EBA4451BF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7">
    <w:name w:val="93C2878137D2467C9074FEAEB337B51C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11">
    <w:name w:val="F5A1C60EB8D14993A2E2B2351026722511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7">
    <w:name w:val="45C62CF41A0F4B8D94E51F21C23F361C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7">
    <w:name w:val="4493158ABFE24DAC8F4FB3C8B75037C0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7">
    <w:name w:val="3B8F09F938754897B9399C3D1519934D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7">
    <w:name w:val="ABBA8C8223954B518442C1ABAA301156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7">
    <w:name w:val="F72076BD2A4E49C0BC4EF5178A5EF711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9">
    <w:name w:val="430F3B90CF6A4E4B8EEFBA14EA833E8F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9">
    <w:name w:val="3703371A0B134E85A6ED439A24507B04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9">
    <w:name w:val="601DFACF2A58425F81F9E65A8EDBDAF8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9">
    <w:name w:val="C54302C3EBD244D6B0731276C00001DE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8">
    <w:name w:val="EE1DC5809044400C920EB93E981B295C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2">
    <w:name w:val="F26D7F837C7843C29DB4EDB66E1564FA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2">
    <w:name w:val="26936E77292B4E3FB7B64CEA17FC2D49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2">
    <w:name w:val="1E4EA4901B5D40F7955A0AD15B7D5537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2">
    <w:name w:val="77CD8162E8104957B2EF2A02F8FA3EEE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2">
    <w:name w:val="8EB2EA15185C420FAB19221FDE80E3DD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2">
    <w:name w:val="D990AE4E0E4D42AE8EF731B68C95DDDE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2">
    <w:name w:val="8155B0F1D1A2499DA9906777DF87EE2B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4">
    <w:name w:val="33C64214FA9940B7BD401DC891521834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2">
    <w:name w:val="4510914AE68149C5B0CB3D6C92DEE6DF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2">
    <w:name w:val="C991F0FF22964648B53D24B754F35DAB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8">
    <w:name w:val="4E2ED364320F455E8D2CDBCA66288E23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8">
    <w:name w:val="9D19668479554AE987215917738CA13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8">
    <w:name w:val="297EEDA26E6A426B92B3D501D5F11252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8">
    <w:name w:val="6E30991130614048828F51079ABEDB25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8">
    <w:name w:val="FD8845F4251F4154B0C268B4FB128354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8">
    <w:name w:val="EAB4C2DBF8314548B74E0EF3ECE00024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8">
    <w:name w:val="05F8EAE909D541189FDB9117C78CC053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8">
    <w:name w:val="D81F712D36CA4529807661FE3869BD72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8">
    <w:name w:val="68923D42C6DA454CB48929EB2A87A125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8">
    <w:name w:val="717CF80D0ADF402BBAC92E815FF90E43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8">
    <w:name w:val="968D4A8321854C1BBE9C8223F3F9C4F2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8">
    <w:name w:val="ECF38D9E23074990BAB9DE6A38AEA6E4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8">
    <w:name w:val="D9F7CD7C608E49689F04937D4417D7A3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8">
    <w:name w:val="9231A941C44D4C298EDB96B5B4BED53B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8">
    <w:name w:val="0168425B80DD46ED9B08501A59F7DCAC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8">
    <w:name w:val="F03C91901CBB4E41BD1F70492D422872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8">
    <w:name w:val="661E7F8B7D1949D7864FDE47466BA08A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8">
    <w:name w:val="8E63FD199F3544C9A5DC76C0AB23F4D8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8">
    <w:name w:val="B37D829F29E24C53A935CCD1C668D7A2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8">
    <w:name w:val="2BCD590781C74FF3B5E909550045BC26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8">
    <w:name w:val="1F934D13BEB742A98F79F45DA1C26AF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8">
    <w:name w:val="E97067DBB44B4668BB211DC2B6D5F38D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8">
    <w:name w:val="C9FC9464828A42EBB7E581180B6BB5AC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8">
    <w:name w:val="9A810D14FF9E41F082B2602E3BD72AA8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8">
    <w:name w:val="3572D8DD16CC40D4918735AAA8828E2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8">
    <w:name w:val="FB76488A838D41218ED91553890A4DC9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8">
    <w:name w:val="F51075E8DDD44DC79023BE338305ABD5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8">
    <w:name w:val="95A3896109F646739C786F2EBA4451BF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8">
    <w:name w:val="93C2878137D2467C9074FEAEB337B51C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12">
    <w:name w:val="F5A1C60EB8D14993A2E2B2351026722512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8">
    <w:name w:val="45C62CF41A0F4B8D94E51F21C23F361C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8">
    <w:name w:val="4493158ABFE24DAC8F4FB3C8B75037C0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8">
    <w:name w:val="3B8F09F938754897B9399C3D1519934D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8">
    <w:name w:val="ABBA8C8223954B518442C1ABAA301156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8">
    <w:name w:val="F72076BD2A4E49C0BC4EF5178A5EF7111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0">
    <w:name w:val="430F3B90CF6A4E4B8EEFBA14EA833E8F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0">
    <w:name w:val="3703371A0B134E85A6ED439A24507B04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0">
    <w:name w:val="601DFACF2A58425F81F9E65A8EDBDAF8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0">
    <w:name w:val="C54302C3EBD244D6B0731276C00001DE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9">
    <w:name w:val="EE1DC5809044400C920EB93E981B295C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3">
    <w:name w:val="F26D7F837C7843C29DB4EDB66E1564FA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3">
    <w:name w:val="26936E77292B4E3FB7B64CEA17FC2D49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3">
    <w:name w:val="1E4EA4901B5D40F7955A0AD15B7D5537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3">
    <w:name w:val="77CD8162E8104957B2EF2A02F8FA3EEE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3">
    <w:name w:val="8EB2EA15185C420FAB19221FDE80E3DD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3">
    <w:name w:val="D990AE4E0E4D42AE8EF731B68C95DDDE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3">
    <w:name w:val="8155B0F1D1A2499DA9906777DF87EE2B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5">
    <w:name w:val="33C64214FA9940B7BD401DC891521834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3">
    <w:name w:val="4510914AE68149C5B0CB3D6C92DEE6DF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3">
    <w:name w:val="C991F0FF22964648B53D24B754F35DAB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9">
    <w:name w:val="4E2ED364320F455E8D2CDBCA66288E23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9">
    <w:name w:val="9D19668479554AE987215917738CA13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9">
    <w:name w:val="297EEDA26E6A426B92B3D501D5F11252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9">
    <w:name w:val="6E30991130614048828F51079ABEDB25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9">
    <w:name w:val="FD8845F4251F4154B0C268B4FB128354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9">
    <w:name w:val="EAB4C2DBF8314548B74E0EF3ECE00024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9">
    <w:name w:val="05F8EAE909D541189FDB9117C78CC053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9">
    <w:name w:val="D81F712D36CA4529807661FE3869BD72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9">
    <w:name w:val="68923D42C6DA454CB48929EB2A87A125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9">
    <w:name w:val="717CF80D0ADF402BBAC92E815FF90E43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9">
    <w:name w:val="968D4A8321854C1BBE9C8223F3F9C4F2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9">
    <w:name w:val="ECF38D9E23074990BAB9DE6A38AEA6E4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9">
    <w:name w:val="D9F7CD7C608E49689F04937D4417D7A3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9">
    <w:name w:val="9231A941C44D4C298EDB96B5B4BED53B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9">
    <w:name w:val="0168425B80DD46ED9B08501A59F7DCAC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9">
    <w:name w:val="F03C91901CBB4E41BD1F70492D422872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9">
    <w:name w:val="661E7F8B7D1949D7864FDE47466BA08A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9">
    <w:name w:val="8E63FD199F3544C9A5DC76C0AB23F4D8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9">
    <w:name w:val="B37D829F29E24C53A935CCD1C668D7A2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9">
    <w:name w:val="2BCD590781C74FF3B5E909550045BC26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9">
    <w:name w:val="1F934D13BEB742A98F79F45DA1C26AF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9">
    <w:name w:val="E97067DBB44B4668BB211DC2B6D5F38D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9">
    <w:name w:val="C9FC9464828A42EBB7E581180B6BB5AC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9">
    <w:name w:val="9A810D14FF9E41F082B2602E3BD72AA8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9">
    <w:name w:val="3572D8DD16CC40D4918735AAA8828E2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9">
    <w:name w:val="FB76488A838D41218ED91553890A4DC9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9">
    <w:name w:val="F51075E8DDD44DC79023BE338305ABD5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9">
    <w:name w:val="95A3896109F646739C786F2EBA4451BF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9">
    <w:name w:val="93C2878137D2467C9074FEAEB337B51C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13">
    <w:name w:val="F5A1C60EB8D14993A2E2B2351026722513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19">
    <w:name w:val="45C62CF41A0F4B8D94E51F21C23F361C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19">
    <w:name w:val="4493158ABFE24DAC8F4FB3C8B75037C0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19">
    <w:name w:val="3B8F09F938754897B9399C3D1519934D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19">
    <w:name w:val="ABBA8C8223954B518442C1ABAA301156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19">
    <w:name w:val="F72076BD2A4E49C0BC4EF5178A5EF7111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1">
    <w:name w:val="430F3B90CF6A4E4B8EEFBA14EA833E8F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1">
    <w:name w:val="3703371A0B134E85A6ED439A24507B04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1">
    <w:name w:val="601DFACF2A58425F81F9E65A8EDBDAF8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1">
    <w:name w:val="C54302C3EBD244D6B0731276C00001DE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0">
    <w:name w:val="EE1DC5809044400C920EB93E981B295C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4">
    <w:name w:val="F26D7F837C7843C29DB4EDB66E1564FA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4">
    <w:name w:val="26936E77292B4E3FB7B64CEA17FC2D49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4">
    <w:name w:val="1E4EA4901B5D40F7955A0AD15B7D5537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4">
    <w:name w:val="77CD8162E8104957B2EF2A02F8FA3EEE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4">
    <w:name w:val="8EB2EA15185C420FAB19221FDE80E3DD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4">
    <w:name w:val="D990AE4E0E4D42AE8EF731B68C95DDDE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4">
    <w:name w:val="8155B0F1D1A2499DA9906777DF87EE2B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6">
    <w:name w:val="33C64214FA9940B7BD401DC891521834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4">
    <w:name w:val="4510914AE68149C5B0CB3D6C92DEE6DF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4">
    <w:name w:val="C991F0FF22964648B53D24B754F35DAB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10">
    <w:name w:val="4E2ED364320F455E8D2CDBCA66288E23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10">
    <w:name w:val="9D19668479554AE987215917738CA131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10">
    <w:name w:val="297EEDA26E6A426B92B3D501D5F11252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10">
    <w:name w:val="6E30991130614048828F51079ABEDB25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10">
    <w:name w:val="FD8845F4251F4154B0C268B4FB128354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10">
    <w:name w:val="EAB4C2DBF8314548B74E0EF3ECE00024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10">
    <w:name w:val="05F8EAE909D541189FDB9117C78CC053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10">
    <w:name w:val="D81F712D36CA4529807661FE3869BD72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10">
    <w:name w:val="68923D42C6DA454CB48929EB2A87A125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10">
    <w:name w:val="717CF80D0ADF402BBAC92E815FF90E43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10">
    <w:name w:val="968D4A8321854C1BBE9C8223F3F9C4F2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10">
    <w:name w:val="ECF38D9E23074990BAB9DE6A38AEA6E4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10">
    <w:name w:val="D9F7CD7C608E49689F04937D4417D7A3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10">
    <w:name w:val="9231A941C44D4C298EDB96B5B4BED53B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10">
    <w:name w:val="0168425B80DD46ED9B08501A59F7DCAC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10">
    <w:name w:val="F03C91901CBB4E41BD1F70492D422872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10">
    <w:name w:val="661E7F8B7D1949D7864FDE47466BA08A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10">
    <w:name w:val="8E63FD199F3544C9A5DC76C0AB23F4D8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10">
    <w:name w:val="B37D829F29E24C53A935CCD1C668D7A2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10">
    <w:name w:val="2BCD590781C74FF3B5E909550045BC26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10">
    <w:name w:val="1F934D13BEB742A98F79F45DA1C26AF1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10">
    <w:name w:val="E97067DBB44B4668BB211DC2B6D5F38D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10">
    <w:name w:val="C9FC9464828A42EBB7E581180B6BB5AC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10">
    <w:name w:val="9A810D14FF9E41F082B2602E3BD72AA8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10">
    <w:name w:val="3572D8DD16CC40D4918735AAA8828E21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10">
    <w:name w:val="FB76488A838D41218ED91553890A4DC9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10">
    <w:name w:val="F51075E8DDD44DC79023BE338305ABD5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10">
    <w:name w:val="95A3896109F646739C786F2EBA4451BF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10">
    <w:name w:val="93C2878137D2467C9074FEAEB337B51C1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A1C60EB8D14993A2E2B2351026722514">
    <w:name w:val="F5A1C60EB8D14993A2E2B2351026722514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20">
    <w:name w:val="45C62CF41A0F4B8D94E51F21C23F361C2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20">
    <w:name w:val="4493158ABFE24DAC8F4FB3C8B75037C02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20">
    <w:name w:val="3B8F09F938754897B9399C3D1519934D2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20">
    <w:name w:val="ABBA8C8223954B518442C1ABAA3011562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20">
    <w:name w:val="F72076BD2A4E49C0BC4EF5178A5EF71120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2">
    <w:name w:val="430F3B90CF6A4E4B8EEFBA14EA833E8F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2">
    <w:name w:val="3703371A0B134E85A6ED439A24507B04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2">
    <w:name w:val="601DFACF2A58425F81F9E65A8EDBDAF8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2">
    <w:name w:val="C54302C3EBD244D6B0731276C00001DE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1">
    <w:name w:val="EE1DC5809044400C920EB93E981B295C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5">
    <w:name w:val="F26D7F837C7843C29DB4EDB66E1564FA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5">
    <w:name w:val="26936E77292B4E3FB7B64CEA17FC2D49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5">
    <w:name w:val="1E4EA4901B5D40F7955A0AD15B7D5537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5">
    <w:name w:val="77CD8162E8104957B2EF2A02F8FA3EEE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5">
    <w:name w:val="8EB2EA15185C420FAB19221FDE80E3DD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5">
    <w:name w:val="D990AE4E0E4D42AE8EF731B68C95DDDE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5">
    <w:name w:val="8155B0F1D1A2499DA9906777DF87EE2B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7">
    <w:name w:val="33C64214FA9940B7BD401DC891521834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5">
    <w:name w:val="4510914AE68149C5B0CB3D6C92DEE6DF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5">
    <w:name w:val="C991F0FF22964648B53D24B754F35DAB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11">
    <w:name w:val="4E2ED364320F455E8D2CDBCA66288E23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11">
    <w:name w:val="9D19668479554AE987215917738CA13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11">
    <w:name w:val="297EEDA26E6A426B92B3D501D5F1125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11">
    <w:name w:val="6E30991130614048828F51079ABEDB25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11">
    <w:name w:val="FD8845F4251F4154B0C268B4FB128354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11">
    <w:name w:val="EAB4C2DBF8314548B74E0EF3ECE00024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11">
    <w:name w:val="05F8EAE909D541189FDB9117C78CC053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11">
    <w:name w:val="D81F712D36CA4529807661FE3869BD7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11">
    <w:name w:val="68923D42C6DA454CB48929EB2A87A125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11">
    <w:name w:val="717CF80D0ADF402BBAC92E815FF90E43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11">
    <w:name w:val="968D4A8321854C1BBE9C8223F3F9C4F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11">
    <w:name w:val="ECF38D9E23074990BAB9DE6A38AEA6E4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11">
    <w:name w:val="D9F7CD7C608E49689F04937D4417D7A3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11">
    <w:name w:val="9231A941C44D4C298EDB96B5B4BED53B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11">
    <w:name w:val="0168425B80DD46ED9B08501A59F7DCAC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11">
    <w:name w:val="F03C91901CBB4E41BD1F70492D42287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11">
    <w:name w:val="661E7F8B7D1949D7864FDE47466BA08A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11">
    <w:name w:val="8E63FD199F3544C9A5DC76C0AB23F4D8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11">
    <w:name w:val="B37D829F29E24C53A935CCD1C668D7A2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11">
    <w:name w:val="2BCD590781C74FF3B5E909550045BC26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11">
    <w:name w:val="1F934D13BEB742A98F79F45DA1C26AF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11">
    <w:name w:val="E97067DBB44B4668BB211DC2B6D5F38D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11">
    <w:name w:val="C9FC9464828A42EBB7E581180B6BB5AC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11">
    <w:name w:val="9A810D14FF9E41F082B2602E3BD72AA8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11">
    <w:name w:val="3572D8DD16CC40D4918735AAA8828E21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11">
    <w:name w:val="FB76488A838D41218ED91553890A4DC9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11">
    <w:name w:val="F51075E8DDD44DC79023BE338305ABD5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11">
    <w:name w:val="95A3896109F646739C786F2EBA4451BF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11">
    <w:name w:val="93C2878137D2467C9074FEAEB337B51C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5B3E5D11F76427A9FCB2E7CF576F157">
    <w:name w:val="85B3E5D11F76427A9FCB2E7CF576F157"/>
    <w:rsid w:val="00877A7A"/>
  </w:style>
  <w:style w:type="paragraph" w:customStyle="1" w:styleId="F5A1C60EB8D14993A2E2B2351026722515">
    <w:name w:val="F5A1C60EB8D14993A2E2B2351026722515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21">
    <w:name w:val="45C62CF41A0F4B8D94E51F21C23F361C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21">
    <w:name w:val="4493158ABFE24DAC8F4FB3C8B75037C0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21">
    <w:name w:val="3B8F09F938754897B9399C3D1519934D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21">
    <w:name w:val="ABBA8C8223954B518442C1ABAA301156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21">
    <w:name w:val="F72076BD2A4E49C0BC4EF5178A5EF7112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3">
    <w:name w:val="430F3B90CF6A4E4B8EEFBA14EA833E8F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3">
    <w:name w:val="3703371A0B134E85A6ED439A24507B04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3">
    <w:name w:val="601DFACF2A58425F81F9E65A8EDBDAF8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3">
    <w:name w:val="C54302C3EBD244D6B0731276C00001DE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2">
    <w:name w:val="EE1DC5809044400C920EB93E981B295C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6">
    <w:name w:val="F26D7F837C7843C29DB4EDB66E1564FA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6">
    <w:name w:val="26936E77292B4E3FB7B64CEA17FC2D49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6">
    <w:name w:val="1E4EA4901B5D40F7955A0AD15B7D5537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6">
    <w:name w:val="77CD8162E8104957B2EF2A02F8FA3EEE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6">
    <w:name w:val="8EB2EA15185C420FAB19221FDE80E3DD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6">
    <w:name w:val="D990AE4E0E4D42AE8EF731B68C95DDDE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6">
    <w:name w:val="8155B0F1D1A2499DA9906777DF87EE2B1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8">
    <w:name w:val="33C64214FA9940B7BD401DC8915218348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6">
    <w:name w:val="4510914AE68149C5B0CB3D6C92DEE6DF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6">
    <w:name w:val="C991F0FF22964648B53D24B754F35DAB6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5B3E5D11F76427A9FCB2E7CF576F1571">
    <w:name w:val="85B3E5D11F76427A9FCB2E7CF576F157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12">
    <w:name w:val="4E2ED364320F455E8D2CDBCA66288E23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12">
    <w:name w:val="9D19668479554AE987215917738CA13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12">
    <w:name w:val="297EEDA26E6A426B92B3D501D5F1125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12">
    <w:name w:val="6E30991130614048828F51079ABEDB25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12">
    <w:name w:val="FD8845F4251F4154B0C268B4FB128354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12">
    <w:name w:val="EAB4C2DBF8314548B74E0EF3ECE00024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12">
    <w:name w:val="05F8EAE909D541189FDB9117C78CC053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12">
    <w:name w:val="D81F712D36CA4529807661FE3869BD7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12">
    <w:name w:val="68923D42C6DA454CB48929EB2A87A125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12">
    <w:name w:val="717CF80D0ADF402BBAC92E815FF90E43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12">
    <w:name w:val="968D4A8321854C1BBE9C8223F3F9C4F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12">
    <w:name w:val="ECF38D9E23074990BAB9DE6A38AEA6E4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12">
    <w:name w:val="D9F7CD7C608E49689F04937D4417D7A3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12">
    <w:name w:val="9231A941C44D4C298EDB96B5B4BED53B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12">
    <w:name w:val="0168425B80DD46ED9B08501A59F7DCAC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12">
    <w:name w:val="F03C91901CBB4E41BD1F70492D42287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12">
    <w:name w:val="661E7F8B7D1949D7864FDE47466BA08A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12">
    <w:name w:val="8E63FD199F3544C9A5DC76C0AB23F4D8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12">
    <w:name w:val="B37D829F29E24C53A935CCD1C668D7A2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12">
    <w:name w:val="2BCD590781C74FF3B5E909550045BC26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12">
    <w:name w:val="1F934D13BEB742A98F79F45DA1C26AF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12">
    <w:name w:val="E97067DBB44B4668BB211DC2B6D5F38D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12">
    <w:name w:val="C9FC9464828A42EBB7E581180B6BB5AC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12">
    <w:name w:val="9A810D14FF9E41F082B2602E3BD72AA8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12">
    <w:name w:val="3572D8DD16CC40D4918735AAA8828E21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12">
    <w:name w:val="FB76488A838D41218ED91553890A4DC9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12">
    <w:name w:val="F51075E8DDD44DC79023BE338305ABD5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12">
    <w:name w:val="95A3896109F646739C786F2EBA4451BF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12">
    <w:name w:val="93C2878137D2467C9074FEAEB337B51C1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C6A0829F5644D6AA5E1EAAD50A1A649">
    <w:name w:val="2C6A0829F5644D6AA5E1EAAD50A1A649"/>
    <w:rsid w:val="00877A7A"/>
  </w:style>
  <w:style w:type="paragraph" w:customStyle="1" w:styleId="D1A8743DBF854A25BFCC8B8E742CE3BC">
    <w:name w:val="D1A8743DBF854A25BFCC8B8E742CE3BC"/>
    <w:rsid w:val="00877A7A"/>
  </w:style>
  <w:style w:type="paragraph" w:customStyle="1" w:styleId="2D127ED3FE974C63B5334E65F33E43BA">
    <w:name w:val="2D127ED3FE974C63B5334E65F33E43BA"/>
    <w:rsid w:val="00877A7A"/>
  </w:style>
  <w:style w:type="paragraph" w:customStyle="1" w:styleId="3A36E9AB46094E9FA9487941C1D4F344">
    <w:name w:val="3A36E9AB46094E9FA9487941C1D4F344"/>
    <w:rsid w:val="00877A7A"/>
  </w:style>
  <w:style w:type="paragraph" w:customStyle="1" w:styleId="530F88A4F2E5450093DEA37E605A2891">
    <w:name w:val="530F88A4F2E5450093DEA37E605A2891"/>
    <w:rsid w:val="00877A7A"/>
  </w:style>
  <w:style w:type="paragraph" w:customStyle="1" w:styleId="C528412772E34C3D88A788946A21325C">
    <w:name w:val="C528412772E34C3D88A788946A21325C"/>
    <w:rsid w:val="00877A7A"/>
  </w:style>
  <w:style w:type="paragraph" w:customStyle="1" w:styleId="F5A1C60EB8D14993A2E2B2351026722516">
    <w:name w:val="F5A1C60EB8D14993A2E2B2351026722516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22">
    <w:name w:val="45C62CF41A0F4B8D94E51F21C23F361C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22">
    <w:name w:val="4493158ABFE24DAC8F4FB3C8B75037C0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22">
    <w:name w:val="3B8F09F938754897B9399C3D1519934D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22">
    <w:name w:val="ABBA8C8223954B518442C1ABAA301156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22">
    <w:name w:val="F72076BD2A4E49C0BC4EF5178A5EF7112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4">
    <w:name w:val="430F3B90CF6A4E4B8EEFBA14EA833E8F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4">
    <w:name w:val="3703371A0B134E85A6ED439A24507B04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4">
    <w:name w:val="601DFACF2A58425F81F9E65A8EDBDAF8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4">
    <w:name w:val="C54302C3EBD244D6B0731276C00001DE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3">
    <w:name w:val="EE1DC5809044400C920EB93E981B295C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26D7F837C7843C29DB4EDB66E1564FA17">
    <w:name w:val="F26D7F837C7843C29DB4EDB66E1564FA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6936E77292B4E3FB7B64CEA17FC2D4917">
    <w:name w:val="26936E77292B4E3FB7B64CEA17FC2D49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E4EA4901B5D40F7955A0AD15B7D553717">
    <w:name w:val="1E4EA4901B5D40F7955A0AD15B7D5537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7CD8162E8104957B2EF2A02F8FA3EEE17">
    <w:name w:val="77CD8162E8104957B2EF2A02F8FA3EEE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B2EA15185C420FAB19221FDE80E3DD17">
    <w:name w:val="8EB2EA15185C420FAB19221FDE80E3DD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90AE4E0E4D42AE8EF731B68C95DDDE17">
    <w:name w:val="D990AE4E0E4D42AE8EF731B68C95DDDE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155B0F1D1A2499DA9906777DF87EE2B17">
    <w:name w:val="8155B0F1D1A2499DA9906777DF87EE2B1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3C64214FA9940B7BD401DC8915218349">
    <w:name w:val="33C64214FA9940B7BD401DC8915218349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510914AE68149C5B0CB3D6C92DEE6DF7">
    <w:name w:val="4510914AE68149C5B0CB3D6C92DEE6DF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91F0FF22964648B53D24B754F35DAB7">
    <w:name w:val="C991F0FF22964648B53D24B754F35DAB7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5B3E5D11F76427A9FCB2E7CF576F1572">
    <w:name w:val="85B3E5D11F76427A9FCB2E7CF576F1572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C6A0829F5644D6AA5E1EAAD50A1A6491">
    <w:name w:val="2C6A0829F5644D6AA5E1EAAD50A1A649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530F88A4F2E5450093DEA37E605A28911">
    <w:name w:val="530F88A4F2E5450093DEA37E605A2891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28412772E34C3D88A788946A21325C1">
    <w:name w:val="C528412772E34C3D88A788946A21325C1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E2ED364320F455E8D2CDBCA66288E2313">
    <w:name w:val="4E2ED364320F455E8D2CDBCA66288E23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D19668479554AE987215917738CA13113">
    <w:name w:val="9D19668479554AE987215917738CA13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97EEDA26E6A426B92B3D501D5F1125213">
    <w:name w:val="297EEDA26E6A426B92B3D501D5F1125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E30991130614048828F51079ABEDB2513">
    <w:name w:val="6E30991130614048828F51079ABEDB25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D8845F4251F4154B0C268B4FB12835413">
    <w:name w:val="FD8845F4251F4154B0C268B4FB128354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AB4C2DBF8314548B74E0EF3ECE0002413">
    <w:name w:val="EAB4C2DBF8314548B74E0EF3ECE00024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5F8EAE909D541189FDB9117C78CC05313">
    <w:name w:val="05F8EAE909D541189FDB9117C78CC053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81F712D36CA4529807661FE3869BD7213">
    <w:name w:val="D81F712D36CA4529807661FE3869BD7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8923D42C6DA454CB48929EB2A87A12513">
    <w:name w:val="68923D42C6DA454CB48929EB2A87A125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717CF80D0ADF402BBAC92E815FF90E4313">
    <w:name w:val="717CF80D0ADF402BBAC92E815FF90E43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68D4A8321854C1BBE9C8223F3F9C4F213">
    <w:name w:val="968D4A8321854C1BBE9C8223F3F9C4F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CF38D9E23074990BAB9DE6A38AEA6E413">
    <w:name w:val="ECF38D9E23074990BAB9DE6A38AEA6E4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D9F7CD7C608E49689F04937D4417D7A313">
    <w:name w:val="D9F7CD7C608E49689F04937D4417D7A3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231A941C44D4C298EDB96B5B4BED53B13">
    <w:name w:val="9231A941C44D4C298EDB96B5B4BED53B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0168425B80DD46ED9B08501A59F7DCAC13">
    <w:name w:val="0168425B80DD46ED9B08501A59F7DCAC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03C91901CBB4E41BD1F70492D42287213">
    <w:name w:val="F03C91901CBB4E41BD1F70492D42287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61E7F8B7D1949D7864FDE47466BA08A13">
    <w:name w:val="661E7F8B7D1949D7864FDE47466BA08A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8E63FD199F3544C9A5DC76C0AB23F4D813">
    <w:name w:val="8E63FD199F3544C9A5DC76C0AB23F4D8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B37D829F29E24C53A935CCD1C668D7A213">
    <w:name w:val="B37D829F29E24C53A935CCD1C668D7A2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2BCD590781C74FF3B5E909550045BC2613">
    <w:name w:val="2BCD590781C74FF3B5E909550045BC26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1F934D13BEB742A98F79F45DA1C26AF113">
    <w:name w:val="1F934D13BEB742A98F79F45DA1C26AF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97067DBB44B4668BB211DC2B6D5F38D13">
    <w:name w:val="E97067DBB44B4668BB211DC2B6D5F38D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9FC9464828A42EBB7E581180B6BB5AC13">
    <w:name w:val="C9FC9464828A42EBB7E581180B6BB5AC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A810D14FF9E41F082B2602E3BD72AA813">
    <w:name w:val="9A810D14FF9E41F082B2602E3BD72AA8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572D8DD16CC40D4918735AAA8828E2113">
    <w:name w:val="3572D8DD16CC40D4918735AAA8828E21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B76488A838D41218ED91553890A4DC913">
    <w:name w:val="FB76488A838D41218ED91553890A4DC9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51075E8DDD44DC79023BE338305ABD513">
    <w:name w:val="F51075E8DDD44DC79023BE338305ABD5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5A3896109F646739C786F2EBA4451BF13">
    <w:name w:val="95A3896109F646739C786F2EBA4451BF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93C2878137D2467C9074FEAEB337B51C13">
    <w:name w:val="93C2878137D2467C9074FEAEB337B51C1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E286FE94A8C41488D685C6B0A0EF119">
    <w:name w:val="FE286FE94A8C41488D685C6B0A0EF119"/>
    <w:rsid w:val="00877A7A"/>
  </w:style>
  <w:style w:type="paragraph" w:customStyle="1" w:styleId="9A9A928D571B44DA81EC4C35E661338C">
    <w:name w:val="9A9A928D571B44DA81EC4C35E661338C"/>
    <w:rsid w:val="00877A7A"/>
  </w:style>
  <w:style w:type="paragraph" w:customStyle="1" w:styleId="B081877178524330AF331D6F709BFD2B">
    <w:name w:val="B081877178524330AF331D6F709BFD2B"/>
    <w:rsid w:val="00877A7A"/>
  </w:style>
  <w:style w:type="paragraph" w:customStyle="1" w:styleId="8F443C009C984B3A9DAEF219B254BE9D">
    <w:name w:val="8F443C009C984B3A9DAEF219B254BE9D"/>
    <w:rsid w:val="00877A7A"/>
  </w:style>
  <w:style w:type="paragraph" w:customStyle="1" w:styleId="0A30DA4DA46140E59A3AB3CDAEA97A6C">
    <w:name w:val="0A30DA4DA46140E59A3AB3CDAEA97A6C"/>
    <w:rsid w:val="00877A7A"/>
  </w:style>
  <w:style w:type="paragraph" w:customStyle="1" w:styleId="CB0E49EBC7584457A309828F8C023937">
    <w:name w:val="CB0E49EBC7584457A309828F8C023937"/>
    <w:rsid w:val="00877A7A"/>
  </w:style>
  <w:style w:type="paragraph" w:customStyle="1" w:styleId="D2604F15004B4EB8B57A30C1315196FD">
    <w:name w:val="D2604F15004B4EB8B57A30C1315196FD"/>
    <w:rsid w:val="00877A7A"/>
  </w:style>
  <w:style w:type="paragraph" w:customStyle="1" w:styleId="3BBF1495684B47B1B888232B9555C8B7">
    <w:name w:val="3BBF1495684B47B1B888232B9555C8B7"/>
    <w:rsid w:val="00877A7A"/>
  </w:style>
  <w:style w:type="paragraph" w:customStyle="1" w:styleId="5135318275574F8EA018690135DEA12C">
    <w:name w:val="5135318275574F8EA018690135DEA12C"/>
    <w:rsid w:val="00877A7A"/>
  </w:style>
  <w:style w:type="paragraph" w:customStyle="1" w:styleId="5EEB4C04771A4C22B92DC33F487581C4">
    <w:name w:val="5EEB4C04771A4C22B92DC33F487581C4"/>
    <w:rsid w:val="00877A7A"/>
  </w:style>
  <w:style w:type="paragraph" w:customStyle="1" w:styleId="DDDE4EF0D36D4B51AFF79C14FEEF8D58">
    <w:name w:val="DDDE4EF0D36D4B51AFF79C14FEEF8D58"/>
    <w:rsid w:val="00877A7A"/>
  </w:style>
  <w:style w:type="paragraph" w:customStyle="1" w:styleId="1999B52E8E6E49C8932304D93868A0A4">
    <w:name w:val="1999B52E8E6E49C8932304D93868A0A4"/>
    <w:rsid w:val="00877A7A"/>
  </w:style>
  <w:style w:type="paragraph" w:customStyle="1" w:styleId="299088E8B3954D20A0F733A6839608E6">
    <w:name w:val="299088E8B3954D20A0F733A6839608E6"/>
    <w:rsid w:val="00877A7A"/>
  </w:style>
  <w:style w:type="paragraph" w:customStyle="1" w:styleId="88E6FE4D130F4AA6AEF6E8E2ECEC898A">
    <w:name w:val="88E6FE4D130F4AA6AEF6E8E2ECEC898A"/>
    <w:rsid w:val="00877A7A"/>
  </w:style>
  <w:style w:type="paragraph" w:customStyle="1" w:styleId="303B085D8F6541C3A49604D24B89C64D">
    <w:name w:val="303B085D8F6541C3A49604D24B89C64D"/>
    <w:rsid w:val="00877A7A"/>
  </w:style>
  <w:style w:type="paragraph" w:customStyle="1" w:styleId="8D4A1D2D09EB489C92AA7C464382B2E2">
    <w:name w:val="8D4A1D2D09EB489C92AA7C464382B2E2"/>
    <w:rsid w:val="00877A7A"/>
  </w:style>
  <w:style w:type="paragraph" w:customStyle="1" w:styleId="6F02126711614AF6B85131D00E342192">
    <w:name w:val="6F02126711614AF6B85131D00E342192"/>
    <w:rsid w:val="00877A7A"/>
  </w:style>
  <w:style w:type="paragraph" w:customStyle="1" w:styleId="E7D6D204F6204B25B7CCE44ED6DC9D31">
    <w:name w:val="E7D6D204F6204B25B7CCE44ED6DC9D31"/>
    <w:rsid w:val="00877A7A"/>
  </w:style>
  <w:style w:type="paragraph" w:customStyle="1" w:styleId="E4B2DE89BE9B4EFD8AAF68C5B11FBFE4">
    <w:name w:val="E4B2DE89BE9B4EFD8AAF68C5B11FBFE4"/>
    <w:rsid w:val="00877A7A"/>
  </w:style>
  <w:style w:type="paragraph" w:customStyle="1" w:styleId="52DA64CEA5D54F12869AF4BFED036745">
    <w:name w:val="52DA64CEA5D54F12869AF4BFED036745"/>
    <w:rsid w:val="00877A7A"/>
  </w:style>
  <w:style w:type="paragraph" w:customStyle="1" w:styleId="474D6441281D44F3989BC32816218F1A">
    <w:name w:val="474D6441281D44F3989BC32816218F1A"/>
    <w:rsid w:val="00877A7A"/>
  </w:style>
  <w:style w:type="paragraph" w:customStyle="1" w:styleId="BF67D82FDFE24D678E4683B3E1DECE5C">
    <w:name w:val="BF67D82FDFE24D678E4683B3E1DECE5C"/>
    <w:rsid w:val="00877A7A"/>
  </w:style>
  <w:style w:type="paragraph" w:customStyle="1" w:styleId="A5C5068A81A6488CA746E71781AB59DA">
    <w:name w:val="A5C5068A81A6488CA746E71781AB59DA"/>
    <w:rsid w:val="00877A7A"/>
  </w:style>
  <w:style w:type="paragraph" w:customStyle="1" w:styleId="DB88585032184A1290F1A9AC33FB39D7">
    <w:name w:val="DB88585032184A1290F1A9AC33FB39D7"/>
    <w:rsid w:val="00877A7A"/>
  </w:style>
  <w:style w:type="paragraph" w:customStyle="1" w:styleId="8620476BB7084678820DDBD154310277">
    <w:name w:val="8620476BB7084678820DDBD154310277"/>
    <w:rsid w:val="00877A7A"/>
  </w:style>
  <w:style w:type="paragraph" w:customStyle="1" w:styleId="F369B2BF016849128AA8A8F0AE54DEC4">
    <w:name w:val="F369B2BF016849128AA8A8F0AE54DEC4"/>
    <w:rsid w:val="00877A7A"/>
  </w:style>
  <w:style w:type="paragraph" w:customStyle="1" w:styleId="D0A8776F547E4718AA81C3C14E103341">
    <w:name w:val="D0A8776F547E4718AA81C3C14E103341"/>
    <w:rsid w:val="00877A7A"/>
  </w:style>
  <w:style w:type="paragraph" w:customStyle="1" w:styleId="16D7D7527836489D8398FD573363C577">
    <w:name w:val="16D7D7527836489D8398FD573363C577"/>
    <w:rsid w:val="00877A7A"/>
  </w:style>
  <w:style w:type="paragraph" w:customStyle="1" w:styleId="1D34B4B5407648D7B28882716640B09D">
    <w:name w:val="1D34B4B5407648D7B28882716640B09D"/>
    <w:rsid w:val="00877A7A"/>
  </w:style>
  <w:style w:type="paragraph" w:customStyle="1" w:styleId="8FAC77A706084F5FB6478CCDF2A00CF0">
    <w:name w:val="8FAC77A706084F5FB6478CCDF2A00CF0"/>
    <w:rsid w:val="00877A7A"/>
  </w:style>
  <w:style w:type="paragraph" w:customStyle="1" w:styleId="8B12E06D9D2C47D0AA99CEAEFB6DC797">
    <w:name w:val="8B12E06D9D2C47D0AA99CEAEFB6DC797"/>
    <w:rsid w:val="00877A7A"/>
  </w:style>
  <w:style w:type="paragraph" w:customStyle="1" w:styleId="3B9D807DE6464909B7EA4CDE752939FE">
    <w:name w:val="3B9D807DE6464909B7EA4CDE752939FE"/>
    <w:rsid w:val="00877A7A"/>
  </w:style>
  <w:style w:type="paragraph" w:customStyle="1" w:styleId="A4ED9CD9315746079DF1FBC06AF1B8D2">
    <w:name w:val="A4ED9CD9315746079DF1FBC06AF1B8D2"/>
    <w:rsid w:val="00877A7A"/>
  </w:style>
  <w:style w:type="paragraph" w:customStyle="1" w:styleId="73292EF46B12457CB30B204870F88CC3">
    <w:name w:val="73292EF46B12457CB30B204870F88CC3"/>
    <w:rsid w:val="00877A7A"/>
  </w:style>
  <w:style w:type="paragraph" w:customStyle="1" w:styleId="F5A1C60EB8D14993A2E2B2351026722517">
    <w:name w:val="F5A1C60EB8D14993A2E2B2351026722517"/>
    <w:rsid w:val="00877A7A"/>
    <w:pPr>
      <w:spacing w:before="240" w:after="0" w:line="240" w:lineRule="auto"/>
    </w:pPr>
    <w:rPr>
      <w:rFonts w:ascii="Arial" w:eastAsia="MS Mincho" w:hAnsi="Arial" w:cs="Times New Roman"/>
      <w:b/>
      <w:i/>
      <w:sz w:val="20"/>
      <w:szCs w:val="20"/>
    </w:rPr>
  </w:style>
  <w:style w:type="paragraph" w:customStyle="1" w:styleId="45C62CF41A0F4B8D94E51F21C23F361C23">
    <w:name w:val="45C62CF41A0F4B8D94E51F21C23F361C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493158ABFE24DAC8F4FB3C8B75037C023">
    <w:name w:val="4493158ABFE24DAC8F4FB3C8B75037C0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B8F09F938754897B9399C3D1519934D23">
    <w:name w:val="3B8F09F938754897B9399C3D1519934D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ABBA8C8223954B518442C1ABAA30115623">
    <w:name w:val="ABBA8C8223954B518442C1ABAA301156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F72076BD2A4E49C0BC4EF5178A5EF71123">
    <w:name w:val="F72076BD2A4E49C0BC4EF5178A5EF71123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430F3B90CF6A4E4B8EEFBA14EA833E8F15">
    <w:name w:val="430F3B90CF6A4E4B8EEFBA14EA833E8F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3703371A0B134E85A6ED439A24507B0415">
    <w:name w:val="3703371A0B134E85A6ED439A24507B04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601DFACF2A58425F81F9E65A8EDBDAF815">
    <w:name w:val="601DFACF2A58425F81F9E65A8EDBDAF8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C54302C3EBD244D6B0731276C00001DE15">
    <w:name w:val="C54302C3EBD244D6B0731276C00001DE15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  <w:style w:type="paragraph" w:customStyle="1" w:styleId="EE1DC5809044400C920EB93E981B295C14">
    <w:name w:val="EE1DC5809044400C920EB93E981B295C14"/>
    <w:rsid w:val="00877A7A"/>
    <w:pPr>
      <w:spacing w:after="0" w:line="240" w:lineRule="auto"/>
    </w:pPr>
    <w:rPr>
      <w:rFonts w:ascii="Arial" w:eastAsia="MS Mincho" w:hAnsi="Arial" w:cs="Times New Roman"/>
      <w:sz w:val="20"/>
      <w:szCs w:val="20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9886-9E55-442B-8243-71F53636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WIP_CHECKPOINT_QA005_form_protections_start_09_trial_04_formfill_protection_on.dotx</Template>
  <TotalTime>0</TotalTime>
  <Pages>2</Pages>
  <Words>775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IAQG 9101E Forms</vt:lpstr>
      <vt:lpstr>IAQG 9101E Forms</vt:lpstr>
    </vt:vector>
  </TitlesOfParts>
  <Company>Rolls-Royce Plc</Company>
  <LinksUpToDate>false</LinksUpToDate>
  <CharactersWithSpaces>5929</CharactersWithSpaces>
  <SharedDoc>false</SharedDoc>
  <HLinks>
    <vt:vector size="6" baseType="variant">
      <vt:variant>
        <vt:i4>5177427</vt:i4>
      </vt:variant>
      <vt:variant>
        <vt:i4>3</vt:i4>
      </vt:variant>
      <vt:variant>
        <vt:i4>0</vt:i4>
      </vt:variant>
      <vt:variant>
        <vt:i4>5</vt:i4>
      </vt:variant>
      <vt:variant>
        <vt:lpwstr>http://mypcb.pcb.com/tcs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IAQG 9101E Forms</dc:title>
  <dc:subject/>
  <dc:creator>Nathan Paul</dc:creator>
  <cp:keywords/>
  <cp:lastModifiedBy>Mark Wollenberg</cp:lastModifiedBy>
  <cp:revision>2</cp:revision>
  <cp:lastPrinted>2018-08-14T18:34:00Z</cp:lastPrinted>
  <dcterms:created xsi:type="dcterms:W3CDTF">2018-09-13T15:39:00Z</dcterms:created>
  <dcterms:modified xsi:type="dcterms:W3CDTF">2018-09-13T15:39:00Z</dcterms:modified>
</cp:coreProperties>
</file>