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82" w:rsidRDefault="00D506D1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128C">
        <w:rPr>
          <w:sz w:val="24"/>
          <w:szCs w:val="24"/>
        </w:rPr>
        <w:fldChar w:fldCharType="begin"/>
      </w:r>
      <w:r w:rsidRPr="001C128C">
        <w:rPr>
          <w:sz w:val="24"/>
          <w:szCs w:val="24"/>
        </w:rPr>
        <w:instrText xml:space="preserve"> TOC \o "1-3" \h \z \u </w:instrText>
      </w:r>
      <w:r w:rsidRPr="001C128C">
        <w:rPr>
          <w:sz w:val="24"/>
          <w:szCs w:val="24"/>
        </w:rPr>
        <w:fldChar w:fldCharType="separate"/>
      </w:r>
      <w:hyperlink w:anchor="_Toc378944161" w:history="1">
        <w:r w:rsidR="00ED7D82" w:rsidRPr="00B52334">
          <w:rPr>
            <w:rStyle w:val="Hyperlink"/>
            <w:noProof/>
          </w:rPr>
          <w:t>Purpose:</w:t>
        </w:r>
        <w:r w:rsidR="00ED7D82">
          <w:rPr>
            <w:noProof/>
            <w:webHidden/>
          </w:rPr>
          <w:tab/>
        </w:r>
        <w:r w:rsidR="00ED7D82">
          <w:rPr>
            <w:noProof/>
            <w:webHidden/>
          </w:rPr>
          <w:fldChar w:fldCharType="begin"/>
        </w:r>
        <w:r w:rsidR="00ED7D82">
          <w:rPr>
            <w:noProof/>
            <w:webHidden/>
          </w:rPr>
          <w:instrText xml:space="preserve"> PAGEREF _Toc378944161 \h </w:instrText>
        </w:r>
        <w:r w:rsidR="00ED7D82">
          <w:rPr>
            <w:noProof/>
            <w:webHidden/>
          </w:rPr>
        </w:r>
        <w:r w:rsidR="00ED7D82">
          <w:rPr>
            <w:noProof/>
            <w:webHidden/>
          </w:rPr>
          <w:fldChar w:fldCharType="separate"/>
        </w:r>
        <w:r w:rsidR="00ED7D82">
          <w:rPr>
            <w:noProof/>
            <w:webHidden/>
          </w:rPr>
          <w:t>1</w:t>
        </w:r>
        <w:r w:rsidR="00ED7D82">
          <w:rPr>
            <w:noProof/>
            <w:webHidden/>
          </w:rPr>
          <w:fldChar w:fldCharType="end"/>
        </w:r>
      </w:hyperlink>
    </w:p>
    <w:p w:rsidR="00ED7D82" w:rsidRDefault="00DC22B1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44162" w:history="1">
        <w:r w:rsidR="00ED7D82" w:rsidRPr="00B52334">
          <w:rPr>
            <w:rStyle w:val="Hyperlink"/>
            <w:noProof/>
          </w:rPr>
          <w:t>Related Documents:</w:t>
        </w:r>
        <w:r w:rsidR="00ED7D82">
          <w:rPr>
            <w:noProof/>
            <w:webHidden/>
          </w:rPr>
          <w:tab/>
        </w:r>
        <w:r w:rsidR="00ED7D82">
          <w:rPr>
            <w:noProof/>
            <w:webHidden/>
          </w:rPr>
          <w:fldChar w:fldCharType="begin"/>
        </w:r>
        <w:r w:rsidR="00ED7D82">
          <w:rPr>
            <w:noProof/>
            <w:webHidden/>
          </w:rPr>
          <w:instrText xml:space="preserve"> PAGEREF _Toc378944162 \h </w:instrText>
        </w:r>
        <w:r w:rsidR="00ED7D82">
          <w:rPr>
            <w:noProof/>
            <w:webHidden/>
          </w:rPr>
        </w:r>
        <w:r w:rsidR="00ED7D82">
          <w:rPr>
            <w:noProof/>
            <w:webHidden/>
          </w:rPr>
          <w:fldChar w:fldCharType="separate"/>
        </w:r>
        <w:r w:rsidR="00ED7D82">
          <w:rPr>
            <w:noProof/>
            <w:webHidden/>
          </w:rPr>
          <w:t>1</w:t>
        </w:r>
        <w:r w:rsidR="00ED7D82">
          <w:rPr>
            <w:noProof/>
            <w:webHidden/>
          </w:rPr>
          <w:fldChar w:fldCharType="end"/>
        </w:r>
      </w:hyperlink>
    </w:p>
    <w:p w:rsidR="00ED7D82" w:rsidRDefault="00DC22B1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44163" w:history="1">
        <w:r w:rsidR="00ED7D82" w:rsidRPr="00B52334">
          <w:rPr>
            <w:rStyle w:val="Hyperlink"/>
            <w:noProof/>
          </w:rPr>
          <w:t>Responsible:</w:t>
        </w:r>
        <w:r w:rsidR="00ED7D82">
          <w:rPr>
            <w:noProof/>
            <w:webHidden/>
          </w:rPr>
          <w:tab/>
        </w:r>
        <w:r w:rsidR="00ED7D82">
          <w:rPr>
            <w:noProof/>
            <w:webHidden/>
          </w:rPr>
          <w:fldChar w:fldCharType="begin"/>
        </w:r>
        <w:r w:rsidR="00ED7D82">
          <w:rPr>
            <w:noProof/>
            <w:webHidden/>
          </w:rPr>
          <w:instrText xml:space="preserve"> PAGEREF _Toc378944163 \h </w:instrText>
        </w:r>
        <w:r w:rsidR="00ED7D82">
          <w:rPr>
            <w:noProof/>
            <w:webHidden/>
          </w:rPr>
        </w:r>
        <w:r w:rsidR="00ED7D82">
          <w:rPr>
            <w:noProof/>
            <w:webHidden/>
          </w:rPr>
          <w:fldChar w:fldCharType="separate"/>
        </w:r>
        <w:r w:rsidR="00ED7D82">
          <w:rPr>
            <w:noProof/>
            <w:webHidden/>
          </w:rPr>
          <w:t>1</w:t>
        </w:r>
        <w:r w:rsidR="00ED7D82">
          <w:rPr>
            <w:noProof/>
            <w:webHidden/>
          </w:rPr>
          <w:fldChar w:fldCharType="end"/>
        </w:r>
      </w:hyperlink>
    </w:p>
    <w:p w:rsidR="00ED7D82" w:rsidRDefault="00DC22B1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8944164" w:history="1">
        <w:r w:rsidR="00ED7D82" w:rsidRPr="00B52334">
          <w:rPr>
            <w:rStyle w:val="Hyperlink"/>
            <w:noProof/>
          </w:rPr>
          <w:t>Instructions:</w:t>
        </w:r>
        <w:r w:rsidR="00ED7D82">
          <w:rPr>
            <w:noProof/>
            <w:webHidden/>
          </w:rPr>
          <w:tab/>
        </w:r>
        <w:r w:rsidR="00ED7D82">
          <w:rPr>
            <w:noProof/>
            <w:webHidden/>
          </w:rPr>
          <w:fldChar w:fldCharType="begin"/>
        </w:r>
        <w:r w:rsidR="00ED7D82">
          <w:rPr>
            <w:noProof/>
            <w:webHidden/>
          </w:rPr>
          <w:instrText xml:space="preserve"> PAGEREF _Toc378944164 \h </w:instrText>
        </w:r>
        <w:r w:rsidR="00ED7D82">
          <w:rPr>
            <w:noProof/>
            <w:webHidden/>
          </w:rPr>
        </w:r>
        <w:r w:rsidR="00ED7D82">
          <w:rPr>
            <w:noProof/>
            <w:webHidden/>
          </w:rPr>
          <w:fldChar w:fldCharType="separate"/>
        </w:r>
        <w:r w:rsidR="00ED7D82">
          <w:rPr>
            <w:noProof/>
            <w:webHidden/>
          </w:rPr>
          <w:t>1</w:t>
        </w:r>
        <w:r w:rsidR="00ED7D82">
          <w:rPr>
            <w:noProof/>
            <w:webHidden/>
          </w:rPr>
          <w:fldChar w:fldCharType="end"/>
        </w:r>
      </w:hyperlink>
    </w:p>
    <w:p w:rsidR="002A2E02" w:rsidRDefault="00D506D1" w:rsidP="00D506D1">
      <w:pPr>
        <w:rPr>
          <w:sz w:val="24"/>
          <w:szCs w:val="24"/>
        </w:rPr>
      </w:pPr>
      <w:r w:rsidRPr="001C128C">
        <w:rPr>
          <w:sz w:val="24"/>
          <w:szCs w:val="24"/>
        </w:rPr>
        <w:fldChar w:fldCharType="end"/>
      </w:r>
    </w:p>
    <w:p w:rsidR="0095105B" w:rsidRPr="00F76395" w:rsidRDefault="00F76395" w:rsidP="00EC31A9">
      <w:pPr>
        <w:rPr>
          <w:sz w:val="24"/>
          <w:szCs w:val="24"/>
        </w:rPr>
      </w:pPr>
      <w:bookmarkStart w:id="0" w:name="_Toc378944161"/>
      <w:r w:rsidRPr="00ED7D82">
        <w:rPr>
          <w:rStyle w:val="Heading1Char"/>
          <w:rFonts w:ascii="Times New Roman" w:hAnsi="Times New Roman" w:cs="Times New Roman"/>
          <w:sz w:val="24"/>
          <w:szCs w:val="24"/>
        </w:rPr>
        <w:t>Purpose:</w:t>
      </w:r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 provide instruction on how to set up</w:t>
      </w:r>
      <w:r w:rsidR="001B33D9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Inventory locations in</w:t>
      </w:r>
      <w:r w:rsidR="00DC22B1">
        <w:rPr>
          <w:sz w:val="24"/>
          <w:szCs w:val="24"/>
        </w:rPr>
        <w:t xml:space="preserve"> </w:t>
      </w:r>
      <w:r w:rsidR="00DC22B1" w:rsidRPr="00DC22B1">
        <w:rPr>
          <w:color w:val="FF0000"/>
          <w:sz w:val="24"/>
          <w:szCs w:val="24"/>
        </w:rPr>
        <w:t>Buisness System Database (BSD)</w:t>
      </w:r>
      <w:r w:rsidR="00351E64">
        <w:rPr>
          <w:sz w:val="24"/>
          <w:szCs w:val="24"/>
        </w:rPr>
        <w:t>.  A physical inventory location needs to exist that corresponds to the system location.</w:t>
      </w:r>
      <w:bookmarkStart w:id="1" w:name="_GoBack"/>
      <w:bookmarkEnd w:id="1"/>
    </w:p>
    <w:p w:rsidR="00F76395" w:rsidRDefault="00F76395" w:rsidP="00EC31A9">
      <w:pPr>
        <w:rPr>
          <w:b/>
          <w:sz w:val="24"/>
          <w:szCs w:val="24"/>
        </w:rPr>
      </w:pPr>
    </w:p>
    <w:p w:rsidR="00F76395" w:rsidRPr="00F76395" w:rsidRDefault="00F76395" w:rsidP="00EC31A9">
      <w:pPr>
        <w:rPr>
          <w:sz w:val="24"/>
          <w:szCs w:val="24"/>
        </w:rPr>
      </w:pPr>
      <w:bookmarkStart w:id="2" w:name="_Toc378944162"/>
      <w:r w:rsidRPr="00ED7D82">
        <w:rPr>
          <w:rStyle w:val="Heading1Char"/>
          <w:rFonts w:ascii="Times New Roman" w:hAnsi="Times New Roman" w:cs="Times New Roman"/>
          <w:sz w:val="24"/>
          <w:szCs w:val="24"/>
        </w:rPr>
        <w:t>Related Documents:</w:t>
      </w:r>
      <w:bookmarkEnd w:id="2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</w:p>
    <w:p w:rsidR="00F76395" w:rsidRDefault="00F76395" w:rsidP="00EC31A9">
      <w:pPr>
        <w:rPr>
          <w:b/>
          <w:sz w:val="24"/>
          <w:szCs w:val="24"/>
        </w:rPr>
      </w:pPr>
    </w:p>
    <w:p w:rsidR="00F76395" w:rsidRPr="00F76395" w:rsidRDefault="00F76395" w:rsidP="00EC31A9">
      <w:pPr>
        <w:rPr>
          <w:sz w:val="24"/>
          <w:szCs w:val="24"/>
        </w:rPr>
      </w:pPr>
      <w:bookmarkStart w:id="3" w:name="_Toc378944163"/>
      <w:r w:rsidRPr="00ED7D82">
        <w:rPr>
          <w:rStyle w:val="Heading1Char"/>
          <w:rFonts w:ascii="Times New Roman" w:hAnsi="Times New Roman" w:cs="Times New Roman"/>
          <w:sz w:val="24"/>
          <w:szCs w:val="24"/>
        </w:rPr>
        <w:t>Responsible:</w:t>
      </w:r>
      <w:bookmarkEnd w:id="3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Maintained by Inventory Supervisor. Carried out by </w:t>
      </w:r>
      <w:r w:rsidR="00DF5FE1">
        <w:rPr>
          <w:sz w:val="24"/>
          <w:szCs w:val="24"/>
        </w:rPr>
        <w:t xml:space="preserve">designated </w:t>
      </w:r>
      <w:r>
        <w:rPr>
          <w:sz w:val="24"/>
          <w:szCs w:val="24"/>
        </w:rPr>
        <w:t xml:space="preserve">Inventory </w:t>
      </w:r>
      <w:r w:rsidR="00DF5FE1">
        <w:rPr>
          <w:sz w:val="24"/>
          <w:szCs w:val="24"/>
        </w:rPr>
        <w:t>representative</w:t>
      </w:r>
      <w:r>
        <w:rPr>
          <w:sz w:val="24"/>
          <w:szCs w:val="24"/>
        </w:rPr>
        <w:t>.</w:t>
      </w:r>
    </w:p>
    <w:p w:rsidR="00F76395" w:rsidRDefault="00F76395" w:rsidP="00EC31A9">
      <w:pPr>
        <w:rPr>
          <w:b/>
          <w:sz w:val="24"/>
          <w:szCs w:val="24"/>
        </w:rPr>
      </w:pPr>
    </w:p>
    <w:p w:rsidR="0095105B" w:rsidRPr="00ED7D82" w:rsidRDefault="00F76395" w:rsidP="00ED7D8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4" w:name="_Toc378944164"/>
      <w:r w:rsidRPr="00ED7D82">
        <w:rPr>
          <w:rFonts w:ascii="Times New Roman" w:hAnsi="Times New Roman" w:cs="Times New Roman"/>
          <w:sz w:val="24"/>
          <w:szCs w:val="24"/>
        </w:rPr>
        <w:t>Instructions:</w:t>
      </w:r>
      <w:bookmarkEnd w:id="4"/>
    </w:p>
    <w:p w:rsidR="00EF24A0" w:rsidRDefault="00EF24A0" w:rsidP="00EC31A9">
      <w:pPr>
        <w:rPr>
          <w:b/>
          <w:sz w:val="24"/>
          <w:szCs w:val="24"/>
        </w:rPr>
      </w:pPr>
    </w:p>
    <w:p w:rsidR="00F76395" w:rsidRDefault="00F76395" w:rsidP="00F7639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Open form Locations</w:t>
      </w:r>
    </w:p>
    <w:p w:rsidR="00F76395" w:rsidRDefault="00F76395" w:rsidP="00F76395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Forms</w:t>
      </w:r>
    </w:p>
    <w:p w:rsidR="00F76395" w:rsidRDefault="00F76395" w:rsidP="00F76395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Open</w:t>
      </w:r>
    </w:p>
    <w:p w:rsidR="00F76395" w:rsidRDefault="00F76395" w:rsidP="00F76395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Locations</w:t>
      </w:r>
    </w:p>
    <w:p w:rsidR="0095105B" w:rsidRDefault="00ED7D82" w:rsidP="00ED7D8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467225" cy="17526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B" w:rsidRDefault="0095105B" w:rsidP="00EC31A9">
      <w:pPr>
        <w:rPr>
          <w:sz w:val="24"/>
          <w:szCs w:val="24"/>
        </w:rPr>
      </w:pPr>
    </w:p>
    <w:p w:rsidR="0095105B" w:rsidRDefault="00EF24A0" w:rsidP="00F7639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="00ED7D82">
        <w:rPr>
          <w:sz w:val="24"/>
          <w:szCs w:val="24"/>
        </w:rPr>
        <w:t xml:space="preserve">new </w:t>
      </w:r>
      <w:r>
        <w:rPr>
          <w:sz w:val="24"/>
          <w:szCs w:val="24"/>
        </w:rPr>
        <w:t>and p</w:t>
      </w:r>
      <w:r w:rsidR="00B82BE3">
        <w:rPr>
          <w:sz w:val="24"/>
          <w:szCs w:val="24"/>
        </w:rPr>
        <w:t>opulate the form as follows.</w:t>
      </w:r>
    </w:p>
    <w:p w:rsidR="00B82BE3" w:rsidRDefault="00B82BE3" w:rsidP="00B82BE3">
      <w:pPr>
        <w:numPr>
          <w:ilvl w:val="1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 xml:space="preserve">Enter the </w:t>
      </w:r>
      <w:r w:rsidR="001B33D9">
        <w:rPr>
          <w:sz w:val="24"/>
          <w:szCs w:val="24"/>
        </w:rPr>
        <w:t>new location to be created. (Following existing location logic)</w:t>
      </w:r>
    </w:p>
    <w:p w:rsidR="001B33D9" w:rsidRDefault="001B33D9" w:rsidP="00B82BE3">
      <w:pPr>
        <w:numPr>
          <w:ilvl w:val="1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Enter a description of the location that d</w:t>
      </w:r>
      <w:r w:rsidR="00EF24A0">
        <w:rPr>
          <w:sz w:val="24"/>
          <w:szCs w:val="24"/>
        </w:rPr>
        <w:t>escribes where the location is.</w:t>
      </w:r>
    </w:p>
    <w:p w:rsidR="00B82BE3" w:rsidRDefault="00EF24A0" w:rsidP="00B82BE3">
      <w:pPr>
        <w:numPr>
          <w:ilvl w:val="1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Non-Nettable Stock: </w:t>
      </w:r>
      <w:r>
        <w:rPr>
          <w:sz w:val="24"/>
          <w:szCs w:val="24"/>
        </w:rPr>
        <w:t>Click if location is to be Non-Nettable</w:t>
      </w:r>
    </w:p>
    <w:p w:rsidR="00EF24A0" w:rsidRDefault="00EF24A0" w:rsidP="00B82BE3">
      <w:pPr>
        <w:numPr>
          <w:ilvl w:val="1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WC:</w:t>
      </w:r>
      <w:r>
        <w:rPr>
          <w:sz w:val="24"/>
          <w:szCs w:val="24"/>
        </w:rPr>
        <w:t xml:space="preserve"> Leave blank</w:t>
      </w:r>
    </w:p>
    <w:p w:rsidR="00EF24A0" w:rsidRDefault="00EF24A0" w:rsidP="00B82BE3">
      <w:pPr>
        <w:numPr>
          <w:ilvl w:val="1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Type:</w:t>
      </w:r>
      <w:r>
        <w:rPr>
          <w:sz w:val="24"/>
          <w:szCs w:val="24"/>
        </w:rPr>
        <w:t xml:space="preserve"> Defaults to “Stock” leave as is.</w:t>
      </w:r>
    </w:p>
    <w:p w:rsidR="00EF24A0" w:rsidRDefault="00EF24A0" w:rsidP="00B82BE3">
      <w:pPr>
        <w:numPr>
          <w:ilvl w:val="1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>Click Save.</w:t>
      </w:r>
    </w:p>
    <w:p w:rsidR="00EF24A0" w:rsidRDefault="00EF24A0" w:rsidP="00EF24A0">
      <w:pPr>
        <w:ind w:left="1440"/>
        <w:rPr>
          <w:sz w:val="24"/>
          <w:szCs w:val="24"/>
        </w:rPr>
      </w:pPr>
    </w:p>
    <w:p w:rsidR="0095105B" w:rsidRPr="00E95538" w:rsidRDefault="0095105B" w:rsidP="00EC31A9">
      <w:pPr>
        <w:rPr>
          <w:sz w:val="24"/>
          <w:szCs w:val="24"/>
        </w:rPr>
      </w:pPr>
    </w:p>
    <w:sectPr w:rsidR="0095105B" w:rsidRPr="00E95538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7E" w:rsidRDefault="00E76D7E">
      <w:r>
        <w:separator/>
      </w:r>
    </w:p>
  </w:endnote>
  <w:endnote w:type="continuationSeparator" w:id="0">
    <w:p w:rsidR="00E76D7E" w:rsidRDefault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95105B" w:rsidRPr="00D86194" w:rsidTr="00D86194">
      <w:tc>
        <w:tcPr>
          <w:tcW w:w="3672" w:type="dxa"/>
          <w:shd w:val="clear" w:color="auto" w:fill="auto"/>
          <w:vAlign w:val="center"/>
        </w:tcPr>
        <w:p w:rsidR="0095105B" w:rsidRPr="00D86194" w:rsidRDefault="0095105B" w:rsidP="00D8619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95105B" w:rsidRPr="00D86194" w:rsidRDefault="0095105B" w:rsidP="00D8619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95105B" w:rsidRPr="00D86194" w:rsidRDefault="00231BD3" w:rsidP="00D8619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IC1003</w:t>
          </w:r>
        </w:p>
      </w:tc>
    </w:tr>
    <w:tr w:rsidR="0095105B" w:rsidRPr="00D86194" w:rsidTr="00D86194">
      <w:tc>
        <w:tcPr>
          <w:tcW w:w="3672" w:type="dxa"/>
          <w:shd w:val="clear" w:color="auto" w:fill="auto"/>
          <w:vAlign w:val="center"/>
        </w:tcPr>
        <w:p w:rsidR="0095105B" w:rsidRPr="00D86194" w:rsidRDefault="0095105B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95105B" w:rsidRPr="00D86194" w:rsidRDefault="0095105B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D86194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C22B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C22B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D8619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95105B" w:rsidRPr="00D86194" w:rsidRDefault="0095105B" w:rsidP="00D8619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86194">
            <w:rPr>
              <w:rFonts w:ascii="Arial" w:hAnsi="Arial" w:cs="Arial"/>
              <w:sz w:val="16"/>
              <w:szCs w:val="16"/>
            </w:rPr>
            <w:t>REV NR</w:t>
          </w:r>
        </w:p>
      </w:tc>
    </w:tr>
  </w:tbl>
  <w:p w:rsidR="0095105B" w:rsidRPr="00895072" w:rsidRDefault="0095105B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95105B" w:rsidRPr="006B663F" w:rsidRDefault="0095105B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7E" w:rsidRDefault="00E76D7E">
      <w:r>
        <w:separator/>
      </w:r>
    </w:p>
  </w:footnote>
  <w:footnote w:type="continuationSeparator" w:id="0">
    <w:p w:rsidR="00E76D7E" w:rsidRDefault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5B" w:rsidRDefault="00ED7D82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05B" w:rsidRDefault="0095105B" w:rsidP="00895072">
    <w:pPr>
      <w:rPr>
        <w:rFonts w:ascii="Arial" w:hAnsi="Arial"/>
        <w:sz w:val="28"/>
      </w:rPr>
    </w:pPr>
  </w:p>
  <w:p w:rsidR="0095105B" w:rsidRDefault="0095105B" w:rsidP="006C2FD8">
    <w:pPr>
      <w:jc w:val="center"/>
      <w:rPr>
        <w:rFonts w:ascii="Arial" w:hAnsi="Arial"/>
        <w:sz w:val="28"/>
      </w:rPr>
    </w:pPr>
  </w:p>
  <w:p w:rsidR="0095105B" w:rsidRDefault="0095105B" w:rsidP="006C2FD8">
    <w:pPr>
      <w:jc w:val="center"/>
      <w:rPr>
        <w:rFonts w:ascii="Arial" w:hAnsi="Arial"/>
        <w:sz w:val="28"/>
      </w:rPr>
    </w:pPr>
  </w:p>
  <w:p w:rsidR="0095105B" w:rsidRPr="00FA50E8" w:rsidRDefault="0095105B" w:rsidP="006C2FD8">
    <w:pPr>
      <w:jc w:val="center"/>
      <w:rPr>
        <w:rFonts w:ascii="Arial" w:hAnsi="Arial"/>
        <w:b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 w:rsidR="002D69FB">
      <w:rPr>
        <w:rFonts w:ascii="Arial" w:hAnsi="Arial"/>
        <w:sz w:val="28"/>
      </w:rPr>
      <w:t xml:space="preserve">Setting up Inventory Locations in </w:t>
    </w:r>
    <w:r w:rsidR="00DC22B1" w:rsidRPr="00DC22B1">
      <w:rPr>
        <w:rFonts w:ascii="Arial" w:hAnsi="Arial"/>
        <w:color w:val="FF0000"/>
        <w:sz w:val="28"/>
      </w:rPr>
      <w:t>Buisness System Database</w:t>
    </w:r>
  </w:p>
  <w:p w:rsidR="0095105B" w:rsidRDefault="0095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10C62"/>
    <w:multiLevelType w:val="hybridMultilevel"/>
    <w:tmpl w:val="A52AC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B48F6"/>
    <w:rsid w:val="000E3BBF"/>
    <w:rsid w:val="000F105A"/>
    <w:rsid w:val="00115C69"/>
    <w:rsid w:val="00186F41"/>
    <w:rsid w:val="001B33D9"/>
    <w:rsid w:val="001D699F"/>
    <w:rsid w:val="001F0696"/>
    <w:rsid w:val="0020547D"/>
    <w:rsid w:val="0022518E"/>
    <w:rsid w:val="00231BD3"/>
    <w:rsid w:val="00273E0E"/>
    <w:rsid w:val="002A2E02"/>
    <w:rsid w:val="002D69FB"/>
    <w:rsid w:val="0030710F"/>
    <w:rsid w:val="00311C66"/>
    <w:rsid w:val="00330870"/>
    <w:rsid w:val="00336957"/>
    <w:rsid w:val="00351E64"/>
    <w:rsid w:val="00367B08"/>
    <w:rsid w:val="003D1065"/>
    <w:rsid w:val="004313F1"/>
    <w:rsid w:val="004B3295"/>
    <w:rsid w:val="004D350D"/>
    <w:rsid w:val="005651D4"/>
    <w:rsid w:val="00591DA1"/>
    <w:rsid w:val="005B6DF3"/>
    <w:rsid w:val="005E245A"/>
    <w:rsid w:val="00631461"/>
    <w:rsid w:val="006435C0"/>
    <w:rsid w:val="0069187F"/>
    <w:rsid w:val="006A0208"/>
    <w:rsid w:val="006B663F"/>
    <w:rsid w:val="006C2FD8"/>
    <w:rsid w:val="006C43AC"/>
    <w:rsid w:val="006D29DB"/>
    <w:rsid w:val="006D40EC"/>
    <w:rsid w:val="00742BE0"/>
    <w:rsid w:val="007D2CD2"/>
    <w:rsid w:val="008841BA"/>
    <w:rsid w:val="00895072"/>
    <w:rsid w:val="008A0677"/>
    <w:rsid w:val="00900D64"/>
    <w:rsid w:val="0095105B"/>
    <w:rsid w:val="00991C41"/>
    <w:rsid w:val="009C7C6B"/>
    <w:rsid w:val="00A25E93"/>
    <w:rsid w:val="00A46EF4"/>
    <w:rsid w:val="00A6329F"/>
    <w:rsid w:val="00AB30F6"/>
    <w:rsid w:val="00B059E4"/>
    <w:rsid w:val="00B273F4"/>
    <w:rsid w:val="00B63CF4"/>
    <w:rsid w:val="00B82BE3"/>
    <w:rsid w:val="00BB4667"/>
    <w:rsid w:val="00BF0CC6"/>
    <w:rsid w:val="00C0309C"/>
    <w:rsid w:val="00C348DA"/>
    <w:rsid w:val="00C53EA6"/>
    <w:rsid w:val="00C700F2"/>
    <w:rsid w:val="00CA0DC1"/>
    <w:rsid w:val="00CD2070"/>
    <w:rsid w:val="00D04DF5"/>
    <w:rsid w:val="00D506D1"/>
    <w:rsid w:val="00D86194"/>
    <w:rsid w:val="00D91357"/>
    <w:rsid w:val="00DC22B1"/>
    <w:rsid w:val="00DF5FE1"/>
    <w:rsid w:val="00E3677A"/>
    <w:rsid w:val="00E52623"/>
    <w:rsid w:val="00E76D7E"/>
    <w:rsid w:val="00E935C3"/>
    <w:rsid w:val="00E95538"/>
    <w:rsid w:val="00E962F9"/>
    <w:rsid w:val="00EA5B7E"/>
    <w:rsid w:val="00EB65E9"/>
    <w:rsid w:val="00EC31A9"/>
    <w:rsid w:val="00ED7D82"/>
    <w:rsid w:val="00EF24A0"/>
    <w:rsid w:val="00F53273"/>
    <w:rsid w:val="00F67121"/>
    <w:rsid w:val="00F76395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0D1A6A1"/>
  <w15:docId w15:val="{6F692304-483B-459D-A1CA-18B9B4F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ED7D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D506D1"/>
  </w:style>
  <w:style w:type="character" w:styleId="Hyperlink">
    <w:name w:val="Hyperlink"/>
    <w:uiPriority w:val="99"/>
    <w:rsid w:val="00D506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D7D8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1066</CharactersWithSpaces>
  <SharedDoc>false</SharedDoc>
  <HLinks>
    <vt:vector size="48" baseType="variant"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_Toc354142926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_Toc354142924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_Toc354142923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_Toc354142922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Nathan Paul</cp:lastModifiedBy>
  <cp:revision>3</cp:revision>
  <cp:lastPrinted>2014-01-31T19:12:00Z</cp:lastPrinted>
  <dcterms:created xsi:type="dcterms:W3CDTF">2014-02-03T16:55:00Z</dcterms:created>
  <dcterms:modified xsi:type="dcterms:W3CDTF">2019-08-15T11:14:00Z</dcterms:modified>
</cp:coreProperties>
</file>