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E0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440029522" w:history="1">
        <w:r w:rsidR="00F171E0" w:rsidRPr="009A6231">
          <w:rPr>
            <w:rStyle w:val="Hyperlink"/>
            <w:noProof/>
          </w:rPr>
          <w:t>Purpose: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_Toc440029522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1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23" w:history="1">
        <w:r w:rsidR="00F171E0" w:rsidRPr="009A6231">
          <w:rPr>
            <w:rStyle w:val="Hyperlink"/>
            <w:noProof/>
          </w:rPr>
          <w:t>Related Documents: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_Toc440029523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1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24" w:history="1">
        <w:r w:rsidR="00F171E0" w:rsidRPr="009A6231">
          <w:rPr>
            <w:rStyle w:val="Hyperlink"/>
            <w:noProof/>
          </w:rPr>
          <w:t>Responsible: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_Toc440029524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1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25" w:history="1">
        <w:r w:rsidR="00F171E0" w:rsidRPr="009A6231">
          <w:rPr>
            <w:rStyle w:val="Hyperlink"/>
            <w:noProof/>
          </w:rPr>
          <w:t>Rules: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_Toc440029525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1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26" w:history="1">
        <w:r w:rsidR="00F171E0" w:rsidRPr="009A6231">
          <w:rPr>
            <w:rStyle w:val="Hyperlink"/>
            <w:noProof/>
          </w:rPr>
          <w:t>Handheld Functions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_Toc440029526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2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27" w:history="1">
        <w:r w:rsidR="00F171E0" w:rsidRPr="009A6231">
          <w:rPr>
            <w:rStyle w:val="Hyperlink"/>
            <w:noProof/>
          </w:rPr>
          <w:t>Job Material Issue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_Toc440029527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2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28" w:history="1">
        <w:r w:rsidR="00F171E0" w:rsidRPr="009A6231">
          <w:rPr>
            <w:rStyle w:val="Hyperlink"/>
            <w:noProof/>
          </w:rPr>
          <w:t>Move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_Toc440029528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3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29" w:history="1">
        <w:r w:rsidR="00F171E0" w:rsidRPr="009A6231">
          <w:rPr>
            <w:rStyle w:val="Hyperlink"/>
            <w:noProof/>
          </w:rPr>
          <w:t>Issue Additional Material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_Toc440029529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3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30" w:history="1">
        <w:r w:rsidR="00F171E0" w:rsidRPr="009A6231">
          <w:rPr>
            <w:rStyle w:val="Hyperlink"/>
            <w:noProof/>
          </w:rPr>
          <w:t>Unissue Job Material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_Toc440029530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4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31" w:history="1">
        <w:r w:rsidR="00F171E0" w:rsidRPr="009A6231">
          <w:rPr>
            <w:rStyle w:val="Hyperlink"/>
            <w:noProof/>
          </w:rPr>
          <w:t>Item Inquiry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_Toc440029531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4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32" w:history="1">
        <w:r w:rsidR="00F171E0" w:rsidRPr="009A6231">
          <w:rPr>
            <w:rStyle w:val="Hyperlink"/>
            <w:noProof/>
          </w:rPr>
          <w:t>Location Inquiry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_Toc440029532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5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33" w:history="1">
        <w:r w:rsidR="00F171E0" w:rsidRPr="009A6231">
          <w:rPr>
            <w:rStyle w:val="Hyperlink"/>
            <w:noProof/>
          </w:rPr>
          <w:t>Miscellaneous Issue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_Toc440029533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5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34" w:history="1">
        <w:r w:rsidR="00F171E0" w:rsidRPr="009A6231">
          <w:rPr>
            <w:rStyle w:val="Hyperlink"/>
            <w:noProof/>
          </w:rPr>
          <w:t>Miscellaneous Receipt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_Toc440029534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5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36" w:history="1">
        <w:r w:rsidR="00F171E0" w:rsidRPr="009A6231">
          <w:rPr>
            <w:rStyle w:val="Hyperlink"/>
            <w:noProof/>
          </w:rPr>
          <w:t>Quantity Adjustment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_Toc440029536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5</w:t>
        </w:r>
        <w:r w:rsidR="00F171E0"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37" w:history="1">
        <w:r w:rsidR="00F171E0" w:rsidRPr="009A6231">
          <w:rPr>
            <w:rStyle w:val="Hyperlink"/>
            <w:noProof/>
          </w:rPr>
          <w:t>Stock Move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_Toc440029537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6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38" w:history="1">
        <w:r w:rsidR="00F171E0" w:rsidRPr="009A6231">
          <w:rPr>
            <w:rStyle w:val="Hyperlink"/>
            <w:noProof/>
          </w:rPr>
          <w:t>Transfer Order Shipping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_Toc440029538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6</w:t>
        </w:r>
        <w:r w:rsidR="00F171E0">
          <w:rPr>
            <w:noProof/>
            <w:webHidden/>
          </w:rPr>
          <w:fldChar w:fldCharType="end"/>
        </w:r>
      </w:hyperlink>
    </w:p>
    <w:p w:rsidR="00F171E0" w:rsidRDefault="002B0FB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029540" w:history="1">
        <w:r w:rsidR="00F171E0" w:rsidRPr="009A6231">
          <w:rPr>
            <w:rStyle w:val="Hyperlink"/>
            <w:noProof/>
          </w:rPr>
          <w:t>Cycle Count</w:t>
        </w:r>
        <w:r w:rsidR="00F171E0">
          <w:rPr>
            <w:noProof/>
            <w:webHidden/>
          </w:rPr>
          <w:tab/>
        </w:r>
        <w:r w:rsidR="00F171E0">
          <w:rPr>
            <w:noProof/>
            <w:webHidden/>
          </w:rPr>
          <w:fldChar w:fldCharType="begin"/>
        </w:r>
        <w:r w:rsidR="00F171E0">
          <w:rPr>
            <w:noProof/>
            <w:webHidden/>
          </w:rPr>
          <w:instrText xml:space="preserve"> PAGEREF _Toc440029540 \h </w:instrText>
        </w:r>
        <w:r w:rsidR="00F171E0">
          <w:rPr>
            <w:noProof/>
            <w:webHidden/>
          </w:rPr>
        </w:r>
        <w:r w:rsidR="00F171E0">
          <w:rPr>
            <w:noProof/>
            <w:webHidden/>
          </w:rPr>
          <w:fldChar w:fldCharType="separate"/>
        </w:r>
        <w:r w:rsidR="00C61638">
          <w:rPr>
            <w:noProof/>
            <w:webHidden/>
          </w:rPr>
          <w:t>7</w:t>
        </w:r>
        <w:r w:rsidR="00F171E0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Default="00A03527" w:rsidP="00A03527">
      <w:pPr>
        <w:rPr>
          <w:sz w:val="24"/>
          <w:szCs w:val="24"/>
        </w:rPr>
      </w:pPr>
    </w:p>
    <w:p w:rsidR="00A03527" w:rsidRPr="007A0518" w:rsidRDefault="00A03527" w:rsidP="00A03527">
      <w:pPr>
        <w:ind w:left="990" w:hanging="990"/>
        <w:rPr>
          <w:sz w:val="24"/>
          <w:szCs w:val="24"/>
        </w:rPr>
      </w:pPr>
      <w:bookmarkStart w:id="1" w:name="_Toc354142543"/>
      <w:bookmarkStart w:id="2" w:name="_Toc440029522"/>
      <w:r w:rsidRPr="007A0518">
        <w:rPr>
          <w:rStyle w:val="Heading1Char"/>
          <w:rFonts w:ascii="Times New Roman" w:hAnsi="Times New Roman" w:cs="Times New Roman"/>
          <w:sz w:val="24"/>
        </w:rPr>
        <w:t>Purpose:</w:t>
      </w:r>
      <w:bookmarkEnd w:id="1"/>
      <w:bookmarkEnd w:id="2"/>
      <w:r w:rsidRPr="007A0518">
        <w:rPr>
          <w:sz w:val="24"/>
          <w:szCs w:val="24"/>
        </w:rPr>
        <w:t xml:space="preserve"> </w:t>
      </w:r>
    </w:p>
    <w:p w:rsidR="00A03527" w:rsidRPr="00506819" w:rsidRDefault="007D2C29" w:rsidP="00A03527">
      <w:pPr>
        <w:rPr>
          <w:sz w:val="22"/>
          <w:szCs w:val="22"/>
        </w:rPr>
      </w:pPr>
      <w:r>
        <w:rPr>
          <w:sz w:val="22"/>
          <w:szCs w:val="22"/>
        </w:rPr>
        <w:t>To instruct on how to use the warehouse mobility handheld for processing inventory transactions.</w:t>
      </w:r>
    </w:p>
    <w:p w:rsidR="00A03527" w:rsidRPr="00A45745" w:rsidRDefault="00A03527" w:rsidP="00A03527">
      <w:pPr>
        <w:ind w:left="990" w:hanging="990"/>
        <w:rPr>
          <w:sz w:val="24"/>
          <w:szCs w:val="24"/>
        </w:rPr>
      </w:pPr>
    </w:p>
    <w:p w:rsidR="00A03527" w:rsidRDefault="00A03527" w:rsidP="00A03527">
      <w:pPr>
        <w:rPr>
          <w:rStyle w:val="Heading1Char"/>
          <w:rFonts w:ascii="Times New Roman" w:hAnsi="Times New Roman" w:cs="Times New Roman"/>
          <w:sz w:val="24"/>
        </w:rPr>
      </w:pPr>
      <w:bookmarkStart w:id="3" w:name="_Toc320523325"/>
      <w:bookmarkStart w:id="4" w:name="_Toc354142544"/>
      <w:bookmarkStart w:id="5" w:name="_Toc440029523"/>
      <w:r w:rsidRPr="007A0518">
        <w:rPr>
          <w:rStyle w:val="Heading1Char"/>
          <w:rFonts w:ascii="Times New Roman" w:hAnsi="Times New Roman" w:cs="Times New Roman"/>
          <w:sz w:val="24"/>
        </w:rPr>
        <w:t>Related Documents:</w:t>
      </w:r>
      <w:bookmarkEnd w:id="3"/>
      <w:bookmarkEnd w:id="4"/>
      <w:bookmarkEnd w:id="5"/>
    </w:p>
    <w:p w:rsidR="001E1071" w:rsidRPr="001E1071" w:rsidRDefault="001E1071" w:rsidP="00A03527">
      <w:pPr>
        <w:rPr>
          <w:b/>
          <w:bCs/>
          <w:kern w:val="32"/>
          <w:sz w:val="24"/>
          <w:szCs w:val="32"/>
        </w:rPr>
      </w:pPr>
      <w:r w:rsidRPr="001E1071">
        <w:rPr>
          <w:rStyle w:val="Heading1Char"/>
          <w:rFonts w:ascii="Times New Roman" w:hAnsi="Times New Roman" w:cs="Times New Roman"/>
          <w:b w:val="0"/>
          <w:sz w:val="24"/>
        </w:rPr>
        <w:t>IC 1000</w:t>
      </w:r>
      <w:r>
        <w:rPr>
          <w:rStyle w:val="Heading1Char"/>
          <w:rFonts w:ascii="Times New Roman" w:hAnsi="Times New Roman" w:cs="Times New Roman"/>
          <w:b w:val="0"/>
          <w:sz w:val="24"/>
        </w:rPr>
        <w:t xml:space="preserve"> </w:t>
      </w:r>
      <w:r w:rsidRPr="001E1071">
        <w:rPr>
          <w:sz w:val="24"/>
          <w:szCs w:val="24"/>
        </w:rPr>
        <w:t>Job Kitting</w:t>
      </w:r>
    </w:p>
    <w:p w:rsidR="00A03527" w:rsidRDefault="00A03527" w:rsidP="00A03527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6" w:name="_Toc354142545"/>
      <w:bookmarkStart w:id="7" w:name="_Toc440029524"/>
      <w:bookmarkStart w:id="8" w:name="_Toc320523326"/>
      <w:r>
        <w:rPr>
          <w:rFonts w:ascii="Times New Roman" w:hAnsi="Times New Roman" w:cs="Times New Roman"/>
          <w:sz w:val="24"/>
          <w:szCs w:val="24"/>
        </w:rPr>
        <w:t>Responsible:</w:t>
      </w:r>
      <w:bookmarkEnd w:id="6"/>
      <w:bookmarkEnd w:id="7"/>
    </w:p>
    <w:p w:rsidR="00A03527" w:rsidRDefault="00A03527" w:rsidP="00A03527">
      <w:pPr>
        <w:rPr>
          <w:sz w:val="22"/>
          <w:szCs w:val="22"/>
        </w:rPr>
      </w:pPr>
      <w:r w:rsidRPr="00506819">
        <w:rPr>
          <w:sz w:val="22"/>
          <w:szCs w:val="22"/>
        </w:rPr>
        <w:t xml:space="preserve">Maintained by </w:t>
      </w:r>
      <w:r w:rsidR="007D2C29">
        <w:rPr>
          <w:sz w:val="22"/>
          <w:szCs w:val="22"/>
        </w:rPr>
        <w:t>Inventory Control Supervisor</w:t>
      </w:r>
    </w:p>
    <w:p w:rsidR="007D2C29" w:rsidRPr="00506819" w:rsidRDefault="007D2C29" w:rsidP="00A03527">
      <w:pPr>
        <w:rPr>
          <w:sz w:val="22"/>
          <w:szCs w:val="22"/>
        </w:rPr>
      </w:pPr>
      <w:r>
        <w:rPr>
          <w:sz w:val="22"/>
          <w:szCs w:val="22"/>
        </w:rPr>
        <w:t>Approved by Supply Chain Manager</w:t>
      </w:r>
    </w:p>
    <w:p w:rsidR="00A03527" w:rsidRPr="00506819" w:rsidRDefault="00A03527" w:rsidP="00A03527">
      <w:pPr>
        <w:rPr>
          <w:sz w:val="22"/>
          <w:szCs w:val="22"/>
        </w:rPr>
      </w:pPr>
      <w:r w:rsidRPr="00506819">
        <w:rPr>
          <w:sz w:val="22"/>
          <w:szCs w:val="22"/>
        </w:rPr>
        <w:t xml:space="preserve">Carried out </w:t>
      </w:r>
      <w:r w:rsidRPr="007D2C29">
        <w:rPr>
          <w:sz w:val="22"/>
          <w:szCs w:val="22"/>
        </w:rPr>
        <w:t xml:space="preserve">by </w:t>
      </w:r>
      <w:r w:rsidR="007D2C29" w:rsidRPr="007D2C29">
        <w:rPr>
          <w:sz w:val="22"/>
          <w:szCs w:val="22"/>
        </w:rPr>
        <w:t>Inventory Control</w:t>
      </w:r>
      <w:r w:rsidRPr="007D2C29">
        <w:rPr>
          <w:sz w:val="22"/>
          <w:szCs w:val="22"/>
        </w:rPr>
        <w:t xml:space="preserve"> Staff</w:t>
      </w:r>
    </w:p>
    <w:p w:rsidR="00A03527" w:rsidRDefault="00A03527" w:rsidP="00A03527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9" w:name="_Toc354142546"/>
      <w:bookmarkStart w:id="10" w:name="_Toc440029525"/>
      <w:r>
        <w:rPr>
          <w:rFonts w:ascii="Times New Roman" w:hAnsi="Times New Roman" w:cs="Times New Roman"/>
          <w:sz w:val="24"/>
          <w:szCs w:val="24"/>
        </w:rPr>
        <w:t>Rules:</w:t>
      </w:r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p w:rsidR="00A03527" w:rsidRDefault="007D2C29" w:rsidP="007D2C29">
      <w:pPr>
        <w:pStyle w:val="ListParagraph"/>
        <w:numPr>
          <w:ilvl w:val="0"/>
          <w:numId w:val="8"/>
        </w:numPr>
      </w:pPr>
      <w:r>
        <w:t xml:space="preserve">All applicable PCB rules apply to transaction performed on handheld. </w:t>
      </w:r>
    </w:p>
    <w:p w:rsidR="0071013F" w:rsidRDefault="0071013F" w:rsidP="007D2C29">
      <w:pPr>
        <w:pStyle w:val="ListParagraph"/>
        <w:numPr>
          <w:ilvl w:val="0"/>
          <w:numId w:val="8"/>
        </w:numPr>
      </w:pPr>
      <w:r>
        <w:t xml:space="preserve">The forms below are the current forms used by </w:t>
      </w:r>
      <w:r w:rsidR="001D19B8">
        <w:t xml:space="preserve">Inventory to preform </w:t>
      </w:r>
      <w:proofErr w:type="spellStart"/>
      <w:r w:rsidR="001D19B8">
        <w:t>tranactions</w:t>
      </w:r>
      <w:proofErr w:type="spellEnd"/>
      <w:r>
        <w:t xml:space="preserve">, they may increase as we determine if other forms are </w:t>
      </w:r>
      <w:proofErr w:type="spellStart"/>
      <w:r>
        <w:t>benifical</w:t>
      </w:r>
      <w:proofErr w:type="spellEnd"/>
      <w:r>
        <w:t xml:space="preserve"> to PCB at a later date.</w:t>
      </w:r>
    </w:p>
    <w:p w:rsidR="008D1BB2" w:rsidRDefault="008D1BB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7D2C29" w:rsidRDefault="007D2C29" w:rsidP="007D2C29">
      <w:pPr>
        <w:pStyle w:val="Heading1"/>
      </w:pPr>
      <w:bookmarkStart w:id="11" w:name="_Toc440029526"/>
      <w:r>
        <w:lastRenderedPageBreak/>
        <w:t>Handheld Functions</w:t>
      </w:r>
      <w:bookmarkEnd w:id="11"/>
    </w:p>
    <w:p w:rsidR="00F171E0" w:rsidRPr="00F171E0" w:rsidRDefault="00F171E0" w:rsidP="00F171E0"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99D32" wp14:editId="49A07D1A">
                <wp:simplePos x="0" y="0"/>
                <wp:positionH relativeFrom="column">
                  <wp:posOffset>3110230</wp:posOffset>
                </wp:positionH>
                <wp:positionV relativeFrom="paragraph">
                  <wp:posOffset>2946400</wp:posOffset>
                </wp:positionV>
                <wp:extent cx="953135" cy="316865"/>
                <wp:effectExtent l="0" t="0" r="18415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316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B2" w:rsidRPr="002D48A8" w:rsidRDefault="008D1BB2" w:rsidP="008D1B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48A8">
                              <w:rPr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99D32" id="Rectangle 17" o:spid="_x0000_s1026" style="position:absolute;margin-left:244.9pt;margin-top:232pt;width:75.05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" fillcolor="white [3201]" strokecolor="#f79646 [3209]" strokeweight="2pt">
                <v:textbox>
                  <w:txbxContent>
                    <w:p w:rsidR="008D1BB2" w:rsidRPr="002D48A8" w:rsidRDefault="008D1BB2" w:rsidP="008D1B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D48A8">
                        <w:rPr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</v:rect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D74D1" wp14:editId="28775503">
                <wp:simplePos x="0" y="0"/>
                <wp:positionH relativeFrom="column">
                  <wp:posOffset>2396490</wp:posOffset>
                </wp:positionH>
                <wp:positionV relativeFrom="paragraph">
                  <wp:posOffset>3154045</wp:posOffset>
                </wp:positionV>
                <wp:extent cx="674370" cy="12700"/>
                <wp:effectExtent l="38100" t="38100" r="68580" b="825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FDB30" id="Straight Connector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248.35pt" to="241.8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87497" wp14:editId="1ADD89DE">
                <wp:simplePos x="0" y="0"/>
                <wp:positionH relativeFrom="column">
                  <wp:posOffset>4225290</wp:posOffset>
                </wp:positionH>
                <wp:positionV relativeFrom="paragraph">
                  <wp:posOffset>2278380</wp:posOffset>
                </wp:positionV>
                <wp:extent cx="2800985" cy="609600"/>
                <wp:effectExtent l="0" t="0" r="1841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B2" w:rsidRDefault="008D1BB2" w:rsidP="008D1BB2">
                            <w:pPr>
                              <w:jc w:val="center"/>
                            </w:pPr>
                            <w:r>
                              <w:t>Up and down arrows to move on menu and 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7497" id="Rectangle 11" o:spid="_x0000_s1027" style="position:absolute;margin-left:332.7pt;margin-top:179.4pt;width:220.5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" fillcolor="white [3201]" strokecolor="#f79646 [3209]" strokeweight="2pt">
                <v:textbox>
                  <w:txbxContent>
                    <w:p w:rsidR="008D1BB2" w:rsidRDefault="008D1BB2" w:rsidP="008D1BB2">
                      <w:pPr>
                        <w:jc w:val="center"/>
                      </w:pPr>
                      <w:r>
                        <w:t>Up and down arrows to move on menu and forms</w:t>
                      </w:r>
                    </w:p>
                  </w:txbxContent>
                </v:textbox>
              </v:rect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4E0D6" wp14:editId="33024C55">
                <wp:simplePos x="0" y="0"/>
                <wp:positionH relativeFrom="column">
                  <wp:posOffset>3784600</wp:posOffset>
                </wp:positionH>
                <wp:positionV relativeFrom="paragraph">
                  <wp:posOffset>93345</wp:posOffset>
                </wp:positionV>
                <wp:extent cx="920750" cy="291465"/>
                <wp:effectExtent l="0" t="0" r="1270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29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B2" w:rsidRPr="00F5448D" w:rsidRDefault="008D1BB2" w:rsidP="008D1B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448D">
                              <w:rPr>
                                <w:sz w:val="24"/>
                                <w:szCs w:val="24"/>
                              </w:rP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E0D6" id="Rectangle 9" o:spid="_x0000_s1028" style="position:absolute;margin-left:298pt;margin-top:7.35pt;width:72.5pt;height:2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" fillcolor="white [3201]" strokecolor="#f79646 [3209]" strokeweight="2pt">
                <v:textbox>
                  <w:txbxContent>
                    <w:p w:rsidR="008D1BB2" w:rsidRPr="00F5448D" w:rsidRDefault="008D1BB2" w:rsidP="008D1B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448D">
                        <w:rPr>
                          <w:sz w:val="24"/>
                          <w:szCs w:val="24"/>
                        </w:rPr>
                        <w:t>Power</w:t>
                      </w:r>
                    </w:p>
                  </w:txbxContent>
                </v:textbox>
              </v:rect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72381" wp14:editId="305A08C5">
                <wp:simplePos x="0" y="0"/>
                <wp:positionH relativeFrom="column">
                  <wp:posOffset>1300480</wp:posOffset>
                </wp:positionH>
                <wp:positionV relativeFrom="paragraph">
                  <wp:posOffset>261620</wp:posOffset>
                </wp:positionV>
                <wp:extent cx="2444115" cy="19050"/>
                <wp:effectExtent l="38100" t="38100" r="5143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11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7D3D3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20.6pt" to="294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7D2C29" w:rsidRDefault="0071013F" w:rsidP="00F171E0">
      <w:pPr>
        <w:ind w:firstLine="720"/>
      </w:pP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06674" wp14:editId="78D750B9">
                <wp:simplePos x="0" y="0"/>
                <wp:positionH relativeFrom="column">
                  <wp:posOffset>3582670</wp:posOffset>
                </wp:positionH>
                <wp:positionV relativeFrom="paragraph">
                  <wp:posOffset>770255</wp:posOffset>
                </wp:positionV>
                <wp:extent cx="1135380" cy="1037590"/>
                <wp:effectExtent l="0" t="0" r="2667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37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B2" w:rsidRPr="00F5448D" w:rsidRDefault="008D1BB2" w:rsidP="008D1B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Return to previous screen and back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06674" id="Rectangle 10" o:spid="_x0000_s1029" style="position:absolute;left:0;text-align:left;margin-left:282.1pt;margin-top:60.65pt;width:89.4pt;height:81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" fillcolor="white [3201]" strokecolor="#f79646 [3209]" strokeweight="2pt">
                <v:textbox>
                  <w:txbxContent>
                    <w:p w:rsidR="008D1BB2" w:rsidRPr="00F5448D" w:rsidRDefault="008D1BB2" w:rsidP="008D1B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Return to previous screen and back page</w:t>
                      </w:r>
                    </w:p>
                  </w:txbxContent>
                </v:textbox>
              </v:rect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10830" wp14:editId="3D04027D">
                <wp:simplePos x="0" y="0"/>
                <wp:positionH relativeFrom="column">
                  <wp:posOffset>1177925</wp:posOffset>
                </wp:positionH>
                <wp:positionV relativeFrom="paragraph">
                  <wp:posOffset>779780</wp:posOffset>
                </wp:positionV>
                <wp:extent cx="2405380" cy="1653540"/>
                <wp:effectExtent l="38100" t="19050" r="71120" b="800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5380" cy="1653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DC350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61.4pt" to="282.1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CD25A" wp14:editId="419E8EED">
                <wp:simplePos x="0" y="0"/>
                <wp:positionH relativeFrom="column">
                  <wp:posOffset>1562293</wp:posOffset>
                </wp:positionH>
                <wp:positionV relativeFrom="paragraph">
                  <wp:posOffset>2491961</wp:posOffset>
                </wp:positionV>
                <wp:extent cx="2586990" cy="90170"/>
                <wp:effectExtent l="38100" t="38100" r="60960" b="812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699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43B1E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96.2pt" to="326.7pt,2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DF7D4" wp14:editId="30798923">
                <wp:simplePos x="0" y="0"/>
                <wp:positionH relativeFrom="column">
                  <wp:posOffset>2112645</wp:posOffset>
                </wp:positionH>
                <wp:positionV relativeFrom="paragraph">
                  <wp:posOffset>3215005</wp:posOffset>
                </wp:positionV>
                <wp:extent cx="2120265" cy="38735"/>
                <wp:effectExtent l="38100" t="38100" r="51435" b="946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265" cy="38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97239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35pt,253.15pt" to="333.3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EC6C7" wp14:editId="1D6C8993">
                <wp:simplePos x="0" y="0"/>
                <wp:positionH relativeFrom="column">
                  <wp:posOffset>4237355</wp:posOffset>
                </wp:positionH>
                <wp:positionV relativeFrom="paragraph">
                  <wp:posOffset>3215005</wp:posOffset>
                </wp:positionV>
                <wp:extent cx="2412365" cy="583565"/>
                <wp:effectExtent l="0" t="0" r="2603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B2" w:rsidRDefault="008D1BB2" w:rsidP="008D1BB2">
                            <w:pPr>
                              <w:jc w:val="center"/>
                            </w:pPr>
                            <w:r>
                              <w:t>Blue button is used to get to F4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EC6C7" id="Rectangle 12" o:spid="_x0000_s1030" style="position:absolute;left:0;text-align:left;margin-left:333.65pt;margin-top:253.15pt;width:189.95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" fillcolor="white [3201]" strokecolor="#f79646 [3209]" strokeweight="2pt">
                <v:textbox>
                  <w:txbxContent>
                    <w:p w:rsidR="008D1BB2" w:rsidRDefault="008D1BB2" w:rsidP="008D1BB2">
                      <w:pPr>
                        <w:jc w:val="center"/>
                      </w:pPr>
                      <w:r>
                        <w:t>Blue button is used to get to F4</w:t>
                      </w:r>
                    </w:p>
                  </w:txbxContent>
                </v:textbox>
              </v:rect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6989A" wp14:editId="147941BC">
                <wp:simplePos x="0" y="0"/>
                <wp:positionH relativeFrom="column">
                  <wp:posOffset>842010</wp:posOffset>
                </wp:positionH>
                <wp:positionV relativeFrom="paragraph">
                  <wp:posOffset>3262630</wp:posOffset>
                </wp:positionV>
                <wp:extent cx="2372995" cy="648335"/>
                <wp:effectExtent l="38100" t="38100" r="46355" b="946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2995" cy="648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464C6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256.9pt" to="253.15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B9175" wp14:editId="2467E5E9">
                <wp:simplePos x="0" y="0"/>
                <wp:positionH relativeFrom="column">
                  <wp:posOffset>3112135</wp:posOffset>
                </wp:positionH>
                <wp:positionV relativeFrom="paragraph">
                  <wp:posOffset>3950970</wp:posOffset>
                </wp:positionV>
                <wp:extent cx="3086735" cy="894715"/>
                <wp:effectExtent l="0" t="0" r="18415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35" cy="894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B2" w:rsidRDefault="008D1BB2" w:rsidP="008D1BB2">
                            <w:pPr>
                              <w:jc w:val="center"/>
                            </w:pPr>
                            <w:r>
                              <w:t xml:space="preserve">To change from numbers to letters and to return back to numbers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B9175" id="Rectangle 13" o:spid="_x0000_s1031" style="position:absolute;left:0;text-align:left;margin-left:245.05pt;margin-top:311.1pt;width:243.05pt;height:7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" fillcolor="white [3201]" strokecolor="#f79646 [3209]" strokeweight="2pt">
                <v:textbox>
                  <w:txbxContent>
                    <w:p w:rsidR="008D1BB2" w:rsidRDefault="008D1BB2" w:rsidP="008D1BB2">
                      <w:pPr>
                        <w:jc w:val="center"/>
                      </w:pPr>
                      <w:r>
                        <w:t xml:space="preserve">To change from numbers to letters and to return back to numbers </w:t>
                      </w:r>
                    </w:p>
                  </w:txbxContent>
                </v:textbox>
              </v:rect>
            </w:pict>
          </mc:Fallback>
        </mc:AlternateContent>
      </w: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BDC28" wp14:editId="3369D36F">
                <wp:simplePos x="0" y="0"/>
                <wp:positionH relativeFrom="column">
                  <wp:posOffset>-136525</wp:posOffset>
                </wp:positionH>
                <wp:positionV relativeFrom="paragraph">
                  <wp:posOffset>2673350</wp:posOffset>
                </wp:positionV>
                <wp:extent cx="1309370" cy="1621155"/>
                <wp:effectExtent l="38100" t="19050" r="62230" b="9334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9370" cy="16211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7DB3E" id="Straight Connector 1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10.5pt" to="92.3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D1BB2" w:rsidRPr="00F171E0">
        <w:rPr>
          <w:noProof/>
        </w:rPr>
        <w:drawing>
          <wp:inline distT="0" distB="0" distL="0" distR="0" wp14:anchorId="7E913420" wp14:editId="23899B73">
            <wp:extent cx="4074707" cy="2293918"/>
            <wp:effectExtent l="0" t="5080" r="0" b="0"/>
            <wp:docPr id="3" name="Picture 3" descr="C:\Users\Pbeutler\AppData\Local\Microsoft\Windows\Temporary Internet Files\Content.Outlook\SY3P73WJ\20160106_14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utler\AppData\Local\Microsoft\Windows\Temporary Internet Files\Content.Outlook\SY3P73WJ\20160106_142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3402" cy="229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29" w:rsidRDefault="0071013F" w:rsidP="007D2C29">
      <w:pPr>
        <w:pStyle w:val="Heading1"/>
      </w:pPr>
      <w:r w:rsidRPr="008D1B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55B9F" wp14:editId="4638C179">
                <wp:simplePos x="0" y="0"/>
                <wp:positionH relativeFrom="column">
                  <wp:posOffset>-128270</wp:posOffset>
                </wp:positionH>
                <wp:positionV relativeFrom="paragraph">
                  <wp:posOffset>217805</wp:posOffset>
                </wp:positionV>
                <wp:extent cx="1121410" cy="349885"/>
                <wp:effectExtent l="0" t="0" r="2159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B2" w:rsidRDefault="008D1BB2" w:rsidP="008D1BB2">
                            <w:pPr>
                              <w:jc w:val="center"/>
                            </w:pPr>
                            <w:r>
                              <w:t>Backspace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5B9F" id="Rectangle 15" o:spid="_x0000_s1032" style="position:absolute;margin-left:-10.1pt;margin-top:17.15pt;width:88.3pt;height:27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" fillcolor="white [3201]" strokecolor="#f79646 [3209]" strokeweight="2pt">
                <v:textbox>
                  <w:txbxContent>
                    <w:p w:rsidR="008D1BB2" w:rsidRDefault="008D1BB2" w:rsidP="008D1BB2">
                      <w:pPr>
                        <w:jc w:val="center"/>
                      </w:pPr>
                      <w:r>
                        <w:t>Backspace</w:t>
                      </w:r>
                    </w:p>
                  </w:txbxContent>
                </v:textbox>
              </v:rect>
            </w:pict>
          </mc:Fallback>
        </mc:AlternateContent>
      </w:r>
    </w:p>
    <w:p w:rsidR="008D1BB2" w:rsidRDefault="008D1BB2" w:rsidP="008D1BB2"/>
    <w:p w:rsidR="008D1BB2" w:rsidRPr="008D1BB2" w:rsidRDefault="008D1BB2" w:rsidP="008D1BB2"/>
    <w:p w:rsidR="00687D53" w:rsidRDefault="00687D53" w:rsidP="00687D53">
      <w:pPr>
        <w:rPr>
          <w:sz w:val="24"/>
          <w:szCs w:val="24"/>
        </w:rPr>
      </w:pPr>
      <w:bookmarkStart w:id="12" w:name="_Toc440029527"/>
    </w:p>
    <w:p w:rsidR="00687D53" w:rsidRDefault="00687D53" w:rsidP="00687D53">
      <w:pPr>
        <w:rPr>
          <w:sz w:val="24"/>
          <w:szCs w:val="24"/>
        </w:rPr>
      </w:pPr>
    </w:p>
    <w:p w:rsidR="00687D53" w:rsidRPr="00E95538" w:rsidRDefault="003A3C9A" w:rsidP="00687D5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5800477</wp:posOffset>
                </wp:positionH>
                <wp:positionV relativeFrom="paragraph">
                  <wp:posOffset>2383321</wp:posOffset>
                </wp:positionV>
                <wp:extent cx="1168593" cy="691763"/>
                <wp:effectExtent l="0" t="0" r="12700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93" cy="691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C9A" w:rsidRDefault="003A3C9A" w:rsidP="003A3C9A">
                            <w:pPr>
                              <w:jc w:val="center"/>
                            </w:pPr>
                            <w:r>
                              <w:t>F4 is same as Syteline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33" style="position:absolute;left:0;text-align:left;margin-left:456.75pt;margin-top:187.65pt;width:92pt;height:54.4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" fillcolor="white [3201]" strokecolor="#f79646 [3209]" strokeweight="2pt">
                <v:textbox>
                  <w:txbxContent>
                    <w:p w:rsidR="003A3C9A" w:rsidRDefault="003A3C9A" w:rsidP="003A3C9A">
                      <w:pPr>
                        <w:jc w:val="center"/>
                      </w:pPr>
                      <w:r>
                        <w:t>F4 is same as Syteline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3574110</wp:posOffset>
                </wp:positionH>
                <wp:positionV relativeFrom="paragraph">
                  <wp:posOffset>2669568</wp:posOffset>
                </wp:positionV>
                <wp:extent cx="2484783" cy="0"/>
                <wp:effectExtent l="38100" t="38100" r="67945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7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8A472" id="Straight Connector 1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5pt,210.2pt" to="477.1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B69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18EFD4" wp14:editId="79B5536E">
                <wp:simplePos x="0" y="0"/>
                <wp:positionH relativeFrom="column">
                  <wp:posOffset>401320</wp:posOffset>
                </wp:positionH>
                <wp:positionV relativeFrom="paragraph">
                  <wp:posOffset>4561840</wp:posOffset>
                </wp:positionV>
                <wp:extent cx="754380" cy="747395"/>
                <wp:effectExtent l="0" t="0" r="26670" b="1460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747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53" w:rsidRDefault="00687D53" w:rsidP="00687D53">
                            <w:pPr>
                              <w:jc w:val="center"/>
                            </w:pPr>
                            <w:r>
                              <w:t>Changes #s to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8EFD4" id="Rectangle 50" o:spid="_x0000_s1034" style="position:absolute;left:0;text-align:left;margin-left:31.6pt;margin-top:359.2pt;width:59.4pt;height:58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" fillcolor="white [3201]" strokecolor="#f79646 [3209]" strokeweight="2pt">
                <v:textbox>
                  <w:txbxContent>
                    <w:p w:rsidR="00687D53" w:rsidRDefault="00687D53" w:rsidP="00687D53">
                      <w:pPr>
                        <w:jc w:val="center"/>
                      </w:pPr>
                      <w:r>
                        <w:t>Changes #s to Letters</w:t>
                      </w:r>
                    </w:p>
                  </w:txbxContent>
                </v:textbox>
              </v:rect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4EA4BD" wp14:editId="3012B137">
                <wp:simplePos x="0" y="0"/>
                <wp:positionH relativeFrom="column">
                  <wp:posOffset>5482424</wp:posOffset>
                </wp:positionH>
                <wp:positionV relativeFrom="paragraph">
                  <wp:posOffset>3822508</wp:posOffset>
                </wp:positionV>
                <wp:extent cx="795131" cy="691294"/>
                <wp:effectExtent l="0" t="0" r="24130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691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53" w:rsidRDefault="00687D53" w:rsidP="00687D53">
                            <w:pPr>
                              <w:jc w:val="center"/>
                            </w:pPr>
                            <w:r>
                              <w:t>Allows user to backspace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A4BD" id="Rectangle 46" o:spid="_x0000_s1035" style="position:absolute;left:0;text-align:left;margin-left:431.7pt;margin-top:301pt;width:62.6pt;height:54.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" fillcolor="white [3201]" strokecolor="#f79646 [3209]" strokeweight="2pt">
                <v:textbox>
                  <w:txbxContent>
                    <w:p w:rsidR="00687D53" w:rsidRDefault="00687D53" w:rsidP="00687D53">
                      <w:pPr>
                        <w:jc w:val="center"/>
                      </w:pPr>
                      <w:r>
                        <w:t>Allows user to backspace</w:t>
                      </w:r>
                    </w:p>
                  </w:txbxContent>
                </v:textbox>
              </v:rect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255A8E" wp14:editId="2C0FCFAE">
                <wp:simplePos x="0" y="0"/>
                <wp:positionH relativeFrom="column">
                  <wp:posOffset>3709283</wp:posOffset>
                </wp:positionH>
                <wp:positionV relativeFrom="paragraph">
                  <wp:posOffset>4343317</wp:posOffset>
                </wp:positionV>
                <wp:extent cx="1685677" cy="0"/>
                <wp:effectExtent l="38100" t="76200" r="0" b="1143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67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EA0C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92.05pt;margin-top:342pt;width:132.7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9F14BC" wp14:editId="72EB57EC">
                <wp:simplePos x="0" y="0"/>
                <wp:positionH relativeFrom="column">
                  <wp:posOffset>281940</wp:posOffset>
                </wp:positionH>
                <wp:positionV relativeFrom="paragraph">
                  <wp:posOffset>3568065</wp:posOffset>
                </wp:positionV>
                <wp:extent cx="874395" cy="619760"/>
                <wp:effectExtent l="0" t="0" r="20955" b="279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619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53" w:rsidRDefault="00687D53" w:rsidP="00687D53">
                            <w:pPr>
                              <w:jc w:val="center"/>
                            </w:pPr>
                            <w:r>
                              <w:t>Exit out of screen or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F14BC" id="Rectangle 48" o:spid="_x0000_s1036" style="position:absolute;left:0;text-align:left;margin-left:22.2pt;margin-top:280.95pt;width:68.85pt;height:48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" fillcolor="white [3201]" strokecolor="#f79646 [3209]" strokeweight="2pt">
                <v:textbox>
                  <w:txbxContent>
                    <w:p w:rsidR="00687D53" w:rsidRDefault="00687D53" w:rsidP="00687D53">
                      <w:pPr>
                        <w:jc w:val="center"/>
                      </w:pPr>
                      <w:r>
                        <w:t>Exit out of screen or form</w:t>
                      </w:r>
                    </w:p>
                  </w:txbxContent>
                </v:textbox>
              </v:rect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98DAAA" wp14:editId="08099530">
                <wp:simplePos x="0" y="0"/>
                <wp:positionH relativeFrom="column">
                  <wp:posOffset>5521960</wp:posOffset>
                </wp:positionH>
                <wp:positionV relativeFrom="paragraph">
                  <wp:posOffset>363220</wp:posOffset>
                </wp:positionV>
                <wp:extent cx="1280160" cy="810895"/>
                <wp:effectExtent l="0" t="0" r="15240" b="2730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10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53" w:rsidRDefault="00687D53" w:rsidP="00687D53">
                            <w:pPr>
                              <w:jc w:val="center"/>
                            </w:pPr>
                            <w:r>
                              <w:t>Scans Barcodes and turns scanner on out of sleep mode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8DAAA" id="Rectangle 49" o:spid="_x0000_s1037" style="position:absolute;left:0;text-align:left;margin-left:434.8pt;margin-top:28.6pt;width:100.8pt;height:63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" fillcolor="white [3201]" strokecolor="#f79646 [3209]" strokeweight="2pt">
                <v:textbox>
                  <w:txbxContent>
                    <w:p w:rsidR="00687D53" w:rsidRDefault="00687D53" w:rsidP="00687D53">
                      <w:pPr>
                        <w:jc w:val="center"/>
                      </w:pPr>
                      <w:r>
                        <w:t>Scans Barcodes and turns scanner on out of sleep mode</w:t>
                      </w:r>
                    </w:p>
                  </w:txbxContent>
                </v:textbox>
              </v:rect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ACF55A" wp14:editId="704D7042">
                <wp:simplePos x="0" y="0"/>
                <wp:positionH relativeFrom="column">
                  <wp:posOffset>27830</wp:posOffset>
                </wp:positionH>
                <wp:positionV relativeFrom="paragraph">
                  <wp:posOffset>1492775</wp:posOffset>
                </wp:positionV>
                <wp:extent cx="779227" cy="532737"/>
                <wp:effectExtent l="0" t="0" r="20955" b="2032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7" cy="532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53" w:rsidRDefault="00687D53" w:rsidP="00687D53">
                            <w:pPr>
                              <w:jc w:val="center"/>
                            </w:pPr>
                            <w:r>
                              <w:t>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CF55A" id="Rectangle 51" o:spid="_x0000_s1038" style="position:absolute;left:0;text-align:left;margin-left:2.2pt;margin-top:117.55pt;width:61.35pt;height:41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" fillcolor="white [3201]" strokecolor="#f79646 [3209]" strokeweight="2pt">
                <v:textbox>
                  <w:txbxContent>
                    <w:p w:rsidR="00687D53" w:rsidRDefault="00687D53" w:rsidP="00687D53">
                      <w:pPr>
                        <w:jc w:val="center"/>
                      </w:pPr>
                      <w:r>
                        <w:t>Screen</w:t>
                      </w:r>
                    </w:p>
                  </w:txbxContent>
                </v:textbox>
              </v:rect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D889D6" wp14:editId="3F2CCC4E">
                <wp:simplePos x="0" y="0"/>
                <wp:positionH relativeFrom="column">
                  <wp:posOffset>811032</wp:posOffset>
                </wp:positionH>
                <wp:positionV relativeFrom="paragraph">
                  <wp:posOffset>1651801</wp:posOffset>
                </wp:positionV>
                <wp:extent cx="2070625" cy="7951"/>
                <wp:effectExtent l="0" t="76200" r="25400" b="10668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625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BE1E4" id="Straight Arrow Connector 52" o:spid="_x0000_s1026" type="#_x0000_t32" style="position:absolute;margin-left:63.85pt;margin-top:130.05pt;width:163.05pt;height:.6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" strokecolor="black [3040]">
                <v:stroke endarrow="open"/>
              </v:shape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4AF43F" wp14:editId="2788CDFC">
                <wp:simplePos x="0" y="0"/>
                <wp:positionH relativeFrom="column">
                  <wp:posOffset>6182139</wp:posOffset>
                </wp:positionH>
                <wp:positionV relativeFrom="paragraph">
                  <wp:posOffset>3353380</wp:posOffset>
                </wp:positionV>
                <wp:extent cx="922351" cy="349857"/>
                <wp:effectExtent l="0" t="0" r="11430" b="127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1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53" w:rsidRDefault="00687D53" w:rsidP="00687D53">
                            <w:pPr>
                              <w:jc w:val="center"/>
                            </w:pPr>
                            <w:r>
                              <w:t xml:space="preserve">Up and Down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AF43F" id="Rectangle 54" o:spid="_x0000_s1039" style="position:absolute;left:0;text-align:left;margin-left:486.8pt;margin-top:264.05pt;width:72.65pt;height:27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" fillcolor="white [3201]" strokecolor="#f79646 [3209]" strokeweight="2pt">
                <v:textbox>
                  <w:txbxContent>
                    <w:p w:rsidR="00687D53" w:rsidRDefault="00687D53" w:rsidP="00687D53">
                      <w:pPr>
                        <w:jc w:val="center"/>
                      </w:pPr>
                      <w:r>
                        <w:t xml:space="preserve">Up and Down </w:t>
                      </w:r>
                    </w:p>
                  </w:txbxContent>
                </v:textbox>
              </v:rect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52FFC2" wp14:editId="792A8CB1">
                <wp:simplePos x="0" y="0"/>
                <wp:positionH relativeFrom="column">
                  <wp:posOffset>401541</wp:posOffset>
                </wp:positionH>
                <wp:positionV relativeFrom="paragraph">
                  <wp:posOffset>2764983</wp:posOffset>
                </wp:positionV>
                <wp:extent cx="906449" cy="254442"/>
                <wp:effectExtent l="0" t="0" r="27305" b="127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254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53" w:rsidRDefault="00687D53" w:rsidP="00687D53">
                            <w:pPr>
                              <w:jc w:val="center"/>
                            </w:pPr>
                            <w: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FFC2" id="Rectangle 55" o:spid="_x0000_s1040" style="position:absolute;left:0;text-align:left;margin-left:31.6pt;margin-top:217.7pt;width:71.35pt;height:20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" fillcolor="white [3201]" strokecolor="#f79646 [3209]" strokeweight="2pt">
                <v:textbox>
                  <w:txbxContent>
                    <w:p w:rsidR="00687D53" w:rsidRDefault="00687D53" w:rsidP="00687D53">
                      <w:pPr>
                        <w:jc w:val="center"/>
                      </w:pPr>
                      <w:r>
                        <w:t>Enter</w:t>
                      </w:r>
                    </w:p>
                  </w:txbxContent>
                </v:textbox>
              </v:rect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644C9F" wp14:editId="52DC665F">
                <wp:simplePos x="0" y="0"/>
                <wp:positionH relativeFrom="column">
                  <wp:posOffset>139148</wp:posOffset>
                </wp:positionH>
                <wp:positionV relativeFrom="paragraph">
                  <wp:posOffset>276225</wp:posOffset>
                </wp:positionV>
                <wp:extent cx="1017767" cy="278296"/>
                <wp:effectExtent l="0" t="0" r="11430" b="26670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27829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53" w:rsidRDefault="00687D53" w:rsidP="00687D53">
                            <w:pPr>
                              <w:jc w:val="center"/>
                            </w:pPr>
                            <w:r>
                              <w:t>Power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44C9F" id="_x0000_t109" coordsize="21600,21600" o:spt="109" path="m,l,21600r21600,l21600,xe">
                <v:stroke joinstyle="miter"/>
                <v:path gradientshapeok="t" o:connecttype="rect"/>
              </v:shapetype>
              <v:shape id="Flowchart: Process 56" o:spid="_x0000_s1041" type="#_x0000_t109" style="position:absolute;left:0;text-align:left;margin-left:10.95pt;margin-top:21.75pt;width:80.15pt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" fillcolor="white [3201]" strokecolor="#f79646 [3209]" strokeweight="2pt">
                <v:textbox>
                  <w:txbxContent>
                    <w:p w:rsidR="00687D53" w:rsidRDefault="00687D53" w:rsidP="00687D53">
                      <w:pPr>
                        <w:jc w:val="center"/>
                      </w:pPr>
                      <w:r>
                        <w:t>Power Button</w:t>
                      </w:r>
                    </w:p>
                  </w:txbxContent>
                </v:textbox>
              </v:shape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A7B383" wp14:editId="4C9E7910">
                <wp:simplePos x="0" y="0"/>
                <wp:positionH relativeFrom="column">
                  <wp:posOffset>3279913</wp:posOffset>
                </wp:positionH>
                <wp:positionV relativeFrom="paragraph">
                  <wp:posOffset>3186402</wp:posOffset>
                </wp:positionV>
                <wp:extent cx="2719346" cy="381635"/>
                <wp:effectExtent l="38100" t="76200" r="24130" b="3746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9346" cy="381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EA46E" id="Straight Arrow Connector 58" o:spid="_x0000_s1026" type="#_x0000_t32" style="position:absolute;margin-left:258.25pt;margin-top:250.9pt;width:214.1pt;height:30.0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" strokecolor="black [3040]">
                <v:stroke endarrow="open"/>
              </v:shape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9737CC" wp14:editId="224476E9">
                <wp:simplePos x="0" y="0"/>
                <wp:positionH relativeFrom="column">
                  <wp:posOffset>3327621</wp:posOffset>
                </wp:positionH>
                <wp:positionV relativeFrom="paragraph">
                  <wp:posOffset>641985</wp:posOffset>
                </wp:positionV>
                <wp:extent cx="2027582" cy="2289976"/>
                <wp:effectExtent l="38100" t="0" r="29845" b="5334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7582" cy="22899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3762D" id="Straight Arrow Connector 59" o:spid="_x0000_s1026" type="#_x0000_t32" style="position:absolute;margin-left:262pt;margin-top:50.55pt;width:159.65pt;height:180.3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928E67" wp14:editId="0C6DE362">
                <wp:simplePos x="0" y="0"/>
                <wp:positionH relativeFrom="column">
                  <wp:posOffset>1156914</wp:posOffset>
                </wp:positionH>
                <wp:positionV relativeFrom="paragraph">
                  <wp:posOffset>4657394</wp:posOffset>
                </wp:positionV>
                <wp:extent cx="1653871" cy="23854"/>
                <wp:effectExtent l="0" t="76200" r="22860" b="9080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871" cy="23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8B66E" id="Straight Arrow Connector 60" o:spid="_x0000_s1026" type="#_x0000_t32" style="position:absolute;margin-left:91.1pt;margin-top:366.7pt;width:130.25pt;height:1.9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B8D188" wp14:editId="434B51AE">
                <wp:simplePos x="0" y="0"/>
                <wp:positionH relativeFrom="column">
                  <wp:posOffset>1244378</wp:posOffset>
                </wp:positionH>
                <wp:positionV relativeFrom="paragraph">
                  <wp:posOffset>3186402</wp:posOffset>
                </wp:positionV>
                <wp:extent cx="1526651" cy="381663"/>
                <wp:effectExtent l="0" t="57150" r="16510" b="3746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651" cy="381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C394B" id="Straight Arrow Connector 61" o:spid="_x0000_s1026" type="#_x0000_t32" style="position:absolute;margin-left:98pt;margin-top:250.9pt;width:120.2pt;height:30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89630B" wp14:editId="20A966E1">
                <wp:simplePos x="0" y="0"/>
                <wp:positionH relativeFrom="column">
                  <wp:posOffset>1387502</wp:posOffset>
                </wp:positionH>
                <wp:positionV relativeFrom="paragraph">
                  <wp:posOffset>2892204</wp:posOffset>
                </wp:positionV>
                <wp:extent cx="1494541" cy="0"/>
                <wp:effectExtent l="0" t="76200" r="10795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5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00775" id="Straight Arrow Connector 62" o:spid="_x0000_s1026" type="#_x0000_t32" style="position:absolute;margin-left:109.25pt;margin-top:227.75pt;width:117.7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687D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DC7CF6" wp14:editId="2EB2BE30">
                <wp:simplePos x="0" y="0"/>
                <wp:positionH relativeFrom="column">
                  <wp:posOffset>1244378</wp:posOffset>
                </wp:positionH>
                <wp:positionV relativeFrom="paragraph">
                  <wp:posOffset>403446</wp:posOffset>
                </wp:positionV>
                <wp:extent cx="1637969" cy="7951"/>
                <wp:effectExtent l="0" t="76200" r="19685" b="10668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7969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5C0D2" id="Straight Arrow Connector 63" o:spid="_x0000_s1026" type="#_x0000_t32" style="position:absolute;margin-left:98pt;margin-top:31.75pt;width:128.95pt;height:.6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687D53">
        <w:rPr>
          <w:noProof/>
          <w:sz w:val="24"/>
          <w:szCs w:val="24"/>
        </w:rPr>
        <w:drawing>
          <wp:inline distT="0" distB="0" distL="0" distR="0" wp14:anchorId="1A370298" wp14:editId="4B6B3BD0">
            <wp:extent cx="5247861" cy="3442882"/>
            <wp:effectExtent l="7302" t="0" r="0" b="0"/>
            <wp:docPr id="64" name="Picture 64" descr="C:\Users\Pbeutler\AppData\Local\Microsoft\Windows\Temporary Internet Files\Content.Outlook\SY3P73WJ\20170807_12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eutler\AppData\Local\Microsoft\Windows\Temporary Internet Files\Content.Outlook\SY3P73WJ\20170807_125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46619" cy="344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53" w:rsidRPr="00687D53" w:rsidRDefault="00687D53" w:rsidP="00687D53"/>
    <w:p w:rsidR="00343FED" w:rsidRDefault="00343FED" w:rsidP="00343FED">
      <w:pPr>
        <w:rPr>
          <w:b/>
          <w:sz w:val="32"/>
          <w:szCs w:val="32"/>
        </w:rPr>
      </w:pPr>
      <w:r w:rsidRPr="00343FED">
        <w:rPr>
          <w:b/>
          <w:sz w:val="32"/>
          <w:szCs w:val="32"/>
        </w:rPr>
        <w:t>Handheld Key Functions</w:t>
      </w:r>
    </w:p>
    <w:p w:rsidR="00611C9A" w:rsidRPr="00343FED" w:rsidRDefault="00611C9A" w:rsidP="00343FED">
      <w:pPr>
        <w:rPr>
          <w:b/>
          <w:sz w:val="32"/>
          <w:szCs w:val="32"/>
        </w:rPr>
      </w:pPr>
    </w:p>
    <w:p w:rsidR="00343FED" w:rsidRDefault="00343FED" w:rsidP="00343FED">
      <w:pPr>
        <w:rPr>
          <w:sz w:val="24"/>
          <w:szCs w:val="24"/>
        </w:rPr>
      </w:pPr>
      <w:r w:rsidRPr="00611C9A">
        <w:rPr>
          <w:b/>
          <w:sz w:val="24"/>
          <w:szCs w:val="24"/>
        </w:rPr>
        <w:t>Power button</w:t>
      </w:r>
      <w:r>
        <w:rPr>
          <w:sz w:val="24"/>
          <w:szCs w:val="24"/>
        </w:rPr>
        <w:t>- powers up the handheld, or pressing any of the scan</w:t>
      </w:r>
      <w:r w:rsidR="004C3AFA">
        <w:rPr>
          <w:sz w:val="24"/>
          <w:szCs w:val="24"/>
        </w:rPr>
        <w:t xml:space="preserve"> buttons</w:t>
      </w:r>
      <w:r>
        <w:rPr>
          <w:sz w:val="24"/>
          <w:szCs w:val="24"/>
        </w:rPr>
        <w:t xml:space="preserve"> (there are four orange scan buttons)</w:t>
      </w:r>
    </w:p>
    <w:p w:rsidR="00B8486B" w:rsidRDefault="009C279E" w:rsidP="00343FED">
      <w:pPr>
        <w:rPr>
          <w:sz w:val="24"/>
          <w:szCs w:val="24"/>
        </w:rPr>
      </w:pPr>
      <w:r>
        <w:rPr>
          <w:b/>
          <w:sz w:val="24"/>
          <w:szCs w:val="24"/>
        </w:rPr>
        <w:t>ESC</w:t>
      </w:r>
      <w:r w:rsidR="00343FED" w:rsidRPr="00611C9A">
        <w:rPr>
          <w:b/>
          <w:sz w:val="24"/>
          <w:szCs w:val="24"/>
        </w:rPr>
        <w:t xml:space="preserve"> button</w:t>
      </w:r>
      <w:r w:rsidR="00343FED">
        <w:rPr>
          <w:sz w:val="24"/>
          <w:szCs w:val="24"/>
        </w:rPr>
        <w:t>- return to previous screen, or back to the main menu. Also can be used to log off from handheld.</w:t>
      </w:r>
    </w:p>
    <w:p w:rsidR="00343FED" w:rsidRDefault="00B8486B" w:rsidP="00343FED">
      <w:pPr>
        <w:rPr>
          <w:sz w:val="24"/>
          <w:szCs w:val="24"/>
        </w:rPr>
      </w:pPr>
      <w:r w:rsidRPr="00611C9A">
        <w:rPr>
          <w:b/>
          <w:sz w:val="24"/>
          <w:szCs w:val="24"/>
        </w:rPr>
        <w:t>Position buttons</w:t>
      </w:r>
      <w:r>
        <w:rPr>
          <w:sz w:val="24"/>
          <w:szCs w:val="24"/>
        </w:rPr>
        <w:t xml:space="preserve">- move up and down or frontward and backward. </w:t>
      </w:r>
      <w:r w:rsidR="00343FED">
        <w:rPr>
          <w:sz w:val="24"/>
          <w:szCs w:val="24"/>
        </w:rPr>
        <w:t xml:space="preserve"> </w:t>
      </w:r>
    </w:p>
    <w:p w:rsidR="00B8486B" w:rsidRDefault="00B8486B" w:rsidP="00343FED">
      <w:pPr>
        <w:rPr>
          <w:sz w:val="24"/>
          <w:szCs w:val="24"/>
        </w:rPr>
      </w:pPr>
      <w:r w:rsidRPr="00611C9A">
        <w:rPr>
          <w:b/>
          <w:sz w:val="24"/>
          <w:szCs w:val="24"/>
        </w:rPr>
        <w:t>Enter button</w:t>
      </w:r>
      <w:r>
        <w:rPr>
          <w:sz w:val="24"/>
          <w:szCs w:val="24"/>
        </w:rPr>
        <w:t>- processes all forms.</w:t>
      </w:r>
    </w:p>
    <w:p w:rsidR="00343FED" w:rsidRDefault="00611C9A" w:rsidP="00343FED">
      <w:pPr>
        <w:rPr>
          <w:sz w:val="24"/>
          <w:szCs w:val="24"/>
        </w:rPr>
      </w:pPr>
      <w:r w:rsidRPr="00611C9A">
        <w:rPr>
          <w:b/>
          <w:sz w:val="24"/>
          <w:szCs w:val="24"/>
        </w:rPr>
        <w:t xml:space="preserve">Blue button </w:t>
      </w:r>
      <w:r>
        <w:rPr>
          <w:sz w:val="24"/>
          <w:szCs w:val="24"/>
        </w:rPr>
        <w:t>- is the shift key to select the blue keys. Example: blue button + number 4 = F4 (filter in place).</w:t>
      </w:r>
      <w:r w:rsidR="00847EF9">
        <w:rPr>
          <w:sz w:val="24"/>
          <w:szCs w:val="24"/>
        </w:rPr>
        <w:t xml:space="preserve"> On scanner screen if a </w:t>
      </w:r>
      <w:proofErr w:type="spellStart"/>
      <w:r w:rsidR="00847EF9">
        <w:rPr>
          <w:sz w:val="24"/>
          <w:szCs w:val="24"/>
        </w:rPr>
        <w:t>feild</w:t>
      </w:r>
      <w:proofErr w:type="spellEnd"/>
      <w:r w:rsidR="00847EF9">
        <w:rPr>
          <w:sz w:val="24"/>
          <w:szCs w:val="24"/>
        </w:rPr>
        <w:t xml:space="preserve"> has an * this is where this function is </w:t>
      </w:r>
      <w:proofErr w:type="spellStart"/>
      <w:r w:rsidR="00847EF9">
        <w:rPr>
          <w:sz w:val="24"/>
          <w:szCs w:val="24"/>
        </w:rPr>
        <w:t>avaialble</w:t>
      </w:r>
      <w:proofErr w:type="spellEnd"/>
    </w:p>
    <w:p w:rsidR="00611C9A" w:rsidRDefault="00611C9A" w:rsidP="00343FED">
      <w:pPr>
        <w:rPr>
          <w:sz w:val="24"/>
          <w:szCs w:val="24"/>
        </w:rPr>
      </w:pPr>
      <w:r w:rsidRPr="00611C9A">
        <w:rPr>
          <w:b/>
          <w:sz w:val="24"/>
          <w:szCs w:val="24"/>
        </w:rPr>
        <w:t>Yellow button</w:t>
      </w:r>
      <w:r>
        <w:rPr>
          <w:sz w:val="24"/>
          <w:szCs w:val="24"/>
        </w:rPr>
        <w:t>- same as the blue button, but is used to change from numeric to alpha.</w:t>
      </w:r>
    </w:p>
    <w:p w:rsidR="00611C9A" w:rsidRDefault="00611C9A" w:rsidP="00343FED">
      <w:pPr>
        <w:rPr>
          <w:sz w:val="24"/>
          <w:szCs w:val="24"/>
        </w:rPr>
      </w:pPr>
      <w:r w:rsidRPr="00611C9A">
        <w:rPr>
          <w:b/>
          <w:sz w:val="24"/>
          <w:szCs w:val="24"/>
        </w:rPr>
        <w:t>Backspace</w:t>
      </w:r>
      <w:r>
        <w:rPr>
          <w:sz w:val="24"/>
          <w:szCs w:val="24"/>
        </w:rPr>
        <w:t>- same as arrow keys.</w:t>
      </w:r>
    </w:p>
    <w:p w:rsidR="00611C9A" w:rsidRDefault="00611C9A" w:rsidP="00343FED">
      <w:pPr>
        <w:rPr>
          <w:sz w:val="24"/>
          <w:szCs w:val="24"/>
        </w:rPr>
      </w:pPr>
    </w:p>
    <w:p w:rsidR="00611C9A" w:rsidRPr="00343FED" w:rsidRDefault="00611C9A" w:rsidP="00343FED"/>
    <w:p w:rsidR="00C56F20" w:rsidRPr="00C56F20" w:rsidRDefault="00C56F20" w:rsidP="007D2C29">
      <w:pPr>
        <w:pStyle w:val="Heading1"/>
      </w:pPr>
      <w:r w:rsidRPr="00C56F20">
        <w:lastRenderedPageBreak/>
        <w:t>Job Material Issue</w:t>
      </w:r>
      <w:bookmarkEnd w:id="12"/>
      <w:r w:rsidR="00BE0405">
        <w:t xml:space="preserve"> </w:t>
      </w:r>
      <w:proofErr w:type="gramStart"/>
      <w:r w:rsidR="00BE0405">
        <w:t>( Obtain</w:t>
      </w:r>
      <w:proofErr w:type="gramEnd"/>
      <w:r w:rsidR="00BE0405">
        <w:t xml:space="preserve"> </w:t>
      </w:r>
      <w:proofErr w:type="spellStart"/>
      <w:r w:rsidR="00BE0405">
        <w:t>jobpick</w:t>
      </w:r>
      <w:proofErr w:type="spellEnd"/>
      <w:r w:rsidR="00BE0405">
        <w:t xml:space="preserve"> list labels)</w:t>
      </w:r>
    </w:p>
    <w:p w:rsidR="00C56F20" w:rsidRPr="007D2C29" w:rsidRDefault="00C56F20" w:rsidP="007D2C29">
      <w:pPr>
        <w:spacing w:line="360" w:lineRule="auto"/>
        <w:rPr>
          <w:sz w:val="24"/>
          <w:szCs w:val="24"/>
        </w:rPr>
      </w:pPr>
      <w:r w:rsidRPr="007D2C29">
        <w:rPr>
          <w:sz w:val="24"/>
          <w:szCs w:val="24"/>
        </w:rPr>
        <w:t>Use the Job Material Issue transaction to pick and issue material for a job order.</w:t>
      </w:r>
    </w:p>
    <w:p w:rsidR="00C56F20" w:rsidRPr="00C56F20" w:rsidRDefault="00C56F20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From the main menu, select form</w:t>
      </w:r>
      <w:r w:rsidR="007D2C29">
        <w:rPr>
          <w:sz w:val="24"/>
          <w:szCs w:val="24"/>
        </w:rPr>
        <w:t xml:space="preserve">, </w:t>
      </w:r>
      <w:r w:rsidR="007D2C29" w:rsidRPr="00B0485C">
        <w:rPr>
          <w:b/>
          <w:sz w:val="24"/>
          <w:szCs w:val="24"/>
        </w:rPr>
        <w:t>Job Material Issue</w:t>
      </w:r>
    </w:p>
    <w:p w:rsidR="00C56F20" w:rsidRPr="00C56F20" w:rsidRDefault="00C56F20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Job field, scan </w:t>
      </w:r>
      <w:r w:rsidR="00BE0405">
        <w:rPr>
          <w:sz w:val="24"/>
          <w:szCs w:val="24"/>
        </w:rPr>
        <w:t xml:space="preserve">or specify the job order </w:t>
      </w:r>
      <w:r w:rsidR="007D2C29">
        <w:rPr>
          <w:sz w:val="24"/>
          <w:szCs w:val="24"/>
        </w:rPr>
        <w:t xml:space="preserve">number. </w:t>
      </w:r>
    </w:p>
    <w:p w:rsidR="00C56F20" w:rsidRPr="00C56F20" w:rsidRDefault="00C56F20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Operation field, scan or specify the operation number. Optionally, press F4 to select from a list of available operations</w:t>
      </w:r>
    </w:p>
    <w:p w:rsidR="00C56F20" w:rsidRDefault="00C56F20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Item field, leave the Item field blank and press Enter</w:t>
      </w:r>
      <w:r w:rsidR="007D2C29">
        <w:rPr>
          <w:sz w:val="24"/>
          <w:szCs w:val="24"/>
        </w:rPr>
        <w:t>.  This will display all items required at the specified operation.</w:t>
      </w:r>
    </w:p>
    <w:p w:rsidR="007D2C29" w:rsidRPr="00C56F20" w:rsidRDefault="007D2C29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Select an item to pick.</w:t>
      </w:r>
    </w:p>
    <w:p w:rsidR="00C56F20" w:rsidRPr="00C56F20" w:rsidRDefault="00C56F20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gramStart"/>
      <w:r w:rsidRPr="00C56F20">
        <w:rPr>
          <w:sz w:val="24"/>
          <w:szCs w:val="24"/>
        </w:rPr>
        <w:t>Location  field</w:t>
      </w:r>
      <w:proofErr w:type="gramEnd"/>
      <w:r w:rsidRPr="00C56F20">
        <w:rPr>
          <w:sz w:val="24"/>
          <w:szCs w:val="24"/>
        </w:rPr>
        <w:t>, scan or specify the location from which items will be issued. Optionally, press F4 and select from a list of available locations</w:t>
      </w:r>
    </w:p>
    <w:p w:rsidR="00C56F20" w:rsidRPr="007D2C29" w:rsidRDefault="00C56F20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D2C29">
        <w:rPr>
          <w:sz w:val="24"/>
          <w:szCs w:val="24"/>
        </w:rPr>
        <w:t>If the item being produced is lot controlled, the</w:t>
      </w:r>
      <w:r w:rsidR="00E0596A">
        <w:rPr>
          <w:sz w:val="24"/>
          <w:szCs w:val="24"/>
        </w:rPr>
        <w:t xml:space="preserve"> available</w:t>
      </w:r>
      <w:r w:rsidRPr="007D2C29">
        <w:rPr>
          <w:sz w:val="24"/>
          <w:szCs w:val="24"/>
        </w:rPr>
        <w:t xml:space="preserve"> lot number automatically appears in the Lot field.</w:t>
      </w:r>
      <w:r w:rsidR="007D2C29">
        <w:rPr>
          <w:sz w:val="24"/>
          <w:szCs w:val="24"/>
        </w:rPr>
        <w:t xml:space="preserve">  </w:t>
      </w:r>
      <w:r w:rsidR="00E0596A">
        <w:rPr>
          <w:sz w:val="24"/>
          <w:szCs w:val="24"/>
        </w:rPr>
        <w:t>Select the appropriate lot.</w:t>
      </w:r>
    </w:p>
    <w:p w:rsidR="00C56F20" w:rsidRPr="00C56F20" w:rsidRDefault="00C56F20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Qty. field, </w:t>
      </w:r>
      <w:r w:rsidR="00E0596A">
        <w:rPr>
          <w:sz w:val="24"/>
          <w:szCs w:val="24"/>
        </w:rPr>
        <w:t>enter</w:t>
      </w:r>
      <w:r w:rsidRPr="00C56F20">
        <w:rPr>
          <w:sz w:val="24"/>
          <w:szCs w:val="24"/>
        </w:rPr>
        <w:t xml:space="preserve"> the quantity to issue.</w:t>
      </w:r>
    </w:p>
    <w:p w:rsidR="00C56F20" w:rsidRDefault="00C56F20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Press Enter. A Successful message is displayed</w:t>
      </w:r>
      <w:r w:rsidR="00E0596A">
        <w:rPr>
          <w:sz w:val="24"/>
          <w:szCs w:val="24"/>
        </w:rPr>
        <w:t>.</w:t>
      </w:r>
    </w:p>
    <w:p w:rsidR="00E0596A" w:rsidRDefault="00E0596A" w:rsidP="00C56F20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Continue to next item until all items are picked.</w:t>
      </w:r>
    </w:p>
    <w:p w:rsidR="00A12EB4" w:rsidRDefault="00A12EB4" w:rsidP="00A12EB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Note: When issuing </w:t>
      </w:r>
      <w:r w:rsidRPr="00A12EB4">
        <w:rPr>
          <w:b/>
          <w:sz w:val="24"/>
          <w:szCs w:val="24"/>
        </w:rPr>
        <w:t>Lot tracked items</w:t>
      </w:r>
      <w:r>
        <w:rPr>
          <w:sz w:val="24"/>
          <w:szCs w:val="24"/>
        </w:rPr>
        <w:t xml:space="preserve">, user will use </w:t>
      </w:r>
      <w:proofErr w:type="gramStart"/>
      <w:r>
        <w:rPr>
          <w:sz w:val="24"/>
          <w:szCs w:val="24"/>
        </w:rPr>
        <w:t>FIFO .</w:t>
      </w:r>
      <w:proofErr w:type="gramEnd"/>
      <w:r>
        <w:rPr>
          <w:sz w:val="24"/>
          <w:szCs w:val="24"/>
        </w:rPr>
        <w:t xml:space="preserve"> In the case of requirements are more than first lot has available, the user will pick available amount from first lot and remaining balance </w:t>
      </w:r>
      <w:proofErr w:type="spellStart"/>
      <w:r>
        <w:rPr>
          <w:sz w:val="24"/>
          <w:szCs w:val="24"/>
        </w:rPr>
        <w:t>fromn</w:t>
      </w:r>
      <w:proofErr w:type="spellEnd"/>
      <w:r>
        <w:rPr>
          <w:sz w:val="24"/>
          <w:szCs w:val="24"/>
        </w:rPr>
        <w:t xml:space="preserve"> the second lot.  </w:t>
      </w:r>
      <w:r w:rsidR="003619FA" w:rsidRPr="003619FA">
        <w:rPr>
          <w:b/>
          <w:sz w:val="24"/>
          <w:szCs w:val="24"/>
        </w:rPr>
        <w:t xml:space="preserve">These lots must be picked and packed </w:t>
      </w:r>
      <w:proofErr w:type="spellStart"/>
      <w:r w:rsidR="003619FA" w:rsidRPr="003619FA">
        <w:rPr>
          <w:b/>
          <w:sz w:val="24"/>
          <w:szCs w:val="24"/>
        </w:rPr>
        <w:t>seperatly</w:t>
      </w:r>
      <w:proofErr w:type="spellEnd"/>
    </w:p>
    <w:p w:rsidR="00A12EB4" w:rsidRDefault="00A12EB4" w:rsidP="00A12EB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picking </w:t>
      </w:r>
      <w:r w:rsidRPr="003619FA">
        <w:rPr>
          <w:b/>
          <w:sz w:val="24"/>
          <w:szCs w:val="24"/>
        </w:rPr>
        <w:t>Serial Tracked items</w:t>
      </w:r>
      <w:r>
        <w:rPr>
          <w:sz w:val="24"/>
          <w:szCs w:val="24"/>
        </w:rPr>
        <w:t xml:space="preserve"> user will scan the serial sheet that is with item. The scanner will count up to the </w:t>
      </w:r>
      <w:proofErr w:type="spellStart"/>
      <w:r>
        <w:rPr>
          <w:sz w:val="24"/>
          <w:szCs w:val="24"/>
        </w:rPr>
        <w:t>quanity</w:t>
      </w:r>
      <w:proofErr w:type="spellEnd"/>
      <w:r>
        <w:rPr>
          <w:sz w:val="24"/>
          <w:szCs w:val="24"/>
        </w:rPr>
        <w:t xml:space="preserve"> required. If you miss a number rescan items picked the gun will tell you if this serial # is already used on job with statement duplicate serial.</w:t>
      </w:r>
    </w:p>
    <w:p w:rsidR="00A12EB4" w:rsidRPr="00C56F20" w:rsidRDefault="00A12EB4" w:rsidP="00A12EB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user is unable to scan serial sh</w:t>
      </w:r>
      <w:r w:rsidR="00BA77D2">
        <w:rPr>
          <w:sz w:val="24"/>
          <w:szCs w:val="24"/>
        </w:rPr>
        <w:t>eet, user will need to go to Syte</w:t>
      </w:r>
      <w:r>
        <w:rPr>
          <w:sz w:val="24"/>
          <w:szCs w:val="24"/>
        </w:rPr>
        <w:t>line Job Materials Report and issue manually.</w:t>
      </w:r>
    </w:p>
    <w:p w:rsidR="00C56F20" w:rsidRDefault="00C56F20" w:rsidP="00E0596A">
      <w:pPr>
        <w:ind w:left="360"/>
        <w:rPr>
          <w:sz w:val="24"/>
          <w:szCs w:val="24"/>
        </w:rPr>
      </w:pPr>
    </w:p>
    <w:p w:rsidR="000E5877" w:rsidRDefault="000E5877" w:rsidP="00E0596A">
      <w:pPr>
        <w:ind w:left="360"/>
        <w:rPr>
          <w:sz w:val="24"/>
          <w:szCs w:val="24"/>
        </w:rPr>
      </w:pPr>
    </w:p>
    <w:p w:rsidR="000E5877" w:rsidRDefault="000E5877" w:rsidP="00E0596A">
      <w:pPr>
        <w:ind w:left="360"/>
        <w:rPr>
          <w:sz w:val="24"/>
          <w:szCs w:val="24"/>
        </w:rPr>
      </w:pPr>
    </w:p>
    <w:p w:rsidR="000E5877" w:rsidRDefault="000E5877" w:rsidP="00E0596A">
      <w:pPr>
        <w:ind w:left="360"/>
        <w:rPr>
          <w:sz w:val="24"/>
          <w:szCs w:val="24"/>
        </w:rPr>
      </w:pPr>
    </w:p>
    <w:p w:rsidR="000E5877" w:rsidRDefault="000E5877" w:rsidP="00E0596A">
      <w:pPr>
        <w:ind w:left="360"/>
        <w:rPr>
          <w:sz w:val="24"/>
          <w:szCs w:val="24"/>
        </w:rPr>
      </w:pPr>
    </w:p>
    <w:p w:rsidR="000E5877" w:rsidRDefault="000E5877" w:rsidP="00E0596A">
      <w:pPr>
        <w:ind w:left="360"/>
        <w:rPr>
          <w:sz w:val="24"/>
          <w:szCs w:val="24"/>
        </w:rPr>
      </w:pPr>
    </w:p>
    <w:p w:rsidR="000E5877" w:rsidRDefault="000E5877" w:rsidP="00E0596A">
      <w:pPr>
        <w:ind w:left="360"/>
        <w:rPr>
          <w:sz w:val="24"/>
          <w:szCs w:val="24"/>
        </w:rPr>
      </w:pPr>
    </w:p>
    <w:p w:rsidR="00C56F20" w:rsidRPr="008D1BB2" w:rsidRDefault="00C56F20" w:rsidP="00E0596A">
      <w:pPr>
        <w:pStyle w:val="Heading1"/>
      </w:pPr>
      <w:bookmarkStart w:id="13" w:name="_Toc440029528"/>
      <w:r w:rsidRPr="008D1BB2">
        <w:lastRenderedPageBreak/>
        <w:t>Move</w:t>
      </w:r>
      <w:bookmarkEnd w:id="13"/>
      <w:r w:rsidR="00D307B4" w:rsidRPr="008D1BB2">
        <w:t xml:space="preserve"> </w:t>
      </w:r>
    </w:p>
    <w:p w:rsidR="00C56F20" w:rsidRPr="008D1BB2" w:rsidRDefault="00E0596A" w:rsidP="00E0596A">
      <w:pPr>
        <w:spacing w:line="360" w:lineRule="auto"/>
        <w:rPr>
          <w:sz w:val="24"/>
          <w:szCs w:val="24"/>
        </w:rPr>
      </w:pPr>
      <w:r w:rsidRPr="008D1BB2">
        <w:rPr>
          <w:sz w:val="24"/>
          <w:szCs w:val="24"/>
        </w:rPr>
        <w:t>Use the m</w:t>
      </w:r>
      <w:r w:rsidR="00C56F20" w:rsidRPr="008D1BB2">
        <w:rPr>
          <w:sz w:val="24"/>
          <w:szCs w:val="24"/>
        </w:rPr>
        <w:t xml:space="preserve">ove transaction to move </w:t>
      </w:r>
      <w:r w:rsidRPr="008D1BB2">
        <w:rPr>
          <w:sz w:val="24"/>
          <w:szCs w:val="24"/>
        </w:rPr>
        <w:t>the job from the picking operation to the next operation</w:t>
      </w:r>
      <w:r w:rsidR="00C56F20" w:rsidRPr="008D1BB2">
        <w:rPr>
          <w:sz w:val="24"/>
          <w:szCs w:val="24"/>
        </w:rPr>
        <w:t>.</w:t>
      </w:r>
    </w:p>
    <w:p w:rsidR="00C56F20" w:rsidRPr="008D1BB2" w:rsidRDefault="00C56F20" w:rsidP="00E0596A">
      <w:pPr>
        <w:spacing w:line="360" w:lineRule="auto"/>
        <w:ind w:left="720" w:hanging="360"/>
        <w:rPr>
          <w:sz w:val="24"/>
          <w:szCs w:val="24"/>
        </w:rPr>
      </w:pPr>
      <w:r w:rsidRPr="008D1BB2">
        <w:rPr>
          <w:sz w:val="24"/>
          <w:szCs w:val="24"/>
        </w:rPr>
        <w:t xml:space="preserve">1. From the main menu, select </w:t>
      </w:r>
      <w:r w:rsidR="00E0596A" w:rsidRPr="00B0485C">
        <w:rPr>
          <w:b/>
          <w:sz w:val="24"/>
          <w:szCs w:val="24"/>
        </w:rPr>
        <w:t>Move</w:t>
      </w:r>
      <w:r w:rsidR="00E0596A" w:rsidRPr="008D1BB2">
        <w:rPr>
          <w:sz w:val="24"/>
          <w:szCs w:val="24"/>
        </w:rPr>
        <w:t xml:space="preserve">. </w:t>
      </w:r>
    </w:p>
    <w:p w:rsidR="00E0596A" w:rsidRPr="008D1BB2" w:rsidRDefault="00C56F20" w:rsidP="00E0596A">
      <w:pPr>
        <w:spacing w:line="360" w:lineRule="auto"/>
        <w:ind w:left="720" w:hanging="360"/>
        <w:rPr>
          <w:sz w:val="24"/>
          <w:szCs w:val="24"/>
        </w:rPr>
      </w:pPr>
      <w:r w:rsidRPr="008D1BB2">
        <w:rPr>
          <w:sz w:val="24"/>
          <w:szCs w:val="24"/>
        </w:rPr>
        <w:t xml:space="preserve">2. </w:t>
      </w:r>
      <w:r w:rsidR="00E0596A" w:rsidRPr="008D1BB2">
        <w:rPr>
          <w:sz w:val="24"/>
          <w:szCs w:val="24"/>
        </w:rPr>
        <w:tab/>
      </w:r>
      <w:r w:rsidRPr="008D1BB2">
        <w:rPr>
          <w:sz w:val="24"/>
          <w:szCs w:val="24"/>
        </w:rPr>
        <w:t>In the Job field, scan or specify the job order number</w:t>
      </w:r>
      <w:r w:rsidR="00E0596A" w:rsidRPr="008D1BB2">
        <w:rPr>
          <w:sz w:val="24"/>
          <w:szCs w:val="24"/>
        </w:rPr>
        <w:t>.</w:t>
      </w:r>
    </w:p>
    <w:p w:rsidR="00C56F20" w:rsidRPr="008D1BB2" w:rsidRDefault="00C56F20" w:rsidP="00E0596A">
      <w:pPr>
        <w:spacing w:line="360" w:lineRule="auto"/>
        <w:ind w:left="720" w:hanging="360"/>
        <w:rPr>
          <w:sz w:val="24"/>
          <w:szCs w:val="24"/>
        </w:rPr>
      </w:pPr>
      <w:r w:rsidRPr="008D1BB2">
        <w:rPr>
          <w:sz w:val="24"/>
          <w:szCs w:val="24"/>
        </w:rPr>
        <w:t>3.</w:t>
      </w:r>
      <w:r w:rsidR="00E0596A" w:rsidRPr="008D1BB2">
        <w:rPr>
          <w:sz w:val="24"/>
          <w:szCs w:val="24"/>
        </w:rPr>
        <w:tab/>
      </w:r>
      <w:r w:rsidRPr="008D1BB2">
        <w:rPr>
          <w:sz w:val="24"/>
          <w:szCs w:val="24"/>
        </w:rPr>
        <w:t>De</w:t>
      </w:r>
      <w:r w:rsidR="00E0596A" w:rsidRPr="008D1BB2">
        <w:rPr>
          <w:sz w:val="24"/>
          <w:szCs w:val="24"/>
        </w:rPr>
        <w:t xml:space="preserve">tails of the </w:t>
      </w:r>
      <w:r w:rsidRPr="008D1BB2">
        <w:rPr>
          <w:sz w:val="24"/>
          <w:szCs w:val="24"/>
        </w:rPr>
        <w:t xml:space="preserve">job are displayed. To report a different operation, </w:t>
      </w:r>
      <w:r w:rsidR="00E0596A" w:rsidRPr="008D1BB2">
        <w:rPr>
          <w:sz w:val="24"/>
          <w:szCs w:val="24"/>
        </w:rPr>
        <w:t xml:space="preserve">enter the operation number you are completing </w:t>
      </w:r>
      <w:r w:rsidRPr="008D1BB2">
        <w:rPr>
          <w:sz w:val="24"/>
          <w:szCs w:val="24"/>
        </w:rPr>
        <w:t xml:space="preserve">in the </w:t>
      </w:r>
      <w:proofErr w:type="spellStart"/>
      <w:r w:rsidRPr="008D1BB2">
        <w:rPr>
          <w:sz w:val="24"/>
          <w:szCs w:val="24"/>
        </w:rPr>
        <w:t>Oper</w:t>
      </w:r>
      <w:proofErr w:type="spellEnd"/>
      <w:r w:rsidRPr="008D1BB2">
        <w:rPr>
          <w:sz w:val="24"/>
          <w:szCs w:val="24"/>
        </w:rPr>
        <w:t xml:space="preserve"> field. Optionally, press F4 to select from a list of available operations.</w:t>
      </w:r>
    </w:p>
    <w:p w:rsidR="00C56F20" w:rsidRPr="008D1BB2" w:rsidRDefault="00C56F20" w:rsidP="00E0596A">
      <w:pPr>
        <w:spacing w:line="360" w:lineRule="auto"/>
        <w:ind w:left="720" w:hanging="360"/>
        <w:rPr>
          <w:sz w:val="24"/>
          <w:szCs w:val="24"/>
        </w:rPr>
      </w:pPr>
      <w:r w:rsidRPr="008D1BB2">
        <w:rPr>
          <w:sz w:val="24"/>
          <w:szCs w:val="24"/>
        </w:rPr>
        <w:t xml:space="preserve">4. In the </w:t>
      </w:r>
      <w:proofErr w:type="spellStart"/>
      <w:r w:rsidRPr="008D1BB2">
        <w:rPr>
          <w:sz w:val="24"/>
          <w:szCs w:val="24"/>
        </w:rPr>
        <w:t>Qty</w:t>
      </w:r>
      <w:proofErr w:type="spellEnd"/>
      <w:r w:rsidRPr="008D1BB2">
        <w:rPr>
          <w:sz w:val="24"/>
          <w:szCs w:val="24"/>
        </w:rPr>
        <w:t xml:space="preserve"> Complete field, </w:t>
      </w:r>
      <w:r w:rsidR="00E0596A" w:rsidRPr="008D1BB2">
        <w:rPr>
          <w:sz w:val="24"/>
          <w:szCs w:val="24"/>
        </w:rPr>
        <w:t xml:space="preserve">enter </w:t>
      </w:r>
      <w:r w:rsidRPr="008D1BB2">
        <w:rPr>
          <w:sz w:val="24"/>
          <w:szCs w:val="24"/>
        </w:rPr>
        <w:t>the quantity of items completed.</w:t>
      </w:r>
    </w:p>
    <w:p w:rsidR="00C56F20" w:rsidRPr="008D1BB2" w:rsidRDefault="00C56F20" w:rsidP="00D307B4">
      <w:pPr>
        <w:spacing w:line="360" w:lineRule="auto"/>
        <w:ind w:left="720" w:hanging="360"/>
        <w:rPr>
          <w:sz w:val="24"/>
          <w:szCs w:val="24"/>
        </w:rPr>
      </w:pPr>
      <w:r w:rsidRPr="008D1BB2">
        <w:rPr>
          <w:sz w:val="24"/>
          <w:szCs w:val="24"/>
        </w:rPr>
        <w:t xml:space="preserve">5. In the </w:t>
      </w:r>
      <w:proofErr w:type="spellStart"/>
      <w:r w:rsidRPr="008D1BB2">
        <w:rPr>
          <w:sz w:val="24"/>
          <w:szCs w:val="24"/>
        </w:rPr>
        <w:t>Qty</w:t>
      </w:r>
      <w:proofErr w:type="spellEnd"/>
      <w:r w:rsidRPr="008D1BB2">
        <w:rPr>
          <w:sz w:val="24"/>
          <w:szCs w:val="24"/>
        </w:rPr>
        <w:t xml:space="preserve"> Moved field, enter the quantity of items moved. </w:t>
      </w:r>
    </w:p>
    <w:p w:rsidR="00C56F20" w:rsidRPr="008D1BB2" w:rsidRDefault="00C56F20" w:rsidP="00D307B4">
      <w:pPr>
        <w:spacing w:line="360" w:lineRule="auto"/>
        <w:ind w:left="720" w:hanging="360"/>
        <w:rPr>
          <w:sz w:val="24"/>
          <w:szCs w:val="24"/>
        </w:rPr>
      </w:pPr>
      <w:r w:rsidRPr="008D1BB2">
        <w:rPr>
          <w:sz w:val="24"/>
          <w:szCs w:val="24"/>
        </w:rPr>
        <w:t>6</w:t>
      </w:r>
      <w:r w:rsidR="00E0596A" w:rsidRPr="008D1BB2">
        <w:rPr>
          <w:sz w:val="24"/>
          <w:szCs w:val="24"/>
        </w:rPr>
        <w:t>.</w:t>
      </w:r>
      <w:r w:rsidRPr="008D1BB2">
        <w:rPr>
          <w:sz w:val="24"/>
          <w:szCs w:val="24"/>
        </w:rPr>
        <w:t xml:space="preserve"> Specify Y in the </w:t>
      </w:r>
      <w:proofErr w:type="gramStart"/>
      <w:r w:rsidRPr="008D1BB2">
        <w:rPr>
          <w:sz w:val="24"/>
          <w:szCs w:val="24"/>
        </w:rPr>
        <w:t>Complete</w:t>
      </w:r>
      <w:proofErr w:type="gramEnd"/>
      <w:r w:rsidRPr="008D1BB2">
        <w:rPr>
          <w:sz w:val="24"/>
          <w:szCs w:val="24"/>
        </w:rPr>
        <w:t xml:space="preserve"> field to complete the operation. Otherwise, specify N</w:t>
      </w:r>
      <w:r w:rsidR="00E0596A" w:rsidRPr="008D1BB2">
        <w:rPr>
          <w:sz w:val="24"/>
          <w:szCs w:val="24"/>
        </w:rPr>
        <w:t>.  The same rules apply when picking a job.  If</w:t>
      </w:r>
      <w:r w:rsidR="00D307B4" w:rsidRPr="008D1BB2">
        <w:rPr>
          <w:sz w:val="24"/>
          <w:szCs w:val="24"/>
        </w:rPr>
        <w:t xml:space="preserve"> parts are short or being pulled by another department and the job being delivered to the production floor, enter N. </w:t>
      </w:r>
    </w:p>
    <w:p w:rsidR="00C56F20" w:rsidRPr="008D1BB2" w:rsidRDefault="00C56F20" w:rsidP="00E0596A">
      <w:pPr>
        <w:spacing w:line="360" w:lineRule="auto"/>
        <w:rPr>
          <w:sz w:val="24"/>
          <w:szCs w:val="24"/>
        </w:rPr>
      </w:pPr>
      <w:r w:rsidRPr="008D1BB2">
        <w:rPr>
          <w:sz w:val="24"/>
          <w:szCs w:val="24"/>
        </w:rPr>
        <w:t>8. Specify Y in the Close field to close the job. Otherwise, specify N.</w:t>
      </w:r>
    </w:p>
    <w:p w:rsidR="00C56F20" w:rsidRPr="008D1BB2" w:rsidRDefault="00C56F20" w:rsidP="00E0596A">
      <w:pPr>
        <w:spacing w:line="360" w:lineRule="auto"/>
        <w:rPr>
          <w:sz w:val="24"/>
          <w:szCs w:val="24"/>
        </w:rPr>
      </w:pPr>
      <w:r w:rsidRPr="008D1BB2">
        <w:rPr>
          <w:sz w:val="24"/>
          <w:szCs w:val="24"/>
        </w:rPr>
        <w:t>9.  Press Enter. A Successful message is displayed.</w:t>
      </w:r>
      <w:r w:rsidRPr="008D1BB2">
        <w:rPr>
          <w:sz w:val="24"/>
          <w:szCs w:val="24"/>
        </w:rPr>
        <w:tab/>
      </w:r>
    </w:p>
    <w:p w:rsidR="00C56F20" w:rsidRPr="00C56F20" w:rsidRDefault="00C56F20" w:rsidP="00D307B4">
      <w:pPr>
        <w:pStyle w:val="Heading1"/>
      </w:pPr>
      <w:bookmarkStart w:id="14" w:name="_Toc440029529"/>
      <w:r w:rsidRPr="00C56F20">
        <w:t>Issue Additional Material</w:t>
      </w:r>
      <w:bookmarkEnd w:id="14"/>
    </w:p>
    <w:p w:rsidR="00C56F20" w:rsidRDefault="00C56F20" w:rsidP="00D307B4">
      <w:pPr>
        <w:rPr>
          <w:sz w:val="24"/>
          <w:szCs w:val="24"/>
        </w:rPr>
      </w:pPr>
      <w:r w:rsidRPr="00D307B4">
        <w:rPr>
          <w:sz w:val="24"/>
          <w:szCs w:val="24"/>
        </w:rPr>
        <w:t>Use the Issue Additional Material transaction to is</w:t>
      </w:r>
      <w:r w:rsidR="00D307B4">
        <w:rPr>
          <w:sz w:val="24"/>
          <w:szCs w:val="24"/>
        </w:rPr>
        <w:t xml:space="preserve">sue additional material to jobs for </w:t>
      </w:r>
      <w:r w:rsidR="003619FA">
        <w:rPr>
          <w:sz w:val="24"/>
          <w:szCs w:val="24"/>
        </w:rPr>
        <w:t xml:space="preserve">all </w:t>
      </w:r>
      <w:proofErr w:type="spellStart"/>
      <w:r w:rsidR="003619FA">
        <w:rPr>
          <w:sz w:val="24"/>
          <w:szCs w:val="24"/>
        </w:rPr>
        <w:t>Operations</w:t>
      </w:r>
      <w:proofErr w:type="gramStart"/>
      <w:r w:rsidR="003619FA">
        <w:rPr>
          <w:sz w:val="24"/>
          <w:szCs w:val="24"/>
        </w:rPr>
        <w:t>,Parts</w:t>
      </w:r>
      <w:proofErr w:type="spellEnd"/>
      <w:proofErr w:type="gramEnd"/>
      <w:r w:rsidR="003619FA">
        <w:rPr>
          <w:sz w:val="24"/>
          <w:szCs w:val="24"/>
        </w:rPr>
        <w:t xml:space="preserve"> Requests</w:t>
      </w:r>
      <w:r w:rsidR="00D307B4">
        <w:rPr>
          <w:sz w:val="24"/>
          <w:szCs w:val="24"/>
        </w:rPr>
        <w:t xml:space="preserve"> </w:t>
      </w:r>
      <w:r w:rsidR="003619FA">
        <w:rPr>
          <w:sz w:val="24"/>
          <w:szCs w:val="24"/>
        </w:rPr>
        <w:t xml:space="preserve">and </w:t>
      </w:r>
      <w:r w:rsidR="00D307B4">
        <w:rPr>
          <w:sz w:val="24"/>
          <w:szCs w:val="24"/>
        </w:rPr>
        <w:t>998 tags.</w:t>
      </w:r>
    </w:p>
    <w:p w:rsidR="00D307B4" w:rsidRPr="00D307B4" w:rsidRDefault="00D307B4" w:rsidP="00D307B4">
      <w:pPr>
        <w:rPr>
          <w:sz w:val="24"/>
          <w:szCs w:val="24"/>
        </w:rPr>
      </w:pPr>
    </w:p>
    <w:p w:rsidR="00C56F20" w:rsidRPr="00D307B4" w:rsidRDefault="00C56F20" w:rsidP="00C11D85">
      <w:pPr>
        <w:spacing w:line="360" w:lineRule="auto"/>
        <w:rPr>
          <w:sz w:val="24"/>
          <w:szCs w:val="24"/>
        </w:rPr>
      </w:pPr>
      <w:r w:rsidRPr="00D307B4">
        <w:rPr>
          <w:sz w:val="24"/>
          <w:szCs w:val="24"/>
        </w:rPr>
        <w:t>To issue additional material to jobs:</w:t>
      </w:r>
    </w:p>
    <w:p w:rsidR="00C56F20" w:rsidRPr="00C56F20" w:rsidRDefault="00A06472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 the main menu, select </w:t>
      </w:r>
      <w:r w:rsidR="00D307B4" w:rsidRPr="00B0485C">
        <w:rPr>
          <w:b/>
          <w:sz w:val="24"/>
          <w:szCs w:val="24"/>
        </w:rPr>
        <w:t>Issue Additional Material</w:t>
      </w:r>
    </w:p>
    <w:p w:rsidR="00C56F20" w:rsidRPr="00C56F20" w:rsidRDefault="008D1BB2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Enter the</w:t>
      </w:r>
      <w:r w:rsidR="00C56F20" w:rsidRPr="00C56F20">
        <w:rPr>
          <w:sz w:val="24"/>
          <w:szCs w:val="24"/>
        </w:rPr>
        <w:t xml:space="preserve"> job number</w:t>
      </w:r>
    </w:p>
    <w:p w:rsidR="00C56F20" w:rsidRPr="00C56F20" w:rsidRDefault="00C56F20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 w:rsidRPr="00C56F20">
        <w:rPr>
          <w:sz w:val="24"/>
          <w:szCs w:val="24"/>
        </w:rPr>
        <w:t>Whse</w:t>
      </w:r>
      <w:proofErr w:type="spellEnd"/>
      <w:r w:rsidR="00D307B4">
        <w:rPr>
          <w:sz w:val="24"/>
          <w:szCs w:val="24"/>
        </w:rPr>
        <w:t>:</w:t>
      </w:r>
      <w:r w:rsidRPr="002242BD">
        <w:t xml:space="preserve"> </w:t>
      </w:r>
      <w:r w:rsidR="00D307B4">
        <w:t xml:space="preserve">MAIN </w:t>
      </w:r>
      <w:r w:rsidRPr="00C56F20">
        <w:rPr>
          <w:sz w:val="24"/>
          <w:szCs w:val="24"/>
        </w:rPr>
        <w:t>is displayed</w:t>
      </w:r>
    </w:p>
    <w:p w:rsidR="00C56F20" w:rsidRPr="00C56F20" w:rsidRDefault="00C56F20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Operation</w:t>
      </w:r>
      <w:r w:rsidR="00D307B4">
        <w:rPr>
          <w:sz w:val="24"/>
          <w:szCs w:val="24"/>
        </w:rPr>
        <w:t>:</w:t>
      </w:r>
      <w:r w:rsidRPr="002242BD">
        <w:t xml:space="preserve"> </w:t>
      </w:r>
      <w:r w:rsidR="00D307B4">
        <w:rPr>
          <w:sz w:val="24"/>
          <w:szCs w:val="24"/>
        </w:rPr>
        <w:t>Specify the operat</w:t>
      </w:r>
      <w:r w:rsidR="00C11D85">
        <w:rPr>
          <w:sz w:val="24"/>
          <w:szCs w:val="24"/>
        </w:rPr>
        <w:t xml:space="preserve">ion you are adding the material </w:t>
      </w:r>
      <w:r w:rsidR="00D307B4">
        <w:rPr>
          <w:sz w:val="24"/>
          <w:szCs w:val="24"/>
        </w:rPr>
        <w:t>to.</w:t>
      </w:r>
    </w:p>
    <w:p w:rsidR="00C11D85" w:rsidRDefault="00C11D85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Enter or scan the item number you are adding. </w:t>
      </w:r>
    </w:p>
    <w:p w:rsidR="00C56F20" w:rsidRPr="00C56F20" w:rsidRDefault="00C11D85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item</w:t>
      </w:r>
      <w:r w:rsidR="00C56F20" w:rsidRPr="00C56F20">
        <w:rPr>
          <w:sz w:val="24"/>
          <w:szCs w:val="24"/>
        </w:rPr>
        <w:t xml:space="preserve"> description </w:t>
      </w:r>
      <w:r>
        <w:rPr>
          <w:sz w:val="24"/>
          <w:szCs w:val="24"/>
        </w:rPr>
        <w:t>will be</w:t>
      </w:r>
      <w:r w:rsidR="00C56F20" w:rsidRPr="00C56F20">
        <w:rPr>
          <w:sz w:val="24"/>
          <w:szCs w:val="24"/>
        </w:rPr>
        <w:t xml:space="preserve"> displayed.</w:t>
      </w:r>
    </w:p>
    <w:p w:rsidR="00C56F20" w:rsidRPr="00C56F20" w:rsidRDefault="00C56F20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UM</w:t>
      </w:r>
      <w:r w:rsidR="00C11D85">
        <w:rPr>
          <w:sz w:val="24"/>
          <w:szCs w:val="24"/>
        </w:rPr>
        <w:t xml:space="preserve">: </w:t>
      </w:r>
      <w:r w:rsidRPr="002242BD">
        <w:t xml:space="preserve"> </w:t>
      </w:r>
      <w:r w:rsidRPr="00C56F20">
        <w:rPr>
          <w:sz w:val="24"/>
          <w:szCs w:val="24"/>
        </w:rPr>
        <w:t>The unit of measure is displayed.</w:t>
      </w:r>
    </w:p>
    <w:p w:rsidR="00C56F20" w:rsidRPr="00C56F20" w:rsidRDefault="00C56F20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 w:rsidRPr="00C56F20">
        <w:rPr>
          <w:sz w:val="24"/>
          <w:szCs w:val="24"/>
        </w:rPr>
        <w:t>Loc</w:t>
      </w:r>
      <w:proofErr w:type="spellEnd"/>
      <w:r w:rsidR="00C11D85">
        <w:rPr>
          <w:sz w:val="24"/>
          <w:szCs w:val="24"/>
        </w:rPr>
        <w:t>:</w:t>
      </w:r>
      <w:r w:rsidRPr="002242BD">
        <w:t xml:space="preserve"> </w:t>
      </w:r>
      <w:r w:rsidR="00C11D85">
        <w:rPr>
          <w:sz w:val="24"/>
          <w:szCs w:val="24"/>
        </w:rPr>
        <w:t xml:space="preserve">F4 will list </w:t>
      </w:r>
      <w:proofErr w:type="spellStart"/>
      <w:r w:rsidR="00C11D85">
        <w:rPr>
          <w:sz w:val="24"/>
          <w:szCs w:val="24"/>
        </w:rPr>
        <w:t>locaitons</w:t>
      </w:r>
      <w:proofErr w:type="spellEnd"/>
      <w:r w:rsidR="00C11D85">
        <w:rPr>
          <w:sz w:val="24"/>
          <w:szCs w:val="24"/>
        </w:rPr>
        <w:t xml:space="preserve"> from where parts are to be pulled.  Select the appropriate location.</w:t>
      </w:r>
    </w:p>
    <w:p w:rsidR="00C56F20" w:rsidRPr="00C56F20" w:rsidRDefault="00C56F20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 w:rsidRPr="00C56F20">
        <w:rPr>
          <w:sz w:val="24"/>
          <w:szCs w:val="24"/>
        </w:rPr>
        <w:t>Qty</w:t>
      </w:r>
      <w:proofErr w:type="spellEnd"/>
      <w:r w:rsidR="00C11D85">
        <w:rPr>
          <w:sz w:val="24"/>
          <w:szCs w:val="24"/>
        </w:rPr>
        <w:t xml:space="preserve">:  Enter </w:t>
      </w:r>
      <w:r w:rsidRPr="00C56F20">
        <w:rPr>
          <w:sz w:val="24"/>
          <w:szCs w:val="24"/>
        </w:rPr>
        <w:t>the quantity to issue.</w:t>
      </w:r>
    </w:p>
    <w:p w:rsidR="00C56F20" w:rsidRPr="00C56F20" w:rsidRDefault="00C56F20" w:rsidP="00C11D8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Press Enter.</w:t>
      </w:r>
      <w:r w:rsidRPr="00FC6E20">
        <w:t xml:space="preserve"> </w:t>
      </w:r>
      <w:r w:rsidRPr="00C56F20">
        <w:rPr>
          <w:sz w:val="24"/>
          <w:szCs w:val="24"/>
        </w:rPr>
        <w:t>The material is issued.</w:t>
      </w:r>
    </w:p>
    <w:p w:rsidR="00C56F20" w:rsidRPr="00C56F20" w:rsidRDefault="00C56F20" w:rsidP="00C11D85">
      <w:pPr>
        <w:pStyle w:val="ListParagraph"/>
        <w:rPr>
          <w:sz w:val="24"/>
          <w:szCs w:val="24"/>
        </w:rPr>
      </w:pPr>
    </w:p>
    <w:p w:rsidR="00C56F20" w:rsidRPr="00C56F20" w:rsidRDefault="00C56F20" w:rsidP="00C60A63">
      <w:pPr>
        <w:pStyle w:val="Heading1"/>
      </w:pPr>
      <w:bookmarkStart w:id="15" w:name="_Toc440029530"/>
      <w:proofErr w:type="spellStart"/>
      <w:r w:rsidRPr="00C56F20">
        <w:lastRenderedPageBreak/>
        <w:t>Unissue</w:t>
      </w:r>
      <w:proofErr w:type="spellEnd"/>
      <w:r w:rsidRPr="00C56F20">
        <w:t xml:space="preserve"> Job Material</w:t>
      </w:r>
      <w:bookmarkEnd w:id="15"/>
    </w:p>
    <w:p w:rsidR="00C56F20" w:rsidRPr="00C60A63" w:rsidRDefault="00C56F20" w:rsidP="00C60A63">
      <w:pPr>
        <w:spacing w:line="360" w:lineRule="auto"/>
        <w:rPr>
          <w:sz w:val="24"/>
          <w:szCs w:val="24"/>
        </w:rPr>
      </w:pPr>
      <w:r w:rsidRPr="00C60A63">
        <w:rPr>
          <w:sz w:val="24"/>
          <w:szCs w:val="24"/>
        </w:rPr>
        <w:t xml:space="preserve">Use the </w:t>
      </w:r>
      <w:proofErr w:type="spellStart"/>
      <w:r w:rsidRPr="00C60A63">
        <w:rPr>
          <w:sz w:val="24"/>
          <w:szCs w:val="24"/>
        </w:rPr>
        <w:t>Unissue</w:t>
      </w:r>
      <w:proofErr w:type="spellEnd"/>
      <w:r w:rsidRPr="00C60A63">
        <w:rPr>
          <w:sz w:val="24"/>
          <w:szCs w:val="24"/>
        </w:rPr>
        <w:t xml:space="preserve"> Job Material transaction to return unused materials from a </w:t>
      </w:r>
      <w:r w:rsidR="00C60A63">
        <w:rPr>
          <w:sz w:val="24"/>
          <w:szCs w:val="24"/>
        </w:rPr>
        <w:t>job order (WIP)</w:t>
      </w:r>
      <w:r w:rsidRPr="00C60A63">
        <w:rPr>
          <w:sz w:val="24"/>
          <w:szCs w:val="24"/>
        </w:rPr>
        <w:t xml:space="preserve"> to an</w:t>
      </w:r>
      <w:r w:rsidRPr="006D5D0D">
        <w:t xml:space="preserve"> </w:t>
      </w:r>
      <w:r w:rsidRPr="00C60A63">
        <w:rPr>
          <w:sz w:val="24"/>
          <w:szCs w:val="24"/>
        </w:rPr>
        <w:t>inventory stock location.</w:t>
      </w:r>
    </w:p>
    <w:p w:rsidR="00C56F20" w:rsidRPr="00C56F20" w:rsidRDefault="00A06472" w:rsidP="00C60A63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 the main menu, select </w:t>
      </w:r>
      <w:proofErr w:type="spellStart"/>
      <w:r w:rsidR="00C60A63" w:rsidRPr="00B0485C">
        <w:rPr>
          <w:b/>
          <w:sz w:val="24"/>
          <w:szCs w:val="24"/>
        </w:rPr>
        <w:t>Unissue</w:t>
      </w:r>
      <w:proofErr w:type="spellEnd"/>
      <w:r w:rsidR="00C60A63" w:rsidRPr="00B0485C">
        <w:rPr>
          <w:b/>
          <w:sz w:val="24"/>
          <w:szCs w:val="24"/>
        </w:rPr>
        <w:t xml:space="preserve"> Job Material</w:t>
      </w:r>
    </w:p>
    <w:p w:rsidR="00C56F20" w:rsidRPr="00C56F20" w:rsidRDefault="00C56F20" w:rsidP="00C60A63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Job field, scan or specify the job order number</w:t>
      </w:r>
    </w:p>
    <w:p w:rsidR="00C56F20" w:rsidRPr="00C56F20" w:rsidRDefault="00C56F20" w:rsidP="00C60A63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</w:t>
      </w:r>
      <w:r w:rsidR="00C60A63">
        <w:rPr>
          <w:sz w:val="24"/>
          <w:szCs w:val="24"/>
        </w:rPr>
        <w:t xml:space="preserve"> the </w:t>
      </w:r>
      <w:proofErr w:type="spellStart"/>
      <w:r w:rsidR="00C60A63">
        <w:rPr>
          <w:sz w:val="24"/>
          <w:szCs w:val="24"/>
        </w:rPr>
        <w:t>Oper</w:t>
      </w:r>
      <w:proofErr w:type="spellEnd"/>
      <w:r w:rsidR="00C60A63">
        <w:rPr>
          <w:sz w:val="24"/>
          <w:szCs w:val="24"/>
        </w:rPr>
        <w:t xml:space="preserve"> field, enter</w:t>
      </w:r>
      <w:r w:rsidRPr="00C56F20">
        <w:rPr>
          <w:sz w:val="24"/>
          <w:szCs w:val="24"/>
        </w:rPr>
        <w:t xml:space="preserve"> the operation number. Optionally, press F4 to select from a list of available operations.</w:t>
      </w:r>
    </w:p>
    <w:p w:rsidR="00C56F20" w:rsidRPr="00C56F20" w:rsidRDefault="00C56F20" w:rsidP="00C60A63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Item field, scan or specify the item number to return.</w:t>
      </w:r>
    </w:p>
    <w:p w:rsidR="00C56F20" w:rsidRPr="00C56F20" w:rsidRDefault="00C56F20" w:rsidP="00C60A63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Loc</w:t>
      </w:r>
      <w:proofErr w:type="spellEnd"/>
      <w:r w:rsidRPr="00C56F20">
        <w:rPr>
          <w:sz w:val="24"/>
          <w:szCs w:val="24"/>
        </w:rPr>
        <w:t xml:space="preserve"> field, scan or specify a location from which items will be returned. Optionally, press F4 to select from a list of available locations.</w:t>
      </w:r>
    </w:p>
    <w:p w:rsidR="00C56F20" w:rsidRPr="00C56F20" w:rsidRDefault="00C56F20" w:rsidP="00C60A63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The Avail </w:t>
      </w:r>
      <w:proofErr w:type="spellStart"/>
      <w:r w:rsidRPr="00C56F20">
        <w:rPr>
          <w:sz w:val="24"/>
          <w:szCs w:val="24"/>
        </w:rPr>
        <w:t>Qty</w:t>
      </w:r>
      <w:proofErr w:type="spellEnd"/>
      <w:r w:rsidRPr="00C56F20">
        <w:rPr>
          <w:sz w:val="24"/>
          <w:szCs w:val="24"/>
        </w:rPr>
        <w:t xml:space="preserve"> field shows the quantity of items</w:t>
      </w:r>
      <w:r w:rsidR="00C60A63">
        <w:rPr>
          <w:sz w:val="24"/>
          <w:szCs w:val="24"/>
        </w:rPr>
        <w:t xml:space="preserve"> already issued to this job</w:t>
      </w:r>
      <w:r w:rsidRPr="00C56F20">
        <w:rPr>
          <w:sz w:val="24"/>
          <w:szCs w:val="24"/>
        </w:rPr>
        <w:t xml:space="preserve">. In the </w:t>
      </w:r>
      <w:proofErr w:type="spellStart"/>
      <w:r w:rsidRPr="00C56F20">
        <w:rPr>
          <w:sz w:val="24"/>
          <w:szCs w:val="24"/>
        </w:rPr>
        <w:t>Qty</w:t>
      </w:r>
      <w:proofErr w:type="spellEnd"/>
      <w:r w:rsidRPr="00C56F20">
        <w:rPr>
          <w:sz w:val="24"/>
          <w:szCs w:val="24"/>
        </w:rPr>
        <w:t xml:space="preserve"> field, enter the quantity to return.</w:t>
      </w:r>
      <w:r w:rsidR="00C60A63">
        <w:rPr>
          <w:sz w:val="24"/>
          <w:szCs w:val="24"/>
        </w:rPr>
        <w:t xml:space="preserve"> NOTE:  </w:t>
      </w:r>
      <w:r w:rsidR="00C60A63" w:rsidRPr="0071013F">
        <w:rPr>
          <w:b/>
          <w:sz w:val="24"/>
          <w:szCs w:val="24"/>
        </w:rPr>
        <w:t>Do not enter a negative</w:t>
      </w:r>
      <w:r w:rsidR="00C60A63">
        <w:rPr>
          <w:sz w:val="24"/>
          <w:szCs w:val="24"/>
        </w:rPr>
        <w:t>.</w:t>
      </w:r>
    </w:p>
    <w:p w:rsidR="00C56F20" w:rsidRPr="00C56F20" w:rsidRDefault="00C56F20" w:rsidP="00C60A63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 Press Enter. A Successful message is displayed.</w:t>
      </w:r>
    </w:p>
    <w:p w:rsidR="00C56F20" w:rsidRPr="00C56F20" w:rsidRDefault="00C56F20" w:rsidP="00C60A63">
      <w:pPr>
        <w:pStyle w:val="ListParagraph"/>
        <w:rPr>
          <w:sz w:val="24"/>
          <w:szCs w:val="24"/>
        </w:rPr>
      </w:pPr>
    </w:p>
    <w:p w:rsidR="00C56F20" w:rsidRPr="00C56F20" w:rsidRDefault="00C56F20" w:rsidP="00C60A63">
      <w:pPr>
        <w:pStyle w:val="Heading1"/>
      </w:pPr>
      <w:bookmarkStart w:id="16" w:name="_Toc440029531"/>
      <w:r w:rsidRPr="00C56F20">
        <w:t>Item Inquiry</w:t>
      </w:r>
      <w:bookmarkEnd w:id="16"/>
    </w:p>
    <w:p w:rsidR="00C56F20" w:rsidRPr="00C56F20" w:rsidRDefault="00A06472" w:rsidP="00CF4595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 the main menu, select </w:t>
      </w:r>
      <w:r w:rsidR="00C60A63" w:rsidRPr="00B0485C">
        <w:rPr>
          <w:b/>
          <w:sz w:val="24"/>
          <w:szCs w:val="24"/>
        </w:rPr>
        <w:t>Item Inquiry</w:t>
      </w:r>
    </w:p>
    <w:p w:rsidR="00C56F20" w:rsidRPr="00C56F20" w:rsidRDefault="00C56F20" w:rsidP="00CF4595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Scan or specify the item number in the Item field, then press Enter. Item attributes are displayed.</w:t>
      </w:r>
    </w:p>
    <w:p w:rsidR="00C56F20" w:rsidRPr="00C56F20" w:rsidRDefault="00C56F20" w:rsidP="00CF4595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Scan or specify a location in the Location field, or leave the Location field blank to list all locations. Press Enter.</w:t>
      </w:r>
    </w:p>
    <w:p w:rsidR="00C56F20" w:rsidRPr="00C56F20" w:rsidRDefault="00C56F20" w:rsidP="00CF4595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On the next page, items are listed by location</w:t>
      </w:r>
      <w:r w:rsidR="00CF4595">
        <w:rPr>
          <w:sz w:val="24"/>
          <w:szCs w:val="24"/>
        </w:rPr>
        <w:t>, location ranking</w:t>
      </w:r>
      <w:r w:rsidRPr="00C56F20">
        <w:rPr>
          <w:sz w:val="24"/>
          <w:szCs w:val="24"/>
        </w:rPr>
        <w:t xml:space="preserve">, </w:t>
      </w:r>
      <w:proofErr w:type="gramStart"/>
      <w:r w:rsidRPr="00C56F20">
        <w:rPr>
          <w:sz w:val="24"/>
          <w:szCs w:val="24"/>
        </w:rPr>
        <w:t>quantity</w:t>
      </w:r>
      <w:proofErr w:type="gramEnd"/>
      <w:r w:rsidRPr="00C56F20">
        <w:rPr>
          <w:sz w:val="24"/>
          <w:szCs w:val="24"/>
        </w:rPr>
        <w:t xml:space="preserve"> on hand, and reserved quantity. Select a location and press Enter.</w:t>
      </w:r>
    </w:p>
    <w:p w:rsidR="00C56F20" w:rsidRPr="00C56F20" w:rsidRDefault="00C56F20" w:rsidP="00CF4595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On the next page, items are listed by lot number, quantity on hand, and reserved quantity.</w:t>
      </w:r>
    </w:p>
    <w:p w:rsidR="00C56F20" w:rsidRPr="00C56F20" w:rsidRDefault="00C56F20" w:rsidP="00CF4595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Press Esc to return to the main menu.</w:t>
      </w:r>
    </w:p>
    <w:p w:rsidR="00C56F20" w:rsidRPr="00C56F20" w:rsidRDefault="00C56F20" w:rsidP="00CF4595">
      <w:pPr>
        <w:pStyle w:val="Heading1"/>
      </w:pPr>
      <w:bookmarkStart w:id="17" w:name="_Toc440029532"/>
      <w:r w:rsidRPr="00C56F20">
        <w:t>Location Inquiry</w:t>
      </w:r>
      <w:bookmarkEnd w:id="17"/>
    </w:p>
    <w:p w:rsidR="00C56F20" w:rsidRPr="00CF4595" w:rsidRDefault="00C56F20" w:rsidP="00CF4595">
      <w:pPr>
        <w:spacing w:line="360" w:lineRule="auto"/>
        <w:rPr>
          <w:sz w:val="24"/>
          <w:szCs w:val="24"/>
        </w:rPr>
      </w:pPr>
      <w:r w:rsidRPr="00CF4595">
        <w:rPr>
          <w:sz w:val="24"/>
          <w:szCs w:val="24"/>
        </w:rPr>
        <w:t>Use the Location Inquiry transaction to view a list of all available items at a specific location.</w:t>
      </w:r>
    </w:p>
    <w:p w:rsidR="00C56F20" w:rsidRPr="000E5877" w:rsidRDefault="000E5877" w:rsidP="000E5877">
      <w:pPr>
        <w:spacing w:line="360" w:lineRule="auto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C56F20" w:rsidRPr="000E5877">
        <w:rPr>
          <w:sz w:val="24"/>
          <w:szCs w:val="24"/>
        </w:rPr>
        <w:t>From the main</w:t>
      </w:r>
      <w:r w:rsidR="00A06472" w:rsidRPr="000E5877">
        <w:rPr>
          <w:sz w:val="24"/>
          <w:szCs w:val="24"/>
        </w:rPr>
        <w:t xml:space="preserve"> menu, select </w:t>
      </w:r>
      <w:r w:rsidR="00CF4595" w:rsidRPr="000E5877">
        <w:rPr>
          <w:b/>
          <w:sz w:val="24"/>
          <w:szCs w:val="24"/>
        </w:rPr>
        <w:t>Location Inquiry</w:t>
      </w:r>
    </w:p>
    <w:p w:rsidR="00C56F20" w:rsidRPr="000E5877" w:rsidRDefault="000E5877" w:rsidP="000E5877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56F20" w:rsidRPr="000E5877">
        <w:rPr>
          <w:sz w:val="24"/>
          <w:szCs w:val="24"/>
        </w:rPr>
        <w:t>Scan or specify the location in the Location field, then press Enter. The item list is displayed</w:t>
      </w:r>
    </w:p>
    <w:p w:rsidR="00C56F20" w:rsidRPr="00C56F20" w:rsidRDefault="00C56F20" w:rsidP="00CF4595">
      <w:pPr>
        <w:pStyle w:val="ListParagraph"/>
        <w:rPr>
          <w:sz w:val="24"/>
          <w:szCs w:val="24"/>
        </w:rPr>
      </w:pPr>
    </w:p>
    <w:p w:rsidR="00C56F20" w:rsidRPr="00C56F20" w:rsidRDefault="00C56F20" w:rsidP="00CF4595">
      <w:pPr>
        <w:pStyle w:val="Heading1"/>
      </w:pPr>
      <w:bookmarkStart w:id="18" w:name="_Toc440029533"/>
      <w:r w:rsidRPr="00C56F20">
        <w:lastRenderedPageBreak/>
        <w:t>Miscellaneous Issue</w:t>
      </w:r>
      <w:bookmarkEnd w:id="18"/>
    </w:p>
    <w:p w:rsidR="00C56F20" w:rsidRPr="00C56F20" w:rsidRDefault="00A06472" w:rsidP="00CF459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 the main menu, select </w:t>
      </w:r>
      <w:r w:rsidR="00CF4595" w:rsidRPr="00B0485C">
        <w:rPr>
          <w:b/>
          <w:sz w:val="24"/>
          <w:szCs w:val="24"/>
        </w:rPr>
        <w:t>Miscellaneous Issue</w:t>
      </w:r>
    </w:p>
    <w:p w:rsidR="00C56F20" w:rsidRPr="00C56F20" w:rsidRDefault="00C56F20" w:rsidP="00CF459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Scan or specify the item number in the Item field, then press Enter</w:t>
      </w:r>
    </w:p>
    <w:p w:rsidR="00C56F20" w:rsidRPr="00C56F20" w:rsidRDefault="00C56F20" w:rsidP="00CF459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Loc</w:t>
      </w:r>
      <w:proofErr w:type="spellEnd"/>
      <w:r w:rsidRPr="00C56F20">
        <w:rPr>
          <w:sz w:val="24"/>
          <w:szCs w:val="24"/>
        </w:rPr>
        <w:t xml:space="preserve"> field, scan or specify the location from which items will be issued. Optionally, press F4 and select from a list of available locations.</w:t>
      </w:r>
    </w:p>
    <w:p w:rsidR="00C56F20" w:rsidRPr="00C56F20" w:rsidRDefault="00CF4595" w:rsidP="00CF459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Enter or scan reason code</w:t>
      </w:r>
      <w:r w:rsidR="00C56F20" w:rsidRPr="00C56F20">
        <w:rPr>
          <w:sz w:val="24"/>
          <w:szCs w:val="24"/>
        </w:rPr>
        <w:t xml:space="preserve"> or press F4 to select from a list of reason codes.</w:t>
      </w:r>
    </w:p>
    <w:p w:rsidR="00C56F20" w:rsidRPr="00C56F20" w:rsidRDefault="00C56F20" w:rsidP="00CF459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Qty</w:t>
      </w:r>
      <w:proofErr w:type="spellEnd"/>
      <w:r w:rsidRPr="00C56F20">
        <w:rPr>
          <w:sz w:val="24"/>
          <w:szCs w:val="24"/>
        </w:rPr>
        <w:t xml:space="preserve"> field, </w:t>
      </w:r>
      <w:r w:rsidR="00CF4595">
        <w:rPr>
          <w:sz w:val="24"/>
          <w:szCs w:val="24"/>
        </w:rPr>
        <w:t>enter</w:t>
      </w:r>
      <w:r w:rsidRPr="00C56F20">
        <w:rPr>
          <w:sz w:val="24"/>
          <w:szCs w:val="24"/>
        </w:rPr>
        <w:t xml:space="preserve"> the quantity to issue.</w:t>
      </w:r>
    </w:p>
    <w:p w:rsidR="00C56F20" w:rsidRPr="00C56F20" w:rsidRDefault="00C56F20" w:rsidP="00CF459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Optionally, scan or specify a document number in the Doc No field</w:t>
      </w:r>
    </w:p>
    <w:p w:rsidR="00C56F20" w:rsidRPr="00CF4595" w:rsidRDefault="00C56F20" w:rsidP="00CF459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CF4595">
        <w:rPr>
          <w:sz w:val="24"/>
          <w:szCs w:val="24"/>
        </w:rPr>
        <w:t xml:space="preserve">Press Enter. A </w:t>
      </w:r>
      <w:r w:rsidR="00CF4595" w:rsidRPr="00CF4595">
        <w:rPr>
          <w:sz w:val="24"/>
          <w:szCs w:val="24"/>
        </w:rPr>
        <w:t xml:space="preserve">Successful message is displayed. </w:t>
      </w:r>
      <w:r w:rsidRPr="00CF4595">
        <w:rPr>
          <w:sz w:val="24"/>
          <w:szCs w:val="24"/>
        </w:rPr>
        <w:t xml:space="preserve">In </w:t>
      </w:r>
      <w:proofErr w:type="spellStart"/>
      <w:r w:rsidRPr="00CF4595">
        <w:rPr>
          <w:sz w:val="24"/>
          <w:szCs w:val="24"/>
        </w:rPr>
        <w:t>SyteLine</w:t>
      </w:r>
      <w:proofErr w:type="spellEnd"/>
      <w:r w:rsidRPr="00CF4595">
        <w:rPr>
          <w:sz w:val="24"/>
          <w:szCs w:val="24"/>
        </w:rPr>
        <w:t>, the Material Transactions form is updated</w:t>
      </w:r>
    </w:p>
    <w:p w:rsidR="009C279E" w:rsidRPr="000E5877" w:rsidRDefault="00847EF9" w:rsidP="000E58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Note: Reason codes are the same as the ones used in Syteline</w:t>
      </w:r>
      <w:bookmarkStart w:id="19" w:name="_Toc440029534"/>
    </w:p>
    <w:p w:rsidR="00C56F20" w:rsidRPr="00C56F20" w:rsidRDefault="00C56F20" w:rsidP="00CF4595">
      <w:pPr>
        <w:pStyle w:val="Heading1"/>
      </w:pPr>
      <w:r w:rsidRPr="00C56F20">
        <w:t>Miscellaneous Receipt</w:t>
      </w:r>
      <w:bookmarkEnd w:id="19"/>
    </w:p>
    <w:p w:rsidR="00C56F20" w:rsidRPr="00B0485C" w:rsidRDefault="00A06472" w:rsidP="00CF4595">
      <w:pPr>
        <w:pStyle w:val="ListParagraph"/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From the main menu, select </w:t>
      </w:r>
      <w:r w:rsidR="00CF4595" w:rsidRPr="00B0485C">
        <w:rPr>
          <w:b/>
          <w:sz w:val="24"/>
          <w:szCs w:val="24"/>
        </w:rPr>
        <w:t>Miscellaneous Receipt</w:t>
      </w:r>
    </w:p>
    <w:p w:rsidR="00C56F20" w:rsidRPr="00C56F20" w:rsidRDefault="00C56F20" w:rsidP="00CF459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Scan or specify the item number in the Item field, then press Enter.</w:t>
      </w:r>
    </w:p>
    <w:p w:rsidR="00C56F20" w:rsidRDefault="00C56F20" w:rsidP="00CF459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Loc</w:t>
      </w:r>
      <w:proofErr w:type="spellEnd"/>
      <w:r w:rsidRPr="00C56F20">
        <w:rPr>
          <w:sz w:val="24"/>
          <w:szCs w:val="24"/>
        </w:rPr>
        <w:t xml:space="preserve"> field, scan or specify the location where items will be received. Optionally, press F4 and select from a list of available locations.</w:t>
      </w:r>
      <w:r w:rsidR="006F42D7">
        <w:rPr>
          <w:sz w:val="24"/>
          <w:szCs w:val="24"/>
        </w:rPr>
        <w:t xml:space="preserve">  If the item is lot tracked, the list will also display lots.  </w:t>
      </w:r>
    </w:p>
    <w:p w:rsidR="006F42D7" w:rsidRPr="00C56F20" w:rsidRDefault="006F42D7" w:rsidP="00CF459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 item is lot tracked and the lot does not exist, location and press enter, then enter new lot number.</w:t>
      </w:r>
    </w:p>
    <w:p w:rsidR="00C56F20" w:rsidRPr="00C56F20" w:rsidRDefault="00CF4595" w:rsidP="00CF459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Enter or scan </w:t>
      </w:r>
      <w:r w:rsidR="00C56F20" w:rsidRPr="00C56F20">
        <w:rPr>
          <w:sz w:val="24"/>
          <w:szCs w:val="24"/>
        </w:rPr>
        <w:t>the Reason field, or press F4 to select from a list of reason codes.</w:t>
      </w:r>
    </w:p>
    <w:p w:rsidR="00C56F20" w:rsidRPr="00C56F20" w:rsidRDefault="00C56F20" w:rsidP="00CF459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Qty</w:t>
      </w:r>
      <w:proofErr w:type="spellEnd"/>
      <w:r w:rsidRPr="00C56F20">
        <w:rPr>
          <w:sz w:val="24"/>
          <w:szCs w:val="24"/>
        </w:rPr>
        <w:t xml:space="preserve"> field, </w:t>
      </w:r>
      <w:r w:rsidR="00CF4595">
        <w:rPr>
          <w:sz w:val="24"/>
          <w:szCs w:val="24"/>
        </w:rPr>
        <w:t>enter</w:t>
      </w:r>
      <w:r w:rsidRPr="00C56F20">
        <w:rPr>
          <w:sz w:val="24"/>
          <w:szCs w:val="24"/>
        </w:rPr>
        <w:t xml:space="preserve"> the quantity being received.</w:t>
      </w:r>
    </w:p>
    <w:p w:rsidR="00C56F20" w:rsidRPr="00C56F20" w:rsidRDefault="00C56F20" w:rsidP="00CF459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Optionally, scan or specify a document number in the Doc No field</w:t>
      </w:r>
    </w:p>
    <w:p w:rsidR="00C56F20" w:rsidRDefault="00C56F20" w:rsidP="00CF459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6F42D7">
        <w:rPr>
          <w:sz w:val="24"/>
          <w:szCs w:val="24"/>
        </w:rPr>
        <w:t>Press Enter. A Successful message is displayed.</w:t>
      </w:r>
      <w:r w:rsidR="006F42D7">
        <w:rPr>
          <w:sz w:val="24"/>
          <w:szCs w:val="24"/>
        </w:rPr>
        <w:t xml:space="preserve"> </w:t>
      </w:r>
      <w:r w:rsidRPr="006F42D7">
        <w:rPr>
          <w:sz w:val="24"/>
          <w:szCs w:val="24"/>
        </w:rPr>
        <w:t xml:space="preserve">In </w:t>
      </w:r>
      <w:proofErr w:type="spellStart"/>
      <w:r w:rsidRPr="006F42D7">
        <w:rPr>
          <w:sz w:val="24"/>
          <w:szCs w:val="24"/>
        </w:rPr>
        <w:t>SyteLine</w:t>
      </w:r>
      <w:proofErr w:type="spellEnd"/>
      <w:r w:rsidRPr="006F42D7">
        <w:rPr>
          <w:sz w:val="24"/>
          <w:szCs w:val="24"/>
        </w:rPr>
        <w:t>, the Material Transactions form is updated</w:t>
      </w:r>
    </w:p>
    <w:p w:rsidR="00847EF9" w:rsidRPr="006F42D7" w:rsidRDefault="00847EF9" w:rsidP="00847EF9">
      <w:pPr>
        <w:pStyle w:val="ListParagraph"/>
        <w:spacing w:line="360" w:lineRule="auto"/>
        <w:rPr>
          <w:sz w:val="24"/>
          <w:szCs w:val="24"/>
        </w:rPr>
      </w:pPr>
      <w:r w:rsidRPr="00847EF9">
        <w:rPr>
          <w:sz w:val="24"/>
          <w:szCs w:val="24"/>
        </w:rPr>
        <w:t>Note: Reason codes are the same as the ones used in Syteline</w:t>
      </w:r>
    </w:p>
    <w:p w:rsidR="00C56F20" w:rsidRPr="00C56F20" w:rsidRDefault="00C56F20" w:rsidP="00055E95">
      <w:pPr>
        <w:pStyle w:val="Heading1"/>
      </w:pPr>
      <w:bookmarkStart w:id="20" w:name="_Toc440029536"/>
      <w:r w:rsidRPr="00C56F20">
        <w:t>Quantity Adjustment</w:t>
      </w:r>
      <w:bookmarkEnd w:id="20"/>
    </w:p>
    <w:p w:rsidR="00C56F20" w:rsidRPr="00055E95" w:rsidRDefault="00C56F20" w:rsidP="00055E95">
      <w:pPr>
        <w:spacing w:line="360" w:lineRule="auto"/>
        <w:rPr>
          <w:sz w:val="24"/>
          <w:szCs w:val="24"/>
        </w:rPr>
      </w:pPr>
      <w:r w:rsidRPr="00055E95">
        <w:rPr>
          <w:sz w:val="24"/>
          <w:szCs w:val="24"/>
        </w:rPr>
        <w:t xml:space="preserve">Use the Quantity Adjustment transaction to correct a discrepancy between the reported quantity in </w:t>
      </w:r>
      <w:proofErr w:type="spellStart"/>
      <w:r w:rsidRPr="00055E95">
        <w:rPr>
          <w:sz w:val="24"/>
          <w:szCs w:val="24"/>
        </w:rPr>
        <w:t>SyteLine</w:t>
      </w:r>
      <w:proofErr w:type="spellEnd"/>
      <w:r w:rsidRPr="00055E95">
        <w:rPr>
          <w:sz w:val="24"/>
          <w:szCs w:val="24"/>
        </w:rPr>
        <w:t xml:space="preserve"> and the actual quantity of an item at a specific location.</w:t>
      </w:r>
    </w:p>
    <w:p w:rsidR="00C56F20" w:rsidRPr="00C56F20" w:rsidRDefault="00A06472" w:rsidP="00055E95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 the main menu, select </w:t>
      </w:r>
      <w:r w:rsidR="00055E95" w:rsidRPr="00B0485C">
        <w:rPr>
          <w:b/>
          <w:sz w:val="24"/>
          <w:szCs w:val="24"/>
        </w:rPr>
        <w:t>Quantity Adjustment</w:t>
      </w:r>
    </w:p>
    <w:p w:rsidR="00C56F20" w:rsidRPr="00C56F20" w:rsidRDefault="00C56F20" w:rsidP="00055E95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Item field, scan or specify the item number.</w:t>
      </w:r>
    </w:p>
    <w:p w:rsidR="00C56F20" w:rsidRPr="00C56F20" w:rsidRDefault="00C56F20" w:rsidP="00055E95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UM field, specify the unit of measure</w:t>
      </w:r>
    </w:p>
    <w:p w:rsidR="00C56F20" w:rsidRPr="00C56F20" w:rsidRDefault="00C56F20" w:rsidP="00055E95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Loc</w:t>
      </w:r>
      <w:proofErr w:type="spellEnd"/>
      <w:r w:rsidRPr="00C56F20">
        <w:rPr>
          <w:sz w:val="24"/>
          <w:szCs w:val="24"/>
        </w:rPr>
        <w:t xml:space="preserve"> field, scan or specify the location where item quantity will be adjusted. Optionally, press F4 and select from a list of available locations</w:t>
      </w:r>
    </w:p>
    <w:p w:rsidR="00C56F20" w:rsidRPr="00C56F20" w:rsidRDefault="00C56F20" w:rsidP="00055E95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lastRenderedPageBreak/>
        <w:t>Accept the default reason code in the Reason field, or press F4 to select from a list of reason codes</w:t>
      </w:r>
    </w:p>
    <w:p w:rsidR="00C56F20" w:rsidRPr="00C56F20" w:rsidRDefault="00C56F20" w:rsidP="00055E95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New </w:t>
      </w:r>
      <w:proofErr w:type="spellStart"/>
      <w:r w:rsidRPr="00C56F20">
        <w:rPr>
          <w:sz w:val="24"/>
          <w:szCs w:val="24"/>
        </w:rPr>
        <w:t>Qty</w:t>
      </w:r>
      <w:proofErr w:type="spellEnd"/>
      <w:r w:rsidRPr="00C56F20">
        <w:rPr>
          <w:sz w:val="24"/>
          <w:szCs w:val="24"/>
        </w:rPr>
        <w:t xml:space="preserve"> field, scan or specify the correct quantity</w:t>
      </w:r>
    </w:p>
    <w:p w:rsidR="00C56F20" w:rsidRPr="00C56F20" w:rsidRDefault="00C56F20" w:rsidP="00055E95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Optionally, scan or specify a document number in the Doc No field</w:t>
      </w:r>
    </w:p>
    <w:p w:rsidR="00C56F20" w:rsidRPr="00055E95" w:rsidRDefault="00C56F20" w:rsidP="00055E95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055E95">
        <w:rPr>
          <w:sz w:val="24"/>
          <w:szCs w:val="24"/>
        </w:rPr>
        <w:t xml:space="preserve">Press Enter. A Successful message is displayed. In </w:t>
      </w:r>
      <w:proofErr w:type="spellStart"/>
      <w:r w:rsidRPr="00055E95">
        <w:rPr>
          <w:sz w:val="24"/>
          <w:szCs w:val="24"/>
        </w:rPr>
        <w:t>SyteLine</w:t>
      </w:r>
      <w:proofErr w:type="spellEnd"/>
      <w:r w:rsidRPr="00055E95">
        <w:rPr>
          <w:sz w:val="24"/>
          <w:szCs w:val="24"/>
        </w:rPr>
        <w:t>, the Material Transactions form is updated.</w:t>
      </w:r>
    </w:p>
    <w:p w:rsidR="009C279E" w:rsidRDefault="009C279E" w:rsidP="00055E95">
      <w:pPr>
        <w:pStyle w:val="Heading1"/>
      </w:pPr>
      <w:bookmarkStart w:id="21" w:name="_Toc440029537"/>
    </w:p>
    <w:p w:rsidR="00C56F20" w:rsidRPr="00C56F20" w:rsidRDefault="00C56F20" w:rsidP="00055E95">
      <w:pPr>
        <w:pStyle w:val="Heading1"/>
      </w:pPr>
      <w:r w:rsidRPr="00C56F20">
        <w:t>Stock Move</w:t>
      </w:r>
      <w:bookmarkEnd w:id="21"/>
    </w:p>
    <w:p w:rsidR="00C56F20" w:rsidRPr="00055E95" w:rsidRDefault="00C56F20" w:rsidP="00055E95">
      <w:pPr>
        <w:spacing w:line="360" w:lineRule="auto"/>
        <w:rPr>
          <w:sz w:val="24"/>
          <w:szCs w:val="24"/>
        </w:rPr>
      </w:pPr>
      <w:r w:rsidRPr="00055E95">
        <w:rPr>
          <w:sz w:val="24"/>
          <w:szCs w:val="24"/>
        </w:rPr>
        <w:t>Use the Stock Move transaction to relocate stocked items.</w:t>
      </w:r>
    </w:p>
    <w:p w:rsidR="00C56F20" w:rsidRPr="00C56F20" w:rsidRDefault="00A06472" w:rsidP="00055E95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the main menu, select</w:t>
      </w:r>
      <w:r w:rsidR="00055E95">
        <w:rPr>
          <w:sz w:val="24"/>
          <w:szCs w:val="24"/>
        </w:rPr>
        <w:t xml:space="preserve">, </w:t>
      </w:r>
      <w:r w:rsidR="00055E95" w:rsidRPr="00B0485C">
        <w:rPr>
          <w:b/>
          <w:sz w:val="24"/>
          <w:szCs w:val="24"/>
        </w:rPr>
        <w:t>Stock Move</w:t>
      </w:r>
    </w:p>
    <w:p w:rsidR="00C56F20" w:rsidRPr="00C56F20" w:rsidRDefault="00C56F20" w:rsidP="00055E95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Item field, scan or specify the item number.</w:t>
      </w:r>
    </w:p>
    <w:p w:rsidR="00C56F20" w:rsidRPr="00C56F20" w:rsidRDefault="00C56F20" w:rsidP="00055E95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From </w:t>
      </w:r>
      <w:proofErr w:type="spellStart"/>
      <w:r w:rsidRPr="00C56F20">
        <w:rPr>
          <w:sz w:val="24"/>
          <w:szCs w:val="24"/>
        </w:rPr>
        <w:t>Loc</w:t>
      </w:r>
      <w:proofErr w:type="spellEnd"/>
      <w:r w:rsidRPr="00C56F20">
        <w:rPr>
          <w:sz w:val="24"/>
          <w:szCs w:val="24"/>
        </w:rPr>
        <w:t xml:space="preserve"> field, scan or specify the source location for the items. Optionally, press F4 to select from a list of available locations. On-hand and available quantities are displayed</w:t>
      </w:r>
    </w:p>
    <w:p w:rsidR="00C56F20" w:rsidRPr="00C56F20" w:rsidRDefault="00C56F20" w:rsidP="00055E95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Qty</w:t>
      </w:r>
      <w:proofErr w:type="spellEnd"/>
      <w:r w:rsidRPr="00C56F20">
        <w:rPr>
          <w:sz w:val="24"/>
          <w:szCs w:val="24"/>
        </w:rPr>
        <w:t xml:space="preserve"> field, scan or specify the quantity to move.</w:t>
      </w:r>
    </w:p>
    <w:p w:rsidR="00C56F20" w:rsidRPr="00C56F20" w:rsidRDefault="00C56F20" w:rsidP="00055E95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To </w:t>
      </w:r>
      <w:proofErr w:type="spellStart"/>
      <w:r w:rsidRPr="00C56F20">
        <w:rPr>
          <w:sz w:val="24"/>
          <w:szCs w:val="24"/>
        </w:rPr>
        <w:t>Loc</w:t>
      </w:r>
      <w:proofErr w:type="spellEnd"/>
      <w:r w:rsidRPr="00C56F20">
        <w:rPr>
          <w:sz w:val="24"/>
          <w:szCs w:val="24"/>
        </w:rPr>
        <w:t xml:space="preserve"> field, scan or specify the destination location. Optionally press F4 to select from a list of available locations.</w:t>
      </w:r>
    </w:p>
    <w:p w:rsidR="00C56F20" w:rsidRDefault="00C56F20" w:rsidP="00055E95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Press Enter. A Successful message is displayed.</w:t>
      </w:r>
    </w:p>
    <w:p w:rsidR="00847EF9" w:rsidRDefault="00847EF9" w:rsidP="00847EF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Note: All items will need to have a permanent location. If new they will come in as STOCK and will need to be placed into a valid IC location.</w:t>
      </w:r>
    </w:p>
    <w:p w:rsidR="00055E95" w:rsidRPr="00C56F20" w:rsidRDefault="00055E95" w:rsidP="00055E95">
      <w:pPr>
        <w:pStyle w:val="ListParagraph"/>
        <w:rPr>
          <w:sz w:val="24"/>
          <w:szCs w:val="24"/>
        </w:rPr>
      </w:pPr>
    </w:p>
    <w:p w:rsidR="00C56F20" w:rsidRPr="00C56F20" w:rsidRDefault="00C56F20" w:rsidP="00055E95">
      <w:pPr>
        <w:pStyle w:val="Heading1"/>
      </w:pPr>
      <w:bookmarkStart w:id="22" w:name="_Toc440029538"/>
      <w:r w:rsidRPr="00C56F20">
        <w:t>Transfer Order Shipping</w:t>
      </w:r>
      <w:bookmarkEnd w:id="22"/>
    </w:p>
    <w:p w:rsidR="00C56F20" w:rsidRPr="00B0485C" w:rsidRDefault="00A06472" w:rsidP="00055E95">
      <w:pPr>
        <w:pStyle w:val="ListParagraph"/>
        <w:numPr>
          <w:ilvl w:val="0"/>
          <w:numId w:val="19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From the main menu, select</w:t>
      </w:r>
      <w:r w:rsidR="00055E95">
        <w:rPr>
          <w:sz w:val="24"/>
          <w:szCs w:val="24"/>
        </w:rPr>
        <w:t xml:space="preserve"> </w:t>
      </w:r>
      <w:r w:rsidR="00055E95" w:rsidRPr="00B0485C">
        <w:rPr>
          <w:b/>
          <w:sz w:val="24"/>
          <w:szCs w:val="24"/>
        </w:rPr>
        <w:t>Transfer Order Shipping</w:t>
      </w:r>
    </w:p>
    <w:p w:rsidR="00C56F20" w:rsidRPr="00C56F20" w:rsidRDefault="00C56F20" w:rsidP="00055E9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Ord field, scan or specify the transfer order number.</w:t>
      </w:r>
    </w:p>
    <w:p w:rsidR="00C56F20" w:rsidRPr="00C56F20" w:rsidRDefault="00C56F20" w:rsidP="00055E9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In the Line field, scan or specify the line number. Optionally, press F4 to select from a list of available lines</w:t>
      </w:r>
    </w:p>
    <w:p w:rsidR="00C56F20" w:rsidRPr="00C56F20" w:rsidRDefault="00C56F20" w:rsidP="00055E9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Loc</w:t>
      </w:r>
      <w:proofErr w:type="spellEnd"/>
      <w:r w:rsidRPr="00C56F20">
        <w:rPr>
          <w:sz w:val="24"/>
          <w:szCs w:val="24"/>
        </w:rPr>
        <w:t xml:space="preserve"> field, scan or specify the source location. Optionally, press F4 to select from a list of available locations</w:t>
      </w:r>
    </w:p>
    <w:p w:rsidR="00C56F20" w:rsidRPr="00C56F20" w:rsidRDefault="00C56F20" w:rsidP="00055E9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In the </w:t>
      </w:r>
      <w:proofErr w:type="spellStart"/>
      <w:r w:rsidRPr="00C56F20">
        <w:rPr>
          <w:sz w:val="24"/>
          <w:szCs w:val="24"/>
        </w:rPr>
        <w:t>Qty</w:t>
      </w:r>
      <w:proofErr w:type="spellEnd"/>
      <w:r w:rsidRPr="00C56F20">
        <w:rPr>
          <w:sz w:val="24"/>
          <w:szCs w:val="24"/>
        </w:rPr>
        <w:t xml:space="preserve"> field, scan or specify the quantity to ship.</w:t>
      </w:r>
    </w:p>
    <w:p w:rsidR="00C56F20" w:rsidRDefault="00C56F20" w:rsidP="00055E9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Press Enter. A Successful message is displayed.</w:t>
      </w:r>
    </w:p>
    <w:p w:rsidR="00847EF9" w:rsidRPr="00847EF9" w:rsidRDefault="00847EF9" w:rsidP="00847EF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NOTE: Use position key to return to transfer order #.</w:t>
      </w:r>
    </w:p>
    <w:p w:rsidR="00847EF9" w:rsidRDefault="00847EF9" w:rsidP="00847EF9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847EF9">
        <w:rPr>
          <w:sz w:val="24"/>
          <w:szCs w:val="24"/>
        </w:rPr>
        <w:lastRenderedPageBreak/>
        <w:t xml:space="preserve">After processing all lines that you need to pull, go into Syteline Transfer Ship Packing Slip form, and scan TO # and Line # </w:t>
      </w:r>
      <w:r>
        <w:rPr>
          <w:sz w:val="24"/>
          <w:szCs w:val="24"/>
        </w:rPr>
        <w:t>with computer scanner not Warehouse Mobility Scanner</w:t>
      </w:r>
      <w:r w:rsidRPr="00847EF9">
        <w:rPr>
          <w:sz w:val="24"/>
          <w:szCs w:val="24"/>
        </w:rPr>
        <w:t>.</w:t>
      </w:r>
    </w:p>
    <w:p w:rsidR="003A3C9A" w:rsidRDefault="003A3C9A" w:rsidP="00847EF9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Print out packing slip </w:t>
      </w:r>
      <w:proofErr w:type="spellStart"/>
      <w:r>
        <w:rPr>
          <w:sz w:val="24"/>
          <w:szCs w:val="24"/>
        </w:rPr>
        <w:t>andattach</w:t>
      </w:r>
      <w:proofErr w:type="spellEnd"/>
      <w:r>
        <w:rPr>
          <w:sz w:val="24"/>
          <w:szCs w:val="24"/>
        </w:rPr>
        <w:t xml:space="preserve"> to material being </w:t>
      </w:r>
      <w:proofErr w:type="spellStart"/>
      <w:r>
        <w:rPr>
          <w:sz w:val="24"/>
          <w:szCs w:val="24"/>
        </w:rPr>
        <w:t>transfered</w:t>
      </w:r>
      <w:proofErr w:type="spellEnd"/>
    </w:p>
    <w:p w:rsidR="00C56F20" w:rsidRPr="00055E95" w:rsidRDefault="00C56F20" w:rsidP="00055E95">
      <w:pPr>
        <w:pStyle w:val="ListParagraph"/>
        <w:rPr>
          <w:sz w:val="24"/>
          <w:szCs w:val="24"/>
        </w:rPr>
      </w:pPr>
    </w:p>
    <w:p w:rsidR="00055E95" w:rsidRPr="00C56F20" w:rsidRDefault="00055E95" w:rsidP="00055E95">
      <w:pPr>
        <w:pStyle w:val="ListParagraph"/>
        <w:rPr>
          <w:sz w:val="24"/>
          <w:szCs w:val="24"/>
        </w:rPr>
      </w:pPr>
    </w:p>
    <w:p w:rsidR="00C56F20" w:rsidRPr="00C56F20" w:rsidRDefault="00C56F20" w:rsidP="00055E95">
      <w:pPr>
        <w:pStyle w:val="Heading1"/>
      </w:pPr>
      <w:bookmarkStart w:id="23" w:name="_Toc440029540"/>
      <w:r w:rsidRPr="00C56F20">
        <w:t>Cycle Count</w:t>
      </w:r>
      <w:bookmarkEnd w:id="23"/>
      <w:r w:rsidR="003619FA">
        <w:t xml:space="preserve"> (Can only be performed by Cycle Counters)</w:t>
      </w:r>
    </w:p>
    <w:p w:rsidR="00C56F20" w:rsidRPr="00055E95" w:rsidRDefault="00C56F20" w:rsidP="00055E95">
      <w:pPr>
        <w:spacing w:line="360" w:lineRule="auto"/>
        <w:rPr>
          <w:sz w:val="24"/>
          <w:szCs w:val="24"/>
        </w:rPr>
      </w:pPr>
      <w:r w:rsidRPr="00055E95">
        <w:rPr>
          <w:sz w:val="24"/>
          <w:szCs w:val="24"/>
        </w:rPr>
        <w:t>Use the Cycle Count transaction to count items by location, by item number, or both.</w:t>
      </w:r>
      <w:r w:rsidR="001E1071">
        <w:rPr>
          <w:sz w:val="24"/>
          <w:szCs w:val="24"/>
        </w:rPr>
        <w:t xml:space="preserve"> In Syteline generate a cycle count as would be </w:t>
      </w:r>
      <w:proofErr w:type="spellStart"/>
      <w:r w:rsidR="001E1071">
        <w:rPr>
          <w:sz w:val="24"/>
          <w:szCs w:val="24"/>
        </w:rPr>
        <w:t>preformed</w:t>
      </w:r>
      <w:proofErr w:type="spellEnd"/>
      <w:r w:rsidR="001E1071">
        <w:rPr>
          <w:sz w:val="24"/>
          <w:szCs w:val="24"/>
        </w:rPr>
        <w:t xml:space="preserve"> daily, then follow steps below.</w:t>
      </w:r>
    </w:p>
    <w:p w:rsidR="00C56F20" w:rsidRPr="00C56F20" w:rsidRDefault="00B0485C" w:rsidP="00055E95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From the main menu, select </w:t>
      </w:r>
      <w:r w:rsidR="00055E95">
        <w:rPr>
          <w:sz w:val="24"/>
          <w:szCs w:val="24"/>
        </w:rPr>
        <w:t xml:space="preserve"> </w:t>
      </w:r>
      <w:r w:rsidR="00055E95" w:rsidRPr="00B0485C">
        <w:rPr>
          <w:b/>
          <w:sz w:val="24"/>
          <w:szCs w:val="24"/>
        </w:rPr>
        <w:t>Cycle Count</w:t>
      </w:r>
    </w:p>
    <w:p w:rsidR="00C56F20" w:rsidRPr="00C56F20" w:rsidRDefault="00C56F20" w:rsidP="00055E95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 xml:space="preserve">Perform the cycle count: To count by location, scan or specify a location in the </w:t>
      </w:r>
      <w:proofErr w:type="spellStart"/>
      <w:r w:rsidRPr="00C56F20">
        <w:rPr>
          <w:sz w:val="24"/>
          <w:szCs w:val="24"/>
        </w:rPr>
        <w:t>Loc</w:t>
      </w:r>
      <w:proofErr w:type="spellEnd"/>
      <w:r w:rsidRPr="00C56F20">
        <w:rPr>
          <w:sz w:val="24"/>
          <w:szCs w:val="24"/>
        </w:rPr>
        <w:t xml:space="preserve"> field and leave the Item field blank.</w:t>
      </w:r>
    </w:p>
    <w:p w:rsidR="00C56F20" w:rsidRPr="00055E95" w:rsidRDefault="00C56F20" w:rsidP="00055E95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C56F20">
        <w:rPr>
          <w:sz w:val="24"/>
          <w:szCs w:val="24"/>
        </w:rPr>
        <w:t>Press Enter. All items available in the specified location are displayed.</w:t>
      </w:r>
    </w:p>
    <w:p w:rsidR="00C56F20" w:rsidRDefault="00C56F20" w:rsidP="00813FF9">
      <w:pPr>
        <w:pStyle w:val="ListParagraph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9569F6">
        <w:rPr>
          <w:sz w:val="24"/>
          <w:szCs w:val="24"/>
        </w:rPr>
        <w:t xml:space="preserve">To count by location and item number, scan or specify a location in the </w:t>
      </w:r>
      <w:proofErr w:type="spellStart"/>
      <w:r w:rsidRPr="009569F6">
        <w:rPr>
          <w:sz w:val="24"/>
          <w:szCs w:val="24"/>
        </w:rPr>
        <w:t>Loc</w:t>
      </w:r>
      <w:proofErr w:type="spellEnd"/>
      <w:r w:rsidRPr="009569F6">
        <w:rPr>
          <w:sz w:val="24"/>
          <w:szCs w:val="24"/>
        </w:rPr>
        <w:t xml:space="preserve"> field and scan or specify an item number in the Item field. Press Enter. The quantity of the specified item in the specified location is displayed. In </w:t>
      </w:r>
      <w:proofErr w:type="spellStart"/>
      <w:r w:rsidRPr="009569F6">
        <w:rPr>
          <w:sz w:val="24"/>
          <w:szCs w:val="24"/>
        </w:rPr>
        <w:t>SyteLine</w:t>
      </w:r>
      <w:proofErr w:type="spellEnd"/>
      <w:r w:rsidRPr="009569F6">
        <w:rPr>
          <w:sz w:val="24"/>
          <w:szCs w:val="24"/>
        </w:rPr>
        <w:t xml:space="preserve">, the counted quantity on the Cycle Count </w:t>
      </w:r>
      <w:proofErr w:type="gramStart"/>
      <w:r w:rsidRPr="009569F6">
        <w:rPr>
          <w:sz w:val="24"/>
          <w:szCs w:val="24"/>
        </w:rPr>
        <w:t>update</w:t>
      </w:r>
      <w:proofErr w:type="gramEnd"/>
      <w:r w:rsidRPr="009569F6">
        <w:rPr>
          <w:sz w:val="24"/>
          <w:szCs w:val="24"/>
        </w:rPr>
        <w:t xml:space="preserve"> form is updated.</w:t>
      </w:r>
    </w:p>
    <w:sectPr w:rsidR="00C56F20" w:rsidSect="006B663F">
      <w:headerReference w:type="default" r:id="rId10"/>
      <w:footerReference w:type="default" r:id="rId11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DB" w:rsidRDefault="008428DB">
      <w:r>
        <w:separator/>
      </w:r>
    </w:p>
  </w:endnote>
  <w:endnote w:type="continuationSeparator" w:id="0">
    <w:p w:rsidR="008428DB" w:rsidRDefault="0084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2"/>
      <w:gridCol w:w="6030"/>
      <w:gridCol w:w="1178"/>
    </w:tblGrid>
    <w:tr w:rsidR="00CF4595" w:rsidRPr="00E52623">
      <w:tc>
        <w:tcPr>
          <w:tcW w:w="3672" w:type="dxa"/>
          <w:vAlign w:val="center"/>
        </w:tcPr>
        <w:p w:rsidR="00CF4595" w:rsidRPr="00E52623" w:rsidRDefault="00CF4595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CF4595" w:rsidRPr="00E52623" w:rsidRDefault="00CF4595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CF4595" w:rsidRPr="00E52623" w:rsidRDefault="009569F6" w:rsidP="009569F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IC1014</w:t>
          </w:r>
        </w:p>
      </w:tc>
    </w:tr>
    <w:tr w:rsidR="00CF4595" w:rsidRPr="00E52623">
      <w:tc>
        <w:tcPr>
          <w:tcW w:w="3672" w:type="dxa"/>
          <w:vAlign w:val="center"/>
        </w:tcPr>
        <w:p w:rsidR="00CF4595" w:rsidRPr="00E52623" w:rsidRDefault="00CF4595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CF4595" w:rsidRPr="00E52623" w:rsidRDefault="00CF4595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B0FBE">
            <w:rPr>
              <w:rStyle w:val="PageNumber"/>
              <w:rFonts w:ascii="Arial" w:hAnsi="Arial" w:cs="Arial"/>
              <w:noProof/>
              <w:sz w:val="16"/>
              <w:szCs w:val="16"/>
            </w:rPr>
            <w:t>9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B0FBE">
            <w:rPr>
              <w:rStyle w:val="PageNumber"/>
              <w:rFonts w:ascii="Arial" w:hAnsi="Arial" w:cs="Arial"/>
              <w:noProof/>
              <w:sz w:val="16"/>
              <w:szCs w:val="16"/>
            </w:rPr>
            <w:t>9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CF4595" w:rsidRPr="00E52623" w:rsidRDefault="00CF4595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REV </w:t>
          </w:r>
          <w:r>
            <w:rPr>
              <w:rFonts w:ascii="Arial" w:hAnsi="Arial" w:cs="Arial"/>
              <w:sz w:val="16"/>
              <w:szCs w:val="16"/>
            </w:rPr>
            <w:t>NR</w:t>
          </w:r>
        </w:p>
      </w:tc>
    </w:tr>
  </w:tbl>
  <w:p w:rsidR="00CF4595" w:rsidRPr="00895072" w:rsidRDefault="00CF4595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CF4595" w:rsidRPr="006B663F" w:rsidRDefault="00CF4595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DB" w:rsidRDefault="008428DB">
      <w:r>
        <w:separator/>
      </w:r>
    </w:p>
  </w:footnote>
  <w:footnote w:type="continuationSeparator" w:id="0">
    <w:p w:rsidR="008428DB" w:rsidRDefault="0084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95" w:rsidRDefault="00CF4595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5A3450B2" wp14:editId="24089408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7823C8CD" wp14:editId="0FDB4EC5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5" w:rsidRDefault="00CF4595" w:rsidP="00895072">
    <w:pPr>
      <w:rPr>
        <w:rFonts w:ascii="Arial" w:hAnsi="Arial"/>
        <w:sz w:val="28"/>
      </w:rPr>
    </w:pPr>
  </w:p>
  <w:p w:rsidR="00CF4595" w:rsidRDefault="00CF4595" w:rsidP="006C2FD8">
    <w:pPr>
      <w:jc w:val="center"/>
      <w:rPr>
        <w:rFonts w:ascii="Arial" w:hAnsi="Arial"/>
        <w:sz w:val="28"/>
      </w:rPr>
    </w:pPr>
  </w:p>
  <w:p w:rsidR="00CF4595" w:rsidRDefault="00CF4595" w:rsidP="006C2FD8">
    <w:pPr>
      <w:jc w:val="center"/>
      <w:rPr>
        <w:rFonts w:ascii="Arial" w:hAnsi="Arial"/>
        <w:sz w:val="28"/>
      </w:rPr>
    </w:pPr>
  </w:p>
  <w:p w:rsidR="00CF4595" w:rsidRPr="00FA50E8" w:rsidRDefault="00CF4595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>Warehouse Mobility Users Guide</w:t>
    </w:r>
  </w:p>
  <w:p w:rsidR="00CF4595" w:rsidRDefault="00CF4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586"/>
    <w:multiLevelType w:val="hybridMultilevel"/>
    <w:tmpl w:val="7890A9A0"/>
    <w:lvl w:ilvl="0" w:tplc="82C8D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234D7"/>
    <w:multiLevelType w:val="hybridMultilevel"/>
    <w:tmpl w:val="ADD4157C"/>
    <w:lvl w:ilvl="0" w:tplc="9C5AD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0B84"/>
    <w:multiLevelType w:val="hybridMultilevel"/>
    <w:tmpl w:val="DB60B538"/>
    <w:lvl w:ilvl="0" w:tplc="0A56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86A"/>
    <w:multiLevelType w:val="hybridMultilevel"/>
    <w:tmpl w:val="EA6E0EE8"/>
    <w:lvl w:ilvl="0" w:tplc="AD3EC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85E00"/>
    <w:multiLevelType w:val="hybridMultilevel"/>
    <w:tmpl w:val="ECD4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20251"/>
    <w:multiLevelType w:val="hybridMultilevel"/>
    <w:tmpl w:val="124AE1E4"/>
    <w:lvl w:ilvl="0" w:tplc="16A40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2D067255"/>
    <w:multiLevelType w:val="hybridMultilevel"/>
    <w:tmpl w:val="F7041ADE"/>
    <w:lvl w:ilvl="0" w:tplc="89343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02FE"/>
    <w:multiLevelType w:val="hybridMultilevel"/>
    <w:tmpl w:val="13F4E8B8"/>
    <w:lvl w:ilvl="0" w:tplc="CFD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606CA"/>
    <w:multiLevelType w:val="hybridMultilevel"/>
    <w:tmpl w:val="41BC3FFE"/>
    <w:lvl w:ilvl="0" w:tplc="7F38F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00962"/>
    <w:multiLevelType w:val="hybridMultilevel"/>
    <w:tmpl w:val="8AAECF2E"/>
    <w:lvl w:ilvl="0" w:tplc="3F90F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819B5"/>
    <w:multiLevelType w:val="hybridMultilevel"/>
    <w:tmpl w:val="C60E7EEC"/>
    <w:lvl w:ilvl="0" w:tplc="25DC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76DC3"/>
    <w:multiLevelType w:val="hybridMultilevel"/>
    <w:tmpl w:val="237E2060"/>
    <w:lvl w:ilvl="0" w:tplc="5DBA3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615C3"/>
    <w:multiLevelType w:val="hybridMultilevel"/>
    <w:tmpl w:val="289EC37A"/>
    <w:lvl w:ilvl="0" w:tplc="AC24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85FCA"/>
    <w:multiLevelType w:val="hybridMultilevel"/>
    <w:tmpl w:val="F470F1D0"/>
    <w:lvl w:ilvl="0" w:tplc="8210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555AAA"/>
    <w:multiLevelType w:val="hybridMultilevel"/>
    <w:tmpl w:val="D87832BE"/>
    <w:lvl w:ilvl="0" w:tplc="53E04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1704E"/>
    <w:multiLevelType w:val="hybridMultilevel"/>
    <w:tmpl w:val="4CE8BDB6"/>
    <w:lvl w:ilvl="0" w:tplc="F266D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19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21"/>
  </w:num>
  <w:num w:numId="14">
    <w:abstractNumId w:val="8"/>
  </w:num>
  <w:num w:numId="15">
    <w:abstractNumId w:val="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3"/>
  </w:num>
  <w:num w:numId="21">
    <w:abstractNumId w:val="2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55E95"/>
    <w:rsid w:val="000B48F6"/>
    <w:rsid w:val="000E3BBF"/>
    <w:rsid w:val="000E5877"/>
    <w:rsid w:val="000F105A"/>
    <w:rsid w:val="0010269B"/>
    <w:rsid w:val="00115C69"/>
    <w:rsid w:val="00116F2A"/>
    <w:rsid w:val="0012697B"/>
    <w:rsid w:val="00180C8B"/>
    <w:rsid w:val="00186F41"/>
    <w:rsid w:val="001D19B8"/>
    <w:rsid w:val="001D699F"/>
    <w:rsid w:val="001E1071"/>
    <w:rsid w:val="001F0696"/>
    <w:rsid w:val="0020547D"/>
    <w:rsid w:val="00214CC2"/>
    <w:rsid w:val="0022518E"/>
    <w:rsid w:val="00273E0E"/>
    <w:rsid w:val="002927E6"/>
    <w:rsid w:val="002A2E02"/>
    <w:rsid w:val="002A5325"/>
    <w:rsid w:val="002A543C"/>
    <w:rsid w:val="002B0FBE"/>
    <w:rsid w:val="0030710F"/>
    <w:rsid w:val="00311C66"/>
    <w:rsid w:val="003166B3"/>
    <w:rsid w:val="00330870"/>
    <w:rsid w:val="00336957"/>
    <w:rsid w:val="00343FED"/>
    <w:rsid w:val="003619FA"/>
    <w:rsid w:val="00367B08"/>
    <w:rsid w:val="003A3C9A"/>
    <w:rsid w:val="003B7E85"/>
    <w:rsid w:val="003D1065"/>
    <w:rsid w:val="004313F1"/>
    <w:rsid w:val="004B3295"/>
    <w:rsid w:val="004C3AFA"/>
    <w:rsid w:val="004D350D"/>
    <w:rsid w:val="005244C5"/>
    <w:rsid w:val="00552343"/>
    <w:rsid w:val="005651D4"/>
    <w:rsid w:val="00591DA1"/>
    <w:rsid w:val="005B6DF3"/>
    <w:rsid w:val="005E245A"/>
    <w:rsid w:val="00611C9A"/>
    <w:rsid w:val="00631461"/>
    <w:rsid w:val="006435C0"/>
    <w:rsid w:val="00687D53"/>
    <w:rsid w:val="006A0208"/>
    <w:rsid w:val="006A7C5B"/>
    <w:rsid w:val="006B663F"/>
    <w:rsid w:val="006C2FD8"/>
    <w:rsid w:val="006C43AC"/>
    <w:rsid w:val="006D29DB"/>
    <w:rsid w:val="006D40EC"/>
    <w:rsid w:val="006F42D7"/>
    <w:rsid w:val="0071013F"/>
    <w:rsid w:val="00723502"/>
    <w:rsid w:val="00742BE0"/>
    <w:rsid w:val="007A0518"/>
    <w:rsid w:val="007D2C29"/>
    <w:rsid w:val="007D2CD2"/>
    <w:rsid w:val="007E11B0"/>
    <w:rsid w:val="007E5392"/>
    <w:rsid w:val="008207ED"/>
    <w:rsid w:val="008428DB"/>
    <w:rsid w:val="00847EF9"/>
    <w:rsid w:val="008841BA"/>
    <w:rsid w:val="00895072"/>
    <w:rsid w:val="008A0677"/>
    <w:rsid w:val="008D1BB2"/>
    <w:rsid w:val="008D6C1B"/>
    <w:rsid w:val="00900D64"/>
    <w:rsid w:val="009569F6"/>
    <w:rsid w:val="00990CBB"/>
    <w:rsid w:val="00991C41"/>
    <w:rsid w:val="009A3EE5"/>
    <w:rsid w:val="009A5A3B"/>
    <w:rsid w:val="009C1430"/>
    <w:rsid w:val="009C279E"/>
    <w:rsid w:val="009C7C6B"/>
    <w:rsid w:val="00A03527"/>
    <w:rsid w:val="00A06472"/>
    <w:rsid w:val="00A12EB4"/>
    <w:rsid w:val="00A25E93"/>
    <w:rsid w:val="00A46EF4"/>
    <w:rsid w:val="00A6329F"/>
    <w:rsid w:val="00AB30F6"/>
    <w:rsid w:val="00B0485C"/>
    <w:rsid w:val="00B059E4"/>
    <w:rsid w:val="00B273F4"/>
    <w:rsid w:val="00B63CF4"/>
    <w:rsid w:val="00B8486B"/>
    <w:rsid w:val="00B864C3"/>
    <w:rsid w:val="00BA77D2"/>
    <w:rsid w:val="00BB4667"/>
    <w:rsid w:val="00BE0405"/>
    <w:rsid w:val="00BF0CC6"/>
    <w:rsid w:val="00BF1405"/>
    <w:rsid w:val="00C00485"/>
    <w:rsid w:val="00C0309C"/>
    <w:rsid w:val="00C11D85"/>
    <w:rsid w:val="00C27922"/>
    <w:rsid w:val="00C348DA"/>
    <w:rsid w:val="00C53EA6"/>
    <w:rsid w:val="00C56F20"/>
    <w:rsid w:val="00C60A63"/>
    <w:rsid w:val="00C61638"/>
    <w:rsid w:val="00C700F2"/>
    <w:rsid w:val="00CA0DC1"/>
    <w:rsid w:val="00CA30BF"/>
    <w:rsid w:val="00CD2070"/>
    <w:rsid w:val="00CD4FF5"/>
    <w:rsid w:val="00CF4595"/>
    <w:rsid w:val="00D04DF5"/>
    <w:rsid w:val="00D307B4"/>
    <w:rsid w:val="00D91357"/>
    <w:rsid w:val="00E0596A"/>
    <w:rsid w:val="00E222CE"/>
    <w:rsid w:val="00E3677A"/>
    <w:rsid w:val="00E52623"/>
    <w:rsid w:val="00E57638"/>
    <w:rsid w:val="00E935C3"/>
    <w:rsid w:val="00E95538"/>
    <w:rsid w:val="00E962F9"/>
    <w:rsid w:val="00EA5B7E"/>
    <w:rsid w:val="00EB65E9"/>
    <w:rsid w:val="00EC31A9"/>
    <w:rsid w:val="00F171E0"/>
    <w:rsid w:val="00F21EBC"/>
    <w:rsid w:val="00F53273"/>
    <w:rsid w:val="00F67121"/>
    <w:rsid w:val="00F96CB0"/>
    <w:rsid w:val="00FA50E8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5CFA31"/>
  <w15:docId w15:val="{689B9BA1-10EA-41B8-B1DA-E4976A4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56F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1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56B3-30EF-4E3C-8590-2AEE1B44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1</TotalTime>
  <Pages>9</Pages>
  <Words>1934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11924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Sarah Steffan</cp:lastModifiedBy>
  <cp:revision>3</cp:revision>
  <cp:lastPrinted>2016-09-09T13:42:00Z</cp:lastPrinted>
  <dcterms:created xsi:type="dcterms:W3CDTF">2020-03-06T15:28:00Z</dcterms:created>
  <dcterms:modified xsi:type="dcterms:W3CDTF">2020-03-06T15:29:00Z</dcterms:modified>
</cp:coreProperties>
</file>