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6899" w:rsidRDefault="008519FD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378934372" w:history="1">
        <w:r w:rsidR="00906899" w:rsidRPr="00C86275">
          <w:rPr>
            <w:rStyle w:val="Hyperlink"/>
            <w:noProof/>
          </w:rPr>
          <w:t>Related Documents:</w:t>
        </w:r>
        <w:r w:rsidR="00906899">
          <w:rPr>
            <w:noProof/>
            <w:webHidden/>
          </w:rPr>
          <w:tab/>
        </w:r>
        <w:r w:rsidR="00906899">
          <w:rPr>
            <w:noProof/>
            <w:webHidden/>
          </w:rPr>
          <w:fldChar w:fldCharType="begin"/>
        </w:r>
        <w:r w:rsidR="00906899">
          <w:rPr>
            <w:noProof/>
            <w:webHidden/>
          </w:rPr>
          <w:instrText xml:space="preserve"> PAGEREF _Toc378934372 \h </w:instrText>
        </w:r>
        <w:r w:rsidR="00906899">
          <w:rPr>
            <w:noProof/>
            <w:webHidden/>
          </w:rPr>
        </w:r>
        <w:r w:rsidR="00906899">
          <w:rPr>
            <w:noProof/>
            <w:webHidden/>
          </w:rPr>
          <w:fldChar w:fldCharType="separate"/>
        </w:r>
        <w:r w:rsidR="005E1C05">
          <w:rPr>
            <w:noProof/>
            <w:webHidden/>
          </w:rPr>
          <w:t>1</w:t>
        </w:r>
        <w:r w:rsidR="00906899">
          <w:rPr>
            <w:noProof/>
            <w:webHidden/>
          </w:rPr>
          <w:fldChar w:fldCharType="end"/>
        </w:r>
      </w:hyperlink>
    </w:p>
    <w:p w:rsidR="00906899" w:rsidRDefault="005E1C05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34373" w:history="1">
        <w:r w:rsidR="00906899" w:rsidRPr="00C86275">
          <w:rPr>
            <w:rStyle w:val="Hyperlink"/>
            <w:noProof/>
          </w:rPr>
          <w:t>Responsible:</w:t>
        </w:r>
        <w:r w:rsidR="00906899">
          <w:rPr>
            <w:noProof/>
            <w:webHidden/>
          </w:rPr>
          <w:tab/>
        </w:r>
        <w:r w:rsidR="00906899">
          <w:rPr>
            <w:noProof/>
            <w:webHidden/>
          </w:rPr>
          <w:fldChar w:fldCharType="begin"/>
        </w:r>
        <w:r w:rsidR="00906899">
          <w:rPr>
            <w:noProof/>
            <w:webHidden/>
          </w:rPr>
          <w:instrText xml:space="preserve"> PAGEREF _Toc378934373 \h </w:instrText>
        </w:r>
        <w:r w:rsidR="00906899">
          <w:rPr>
            <w:noProof/>
            <w:webHidden/>
          </w:rPr>
        </w:r>
        <w:r w:rsidR="0090689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06899">
          <w:rPr>
            <w:noProof/>
            <w:webHidden/>
          </w:rPr>
          <w:fldChar w:fldCharType="end"/>
        </w:r>
      </w:hyperlink>
    </w:p>
    <w:p w:rsidR="00906899" w:rsidRDefault="005E1C05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34374" w:history="1">
        <w:r w:rsidR="00906899" w:rsidRPr="00C86275">
          <w:rPr>
            <w:rStyle w:val="Hyperlink"/>
            <w:noProof/>
          </w:rPr>
          <w:t>Rules:</w:t>
        </w:r>
        <w:r w:rsidR="00906899">
          <w:rPr>
            <w:noProof/>
            <w:webHidden/>
          </w:rPr>
          <w:tab/>
        </w:r>
        <w:r w:rsidR="00906899">
          <w:rPr>
            <w:noProof/>
            <w:webHidden/>
          </w:rPr>
          <w:fldChar w:fldCharType="begin"/>
        </w:r>
        <w:r w:rsidR="00906899">
          <w:rPr>
            <w:noProof/>
            <w:webHidden/>
          </w:rPr>
          <w:instrText xml:space="preserve"> PAGEREF _Toc378934374 \h </w:instrText>
        </w:r>
        <w:r w:rsidR="00906899">
          <w:rPr>
            <w:noProof/>
            <w:webHidden/>
          </w:rPr>
        </w:r>
        <w:r w:rsidR="0090689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06899">
          <w:rPr>
            <w:noProof/>
            <w:webHidden/>
          </w:rPr>
          <w:fldChar w:fldCharType="end"/>
        </w:r>
      </w:hyperlink>
    </w:p>
    <w:p w:rsidR="00906899" w:rsidRDefault="005E1C05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34375" w:history="1">
        <w:r w:rsidR="00906899" w:rsidRPr="00C86275">
          <w:rPr>
            <w:rStyle w:val="Hyperlink"/>
            <w:noProof/>
          </w:rPr>
          <w:t>SyteLEAN Spike Demand Report:</w:t>
        </w:r>
        <w:r w:rsidR="00906899">
          <w:rPr>
            <w:noProof/>
            <w:webHidden/>
          </w:rPr>
          <w:tab/>
        </w:r>
        <w:r w:rsidR="00906899">
          <w:rPr>
            <w:noProof/>
            <w:webHidden/>
          </w:rPr>
          <w:fldChar w:fldCharType="begin"/>
        </w:r>
        <w:r w:rsidR="00906899">
          <w:rPr>
            <w:noProof/>
            <w:webHidden/>
          </w:rPr>
          <w:instrText xml:space="preserve"> PAGEREF _Toc378934375 \h </w:instrText>
        </w:r>
        <w:r w:rsidR="00906899">
          <w:rPr>
            <w:noProof/>
            <w:webHidden/>
          </w:rPr>
        </w:r>
        <w:r w:rsidR="0090689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06899">
          <w:rPr>
            <w:noProof/>
            <w:webHidden/>
          </w:rPr>
          <w:fldChar w:fldCharType="end"/>
        </w:r>
      </w:hyperlink>
    </w:p>
    <w:p w:rsidR="00072312" w:rsidRDefault="008519FD" w:rsidP="00072312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  <w:bookmarkStart w:id="1" w:name="_Toc354142543"/>
    </w:p>
    <w:p w:rsidR="00F3597A" w:rsidRPr="00072312" w:rsidRDefault="00F3597A" w:rsidP="00072312">
      <w:pPr>
        <w:rPr>
          <w:b/>
          <w:sz w:val="24"/>
          <w:szCs w:val="24"/>
        </w:rPr>
      </w:pPr>
      <w:r w:rsidRPr="00072312">
        <w:rPr>
          <w:b/>
          <w:sz w:val="24"/>
          <w:szCs w:val="24"/>
        </w:rPr>
        <w:t>Purpose:</w:t>
      </w:r>
      <w:bookmarkEnd w:id="1"/>
      <w:r w:rsidRPr="00072312">
        <w:rPr>
          <w:b/>
          <w:sz w:val="24"/>
          <w:szCs w:val="24"/>
        </w:rPr>
        <w:t xml:space="preserve"> </w:t>
      </w:r>
    </w:p>
    <w:p w:rsidR="00C02B12" w:rsidRDefault="00C02B12" w:rsidP="00C02B12">
      <w:pPr>
        <w:rPr>
          <w:sz w:val="22"/>
          <w:szCs w:val="22"/>
        </w:rPr>
      </w:pPr>
      <w:r w:rsidRPr="00C02B12">
        <w:rPr>
          <w:sz w:val="22"/>
          <w:szCs w:val="22"/>
        </w:rPr>
        <w:t>Identify SyteLEAN items whose demand exceeds the threshold set in the parameters</w:t>
      </w:r>
      <w:r>
        <w:rPr>
          <w:sz w:val="22"/>
          <w:szCs w:val="22"/>
        </w:rPr>
        <w:t xml:space="preserve">. </w:t>
      </w:r>
      <w:r w:rsidRPr="00C02B12">
        <w:rPr>
          <w:sz w:val="22"/>
          <w:szCs w:val="22"/>
        </w:rPr>
        <w:t xml:space="preserve">Perform necessary action to cover </w:t>
      </w:r>
      <w:r w:rsidR="00DD7D91" w:rsidRPr="00C02B12">
        <w:rPr>
          <w:sz w:val="22"/>
          <w:szCs w:val="22"/>
        </w:rPr>
        <w:t>spikes</w:t>
      </w:r>
      <w:r w:rsidRPr="00C02B12">
        <w:rPr>
          <w:sz w:val="22"/>
          <w:szCs w:val="22"/>
        </w:rPr>
        <w:t xml:space="preserve"> in demand</w:t>
      </w:r>
      <w:r>
        <w:rPr>
          <w:sz w:val="22"/>
          <w:szCs w:val="22"/>
        </w:rPr>
        <w:t>.</w:t>
      </w:r>
    </w:p>
    <w:p w:rsidR="00F3597A" w:rsidRPr="00072312" w:rsidRDefault="00F3597A" w:rsidP="0007231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2" w:name="_Toc320523325"/>
      <w:bookmarkStart w:id="3" w:name="_Toc354142544"/>
      <w:bookmarkStart w:id="4" w:name="_Toc378934372"/>
      <w:r w:rsidRPr="00072312">
        <w:rPr>
          <w:rFonts w:ascii="Times New Roman" w:hAnsi="Times New Roman" w:cs="Times New Roman"/>
          <w:sz w:val="24"/>
          <w:szCs w:val="24"/>
        </w:rPr>
        <w:t>Related Documents:</w:t>
      </w:r>
      <w:bookmarkEnd w:id="2"/>
      <w:bookmarkEnd w:id="3"/>
      <w:bookmarkEnd w:id="4"/>
    </w:p>
    <w:p w:rsidR="00072312" w:rsidRDefault="00C02B12" w:rsidP="000555AA">
      <w:pPr>
        <w:tabs>
          <w:tab w:val="center" w:pos="4320"/>
        </w:tabs>
        <w:rPr>
          <w:sz w:val="22"/>
          <w:szCs w:val="22"/>
        </w:rPr>
      </w:pPr>
      <w:r w:rsidRPr="008C3E0B">
        <w:rPr>
          <w:sz w:val="22"/>
          <w:szCs w:val="22"/>
        </w:rPr>
        <w:t>PL06</w:t>
      </w:r>
      <w:r w:rsidR="00F3597A" w:rsidRPr="008C3E0B">
        <w:rPr>
          <w:sz w:val="22"/>
          <w:szCs w:val="22"/>
        </w:rPr>
        <w:t xml:space="preserve"> – </w:t>
      </w:r>
      <w:r w:rsidRPr="008C3E0B">
        <w:rPr>
          <w:sz w:val="22"/>
          <w:szCs w:val="22"/>
        </w:rPr>
        <w:t>C&amp;S</w:t>
      </w:r>
      <w:r w:rsidR="00F3597A" w:rsidRPr="008C3E0B">
        <w:rPr>
          <w:sz w:val="22"/>
          <w:szCs w:val="22"/>
        </w:rPr>
        <w:t xml:space="preserve"> Standard Work Process Map</w:t>
      </w:r>
    </w:p>
    <w:p w:rsidR="00F3597A" w:rsidRPr="00072312" w:rsidRDefault="00F3597A" w:rsidP="0007231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5" w:name="_Toc354142545"/>
      <w:bookmarkStart w:id="6" w:name="_Toc378934373"/>
      <w:bookmarkStart w:id="7" w:name="_Toc320523326"/>
      <w:r w:rsidRPr="00072312">
        <w:rPr>
          <w:rFonts w:ascii="Times New Roman" w:hAnsi="Times New Roman" w:cs="Times New Roman"/>
          <w:sz w:val="24"/>
          <w:szCs w:val="24"/>
        </w:rPr>
        <w:t>Responsible:</w:t>
      </w:r>
      <w:bookmarkEnd w:id="5"/>
      <w:bookmarkEnd w:id="6"/>
    </w:p>
    <w:p w:rsidR="00F3597A" w:rsidRPr="00506819" w:rsidRDefault="00F3597A" w:rsidP="00F3597A">
      <w:pPr>
        <w:rPr>
          <w:sz w:val="22"/>
          <w:szCs w:val="22"/>
        </w:rPr>
      </w:pPr>
      <w:r w:rsidRPr="00506819">
        <w:rPr>
          <w:sz w:val="22"/>
          <w:szCs w:val="22"/>
        </w:rPr>
        <w:t xml:space="preserve">Maintained by </w:t>
      </w:r>
      <w:r w:rsidR="002E72C2">
        <w:rPr>
          <w:sz w:val="22"/>
          <w:szCs w:val="22"/>
        </w:rPr>
        <w:t>Supply Chain Continuous Improvement Coordinator</w:t>
      </w:r>
      <w:r w:rsidR="008C3E0B">
        <w:rPr>
          <w:sz w:val="22"/>
          <w:szCs w:val="22"/>
        </w:rPr>
        <w:t xml:space="preserve"> </w:t>
      </w:r>
    </w:p>
    <w:p w:rsidR="00F3597A" w:rsidRPr="00506819" w:rsidRDefault="00F3597A" w:rsidP="00F3597A">
      <w:pPr>
        <w:rPr>
          <w:sz w:val="22"/>
          <w:szCs w:val="22"/>
        </w:rPr>
      </w:pPr>
      <w:r w:rsidRPr="00506819">
        <w:rPr>
          <w:sz w:val="22"/>
          <w:szCs w:val="22"/>
        </w:rPr>
        <w:t xml:space="preserve">Carried out by </w:t>
      </w:r>
      <w:r w:rsidR="00C02B12" w:rsidRPr="008C3E0B">
        <w:rPr>
          <w:sz w:val="22"/>
          <w:szCs w:val="22"/>
        </w:rPr>
        <w:t xml:space="preserve">C&amp;S </w:t>
      </w:r>
      <w:r w:rsidRPr="008C3E0B">
        <w:rPr>
          <w:sz w:val="22"/>
          <w:szCs w:val="22"/>
        </w:rPr>
        <w:t>Planning Staff</w:t>
      </w:r>
      <w:r w:rsidR="008E6D44" w:rsidRPr="008C3E0B">
        <w:rPr>
          <w:sz w:val="22"/>
          <w:szCs w:val="22"/>
        </w:rPr>
        <w:t xml:space="preserve"> </w:t>
      </w:r>
      <w:r w:rsidR="002E72C2">
        <w:rPr>
          <w:sz w:val="22"/>
          <w:szCs w:val="22"/>
        </w:rPr>
        <w:t>and Purchasing</w:t>
      </w:r>
    </w:p>
    <w:p w:rsidR="00F3597A" w:rsidRPr="00072312" w:rsidRDefault="00F3597A" w:rsidP="0007231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8" w:name="_Toc354142546"/>
      <w:bookmarkStart w:id="9" w:name="_Toc378934374"/>
      <w:r w:rsidRPr="00072312">
        <w:rPr>
          <w:rFonts w:ascii="Times New Roman" w:hAnsi="Times New Roman" w:cs="Times New Roman"/>
          <w:sz w:val="24"/>
          <w:szCs w:val="24"/>
        </w:rPr>
        <w:t>Rules:</w:t>
      </w:r>
      <w:bookmarkEnd w:id="8"/>
      <w:bookmarkEnd w:id="9"/>
      <w:r w:rsidRPr="00072312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p w:rsidR="00C02B12" w:rsidRPr="00C02B12" w:rsidRDefault="00F3597A" w:rsidP="00C02B12">
      <w:pPr>
        <w:rPr>
          <w:sz w:val="22"/>
          <w:szCs w:val="22"/>
        </w:rPr>
      </w:pPr>
      <w:r w:rsidRPr="00C02B12">
        <w:t>1.</w:t>
      </w:r>
      <w:r w:rsidRPr="00C02B12">
        <w:tab/>
      </w:r>
      <w:r w:rsidR="00C02B12" w:rsidRPr="00C02B12">
        <w:rPr>
          <w:sz w:val="22"/>
          <w:szCs w:val="22"/>
        </w:rPr>
        <w:t xml:space="preserve">Frequency </w:t>
      </w:r>
      <w:r w:rsidR="008C3E0B">
        <w:rPr>
          <w:sz w:val="22"/>
          <w:szCs w:val="22"/>
        </w:rPr>
        <w:t>per standard work schedule.</w:t>
      </w:r>
    </w:p>
    <w:p w:rsidR="00BE4423" w:rsidRPr="00072312" w:rsidRDefault="00BE4423" w:rsidP="0007231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0" w:name="_Toc353453719"/>
      <w:bookmarkStart w:id="11" w:name="_Toc378934375"/>
      <w:r w:rsidRPr="00072312">
        <w:rPr>
          <w:rFonts w:ascii="Times New Roman" w:hAnsi="Times New Roman" w:cs="Times New Roman"/>
          <w:sz w:val="24"/>
          <w:szCs w:val="24"/>
        </w:rPr>
        <w:t>SyteLEAN Spike Demand Report</w:t>
      </w:r>
      <w:bookmarkEnd w:id="10"/>
      <w:r w:rsidR="00072312" w:rsidRPr="00072312">
        <w:rPr>
          <w:rFonts w:ascii="Times New Roman" w:hAnsi="Times New Roman" w:cs="Times New Roman"/>
          <w:sz w:val="24"/>
          <w:szCs w:val="24"/>
        </w:rPr>
        <w:t>:</w:t>
      </w:r>
      <w:bookmarkEnd w:id="11"/>
    </w:p>
    <w:p w:rsidR="00BE4423" w:rsidRDefault="00F61CAC" w:rsidP="00C02B12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Open the</w:t>
      </w:r>
      <w:r w:rsidR="00C02B12">
        <w:rPr>
          <w:sz w:val="22"/>
          <w:szCs w:val="22"/>
        </w:rPr>
        <w:t xml:space="preserve"> </w:t>
      </w:r>
      <w:r w:rsidR="00BE4423" w:rsidRPr="00C02B12">
        <w:rPr>
          <w:sz w:val="22"/>
          <w:szCs w:val="22"/>
        </w:rPr>
        <w:t>SyteLEAN Spike Demand Report</w:t>
      </w:r>
    </w:p>
    <w:p w:rsidR="00F61CAC" w:rsidRDefault="00F61CAC" w:rsidP="00F61CAC">
      <w:pPr>
        <w:numPr>
          <w:ilvl w:val="1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Form, Open, SyteLean Spike Demand Report</w:t>
      </w:r>
    </w:p>
    <w:p w:rsidR="00C02B12" w:rsidRDefault="00C02B12" w:rsidP="00C02B12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You can r</w:t>
      </w:r>
      <w:r w:rsidR="005057B5">
        <w:rPr>
          <w:sz w:val="22"/>
          <w:szCs w:val="22"/>
        </w:rPr>
        <w:t>un this report by entering a starting and ending:</w:t>
      </w:r>
    </w:p>
    <w:p w:rsidR="005057B5" w:rsidRDefault="005057B5" w:rsidP="005057B5">
      <w:pPr>
        <w:numPr>
          <w:ilvl w:val="1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Item Number</w:t>
      </w:r>
    </w:p>
    <w:p w:rsidR="005057B5" w:rsidRPr="00503458" w:rsidRDefault="005057B5" w:rsidP="005057B5">
      <w:pPr>
        <w:numPr>
          <w:ilvl w:val="1"/>
          <w:numId w:val="38"/>
        </w:numPr>
        <w:rPr>
          <w:sz w:val="22"/>
          <w:szCs w:val="22"/>
        </w:rPr>
      </w:pPr>
      <w:r w:rsidRPr="00503458">
        <w:rPr>
          <w:sz w:val="22"/>
          <w:szCs w:val="22"/>
        </w:rPr>
        <w:t>Planner Code</w:t>
      </w:r>
    </w:p>
    <w:p w:rsidR="005057B5" w:rsidRDefault="005057B5" w:rsidP="005057B5">
      <w:pPr>
        <w:numPr>
          <w:ilvl w:val="1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Product Code</w:t>
      </w:r>
    </w:p>
    <w:p w:rsidR="007F23BC" w:rsidRDefault="007F23BC" w:rsidP="007F23BC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 xml:space="preserve">Enter the Spike </w:t>
      </w:r>
      <w:smartTag w:uri="urn:schemas-microsoft-com:office:smarttags" w:element="place">
        <w:r>
          <w:rPr>
            <w:sz w:val="22"/>
            <w:szCs w:val="22"/>
          </w:rPr>
          <w:t>Lot</w:t>
        </w:r>
      </w:smartTag>
      <w:r>
        <w:rPr>
          <w:sz w:val="22"/>
          <w:szCs w:val="22"/>
        </w:rPr>
        <w:t xml:space="preserve"> Percent</w:t>
      </w:r>
    </w:p>
    <w:p w:rsidR="00523325" w:rsidRDefault="00523325" w:rsidP="00523325">
      <w:pPr>
        <w:numPr>
          <w:ilvl w:val="1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The lower you set the spike lot percent the more demands will be triggered as spikes.</w:t>
      </w:r>
    </w:p>
    <w:p w:rsidR="00240301" w:rsidRPr="00CE130B" w:rsidRDefault="00CE130B" w:rsidP="00240301">
      <w:pPr>
        <w:numPr>
          <w:ilvl w:val="0"/>
          <w:numId w:val="38"/>
        </w:numPr>
        <w:rPr>
          <w:sz w:val="22"/>
          <w:szCs w:val="22"/>
        </w:rPr>
      </w:pPr>
      <w:r w:rsidRPr="00CE130B">
        <w:rPr>
          <w:sz w:val="22"/>
          <w:szCs w:val="22"/>
        </w:rPr>
        <w:t xml:space="preserve">Accept default of ‘unchecked’ </w:t>
      </w:r>
      <w:r w:rsidR="00906899" w:rsidRPr="00CE130B">
        <w:rPr>
          <w:sz w:val="22"/>
          <w:szCs w:val="22"/>
        </w:rPr>
        <w:t>for Use</w:t>
      </w:r>
      <w:r w:rsidR="00276BD6" w:rsidRPr="00CE130B">
        <w:rPr>
          <w:sz w:val="22"/>
          <w:szCs w:val="22"/>
        </w:rPr>
        <w:t xml:space="preserve"> MRP/APS Planned Orders and Skip Spikes covered by Inventory</w:t>
      </w:r>
      <w:r w:rsidRPr="00CE130B">
        <w:rPr>
          <w:sz w:val="22"/>
          <w:szCs w:val="22"/>
        </w:rPr>
        <w:t>.</w:t>
      </w:r>
      <w:r w:rsidR="00276BD6" w:rsidRPr="00CE130B">
        <w:rPr>
          <w:sz w:val="22"/>
          <w:szCs w:val="22"/>
        </w:rPr>
        <w:t xml:space="preserve"> </w:t>
      </w:r>
      <w:r w:rsidRPr="00CE130B">
        <w:rPr>
          <w:sz w:val="22"/>
          <w:szCs w:val="22"/>
        </w:rPr>
        <w:t xml:space="preserve"> </w:t>
      </w:r>
    </w:p>
    <w:p w:rsidR="007F23BC" w:rsidRDefault="007F23BC" w:rsidP="007F23BC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Print</w:t>
      </w:r>
    </w:p>
    <w:p w:rsidR="00AD275D" w:rsidRDefault="007F23BC" w:rsidP="00AD275D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Open the file created</w:t>
      </w:r>
      <w:r w:rsidR="00F61CAC">
        <w:rPr>
          <w:sz w:val="22"/>
          <w:szCs w:val="22"/>
        </w:rPr>
        <w:t xml:space="preserve"> found under your name in the Syteline Reports folder.</w:t>
      </w:r>
    </w:p>
    <w:p w:rsidR="00772081" w:rsidRDefault="007F23BC" w:rsidP="00772081">
      <w:pPr>
        <w:numPr>
          <w:ilvl w:val="0"/>
          <w:numId w:val="38"/>
        </w:numPr>
        <w:rPr>
          <w:sz w:val="22"/>
          <w:szCs w:val="22"/>
        </w:rPr>
      </w:pPr>
      <w:r w:rsidRPr="00C02B12">
        <w:rPr>
          <w:sz w:val="22"/>
          <w:szCs w:val="22"/>
        </w:rPr>
        <w:t>Evaluate the report and validate if orders are in place to cover the spike in demand</w:t>
      </w:r>
    </w:p>
    <w:p w:rsidR="007F23BC" w:rsidRPr="00C02B12" w:rsidRDefault="007F23BC" w:rsidP="00772081">
      <w:pPr>
        <w:numPr>
          <w:ilvl w:val="1"/>
          <w:numId w:val="38"/>
        </w:numPr>
        <w:rPr>
          <w:sz w:val="22"/>
          <w:szCs w:val="22"/>
        </w:rPr>
      </w:pPr>
      <w:r w:rsidRPr="00C02B12">
        <w:rPr>
          <w:sz w:val="22"/>
          <w:szCs w:val="22"/>
        </w:rPr>
        <w:t xml:space="preserve">If </w:t>
      </w:r>
      <w:r w:rsidR="00772081">
        <w:rPr>
          <w:sz w:val="22"/>
          <w:szCs w:val="22"/>
        </w:rPr>
        <w:t xml:space="preserve">demand is not covered, </w:t>
      </w:r>
      <w:r w:rsidR="00F61CAC">
        <w:rPr>
          <w:sz w:val="22"/>
          <w:szCs w:val="22"/>
        </w:rPr>
        <w:t xml:space="preserve">schedule </w:t>
      </w:r>
      <w:r w:rsidR="00772081">
        <w:rPr>
          <w:sz w:val="22"/>
          <w:szCs w:val="22"/>
        </w:rPr>
        <w:t>supply</w:t>
      </w:r>
      <w:r w:rsidRPr="00C02B12">
        <w:rPr>
          <w:sz w:val="22"/>
          <w:szCs w:val="22"/>
        </w:rPr>
        <w:t xml:space="preserve"> to cover the spike in </w:t>
      </w:r>
      <w:r w:rsidRPr="00503458">
        <w:rPr>
          <w:sz w:val="22"/>
          <w:szCs w:val="22"/>
        </w:rPr>
        <w:t>demand</w:t>
      </w:r>
      <w:r w:rsidR="00240301" w:rsidRPr="00503458">
        <w:rPr>
          <w:sz w:val="22"/>
          <w:szCs w:val="22"/>
        </w:rPr>
        <w:t xml:space="preserve"> </w:t>
      </w:r>
      <w:r w:rsidR="00503458" w:rsidRPr="00503458">
        <w:rPr>
          <w:sz w:val="22"/>
          <w:szCs w:val="22"/>
        </w:rPr>
        <w:t>wh</w:t>
      </w:r>
      <w:r w:rsidR="00240301" w:rsidRPr="00503458">
        <w:rPr>
          <w:sz w:val="22"/>
          <w:szCs w:val="22"/>
        </w:rPr>
        <w:t>ile</w:t>
      </w:r>
      <w:r w:rsidR="00240301">
        <w:rPr>
          <w:sz w:val="22"/>
          <w:szCs w:val="22"/>
        </w:rPr>
        <w:t xml:space="preserve"> maintaining</w:t>
      </w:r>
      <w:r w:rsidR="00F61CAC">
        <w:rPr>
          <w:sz w:val="22"/>
          <w:szCs w:val="22"/>
        </w:rPr>
        <w:t xml:space="preserve"> a steady flow of supply.  </w:t>
      </w:r>
    </w:p>
    <w:p w:rsidR="00AE4745" w:rsidRDefault="007F23BC" w:rsidP="00AE4745">
      <w:pPr>
        <w:numPr>
          <w:ilvl w:val="0"/>
          <w:numId w:val="38"/>
        </w:numPr>
        <w:rPr>
          <w:sz w:val="22"/>
          <w:szCs w:val="22"/>
        </w:rPr>
      </w:pPr>
      <w:r w:rsidRPr="00C02B12">
        <w:rPr>
          <w:sz w:val="22"/>
          <w:szCs w:val="22"/>
        </w:rPr>
        <w:t xml:space="preserve">Repeat </w:t>
      </w:r>
      <w:r w:rsidR="00D71480" w:rsidRPr="00C02B12">
        <w:rPr>
          <w:sz w:val="22"/>
          <w:szCs w:val="22"/>
        </w:rPr>
        <w:t xml:space="preserve">these </w:t>
      </w:r>
      <w:r w:rsidR="00D71480">
        <w:rPr>
          <w:sz w:val="22"/>
          <w:szCs w:val="22"/>
        </w:rPr>
        <w:t xml:space="preserve">steps </w:t>
      </w:r>
      <w:r w:rsidR="00D71480" w:rsidRPr="00C02B12">
        <w:rPr>
          <w:sz w:val="22"/>
          <w:szCs w:val="22"/>
        </w:rPr>
        <w:t>for all sites you are</w:t>
      </w:r>
      <w:r w:rsidRPr="00C02B12">
        <w:rPr>
          <w:sz w:val="22"/>
          <w:szCs w:val="22"/>
        </w:rPr>
        <w:t xml:space="preserve"> responsible for maintaining.</w:t>
      </w:r>
    </w:p>
    <w:p w:rsidR="00C02B12" w:rsidRPr="00C02B12" w:rsidRDefault="002E72C2" w:rsidP="00523325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27960" cy="1420034"/>
            <wp:effectExtent l="0" t="0" r="0" b="889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42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B12" w:rsidRPr="00C02B12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E7" w:rsidRDefault="004D11E7">
      <w:r>
        <w:separator/>
      </w:r>
    </w:p>
  </w:endnote>
  <w:endnote w:type="continuationSeparator" w:id="0">
    <w:p w:rsidR="004D11E7" w:rsidRDefault="004D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971"/>
      <w:gridCol w:w="4798"/>
      <w:gridCol w:w="1087"/>
    </w:tblGrid>
    <w:tr w:rsidR="00440E4D" w:rsidRPr="000D1015" w:rsidTr="00D12450">
      <w:tc>
        <w:tcPr>
          <w:tcW w:w="3672" w:type="dxa"/>
          <w:shd w:val="clear" w:color="auto" w:fill="auto"/>
          <w:vAlign w:val="center"/>
        </w:tcPr>
        <w:p w:rsidR="00440E4D" w:rsidRPr="000D1015" w:rsidRDefault="00440E4D" w:rsidP="00440E4D">
          <w:pPr>
            <w:pStyle w:val="Footer"/>
            <w:rPr>
              <w:sz w:val="16"/>
              <w:szCs w:val="16"/>
            </w:rPr>
          </w:pPr>
          <w:r w:rsidRPr="000D1015">
            <w:rPr>
              <w:sz w:val="16"/>
              <w:szCs w:val="16"/>
            </w:rPr>
            <w:t>SL8 SyteLean Spike Report Step by Step</w:t>
          </w:r>
        </w:p>
      </w:tc>
      <w:tc>
        <w:tcPr>
          <w:tcW w:w="6156" w:type="dxa"/>
          <w:shd w:val="clear" w:color="auto" w:fill="auto"/>
          <w:vAlign w:val="center"/>
        </w:tcPr>
        <w:p w:rsidR="00440E4D" w:rsidRPr="000D1015" w:rsidRDefault="00440E4D" w:rsidP="00440E4D">
          <w:pPr>
            <w:pStyle w:val="Footer"/>
            <w:rPr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440E4D" w:rsidRPr="000D1015" w:rsidRDefault="000555AA" w:rsidP="00906899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PL1011-00</w:t>
          </w:r>
          <w:r w:rsidR="00906899">
            <w:rPr>
              <w:sz w:val="16"/>
              <w:szCs w:val="16"/>
            </w:rPr>
            <w:t>2</w:t>
          </w:r>
        </w:p>
      </w:tc>
    </w:tr>
    <w:tr w:rsidR="00440E4D" w:rsidRPr="000D1015" w:rsidTr="00D12450">
      <w:tc>
        <w:tcPr>
          <w:tcW w:w="3672" w:type="dxa"/>
          <w:shd w:val="clear" w:color="auto" w:fill="auto"/>
          <w:vAlign w:val="center"/>
        </w:tcPr>
        <w:p w:rsidR="00440E4D" w:rsidRPr="000D1015" w:rsidRDefault="00440E4D" w:rsidP="00D12450">
          <w:pPr>
            <w:pStyle w:val="Footer"/>
            <w:rPr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440E4D" w:rsidRPr="000D1015" w:rsidRDefault="00440E4D" w:rsidP="00D12450">
          <w:pPr>
            <w:pStyle w:val="Footer"/>
            <w:rPr>
              <w:sz w:val="16"/>
              <w:szCs w:val="16"/>
            </w:rPr>
          </w:pPr>
          <w:r w:rsidRPr="000D1015">
            <w:rPr>
              <w:sz w:val="16"/>
              <w:szCs w:val="16"/>
            </w:rPr>
            <w:t xml:space="preserve">                                    PAGE </w:t>
          </w:r>
          <w:r w:rsidRPr="000D1015">
            <w:fldChar w:fldCharType="begin"/>
          </w:r>
          <w:r w:rsidRPr="000D1015">
            <w:instrText xml:space="preserve"> PAGE </w:instrText>
          </w:r>
          <w:r w:rsidRPr="000D1015">
            <w:fldChar w:fldCharType="separate"/>
          </w:r>
          <w:r w:rsidR="005E1C05">
            <w:rPr>
              <w:noProof/>
            </w:rPr>
            <w:t>1</w:t>
          </w:r>
          <w:r w:rsidRPr="000D1015">
            <w:fldChar w:fldCharType="end"/>
          </w:r>
          <w:r w:rsidRPr="000D1015">
            <w:t xml:space="preserve"> of </w:t>
          </w:r>
          <w:fldSimple w:instr=" NUMPAGES ">
            <w:r w:rsidR="005E1C05">
              <w:rPr>
                <w:noProof/>
              </w:rPr>
              <w:t>1</w:t>
            </w:r>
          </w:fldSimple>
        </w:p>
      </w:tc>
      <w:tc>
        <w:tcPr>
          <w:tcW w:w="1188" w:type="dxa"/>
          <w:shd w:val="clear" w:color="auto" w:fill="auto"/>
          <w:vAlign w:val="center"/>
        </w:tcPr>
        <w:p w:rsidR="00440E4D" w:rsidRPr="000D1015" w:rsidRDefault="00440E4D" w:rsidP="00D12450">
          <w:pPr>
            <w:pStyle w:val="Footer"/>
            <w:jc w:val="right"/>
            <w:rPr>
              <w:sz w:val="16"/>
              <w:szCs w:val="16"/>
            </w:rPr>
          </w:pPr>
          <w:r w:rsidRPr="000D1015">
            <w:rPr>
              <w:sz w:val="16"/>
              <w:szCs w:val="16"/>
            </w:rPr>
            <w:t>REV NR</w:t>
          </w:r>
        </w:p>
      </w:tc>
    </w:tr>
  </w:tbl>
  <w:p w:rsidR="00440E4D" w:rsidRPr="00895072" w:rsidRDefault="00440E4D" w:rsidP="00440E4D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ED573C" w:rsidRPr="000D1015" w:rsidRDefault="00ED573C" w:rsidP="006B663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E7" w:rsidRDefault="004D11E7">
      <w:r>
        <w:separator/>
      </w:r>
    </w:p>
  </w:footnote>
  <w:footnote w:type="continuationSeparator" w:id="0">
    <w:p w:rsidR="004D11E7" w:rsidRDefault="004D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3C" w:rsidRDefault="002E72C2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2540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73C" w:rsidRDefault="00ED573C" w:rsidP="00895072">
    <w:pPr>
      <w:rPr>
        <w:rFonts w:ascii="Arial" w:hAnsi="Arial"/>
        <w:sz w:val="28"/>
      </w:rPr>
    </w:pPr>
  </w:p>
  <w:p w:rsidR="00ED573C" w:rsidRDefault="00ED573C" w:rsidP="006C2FD8">
    <w:pPr>
      <w:jc w:val="center"/>
      <w:rPr>
        <w:rFonts w:ascii="Arial" w:hAnsi="Arial"/>
        <w:sz w:val="28"/>
      </w:rPr>
    </w:pPr>
  </w:p>
  <w:p w:rsidR="00ED573C" w:rsidRPr="0040115D" w:rsidRDefault="00ED573C" w:rsidP="0040115D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 xml:space="preserve"> </w:t>
    </w:r>
    <w:r w:rsidR="00772081">
      <w:rPr>
        <w:rFonts w:ascii="Arial" w:hAnsi="Arial"/>
        <w:sz w:val="28"/>
      </w:rPr>
      <w:t>SyteLean Spike Demand</w:t>
    </w:r>
    <w:r w:rsidR="00B45198">
      <w:rPr>
        <w:rFonts w:ascii="Arial" w:hAnsi="Arial"/>
        <w:sz w:val="28"/>
      </w:rPr>
      <w:t xml:space="preserve"> Step by Step</w:t>
    </w:r>
  </w:p>
  <w:p w:rsidR="00ED573C" w:rsidRDefault="00ED57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11E"/>
    <w:multiLevelType w:val="hybridMultilevel"/>
    <w:tmpl w:val="C2641B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4202D"/>
    <w:multiLevelType w:val="hybridMultilevel"/>
    <w:tmpl w:val="079E9CC4"/>
    <w:lvl w:ilvl="0" w:tplc="897E348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C0DF9"/>
    <w:multiLevelType w:val="multilevel"/>
    <w:tmpl w:val="CF3E0CA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608A8"/>
    <w:multiLevelType w:val="hybridMultilevel"/>
    <w:tmpl w:val="791CB8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3F0CEF"/>
    <w:multiLevelType w:val="hybridMultilevel"/>
    <w:tmpl w:val="E12E1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441AE"/>
    <w:multiLevelType w:val="hybridMultilevel"/>
    <w:tmpl w:val="E60A8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832A7"/>
    <w:multiLevelType w:val="hybridMultilevel"/>
    <w:tmpl w:val="01628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5406"/>
    <w:multiLevelType w:val="hybridMultilevel"/>
    <w:tmpl w:val="770A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04E4F"/>
    <w:multiLevelType w:val="hybridMultilevel"/>
    <w:tmpl w:val="E88E5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9460B"/>
    <w:multiLevelType w:val="hybridMultilevel"/>
    <w:tmpl w:val="CB807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3719B"/>
    <w:multiLevelType w:val="hybridMultilevel"/>
    <w:tmpl w:val="0D18A016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9313FA"/>
    <w:multiLevelType w:val="hybridMultilevel"/>
    <w:tmpl w:val="2314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>
    <w:nsid w:val="2B9C2DF8"/>
    <w:multiLevelType w:val="hybridMultilevel"/>
    <w:tmpl w:val="20B2D2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3EB76F9"/>
    <w:multiLevelType w:val="hybridMultilevel"/>
    <w:tmpl w:val="83D61696"/>
    <w:lvl w:ilvl="0" w:tplc="BB12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B6683"/>
    <w:multiLevelType w:val="hybridMultilevel"/>
    <w:tmpl w:val="189EC2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284B7D"/>
    <w:multiLevelType w:val="hybridMultilevel"/>
    <w:tmpl w:val="6AA6E878"/>
    <w:lvl w:ilvl="0" w:tplc="F82C7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B960CB"/>
    <w:multiLevelType w:val="hybridMultilevel"/>
    <w:tmpl w:val="2EA036BA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E96653"/>
    <w:multiLevelType w:val="hybridMultilevel"/>
    <w:tmpl w:val="B5B098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C45335"/>
    <w:multiLevelType w:val="hybridMultilevel"/>
    <w:tmpl w:val="48FE8568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6E3232"/>
    <w:multiLevelType w:val="hybridMultilevel"/>
    <w:tmpl w:val="98849338"/>
    <w:lvl w:ilvl="0" w:tplc="897E34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D4336"/>
    <w:multiLevelType w:val="hybridMultilevel"/>
    <w:tmpl w:val="6F962E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A6488D"/>
    <w:multiLevelType w:val="hybridMultilevel"/>
    <w:tmpl w:val="1D84B7C8"/>
    <w:lvl w:ilvl="0" w:tplc="897E34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D91B42"/>
    <w:multiLevelType w:val="multilevel"/>
    <w:tmpl w:val="B5B09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AD64B2"/>
    <w:multiLevelType w:val="hybridMultilevel"/>
    <w:tmpl w:val="73FE6CF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F453BE"/>
    <w:multiLevelType w:val="hybridMultilevel"/>
    <w:tmpl w:val="D898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9D0419"/>
    <w:multiLevelType w:val="hybridMultilevel"/>
    <w:tmpl w:val="CF3E0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A12DE1"/>
    <w:multiLevelType w:val="hybridMultilevel"/>
    <w:tmpl w:val="B7A83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4209DB"/>
    <w:multiLevelType w:val="hybridMultilevel"/>
    <w:tmpl w:val="392A53A0"/>
    <w:lvl w:ilvl="0" w:tplc="1ADA7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13D7963"/>
    <w:multiLevelType w:val="hybridMultilevel"/>
    <w:tmpl w:val="5C022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7808B5"/>
    <w:multiLevelType w:val="hybridMultilevel"/>
    <w:tmpl w:val="44E8050E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D1FE2"/>
    <w:multiLevelType w:val="hybridMultilevel"/>
    <w:tmpl w:val="B4106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E03640"/>
    <w:multiLevelType w:val="hybridMultilevel"/>
    <w:tmpl w:val="98185D80"/>
    <w:lvl w:ilvl="0" w:tplc="897E34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3"/>
  </w:num>
  <w:num w:numId="4">
    <w:abstractNumId w:val="32"/>
  </w:num>
  <w:num w:numId="5">
    <w:abstractNumId w:val="14"/>
  </w:num>
  <w:num w:numId="6">
    <w:abstractNumId w:val="3"/>
  </w:num>
  <w:num w:numId="7">
    <w:abstractNumId w:val="1"/>
  </w:num>
  <w:num w:numId="8">
    <w:abstractNumId w:val="21"/>
  </w:num>
  <w:num w:numId="9">
    <w:abstractNumId w:val="25"/>
  </w:num>
  <w:num w:numId="10">
    <w:abstractNumId w:val="30"/>
  </w:num>
  <w:num w:numId="11">
    <w:abstractNumId w:val="10"/>
  </w:num>
  <w:num w:numId="12">
    <w:abstractNumId w:val="36"/>
  </w:num>
  <w:num w:numId="13">
    <w:abstractNumId w:val="13"/>
  </w:num>
  <w:num w:numId="14">
    <w:abstractNumId w:val="19"/>
  </w:num>
  <w:num w:numId="15">
    <w:abstractNumId w:val="15"/>
  </w:num>
  <w:num w:numId="16">
    <w:abstractNumId w:val="22"/>
  </w:num>
  <w:num w:numId="17">
    <w:abstractNumId w:val="28"/>
  </w:num>
  <w:num w:numId="18">
    <w:abstractNumId w:val="35"/>
  </w:num>
  <w:num w:numId="19">
    <w:abstractNumId w:val="16"/>
  </w:num>
  <w:num w:numId="20">
    <w:abstractNumId w:val="33"/>
  </w:num>
  <w:num w:numId="21">
    <w:abstractNumId w:val="12"/>
  </w:num>
  <w:num w:numId="22">
    <w:abstractNumId w:val="34"/>
  </w:num>
  <w:num w:numId="23">
    <w:abstractNumId w:val="18"/>
  </w:num>
  <w:num w:numId="24">
    <w:abstractNumId w:val="31"/>
  </w:num>
  <w:num w:numId="25">
    <w:abstractNumId w:val="9"/>
  </w:num>
  <w:num w:numId="26">
    <w:abstractNumId w:val="20"/>
  </w:num>
  <w:num w:numId="27">
    <w:abstractNumId w:val="6"/>
  </w:num>
  <w:num w:numId="28">
    <w:abstractNumId w:val="26"/>
  </w:num>
  <w:num w:numId="29">
    <w:abstractNumId w:val="27"/>
  </w:num>
  <w:num w:numId="30">
    <w:abstractNumId w:val="29"/>
  </w:num>
  <w:num w:numId="31">
    <w:abstractNumId w:val="2"/>
  </w:num>
  <w:num w:numId="32">
    <w:abstractNumId w:val="17"/>
  </w:num>
  <w:num w:numId="33">
    <w:abstractNumId w:val="4"/>
  </w:num>
  <w:num w:numId="34">
    <w:abstractNumId w:val="24"/>
  </w:num>
  <w:num w:numId="35">
    <w:abstractNumId w:val="8"/>
  </w:num>
  <w:num w:numId="36">
    <w:abstractNumId w:val="7"/>
  </w:num>
  <w:num w:numId="37">
    <w:abstractNumId w:val="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1742E"/>
    <w:rsid w:val="00031335"/>
    <w:rsid w:val="00037421"/>
    <w:rsid w:val="000555AA"/>
    <w:rsid w:val="00067082"/>
    <w:rsid w:val="00072312"/>
    <w:rsid w:val="0009629E"/>
    <w:rsid w:val="000B37C9"/>
    <w:rsid w:val="000B48F6"/>
    <w:rsid w:val="000C65F0"/>
    <w:rsid w:val="000C79CA"/>
    <w:rsid w:val="000D1015"/>
    <w:rsid w:val="000E3BBF"/>
    <w:rsid w:val="000E50EE"/>
    <w:rsid w:val="000E7931"/>
    <w:rsid w:val="000F105A"/>
    <w:rsid w:val="000F6E75"/>
    <w:rsid w:val="0010515F"/>
    <w:rsid w:val="00110DB7"/>
    <w:rsid w:val="00123DA9"/>
    <w:rsid w:val="001458BC"/>
    <w:rsid w:val="00151BD5"/>
    <w:rsid w:val="00161C04"/>
    <w:rsid w:val="00164528"/>
    <w:rsid w:val="00165B1B"/>
    <w:rsid w:val="001665E0"/>
    <w:rsid w:val="00186F41"/>
    <w:rsid w:val="00190385"/>
    <w:rsid w:val="001B0358"/>
    <w:rsid w:val="001D6652"/>
    <w:rsid w:val="001D699F"/>
    <w:rsid w:val="001F0696"/>
    <w:rsid w:val="0020547D"/>
    <w:rsid w:val="0020593F"/>
    <w:rsid w:val="0021210D"/>
    <w:rsid w:val="0022518E"/>
    <w:rsid w:val="00240301"/>
    <w:rsid w:val="00272867"/>
    <w:rsid w:val="00273E0E"/>
    <w:rsid w:val="00276BD6"/>
    <w:rsid w:val="002A2E02"/>
    <w:rsid w:val="002A3E9B"/>
    <w:rsid w:val="002E1013"/>
    <w:rsid w:val="002E4514"/>
    <w:rsid w:val="002E72C2"/>
    <w:rsid w:val="00301B6C"/>
    <w:rsid w:val="0030710F"/>
    <w:rsid w:val="00311C66"/>
    <w:rsid w:val="00324F44"/>
    <w:rsid w:val="00330870"/>
    <w:rsid w:val="00336957"/>
    <w:rsid w:val="00344089"/>
    <w:rsid w:val="00347B8A"/>
    <w:rsid w:val="00355FAB"/>
    <w:rsid w:val="00356C20"/>
    <w:rsid w:val="00360CC2"/>
    <w:rsid w:val="0036234E"/>
    <w:rsid w:val="00367B08"/>
    <w:rsid w:val="00385E77"/>
    <w:rsid w:val="00387DE8"/>
    <w:rsid w:val="003B35CD"/>
    <w:rsid w:val="003C056A"/>
    <w:rsid w:val="003C1000"/>
    <w:rsid w:val="003C1BDC"/>
    <w:rsid w:val="003D1065"/>
    <w:rsid w:val="0040115D"/>
    <w:rsid w:val="00402C18"/>
    <w:rsid w:val="004033E7"/>
    <w:rsid w:val="00411EBA"/>
    <w:rsid w:val="00425738"/>
    <w:rsid w:val="004313F1"/>
    <w:rsid w:val="0043769E"/>
    <w:rsid w:val="00440262"/>
    <w:rsid w:val="00440E4D"/>
    <w:rsid w:val="00443198"/>
    <w:rsid w:val="00495CD2"/>
    <w:rsid w:val="004A3528"/>
    <w:rsid w:val="004A7600"/>
    <w:rsid w:val="004B3295"/>
    <w:rsid w:val="004D11E7"/>
    <w:rsid w:val="004D350D"/>
    <w:rsid w:val="005025FD"/>
    <w:rsid w:val="00503458"/>
    <w:rsid w:val="005057B5"/>
    <w:rsid w:val="00523325"/>
    <w:rsid w:val="005276A0"/>
    <w:rsid w:val="00530A6C"/>
    <w:rsid w:val="00545C57"/>
    <w:rsid w:val="00556E54"/>
    <w:rsid w:val="005651D4"/>
    <w:rsid w:val="00575D3A"/>
    <w:rsid w:val="00591DA1"/>
    <w:rsid w:val="005A23A5"/>
    <w:rsid w:val="005B1FFA"/>
    <w:rsid w:val="005B6DF3"/>
    <w:rsid w:val="005D13CC"/>
    <w:rsid w:val="005D36D9"/>
    <w:rsid w:val="005D5C34"/>
    <w:rsid w:val="005D745D"/>
    <w:rsid w:val="005E1C05"/>
    <w:rsid w:val="005E245A"/>
    <w:rsid w:val="005E76C9"/>
    <w:rsid w:val="005F15F1"/>
    <w:rsid w:val="005F1E1E"/>
    <w:rsid w:val="00603034"/>
    <w:rsid w:val="0061210D"/>
    <w:rsid w:val="00616F7B"/>
    <w:rsid w:val="00631461"/>
    <w:rsid w:val="006435C0"/>
    <w:rsid w:val="006461F9"/>
    <w:rsid w:val="0065245F"/>
    <w:rsid w:val="006541EB"/>
    <w:rsid w:val="00656655"/>
    <w:rsid w:val="00660407"/>
    <w:rsid w:val="00675C95"/>
    <w:rsid w:val="00692446"/>
    <w:rsid w:val="006A0208"/>
    <w:rsid w:val="006A41B9"/>
    <w:rsid w:val="006A5A42"/>
    <w:rsid w:val="006B663F"/>
    <w:rsid w:val="006C2FD8"/>
    <w:rsid w:val="006C43AC"/>
    <w:rsid w:val="006D29DB"/>
    <w:rsid w:val="006D40EC"/>
    <w:rsid w:val="006D4278"/>
    <w:rsid w:val="006D6E2F"/>
    <w:rsid w:val="006E1E97"/>
    <w:rsid w:val="007334A6"/>
    <w:rsid w:val="007341F8"/>
    <w:rsid w:val="0073439F"/>
    <w:rsid w:val="00742BE0"/>
    <w:rsid w:val="00744EA5"/>
    <w:rsid w:val="00772081"/>
    <w:rsid w:val="007828D0"/>
    <w:rsid w:val="00784AF0"/>
    <w:rsid w:val="00786B25"/>
    <w:rsid w:val="00787A0A"/>
    <w:rsid w:val="0079445D"/>
    <w:rsid w:val="00795DAD"/>
    <w:rsid w:val="007B0F6E"/>
    <w:rsid w:val="007C1F61"/>
    <w:rsid w:val="007D2CD2"/>
    <w:rsid w:val="007F23BC"/>
    <w:rsid w:val="0081497B"/>
    <w:rsid w:val="00815660"/>
    <w:rsid w:val="008519FD"/>
    <w:rsid w:val="00862D54"/>
    <w:rsid w:val="00865AAE"/>
    <w:rsid w:val="0088190A"/>
    <w:rsid w:val="0088354A"/>
    <w:rsid w:val="008841BA"/>
    <w:rsid w:val="00890C6D"/>
    <w:rsid w:val="00895072"/>
    <w:rsid w:val="008A0677"/>
    <w:rsid w:val="008A2320"/>
    <w:rsid w:val="008A6A34"/>
    <w:rsid w:val="008B0C5C"/>
    <w:rsid w:val="008B7BE1"/>
    <w:rsid w:val="008C31BA"/>
    <w:rsid w:val="008C38C9"/>
    <w:rsid w:val="008C3E0B"/>
    <w:rsid w:val="008E6D44"/>
    <w:rsid w:val="00900D64"/>
    <w:rsid w:val="00906899"/>
    <w:rsid w:val="009124E5"/>
    <w:rsid w:val="00953813"/>
    <w:rsid w:val="00956FD2"/>
    <w:rsid w:val="00962A71"/>
    <w:rsid w:val="00971BED"/>
    <w:rsid w:val="00991C41"/>
    <w:rsid w:val="00993373"/>
    <w:rsid w:val="00994644"/>
    <w:rsid w:val="009B5C6C"/>
    <w:rsid w:val="009B64CF"/>
    <w:rsid w:val="009C7C6B"/>
    <w:rsid w:val="009D24E6"/>
    <w:rsid w:val="009F1C5B"/>
    <w:rsid w:val="00A01738"/>
    <w:rsid w:val="00A25E93"/>
    <w:rsid w:val="00A420A3"/>
    <w:rsid w:val="00A45745"/>
    <w:rsid w:val="00A46EF4"/>
    <w:rsid w:val="00A6329F"/>
    <w:rsid w:val="00A870E9"/>
    <w:rsid w:val="00AA177F"/>
    <w:rsid w:val="00AB0669"/>
    <w:rsid w:val="00AB30F6"/>
    <w:rsid w:val="00AD0259"/>
    <w:rsid w:val="00AD22F5"/>
    <w:rsid w:val="00AD275D"/>
    <w:rsid w:val="00AD4EDF"/>
    <w:rsid w:val="00AE1870"/>
    <w:rsid w:val="00AE4745"/>
    <w:rsid w:val="00B04882"/>
    <w:rsid w:val="00B059E4"/>
    <w:rsid w:val="00B067AA"/>
    <w:rsid w:val="00B14469"/>
    <w:rsid w:val="00B273F4"/>
    <w:rsid w:val="00B33FAD"/>
    <w:rsid w:val="00B375D2"/>
    <w:rsid w:val="00B45198"/>
    <w:rsid w:val="00B502C4"/>
    <w:rsid w:val="00B533D5"/>
    <w:rsid w:val="00B56661"/>
    <w:rsid w:val="00B631EE"/>
    <w:rsid w:val="00B63A80"/>
    <w:rsid w:val="00B63CF4"/>
    <w:rsid w:val="00BA3439"/>
    <w:rsid w:val="00BB4667"/>
    <w:rsid w:val="00BB7E3B"/>
    <w:rsid w:val="00BE2924"/>
    <w:rsid w:val="00BE4423"/>
    <w:rsid w:val="00BF0CC6"/>
    <w:rsid w:val="00C02B12"/>
    <w:rsid w:val="00C03272"/>
    <w:rsid w:val="00C348DA"/>
    <w:rsid w:val="00C47DA5"/>
    <w:rsid w:val="00C51789"/>
    <w:rsid w:val="00C53EA6"/>
    <w:rsid w:val="00C56BB7"/>
    <w:rsid w:val="00C63129"/>
    <w:rsid w:val="00C65EE6"/>
    <w:rsid w:val="00C700F2"/>
    <w:rsid w:val="00C767D4"/>
    <w:rsid w:val="00C838CA"/>
    <w:rsid w:val="00C96177"/>
    <w:rsid w:val="00CA0DC1"/>
    <w:rsid w:val="00CA1536"/>
    <w:rsid w:val="00CC60A6"/>
    <w:rsid w:val="00CD0B16"/>
    <w:rsid w:val="00CD2070"/>
    <w:rsid w:val="00CD55E4"/>
    <w:rsid w:val="00CE130B"/>
    <w:rsid w:val="00CF315D"/>
    <w:rsid w:val="00D048E7"/>
    <w:rsid w:val="00D04DF5"/>
    <w:rsid w:val="00D35F8B"/>
    <w:rsid w:val="00D4793F"/>
    <w:rsid w:val="00D71480"/>
    <w:rsid w:val="00D91357"/>
    <w:rsid w:val="00DC61B1"/>
    <w:rsid w:val="00DD7D91"/>
    <w:rsid w:val="00DF35AE"/>
    <w:rsid w:val="00DF7748"/>
    <w:rsid w:val="00E10626"/>
    <w:rsid w:val="00E177E0"/>
    <w:rsid w:val="00E262E3"/>
    <w:rsid w:val="00E27438"/>
    <w:rsid w:val="00E3677A"/>
    <w:rsid w:val="00E4622D"/>
    <w:rsid w:val="00E468E2"/>
    <w:rsid w:val="00E47C3F"/>
    <w:rsid w:val="00E52623"/>
    <w:rsid w:val="00E53137"/>
    <w:rsid w:val="00E90084"/>
    <w:rsid w:val="00E9179A"/>
    <w:rsid w:val="00E92D56"/>
    <w:rsid w:val="00E935C3"/>
    <w:rsid w:val="00E95538"/>
    <w:rsid w:val="00E962F9"/>
    <w:rsid w:val="00EA5B7E"/>
    <w:rsid w:val="00EB431C"/>
    <w:rsid w:val="00EB43FE"/>
    <w:rsid w:val="00EB65E9"/>
    <w:rsid w:val="00EC1D60"/>
    <w:rsid w:val="00EC31A9"/>
    <w:rsid w:val="00ED573C"/>
    <w:rsid w:val="00EE48D4"/>
    <w:rsid w:val="00F0684E"/>
    <w:rsid w:val="00F12D57"/>
    <w:rsid w:val="00F22CBF"/>
    <w:rsid w:val="00F346D2"/>
    <w:rsid w:val="00F3597A"/>
    <w:rsid w:val="00F442DF"/>
    <w:rsid w:val="00F53273"/>
    <w:rsid w:val="00F54A83"/>
    <w:rsid w:val="00F61CAC"/>
    <w:rsid w:val="00F63ACC"/>
    <w:rsid w:val="00F64CEA"/>
    <w:rsid w:val="00F67121"/>
    <w:rsid w:val="00F92678"/>
    <w:rsid w:val="00F94A81"/>
    <w:rsid w:val="00FA50E8"/>
    <w:rsid w:val="00FA672C"/>
    <w:rsid w:val="00FB28C4"/>
    <w:rsid w:val="00FD0D5D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F0684E"/>
  </w:style>
  <w:style w:type="character" w:styleId="Hyperlink">
    <w:name w:val="Hyperlink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F0684E"/>
    <w:pPr>
      <w:ind w:left="200"/>
    </w:pPr>
  </w:style>
  <w:style w:type="character" w:customStyle="1" w:styleId="Heading1Char">
    <w:name w:val="Heading 1 Char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semiHidden/>
    <w:rsid w:val="0040115D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F0684E"/>
  </w:style>
  <w:style w:type="character" w:styleId="Hyperlink">
    <w:name w:val="Hyperlink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F0684E"/>
    <w:pPr>
      <w:ind w:left="200"/>
    </w:pPr>
  </w:style>
  <w:style w:type="character" w:customStyle="1" w:styleId="Heading1Char">
    <w:name w:val="Heading 1 Char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semiHidden/>
    <w:rsid w:val="0040115D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cb.com/../images/Pcbhdr.gif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pcb.com/" TargetMode="External"/><Relationship Id="rId6" Type="http://schemas.openxmlformats.org/officeDocument/2006/relationships/image" Target="http://mypcb.pcb.com/images/tcs_hover.gif" TargetMode="External"/><Relationship Id="rId5" Type="http://schemas.openxmlformats.org/officeDocument/2006/relationships/image" Target="media/image3.gif"/><Relationship Id="rId4" Type="http://schemas.openxmlformats.org/officeDocument/2006/relationships/hyperlink" Target="http://mypcb.pcb.com/t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814D-6B88-44B1-85D9-6B4B9CFA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0</TotalTime>
  <Pages>1</Pages>
  <Words>208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1503</CharactersWithSpaces>
  <SharedDoc>false</SharedDoc>
  <HLinks>
    <vt:vector size="54" baseType="variant"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_Toc362450952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_Toc362450951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_Toc362450950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_Toc362450949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_Toc362450948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Bonnie Sileo</cp:lastModifiedBy>
  <cp:revision>2</cp:revision>
  <cp:lastPrinted>2014-02-03T18:02:00Z</cp:lastPrinted>
  <dcterms:created xsi:type="dcterms:W3CDTF">2014-02-03T18:02:00Z</dcterms:created>
  <dcterms:modified xsi:type="dcterms:W3CDTF">2014-02-03T18:02:00Z</dcterms:modified>
</cp:coreProperties>
</file>