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6AF" w:rsidRDefault="008519FD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530A6C">
        <w:rPr>
          <w:sz w:val="24"/>
          <w:szCs w:val="24"/>
        </w:rPr>
        <w:fldChar w:fldCharType="begin"/>
      </w:r>
      <w:r w:rsidRPr="00530A6C">
        <w:rPr>
          <w:sz w:val="24"/>
          <w:szCs w:val="24"/>
        </w:rPr>
        <w:instrText xml:space="preserve"> TOC \o "1-3" \h \z \u </w:instrText>
      </w:r>
      <w:r w:rsidRPr="00530A6C">
        <w:rPr>
          <w:sz w:val="24"/>
          <w:szCs w:val="24"/>
        </w:rPr>
        <w:fldChar w:fldCharType="separate"/>
      </w:r>
      <w:hyperlink w:anchor="_Toc392492233" w:history="1">
        <w:r w:rsidR="002216AF" w:rsidRPr="00DA2BB7">
          <w:rPr>
            <w:rStyle w:val="Hyperlink"/>
            <w:noProof/>
          </w:rPr>
          <w:t>Purpose:</w:t>
        </w:r>
        <w:r w:rsidR="002216AF">
          <w:rPr>
            <w:noProof/>
            <w:webHidden/>
          </w:rPr>
          <w:tab/>
        </w:r>
        <w:r w:rsidR="002216AF">
          <w:rPr>
            <w:noProof/>
            <w:webHidden/>
          </w:rPr>
          <w:fldChar w:fldCharType="begin"/>
        </w:r>
        <w:r w:rsidR="002216AF">
          <w:rPr>
            <w:noProof/>
            <w:webHidden/>
          </w:rPr>
          <w:instrText xml:space="preserve"> PAGEREF _Toc392492233 \h </w:instrText>
        </w:r>
        <w:r w:rsidR="002216AF">
          <w:rPr>
            <w:noProof/>
            <w:webHidden/>
          </w:rPr>
        </w:r>
        <w:r w:rsidR="002216AF">
          <w:rPr>
            <w:noProof/>
            <w:webHidden/>
          </w:rPr>
          <w:fldChar w:fldCharType="separate"/>
        </w:r>
        <w:r w:rsidR="002216AF">
          <w:rPr>
            <w:noProof/>
            <w:webHidden/>
          </w:rPr>
          <w:t>1</w:t>
        </w:r>
        <w:r w:rsidR="002216AF">
          <w:rPr>
            <w:noProof/>
            <w:webHidden/>
          </w:rPr>
          <w:fldChar w:fldCharType="end"/>
        </w:r>
      </w:hyperlink>
    </w:p>
    <w:p w:rsidR="002216AF" w:rsidRDefault="004B2E06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2492234" w:history="1">
        <w:r w:rsidR="002216AF" w:rsidRPr="00DA2BB7">
          <w:rPr>
            <w:rStyle w:val="Hyperlink"/>
            <w:noProof/>
          </w:rPr>
          <w:t>Related Documents:</w:t>
        </w:r>
        <w:r w:rsidR="002216AF">
          <w:rPr>
            <w:noProof/>
            <w:webHidden/>
          </w:rPr>
          <w:tab/>
        </w:r>
        <w:r w:rsidR="002216AF">
          <w:rPr>
            <w:noProof/>
            <w:webHidden/>
          </w:rPr>
          <w:fldChar w:fldCharType="begin"/>
        </w:r>
        <w:r w:rsidR="002216AF">
          <w:rPr>
            <w:noProof/>
            <w:webHidden/>
          </w:rPr>
          <w:instrText xml:space="preserve"> PAGEREF _Toc392492234 \h </w:instrText>
        </w:r>
        <w:r w:rsidR="002216AF">
          <w:rPr>
            <w:noProof/>
            <w:webHidden/>
          </w:rPr>
        </w:r>
        <w:r w:rsidR="002216AF">
          <w:rPr>
            <w:noProof/>
            <w:webHidden/>
          </w:rPr>
          <w:fldChar w:fldCharType="separate"/>
        </w:r>
        <w:r w:rsidR="002216AF">
          <w:rPr>
            <w:noProof/>
            <w:webHidden/>
          </w:rPr>
          <w:t>1</w:t>
        </w:r>
        <w:r w:rsidR="002216AF">
          <w:rPr>
            <w:noProof/>
            <w:webHidden/>
          </w:rPr>
          <w:fldChar w:fldCharType="end"/>
        </w:r>
      </w:hyperlink>
    </w:p>
    <w:p w:rsidR="002216AF" w:rsidRDefault="004B2E06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2492235" w:history="1">
        <w:r w:rsidR="002216AF" w:rsidRPr="00DA2BB7">
          <w:rPr>
            <w:rStyle w:val="Hyperlink"/>
            <w:noProof/>
          </w:rPr>
          <w:t>Responsible:</w:t>
        </w:r>
        <w:r w:rsidR="002216AF">
          <w:rPr>
            <w:noProof/>
            <w:webHidden/>
          </w:rPr>
          <w:tab/>
        </w:r>
        <w:r w:rsidR="002216AF">
          <w:rPr>
            <w:noProof/>
            <w:webHidden/>
          </w:rPr>
          <w:fldChar w:fldCharType="begin"/>
        </w:r>
        <w:r w:rsidR="002216AF">
          <w:rPr>
            <w:noProof/>
            <w:webHidden/>
          </w:rPr>
          <w:instrText xml:space="preserve"> PAGEREF _Toc392492235 \h </w:instrText>
        </w:r>
        <w:r w:rsidR="002216AF">
          <w:rPr>
            <w:noProof/>
            <w:webHidden/>
          </w:rPr>
        </w:r>
        <w:r w:rsidR="002216AF">
          <w:rPr>
            <w:noProof/>
            <w:webHidden/>
          </w:rPr>
          <w:fldChar w:fldCharType="separate"/>
        </w:r>
        <w:r w:rsidR="002216AF">
          <w:rPr>
            <w:noProof/>
            <w:webHidden/>
          </w:rPr>
          <w:t>1</w:t>
        </w:r>
        <w:r w:rsidR="002216AF">
          <w:rPr>
            <w:noProof/>
            <w:webHidden/>
          </w:rPr>
          <w:fldChar w:fldCharType="end"/>
        </w:r>
      </w:hyperlink>
    </w:p>
    <w:p w:rsidR="002216AF" w:rsidRDefault="004B2E06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2492236" w:history="1">
        <w:r w:rsidR="002216AF" w:rsidRPr="00DA2BB7">
          <w:rPr>
            <w:rStyle w:val="Hyperlink"/>
            <w:noProof/>
          </w:rPr>
          <w:t>Rules:</w:t>
        </w:r>
        <w:r w:rsidR="002216AF">
          <w:rPr>
            <w:noProof/>
            <w:webHidden/>
          </w:rPr>
          <w:tab/>
        </w:r>
        <w:r w:rsidR="002216AF">
          <w:rPr>
            <w:noProof/>
            <w:webHidden/>
          </w:rPr>
          <w:fldChar w:fldCharType="begin"/>
        </w:r>
        <w:r w:rsidR="002216AF">
          <w:rPr>
            <w:noProof/>
            <w:webHidden/>
          </w:rPr>
          <w:instrText xml:space="preserve"> PAGEREF _Toc392492236 \h </w:instrText>
        </w:r>
        <w:r w:rsidR="002216AF">
          <w:rPr>
            <w:noProof/>
            <w:webHidden/>
          </w:rPr>
        </w:r>
        <w:r w:rsidR="002216AF">
          <w:rPr>
            <w:noProof/>
            <w:webHidden/>
          </w:rPr>
          <w:fldChar w:fldCharType="separate"/>
        </w:r>
        <w:r w:rsidR="002216AF">
          <w:rPr>
            <w:noProof/>
            <w:webHidden/>
          </w:rPr>
          <w:t>1</w:t>
        </w:r>
        <w:r w:rsidR="002216AF">
          <w:rPr>
            <w:noProof/>
            <w:webHidden/>
          </w:rPr>
          <w:fldChar w:fldCharType="end"/>
        </w:r>
      </w:hyperlink>
    </w:p>
    <w:p w:rsidR="002216AF" w:rsidRDefault="004B2E06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2492237" w:history="1">
        <w:r w:rsidR="002216AF" w:rsidRPr="00DA2BB7">
          <w:rPr>
            <w:rStyle w:val="Hyperlink"/>
            <w:noProof/>
          </w:rPr>
          <w:t>Instructions:</w:t>
        </w:r>
        <w:r w:rsidR="002216AF">
          <w:rPr>
            <w:noProof/>
            <w:webHidden/>
          </w:rPr>
          <w:tab/>
        </w:r>
        <w:r w:rsidR="002216AF">
          <w:rPr>
            <w:noProof/>
            <w:webHidden/>
          </w:rPr>
          <w:fldChar w:fldCharType="begin"/>
        </w:r>
        <w:r w:rsidR="002216AF">
          <w:rPr>
            <w:noProof/>
            <w:webHidden/>
          </w:rPr>
          <w:instrText xml:space="preserve"> PAGEREF _Toc392492237 \h </w:instrText>
        </w:r>
        <w:r w:rsidR="002216AF">
          <w:rPr>
            <w:noProof/>
            <w:webHidden/>
          </w:rPr>
        </w:r>
        <w:r w:rsidR="002216AF">
          <w:rPr>
            <w:noProof/>
            <w:webHidden/>
          </w:rPr>
          <w:fldChar w:fldCharType="separate"/>
        </w:r>
        <w:r w:rsidR="002216AF">
          <w:rPr>
            <w:noProof/>
            <w:webHidden/>
          </w:rPr>
          <w:t>1</w:t>
        </w:r>
        <w:r w:rsidR="002216AF">
          <w:rPr>
            <w:noProof/>
            <w:webHidden/>
          </w:rPr>
          <w:fldChar w:fldCharType="end"/>
        </w:r>
      </w:hyperlink>
    </w:p>
    <w:p w:rsidR="002216AF" w:rsidRDefault="004B2E06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2492238" w:history="1">
        <w:r w:rsidR="002216AF" w:rsidRPr="00DA2BB7">
          <w:rPr>
            <w:rStyle w:val="Hyperlink"/>
            <w:noProof/>
          </w:rPr>
          <w:t>Field Level Instructions:</w:t>
        </w:r>
        <w:r w:rsidR="002216AF">
          <w:rPr>
            <w:noProof/>
            <w:webHidden/>
          </w:rPr>
          <w:tab/>
        </w:r>
        <w:r w:rsidR="002216AF">
          <w:rPr>
            <w:noProof/>
            <w:webHidden/>
          </w:rPr>
          <w:fldChar w:fldCharType="begin"/>
        </w:r>
        <w:r w:rsidR="002216AF">
          <w:rPr>
            <w:noProof/>
            <w:webHidden/>
          </w:rPr>
          <w:instrText xml:space="preserve"> PAGEREF _Toc392492238 \h </w:instrText>
        </w:r>
        <w:r w:rsidR="002216AF">
          <w:rPr>
            <w:noProof/>
            <w:webHidden/>
          </w:rPr>
        </w:r>
        <w:r w:rsidR="002216AF">
          <w:rPr>
            <w:noProof/>
            <w:webHidden/>
          </w:rPr>
          <w:fldChar w:fldCharType="separate"/>
        </w:r>
        <w:r w:rsidR="002216AF">
          <w:rPr>
            <w:noProof/>
            <w:webHidden/>
          </w:rPr>
          <w:t>2</w:t>
        </w:r>
        <w:r w:rsidR="002216AF">
          <w:rPr>
            <w:noProof/>
            <w:webHidden/>
          </w:rPr>
          <w:fldChar w:fldCharType="end"/>
        </w:r>
      </w:hyperlink>
    </w:p>
    <w:p w:rsidR="002216AF" w:rsidRDefault="004B2E06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2492239" w:history="1">
        <w:r w:rsidR="002216AF" w:rsidRPr="00DA2BB7">
          <w:rPr>
            <w:rStyle w:val="Hyperlink"/>
            <w:noProof/>
          </w:rPr>
          <w:t>1.</w:t>
        </w:r>
        <w:r w:rsidR="002216A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216AF" w:rsidRPr="00DA2BB7">
          <w:rPr>
            <w:rStyle w:val="Hyperlink"/>
            <w:noProof/>
          </w:rPr>
          <w:t>FG Type:</w:t>
        </w:r>
        <w:r w:rsidR="002216AF">
          <w:rPr>
            <w:noProof/>
            <w:webHidden/>
          </w:rPr>
          <w:tab/>
        </w:r>
        <w:r w:rsidR="002216AF">
          <w:rPr>
            <w:noProof/>
            <w:webHidden/>
          </w:rPr>
          <w:fldChar w:fldCharType="begin"/>
        </w:r>
        <w:r w:rsidR="002216AF">
          <w:rPr>
            <w:noProof/>
            <w:webHidden/>
          </w:rPr>
          <w:instrText xml:space="preserve"> PAGEREF _Toc392492239 \h </w:instrText>
        </w:r>
        <w:r w:rsidR="002216AF">
          <w:rPr>
            <w:noProof/>
            <w:webHidden/>
          </w:rPr>
        </w:r>
        <w:r w:rsidR="002216AF">
          <w:rPr>
            <w:noProof/>
            <w:webHidden/>
          </w:rPr>
          <w:fldChar w:fldCharType="separate"/>
        </w:r>
        <w:r w:rsidR="002216AF">
          <w:rPr>
            <w:noProof/>
            <w:webHidden/>
          </w:rPr>
          <w:t>2</w:t>
        </w:r>
        <w:r w:rsidR="002216AF">
          <w:rPr>
            <w:noProof/>
            <w:webHidden/>
          </w:rPr>
          <w:fldChar w:fldCharType="end"/>
        </w:r>
      </w:hyperlink>
    </w:p>
    <w:p w:rsidR="002216AF" w:rsidRDefault="004B2E06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2492240" w:history="1">
        <w:r w:rsidR="002216AF" w:rsidRPr="00DA2BB7">
          <w:rPr>
            <w:rStyle w:val="Hyperlink"/>
            <w:noProof/>
          </w:rPr>
          <w:t>2.</w:t>
        </w:r>
        <w:r w:rsidR="002216A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216AF" w:rsidRPr="00DA2BB7">
          <w:rPr>
            <w:rStyle w:val="Hyperlink"/>
            <w:noProof/>
          </w:rPr>
          <w:t>Product Code:</w:t>
        </w:r>
        <w:r w:rsidR="002216AF">
          <w:rPr>
            <w:noProof/>
            <w:webHidden/>
          </w:rPr>
          <w:tab/>
        </w:r>
        <w:r w:rsidR="002216AF">
          <w:rPr>
            <w:noProof/>
            <w:webHidden/>
          </w:rPr>
          <w:fldChar w:fldCharType="begin"/>
        </w:r>
        <w:r w:rsidR="002216AF">
          <w:rPr>
            <w:noProof/>
            <w:webHidden/>
          </w:rPr>
          <w:instrText xml:space="preserve"> PAGEREF _Toc392492240 \h </w:instrText>
        </w:r>
        <w:r w:rsidR="002216AF">
          <w:rPr>
            <w:noProof/>
            <w:webHidden/>
          </w:rPr>
        </w:r>
        <w:r w:rsidR="002216AF">
          <w:rPr>
            <w:noProof/>
            <w:webHidden/>
          </w:rPr>
          <w:fldChar w:fldCharType="separate"/>
        </w:r>
        <w:r w:rsidR="002216AF">
          <w:rPr>
            <w:noProof/>
            <w:webHidden/>
          </w:rPr>
          <w:t>2</w:t>
        </w:r>
        <w:r w:rsidR="002216AF">
          <w:rPr>
            <w:noProof/>
            <w:webHidden/>
          </w:rPr>
          <w:fldChar w:fldCharType="end"/>
        </w:r>
      </w:hyperlink>
    </w:p>
    <w:p w:rsidR="002216AF" w:rsidRDefault="004B2E06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2492241" w:history="1">
        <w:r w:rsidR="002216AF" w:rsidRPr="00DA2BB7">
          <w:rPr>
            <w:rStyle w:val="Hyperlink"/>
            <w:noProof/>
          </w:rPr>
          <w:t>3.</w:t>
        </w:r>
        <w:r w:rsidR="002216A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216AF" w:rsidRPr="00DA2BB7">
          <w:rPr>
            <w:rStyle w:val="Hyperlink"/>
            <w:noProof/>
          </w:rPr>
          <w:t>Buyer:</w:t>
        </w:r>
        <w:r w:rsidR="002216AF">
          <w:rPr>
            <w:noProof/>
            <w:webHidden/>
          </w:rPr>
          <w:tab/>
        </w:r>
        <w:r w:rsidR="002216AF">
          <w:rPr>
            <w:noProof/>
            <w:webHidden/>
          </w:rPr>
          <w:fldChar w:fldCharType="begin"/>
        </w:r>
        <w:r w:rsidR="002216AF">
          <w:rPr>
            <w:noProof/>
            <w:webHidden/>
          </w:rPr>
          <w:instrText xml:space="preserve"> PAGEREF _Toc392492241 \h </w:instrText>
        </w:r>
        <w:r w:rsidR="002216AF">
          <w:rPr>
            <w:noProof/>
            <w:webHidden/>
          </w:rPr>
        </w:r>
        <w:r w:rsidR="002216AF">
          <w:rPr>
            <w:noProof/>
            <w:webHidden/>
          </w:rPr>
          <w:fldChar w:fldCharType="separate"/>
        </w:r>
        <w:r w:rsidR="002216AF">
          <w:rPr>
            <w:noProof/>
            <w:webHidden/>
          </w:rPr>
          <w:t>4</w:t>
        </w:r>
        <w:r w:rsidR="002216AF">
          <w:rPr>
            <w:noProof/>
            <w:webHidden/>
          </w:rPr>
          <w:fldChar w:fldCharType="end"/>
        </w:r>
      </w:hyperlink>
    </w:p>
    <w:p w:rsidR="002216AF" w:rsidRDefault="004B2E06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2492242" w:history="1">
        <w:r w:rsidR="002216AF" w:rsidRPr="00DA2BB7">
          <w:rPr>
            <w:rStyle w:val="Hyperlink"/>
            <w:noProof/>
          </w:rPr>
          <w:t>4.</w:t>
        </w:r>
        <w:r w:rsidR="002216A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216AF" w:rsidRPr="00DA2BB7">
          <w:rPr>
            <w:rStyle w:val="Hyperlink"/>
            <w:noProof/>
          </w:rPr>
          <w:t>Lot Size:</w:t>
        </w:r>
        <w:r w:rsidR="002216AF">
          <w:rPr>
            <w:noProof/>
            <w:webHidden/>
          </w:rPr>
          <w:tab/>
        </w:r>
        <w:r w:rsidR="002216AF">
          <w:rPr>
            <w:noProof/>
            <w:webHidden/>
          </w:rPr>
          <w:fldChar w:fldCharType="begin"/>
        </w:r>
        <w:r w:rsidR="002216AF">
          <w:rPr>
            <w:noProof/>
            <w:webHidden/>
          </w:rPr>
          <w:instrText xml:space="preserve"> PAGEREF _Toc392492242 \h </w:instrText>
        </w:r>
        <w:r w:rsidR="002216AF">
          <w:rPr>
            <w:noProof/>
            <w:webHidden/>
          </w:rPr>
        </w:r>
        <w:r w:rsidR="002216AF">
          <w:rPr>
            <w:noProof/>
            <w:webHidden/>
          </w:rPr>
          <w:fldChar w:fldCharType="separate"/>
        </w:r>
        <w:r w:rsidR="002216AF">
          <w:rPr>
            <w:noProof/>
            <w:webHidden/>
          </w:rPr>
          <w:t>4</w:t>
        </w:r>
        <w:r w:rsidR="002216AF">
          <w:rPr>
            <w:noProof/>
            <w:webHidden/>
          </w:rPr>
          <w:fldChar w:fldCharType="end"/>
        </w:r>
      </w:hyperlink>
    </w:p>
    <w:p w:rsidR="002216AF" w:rsidRDefault="004B2E06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2492243" w:history="1">
        <w:r w:rsidR="002216AF" w:rsidRPr="00DA2BB7">
          <w:rPr>
            <w:rStyle w:val="Hyperlink"/>
            <w:noProof/>
          </w:rPr>
          <w:t>5.</w:t>
        </w:r>
        <w:r w:rsidR="002216A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216AF" w:rsidRPr="00DA2BB7">
          <w:rPr>
            <w:rStyle w:val="Hyperlink"/>
            <w:noProof/>
          </w:rPr>
          <w:t>Planner Code: (R)</w:t>
        </w:r>
        <w:r w:rsidR="002216AF">
          <w:rPr>
            <w:noProof/>
            <w:webHidden/>
          </w:rPr>
          <w:tab/>
        </w:r>
        <w:r w:rsidR="002216AF">
          <w:rPr>
            <w:noProof/>
            <w:webHidden/>
          </w:rPr>
          <w:fldChar w:fldCharType="begin"/>
        </w:r>
        <w:r w:rsidR="002216AF">
          <w:rPr>
            <w:noProof/>
            <w:webHidden/>
          </w:rPr>
          <w:instrText xml:space="preserve"> PAGEREF _Toc392492243 \h </w:instrText>
        </w:r>
        <w:r w:rsidR="002216AF">
          <w:rPr>
            <w:noProof/>
            <w:webHidden/>
          </w:rPr>
        </w:r>
        <w:r w:rsidR="002216AF">
          <w:rPr>
            <w:noProof/>
            <w:webHidden/>
          </w:rPr>
          <w:fldChar w:fldCharType="separate"/>
        </w:r>
        <w:r w:rsidR="002216AF">
          <w:rPr>
            <w:noProof/>
            <w:webHidden/>
          </w:rPr>
          <w:t>4</w:t>
        </w:r>
        <w:r w:rsidR="002216AF">
          <w:rPr>
            <w:noProof/>
            <w:webHidden/>
          </w:rPr>
          <w:fldChar w:fldCharType="end"/>
        </w:r>
      </w:hyperlink>
    </w:p>
    <w:p w:rsidR="002216AF" w:rsidRDefault="004B2E06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2492244" w:history="1">
        <w:r w:rsidR="002216AF" w:rsidRPr="00DA2BB7">
          <w:rPr>
            <w:rStyle w:val="Hyperlink"/>
            <w:noProof/>
          </w:rPr>
          <w:t>6.</w:t>
        </w:r>
        <w:r w:rsidR="002216A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216AF" w:rsidRPr="00DA2BB7">
          <w:rPr>
            <w:rStyle w:val="Hyperlink"/>
            <w:noProof/>
          </w:rPr>
          <w:t>Supply Site: (R)</w:t>
        </w:r>
        <w:r w:rsidR="002216AF">
          <w:rPr>
            <w:noProof/>
            <w:webHidden/>
          </w:rPr>
          <w:tab/>
        </w:r>
        <w:r w:rsidR="002216AF">
          <w:rPr>
            <w:noProof/>
            <w:webHidden/>
          </w:rPr>
          <w:fldChar w:fldCharType="begin"/>
        </w:r>
        <w:r w:rsidR="002216AF">
          <w:rPr>
            <w:noProof/>
            <w:webHidden/>
          </w:rPr>
          <w:instrText xml:space="preserve"> PAGEREF _Toc392492244 \h </w:instrText>
        </w:r>
        <w:r w:rsidR="002216AF">
          <w:rPr>
            <w:noProof/>
            <w:webHidden/>
          </w:rPr>
        </w:r>
        <w:r w:rsidR="002216AF">
          <w:rPr>
            <w:noProof/>
            <w:webHidden/>
          </w:rPr>
          <w:fldChar w:fldCharType="separate"/>
        </w:r>
        <w:r w:rsidR="002216AF">
          <w:rPr>
            <w:noProof/>
            <w:webHidden/>
          </w:rPr>
          <w:t>4</w:t>
        </w:r>
        <w:r w:rsidR="002216AF">
          <w:rPr>
            <w:noProof/>
            <w:webHidden/>
          </w:rPr>
          <w:fldChar w:fldCharType="end"/>
        </w:r>
      </w:hyperlink>
    </w:p>
    <w:p w:rsidR="002216AF" w:rsidRDefault="004B2E06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2492245" w:history="1">
        <w:r w:rsidR="002216AF" w:rsidRPr="00DA2BB7">
          <w:rPr>
            <w:rStyle w:val="Hyperlink"/>
            <w:noProof/>
          </w:rPr>
          <w:t>7.</w:t>
        </w:r>
        <w:r w:rsidR="002216A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216AF" w:rsidRPr="00DA2BB7">
          <w:rPr>
            <w:rStyle w:val="Hyperlink"/>
            <w:noProof/>
          </w:rPr>
          <w:t>Family Code: (R)</w:t>
        </w:r>
        <w:r w:rsidR="002216AF">
          <w:rPr>
            <w:noProof/>
            <w:webHidden/>
          </w:rPr>
          <w:tab/>
        </w:r>
        <w:r w:rsidR="002216AF">
          <w:rPr>
            <w:noProof/>
            <w:webHidden/>
          </w:rPr>
          <w:fldChar w:fldCharType="begin"/>
        </w:r>
        <w:r w:rsidR="002216AF">
          <w:rPr>
            <w:noProof/>
            <w:webHidden/>
          </w:rPr>
          <w:instrText xml:space="preserve"> PAGEREF _Toc392492245 \h </w:instrText>
        </w:r>
        <w:r w:rsidR="002216AF">
          <w:rPr>
            <w:noProof/>
            <w:webHidden/>
          </w:rPr>
        </w:r>
        <w:r w:rsidR="002216AF">
          <w:rPr>
            <w:noProof/>
            <w:webHidden/>
          </w:rPr>
          <w:fldChar w:fldCharType="separate"/>
        </w:r>
        <w:r w:rsidR="002216AF">
          <w:rPr>
            <w:noProof/>
            <w:webHidden/>
          </w:rPr>
          <w:t>5</w:t>
        </w:r>
        <w:r w:rsidR="002216AF">
          <w:rPr>
            <w:noProof/>
            <w:webHidden/>
          </w:rPr>
          <w:fldChar w:fldCharType="end"/>
        </w:r>
      </w:hyperlink>
    </w:p>
    <w:p w:rsidR="002216AF" w:rsidRDefault="004B2E06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2492246" w:history="1">
        <w:r w:rsidR="002216AF" w:rsidRPr="00DA2BB7">
          <w:rPr>
            <w:rStyle w:val="Hyperlink"/>
            <w:noProof/>
          </w:rPr>
          <w:t>8.</w:t>
        </w:r>
        <w:r w:rsidR="002216A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216AF" w:rsidRPr="00DA2BB7">
          <w:rPr>
            <w:rStyle w:val="Hyperlink"/>
            <w:noProof/>
          </w:rPr>
          <w:t>Lead-Time: (R)</w:t>
        </w:r>
        <w:r w:rsidR="002216AF">
          <w:rPr>
            <w:noProof/>
            <w:webHidden/>
          </w:rPr>
          <w:tab/>
        </w:r>
        <w:r w:rsidR="002216AF">
          <w:rPr>
            <w:noProof/>
            <w:webHidden/>
          </w:rPr>
          <w:fldChar w:fldCharType="begin"/>
        </w:r>
        <w:r w:rsidR="002216AF">
          <w:rPr>
            <w:noProof/>
            <w:webHidden/>
          </w:rPr>
          <w:instrText xml:space="preserve"> PAGEREF _Toc392492246 \h </w:instrText>
        </w:r>
        <w:r w:rsidR="002216AF">
          <w:rPr>
            <w:noProof/>
            <w:webHidden/>
          </w:rPr>
        </w:r>
        <w:r w:rsidR="002216AF">
          <w:rPr>
            <w:noProof/>
            <w:webHidden/>
          </w:rPr>
          <w:fldChar w:fldCharType="separate"/>
        </w:r>
        <w:r w:rsidR="002216AF">
          <w:rPr>
            <w:noProof/>
            <w:webHidden/>
          </w:rPr>
          <w:t>5</w:t>
        </w:r>
        <w:r w:rsidR="002216AF">
          <w:rPr>
            <w:noProof/>
            <w:webHidden/>
          </w:rPr>
          <w:fldChar w:fldCharType="end"/>
        </w:r>
      </w:hyperlink>
    </w:p>
    <w:p w:rsidR="002216AF" w:rsidRDefault="004B2E06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2492247" w:history="1">
        <w:r w:rsidR="002216AF" w:rsidRPr="00DA2BB7">
          <w:rPr>
            <w:rStyle w:val="Hyperlink"/>
            <w:noProof/>
          </w:rPr>
          <w:t>9.</w:t>
        </w:r>
        <w:r w:rsidR="002216A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216AF" w:rsidRPr="00DA2BB7">
          <w:rPr>
            <w:rStyle w:val="Hyperlink"/>
            <w:noProof/>
          </w:rPr>
          <w:t>Time Fence Rule:</w:t>
        </w:r>
        <w:r w:rsidR="002216AF">
          <w:rPr>
            <w:noProof/>
            <w:webHidden/>
          </w:rPr>
          <w:tab/>
        </w:r>
        <w:r w:rsidR="002216AF">
          <w:rPr>
            <w:noProof/>
            <w:webHidden/>
          </w:rPr>
          <w:fldChar w:fldCharType="begin"/>
        </w:r>
        <w:r w:rsidR="002216AF">
          <w:rPr>
            <w:noProof/>
            <w:webHidden/>
          </w:rPr>
          <w:instrText xml:space="preserve"> PAGEREF _Toc392492247 \h </w:instrText>
        </w:r>
        <w:r w:rsidR="002216AF">
          <w:rPr>
            <w:noProof/>
            <w:webHidden/>
          </w:rPr>
        </w:r>
        <w:r w:rsidR="002216AF">
          <w:rPr>
            <w:noProof/>
            <w:webHidden/>
          </w:rPr>
          <w:fldChar w:fldCharType="separate"/>
        </w:r>
        <w:r w:rsidR="002216AF">
          <w:rPr>
            <w:noProof/>
            <w:webHidden/>
          </w:rPr>
          <w:t>5</w:t>
        </w:r>
        <w:r w:rsidR="002216AF">
          <w:rPr>
            <w:noProof/>
            <w:webHidden/>
          </w:rPr>
          <w:fldChar w:fldCharType="end"/>
        </w:r>
      </w:hyperlink>
    </w:p>
    <w:p w:rsidR="002216AF" w:rsidRDefault="004B2E06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2492248" w:history="1">
        <w:r w:rsidR="002216AF" w:rsidRPr="00DA2BB7">
          <w:rPr>
            <w:rStyle w:val="Hyperlink"/>
            <w:noProof/>
          </w:rPr>
          <w:t>10.</w:t>
        </w:r>
        <w:r w:rsidR="002216A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216AF" w:rsidRPr="00DA2BB7">
          <w:rPr>
            <w:rStyle w:val="Hyperlink"/>
            <w:noProof/>
          </w:rPr>
          <w:t>Order Mult:</w:t>
        </w:r>
        <w:r w:rsidR="002216AF">
          <w:rPr>
            <w:noProof/>
            <w:webHidden/>
          </w:rPr>
          <w:tab/>
        </w:r>
        <w:r w:rsidR="002216AF">
          <w:rPr>
            <w:noProof/>
            <w:webHidden/>
          </w:rPr>
          <w:fldChar w:fldCharType="begin"/>
        </w:r>
        <w:r w:rsidR="002216AF">
          <w:rPr>
            <w:noProof/>
            <w:webHidden/>
          </w:rPr>
          <w:instrText xml:space="preserve"> PAGEREF _Toc392492248 \h </w:instrText>
        </w:r>
        <w:r w:rsidR="002216AF">
          <w:rPr>
            <w:noProof/>
            <w:webHidden/>
          </w:rPr>
        </w:r>
        <w:r w:rsidR="002216AF">
          <w:rPr>
            <w:noProof/>
            <w:webHidden/>
          </w:rPr>
          <w:fldChar w:fldCharType="separate"/>
        </w:r>
        <w:r w:rsidR="002216AF">
          <w:rPr>
            <w:noProof/>
            <w:webHidden/>
          </w:rPr>
          <w:t>5</w:t>
        </w:r>
        <w:r w:rsidR="002216AF">
          <w:rPr>
            <w:noProof/>
            <w:webHidden/>
          </w:rPr>
          <w:fldChar w:fldCharType="end"/>
        </w:r>
      </w:hyperlink>
    </w:p>
    <w:p w:rsidR="002216AF" w:rsidRDefault="004B2E06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2492249" w:history="1">
        <w:r w:rsidR="002216AF" w:rsidRPr="00DA2BB7">
          <w:rPr>
            <w:rStyle w:val="Hyperlink"/>
            <w:noProof/>
          </w:rPr>
          <w:t>11.</w:t>
        </w:r>
        <w:r w:rsidR="002216A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216AF" w:rsidRPr="00DA2BB7">
          <w:rPr>
            <w:rStyle w:val="Hyperlink"/>
            <w:noProof/>
          </w:rPr>
          <w:t>Order Min:</w:t>
        </w:r>
        <w:r w:rsidR="002216AF">
          <w:rPr>
            <w:noProof/>
            <w:webHidden/>
          </w:rPr>
          <w:tab/>
        </w:r>
        <w:r w:rsidR="002216AF">
          <w:rPr>
            <w:noProof/>
            <w:webHidden/>
          </w:rPr>
          <w:fldChar w:fldCharType="begin"/>
        </w:r>
        <w:r w:rsidR="002216AF">
          <w:rPr>
            <w:noProof/>
            <w:webHidden/>
          </w:rPr>
          <w:instrText xml:space="preserve"> PAGEREF _Toc392492249 \h </w:instrText>
        </w:r>
        <w:r w:rsidR="002216AF">
          <w:rPr>
            <w:noProof/>
            <w:webHidden/>
          </w:rPr>
        </w:r>
        <w:r w:rsidR="002216AF">
          <w:rPr>
            <w:noProof/>
            <w:webHidden/>
          </w:rPr>
          <w:fldChar w:fldCharType="separate"/>
        </w:r>
        <w:r w:rsidR="002216AF">
          <w:rPr>
            <w:noProof/>
            <w:webHidden/>
          </w:rPr>
          <w:t>6</w:t>
        </w:r>
        <w:r w:rsidR="002216AF">
          <w:rPr>
            <w:noProof/>
            <w:webHidden/>
          </w:rPr>
          <w:fldChar w:fldCharType="end"/>
        </w:r>
      </w:hyperlink>
    </w:p>
    <w:p w:rsidR="002216AF" w:rsidRDefault="004B2E06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2492250" w:history="1">
        <w:r w:rsidR="002216AF" w:rsidRPr="00DA2BB7">
          <w:rPr>
            <w:rStyle w:val="Hyperlink"/>
            <w:noProof/>
          </w:rPr>
          <w:t>12.</w:t>
        </w:r>
        <w:r w:rsidR="002216A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216AF" w:rsidRPr="00DA2BB7">
          <w:rPr>
            <w:rStyle w:val="Hyperlink"/>
            <w:noProof/>
          </w:rPr>
          <w:t>Order Max:</w:t>
        </w:r>
        <w:r w:rsidR="002216AF">
          <w:rPr>
            <w:noProof/>
            <w:webHidden/>
          </w:rPr>
          <w:tab/>
        </w:r>
        <w:r w:rsidR="002216AF">
          <w:rPr>
            <w:noProof/>
            <w:webHidden/>
          </w:rPr>
          <w:fldChar w:fldCharType="begin"/>
        </w:r>
        <w:r w:rsidR="002216AF">
          <w:rPr>
            <w:noProof/>
            <w:webHidden/>
          </w:rPr>
          <w:instrText xml:space="preserve"> PAGEREF _Toc392492250 \h </w:instrText>
        </w:r>
        <w:r w:rsidR="002216AF">
          <w:rPr>
            <w:noProof/>
            <w:webHidden/>
          </w:rPr>
        </w:r>
        <w:r w:rsidR="002216AF">
          <w:rPr>
            <w:noProof/>
            <w:webHidden/>
          </w:rPr>
          <w:fldChar w:fldCharType="separate"/>
        </w:r>
        <w:r w:rsidR="002216AF">
          <w:rPr>
            <w:noProof/>
            <w:webHidden/>
          </w:rPr>
          <w:t>6</w:t>
        </w:r>
        <w:r w:rsidR="002216AF">
          <w:rPr>
            <w:noProof/>
            <w:webHidden/>
          </w:rPr>
          <w:fldChar w:fldCharType="end"/>
        </w:r>
      </w:hyperlink>
    </w:p>
    <w:p w:rsidR="002216AF" w:rsidRDefault="004B2E06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2492251" w:history="1">
        <w:r w:rsidR="002216AF" w:rsidRPr="00DA2BB7">
          <w:rPr>
            <w:rStyle w:val="Hyperlink"/>
            <w:noProof/>
          </w:rPr>
          <w:t>13.</w:t>
        </w:r>
        <w:r w:rsidR="002216A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216AF" w:rsidRPr="00DA2BB7">
          <w:rPr>
            <w:rStyle w:val="Hyperlink"/>
            <w:noProof/>
          </w:rPr>
          <w:t>Days Supply:</w:t>
        </w:r>
        <w:r w:rsidR="002216AF">
          <w:rPr>
            <w:noProof/>
            <w:webHidden/>
          </w:rPr>
          <w:tab/>
        </w:r>
        <w:r w:rsidR="002216AF">
          <w:rPr>
            <w:noProof/>
            <w:webHidden/>
          </w:rPr>
          <w:fldChar w:fldCharType="begin"/>
        </w:r>
        <w:r w:rsidR="002216AF">
          <w:rPr>
            <w:noProof/>
            <w:webHidden/>
          </w:rPr>
          <w:instrText xml:space="preserve"> PAGEREF _Toc392492251 \h </w:instrText>
        </w:r>
        <w:r w:rsidR="002216AF">
          <w:rPr>
            <w:noProof/>
            <w:webHidden/>
          </w:rPr>
        </w:r>
        <w:r w:rsidR="002216AF">
          <w:rPr>
            <w:noProof/>
            <w:webHidden/>
          </w:rPr>
          <w:fldChar w:fldCharType="separate"/>
        </w:r>
        <w:r w:rsidR="002216AF">
          <w:rPr>
            <w:noProof/>
            <w:webHidden/>
          </w:rPr>
          <w:t>6</w:t>
        </w:r>
        <w:r w:rsidR="002216AF">
          <w:rPr>
            <w:noProof/>
            <w:webHidden/>
          </w:rPr>
          <w:fldChar w:fldCharType="end"/>
        </w:r>
      </w:hyperlink>
    </w:p>
    <w:p w:rsidR="002216AF" w:rsidRDefault="004B2E06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2492252" w:history="1">
        <w:r w:rsidR="002216AF" w:rsidRPr="00DA2BB7">
          <w:rPr>
            <w:rStyle w:val="Hyperlink"/>
            <w:noProof/>
          </w:rPr>
          <w:t>14.</w:t>
        </w:r>
        <w:r w:rsidR="002216A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216AF" w:rsidRPr="00DA2BB7">
          <w:rPr>
            <w:rStyle w:val="Hyperlink"/>
            <w:noProof/>
          </w:rPr>
          <w:t>Contractual:</w:t>
        </w:r>
        <w:r w:rsidR="002216AF">
          <w:rPr>
            <w:noProof/>
            <w:webHidden/>
          </w:rPr>
          <w:tab/>
        </w:r>
        <w:r w:rsidR="002216AF">
          <w:rPr>
            <w:noProof/>
            <w:webHidden/>
          </w:rPr>
          <w:fldChar w:fldCharType="begin"/>
        </w:r>
        <w:r w:rsidR="002216AF">
          <w:rPr>
            <w:noProof/>
            <w:webHidden/>
          </w:rPr>
          <w:instrText xml:space="preserve"> PAGEREF _Toc392492252 \h </w:instrText>
        </w:r>
        <w:r w:rsidR="002216AF">
          <w:rPr>
            <w:noProof/>
            <w:webHidden/>
          </w:rPr>
        </w:r>
        <w:r w:rsidR="002216AF">
          <w:rPr>
            <w:noProof/>
            <w:webHidden/>
          </w:rPr>
          <w:fldChar w:fldCharType="separate"/>
        </w:r>
        <w:r w:rsidR="002216AF">
          <w:rPr>
            <w:noProof/>
            <w:webHidden/>
          </w:rPr>
          <w:t>6</w:t>
        </w:r>
        <w:r w:rsidR="002216AF">
          <w:rPr>
            <w:noProof/>
            <w:webHidden/>
          </w:rPr>
          <w:fldChar w:fldCharType="end"/>
        </w:r>
      </w:hyperlink>
    </w:p>
    <w:p w:rsidR="002216AF" w:rsidRDefault="004B2E06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2492253" w:history="1">
        <w:r w:rsidR="002216AF" w:rsidRPr="00DA2BB7">
          <w:rPr>
            <w:rStyle w:val="Hyperlink"/>
            <w:noProof/>
          </w:rPr>
          <w:t>15.</w:t>
        </w:r>
        <w:r w:rsidR="002216A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216AF" w:rsidRPr="00DA2BB7">
          <w:rPr>
            <w:rStyle w:val="Hyperlink"/>
            <w:noProof/>
          </w:rPr>
          <w:t>Safety Stock:</w:t>
        </w:r>
        <w:r w:rsidR="002216AF">
          <w:rPr>
            <w:noProof/>
            <w:webHidden/>
          </w:rPr>
          <w:tab/>
        </w:r>
        <w:r w:rsidR="002216AF">
          <w:rPr>
            <w:noProof/>
            <w:webHidden/>
          </w:rPr>
          <w:fldChar w:fldCharType="begin"/>
        </w:r>
        <w:r w:rsidR="002216AF">
          <w:rPr>
            <w:noProof/>
            <w:webHidden/>
          </w:rPr>
          <w:instrText xml:space="preserve"> PAGEREF _Toc392492253 \h </w:instrText>
        </w:r>
        <w:r w:rsidR="002216AF">
          <w:rPr>
            <w:noProof/>
            <w:webHidden/>
          </w:rPr>
        </w:r>
        <w:r w:rsidR="002216AF">
          <w:rPr>
            <w:noProof/>
            <w:webHidden/>
          </w:rPr>
          <w:fldChar w:fldCharType="separate"/>
        </w:r>
        <w:r w:rsidR="002216AF">
          <w:rPr>
            <w:noProof/>
            <w:webHidden/>
          </w:rPr>
          <w:t>6</w:t>
        </w:r>
        <w:r w:rsidR="002216AF">
          <w:rPr>
            <w:noProof/>
            <w:webHidden/>
          </w:rPr>
          <w:fldChar w:fldCharType="end"/>
        </w:r>
      </w:hyperlink>
    </w:p>
    <w:p w:rsidR="008519FD" w:rsidRDefault="008519FD" w:rsidP="00A45745">
      <w:pPr>
        <w:rPr>
          <w:sz w:val="24"/>
          <w:szCs w:val="24"/>
        </w:rPr>
      </w:pPr>
      <w:r w:rsidRPr="00530A6C">
        <w:rPr>
          <w:sz w:val="24"/>
          <w:szCs w:val="24"/>
        </w:rPr>
        <w:fldChar w:fldCharType="end"/>
      </w:r>
    </w:p>
    <w:p w:rsidR="00BE2924" w:rsidRDefault="00A45745" w:rsidP="00C6660D">
      <w:pPr>
        <w:ind w:left="990" w:hanging="990"/>
        <w:rPr>
          <w:sz w:val="24"/>
          <w:szCs w:val="24"/>
        </w:rPr>
      </w:pPr>
      <w:bookmarkStart w:id="0" w:name="_Toc392492233"/>
      <w:r w:rsidRPr="00530A6C">
        <w:rPr>
          <w:rStyle w:val="Heading1Char"/>
          <w:rFonts w:ascii="Times New Roman" w:hAnsi="Times New Roman"/>
          <w:sz w:val="24"/>
        </w:rPr>
        <w:t>Purpose:</w:t>
      </w:r>
      <w:bookmarkEnd w:id="0"/>
      <w:r w:rsidRPr="00A45745">
        <w:rPr>
          <w:sz w:val="24"/>
          <w:szCs w:val="24"/>
        </w:rPr>
        <w:t xml:space="preserve"> </w:t>
      </w:r>
      <w:r w:rsidR="00C6660D" w:rsidRPr="0088023B">
        <w:t xml:space="preserve">To properly maintain </w:t>
      </w:r>
      <w:r w:rsidR="009829A3" w:rsidRPr="0088023B">
        <w:t>Item Form fields based upon</w:t>
      </w:r>
      <w:r w:rsidR="00082538">
        <w:t xml:space="preserve"> the source of an item changing </w:t>
      </w:r>
      <w:r w:rsidR="00082538" w:rsidRPr="00623B5C">
        <w:t>(Source can be Manufactured, Purchased or Transferred)</w:t>
      </w:r>
    </w:p>
    <w:p w:rsidR="008519FD" w:rsidRPr="00A45745" w:rsidRDefault="008519FD" w:rsidP="00BE2924">
      <w:pPr>
        <w:ind w:left="990" w:hanging="990"/>
        <w:rPr>
          <w:sz w:val="24"/>
          <w:szCs w:val="24"/>
        </w:rPr>
      </w:pPr>
    </w:p>
    <w:p w:rsidR="00B631EE" w:rsidRDefault="00A45745" w:rsidP="00A45745">
      <w:bookmarkStart w:id="1" w:name="_Toc320523325"/>
      <w:bookmarkStart w:id="2" w:name="_Toc392492234"/>
      <w:r w:rsidRPr="00862D54">
        <w:rPr>
          <w:rStyle w:val="Heading1Char"/>
          <w:rFonts w:ascii="Times New Roman" w:hAnsi="Times New Roman"/>
          <w:sz w:val="24"/>
        </w:rPr>
        <w:t>Related Documents:</w:t>
      </w:r>
      <w:bookmarkEnd w:id="1"/>
      <w:bookmarkEnd w:id="2"/>
      <w:r w:rsidR="00B631EE" w:rsidRPr="001B0358">
        <w:tab/>
      </w:r>
      <w:r w:rsidR="00BA6E27">
        <w:t xml:space="preserve"> </w:t>
      </w:r>
      <w:r w:rsidR="00316EAD">
        <w:t xml:space="preserve"> </w:t>
      </w:r>
    </w:p>
    <w:p w:rsidR="00C6660D" w:rsidRPr="0088023B" w:rsidRDefault="00C6660D" w:rsidP="00C6660D">
      <w:pPr>
        <w:ind w:left="990" w:hanging="990"/>
      </w:pPr>
      <w:r w:rsidRPr="0088023B">
        <w:t>PL1034 User Guide: S8 Supply Chain Items Basic</w:t>
      </w:r>
    </w:p>
    <w:p w:rsidR="00C6660D" w:rsidRDefault="005E76C9" w:rsidP="00385E77">
      <w:pPr>
        <w:pStyle w:val="Heading1"/>
        <w:rPr>
          <w:rFonts w:ascii="Times New Roman" w:hAnsi="Times New Roman" w:cs="Times New Roman"/>
          <w:sz w:val="24"/>
          <w:szCs w:val="24"/>
        </w:rPr>
      </w:pPr>
      <w:bookmarkStart w:id="3" w:name="_Toc392492235"/>
      <w:bookmarkStart w:id="4" w:name="_Toc320523326"/>
      <w:r>
        <w:rPr>
          <w:rFonts w:ascii="Times New Roman" w:hAnsi="Times New Roman" w:cs="Times New Roman"/>
          <w:sz w:val="24"/>
          <w:szCs w:val="24"/>
        </w:rPr>
        <w:t>Responsible:</w:t>
      </w:r>
      <w:bookmarkEnd w:id="3"/>
      <w:r w:rsidR="00C666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23B" w:rsidRPr="00F14A50" w:rsidRDefault="0088023B" w:rsidP="0088023B">
      <w:pPr>
        <w:ind w:left="990" w:hanging="990"/>
      </w:pPr>
      <w:r w:rsidRPr="00F14A50">
        <w:t xml:space="preserve">Maintained by: </w:t>
      </w:r>
      <w:r>
        <w:tab/>
      </w:r>
      <w:r w:rsidRPr="0041203D">
        <w:t>Supply Chain Continuous Improvement</w:t>
      </w:r>
      <w:r>
        <w:t xml:space="preserve"> (SCCI)</w:t>
      </w:r>
      <w:r w:rsidRPr="0041203D">
        <w:t xml:space="preserve"> Coordinator</w:t>
      </w:r>
    </w:p>
    <w:p w:rsidR="00623B5C" w:rsidRDefault="0088023B" w:rsidP="0088023B">
      <w:pPr>
        <w:ind w:left="990" w:hanging="990"/>
      </w:pPr>
      <w:r w:rsidRPr="00F14A50">
        <w:t xml:space="preserve">Approved by: </w:t>
      </w:r>
      <w:r w:rsidR="00082538">
        <w:tab/>
        <w:t>Prod</w:t>
      </w:r>
      <w:r w:rsidR="00082538" w:rsidRPr="00623B5C">
        <w:t>ucti</w:t>
      </w:r>
      <w:r w:rsidRPr="00623B5C">
        <w:t>on</w:t>
      </w:r>
      <w:r>
        <w:t xml:space="preserve"> Planning and Inventory Control (</w:t>
      </w:r>
      <w:r w:rsidRPr="00F14A50">
        <w:t>PPIC</w:t>
      </w:r>
      <w:r w:rsidR="008659CD">
        <w:t>) Manager or</w:t>
      </w:r>
      <w:r w:rsidRPr="00F14A50">
        <w:t xml:space="preserve"> Supply Chain</w:t>
      </w:r>
      <w:r>
        <w:t xml:space="preserve"> </w:t>
      </w:r>
      <w:r w:rsidRPr="00F14A50">
        <w:t xml:space="preserve">Manager; </w:t>
      </w:r>
    </w:p>
    <w:p w:rsidR="00082538" w:rsidRDefault="0088023B" w:rsidP="0088023B">
      <w:pPr>
        <w:ind w:left="990" w:hanging="990"/>
        <w:rPr>
          <w:highlight w:val="cyan"/>
        </w:rPr>
      </w:pPr>
      <w:r w:rsidRPr="00F14A50">
        <w:t xml:space="preserve">Executed by:  </w:t>
      </w:r>
      <w:r>
        <w:tab/>
      </w:r>
      <w:r w:rsidR="007C4B7B">
        <w:t>Planners</w:t>
      </w:r>
      <w:r w:rsidR="00082538">
        <w:t xml:space="preserve"> </w:t>
      </w:r>
    </w:p>
    <w:p w:rsidR="00530A6C" w:rsidRDefault="00AB0669" w:rsidP="00385E77">
      <w:pPr>
        <w:pStyle w:val="Heading1"/>
        <w:rPr>
          <w:rFonts w:ascii="Times New Roman" w:hAnsi="Times New Roman" w:cs="Times New Roman"/>
          <w:sz w:val="24"/>
          <w:szCs w:val="24"/>
        </w:rPr>
      </w:pPr>
      <w:bookmarkStart w:id="5" w:name="_Toc392492236"/>
      <w:r>
        <w:rPr>
          <w:rFonts w:ascii="Times New Roman" w:hAnsi="Times New Roman" w:cs="Times New Roman"/>
          <w:sz w:val="24"/>
          <w:szCs w:val="24"/>
        </w:rPr>
        <w:t>Rules:</w:t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</w:p>
    <w:p w:rsidR="00623B5C" w:rsidRDefault="00AA4A9C" w:rsidP="00AA4A9C">
      <w:pPr>
        <w:numPr>
          <w:ilvl w:val="0"/>
          <w:numId w:val="41"/>
        </w:numPr>
      </w:pPr>
      <w:r>
        <w:t>As needed</w:t>
      </w:r>
      <w:r w:rsidR="007C4B7B">
        <w:t xml:space="preserve"> </w:t>
      </w:r>
    </w:p>
    <w:p w:rsidR="00AA4A9C" w:rsidRDefault="00AA4A9C" w:rsidP="00AA4A9C">
      <w:pPr>
        <w:numPr>
          <w:ilvl w:val="0"/>
          <w:numId w:val="41"/>
        </w:numPr>
      </w:pPr>
      <w:r>
        <w:t xml:space="preserve">If </w:t>
      </w:r>
      <w:proofErr w:type="spellStart"/>
      <w:r>
        <w:t>Sytelean</w:t>
      </w:r>
      <w:proofErr w:type="spellEnd"/>
      <w:r>
        <w:t xml:space="preserve"> item, notify </w:t>
      </w:r>
      <w:proofErr w:type="spellStart"/>
      <w:r>
        <w:t>SCCI</w:t>
      </w:r>
      <w:proofErr w:type="spellEnd"/>
      <w:r>
        <w:t xml:space="preserve"> to ensure Sytelean is updated by removing the item, etc.</w:t>
      </w:r>
    </w:p>
    <w:p w:rsidR="00623B5C" w:rsidRPr="007312A7" w:rsidRDefault="00623B5C" w:rsidP="00AA4A9C">
      <w:pPr>
        <w:numPr>
          <w:ilvl w:val="0"/>
          <w:numId w:val="41"/>
        </w:numPr>
      </w:pPr>
      <w:r>
        <w:t>The recipient of the request is responsible to communicate the change to any other planners or buyers affected by the change.</w:t>
      </w:r>
    </w:p>
    <w:p w:rsidR="005B5C68" w:rsidRDefault="005B5C68" w:rsidP="005B5C68">
      <w:pPr>
        <w:pStyle w:val="Heading1"/>
        <w:rPr>
          <w:rFonts w:ascii="Times New Roman" w:hAnsi="Times New Roman" w:cs="Times New Roman"/>
          <w:sz w:val="24"/>
          <w:szCs w:val="24"/>
        </w:rPr>
      </w:pPr>
      <w:bookmarkStart w:id="6" w:name="_Toc392492237"/>
      <w:r>
        <w:rPr>
          <w:rFonts w:ascii="Times New Roman" w:hAnsi="Times New Roman" w:cs="Times New Roman"/>
          <w:sz w:val="24"/>
          <w:szCs w:val="24"/>
        </w:rPr>
        <w:t>Instructions:</w:t>
      </w:r>
      <w:bookmarkEnd w:id="6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60D" w:rsidRPr="00623B5C" w:rsidRDefault="00AA4A9C" w:rsidP="00C6660D">
      <w:pPr>
        <w:numPr>
          <w:ilvl w:val="0"/>
          <w:numId w:val="38"/>
        </w:numPr>
      </w:pPr>
      <w:r w:rsidRPr="00623B5C">
        <w:t>Upon request</w:t>
      </w:r>
      <w:r w:rsidR="007C4B7B" w:rsidRPr="00623B5C">
        <w:t xml:space="preserve"> </w:t>
      </w:r>
      <w:r w:rsidR="00C6660D" w:rsidRPr="00623B5C">
        <w:t xml:space="preserve">Open the Items Form and filter </w:t>
      </w:r>
      <w:r w:rsidR="007C4B7B" w:rsidRPr="00623B5C">
        <w:t xml:space="preserve">for the item </w:t>
      </w:r>
      <w:r w:rsidR="00623B5C">
        <w:t xml:space="preserve">to be changed </w:t>
      </w:r>
    </w:p>
    <w:p w:rsidR="00AB7F28" w:rsidRDefault="00AB7F28" w:rsidP="00C6660D">
      <w:pPr>
        <w:numPr>
          <w:ilvl w:val="0"/>
          <w:numId w:val="38"/>
        </w:numPr>
      </w:pPr>
      <w:r>
        <w:t>Make initial decision on whether item should have SS or not (this decision needed for variety of update decisions.  Basic rules (for components)</w:t>
      </w:r>
    </w:p>
    <w:p w:rsidR="00AB7F28" w:rsidRDefault="00AB7F28" w:rsidP="00AB7F28">
      <w:pPr>
        <w:numPr>
          <w:ilvl w:val="1"/>
          <w:numId w:val="38"/>
        </w:numPr>
      </w:pPr>
      <w:r>
        <w:t xml:space="preserve">FG Type Stock </w:t>
      </w:r>
      <w:r w:rsidR="00B16282">
        <w:t>or Standard</w:t>
      </w:r>
      <w:r>
        <w:t>– all item with sufficient usage should have SS.</w:t>
      </w:r>
    </w:p>
    <w:p w:rsidR="00B16282" w:rsidRDefault="00B16282" w:rsidP="0088023B">
      <w:pPr>
        <w:numPr>
          <w:ilvl w:val="1"/>
          <w:numId w:val="38"/>
        </w:numPr>
      </w:pPr>
      <w:r>
        <w:t>FG Type Special – should have 0 SS.</w:t>
      </w:r>
    </w:p>
    <w:p w:rsidR="0088023B" w:rsidRPr="00BB4764" w:rsidRDefault="0088023B" w:rsidP="0088023B">
      <w:pPr>
        <w:pStyle w:val="ListParagraph"/>
        <w:numPr>
          <w:ilvl w:val="0"/>
          <w:numId w:val="38"/>
        </w:numPr>
      </w:pPr>
      <w:r w:rsidRPr="00BB4764">
        <w:t>Matrix Columns:</w:t>
      </w:r>
    </w:p>
    <w:p w:rsidR="0088023B" w:rsidRDefault="0088023B" w:rsidP="0088023B">
      <w:pPr>
        <w:pStyle w:val="ListParagraph"/>
        <w:numPr>
          <w:ilvl w:val="2"/>
          <w:numId w:val="38"/>
        </w:numPr>
      </w:pPr>
      <w:r>
        <w:t xml:space="preserve">C&amp;S- PLN  </w:t>
      </w:r>
      <w:r>
        <w:tab/>
        <w:t>Responsible for planning of Micro, HCD and/or Crystals departments</w:t>
      </w:r>
    </w:p>
    <w:p w:rsidR="0088023B" w:rsidRDefault="0088023B" w:rsidP="0088023B">
      <w:pPr>
        <w:pStyle w:val="ListParagraph"/>
        <w:numPr>
          <w:ilvl w:val="2"/>
          <w:numId w:val="38"/>
        </w:numPr>
      </w:pPr>
      <w:r>
        <w:t xml:space="preserve">MS-PLN     </w:t>
      </w:r>
      <w:r>
        <w:tab/>
        <w:t>Responsible for planning of Machine Shop</w:t>
      </w:r>
    </w:p>
    <w:p w:rsidR="001D73AD" w:rsidRDefault="0088023B" w:rsidP="0088023B">
      <w:pPr>
        <w:pStyle w:val="ListParagraph"/>
        <w:numPr>
          <w:ilvl w:val="2"/>
          <w:numId w:val="38"/>
        </w:numPr>
      </w:pPr>
      <w:r>
        <w:t xml:space="preserve">PROD-PLN  </w:t>
      </w:r>
      <w:r>
        <w:tab/>
        <w:t>Responsible for planning one or more production assembly cells</w:t>
      </w:r>
    </w:p>
    <w:p w:rsidR="001D73AD" w:rsidRDefault="001D73AD" w:rsidP="001D73AD">
      <w:r>
        <w:br w:type="page"/>
      </w:r>
    </w:p>
    <w:p w:rsidR="0088023B" w:rsidRDefault="0088023B" w:rsidP="001D73AD">
      <w:pPr>
        <w:pStyle w:val="ListParagraph"/>
        <w:ind w:left="2160"/>
      </w:pPr>
    </w:p>
    <w:p w:rsidR="005D03C5" w:rsidRDefault="00B16282" w:rsidP="00B16282">
      <w:pPr>
        <w:numPr>
          <w:ilvl w:val="0"/>
          <w:numId w:val="38"/>
        </w:numPr>
      </w:pPr>
      <w:r>
        <w:t xml:space="preserve">Matrix </w:t>
      </w:r>
      <w:r w:rsidR="005D03C5">
        <w:t>Legend:</w:t>
      </w:r>
    </w:p>
    <w:p w:rsidR="005D03C5" w:rsidRDefault="005D03C5" w:rsidP="005D03C5">
      <w:pPr>
        <w:numPr>
          <w:ilvl w:val="2"/>
          <w:numId w:val="38"/>
        </w:numPr>
      </w:pPr>
      <w:r>
        <w:t>R = Responsible</w:t>
      </w:r>
    </w:p>
    <w:p w:rsidR="005D03C5" w:rsidRDefault="005D03C5" w:rsidP="005D03C5">
      <w:pPr>
        <w:numPr>
          <w:ilvl w:val="2"/>
          <w:numId w:val="38"/>
        </w:numPr>
      </w:pPr>
      <w:r>
        <w:t>V = Verify</w:t>
      </w:r>
    </w:p>
    <w:p w:rsidR="005D03C5" w:rsidRDefault="005D03C5" w:rsidP="005D03C5">
      <w:pPr>
        <w:numPr>
          <w:ilvl w:val="2"/>
          <w:numId w:val="38"/>
        </w:numPr>
      </w:pPr>
      <w:r>
        <w:t>O = Optional</w:t>
      </w:r>
    </w:p>
    <w:p w:rsidR="005D03C5" w:rsidRDefault="005D03C5" w:rsidP="005D03C5">
      <w:pPr>
        <w:numPr>
          <w:ilvl w:val="2"/>
          <w:numId w:val="38"/>
        </w:numPr>
      </w:pPr>
      <w:r>
        <w:t>X = Information needed for other field decision</w:t>
      </w:r>
    </w:p>
    <w:p w:rsidR="005D03C5" w:rsidRDefault="005D03C5" w:rsidP="005D03C5"/>
    <w:tbl>
      <w:tblPr>
        <w:tblW w:w="7340" w:type="dxa"/>
        <w:tblInd w:w="918" w:type="dxa"/>
        <w:tblLook w:val="04A0" w:firstRow="1" w:lastRow="0" w:firstColumn="1" w:lastColumn="0" w:noHBand="0" w:noVBand="1"/>
      </w:tblPr>
      <w:tblGrid>
        <w:gridCol w:w="4540"/>
        <w:gridCol w:w="920"/>
        <w:gridCol w:w="820"/>
        <w:gridCol w:w="1060"/>
      </w:tblGrid>
      <w:tr w:rsidR="005D03C5" w:rsidRPr="005D03C5" w:rsidTr="00541DEA">
        <w:trPr>
          <w:trHeight w:val="90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3C5" w:rsidRPr="005D03C5" w:rsidRDefault="005D03C5" w:rsidP="005D03C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5D03C5" w:rsidRPr="005D03C5" w:rsidRDefault="005D03C5" w:rsidP="005D03C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D03C5">
              <w:rPr>
                <w:color w:val="000000"/>
                <w:sz w:val="22"/>
                <w:szCs w:val="22"/>
              </w:rPr>
              <w:t>C&amp;S-PLN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5D03C5" w:rsidRPr="005D03C5" w:rsidRDefault="005D03C5" w:rsidP="005D03C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D03C5">
              <w:rPr>
                <w:color w:val="000000"/>
                <w:sz w:val="22"/>
                <w:szCs w:val="22"/>
              </w:rPr>
              <w:t>MS-PLN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5D03C5" w:rsidRPr="005D03C5" w:rsidRDefault="005D03C5" w:rsidP="005D03C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D03C5">
              <w:rPr>
                <w:color w:val="000000"/>
                <w:sz w:val="22"/>
                <w:szCs w:val="22"/>
              </w:rPr>
              <w:t>PROD-PLN</w:t>
            </w:r>
          </w:p>
        </w:tc>
      </w:tr>
      <w:tr w:rsidR="005D03C5" w:rsidRPr="005D03C5" w:rsidTr="00541DEA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3C5" w:rsidRPr="005D03C5" w:rsidRDefault="005D03C5" w:rsidP="005D03C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D03C5">
              <w:rPr>
                <w:color w:val="000000"/>
                <w:sz w:val="22"/>
                <w:szCs w:val="22"/>
              </w:rPr>
              <w:t>FG Type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D03C5" w:rsidRPr="005D03C5" w:rsidRDefault="005D03C5" w:rsidP="005D03C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D03C5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D03C5" w:rsidRPr="005D03C5" w:rsidRDefault="005D03C5" w:rsidP="005D03C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D03C5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D03C5" w:rsidRPr="005D03C5" w:rsidRDefault="005D03C5" w:rsidP="005D03C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D03C5">
              <w:rPr>
                <w:color w:val="000000"/>
                <w:sz w:val="22"/>
                <w:szCs w:val="22"/>
              </w:rPr>
              <w:t>X</w:t>
            </w:r>
          </w:p>
        </w:tc>
      </w:tr>
      <w:tr w:rsidR="005D03C5" w:rsidRPr="005D03C5" w:rsidTr="00541DEA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3C5" w:rsidRPr="005D03C5" w:rsidRDefault="005D03C5" w:rsidP="005D03C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D03C5">
              <w:rPr>
                <w:color w:val="000000"/>
                <w:sz w:val="22"/>
                <w:szCs w:val="22"/>
              </w:rPr>
              <w:t>Product Code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D03C5" w:rsidRPr="005D03C5" w:rsidRDefault="00F065CB" w:rsidP="005D03C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D03C5" w:rsidRPr="005D03C5" w:rsidRDefault="00F065CB" w:rsidP="005D03C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D03C5" w:rsidRPr="005D03C5" w:rsidRDefault="00F065CB" w:rsidP="005D03C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</w:t>
            </w:r>
          </w:p>
        </w:tc>
      </w:tr>
      <w:tr w:rsidR="005D03C5" w:rsidRPr="005D03C5" w:rsidTr="00541DEA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3C5" w:rsidRPr="005D03C5" w:rsidRDefault="005D03C5" w:rsidP="005D03C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D03C5">
              <w:rPr>
                <w:color w:val="000000"/>
                <w:sz w:val="22"/>
                <w:szCs w:val="22"/>
              </w:rPr>
              <w:t>Buyer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D03C5" w:rsidRPr="005D03C5" w:rsidRDefault="005D03C5" w:rsidP="005D03C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D03C5">
              <w:rPr>
                <w:color w:val="000000"/>
                <w:sz w:val="22"/>
                <w:szCs w:val="22"/>
              </w:rPr>
              <w:t>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D03C5" w:rsidRPr="005D03C5" w:rsidRDefault="005D03C5" w:rsidP="005D03C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D03C5">
              <w:rPr>
                <w:color w:val="000000"/>
                <w:sz w:val="22"/>
                <w:szCs w:val="22"/>
              </w:rPr>
              <w:t>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D03C5" w:rsidRPr="005D03C5" w:rsidRDefault="005D03C5" w:rsidP="005D03C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D03C5">
              <w:rPr>
                <w:color w:val="000000"/>
                <w:sz w:val="22"/>
                <w:szCs w:val="22"/>
              </w:rPr>
              <w:t>O</w:t>
            </w:r>
          </w:p>
        </w:tc>
      </w:tr>
      <w:tr w:rsidR="005D03C5" w:rsidRPr="005D03C5" w:rsidTr="00541DEA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3C5" w:rsidRPr="005D03C5" w:rsidRDefault="005D03C5" w:rsidP="005D03C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D03C5">
              <w:rPr>
                <w:color w:val="000000"/>
                <w:sz w:val="22"/>
                <w:szCs w:val="22"/>
              </w:rPr>
              <w:t>Lot Size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D03C5" w:rsidRPr="005D03C5" w:rsidRDefault="00BD479D" w:rsidP="005D03C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D03C5" w:rsidRPr="005D03C5" w:rsidRDefault="00FC6060" w:rsidP="00BD479D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D03C5" w:rsidRPr="005D03C5" w:rsidRDefault="00A42D38" w:rsidP="005D03C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</w:t>
            </w:r>
          </w:p>
        </w:tc>
      </w:tr>
      <w:tr w:rsidR="005D03C5" w:rsidRPr="005D03C5" w:rsidTr="00541DEA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3C5" w:rsidRPr="005D03C5" w:rsidRDefault="005D03C5" w:rsidP="005D03C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D03C5">
              <w:rPr>
                <w:color w:val="000000"/>
                <w:sz w:val="22"/>
                <w:szCs w:val="22"/>
              </w:rPr>
              <w:t>Safety Stock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D03C5" w:rsidRPr="001B1D59" w:rsidRDefault="005D03C5" w:rsidP="005D03C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B1D59">
              <w:rPr>
                <w:sz w:val="22"/>
                <w:szCs w:val="22"/>
              </w:rPr>
              <w:t>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D03C5" w:rsidRPr="001B1D59" w:rsidRDefault="005D03C5" w:rsidP="005D03C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B1D59">
              <w:rPr>
                <w:sz w:val="22"/>
                <w:szCs w:val="22"/>
              </w:rPr>
              <w:t>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D03C5" w:rsidRPr="001B1D59" w:rsidRDefault="005D03C5" w:rsidP="005D03C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B1D59">
              <w:rPr>
                <w:sz w:val="22"/>
                <w:szCs w:val="22"/>
              </w:rPr>
              <w:t>V</w:t>
            </w:r>
          </w:p>
        </w:tc>
      </w:tr>
      <w:tr w:rsidR="001E1F08" w:rsidRPr="005D03C5" w:rsidTr="00541DEA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F08" w:rsidRPr="001E1F08" w:rsidRDefault="001E1F08" w:rsidP="005D03C5">
            <w:pPr>
              <w:overflowPunct/>
              <w:autoSpaceDE/>
              <w:autoSpaceDN/>
              <w:adjustRightInd/>
              <w:textAlignment w:val="auto"/>
              <w:rPr>
                <w:color w:val="FF0000"/>
                <w:sz w:val="22"/>
                <w:szCs w:val="22"/>
              </w:rPr>
            </w:pPr>
            <w:r w:rsidRPr="001E1F08">
              <w:rPr>
                <w:color w:val="FF0000"/>
                <w:sz w:val="22"/>
                <w:szCs w:val="22"/>
              </w:rPr>
              <w:t>Planner Code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</w:tcPr>
          <w:p w:rsidR="001E1F08" w:rsidRPr="001E1F08" w:rsidRDefault="001E1F08" w:rsidP="005D03C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z w:val="22"/>
                <w:szCs w:val="22"/>
              </w:rPr>
            </w:pPr>
            <w:r w:rsidRPr="001E1F08">
              <w:rPr>
                <w:color w:val="FF0000"/>
                <w:sz w:val="22"/>
                <w:szCs w:val="22"/>
              </w:rPr>
              <w:t>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</w:tcPr>
          <w:p w:rsidR="001E1F08" w:rsidRPr="001E1F08" w:rsidRDefault="001E1F08" w:rsidP="005D03C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z w:val="22"/>
                <w:szCs w:val="22"/>
              </w:rPr>
            </w:pPr>
            <w:r w:rsidRPr="001E1F08">
              <w:rPr>
                <w:color w:val="FF0000"/>
                <w:sz w:val="22"/>
                <w:szCs w:val="22"/>
              </w:rPr>
              <w:t>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</w:tcPr>
          <w:p w:rsidR="001E1F08" w:rsidRPr="001E1F08" w:rsidRDefault="001E1F08" w:rsidP="005D03C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z w:val="22"/>
                <w:szCs w:val="22"/>
              </w:rPr>
            </w:pPr>
            <w:r w:rsidRPr="001E1F08">
              <w:rPr>
                <w:color w:val="FF0000"/>
                <w:sz w:val="22"/>
                <w:szCs w:val="22"/>
              </w:rPr>
              <w:t>R</w:t>
            </w:r>
          </w:p>
        </w:tc>
      </w:tr>
      <w:tr w:rsidR="001E1F08" w:rsidRPr="005D03C5" w:rsidTr="00541DEA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F08" w:rsidRPr="001E1F08" w:rsidRDefault="001E1F08" w:rsidP="005D03C5">
            <w:pPr>
              <w:overflowPunct/>
              <w:autoSpaceDE/>
              <w:autoSpaceDN/>
              <w:adjustRightInd/>
              <w:textAlignment w:val="auto"/>
              <w:rPr>
                <w:color w:val="FF0000"/>
                <w:sz w:val="22"/>
                <w:szCs w:val="22"/>
              </w:rPr>
            </w:pPr>
            <w:r w:rsidRPr="001E1F08">
              <w:rPr>
                <w:color w:val="FF0000"/>
                <w:sz w:val="22"/>
                <w:szCs w:val="22"/>
              </w:rPr>
              <w:t>Supply Site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</w:tcPr>
          <w:p w:rsidR="001E1F08" w:rsidRPr="001E1F08" w:rsidRDefault="001E1F08" w:rsidP="005D03C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z w:val="22"/>
                <w:szCs w:val="22"/>
              </w:rPr>
            </w:pPr>
            <w:r w:rsidRPr="001E1F08">
              <w:rPr>
                <w:color w:val="FF0000"/>
                <w:sz w:val="22"/>
                <w:szCs w:val="22"/>
              </w:rPr>
              <w:t>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</w:tcPr>
          <w:p w:rsidR="001E1F08" w:rsidRPr="001E1F08" w:rsidRDefault="001E1F08" w:rsidP="005D03C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z w:val="22"/>
                <w:szCs w:val="22"/>
              </w:rPr>
            </w:pPr>
            <w:r w:rsidRPr="001E1F08">
              <w:rPr>
                <w:color w:val="FF0000"/>
                <w:sz w:val="22"/>
                <w:szCs w:val="22"/>
              </w:rPr>
              <w:t>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</w:tcPr>
          <w:p w:rsidR="001E1F08" w:rsidRPr="001E1F08" w:rsidRDefault="001E1F08" w:rsidP="005D03C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z w:val="22"/>
                <w:szCs w:val="22"/>
              </w:rPr>
            </w:pPr>
            <w:r w:rsidRPr="001E1F08">
              <w:rPr>
                <w:color w:val="FF0000"/>
                <w:sz w:val="22"/>
                <w:szCs w:val="22"/>
              </w:rPr>
              <w:t>R</w:t>
            </w:r>
          </w:p>
        </w:tc>
      </w:tr>
      <w:tr w:rsidR="00567A2C" w:rsidRPr="005D03C5" w:rsidTr="00541DEA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A2C" w:rsidRPr="00567A2C" w:rsidRDefault="00567A2C" w:rsidP="005D03C5">
            <w:pPr>
              <w:overflowPunct/>
              <w:autoSpaceDE/>
              <w:autoSpaceDN/>
              <w:adjustRightInd/>
              <w:textAlignment w:val="auto"/>
              <w:rPr>
                <w:color w:val="FF0000"/>
                <w:sz w:val="22"/>
                <w:szCs w:val="22"/>
              </w:rPr>
            </w:pPr>
            <w:r w:rsidRPr="00567A2C">
              <w:rPr>
                <w:color w:val="FF0000"/>
                <w:sz w:val="22"/>
                <w:szCs w:val="22"/>
              </w:rPr>
              <w:t>Family Code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</w:tcPr>
          <w:p w:rsidR="00567A2C" w:rsidRPr="00567A2C" w:rsidRDefault="00567A2C" w:rsidP="005D03C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z w:val="22"/>
                <w:szCs w:val="22"/>
              </w:rPr>
            </w:pPr>
            <w:r w:rsidRPr="00567A2C">
              <w:rPr>
                <w:color w:val="FF0000"/>
                <w:sz w:val="22"/>
                <w:szCs w:val="22"/>
              </w:rPr>
              <w:t>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</w:tcPr>
          <w:p w:rsidR="00567A2C" w:rsidRPr="00567A2C" w:rsidRDefault="00567A2C" w:rsidP="005D03C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z w:val="22"/>
                <w:szCs w:val="22"/>
              </w:rPr>
            </w:pPr>
            <w:r w:rsidRPr="00567A2C">
              <w:rPr>
                <w:color w:val="FF0000"/>
                <w:sz w:val="22"/>
                <w:szCs w:val="22"/>
              </w:rPr>
              <w:t>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</w:tcPr>
          <w:p w:rsidR="00567A2C" w:rsidRPr="00567A2C" w:rsidRDefault="00567A2C" w:rsidP="005D03C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z w:val="22"/>
                <w:szCs w:val="22"/>
              </w:rPr>
            </w:pPr>
            <w:r w:rsidRPr="00567A2C">
              <w:rPr>
                <w:color w:val="FF0000"/>
                <w:sz w:val="22"/>
                <w:szCs w:val="22"/>
              </w:rPr>
              <w:t>R</w:t>
            </w:r>
          </w:p>
        </w:tc>
      </w:tr>
      <w:tr w:rsidR="00567A2C" w:rsidRPr="005D03C5" w:rsidTr="00541DEA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A2C" w:rsidRPr="00567A2C" w:rsidRDefault="00567A2C" w:rsidP="005D03C5">
            <w:pPr>
              <w:overflowPunct/>
              <w:autoSpaceDE/>
              <w:autoSpaceDN/>
              <w:adjustRightInd/>
              <w:textAlignment w:val="auto"/>
              <w:rPr>
                <w:color w:val="FF0000"/>
                <w:sz w:val="22"/>
                <w:szCs w:val="22"/>
              </w:rPr>
            </w:pPr>
            <w:r w:rsidRPr="00567A2C">
              <w:rPr>
                <w:color w:val="FF0000"/>
                <w:sz w:val="22"/>
                <w:szCs w:val="22"/>
              </w:rPr>
              <w:t>Lead-Time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</w:tcPr>
          <w:p w:rsidR="00567A2C" w:rsidRPr="00567A2C" w:rsidRDefault="00567A2C" w:rsidP="005D03C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z w:val="22"/>
                <w:szCs w:val="22"/>
              </w:rPr>
            </w:pPr>
            <w:r w:rsidRPr="00567A2C">
              <w:rPr>
                <w:color w:val="FF0000"/>
                <w:sz w:val="22"/>
                <w:szCs w:val="22"/>
              </w:rPr>
              <w:t>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</w:tcPr>
          <w:p w:rsidR="00567A2C" w:rsidRPr="00567A2C" w:rsidRDefault="00567A2C" w:rsidP="005D03C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z w:val="22"/>
                <w:szCs w:val="22"/>
              </w:rPr>
            </w:pPr>
            <w:r w:rsidRPr="00567A2C">
              <w:rPr>
                <w:color w:val="FF0000"/>
                <w:sz w:val="22"/>
                <w:szCs w:val="22"/>
              </w:rPr>
              <w:t>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</w:tcPr>
          <w:p w:rsidR="00567A2C" w:rsidRPr="00567A2C" w:rsidRDefault="00567A2C" w:rsidP="005D03C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z w:val="22"/>
                <w:szCs w:val="22"/>
              </w:rPr>
            </w:pPr>
            <w:r w:rsidRPr="00567A2C">
              <w:rPr>
                <w:color w:val="FF0000"/>
                <w:sz w:val="22"/>
                <w:szCs w:val="22"/>
              </w:rPr>
              <w:t>R</w:t>
            </w:r>
          </w:p>
        </w:tc>
      </w:tr>
      <w:tr w:rsidR="005D03C5" w:rsidRPr="005D03C5" w:rsidTr="00541DEA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3C5" w:rsidRPr="005D03C5" w:rsidRDefault="005D03C5" w:rsidP="005D03C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D03C5">
              <w:rPr>
                <w:color w:val="000000"/>
                <w:sz w:val="22"/>
                <w:szCs w:val="22"/>
              </w:rPr>
              <w:t>Time Fence Rule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D03C5" w:rsidRPr="005D03C5" w:rsidRDefault="005D03C5" w:rsidP="005D03C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D03C5">
              <w:rPr>
                <w:color w:val="000000"/>
                <w:sz w:val="22"/>
                <w:szCs w:val="22"/>
              </w:rPr>
              <w:t>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D03C5" w:rsidRPr="005D03C5" w:rsidRDefault="005D03C5" w:rsidP="005D03C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D03C5">
              <w:rPr>
                <w:color w:val="000000"/>
                <w:sz w:val="22"/>
                <w:szCs w:val="22"/>
              </w:rPr>
              <w:t>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D03C5" w:rsidRPr="005D03C5" w:rsidRDefault="005D03C5" w:rsidP="005D03C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D03C5">
              <w:rPr>
                <w:color w:val="000000"/>
                <w:sz w:val="22"/>
                <w:szCs w:val="22"/>
              </w:rPr>
              <w:t>R</w:t>
            </w:r>
          </w:p>
        </w:tc>
      </w:tr>
      <w:tr w:rsidR="005D03C5" w:rsidRPr="005D03C5" w:rsidTr="00541DEA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3C5" w:rsidRPr="005D03C5" w:rsidRDefault="005D03C5" w:rsidP="005D03C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D03C5">
              <w:rPr>
                <w:color w:val="000000"/>
                <w:sz w:val="22"/>
                <w:szCs w:val="22"/>
              </w:rPr>
              <w:t>Order Minimum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D03C5" w:rsidRPr="005D03C5" w:rsidRDefault="005D03C5" w:rsidP="005D03C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D03C5">
              <w:rPr>
                <w:color w:val="000000"/>
                <w:sz w:val="22"/>
                <w:szCs w:val="22"/>
              </w:rPr>
              <w:t>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D03C5" w:rsidRPr="005D03C5" w:rsidRDefault="005D03C5" w:rsidP="005D03C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D03C5">
              <w:rPr>
                <w:color w:val="000000"/>
                <w:sz w:val="22"/>
                <w:szCs w:val="22"/>
              </w:rPr>
              <w:t>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D03C5" w:rsidRPr="005D03C5" w:rsidRDefault="005D03C5" w:rsidP="005D03C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D03C5">
              <w:rPr>
                <w:color w:val="000000"/>
                <w:sz w:val="22"/>
                <w:szCs w:val="22"/>
              </w:rPr>
              <w:t>R</w:t>
            </w:r>
          </w:p>
        </w:tc>
      </w:tr>
      <w:tr w:rsidR="005D03C5" w:rsidRPr="005D03C5" w:rsidTr="00541DEA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3C5" w:rsidRPr="005D03C5" w:rsidRDefault="005D03C5" w:rsidP="005D03C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D03C5">
              <w:rPr>
                <w:color w:val="000000"/>
                <w:sz w:val="22"/>
                <w:szCs w:val="22"/>
              </w:rPr>
              <w:t>Order Multiple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D03C5" w:rsidRPr="005D03C5" w:rsidRDefault="005D03C5" w:rsidP="005D03C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D03C5">
              <w:rPr>
                <w:color w:val="000000"/>
                <w:sz w:val="22"/>
                <w:szCs w:val="22"/>
              </w:rPr>
              <w:t>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D03C5" w:rsidRPr="005D03C5" w:rsidRDefault="005D03C5" w:rsidP="005D03C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D03C5">
              <w:rPr>
                <w:color w:val="000000"/>
                <w:sz w:val="22"/>
                <w:szCs w:val="22"/>
              </w:rPr>
              <w:t>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D03C5" w:rsidRPr="005D03C5" w:rsidRDefault="005D03C5" w:rsidP="005D03C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D03C5">
              <w:rPr>
                <w:color w:val="000000"/>
                <w:sz w:val="22"/>
                <w:szCs w:val="22"/>
              </w:rPr>
              <w:t>R</w:t>
            </w:r>
          </w:p>
        </w:tc>
      </w:tr>
      <w:tr w:rsidR="005D03C5" w:rsidRPr="005D03C5" w:rsidTr="00541DEA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3C5" w:rsidRPr="005D03C5" w:rsidRDefault="005D03C5" w:rsidP="005D03C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D03C5">
              <w:rPr>
                <w:color w:val="000000"/>
                <w:sz w:val="22"/>
                <w:szCs w:val="22"/>
              </w:rPr>
              <w:t>Order Maximum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D03C5" w:rsidRPr="005D03C5" w:rsidRDefault="005D03C5" w:rsidP="005D03C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D03C5">
              <w:rPr>
                <w:color w:val="000000"/>
                <w:sz w:val="22"/>
                <w:szCs w:val="22"/>
              </w:rPr>
              <w:t>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D03C5" w:rsidRPr="005D03C5" w:rsidRDefault="005D03C5" w:rsidP="005D03C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D03C5">
              <w:rPr>
                <w:color w:val="000000"/>
                <w:sz w:val="22"/>
                <w:szCs w:val="22"/>
              </w:rPr>
              <w:t>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D03C5" w:rsidRPr="005D03C5" w:rsidRDefault="005D03C5" w:rsidP="005D03C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D03C5">
              <w:rPr>
                <w:color w:val="000000"/>
                <w:sz w:val="22"/>
                <w:szCs w:val="22"/>
              </w:rPr>
              <w:t>R</w:t>
            </w:r>
          </w:p>
        </w:tc>
      </w:tr>
      <w:tr w:rsidR="005D03C5" w:rsidRPr="005D03C5" w:rsidTr="00541DEA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3C5" w:rsidRPr="005D03C5" w:rsidRDefault="005D03C5" w:rsidP="005D03C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D03C5">
              <w:rPr>
                <w:color w:val="000000"/>
                <w:sz w:val="22"/>
                <w:szCs w:val="22"/>
              </w:rPr>
              <w:t>Days Supply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D03C5" w:rsidRPr="005D03C5" w:rsidRDefault="0064167A" w:rsidP="005D03C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D03C5" w:rsidRPr="005D03C5" w:rsidRDefault="0064167A" w:rsidP="005D03C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D03C5" w:rsidRPr="005D03C5" w:rsidRDefault="005D03C5" w:rsidP="005D03C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D03C5">
              <w:rPr>
                <w:color w:val="000000"/>
                <w:sz w:val="22"/>
                <w:szCs w:val="22"/>
              </w:rPr>
              <w:t>R</w:t>
            </w:r>
          </w:p>
        </w:tc>
      </w:tr>
      <w:tr w:rsidR="005D03C5" w:rsidRPr="005D03C5" w:rsidTr="00541DEA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3C5" w:rsidRPr="005D03C5" w:rsidRDefault="005D03C5" w:rsidP="005D03C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D03C5">
              <w:rPr>
                <w:color w:val="000000"/>
                <w:sz w:val="22"/>
                <w:szCs w:val="22"/>
              </w:rPr>
              <w:t>Contractual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D03C5" w:rsidRPr="005D03C5" w:rsidRDefault="005D03C5" w:rsidP="005D03C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D03C5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D03C5" w:rsidRPr="005D03C5" w:rsidRDefault="005D03C5" w:rsidP="005D03C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D03C5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D03C5" w:rsidRPr="005D03C5" w:rsidRDefault="005D03C5" w:rsidP="005D03C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D03C5">
              <w:rPr>
                <w:color w:val="000000"/>
                <w:sz w:val="22"/>
                <w:szCs w:val="22"/>
              </w:rPr>
              <w:t>X</w:t>
            </w:r>
          </w:p>
        </w:tc>
      </w:tr>
    </w:tbl>
    <w:p w:rsidR="00F065CB" w:rsidRDefault="00F065CB" w:rsidP="00F065CB"/>
    <w:p w:rsidR="0088023B" w:rsidRPr="00BB4764" w:rsidRDefault="0088023B" w:rsidP="0088023B">
      <w:pPr>
        <w:pStyle w:val="Heading1"/>
        <w:rPr>
          <w:rFonts w:ascii="Times New Roman" w:hAnsi="Times New Roman" w:cs="Times New Roman"/>
          <w:sz w:val="24"/>
          <w:szCs w:val="24"/>
        </w:rPr>
      </w:pPr>
      <w:bookmarkStart w:id="7" w:name="_Toc386454542"/>
      <w:bookmarkStart w:id="8" w:name="_Toc392492238"/>
      <w:r w:rsidRPr="00BB4764">
        <w:rPr>
          <w:rFonts w:ascii="Times New Roman" w:hAnsi="Times New Roman" w:cs="Times New Roman"/>
          <w:sz w:val="24"/>
          <w:szCs w:val="24"/>
        </w:rPr>
        <w:t>Field Level Instructions:</w:t>
      </w:r>
      <w:bookmarkEnd w:id="7"/>
      <w:bookmarkEnd w:id="8"/>
    </w:p>
    <w:p w:rsidR="0088023B" w:rsidRDefault="0088023B" w:rsidP="00F065CB"/>
    <w:p w:rsidR="00FC6060" w:rsidRDefault="00BD479D" w:rsidP="0088023B">
      <w:pPr>
        <w:numPr>
          <w:ilvl w:val="0"/>
          <w:numId w:val="43"/>
        </w:numPr>
      </w:pPr>
      <w:bookmarkStart w:id="9" w:name="_Toc392492239"/>
      <w:r w:rsidRPr="00541DEA">
        <w:rPr>
          <w:rStyle w:val="Heading2Char"/>
          <w:rFonts w:ascii="Times New Roman" w:hAnsi="Times New Roman" w:cs="Times New Roman"/>
          <w:sz w:val="20"/>
          <w:szCs w:val="20"/>
        </w:rPr>
        <w:t>FG Type</w:t>
      </w:r>
      <w:r w:rsidR="000D47A2" w:rsidRPr="00541DEA">
        <w:rPr>
          <w:rStyle w:val="Heading2Char"/>
          <w:rFonts w:ascii="Times New Roman" w:hAnsi="Times New Roman" w:cs="Times New Roman"/>
          <w:sz w:val="20"/>
          <w:szCs w:val="20"/>
        </w:rPr>
        <w:t>:</w:t>
      </w:r>
      <w:bookmarkEnd w:id="9"/>
      <w:r w:rsidR="000D47A2">
        <w:t xml:space="preserve">  (X)</w:t>
      </w:r>
      <w:r w:rsidR="00FC6060">
        <w:t xml:space="preserve"> U</w:t>
      </w:r>
      <w:r w:rsidR="00F67223">
        <w:t>sed to</w:t>
      </w:r>
      <w:r w:rsidR="00FC6060">
        <w:t xml:space="preserve"> review / update:</w:t>
      </w:r>
    </w:p>
    <w:p w:rsidR="00F6743E" w:rsidRDefault="00BD479D" w:rsidP="0088023B">
      <w:pPr>
        <w:numPr>
          <w:ilvl w:val="1"/>
          <w:numId w:val="43"/>
        </w:numPr>
      </w:pPr>
      <w:r>
        <w:t>Lot Size, Safety Stock</w:t>
      </w:r>
      <w:r w:rsidR="001124F7">
        <w:t>,</w:t>
      </w:r>
      <w:r>
        <w:t xml:space="preserve"> Time Fence, Order Min/Mult/Max</w:t>
      </w:r>
      <w:r w:rsidR="00F6743E">
        <w:t>, D</w:t>
      </w:r>
      <w:r w:rsidR="001124F7">
        <w:t xml:space="preserve">ay </w:t>
      </w:r>
      <w:r w:rsidR="00F6743E">
        <w:t>S</w:t>
      </w:r>
      <w:r w:rsidR="001124F7">
        <w:t>upply</w:t>
      </w:r>
      <w:r w:rsidR="00F6743E">
        <w:t xml:space="preserve">. </w:t>
      </w:r>
    </w:p>
    <w:p w:rsidR="00F6743E" w:rsidRDefault="00F6743E" w:rsidP="00F6743E">
      <w:pPr>
        <w:ind w:left="1440"/>
      </w:pPr>
    </w:p>
    <w:p w:rsidR="002B1912" w:rsidRPr="00623B5C" w:rsidRDefault="000D47A2" w:rsidP="0088023B">
      <w:pPr>
        <w:numPr>
          <w:ilvl w:val="0"/>
          <w:numId w:val="43"/>
        </w:numPr>
        <w:rPr>
          <w:b/>
        </w:rPr>
      </w:pPr>
      <w:bookmarkStart w:id="10" w:name="_Toc392492240"/>
      <w:r w:rsidRPr="00623B5C">
        <w:rPr>
          <w:rStyle w:val="Heading2Char"/>
          <w:rFonts w:ascii="Times New Roman" w:hAnsi="Times New Roman" w:cs="Times New Roman"/>
          <w:sz w:val="20"/>
          <w:szCs w:val="20"/>
        </w:rPr>
        <w:t>Product Code:</w:t>
      </w:r>
      <w:bookmarkEnd w:id="10"/>
      <w:r w:rsidRPr="00623B5C">
        <w:rPr>
          <w:b/>
        </w:rPr>
        <w:t xml:space="preserve"> (V).</w:t>
      </w:r>
      <w:r w:rsidR="006F1745" w:rsidRPr="00623B5C">
        <w:rPr>
          <w:b/>
        </w:rPr>
        <w:t xml:space="preserve">  </w:t>
      </w:r>
    </w:p>
    <w:p w:rsidR="00541DEA" w:rsidRDefault="00541DEA" w:rsidP="00541DEA">
      <w:pPr>
        <w:numPr>
          <w:ilvl w:val="1"/>
          <w:numId w:val="43"/>
        </w:numPr>
      </w:pPr>
      <w:r>
        <w:t xml:space="preserve">Notes: </w:t>
      </w:r>
    </w:p>
    <w:p w:rsidR="00541DEA" w:rsidRPr="00771CA7" w:rsidRDefault="00541DEA" w:rsidP="00541DEA">
      <w:pPr>
        <w:numPr>
          <w:ilvl w:val="2"/>
          <w:numId w:val="43"/>
        </w:numPr>
      </w:pPr>
      <w:r w:rsidRPr="00771CA7">
        <w:t>When the FG Type is changed the system:</w:t>
      </w:r>
    </w:p>
    <w:p w:rsidR="00541DEA" w:rsidRPr="00771CA7" w:rsidRDefault="00541DEA" w:rsidP="00541DEA">
      <w:pPr>
        <w:numPr>
          <w:ilvl w:val="3"/>
          <w:numId w:val="43"/>
        </w:numPr>
      </w:pPr>
      <w:r w:rsidRPr="00771CA7">
        <w:t xml:space="preserve">assumes the current product code is correct and </w:t>
      </w:r>
    </w:p>
    <w:p w:rsidR="00541DEA" w:rsidRPr="00771CA7" w:rsidRDefault="00541DEA" w:rsidP="00541DEA">
      <w:pPr>
        <w:numPr>
          <w:ilvl w:val="3"/>
          <w:numId w:val="43"/>
        </w:numPr>
      </w:pPr>
      <w:r w:rsidRPr="00771CA7">
        <w:t xml:space="preserve"> </w:t>
      </w:r>
      <w:proofErr w:type="gramStart"/>
      <w:r w:rsidRPr="00771CA7">
        <w:t>automatically</w:t>
      </w:r>
      <w:proofErr w:type="gramEnd"/>
      <w:r w:rsidRPr="00771CA7">
        <w:t xml:space="preserve"> updates  the last digit of the  UC2 G/L Account Code through the BOM via the nightly sync program.</w:t>
      </w:r>
    </w:p>
    <w:p w:rsidR="00541DEA" w:rsidRDefault="00541DEA" w:rsidP="00541DEA">
      <w:pPr>
        <w:numPr>
          <w:ilvl w:val="2"/>
          <w:numId w:val="43"/>
        </w:numPr>
      </w:pPr>
      <w:r w:rsidRPr="00771CA7">
        <w:t xml:space="preserve">The product code is independent of the Source (purchased, manufactured, transferred If a lower level item and has a PCB drawing then it is an SA or an MS.  Ex: a purchased circuit board is an </w:t>
      </w:r>
      <w:proofErr w:type="gramStart"/>
      <w:r w:rsidRPr="00771CA7">
        <w:t>SA,</w:t>
      </w:r>
      <w:proofErr w:type="gramEnd"/>
      <w:r w:rsidRPr="00771CA7">
        <w:t xml:space="preserve"> a purchased MS component is an MS.  RM is used for ‘catalog’ items – items with no PCB drawing, purchased as an ‘off the shelf’ item to the </w:t>
      </w:r>
      <w:proofErr w:type="gramStart"/>
      <w:r w:rsidRPr="00771CA7">
        <w:t>suppliers</w:t>
      </w:r>
      <w:proofErr w:type="gramEnd"/>
      <w:r w:rsidRPr="00771CA7">
        <w:t xml:space="preserve"> specification/drawing.</w:t>
      </w:r>
    </w:p>
    <w:p w:rsidR="00541DEA" w:rsidRPr="00771CA7" w:rsidRDefault="00541DEA" w:rsidP="00541DEA">
      <w:pPr>
        <w:ind w:left="2160"/>
      </w:pPr>
    </w:p>
    <w:p w:rsidR="00541DEA" w:rsidRPr="00771CA7" w:rsidRDefault="00541DEA" w:rsidP="00541DEA">
      <w:pPr>
        <w:numPr>
          <w:ilvl w:val="1"/>
          <w:numId w:val="43"/>
        </w:numPr>
      </w:pPr>
      <w:r w:rsidRPr="00771CA7">
        <w:t xml:space="preserve">Determine if the Product </w:t>
      </w:r>
      <w:proofErr w:type="gramStart"/>
      <w:r w:rsidRPr="00771CA7">
        <w:t>Code  prefix</w:t>
      </w:r>
      <w:proofErr w:type="gramEnd"/>
      <w:r w:rsidRPr="00771CA7">
        <w:t xml:space="preserve">  is correct – RM, SA, MS</w:t>
      </w:r>
      <w:r w:rsidRPr="00623B5C">
        <w:t>, 0 (FG) based</w:t>
      </w:r>
      <w:r w:rsidRPr="00771CA7">
        <w:t xml:space="preserve"> upon Notes.  </w:t>
      </w:r>
      <w:r>
        <w:t>If not</w:t>
      </w:r>
      <w:r w:rsidRPr="00771CA7">
        <w:t xml:space="preserve">, change the product code prefix ONLY and update the G/L codes in the Stock / </w:t>
      </w:r>
      <w:proofErr w:type="spellStart"/>
      <w:r w:rsidRPr="00771CA7">
        <w:t>Loc</w:t>
      </w:r>
      <w:proofErr w:type="spellEnd"/>
      <w:r w:rsidRPr="00771CA7">
        <w:t xml:space="preserve"> (see c. </w:t>
      </w:r>
      <w:proofErr w:type="spellStart"/>
      <w:r w:rsidRPr="00771CA7">
        <w:t>i</w:t>
      </w:r>
      <w:proofErr w:type="spellEnd"/>
      <w:r w:rsidRPr="00771CA7">
        <w:t>. below)</w:t>
      </w:r>
    </w:p>
    <w:p w:rsidR="00541DEA" w:rsidRPr="00771CA7" w:rsidRDefault="00541DEA" w:rsidP="00541DEA">
      <w:pPr>
        <w:numPr>
          <w:ilvl w:val="2"/>
          <w:numId w:val="43"/>
        </w:numPr>
      </w:pPr>
      <w:r w:rsidRPr="00771CA7">
        <w:t>If you believe based on sales market assignments that the UC2 value is incorrect then get</w:t>
      </w:r>
      <w:r w:rsidRPr="00771CA7">
        <w:rPr>
          <w:b/>
        </w:rPr>
        <w:t xml:space="preserve"> </w:t>
      </w:r>
      <w:r w:rsidRPr="00771CA7">
        <w:t xml:space="preserve">consensus / approval from the Product Manager before changing. </w:t>
      </w:r>
    </w:p>
    <w:p w:rsidR="00541DEA" w:rsidRPr="00F645F0" w:rsidRDefault="00541DEA" w:rsidP="00541DEA">
      <w:pPr>
        <w:numPr>
          <w:ilvl w:val="1"/>
          <w:numId w:val="43"/>
        </w:numPr>
      </w:pPr>
      <w:r>
        <w:t>If the Product Code needs to be changed:</w:t>
      </w:r>
    </w:p>
    <w:p w:rsidR="00541DEA" w:rsidRPr="00F645F0" w:rsidRDefault="00541DEA" w:rsidP="00541DEA">
      <w:pPr>
        <w:numPr>
          <w:ilvl w:val="2"/>
          <w:numId w:val="43"/>
        </w:numPr>
      </w:pPr>
      <w:r>
        <w:t>Open Items Form: c</w:t>
      </w:r>
      <w:r w:rsidRPr="00F645F0">
        <w:t>hange ITEM to the correct Product Code, Save (do not close out of Items Form)</w:t>
      </w:r>
    </w:p>
    <w:p w:rsidR="00541DEA" w:rsidRPr="00F645F0" w:rsidRDefault="00541DEA" w:rsidP="00541DEA">
      <w:pPr>
        <w:numPr>
          <w:ilvl w:val="2"/>
          <w:numId w:val="43"/>
        </w:numPr>
      </w:pPr>
      <w:r w:rsidRPr="00F645F0">
        <w:t>Update the G/L accounts for the stockroom locations</w:t>
      </w:r>
    </w:p>
    <w:p w:rsidR="00541DEA" w:rsidRPr="00F645F0" w:rsidRDefault="00541DEA" w:rsidP="00541DEA">
      <w:pPr>
        <w:numPr>
          <w:ilvl w:val="3"/>
          <w:numId w:val="43"/>
        </w:numPr>
      </w:pPr>
      <w:r w:rsidRPr="00F645F0">
        <w:t xml:space="preserve">Select the Stockroom </w:t>
      </w:r>
      <w:proofErr w:type="spellStart"/>
      <w:r w:rsidRPr="00F645F0">
        <w:t>Loc</w:t>
      </w:r>
      <w:proofErr w:type="spellEnd"/>
      <w:r w:rsidRPr="00F645F0">
        <w:t xml:space="preserve"> button</w:t>
      </w:r>
    </w:p>
    <w:p w:rsidR="00541DEA" w:rsidRPr="00F645F0" w:rsidRDefault="00541DEA" w:rsidP="00541DEA">
      <w:pPr>
        <w:numPr>
          <w:ilvl w:val="4"/>
          <w:numId w:val="43"/>
        </w:numPr>
      </w:pPr>
      <w:r w:rsidRPr="00F645F0">
        <w:t>Select the Accounts tab</w:t>
      </w:r>
    </w:p>
    <w:p w:rsidR="00541DEA" w:rsidRPr="00F645F0" w:rsidRDefault="00541DEA" w:rsidP="00541DEA">
      <w:pPr>
        <w:numPr>
          <w:ilvl w:val="4"/>
          <w:numId w:val="43"/>
        </w:numPr>
      </w:pPr>
      <w:r w:rsidRPr="00F645F0">
        <w:t>Copy and past the correct G/L information from the grid or</w:t>
      </w:r>
    </w:p>
    <w:p w:rsidR="00541DEA" w:rsidRDefault="00541DEA" w:rsidP="00541DEA">
      <w:pPr>
        <w:numPr>
          <w:ilvl w:val="4"/>
          <w:numId w:val="43"/>
        </w:numPr>
      </w:pPr>
      <w:r w:rsidRPr="00F645F0">
        <w:t>Manually update the G/L information per the grid.</w:t>
      </w:r>
    </w:p>
    <w:p w:rsidR="00541DEA" w:rsidRPr="00F645F0" w:rsidRDefault="00541DEA" w:rsidP="00541DEA"/>
    <w:p w:rsidR="00541DEA" w:rsidRDefault="00541DEA" w:rsidP="00541DEA">
      <w:pPr>
        <w:tabs>
          <w:tab w:val="left" w:pos="0"/>
        </w:tabs>
        <w:overflowPunct/>
        <w:autoSpaceDE/>
        <w:autoSpaceDN/>
        <w:adjustRightInd/>
        <w:ind w:firstLine="720"/>
        <w:textAlignment w:val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6C6439" wp14:editId="614D98A0">
                <wp:simplePos x="0" y="0"/>
                <wp:positionH relativeFrom="column">
                  <wp:posOffset>3078480</wp:posOffset>
                </wp:positionH>
                <wp:positionV relativeFrom="paragraph">
                  <wp:posOffset>1249680</wp:posOffset>
                </wp:positionV>
                <wp:extent cx="114300" cy="228600"/>
                <wp:effectExtent l="0" t="38100" r="57150" b="19050"/>
                <wp:wrapNone/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4pt,98.4pt" to="251.4pt,1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78E51B9F" wp14:editId="08619960">
                <wp:simplePos x="0" y="0"/>
                <wp:positionH relativeFrom="column">
                  <wp:posOffset>4231640</wp:posOffset>
                </wp:positionH>
                <wp:positionV relativeFrom="paragraph">
                  <wp:posOffset>1183640</wp:posOffset>
                </wp:positionV>
                <wp:extent cx="0" cy="342900"/>
                <wp:effectExtent l="76200" t="38100" r="57150" b="19050"/>
                <wp:wrapNone/>
                <wp:docPr id="1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flip:y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3.2pt,93.2pt" to="333.2pt,1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5C008" wp14:editId="45E4C9AC">
                <wp:simplePos x="0" y="0"/>
                <wp:positionH relativeFrom="column">
                  <wp:posOffset>1348740</wp:posOffset>
                </wp:positionH>
                <wp:positionV relativeFrom="paragraph">
                  <wp:posOffset>1480185</wp:posOffset>
                </wp:positionV>
                <wp:extent cx="800100" cy="457200"/>
                <wp:effectExtent l="0" t="0" r="19050" b="1905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204" w:rsidRDefault="00D21204" w:rsidP="00541DEA">
                            <w:r>
                              <w:t>GL Account</w:t>
                            </w:r>
                          </w:p>
                          <w:p w:rsidR="00D21204" w:rsidRDefault="00D21204" w:rsidP="00541D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06.2pt;margin-top:116.55pt;width:6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">
                <v:textbox>
                  <w:txbxContent>
                    <w:p w:rsidR="00D21204" w:rsidRDefault="00D21204" w:rsidP="00541DEA">
                      <w:r>
                        <w:t>GL Account</w:t>
                      </w:r>
                    </w:p>
                    <w:p w:rsidR="00D21204" w:rsidRDefault="00D21204" w:rsidP="00541DE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19B25C" wp14:editId="75DC5C52">
                <wp:simplePos x="0" y="0"/>
                <wp:positionH relativeFrom="column">
                  <wp:posOffset>2269490</wp:posOffset>
                </wp:positionH>
                <wp:positionV relativeFrom="paragraph">
                  <wp:posOffset>1485900</wp:posOffset>
                </wp:positionV>
                <wp:extent cx="571500" cy="342900"/>
                <wp:effectExtent l="0" t="0" r="19050" b="1905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204" w:rsidRDefault="00D21204" w:rsidP="00541DEA">
                            <w:r>
                              <w:t>UC1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178.7pt;margin-top:117pt;width:4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">
                <v:textbox>
                  <w:txbxContent>
                    <w:p w:rsidR="00D21204" w:rsidRDefault="00D21204" w:rsidP="00541DEA">
                      <w:r>
                        <w:t>UC1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CE9B05" wp14:editId="0E1DD195">
                <wp:simplePos x="0" y="0"/>
                <wp:positionH relativeFrom="column">
                  <wp:posOffset>2845435</wp:posOffset>
                </wp:positionH>
                <wp:positionV relativeFrom="paragraph">
                  <wp:posOffset>1485900</wp:posOffset>
                </wp:positionV>
                <wp:extent cx="571500" cy="342900"/>
                <wp:effectExtent l="0" t="0" r="19050" b="1905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204" w:rsidRDefault="00D21204" w:rsidP="00541DEA">
                            <w:r>
                              <w:t>UC2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224.05pt;margin-top:117pt;width:4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">
                <v:textbox>
                  <w:txbxContent>
                    <w:p w:rsidR="00D21204" w:rsidRDefault="00D21204" w:rsidP="00541DEA">
                      <w:r>
                        <w:t>UC2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FDEE8A" wp14:editId="30B4DA75">
                <wp:simplePos x="0" y="0"/>
                <wp:positionH relativeFrom="column">
                  <wp:posOffset>4000500</wp:posOffset>
                </wp:positionH>
                <wp:positionV relativeFrom="paragraph">
                  <wp:posOffset>1485900</wp:posOffset>
                </wp:positionV>
                <wp:extent cx="571500" cy="342900"/>
                <wp:effectExtent l="0" t="0" r="19050" b="1905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204" w:rsidRDefault="00D21204" w:rsidP="00541DEA">
                            <w:r>
                              <w:t>UC4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315pt;margin-top:117pt;width:4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">
                <v:textbox>
                  <w:txbxContent>
                    <w:p w:rsidR="00D21204" w:rsidRDefault="00D21204" w:rsidP="00541DEA">
                      <w:r>
                        <w:t>UC4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252D886E" wp14:editId="5ED7BA34">
                <wp:simplePos x="0" y="0"/>
                <wp:positionH relativeFrom="column">
                  <wp:posOffset>2628899</wp:posOffset>
                </wp:positionH>
                <wp:positionV relativeFrom="paragraph">
                  <wp:posOffset>1257300</wp:posOffset>
                </wp:positionV>
                <wp:extent cx="0" cy="228600"/>
                <wp:effectExtent l="76200" t="38100" r="38100" b="0"/>
                <wp:wrapNone/>
                <wp:docPr id="1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flip:y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7pt,99pt" to="207pt,1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150F395B" wp14:editId="04181115">
                <wp:simplePos x="0" y="0"/>
                <wp:positionH relativeFrom="column">
                  <wp:posOffset>2057399</wp:posOffset>
                </wp:positionH>
                <wp:positionV relativeFrom="paragraph">
                  <wp:posOffset>1257300</wp:posOffset>
                </wp:positionV>
                <wp:extent cx="0" cy="228600"/>
                <wp:effectExtent l="76200" t="38100" r="38100" b="0"/>
                <wp:wrapNone/>
                <wp:docPr id="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flip:y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2pt,99pt" to="162pt,1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">
                <v:stroke endarrow="block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2A540EDF" wp14:editId="75CB5C59">
            <wp:extent cx="5486400" cy="1263650"/>
            <wp:effectExtent l="0" t="0" r="0" b="0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DEA" w:rsidRDefault="00541DEA" w:rsidP="00541DEA">
      <w:pPr>
        <w:ind w:left="720"/>
      </w:pPr>
    </w:p>
    <w:p w:rsidR="00541DEA" w:rsidRDefault="00541DEA" w:rsidP="00541DEA">
      <w:pPr>
        <w:ind w:left="720"/>
      </w:pPr>
      <w:r>
        <w:tab/>
      </w:r>
      <w:r>
        <w:tab/>
      </w:r>
    </w:p>
    <w:p w:rsidR="00541DEA" w:rsidRDefault="00541DEA" w:rsidP="00541DEA">
      <w:pPr>
        <w:ind w:left="720"/>
      </w:pPr>
      <w:r>
        <w:tab/>
      </w:r>
    </w:p>
    <w:p w:rsidR="00541DEA" w:rsidRDefault="00541DEA" w:rsidP="00541DEA">
      <w:pPr>
        <w:ind w:left="720"/>
      </w:pPr>
    </w:p>
    <w:p w:rsidR="00541DEA" w:rsidRPr="00F645F0" w:rsidRDefault="00541DEA" w:rsidP="00541DEA">
      <w:r w:rsidRPr="00F645F0">
        <w:tab/>
      </w:r>
      <w:r w:rsidRPr="00F645F0">
        <w:tab/>
      </w:r>
    </w:p>
    <w:p w:rsidR="00541DEA" w:rsidRDefault="00541DEA" w:rsidP="00541DEA"/>
    <w:p w:rsidR="00541DEA" w:rsidRDefault="00541DEA" w:rsidP="00541DEA">
      <w:r>
        <w:tab/>
      </w:r>
      <w:r w:rsidRPr="001B335B">
        <w:rPr>
          <w:noProof/>
        </w:rPr>
        <w:drawing>
          <wp:inline distT="0" distB="0" distL="0" distR="0" wp14:anchorId="15A2AC49" wp14:editId="1CB81A01">
            <wp:extent cx="5829935" cy="1726565"/>
            <wp:effectExtent l="0" t="0" r="0" b="698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935" cy="172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DEA" w:rsidRDefault="00541DEA" w:rsidP="00541DEA">
      <w:r>
        <w:tab/>
      </w:r>
      <w:r w:rsidRPr="001B335B">
        <w:rPr>
          <w:noProof/>
        </w:rPr>
        <w:drawing>
          <wp:inline distT="0" distB="0" distL="0" distR="0" wp14:anchorId="5DCA55A7" wp14:editId="3644D7D6">
            <wp:extent cx="5829935" cy="1726565"/>
            <wp:effectExtent l="0" t="0" r="0" b="698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935" cy="172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DEA" w:rsidRDefault="00541DEA" w:rsidP="00541DEA">
      <w:r>
        <w:tab/>
      </w:r>
      <w:r w:rsidRPr="001B335B">
        <w:rPr>
          <w:noProof/>
        </w:rPr>
        <w:drawing>
          <wp:inline distT="0" distB="0" distL="0" distR="0" wp14:anchorId="0A19035D" wp14:editId="7CA2B95C">
            <wp:extent cx="5829935" cy="1726565"/>
            <wp:effectExtent l="0" t="0" r="0" b="698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935" cy="172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DEA" w:rsidRDefault="00541DEA" w:rsidP="00541DEA"/>
    <w:p w:rsidR="00541DEA" w:rsidRPr="00F645F0" w:rsidRDefault="00541DEA" w:rsidP="00541DEA">
      <w:r>
        <w:tab/>
      </w:r>
      <w:r w:rsidRPr="001B335B">
        <w:rPr>
          <w:noProof/>
        </w:rPr>
        <w:drawing>
          <wp:inline distT="0" distB="0" distL="0" distR="0" wp14:anchorId="09ADEF91" wp14:editId="70CC4BF0">
            <wp:extent cx="5829935" cy="1726565"/>
            <wp:effectExtent l="0" t="0" r="0" b="698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935" cy="172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DEA" w:rsidRPr="00F645F0" w:rsidRDefault="00541DEA" w:rsidP="00541DEA">
      <w:r w:rsidRPr="00F645F0">
        <w:tab/>
      </w:r>
      <w:r w:rsidRPr="00F645F0">
        <w:tab/>
      </w:r>
    </w:p>
    <w:p w:rsidR="00691BAC" w:rsidRPr="00A17FF4" w:rsidRDefault="00691BAC" w:rsidP="00691BAC">
      <w:pPr>
        <w:ind w:left="4320"/>
        <w:rPr>
          <w:highlight w:val="magenta"/>
        </w:rPr>
      </w:pPr>
    </w:p>
    <w:p w:rsidR="001D73AD" w:rsidRPr="001D73AD" w:rsidRDefault="00660219" w:rsidP="00541DEA">
      <w:pPr>
        <w:pStyle w:val="ListParagraph"/>
        <w:numPr>
          <w:ilvl w:val="0"/>
          <w:numId w:val="43"/>
        </w:numPr>
        <w:rPr>
          <w:b/>
        </w:rPr>
      </w:pPr>
      <w:bookmarkStart w:id="11" w:name="_Toc392492241"/>
      <w:r w:rsidRPr="00541DEA">
        <w:rPr>
          <w:rStyle w:val="Heading2Char"/>
          <w:rFonts w:ascii="Times New Roman" w:hAnsi="Times New Roman" w:cs="Times New Roman"/>
          <w:sz w:val="20"/>
          <w:szCs w:val="20"/>
        </w:rPr>
        <w:t>Buyer:</w:t>
      </w:r>
      <w:bookmarkEnd w:id="11"/>
      <w:r w:rsidRPr="00541DEA">
        <w:rPr>
          <w:b/>
        </w:rPr>
        <w:t xml:space="preserve"> (O) </w:t>
      </w:r>
      <w:r w:rsidR="00541DEA" w:rsidRPr="00541DEA">
        <w:rPr>
          <w:b/>
        </w:rPr>
        <w:t xml:space="preserve">) </w:t>
      </w:r>
    </w:p>
    <w:p w:rsidR="00541DEA" w:rsidRPr="00541DEA" w:rsidRDefault="00541DEA" w:rsidP="001D73AD">
      <w:pPr>
        <w:pStyle w:val="ListParagraph"/>
        <w:numPr>
          <w:ilvl w:val="1"/>
          <w:numId w:val="43"/>
        </w:numPr>
        <w:rPr>
          <w:b/>
        </w:rPr>
      </w:pPr>
      <w:r>
        <w:t xml:space="preserve">Can use this field to link multiple planner codes; identify ‘special’ groups of item (e.g. platinum items) for the purpose of working in a more efficient manner.  </w:t>
      </w:r>
    </w:p>
    <w:p w:rsidR="00541DEA" w:rsidRDefault="00541DEA" w:rsidP="00541DEA">
      <w:pPr>
        <w:numPr>
          <w:ilvl w:val="1"/>
          <w:numId w:val="38"/>
        </w:numPr>
      </w:pPr>
      <w:r>
        <w:t xml:space="preserve">To use an existing Buyer Code simply type it in.  If you want to create a new Buyer Code, </w:t>
      </w:r>
      <w:r w:rsidRPr="00A42D38">
        <w:t>Open PL1034, select “Buyer” from Table of Contents for the format to use</w:t>
      </w:r>
      <w:r>
        <w:t xml:space="preserve">. </w:t>
      </w:r>
      <w:r w:rsidRPr="00A42D38">
        <w:t xml:space="preserve"> </w:t>
      </w:r>
    </w:p>
    <w:p w:rsidR="00265222" w:rsidRDefault="00265222" w:rsidP="00541DEA">
      <w:pPr>
        <w:ind w:left="720"/>
      </w:pPr>
    </w:p>
    <w:p w:rsidR="00A42D38" w:rsidRDefault="00A42D38" w:rsidP="0088023B">
      <w:pPr>
        <w:numPr>
          <w:ilvl w:val="0"/>
          <w:numId w:val="43"/>
        </w:numPr>
        <w:rPr>
          <w:b/>
        </w:rPr>
      </w:pPr>
      <w:bookmarkStart w:id="12" w:name="_Toc392492242"/>
      <w:r w:rsidRPr="00541DEA">
        <w:rPr>
          <w:rStyle w:val="Heading2Char"/>
          <w:rFonts w:ascii="Times New Roman" w:hAnsi="Times New Roman" w:cs="Times New Roman"/>
          <w:sz w:val="20"/>
          <w:szCs w:val="20"/>
        </w:rPr>
        <w:t>Lot Size:</w:t>
      </w:r>
      <w:bookmarkEnd w:id="12"/>
      <w:r w:rsidR="00F105C1">
        <w:rPr>
          <w:b/>
        </w:rPr>
        <w:t xml:space="preserve"> (V)</w:t>
      </w:r>
      <w:r w:rsidR="00F105C1" w:rsidRPr="00F105C1">
        <w:t xml:space="preserve"> </w:t>
      </w:r>
      <w:r w:rsidR="00F105C1" w:rsidRPr="007312A7">
        <w:t>Syteline</w:t>
      </w:r>
      <w:r w:rsidR="00F105C1">
        <w:t xml:space="preserve"> uses the lot size to calculate</w:t>
      </w:r>
      <w:r w:rsidR="00F105C1" w:rsidRPr="007312A7">
        <w:t xml:space="preserve"> cost for manufactured items that </w:t>
      </w:r>
      <w:r w:rsidR="00F105C1" w:rsidRPr="00A17FF4">
        <w:rPr>
          <w:b/>
        </w:rPr>
        <w:t>have setup hours</w:t>
      </w:r>
      <w:r w:rsidR="00F105C1" w:rsidRPr="007312A7">
        <w:t xml:space="preserve"> in current operations. </w:t>
      </w:r>
      <w:r w:rsidR="00F105C1">
        <w:rPr>
          <w:b/>
        </w:rPr>
        <w:t xml:space="preserve"> </w:t>
      </w:r>
    </w:p>
    <w:p w:rsidR="00A42D38" w:rsidRDefault="00F105C1" w:rsidP="0088023B">
      <w:pPr>
        <w:numPr>
          <w:ilvl w:val="1"/>
          <w:numId w:val="43"/>
        </w:numPr>
      </w:pPr>
      <w:proofErr w:type="spellStart"/>
      <w:r>
        <w:t>C&amp;S</w:t>
      </w:r>
      <w:proofErr w:type="spellEnd"/>
      <w:r>
        <w:t xml:space="preserve"> / PMC Planners: </w:t>
      </w:r>
      <w:r w:rsidR="00A42D38" w:rsidRPr="007312A7">
        <w:t xml:space="preserve">The lot size should equal the standard run size (job size) so actual and standard cost relate.  </w:t>
      </w:r>
    </w:p>
    <w:p w:rsidR="001E1F08" w:rsidRDefault="00F105C1" w:rsidP="001E1F08">
      <w:pPr>
        <w:numPr>
          <w:ilvl w:val="1"/>
          <w:numId w:val="43"/>
        </w:numPr>
      </w:pPr>
      <w:r>
        <w:t>Production Planners – should be set to 1</w:t>
      </w:r>
      <w:r w:rsidR="00265222">
        <w:t xml:space="preserve"> unless there are set-up hours in the router for the Item</w:t>
      </w:r>
    </w:p>
    <w:p w:rsidR="001E1F08" w:rsidRDefault="001E1F08" w:rsidP="001E1F08">
      <w:pPr>
        <w:ind w:left="1440"/>
      </w:pPr>
    </w:p>
    <w:p w:rsidR="001E1F08" w:rsidRPr="001E1F08" w:rsidRDefault="001E1F08" w:rsidP="001E1F08">
      <w:pPr>
        <w:numPr>
          <w:ilvl w:val="0"/>
          <w:numId w:val="43"/>
        </w:numPr>
        <w:rPr>
          <w:rStyle w:val="Heading2Char"/>
          <w:rFonts w:ascii="Times New Roman" w:hAnsi="Times New Roman" w:cs="Times New Roman"/>
          <w:b w:val="0"/>
          <w:bCs w:val="0"/>
          <w:i w:val="0"/>
          <w:iCs w:val="0"/>
          <w:color w:val="FF0000"/>
          <w:sz w:val="20"/>
          <w:szCs w:val="20"/>
        </w:rPr>
      </w:pPr>
      <w:bookmarkStart w:id="13" w:name="_Toc392492243"/>
      <w:r w:rsidRPr="001E1F08">
        <w:rPr>
          <w:rStyle w:val="Heading2Char"/>
          <w:rFonts w:ascii="Times New Roman" w:hAnsi="Times New Roman" w:cs="Times New Roman"/>
          <w:color w:val="FF0000"/>
          <w:sz w:val="20"/>
          <w:szCs w:val="20"/>
        </w:rPr>
        <w:t>Planner Code: (R)</w:t>
      </w:r>
      <w:bookmarkEnd w:id="13"/>
    </w:p>
    <w:p w:rsidR="00653922" w:rsidRPr="00653922" w:rsidRDefault="00653922" w:rsidP="00653922">
      <w:pPr>
        <w:pStyle w:val="body-text"/>
        <w:numPr>
          <w:ilvl w:val="1"/>
          <w:numId w:val="43"/>
        </w:numPr>
        <w:rPr>
          <w:color w:val="FF0000"/>
          <w:sz w:val="20"/>
          <w:szCs w:val="20"/>
        </w:rPr>
      </w:pPr>
      <w:r w:rsidRPr="00653922">
        <w:rPr>
          <w:color w:val="FF0000"/>
          <w:sz w:val="20"/>
          <w:szCs w:val="20"/>
        </w:rPr>
        <w:t xml:space="preserve">Update the planner code to correspond with the new source. </w:t>
      </w:r>
    </w:p>
    <w:p w:rsidR="00FE0E6F" w:rsidRDefault="00653922" w:rsidP="00FE0E6F">
      <w:pPr>
        <w:pStyle w:val="body-text"/>
        <w:numPr>
          <w:ilvl w:val="1"/>
          <w:numId w:val="43"/>
        </w:numPr>
        <w:rPr>
          <w:i/>
          <w:color w:val="FF0000"/>
          <w:sz w:val="20"/>
          <w:szCs w:val="20"/>
        </w:rPr>
      </w:pPr>
      <w:r w:rsidRPr="00653922">
        <w:rPr>
          <w:color w:val="FF0000"/>
          <w:sz w:val="20"/>
          <w:szCs w:val="20"/>
        </w:rPr>
        <w:t xml:space="preserve">If the original planner code was a SyteLean planner code (begins with K), notify </w:t>
      </w:r>
      <w:proofErr w:type="spellStart"/>
      <w:r w:rsidRPr="00653922">
        <w:rPr>
          <w:color w:val="FF0000"/>
          <w:sz w:val="20"/>
          <w:szCs w:val="20"/>
        </w:rPr>
        <w:t>SCCI</w:t>
      </w:r>
      <w:proofErr w:type="spellEnd"/>
      <w:r w:rsidRPr="00653922">
        <w:rPr>
          <w:color w:val="FF0000"/>
          <w:sz w:val="20"/>
          <w:szCs w:val="20"/>
        </w:rPr>
        <w:t xml:space="preserve"> to remove the item from </w:t>
      </w:r>
      <w:r w:rsidR="00152A3C">
        <w:rPr>
          <w:i/>
          <w:color w:val="FF0000"/>
          <w:sz w:val="20"/>
          <w:szCs w:val="20"/>
        </w:rPr>
        <w:t xml:space="preserve">SyteLean </w:t>
      </w:r>
      <w:r w:rsidR="00152A3C">
        <w:rPr>
          <w:color w:val="FF0000"/>
          <w:sz w:val="20"/>
          <w:szCs w:val="20"/>
        </w:rPr>
        <w:t>and recalculated safety stock.</w:t>
      </w:r>
    </w:p>
    <w:p w:rsidR="00FE0E6F" w:rsidRPr="00FE0E6F" w:rsidRDefault="00FE0E6F" w:rsidP="00FE0E6F">
      <w:pPr>
        <w:pStyle w:val="body-text"/>
        <w:ind w:left="1440"/>
        <w:rPr>
          <w:rStyle w:val="Heading2Char"/>
          <w:rFonts w:ascii="Times New Roman" w:hAnsi="Times New Roman" w:cs="Times New Roman"/>
          <w:b w:val="0"/>
          <w:bCs w:val="0"/>
          <w:iCs w:val="0"/>
          <w:color w:val="FF0000"/>
          <w:sz w:val="20"/>
          <w:szCs w:val="20"/>
        </w:rPr>
      </w:pPr>
    </w:p>
    <w:p w:rsidR="001D73AD" w:rsidRPr="001D73AD" w:rsidRDefault="001E1F08" w:rsidP="001D73AD">
      <w:pPr>
        <w:widowControl w:val="0"/>
        <w:numPr>
          <w:ilvl w:val="0"/>
          <w:numId w:val="43"/>
        </w:numPr>
        <w:ind w:right="110"/>
        <w:jc w:val="both"/>
        <w:rPr>
          <w:rStyle w:val="Heading2Char"/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bookmarkStart w:id="14" w:name="_Toc392492244"/>
      <w:r w:rsidRPr="001D73AD">
        <w:rPr>
          <w:rStyle w:val="Heading2Char"/>
          <w:rFonts w:ascii="Times New Roman" w:hAnsi="Times New Roman" w:cs="Times New Roman"/>
          <w:color w:val="FF0000"/>
          <w:sz w:val="20"/>
          <w:szCs w:val="20"/>
        </w:rPr>
        <w:t>Supply Site: (R)</w:t>
      </w:r>
      <w:bookmarkEnd w:id="14"/>
    </w:p>
    <w:p w:rsidR="001D73AD" w:rsidRPr="001D73AD" w:rsidRDefault="00653922" w:rsidP="001D73AD">
      <w:pPr>
        <w:widowControl w:val="0"/>
        <w:numPr>
          <w:ilvl w:val="1"/>
          <w:numId w:val="43"/>
        </w:numPr>
        <w:spacing w:line="250" w:lineRule="auto"/>
        <w:ind w:right="110"/>
        <w:jc w:val="both"/>
      </w:pPr>
      <w:r w:rsidRPr="001D73AD">
        <w:rPr>
          <w:color w:val="FF0000"/>
        </w:rPr>
        <w:t>If source is changing to Transferred, enter the transfer site and warehouse that supplies the item to the current site.</w:t>
      </w:r>
    </w:p>
    <w:p w:rsidR="00653922" w:rsidRPr="00567A2C" w:rsidRDefault="00653922" w:rsidP="001D73AD">
      <w:pPr>
        <w:widowControl w:val="0"/>
        <w:numPr>
          <w:ilvl w:val="1"/>
          <w:numId w:val="43"/>
        </w:numPr>
        <w:spacing w:line="250" w:lineRule="auto"/>
        <w:ind w:right="110"/>
        <w:jc w:val="both"/>
      </w:pPr>
      <w:r w:rsidRPr="001D73AD">
        <w:rPr>
          <w:color w:val="FF0000"/>
        </w:rPr>
        <w:t>If source is changing from Transferred, remove the transfer site and warehouse information.</w:t>
      </w:r>
    </w:p>
    <w:p w:rsidR="002216AF" w:rsidRDefault="002216AF">
      <w:pPr>
        <w:overflowPunct/>
        <w:autoSpaceDE/>
        <w:autoSpaceDN/>
        <w:adjustRightInd/>
        <w:textAlignment w:val="auto"/>
        <w:rPr>
          <w:color w:val="FF0000"/>
        </w:rPr>
      </w:pPr>
      <w:r>
        <w:rPr>
          <w:color w:val="FF0000"/>
        </w:rPr>
        <w:br w:type="page"/>
      </w:r>
    </w:p>
    <w:p w:rsidR="00567A2C" w:rsidRDefault="00567A2C" w:rsidP="00567A2C">
      <w:pPr>
        <w:widowControl w:val="0"/>
        <w:spacing w:line="250" w:lineRule="auto"/>
        <w:ind w:right="110"/>
        <w:jc w:val="both"/>
        <w:rPr>
          <w:color w:val="FF0000"/>
        </w:rPr>
      </w:pPr>
    </w:p>
    <w:p w:rsidR="00567A2C" w:rsidRPr="001E1F08" w:rsidRDefault="00567A2C" w:rsidP="00567A2C">
      <w:pPr>
        <w:numPr>
          <w:ilvl w:val="0"/>
          <w:numId w:val="43"/>
        </w:numPr>
        <w:rPr>
          <w:rStyle w:val="Heading2Char"/>
          <w:rFonts w:ascii="Times New Roman" w:hAnsi="Times New Roman" w:cs="Times New Roman"/>
          <w:b w:val="0"/>
          <w:bCs w:val="0"/>
          <w:i w:val="0"/>
          <w:iCs w:val="0"/>
          <w:color w:val="FF0000"/>
          <w:sz w:val="20"/>
          <w:szCs w:val="20"/>
        </w:rPr>
      </w:pPr>
      <w:bookmarkStart w:id="15" w:name="_Toc392492245"/>
      <w:r>
        <w:rPr>
          <w:rStyle w:val="Heading2Char"/>
          <w:rFonts w:ascii="Times New Roman" w:hAnsi="Times New Roman" w:cs="Times New Roman"/>
          <w:color w:val="FF0000"/>
          <w:sz w:val="20"/>
          <w:szCs w:val="20"/>
        </w:rPr>
        <w:t>Family Code</w:t>
      </w:r>
      <w:r w:rsidRPr="001E1F08">
        <w:rPr>
          <w:rStyle w:val="Heading2Char"/>
          <w:rFonts w:ascii="Times New Roman" w:hAnsi="Times New Roman" w:cs="Times New Roman"/>
          <w:color w:val="FF0000"/>
          <w:sz w:val="20"/>
          <w:szCs w:val="20"/>
        </w:rPr>
        <w:t>: (R)</w:t>
      </w:r>
      <w:bookmarkEnd w:id="15"/>
    </w:p>
    <w:p w:rsidR="00567A2C" w:rsidRPr="00567A2C" w:rsidRDefault="00567A2C" w:rsidP="00567A2C">
      <w:pPr>
        <w:numPr>
          <w:ilvl w:val="1"/>
          <w:numId w:val="43"/>
        </w:numPr>
        <w:rPr>
          <w:color w:val="FF0000"/>
        </w:rPr>
      </w:pPr>
      <w:r w:rsidRPr="00567A2C">
        <w:rPr>
          <w:color w:val="FF0000"/>
        </w:rPr>
        <w:t>In the PCB site, if blank select a Family Code from the drop down using the following rules:</w:t>
      </w:r>
      <w:r w:rsidRPr="00567A2C">
        <w:rPr>
          <w:color w:val="FF0000"/>
        </w:rPr>
        <w:tab/>
      </w:r>
    </w:p>
    <w:p w:rsidR="00567A2C" w:rsidRPr="00567A2C" w:rsidRDefault="00567A2C" w:rsidP="00567A2C">
      <w:pPr>
        <w:numPr>
          <w:ilvl w:val="2"/>
          <w:numId w:val="43"/>
        </w:numPr>
        <w:rPr>
          <w:color w:val="FF0000"/>
        </w:rPr>
      </w:pPr>
      <w:r w:rsidRPr="00567A2C">
        <w:rPr>
          <w:color w:val="FF0000"/>
        </w:rPr>
        <w:t>If the item is a configured child, set the family code the same as the parent</w:t>
      </w:r>
    </w:p>
    <w:p w:rsidR="00567A2C" w:rsidRPr="00567A2C" w:rsidRDefault="00567A2C" w:rsidP="00567A2C">
      <w:pPr>
        <w:numPr>
          <w:ilvl w:val="2"/>
          <w:numId w:val="43"/>
        </w:numPr>
        <w:rPr>
          <w:color w:val="FF0000"/>
        </w:rPr>
      </w:pPr>
      <w:r w:rsidRPr="00567A2C">
        <w:rPr>
          <w:color w:val="FF0000"/>
        </w:rPr>
        <w:t xml:space="preserve">Transfer in PCB and  Manufactured in NC - match the NC site or get approval if different </w:t>
      </w:r>
    </w:p>
    <w:p w:rsidR="00567A2C" w:rsidRPr="00567A2C" w:rsidRDefault="00567A2C" w:rsidP="00567A2C">
      <w:pPr>
        <w:numPr>
          <w:ilvl w:val="2"/>
          <w:numId w:val="43"/>
        </w:numPr>
        <w:rPr>
          <w:color w:val="FF0000"/>
        </w:rPr>
      </w:pPr>
      <w:r w:rsidRPr="00567A2C">
        <w:rPr>
          <w:color w:val="FF0000"/>
        </w:rPr>
        <w:t>Transfer in PCB and  Purchased in NC – Blank</w:t>
      </w:r>
    </w:p>
    <w:p w:rsidR="00567A2C" w:rsidRPr="00567A2C" w:rsidRDefault="00567A2C" w:rsidP="00567A2C">
      <w:pPr>
        <w:numPr>
          <w:ilvl w:val="2"/>
          <w:numId w:val="43"/>
        </w:numPr>
        <w:rPr>
          <w:color w:val="FF0000"/>
        </w:rPr>
      </w:pPr>
      <w:r w:rsidRPr="00567A2C">
        <w:rPr>
          <w:color w:val="FF0000"/>
        </w:rPr>
        <w:t>Manufactured in PCB and a Finished Good - based as work center</w:t>
      </w:r>
    </w:p>
    <w:p w:rsidR="00567A2C" w:rsidRPr="00567A2C" w:rsidRDefault="00567A2C" w:rsidP="00567A2C">
      <w:pPr>
        <w:numPr>
          <w:ilvl w:val="2"/>
          <w:numId w:val="43"/>
        </w:numPr>
        <w:rPr>
          <w:color w:val="FF0000"/>
        </w:rPr>
      </w:pPr>
      <w:r w:rsidRPr="00567A2C">
        <w:rPr>
          <w:color w:val="FF0000"/>
        </w:rPr>
        <w:t>Manufactured in PCB and a Subassembly that DOES count as T - based as work center -  family code same as finished goods</w:t>
      </w:r>
    </w:p>
    <w:p w:rsidR="00567A2C" w:rsidRPr="00567A2C" w:rsidRDefault="00567A2C" w:rsidP="00567A2C">
      <w:pPr>
        <w:numPr>
          <w:ilvl w:val="2"/>
          <w:numId w:val="43"/>
        </w:numPr>
        <w:rPr>
          <w:color w:val="FF0000"/>
        </w:rPr>
      </w:pPr>
      <w:r w:rsidRPr="00567A2C">
        <w:rPr>
          <w:color w:val="FF0000"/>
        </w:rPr>
        <w:t>Manufactured in PCB and a Subassembly that DOES NOT count as T - based as work center with a -1 or -2. Family codes of -1 or -2 do not count as SA or T</w:t>
      </w:r>
    </w:p>
    <w:p w:rsidR="00567A2C" w:rsidRPr="00567A2C" w:rsidRDefault="00567A2C" w:rsidP="00567A2C">
      <w:pPr>
        <w:numPr>
          <w:ilvl w:val="2"/>
          <w:numId w:val="43"/>
        </w:numPr>
        <w:rPr>
          <w:color w:val="FF0000"/>
        </w:rPr>
      </w:pPr>
      <w:r w:rsidRPr="00567A2C">
        <w:rPr>
          <w:color w:val="FF0000"/>
        </w:rPr>
        <w:t xml:space="preserve">Manufactured in PCB and a </w:t>
      </w:r>
      <w:proofErr w:type="spellStart"/>
      <w:r w:rsidRPr="00567A2C">
        <w:rPr>
          <w:color w:val="FF0000"/>
        </w:rPr>
        <w:t>C&amp;S</w:t>
      </w:r>
      <w:proofErr w:type="spellEnd"/>
      <w:r w:rsidRPr="00567A2C">
        <w:rPr>
          <w:color w:val="FF0000"/>
        </w:rPr>
        <w:t xml:space="preserve"> item - based as work center </w:t>
      </w:r>
    </w:p>
    <w:p w:rsidR="00567A2C" w:rsidRPr="00567A2C" w:rsidRDefault="00567A2C" w:rsidP="00567A2C">
      <w:pPr>
        <w:numPr>
          <w:ilvl w:val="2"/>
          <w:numId w:val="43"/>
        </w:numPr>
        <w:rPr>
          <w:color w:val="FF0000"/>
        </w:rPr>
      </w:pPr>
      <w:r w:rsidRPr="00567A2C">
        <w:rPr>
          <w:color w:val="FF0000"/>
        </w:rPr>
        <w:t>Manufactured in PCB and an Machine Shop item - based as work center – SHOP</w:t>
      </w:r>
    </w:p>
    <w:p w:rsidR="00567A2C" w:rsidRPr="00567A2C" w:rsidRDefault="00567A2C" w:rsidP="00567A2C">
      <w:pPr>
        <w:numPr>
          <w:ilvl w:val="2"/>
          <w:numId w:val="43"/>
        </w:numPr>
        <w:rPr>
          <w:color w:val="FF0000"/>
        </w:rPr>
      </w:pPr>
      <w:r w:rsidRPr="00567A2C">
        <w:rPr>
          <w:color w:val="FF0000"/>
        </w:rPr>
        <w:t>Purchased in PCB – Blank</w:t>
      </w:r>
    </w:p>
    <w:p w:rsidR="00567A2C" w:rsidRPr="00567A2C" w:rsidRDefault="00567A2C" w:rsidP="00567A2C">
      <w:pPr>
        <w:numPr>
          <w:ilvl w:val="1"/>
          <w:numId w:val="43"/>
        </w:numPr>
        <w:rPr>
          <w:color w:val="FF0000"/>
        </w:rPr>
      </w:pPr>
      <w:r w:rsidRPr="00567A2C">
        <w:rPr>
          <w:color w:val="FF0000"/>
        </w:rPr>
        <w:t>In the PCB site, to Delete/Modify a Family Code use the following rules:</w:t>
      </w:r>
    </w:p>
    <w:p w:rsidR="00567A2C" w:rsidRPr="00567A2C" w:rsidRDefault="00567A2C" w:rsidP="00567A2C">
      <w:pPr>
        <w:numPr>
          <w:ilvl w:val="2"/>
          <w:numId w:val="43"/>
        </w:numPr>
        <w:rPr>
          <w:color w:val="FF0000"/>
        </w:rPr>
      </w:pPr>
      <w:r w:rsidRPr="00567A2C">
        <w:rPr>
          <w:color w:val="FF0000"/>
        </w:rPr>
        <w:t xml:space="preserve">Transfer in PCB and  Manufactured in NC - match the NC site or get approval if different </w:t>
      </w:r>
    </w:p>
    <w:p w:rsidR="00567A2C" w:rsidRPr="00567A2C" w:rsidRDefault="00567A2C" w:rsidP="00567A2C">
      <w:pPr>
        <w:numPr>
          <w:ilvl w:val="2"/>
          <w:numId w:val="43"/>
        </w:numPr>
        <w:rPr>
          <w:color w:val="FF0000"/>
        </w:rPr>
      </w:pPr>
      <w:r w:rsidRPr="00567A2C">
        <w:rPr>
          <w:color w:val="FF0000"/>
        </w:rPr>
        <w:t>Transfer in PCB and  Purchased in NC – Blank</w:t>
      </w:r>
    </w:p>
    <w:p w:rsidR="00567A2C" w:rsidRPr="00567A2C" w:rsidRDefault="00567A2C" w:rsidP="00567A2C">
      <w:pPr>
        <w:numPr>
          <w:ilvl w:val="2"/>
          <w:numId w:val="43"/>
        </w:numPr>
        <w:rPr>
          <w:color w:val="FF0000"/>
        </w:rPr>
      </w:pPr>
      <w:r w:rsidRPr="00567A2C">
        <w:rPr>
          <w:color w:val="FF0000"/>
        </w:rPr>
        <w:t>Manufactured in PCB - requires approval</w:t>
      </w:r>
    </w:p>
    <w:p w:rsidR="00567A2C" w:rsidRPr="00567A2C" w:rsidRDefault="00567A2C" w:rsidP="00567A2C">
      <w:pPr>
        <w:numPr>
          <w:ilvl w:val="2"/>
          <w:numId w:val="43"/>
        </w:numPr>
        <w:rPr>
          <w:color w:val="FF0000"/>
        </w:rPr>
      </w:pPr>
      <w:r w:rsidRPr="00567A2C">
        <w:rPr>
          <w:color w:val="FF0000"/>
        </w:rPr>
        <w:t>Purchased in PCB – Blank</w:t>
      </w:r>
    </w:p>
    <w:p w:rsidR="00567A2C" w:rsidRPr="00567A2C" w:rsidRDefault="00567A2C" w:rsidP="00567A2C">
      <w:pPr>
        <w:numPr>
          <w:ilvl w:val="1"/>
          <w:numId w:val="43"/>
        </w:numPr>
        <w:rPr>
          <w:color w:val="FF0000"/>
        </w:rPr>
      </w:pPr>
      <w:r w:rsidRPr="00567A2C">
        <w:rPr>
          <w:color w:val="FF0000"/>
        </w:rPr>
        <w:t>In the NC site, to Select/Delete or Modify a Family Code use the following rules:</w:t>
      </w:r>
      <w:r w:rsidRPr="00567A2C">
        <w:rPr>
          <w:color w:val="FF0000"/>
        </w:rPr>
        <w:tab/>
      </w:r>
    </w:p>
    <w:p w:rsidR="00567A2C" w:rsidRPr="00567A2C" w:rsidRDefault="00567A2C" w:rsidP="00567A2C">
      <w:pPr>
        <w:numPr>
          <w:ilvl w:val="2"/>
          <w:numId w:val="43"/>
        </w:numPr>
        <w:rPr>
          <w:color w:val="FF0000"/>
        </w:rPr>
      </w:pPr>
      <w:r w:rsidRPr="00567A2C">
        <w:rPr>
          <w:color w:val="FF0000"/>
        </w:rPr>
        <w:t>Manufactured in NC - always requires approval</w:t>
      </w:r>
    </w:p>
    <w:p w:rsidR="00567A2C" w:rsidRPr="00567A2C" w:rsidRDefault="00567A2C" w:rsidP="00567A2C">
      <w:pPr>
        <w:numPr>
          <w:ilvl w:val="2"/>
          <w:numId w:val="43"/>
        </w:numPr>
        <w:rPr>
          <w:color w:val="FF0000"/>
        </w:rPr>
      </w:pPr>
      <w:r w:rsidRPr="00567A2C">
        <w:rPr>
          <w:color w:val="FF0000"/>
        </w:rPr>
        <w:t>Purchased in NC – Blank</w:t>
      </w:r>
    </w:p>
    <w:p w:rsidR="00567A2C" w:rsidRPr="00567A2C" w:rsidRDefault="00567A2C" w:rsidP="00567A2C">
      <w:pPr>
        <w:numPr>
          <w:ilvl w:val="2"/>
          <w:numId w:val="43"/>
        </w:numPr>
        <w:rPr>
          <w:color w:val="FF0000"/>
        </w:rPr>
      </w:pPr>
      <w:r w:rsidRPr="00567A2C">
        <w:rPr>
          <w:color w:val="FF0000"/>
        </w:rPr>
        <w:t xml:space="preserve">Transfer in NC but Manufactured in PCB - Match </w:t>
      </w:r>
      <w:proofErr w:type="spellStart"/>
      <w:r w:rsidRPr="00567A2C">
        <w:rPr>
          <w:color w:val="FF0000"/>
        </w:rPr>
        <w:t>Depews</w:t>
      </w:r>
      <w:proofErr w:type="spellEnd"/>
      <w:r w:rsidRPr="00567A2C">
        <w:rPr>
          <w:color w:val="FF0000"/>
        </w:rPr>
        <w:t xml:space="preserve"> Family Code or get approval</w:t>
      </w:r>
    </w:p>
    <w:p w:rsidR="00567A2C" w:rsidRDefault="00567A2C" w:rsidP="00567A2C">
      <w:pPr>
        <w:numPr>
          <w:ilvl w:val="2"/>
          <w:numId w:val="43"/>
        </w:numPr>
        <w:rPr>
          <w:color w:val="FF0000"/>
        </w:rPr>
      </w:pPr>
      <w:r w:rsidRPr="00567A2C">
        <w:rPr>
          <w:color w:val="FF0000"/>
        </w:rPr>
        <w:t>Transfer in NC but Purchased in PCB – Blank</w:t>
      </w:r>
    </w:p>
    <w:p w:rsidR="00567A2C" w:rsidRPr="00D21204" w:rsidRDefault="00567A2C" w:rsidP="00567A2C">
      <w:pPr>
        <w:ind w:left="2160"/>
        <w:rPr>
          <w:color w:val="FF0000"/>
        </w:rPr>
      </w:pPr>
    </w:p>
    <w:p w:rsidR="00567A2C" w:rsidRPr="00D21204" w:rsidRDefault="00567A2C" w:rsidP="00567A2C">
      <w:pPr>
        <w:widowControl w:val="0"/>
        <w:numPr>
          <w:ilvl w:val="0"/>
          <w:numId w:val="43"/>
        </w:numPr>
        <w:ind w:right="110"/>
        <w:jc w:val="both"/>
        <w:rPr>
          <w:rStyle w:val="Heading2Char"/>
          <w:rFonts w:ascii="Times New Roman" w:hAnsi="Times New Roman" w:cs="Times New Roman"/>
          <w:b w:val="0"/>
          <w:bCs w:val="0"/>
          <w:i w:val="0"/>
          <w:iCs w:val="0"/>
          <w:color w:val="FF0000"/>
          <w:sz w:val="20"/>
          <w:szCs w:val="20"/>
        </w:rPr>
      </w:pPr>
      <w:bookmarkStart w:id="16" w:name="_Toc392492246"/>
      <w:r w:rsidRPr="00D21204">
        <w:rPr>
          <w:rStyle w:val="Heading2Char"/>
          <w:rFonts w:ascii="Times New Roman" w:hAnsi="Times New Roman" w:cs="Times New Roman"/>
          <w:color w:val="FF0000"/>
          <w:sz w:val="20"/>
          <w:szCs w:val="20"/>
        </w:rPr>
        <w:t>Lead-Time: (R)</w:t>
      </w:r>
      <w:bookmarkEnd w:id="16"/>
    </w:p>
    <w:p w:rsidR="00D21204" w:rsidRPr="00D21204" w:rsidRDefault="00D21204" w:rsidP="00D21204">
      <w:pPr>
        <w:numPr>
          <w:ilvl w:val="1"/>
          <w:numId w:val="43"/>
        </w:numPr>
        <w:rPr>
          <w:color w:val="FF0000"/>
        </w:rPr>
      </w:pPr>
      <w:bookmarkStart w:id="17" w:name="_Toc388443074"/>
      <w:r w:rsidRPr="00D21204">
        <w:rPr>
          <w:b/>
          <w:bCs/>
          <w:i/>
          <w:iCs/>
          <w:color w:val="FF0000"/>
        </w:rPr>
        <w:t>Paperwork Lead Time:</w:t>
      </w:r>
      <w:bookmarkEnd w:id="17"/>
      <w:r w:rsidRPr="00D21204">
        <w:rPr>
          <w:color w:val="FF0000"/>
        </w:rPr>
        <w:t xml:space="preserve"> (R)</w:t>
      </w:r>
    </w:p>
    <w:p w:rsidR="00D21204" w:rsidRPr="00D21204" w:rsidRDefault="00D21204" w:rsidP="00D21204">
      <w:pPr>
        <w:numPr>
          <w:ilvl w:val="2"/>
          <w:numId w:val="43"/>
        </w:numPr>
        <w:rPr>
          <w:b/>
          <w:color w:val="FF0000"/>
        </w:rPr>
      </w:pPr>
      <w:r w:rsidRPr="00D21204">
        <w:rPr>
          <w:color w:val="FF0000"/>
        </w:rPr>
        <w:t>Set to 0</w:t>
      </w:r>
      <w:bookmarkStart w:id="18" w:name="_Toc388443075"/>
    </w:p>
    <w:p w:rsidR="00D21204" w:rsidRPr="00D21204" w:rsidRDefault="00D21204" w:rsidP="00D21204">
      <w:pPr>
        <w:numPr>
          <w:ilvl w:val="1"/>
          <w:numId w:val="43"/>
        </w:numPr>
        <w:rPr>
          <w:b/>
          <w:bCs/>
          <w:i/>
          <w:iCs/>
          <w:color w:val="FF0000"/>
        </w:rPr>
      </w:pPr>
      <w:r w:rsidRPr="00D21204">
        <w:rPr>
          <w:b/>
          <w:bCs/>
          <w:i/>
          <w:iCs/>
          <w:color w:val="FF0000"/>
        </w:rPr>
        <w:t xml:space="preserve">Fixed </w:t>
      </w:r>
      <w:proofErr w:type="spellStart"/>
      <w:r w:rsidRPr="00D21204">
        <w:rPr>
          <w:b/>
          <w:bCs/>
          <w:i/>
          <w:iCs/>
          <w:color w:val="FF0000"/>
        </w:rPr>
        <w:t>Leadtime</w:t>
      </w:r>
      <w:proofErr w:type="spellEnd"/>
      <w:r w:rsidRPr="00D21204">
        <w:rPr>
          <w:b/>
          <w:bCs/>
          <w:i/>
          <w:iCs/>
          <w:color w:val="FF0000"/>
        </w:rPr>
        <w:t>:</w:t>
      </w:r>
      <w:bookmarkEnd w:id="18"/>
      <w:r w:rsidRPr="00D21204">
        <w:rPr>
          <w:b/>
          <w:bCs/>
          <w:i/>
          <w:iCs/>
          <w:color w:val="FF0000"/>
        </w:rPr>
        <w:t xml:space="preserve">  (R)</w:t>
      </w:r>
    </w:p>
    <w:p w:rsidR="00D21204" w:rsidRPr="00D21204" w:rsidRDefault="00D21204" w:rsidP="00D21204">
      <w:pPr>
        <w:numPr>
          <w:ilvl w:val="2"/>
          <w:numId w:val="43"/>
        </w:numPr>
        <w:rPr>
          <w:color w:val="FF0000"/>
        </w:rPr>
      </w:pPr>
      <w:r w:rsidRPr="00D21204">
        <w:rPr>
          <w:color w:val="FF0000"/>
        </w:rPr>
        <w:t xml:space="preserve">If manufactured and no Router then enter 20. (APS will use fixed </w:t>
      </w:r>
      <w:proofErr w:type="spellStart"/>
      <w:r w:rsidRPr="00D21204">
        <w:rPr>
          <w:color w:val="FF0000"/>
        </w:rPr>
        <w:t>leadtime</w:t>
      </w:r>
      <w:proofErr w:type="spellEnd"/>
      <w:r w:rsidRPr="00D21204">
        <w:rPr>
          <w:color w:val="FF0000"/>
        </w:rPr>
        <w:t xml:space="preserve"> until a Router is entered). </w:t>
      </w:r>
    </w:p>
    <w:p w:rsidR="00D21204" w:rsidRPr="00D21204" w:rsidRDefault="00D21204" w:rsidP="00D21204">
      <w:pPr>
        <w:numPr>
          <w:ilvl w:val="2"/>
          <w:numId w:val="43"/>
        </w:numPr>
        <w:rPr>
          <w:color w:val="FF0000"/>
        </w:rPr>
      </w:pPr>
      <w:r w:rsidRPr="00D21204">
        <w:rPr>
          <w:color w:val="FF0000"/>
        </w:rPr>
        <w:t>If purchased, use purchasing lead-time in business days.</w:t>
      </w:r>
    </w:p>
    <w:p w:rsidR="00D21204" w:rsidRPr="00D21204" w:rsidRDefault="00D21204" w:rsidP="00D21204">
      <w:pPr>
        <w:numPr>
          <w:ilvl w:val="2"/>
          <w:numId w:val="43"/>
        </w:numPr>
        <w:rPr>
          <w:color w:val="FF0000"/>
        </w:rPr>
      </w:pPr>
      <w:r w:rsidRPr="00D21204">
        <w:rPr>
          <w:color w:val="FF0000"/>
        </w:rPr>
        <w:t>If transferred, use transfer site lead-time.</w:t>
      </w:r>
    </w:p>
    <w:p w:rsidR="00D21204" w:rsidRPr="00D21204" w:rsidRDefault="00D21204" w:rsidP="00D21204">
      <w:pPr>
        <w:numPr>
          <w:ilvl w:val="1"/>
          <w:numId w:val="43"/>
        </w:numPr>
        <w:rPr>
          <w:b/>
          <w:bCs/>
          <w:i/>
          <w:iCs/>
          <w:color w:val="FF0000"/>
        </w:rPr>
      </w:pPr>
      <w:bookmarkStart w:id="19" w:name="_Toc388443076"/>
      <w:r w:rsidRPr="00D21204">
        <w:rPr>
          <w:b/>
          <w:bCs/>
          <w:i/>
          <w:iCs/>
          <w:color w:val="FF0000"/>
        </w:rPr>
        <w:t>Expedited Fixed Lead Time:</w:t>
      </w:r>
      <w:bookmarkEnd w:id="19"/>
      <w:r w:rsidRPr="00D21204">
        <w:rPr>
          <w:b/>
          <w:bCs/>
          <w:i/>
          <w:iCs/>
          <w:color w:val="FF0000"/>
        </w:rPr>
        <w:t xml:space="preserve">  (R)</w:t>
      </w:r>
    </w:p>
    <w:p w:rsidR="00D21204" w:rsidRPr="00D21204" w:rsidRDefault="00D21204" w:rsidP="00D21204">
      <w:pPr>
        <w:numPr>
          <w:ilvl w:val="2"/>
          <w:numId w:val="43"/>
        </w:numPr>
        <w:rPr>
          <w:color w:val="FF0000"/>
        </w:rPr>
      </w:pPr>
      <w:r w:rsidRPr="00D21204">
        <w:rPr>
          <w:color w:val="FF0000"/>
        </w:rPr>
        <w:t xml:space="preserve">Set to </w:t>
      </w:r>
      <w:proofErr w:type="gramStart"/>
      <w:r w:rsidRPr="00D21204">
        <w:rPr>
          <w:color w:val="FF0000"/>
        </w:rPr>
        <w:t>0  for</w:t>
      </w:r>
      <w:proofErr w:type="gramEnd"/>
      <w:r w:rsidRPr="00D21204">
        <w:rPr>
          <w:color w:val="FF0000"/>
        </w:rPr>
        <w:t xml:space="preserve"> manufactured and transferred items.</w:t>
      </w:r>
    </w:p>
    <w:p w:rsidR="00D21204" w:rsidRPr="00D21204" w:rsidRDefault="00D21204" w:rsidP="00D21204">
      <w:pPr>
        <w:numPr>
          <w:ilvl w:val="1"/>
          <w:numId w:val="43"/>
        </w:numPr>
        <w:rPr>
          <w:b/>
          <w:bCs/>
          <w:i/>
          <w:iCs/>
          <w:color w:val="FF0000"/>
        </w:rPr>
      </w:pPr>
      <w:bookmarkStart w:id="20" w:name="_Toc388443077"/>
      <w:r w:rsidRPr="00D21204">
        <w:rPr>
          <w:b/>
          <w:bCs/>
          <w:i/>
          <w:iCs/>
          <w:color w:val="FF0000"/>
        </w:rPr>
        <w:t>Dock-to-Stock Lead Time:</w:t>
      </w:r>
      <w:bookmarkEnd w:id="20"/>
      <w:r w:rsidRPr="00D21204">
        <w:rPr>
          <w:b/>
          <w:bCs/>
          <w:i/>
          <w:iCs/>
          <w:color w:val="FF0000"/>
        </w:rPr>
        <w:t xml:space="preserve"> (V)  </w:t>
      </w:r>
    </w:p>
    <w:p w:rsidR="00D21204" w:rsidRPr="00D21204" w:rsidRDefault="00D21204" w:rsidP="00D21204">
      <w:pPr>
        <w:numPr>
          <w:ilvl w:val="2"/>
          <w:numId w:val="43"/>
        </w:numPr>
        <w:rPr>
          <w:b/>
          <w:color w:val="FF0000"/>
        </w:rPr>
      </w:pPr>
      <w:r w:rsidRPr="00D21204">
        <w:rPr>
          <w:color w:val="FF0000"/>
        </w:rPr>
        <w:t xml:space="preserve">Set to 0  (for manufactured and transferred items, purchasing has different </w:t>
      </w:r>
      <w:proofErr w:type="spellStart"/>
      <w:r w:rsidRPr="00D21204">
        <w:rPr>
          <w:color w:val="FF0000"/>
        </w:rPr>
        <w:t>ruleset</w:t>
      </w:r>
      <w:proofErr w:type="spellEnd"/>
      <w:r w:rsidRPr="00D21204">
        <w:rPr>
          <w:color w:val="FF0000"/>
        </w:rPr>
        <w:t>)</w:t>
      </w:r>
    </w:p>
    <w:p w:rsidR="00D21204" w:rsidRPr="00D21204" w:rsidRDefault="00D21204" w:rsidP="00D21204">
      <w:pPr>
        <w:numPr>
          <w:ilvl w:val="1"/>
          <w:numId w:val="43"/>
        </w:numPr>
        <w:rPr>
          <w:b/>
          <w:bCs/>
          <w:i/>
          <w:iCs/>
          <w:color w:val="FF0000"/>
        </w:rPr>
      </w:pPr>
      <w:bookmarkStart w:id="21" w:name="_Toc388443078"/>
      <w:r w:rsidRPr="00D21204">
        <w:rPr>
          <w:b/>
          <w:bCs/>
          <w:i/>
          <w:iCs/>
          <w:color w:val="FF0000"/>
        </w:rPr>
        <w:t>Expedited Variable Lead Time</w:t>
      </w:r>
      <w:bookmarkEnd w:id="21"/>
      <w:r w:rsidRPr="00D21204">
        <w:rPr>
          <w:b/>
          <w:bCs/>
          <w:i/>
          <w:iCs/>
          <w:color w:val="FF0000"/>
        </w:rPr>
        <w:t xml:space="preserve"> (R)</w:t>
      </w:r>
    </w:p>
    <w:p w:rsidR="00D21204" w:rsidRPr="00D21204" w:rsidRDefault="00D21204" w:rsidP="00D21204">
      <w:pPr>
        <w:numPr>
          <w:ilvl w:val="2"/>
          <w:numId w:val="43"/>
        </w:numPr>
        <w:rPr>
          <w:b/>
          <w:color w:val="FF0000"/>
        </w:rPr>
      </w:pPr>
      <w:r w:rsidRPr="00D21204">
        <w:rPr>
          <w:b/>
          <w:color w:val="FF0000"/>
        </w:rPr>
        <w:t>Set to 0</w:t>
      </w:r>
    </w:p>
    <w:p w:rsidR="00A41435" w:rsidRDefault="00A41435" w:rsidP="00A41435">
      <w:pPr>
        <w:ind w:left="1440"/>
        <w:rPr>
          <w:highlight w:val="magenta"/>
        </w:rPr>
      </w:pPr>
    </w:p>
    <w:p w:rsidR="00B50C97" w:rsidRPr="00B50C97" w:rsidRDefault="00B50C97" w:rsidP="0088023B">
      <w:pPr>
        <w:numPr>
          <w:ilvl w:val="0"/>
          <w:numId w:val="43"/>
        </w:numPr>
      </w:pPr>
      <w:bookmarkStart w:id="22" w:name="_Toc392492247"/>
      <w:r w:rsidRPr="00541DEA">
        <w:rPr>
          <w:rStyle w:val="Heading2Char"/>
          <w:rFonts w:ascii="Times New Roman" w:hAnsi="Times New Roman" w:cs="Times New Roman"/>
          <w:sz w:val="20"/>
          <w:szCs w:val="20"/>
        </w:rPr>
        <w:t>Time Fence Rule:</w:t>
      </w:r>
      <w:bookmarkEnd w:id="22"/>
      <w:r w:rsidRPr="00B50C97">
        <w:rPr>
          <w:b/>
        </w:rPr>
        <w:t xml:space="preserve"> </w:t>
      </w:r>
      <w:r w:rsidR="00DD2D55">
        <w:rPr>
          <w:b/>
        </w:rPr>
        <w:t>(R)</w:t>
      </w:r>
    </w:p>
    <w:p w:rsidR="00B50C97" w:rsidRPr="00B50C97" w:rsidRDefault="00B50C97" w:rsidP="0088023B">
      <w:pPr>
        <w:numPr>
          <w:ilvl w:val="1"/>
          <w:numId w:val="43"/>
        </w:numPr>
      </w:pPr>
      <w:r w:rsidRPr="00B50C97">
        <w:t xml:space="preserve">If item has/should have Safety Stock – set </w:t>
      </w:r>
      <w:r w:rsidR="00F33F67">
        <w:t xml:space="preserve">rule </w:t>
      </w:r>
      <w:r w:rsidRPr="00B50C97">
        <w:t>to Lead Time</w:t>
      </w:r>
    </w:p>
    <w:p w:rsidR="001D73AD" w:rsidRDefault="00B50C97" w:rsidP="00D21204">
      <w:pPr>
        <w:numPr>
          <w:ilvl w:val="1"/>
          <w:numId w:val="43"/>
        </w:numPr>
        <w:overflowPunct/>
        <w:autoSpaceDE/>
        <w:autoSpaceDN/>
        <w:adjustRightInd/>
        <w:textAlignment w:val="auto"/>
      </w:pPr>
      <w:r w:rsidRPr="00B50C97">
        <w:t>If item has no/should have no Safety Stock – set rule to “No Time Fence”</w:t>
      </w:r>
    </w:p>
    <w:p w:rsidR="00A41435" w:rsidRDefault="00A41435" w:rsidP="00DD2D55">
      <w:pPr>
        <w:ind w:left="1440"/>
      </w:pPr>
    </w:p>
    <w:p w:rsidR="00A17FF4" w:rsidRPr="004A6108" w:rsidRDefault="00A17FF4" w:rsidP="0088023B">
      <w:pPr>
        <w:numPr>
          <w:ilvl w:val="0"/>
          <w:numId w:val="43"/>
        </w:numPr>
        <w:rPr>
          <w:b/>
        </w:rPr>
      </w:pPr>
      <w:bookmarkStart w:id="23" w:name="_Toc392492248"/>
      <w:r w:rsidRPr="00541DEA">
        <w:rPr>
          <w:rStyle w:val="Heading2Char"/>
          <w:rFonts w:ascii="Times New Roman" w:hAnsi="Times New Roman" w:cs="Times New Roman"/>
          <w:sz w:val="20"/>
          <w:szCs w:val="20"/>
        </w:rPr>
        <w:t>Order Mult:</w:t>
      </w:r>
      <w:bookmarkEnd w:id="23"/>
      <w:r w:rsidRPr="004A6108">
        <w:rPr>
          <w:b/>
        </w:rPr>
        <w:t xml:space="preserve"> (R) </w:t>
      </w:r>
    </w:p>
    <w:p w:rsidR="00A17FF4" w:rsidRPr="00AF076C" w:rsidRDefault="00A17FF4" w:rsidP="0088023B">
      <w:pPr>
        <w:numPr>
          <w:ilvl w:val="1"/>
          <w:numId w:val="43"/>
        </w:numPr>
      </w:pPr>
      <w:r w:rsidRPr="00AF076C">
        <w:t xml:space="preserve">If Item must be run in a certain quantity (due to fixture capacity or some other ‘batch’ size constraint) set the Order Mult to that quantity. </w:t>
      </w:r>
    </w:p>
    <w:p w:rsidR="000159B7" w:rsidRDefault="00A17FF4" w:rsidP="003F1E56">
      <w:pPr>
        <w:numPr>
          <w:ilvl w:val="1"/>
          <w:numId w:val="43"/>
        </w:numPr>
        <w:overflowPunct/>
        <w:autoSpaceDE/>
        <w:autoSpaceDN/>
        <w:adjustRightInd/>
        <w:textAlignment w:val="auto"/>
      </w:pPr>
      <w:r w:rsidRPr="00AF076C">
        <w:t>Otherwise set to 1.</w:t>
      </w:r>
    </w:p>
    <w:p w:rsidR="002216AF" w:rsidRDefault="002216AF">
      <w:pPr>
        <w:overflowPunct/>
        <w:autoSpaceDE/>
        <w:autoSpaceDN/>
        <w:adjustRightInd/>
        <w:textAlignment w:val="auto"/>
      </w:pPr>
      <w:r>
        <w:br w:type="page"/>
      </w:r>
    </w:p>
    <w:p w:rsidR="00A17FF4" w:rsidRPr="00AF076C" w:rsidRDefault="00A17FF4" w:rsidP="00A17FF4">
      <w:pPr>
        <w:ind w:left="720"/>
      </w:pPr>
    </w:p>
    <w:p w:rsidR="00541DEA" w:rsidRPr="000159B7" w:rsidRDefault="00B50C97" w:rsidP="000159B7">
      <w:pPr>
        <w:numPr>
          <w:ilvl w:val="0"/>
          <w:numId w:val="43"/>
        </w:numPr>
        <w:rPr>
          <w:b/>
          <w:bCs/>
          <w:iCs/>
        </w:rPr>
      </w:pPr>
      <w:bookmarkStart w:id="24" w:name="_Toc392492249"/>
      <w:r w:rsidRPr="00541DEA">
        <w:rPr>
          <w:rStyle w:val="Heading2Char"/>
          <w:rFonts w:ascii="Times New Roman" w:hAnsi="Times New Roman" w:cs="Times New Roman"/>
          <w:sz w:val="20"/>
          <w:szCs w:val="20"/>
        </w:rPr>
        <w:t>Order Min</w:t>
      </w:r>
      <w:r w:rsidRPr="000159B7">
        <w:rPr>
          <w:rStyle w:val="Heading2Char"/>
          <w:rFonts w:ascii="Times New Roman" w:hAnsi="Times New Roman" w:cs="Times New Roman"/>
          <w:sz w:val="20"/>
          <w:szCs w:val="20"/>
        </w:rPr>
        <w:t>:</w:t>
      </w:r>
      <w:bookmarkEnd w:id="24"/>
      <w:r w:rsidR="00DD2D55" w:rsidRPr="000159B7">
        <w:rPr>
          <w:rStyle w:val="Heading2Char"/>
          <w:rFonts w:ascii="Times New Roman" w:hAnsi="Times New Roman" w:cs="Times New Roman"/>
          <w:sz w:val="20"/>
          <w:szCs w:val="20"/>
        </w:rPr>
        <w:t xml:space="preserve"> </w:t>
      </w:r>
      <w:r w:rsidR="00DD2D55" w:rsidRPr="000159B7">
        <w:rPr>
          <w:b/>
          <w:bCs/>
          <w:iCs/>
        </w:rPr>
        <w:t>(R</w:t>
      </w:r>
      <w:proofErr w:type="gramStart"/>
      <w:r w:rsidR="00DD2D55" w:rsidRPr="000159B7">
        <w:rPr>
          <w:b/>
          <w:bCs/>
          <w:iCs/>
        </w:rPr>
        <w:t>)</w:t>
      </w:r>
      <w:r w:rsidR="00C10996" w:rsidRPr="000159B7">
        <w:rPr>
          <w:b/>
          <w:bCs/>
          <w:iCs/>
        </w:rPr>
        <w:t xml:space="preserve">  </w:t>
      </w:r>
      <w:r w:rsidR="00541DEA" w:rsidRPr="000159B7">
        <w:rPr>
          <w:bCs/>
          <w:iCs/>
        </w:rPr>
        <w:t>(</w:t>
      </w:r>
      <w:proofErr w:type="gramEnd"/>
      <w:r w:rsidR="00541DEA" w:rsidRPr="000159B7">
        <w:rPr>
          <w:bCs/>
          <w:iCs/>
        </w:rPr>
        <w:t xml:space="preserve">Must be set to at least 1, must be divisible by Order </w:t>
      </w:r>
      <w:proofErr w:type="spellStart"/>
      <w:r w:rsidR="00541DEA" w:rsidRPr="000159B7">
        <w:rPr>
          <w:bCs/>
          <w:iCs/>
        </w:rPr>
        <w:t>Mult</w:t>
      </w:r>
      <w:proofErr w:type="spellEnd"/>
      <w:r w:rsidR="00541DEA" w:rsidRPr="000159B7">
        <w:rPr>
          <w:bCs/>
          <w:iCs/>
        </w:rPr>
        <w:t>.)</w:t>
      </w:r>
    </w:p>
    <w:p w:rsidR="00541DEA" w:rsidRPr="00AF076C" w:rsidRDefault="00541DEA" w:rsidP="00541DEA">
      <w:pPr>
        <w:numPr>
          <w:ilvl w:val="1"/>
          <w:numId w:val="38"/>
        </w:numPr>
      </w:pPr>
      <w:r w:rsidRPr="00AF076C">
        <w:t xml:space="preserve">If Order </w:t>
      </w:r>
      <w:proofErr w:type="spellStart"/>
      <w:r w:rsidRPr="00AF076C">
        <w:t>Mult</w:t>
      </w:r>
      <w:proofErr w:type="spellEnd"/>
      <w:r w:rsidRPr="00AF076C">
        <w:t xml:space="preserve"> is greater than 1, Order Min must be equal to Order </w:t>
      </w:r>
      <w:proofErr w:type="spellStart"/>
      <w:r w:rsidRPr="00AF076C">
        <w:t>Mult</w:t>
      </w:r>
      <w:proofErr w:type="spellEnd"/>
      <w:r w:rsidRPr="00AF076C">
        <w:t xml:space="preserve">.  OR be divisible </w:t>
      </w:r>
      <w:r>
        <w:t xml:space="preserve">by </w:t>
      </w:r>
      <w:r w:rsidRPr="00AF076C">
        <w:t xml:space="preserve">Order </w:t>
      </w:r>
      <w:proofErr w:type="spellStart"/>
      <w:r w:rsidRPr="00AF076C">
        <w:t>Mult</w:t>
      </w:r>
      <w:proofErr w:type="spellEnd"/>
      <w:r w:rsidRPr="00AF076C">
        <w:t>.  (</w:t>
      </w:r>
      <w:proofErr w:type="gramStart"/>
      <w:r w:rsidRPr="00AF076C">
        <w:t>e.g</w:t>
      </w:r>
      <w:proofErr w:type="gramEnd"/>
      <w:r w:rsidRPr="00AF076C">
        <w:t xml:space="preserve">. if </w:t>
      </w:r>
      <w:proofErr w:type="spellStart"/>
      <w:r w:rsidRPr="00AF076C">
        <w:t>Mult</w:t>
      </w:r>
      <w:proofErr w:type="spellEnd"/>
      <w:r w:rsidRPr="00AF076C">
        <w:t xml:space="preserve"> is 50, the Order Min can be 50, 100, 150, etc.)</w:t>
      </w:r>
    </w:p>
    <w:p w:rsidR="00541DEA" w:rsidRPr="00AF076C" w:rsidRDefault="00541DEA" w:rsidP="00541DEA">
      <w:pPr>
        <w:numPr>
          <w:ilvl w:val="1"/>
          <w:numId w:val="38"/>
        </w:numPr>
      </w:pPr>
      <w:r w:rsidRPr="00AF076C">
        <w:t xml:space="preserve">If Order </w:t>
      </w:r>
      <w:proofErr w:type="spellStart"/>
      <w:r w:rsidRPr="00AF076C">
        <w:t>Mult</w:t>
      </w:r>
      <w:proofErr w:type="spellEnd"/>
      <w:r w:rsidRPr="00AF076C">
        <w:t xml:space="preserve"> is 1 and</w:t>
      </w:r>
    </w:p>
    <w:p w:rsidR="00541DEA" w:rsidRPr="006671B0" w:rsidRDefault="00541DEA" w:rsidP="00541DEA">
      <w:pPr>
        <w:numPr>
          <w:ilvl w:val="2"/>
          <w:numId w:val="38"/>
        </w:numPr>
      </w:pPr>
      <w:r w:rsidRPr="00AF076C">
        <w:t>FG Type = Stock</w:t>
      </w:r>
      <w:r>
        <w:t xml:space="preserve"> or Standard</w:t>
      </w:r>
      <w:r w:rsidRPr="00AF076C">
        <w:t xml:space="preserve">, set </w:t>
      </w:r>
      <w:r>
        <w:t xml:space="preserve">the order min </w:t>
      </w:r>
      <w:r w:rsidRPr="00AF076C">
        <w:t>to normal production job quantity</w:t>
      </w:r>
      <w:r>
        <w:t xml:space="preserve"> or 1</w:t>
      </w:r>
    </w:p>
    <w:p w:rsidR="00541DEA" w:rsidRPr="00AF076C" w:rsidRDefault="00541DEA" w:rsidP="00541DEA">
      <w:pPr>
        <w:numPr>
          <w:ilvl w:val="2"/>
          <w:numId w:val="38"/>
        </w:numPr>
      </w:pPr>
      <w:r w:rsidRPr="00AF076C">
        <w:t xml:space="preserve">FG Type Special </w:t>
      </w:r>
    </w:p>
    <w:p w:rsidR="00541DEA" w:rsidRPr="00AF076C" w:rsidRDefault="00541DEA" w:rsidP="00541DEA">
      <w:pPr>
        <w:numPr>
          <w:ilvl w:val="3"/>
          <w:numId w:val="38"/>
        </w:numPr>
        <w:ind w:left="2790"/>
      </w:pPr>
      <w:r w:rsidRPr="00AF076C">
        <w:t>If Contractual with SS assigned – set to normal production job quantity</w:t>
      </w:r>
    </w:p>
    <w:p w:rsidR="00541DEA" w:rsidRPr="00AF076C" w:rsidRDefault="00541DEA" w:rsidP="00541DEA">
      <w:pPr>
        <w:numPr>
          <w:ilvl w:val="3"/>
          <w:numId w:val="38"/>
        </w:numPr>
        <w:ind w:left="2790"/>
      </w:pPr>
      <w:r w:rsidRPr="00AF076C">
        <w:t>Otherwise set to 1</w:t>
      </w:r>
    </w:p>
    <w:p w:rsidR="00DD2D55" w:rsidRPr="00AF076C" w:rsidRDefault="00DD2D55" w:rsidP="00DD2D55">
      <w:pPr>
        <w:ind w:left="720"/>
        <w:rPr>
          <w:b/>
        </w:rPr>
      </w:pPr>
    </w:p>
    <w:p w:rsidR="00541DEA" w:rsidRPr="00541DEA" w:rsidRDefault="00A41435" w:rsidP="0088023B">
      <w:pPr>
        <w:numPr>
          <w:ilvl w:val="0"/>
          <w:numId w:val="43"/>
        </w:numPr>
        <w:rPr>
          <w:b/>
        </w:rPr>
      </w:pPr>
      <w:bookmarkStart w:id="25" w:name="_Toc392492250"/>
      <w:r w:rsidRPr="00541DEA">
        <w:rPr>
          <w:rStyle w:val="Heading2Char"/>
          <w:rFonts w:ascii="Times New Roman" w:hAnsi="Times New Roman" w:cs="Times New Roman"/>
          <w:sz w:val="20"/>
          <w:szCs w:val="20"/>
        </w:rPr>
        <w:t>Order Max:</w:t>
      </w:r>
      <w:bookmarkEnd w:id="25"/>
      <w:r w:rsidR="00DD2D55" w:rsidRPr="00541DEA">
        <w:rPr>
          <w:b/>
        </w:rPr>
        <w:t xml:space="preserve"> </w:t>
      </w:r>
      <w:r w:rsidR="00541DEA" w:rsidRPr="00541DEA">
        <w:rPr>
          <w:b/>
        </w:rPr>
        <w:t xml:space="preserve">(R) </w:t>
      </w:r>
      <w:r w:rsidR="00541DEA" w:rsidRPr="00AF076C">
        <w:t xml:space="preserve"> </w:t>
      </w:r>
      <w:r w:rsidR="00541DEA">
        <w:t>DO NOT USE – Set to 0</w:t>
      </w:r>
    </w:p>
    <w:p w:rsidR="00541DEA" w:rsidRDefault="00541DEA" w:rsidP="00541DEA">
      <w:pPr>
        <w:ind w:left="720"/>
        <w:rPr>
          <w:b/>
        </w:rPr>
      </w:pPr>
    </w:p>
    <w:p w:rsidR="005845A2" w:rsidRPr="00541DEA" w:rsidRDefault="005845A2" w:rsidP="0088023B">
      <w:pPr>
        <w:numPr>
          <w:ilvl w:val="0"/>
          <w:numId w:val="43"/>
        </w:numPr>
        <w:rPr>
          <w:b/>
        </w:rPr>
      </w:pPr>
      <w:bookmarkStart w:id="26" w:name="_Toc392492251"/>
      <w:r w:rsidRPr="00541DEA">
        <w:rPr>
          <w:rStyle w:val="Heading2Char"/>
          <w:rFonts w:ascii="Times New Roman" w:hAnsi="Times New Roman" w:cs="Times New Roman"/>
          <w:sz w:val="20"/>
          <w:szCs w:val="20"/>
        </w:rPr>
        <w:t>Days Supply:</w:t>
      </w:r>
      <w:bookmarkEnd w:id="26"/>
      <w:r w:rsidR="00DD2D55" w:rsidRPr="00541DEA">
        <w:rPr>
          <w:b/>
        </w:rPr>
        <w:t xml:space="preserve"> (R)</w:t>
      </w:r>
    </w:p>
    <w:p w:rsidR="005845A2" w:rsidRPr="00B3098F" w:rsidRDefault="005845A2" w:rsidP="0088023B">
      <w:pPr>
        <w:numPr>
          <w:ilvl w:val="1"/>
          <w:numId w:val="43"/>
        </w:numPr>
      </w:pPr>
      <w:r w:rsidRPr="00B3098F">
        <w:t>Set to 0 for non-SyteLean  manufactured items</w:t>
      </w:r>
    </w:p>
    <w:p w:rsidR="005845A2" w:rsidRPr="00B3098F" w:rsidRDefault="005845A2" w:rsidP="0088023B">
      <w:pPr>
        <w:numPr>
          <w:ilvl w:val="1"/>
          <w:numId w:val="43"/>
        </w:numPr>
        <w:rPr>
          <w:b/>
        </w:rPr>
      </w:pPr>
      <w:r w:rsidRPr="00B3098F">
        <w:t xml:space="preserve">For SyteLean items </w:t>
      </w:r>
      <w:r w:rsidR="00101A07" w:rsidRPr="00B3098F">
        <w:t xml:space="preserve">which are manufactured </w:t>
      </w:r>
      <w:r w:rsidRPr="00B3098F">
        <w:t xml:space="preserve">set </w:t>
      </w:r>
      <w:r w:rsidR="00B3098F" w:rsidRPr="00B3098F">
        <w:t>to Order Maximum</w:t>
      </w:r>
      <w:r w:rsidRPr="00B3098F">
        <w:t xml:space="preserve"> divided by Average Daily Us</w:t>
      </w:r>
      <w:r w:rsidR="00101A07" w:rsidRPr="00B3098F">
        <w:t>age (ADU).</w:t>
      </w:r>
      <w:r w:rsidR="00AB7F28" w:rsidRPr="00B3098F">
        <w:t xml:space="preserve">  </w:t>
      </w:r>
    </w:p>
    <w:p w:rsidR="005845A2" w:rsidRPr="00B3098F" w:rsidRDefault="005845A2" w:rsidP="0088023B">
      <w:pPr>
        <w:numPr>
          <w:ilvl w:val="1"/>
          <w:numId w:val="43"/>
        </w:numPr>
        <w:rPr>
          <w:b/>
        </w:rPr>
      </w:pPr>
      <w:r w:rsidRPr="00B3098F">
        <w:t>For Transferred Items set Days Supply to:</w:t>
      </w:r>
    </w:p>
    <w:p w:rsidR="005845A2" w:rsidRPr="00F121EE" w:rsidRDefault="005845A2" w:rsidP="0088023B">
      <w:pPr>
        <w:numPr>
          <w:ilvl w:val="2"/>
          <w:numId w:val="43"/>
        </w:numPr>
      </w:pPr>
      <w:r w:rsidRPr="00F121EE">
        <w:t>FG Type  Stock :       5</w:t>
      </w:r>
    </w:p>
    <w:p w:rsidR="005845A2" w:rsidRPr="00F121EE" w:rsidRDefault="00AB7F28" w:rsidP="0088023B">
      <w:pPr>
        <w:numPr>
          <w:ilvl w:val="2"/>
          <w:numId w:val="43"/>
        </w:numPr>
      </w:pPr>
      <w:r>
        <w:t>FG</w:t>
      </w:r>
      <w:r w:rsidR="005845A2" w:rsidRPr="00F121EE">
        <w:t xml:space="preserve"> Type Standard: 10</w:t>
      </w:r>
    </w:p>
    <w:p w:rsidR="00F121EE" w:rsidRDefault="005845A2" w:rsidP="0088023B">
      <w:pPr>
        <w:numPr>
          <w:ilvl w:val="2"/>
          <w:numId w:val="43"/>
        </w:numPr>
      </w:pPr>
      <w:r w:rsidRPr="00F121EE">
        <w:t>FG Type Special:      1</w:t>
      </w:r>
    </w:p>
    <w:p w:rsidR="00101A07" w:rsidRDefault="00101A07" w:rsidP="001C126A">
      <w:pPr>
        <w:ind w:left="1440"/>
      </w:pPr>
    </w:p>
    <w:p w:rsidR="00C50132" w:rsidRDefault="00F121EE" w:rsidP="0088023B">
      <w:pPr>
        <w:numPr>
          <w:ilvl w:val="0"/>
          <w:numId w:val="43"/>
        </w:numPr>
      </w:pPr>
      <w:bookmarkStart w:id="27" w:name="_Toc392492252"/>
      <w:r w:rsidRPr="00541DEA">
        <w:rPr>
          <w:rStyle w:val="Heading2Char"/>
          <w:rFonts w:ascii="Times New Roman" w:hAnsi="Times New Roman" w:cs="Times New Roman"/>
          <w:sz w:val="20"/>
          <w:szCs w:val="20"/>
        </w:rPr>
        <w:t>Contractual:</w:t>
      </w:r>
      <w:bookmarkEnd w:id="27"/>
      <w:r w:rsidR="00EC6757" w:rsidRPr="00675DF1">
        <w:rPr>
          <w:b/>
        </w:rPr>
        <w:t xml:space="preserve">  (X)</w:t>
      </w:r>
      <w:r w:rsidR="00675DF1">
        <w:t xml:space="preserve"> Used to review</w:t>
      </w:r>
      <w:r w:rsidR="001C126A">
        <w:t xml:space="preserve"> </w:t>
      </w:r>
      <w:r w:rsidR="00DD2D55" w:rsidRPr="00101A07">
        <w:t xml:space="preserve">Saftey Stock  </w:t>
      </w:r>
    </w:p>
    <w:p w:rsidR="00F6743E" w:rsidRDefault="00F121EE" w:rsidP="00C50132">
      <w:pPr>
        <w:ind w:left="720"/>
      </w:pPr>
      <w:r w:rsidRPr="00101A07">
        <w:t xml:space="preserve"> </w:t>
      </w:r>
      <w:r w:rsidR="00101A07">
        <w:t xml:space="preserve"> </w:t>
      </w:r>
      <w:r w:rsidR="00EC6757">
        <w:t xml:space="preserve"> </w:t>
      </w:r>
      <w:r w:rsidR="00660219" w:rsidRPr="00A42D38">
        <w:t xml:space="preserve"> </w:t>
      </w:r>
    </w:p>
    <w:p w:rsidR="001124F7" w:rsidRDefault="001124F7" w:rsidP="0088023B">
      <w:pPr>
        <w:numPr>
          <w:ilvl w:val="0"/>
          <w:numId w:val="43"/>
        </w:numPr>
        <w:rPr>
          <w:b/>
        </w:rPr>
      </w:pPr>
      <w:bookmarkStart w:id="28" w:name="_Toc392492253"/>
      <w:r w:rsidRPr="00541DEA">
        <w:rPr>
          <w:rStyle w:val="Heading2Char"/>
          <w:rFonts w:ascii="Times New Roman" w:hAnsi="Times New Roman" w:cs="Times New Roman"/>
          <w:sz w:val="20"/>
          <w:szCs w:val="20"/>
        </w:rPr>
        <w:t>Safety Stock:</w:t>
      </w:r>
      <w:bookmarkEnd w:id="28"/>
      <w:r>
        <w:rPr>
          <w:b/>
        </w:rPr>
        <w:t xml:space="preserve"> (V)</w:t>
      </w:r>
    </w:p>
    <w:p w:rsidR="00541DEA" w:rsidRPr="00F33F67" w:rsidRDefault="00541DEA" w:rsidP="00541DEA">
      <w:pPr>
        <w:numPr>
          <w:ilvl w:val="1"/>
          <w:numId w:val="43"/>
        </w:numPr>
      </w:pPr>
      <w:r w:rsidRPr="00F33F67">
        <w:t>If FG Type</w:t>
      </w:r>
      <w:r>
        <w:t xml:space="preserve"> is</w:t>
      </w:r>
      <w:r w:rsidRPr="00F33F67">
        <w:t xml:space="preserve"> Special (P) </w:t>
      </w:r>
      <w:proofErr w:type="gramStart"/>
      <w:r w:rsidRPr="00F33F67">
        <w:t>-  planner</w:t>
      </w:r>
      <w:proofErr w:type="gramEnd"/>
      <w:r w:rsidRPr="00F33F67">
        <w:t xml:space="preserve"> must check to see if the Contractual Flag is checked for the Item. </w:t>
      </w:r>
    </w:p>
    <w:p w:rsidR="00541DEA" w:rsidRPr="00F33F67" w:rsidRDefault="00541DEA" w:rsidP="00541DEA">
      <w:pPr>
        <w:numPr>
          <w:ilvl w:val="2"/>
          <w:numId w:val="43"/>
        </w:numPr>
      </w:pPr>
      <w:r w:rsidRPr="00F33F67">
        <w:t>If Contrac</w:t>
      </w:r>
      <w:r>
        <w:t>tual Flag is set – do not modify</w:t>
      </w:r>
      <w:r w:rsidRPr="00F33F67">
        <w:t xml:space="preserve"> SS.</w:t>
      </w:r>
    </w:p>
    <w:p w:rsidR="00541DEA" w:rsidRDefault="00541DEA" w:rsidP="00541DEA">
      <w:pPr>
        <w:numPr>
          <w:ilvl w:val="2"/>
          <w:numId w:val="43"/>
        </w:numPr>
      </w:pPr>
      <w:r w:rsidRPr="00F33F67">
        <w:t>If Contractual Flag is not set - change SS to 0.  (Items Form, Select Item Warehouse Link, change value of Safety Stock to 0, Save.).</w:t>
      </w:r>
    </w:p>
    <w:p w:rsidR="00541DEA" w:rsidRDefault="00541DEA" w:rsidP="00541DEA">
      <w:pPr>
        <w:ind w:left="2160"/>
      </w:pPr>
    </w:p>
    <w:p w:rsidR="00541DEA" w:rsidRPr="002310CE" w:rsidRDefault="00541DEA" w:rsidP="00541DEA">
      <w:pPr>
        <w:numPr>
          <w:ilvl w:val="1"/>
          <w:numId w:val="43"/>
        </w:numPr>
      </w:pPr>
      <w:r>
        <w:t>If FG Type is Stock (S) or Standard (D) and is a component r</w:t>
      </w:r>
      <w:r w:rsidRPr="002310CE">
        <w:t xml:space="preserve">eview the current SS  </w:t>
      </w:r>
    </w:p>
    <w:p w:rsidR="00541DEA" w:rsidRDefault="00541DEA" w:rsidP="00541DEA">
      <w:pPr>
        <w:numPr>
          <w:ilvl w:val="2"/>
          <w:numId w:val="43"/>
        </w:numPr>
      </w:pPr>
      <w:r>
        <w:t>If Safety Stock quantity does not seem correct:</w:t>
      </w:r>
    </w:p>
    <w:p w:rsidR="00541DEA" w:rsidRDefault="00541DEA" w:rsidP="00541DEA">
      <w:pPr>
        <w:numPr>
          <w:ilvl w:val="3"/>
          <w:numId w:val="43"/>
        </w:numPr>
      </w:pPr>
      <w:r>
        <w:t>Verify that your Order Modifiers are correct</w:t>
      </w:r>
    </w:p>
    <w:p w:rsidR="00541DEA" w:rsidRPr="00F33F67" w:rsidRDefault="00541DEA" w:rsidP="00541DEA">
      <w:pPr>
        <w:numPr>
          <w:ilvl w:val="3"/>
          <w:numId w:val="43"/>
        </w:numPr>
      </w:pPr>
      <w:r>
        <w:t>If the order modifiers are correct</w:t>
      </w:r>
      <w:proofErr w:type="gramStart"/>
      <w:r>
        <w:t xml:space="preserve">, </w:t>
      </w:r>
      <w:r w:rsidRPr="00F33F67">
        <w:t xml:space="preserve"> </w:t>
      </w:r>
      <w:r>
        <w:t>send</w:t>
      </w:r>
      <w:proofErr w:type="gramEnd"/>
      <w:r>
        <w:t xml:space="preserve"> a request </w:t>
      </w:r>
      <w:r w:rsidRPr="00F33F67">
        <w:t xml:space="preserve">to the Supply Chain Continuous Improvement Coordinator (SCCI) to </w:t>
      </w:r>
      <w:r>
        <w:t>review and respond.</w:t>
      </w:r>
    </w:p>
    <w:p w:rsidR="001124F7" w:rsidRDefault="001124F7" w:rsidP="005C0A6F">
      <w:pPr>
        <w:ind w:left="720"/>
      </w:pPr>
    </w:p>
    <w:p w:rsidR="001124F7" w:rsidRPr="00A42D38" w:rsidRDefault="008948E0" w:rsidP="001124F7">
      <w:r>
        <w:t xml:space="preserve">                            </w:t>
      </w:r>
    </w:p>
    <w:sectPr w:rsidR="001124F7" w:rsidRPr="00A42D38" w:rsidSect="0088023B">
      <w:headerReference w:type="default" r:id="rId13"/>
      <w:footerReference w:type="default" r:id="rId14"/>
      <w:pgSz w:w="12240" w:h="15840"/>
      <w:pgMar w:top="720" w:right="720" w:bottom="245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E06" w:rsidRDefault="004B2E06">
      <w:r>
        <w:separator/>
      </w:r>
    </w:p>
  </w:endnote>
  <w:endnote w:type="continuationSeparator" w:id="0">
    <w:p w:rsidR="004B2E06" w:rsidRDefault="004B2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3672"/>
      <w:gridCol w:w="6156"/>
      <w:gridCol w:w="1188"/>
    </w:tblGrid>
    <w:tr w:rsidR="00D21204" w:rsidRPr="00420061" w:rsidTr="00653922">
      <w:trPr>
        <w:trHeight w:val="270"/>
      </w:trPr>
      <w:tc>
        <w:tcPr>
          <w:tcW w:w="3672" w:type="dxa"/>
          <w:shd w:val="clear" w:color="auto" w:fill="auto"/>
          <w:vAlign w:val="center"/>
        </w:tcPr>
        <w:p w:rsidR="00D21204" w:rsidRPr="00420061" w:rsidRDefault="00D21204" w:rsidP="00653922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156" w:type="dxa"/>
          <w:shd w:val="clear" w:color="auto" w:fill="auto"/>
          <w:vAlign w:val="center"/>
        </w:tcPr>
        <w:p w:rsidR="00D21204" w:rsidRPr="00420061" w:rsidRDefault="00D21204" w:rsidP="00653922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88" w:type="dxa"/>
          <w:shd w:val="clear" w:color="auto" w:fill="auto"/>
          <w:vAlign w:val="center"/>
        </w:tcPr>
        <w:p w:rsidR="00D21204" w:rsidRPr="00420061" w:rsidRDefault="00D21204" w:rsidP="00653922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PL1034-003</w:t>
          </w:r>
        </w:p>
      </w:tc>
    </w:tr>
    <w:tr w:rsidR="00D21204" w:rsidRPr="00420061" w:rsidTr="00653922">
      <w:tc>
        <w:tcPr>
          <w:tcW w:w="3672" w:type="dxa"/>
          <w:shd w:val="clear" w:color="auto" w:fill="auto"/>
          <w:vAlign w:val="center"/>
        </w:tcPr>
        <w:p w:rsidR="00D21204" w:rsidRPr="00420061" w:rsidRDefault="00D21204" w:rsidP="00653922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156" w:type="dxa"/>
          <w:shd w:val="clear" w:color="auto" w:fill="auto"/>
          <w:vAlign w:val="center"/>
        </w:tcPr>
        <w:p w:rsidR="00D21204" w:rsidRPr="00420061" w:rsidRDefault="00D21204" w:rsidP="00653922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420061">
            <w:rPr>
              <w:rFonts w:ascii="Arial" w:hAnsi="Arial" w:cs="Arial"/>
              <w:sz w:val="16"/>
              <w:szCs w:val="16"/>
            </w:rPr>
            <w:t xml:space="preserve">                                    PAGE </w:t>
          </w:r>
          <w:r w:rsidRPr="00420061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420061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420061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7F26BA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420061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420061">
            <w:rPr>
              <w:rStyle w:val="PageNumber"/>
              <w:rFonts w:ascii="Arial" w:hAnsi="Arial" w:cs="Arial"/>
              <w:sz w:val="16"/>
              <w:szCs w:val="16"/>
            </w:rPr>
            <w:t xml:space="preserve"> of </w:t>
          </w:r>
          <w:r w:rsidRPr="00420061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420061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420061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7F26BA">
            <w:rPr>
              <w:rStyle w:val="PageNumber"/>
              <w:rFonts w:ascii="Arial" w:hAnsi="Arial" w:cs="Arial"/>
              <w:noProof/>
              <w:sz w:val="16"/>
              <w:szCs w:val="16"/>
            </w:rPr>
            <w:t>6</w:t>
          </w:r>
          <w:r w:rsidRPr="00420061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1188" w:type="dxa"/>
          <w:shd w:val="clear" w:color="auto" w:fill="auto"/>
          <w:vAlign w:val="center"/>
        </w:tcPr>
        <w:p w:rsidR="00D21204" w:rsidRPr="00420061" w:rsidRDefault="00D21204" w:rsidP="00465379">
          <w:pPr>
            <w:pStyle w:val="Footer"/>
            <w:jc w:val="right"/>
            <w:rPr>
              <w:rFonts w:ascii="Arial" w:hAnsi="Arial" w:cs="Arial"/>
              <w:color w:val="FF0000"/>
              <w:sz w:val="16"/>
              <w:szCs w:val="16"/>
            </w:rPr>
          </w:pPr>
          <w:r w:rsidRPr="00420061">
            <w:rPr>
              <w:rFonts w:ascii="Arial" w:hAnsi="Arial" w:cs="Arial"/>
              <w:sz w:val="16"/>
              <w:szCs w:val="16"/>
            </w:rPr>
            <w:t xml:space="preserve">REV </w:t>
          </w:r>
          <w:r w:rsidR="00465379">
            <w:rPr>
              <w:rFonts w:ascii="Arial" w:hAnsi="Arial" w:cs="Arial"/>
              <w:sz w:val="16"/>
              <w:szCs w:val="16"/>
            </w:rPr>
            <w:t>A</w:t>
          </w:r>
        </w:p>
      </w:tc>
    </w:tr>
  </w:tbl>
  <w:p w:rsidR="00D21204" w:rsidRPr="00AA35D9" w:rsidRDefault="00D21204" w:rsidP="00541DEA">
    <w:pPr>
      <w:pStyle w:val="Footer"/>
      <w:rPr>
        <w:sz w:val="16"/>
        <w:szCs w:val="16"/>
      </w:rPr>
    </w:pPr>
    <w:r w:rsidRPr="00895072">
      <w:rPr>
        <w:sz w:val="16"/>
        <w:szCs w:val="16"/>
      </w:rPr>
      <w:t>CS001 Us</w:t>
    </w:r>
    <w:r>
      <w:rPr>
        <w:sz w:val="16"/>
        <w:szCs w:val="16"/>
      </w:rPr>
      <w:t>er’s Guide Template Rev. NR 10/30/08</w:t>
    </w:r>
  </w:p>
  <w:p w:rsidR="00D21204" w:rsidRPr="006B663F" w:rsidRDefault="00D21204" w:rsidP="006B66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E06" w:rsidRDefault="004B2E06">
      <w:r>
        <w:separator/>
      </w:r>
    </w:p>
  </w:footnote>
  <w:footnote w:type="continuationSeparator" w:id="0">
    <w:p w:rsidR="004B2E06" w:rsidRDefault="004B2E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204" w:rsidRDefault="00D21204">
    <w:pPr>
      <w:pStyle w:val="Header"/>
      <w:rPr>
        <w:sz w:val="18"/>
      </w:rPr>
    </w:pPr>
    <w:r>
      <w:rPr>
        <w:rFonts w:ascii="Arial" w:hAnsi="Arial"/>
        <w:noProof/>
        <w:sz w:val="28"/>
      </w:rPr>
      <w:drawing>
        <wp:anchor distT="0" distB="0" distL="114300" distR="114300" simplePos="0" relativeHeight="251658240" behindDoc="0" locked="0" layoutInCell="1" allowOverlap="1" wp14:anchorId="4DB8B1E6" wp14:editId="418D9314">
          <wp:simplePos x="0" y="0"/>
          <wp:positionH relativeFrom="column">
            <wp:posOffset>4890135</wp:posOffset>
          </wp:positionH>
          <wp:positionV relativeFrom="paragraph">
            <wp:posOffset>40640</wp:posOffset>
          </wp:positionV>
          <wp:extent cx="1905000" cy="514350"/>
          <wp:effectExtent l="0" t="0" r="0" b="0"/>
          <wp:wrapSquare wrapText="bothSides"/>
          <wp:docPr id="2" name="imgTCS" descr="Click to go to TC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TCS" descr="Click to go to TC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  <w:sz w:val="28"/>
      </w:rPr>
      <w:drawing>
        <wp:anchor distT="0" distB="0" distL="114300" distR="114300" simplePos="0" relativeHeight="251657216" behindDoc="0" locked="0" layoutInCell="1" allowOverlap="1" wp14:anchorId="6F504DE4" wp14:editId="76C905AE">
          <wp:simplePos x="0" y="0"/>
          <wp:positionH relativeFrom="column">
            <wp:posOffset>89535</wp:posOffset>
          </wp:positionH>
          <wp:positionV relativeFrom="paragraph">
            <wp:posOffset>40640</wp:posOffset>
          </wp:positionV>
          <wp:extent cx="3327400" cy="476250"/>
          <wp:effectExtent l="0" t="0" r="0" b="0"/>
          <wp:wrapSquare wrapText="bothSides"/>
          <wp:docPr id="1" name="Picture 1" descr="PCB Piezotronics, Inc.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B Piezotronics, Inc.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7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1204" w:rsidRDefault="00D21204" w:rsidP="00895072">
    <w:pPr>
      <w:rPr>
        <w:rFonts w:ascii="Arial" w:hAnsi="Arial"/>
        <w:sz w:val="28"/>
      </w:rPr>
    </w:pPr>
  </w:p>
  <w:p w:rsidR="00D21204" w:rsidRDefault="00D21204" w:rsidP="006C2FD8">
    <w:pPr>
      <w:jc w:val="center"/>
      <w:rPr>
        <w:rFonts w:ascii="Arial" w:hAnsi="Arial"/>
        <w:sz w:val="28"/>
      </w:rPr>
    </w:pPr>
  </w:p>
  <w:p w:rsidR="00D21204" w:rsidRDefault="00D21204" w:rsidP="006C2FD8">
    <w:pPr>
      <w:jc w:val="center"/>
      <w:rPr>
        <w:rFonts w:ascii="Arial" w:hAnsi="Arial"/>
        <w:sz w:val="28"/>
      </w:rPr>
    </w:pPr>
  </w:p>
  <w:p w:rsidR="00D21204" w:rsidRPr="0040115D" w:rsidRDefault="00D21204" w:rsidP="00C6660D">
    <w:pPr>
      <w:jc w:val="center"/>
      <w:rPr>
        <w:rFonts w:ascii="Arial" w:hAnsi="Arial"/>
        <w:sz w:val="28"/>
      </w:rPr>
    </w:pPr>
    <w:r w:rsidRPr="006C2FD8">
      <w:rPr>
        <w:rFonts w:ascii="Arial" w:hAnsi="Arial"/>
        <w:sz w:val="28"/>
      </w:rPr>
      <w:t>User Guide:</w:t>
    </w:r>
    <w:r>
      <w:rPr>
        <w:rFonts w:ascii="Arial" w:hAnsi="Arial"/>
        <w:sz w:val="28"/>
      </w:rPr>
      <w:t xml:space="preserve"> </w:t>
    </w:r>
    <w:r w:rsidRPr="006C2FD8">
      <w:rPr>
        <w:rFonts w:ascii="Arial" w:hAnsi="Arial"/>
        <w:sz w:val="28"/>
      </w:rPr>
      <w:t xml:space="preserve"> </w:t>
    </w:r>
    <w:r>
      <w:rPr>
        <w:rFonts w:ascii="Arial" w:hAnsi="Arial"/>
        <w:sz w:val="28"/>
      </w:rPr>
      <w:t xml:space="preserve"> Planner Source Change Review and Update </w:t>
    </w:r>
  </w:p>
  <w:p w:rsidR="00D21204" w:rsidRDefault="00D212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202D"/>
    <w:multiLevelType w:val="hybridMultilevel"/>
    <w:tmpl w:val="079E9CC4"/>
    <w:lvl w:ilvl="0" w:tplc="897E3486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C0DF9"/>
    <w:multiLevelType w:val="multilevel"/>
    <w:tmpl w:val="CF3E0CA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944BAE"/>
    <w:multiLevelType w:val="hybridMultilevel"/>
    <w:tmpl w:val="FBF81D8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533A14"/>
    <w:multiLevelType w:val="hybridMultilevel"/>
    <w:tmpl w:val="C30C3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608A8"/>
    <w:multiLevelType w:val="hybridMultilevel"/>
    <w:tmpl w:val="791CB80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54D54A1"/>
    <w:multiLevelType w:val="hybridMultilevel"/>
    <w:tmpl w:val="C156A97A"/>
    <w:lvl w:ilvl="0" w:tplc="F11C46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441AE"/>
    <w:multiLevelType w:val="hybridMultilevel"/>
    <w:tmpl w:val="E60A8B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B832A7"/>
    <w:multiLevelType w:val="hybridMultilevel"/>
    <w:tmpl w:val="016282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F55406"/>
    <w:multiLevelType w:val="hybridMultilevel"/>
    <w:tmpl w:val="770A24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104E4F"/>
    <w:multiLevelType w:val="hybridMultilevel"/>
    <w:tmpl w:val="E88E55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C278DD"/>
    <w:multiLevelType w:val="hybridMultilevel"/>
    <w:tmpl w:val="DFA697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39460B"/>
    <w:multiLevelType w:val="hybridMultilevel"/>
    <w:tmpl w:val="CB807D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AB26F4"/>
    <w:multiLevelType w:val="hybridMultilevel"/>
    <w:tmpl w:val="3536A054"/>
    <w:lvl w:ilvl="0" w:tplc="040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43719B"/>
    <w:multiLevelType w:val="hybridMultilevel"/>
    <w:tmpl w:val="0D18A016"/>
    <w:lvl w:ilvl="0" w:tplc="897E348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9313FA"/>
    <w:multiLevelType w:val="hybridMultilevel"/>
    <w:tmpl w:val="231416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EE681E"/>
    <w:multiLevelType w:val="hybridMultilevel"/>
    <w:tmpl w:val="0A189CD2"/>
    <w:lvl w:ilvl="0" w:tplc="0409000F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6">
    <w:nsid w:val="2B9C2DF8"/>
    <w:multiLevelType w:val="hybridMultilevel"/>
    <w:tmpl w:val="20B2D24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33EB76F9"/>
    <w:multiLevelType w:val="hybridMultilevel"/>
    <w:tmpl w:val="83D61696"/>
    <w:lvl w:ilvl="0" w:tplc="BB125C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DB6683"/>
    <w:multiLevelType w:val="hybridMultilevel"/>
    <w:tmpl w:val="189EC20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A284B7D"/>
    <w:multiLevelType w:val="hybridMultilevel"/>
    <w:tmpl w:val="6AA6E878"/>
    <w:lvl w:ilvl="0" w:tplc="F82C71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Arial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BB960CB"/>
    <w:multiLevelType w:val="hybridMultilevel"/>
    <w:tmpl w:val="2EA036BA"/>
    <w:lvl w:ilvl="0" w:tplc="897E348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A27C12"/>
    <w:multiLevelType w:val="hybridMultilevel"/>
    <w:tmpl w:val="D3307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3C0F0A"/>
    <w:multiLevelType w:val="hybridMultilevel"/>
    <w:tmpl w:val="26A2A15C"/>
    <w:lvl w:ilvl="0" w:tplc="1D3CD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E96653"/>
    <w:multiLevelType w:val="hybridMultilevel"/>
    <w:tmpl w:val="B5B0984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8C45335"/>
    <w:multiLevelType w:val="hybridMultilevel"/>
    <w:tmpl w:val="48FE8568"/>
    <w:lvl w:ilvl="0" w:tplc="897E348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1A34B4"/>
    <w:multiLevelType w:val="hybridMultilevel"/>
    <w:tmpl w:val="B5AAE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6E3232"/>
    <w:multiLevelType w:val="hybridMultilevel"/>
    <w:tmpl w:val="98849338"/>
    <w:lvl w:ilvl="0" w:tplc="897E3486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D1D2973"/>
    <w:multiLevelType w:val="hybridMultilevel"/>
    <w:tmpl w:val="69AC64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9B5B05"/>
    <w:multiLevelType w:val="hybridMultilevel"/>
    <w:tmpl w:val="40D6BE86"/>
    <w:lvl w:ilvl="0" w:tplc="F75889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5D4336"/>
    <w:multiLevelType w:val="hybridMultilevel"/>
    <w:tmpl w:val="6F962E0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7A6488D"/>
    <w:multiLevelType w:val="hybridMultilevel"/>
    <w:tmpl w:val="1D84B7C8"/>
    <w:lvl w:ilvl="0" w:tplc="897E3486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9D91B42"/>
    <w:multiLevelType w:val="multilevel"/>
    <w:tmpl w:val="B5B098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AAD64B2"/>
    <w:multiLevelType w:val="hybridMultilevel"/>
    <w:tmpl w:val="73FE6CF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CF453BE"/>
    <w:multiLevelType w:val="hybridMultilevel"/>
    <w:tmpl w:val="D898B7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19D0419"/>
    <w:multiLevelType w:val="hybridMultilevel"/>
    <w:tmpl w:val="CF3E0CA6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4A12DE1"/>
    <w:multiLevelType w:val="hybridMultilevel"/>
    <w:tmpl w:val="B7A83F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674209DB"/>
    <w:multiLevelType w:val="hybridMultilevel"/>
    <w:tmpl w:val="392A53A0"/>
    <w:lvl w:ilvl="0" w:tplc="1ADA73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7572FD1"/>
    <w:multiLevelType w:val="hybridMultilevel"/>
    <w:tmpl w:val="5A7CB62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E467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EFC7F93"/>
    <w:multiLevelType w:val="hybridMultilevel"/>
    <w:tmpl w:val="7CE4CD24"/>
    <w:lvl w:ilvl="0" w:tplc="74344A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F6D7658"/>
    <w:multiLevelType w:val="hybridMultilevel"/>
    <w:tmpl w:val="7F288B0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0">
    <w:nsid w:val="713D7963"/>
    <w:multiLevelType w:val="hybridMultilevel"/>
    <w:tmpl w:val="5C022B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37808B5"/>
    <w:multiLevelType w:val="hybridMultilevel"/>
    <w:tmpl w:val="44E8050E"/>
    <w:lvl w:ilvl="0" w:tplc="897E348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5BD1FE2"/>
    <w:multiLevelType w:val="hybridMultilevel"/>
    <w:tmpl w:val="B4106E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6E03640"/>
    <w:multiLevelType w:val="hybridMultilevel"/>
    <w:tmpl w:val="98185D80"/>
    <w:lvl w:ilvl="0" w:tplc="897E348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CA921CD"/>
    <w:multiLevelType w:val="hybridMultilevel"/>
    <w:tmpl w:val="BD089750"/>
    <w:lvl w:ilvl="0" w:tplc="451EE5F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4"/>
  </w:num>
  <w:num w:numId="2">
    <w:abstractNumId w:val="12"/>
  </w:num>
  <w:num w:numId="3">
    <w:abstractNumId w:val="27"/>
  </w:num>
  <w:num w:numId="4">
    <w:abstractNumId w:val="38"/>
  </w:num>
  <w:num w:numId="5">
    <w:abstractNumId w:val="15"/>
  </w:num>
  <w:num w:numId="6">
    <w:abstractNumId w:val="2"/>
  </w:num>
  <w:num w:numId="7">
    <w:abstractNumId w:val="0"/>
  </w:num>
  <w:num w:numId="8">
    <w:abstractNumId w:val="24"/>
  </w:num>
  <w:num w:numId="9">
    <w:abstractNumId w:val="30"/>
  </w:num>
  <w:num w:numId="10">
    <w:abstractNumId w:val="35"/>
  </w:num>
  <w:num w:numId="11">
    <w:abstractNumId w:val="11"/>
  </w:num>
  <w:num w:numId="12">
    <w:abstractNumId w:val="43"/>
  </w:num>
  <w:num w:numId="13">
    <w:abstractNumId w:val="14"/>
  </w:num>
  <w:num w:numId="14">
    <w:abstractNumId w:val="20"/>
  </w:num>
  <w:num w:numId="15">
    <w:abstractNumId w:val="16"/>
  </w:num>
  <w:num w:numId="16">
    <w:abstractNumId w:val="26"/>
  </w:num>
  <w:num w:numId="17">
    <w:abstractNumId w:val="33"/>
  </w:num>
  <w:num w:numId="18">
    <w:abstractNumId w:val="42"/>
  </w:num>
  <w:num w:numId="19">
    <w:abstractNumId w:val="17"/>
  </w:num>
  <w:num w:numId="20">
    <w:abstractNumId w:val="40"/>
  </w:num>
  <w:num w:numId="21">
    <w:abstractNumId w:val="13"/>
  </w:num>
  <w:num w:numId="22">
    <w:abstractNumId w:val="41"/>
  </w:num>
  <w:num w:numId="23">
    <w:abstractNumId w:val="19"/>
  </w:num>
  <w:num w:numId="24">
    <w:abstractNumId w:val="36"/>
  </w:num>
  <w:num w:numId="25">
    <w:abstractNumId w:val="9"/>
  </w:num>
  <w:num w:numId="26">
    <w:abstractNumId w:val="23"/>
  </w:num>
  <w:num w:numId="27">
    <w:abstractNumId w:val="6"/>
  </w:num>
  <w:num w:numId="28">
    <w:abstractNumId w:val="31"/>
  </w:num>
  <w:num w:numId="29">
    <w:abstractNumId w:val="32"/>
  </w:num>
  <w:num w:numId="30">
    <w:abstractNumId w:val="34"/>
  </w:num>
  <w:num w:numId="31">
    <w:abstractNumId w:val="1"/>
  </w:num>
  <w:num w:numId="32">
    <w:abstractNumId w:val="18"/>
  </w:num>
  <w:num w:numId="33">
    <w:abstractNumId w:val="4"/>
  </w:num>
  <w:num w:numId="34">
    <w:abstractNumId w:val="29"/>
  </w:num>
  <w:num w:numId="35">
    <w:abstractNumId w:val="8"/>
  </w:num>
  <w:num w:numId="36">
    <w:abstractNumId w:val="7"/>
  </w:num>
  <w:num w:numId="37">
    <w:abstractNumId w:val="10"/>
  </w:num>
  <w:num w:numId="38">
    <w:abstractNumId w:val="3"/>
  </w:num>
  <w:num w:numId="39">
    <w:abstractNumId w:val="37"/>
  </w:num>
  <w:num w:numId="40">
    <w:abstractNumId w:val="39"/>
  </w:num>
  <w:num w:numId="41">
    <w:abstractNumId w:val="25"/>
  </w:num>
  <w:num w:numId="42">
    <w:abstractNumId w:val="21"/>
  </w:num>
  <w:num w:numId="43">
    <w:abstractNumId w:val="28"/>
  </w:num>
  <w:num w:numId="44">
    <w:abstractNumId w:val="22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50D"/>
    <w:rsid w:val="000159B7"/>
    <w:rsid w:val="00016525"/>
    <w:rsid w:val="0001742E"/>
    <w:rsid w:val="00031335"/>
    <w:rsid w:val="00035C94"/>
    <w:rsid w:val="00037421"/>
    <w:rsid w:val="00042544"/>
    <w:rsid w:val="0004375F"/>
    <w:rsid w:val="000453F7"/>
    <w:rsid w:val="00067082"/>
    <w:rsid w:val="00082538"/>
    <w:rsid w:val="00083AFE"/>
    <w:rsid w:val="00093763"/>
    <w:rsid w:val="0009629E"/>
    <w:rsid w:val="00097975"/>
    <w:rsid w:val="000A6CC2"/>
    <w:rsid w:val="000B37C9"/>
    <w:rsid w:val="000B48F6"/>
    <w:rsid w:val="000C65F0"/>
    <w:rsid w:val="000C79CA"/>
    <w:rsid w:val="000D47A2"/>
    <w:rsid w:val="000E3BBF"/>
    <w:rsid w:val="000E50EE"/>
    <w:rsid w:val="000E7931"/>
    <w:rsid w:val="000F105A"/>
    <w:rsid w:val="000F6E75"/>
    <w:rsid w:val="00101A07"/>
    <w:rsid w:val="00110DB7"/>
    <w:rsid w:val="001124F7"/>
    <w:rsid w:val="00123DA9"/>
    <w:rsid w:val="001458BC"/>
    <w:rsid w:val="00151BD5"/>
    <w:rsid w:val="00152A3C"/>
    <w:rsid w:val="001609A3"/>
    <w:rsid w:val="00161C04"/>
    <w:rsid w:val="00163704"/>
    <w:rsid w:val="00164528"/>
    <w:rsid w:val="00165B1B"/>
    <w:rsid w:val="001665E0"/>
    <w:rsid w:val="00170F85"/>
    <w:rsid w:val="00186F41"/>
    <w:rsid w:val="00190385"/>
    <w:rsid w:val="00195051"/>
    <w:rsid w:val="001A7CD3"/>
    <w:rsid w:val="001B0358"/>
    <w:rsid w:val="001B1D59"/>
    <w:rsid w:val="001C095B"/>
    <w:rsid w:val="001C126A"/>
    <w:rsid w:val="001D6652"/>
    <w:rsid w:val="001D699F"/>
    <w:rsid w:val="001D73AD"/>
    <w:rsid w:val="001E1F08"/>
    <w:rsid w:val="001F0696"/>
    <w:rsid w:val="0020547D"/>
    <w:rsid w:val="0020593F"/>
    <w:rsid w:val="0021210D"/>
    <w:rsid w:val="002216AF"/>
    <w:rsid w:val="0022518E"/>
    <w:rsid w:val="00265222"/>
    <w:rsid w:val="00272233"/>
    <w:rsid w:val="00272867"/>
    <w:rsid w:val="00273E0E"/>
    <w:rsid w:val="002906EB"/>
    <w:rsid w:val="002A2E02"/>
    <w:rsid w:val="002A3D7C"/>
    <w:rsid w:val="002A3E9B"/>
    <w:rsid w:val="002A7BDB"/>
    <w:rsid w:val="002B1912"/>
    <w:rsid w:val="002C3AB0"/>
    <w:rsid w:val="002E1013"/>
    <w:rsid w:val="002E3CBF"/>
    <w:rsid w:val="002E4514"/>
    <w:rsid w:val="002F21E5"/>
    <w:rsid w:val="00301B6C"/>
    <w:rsid w:val="0030710F"/>
    <w:rsid w:val="00311C66"/>
    <w:rsid w:val="00316EAD"/>
    <w:rsid w:val="00324F44"/>
    <w:rsid w:val="00330870"/>
    <w:rsid w:val="003321B9"/>
    <w:rsid w:val="00336957"/>
    <w:rsid w:val="00344089"/>
    <w:rsid w:val="00347B8A"/>
    <w:rsid w:val="00355FAB"/>
    <w:rsid w:val="00356C20"/>
    <w:rsid w:val="00360CC2"/>
    <w:rsid w:val="0036234E"/>
    <w:rsid w:val="00367B08"/>
    <w:rsid w:val="00385E77"/>
    <w:rsid w:val="00387DE8"/>
    <w:rsid w:val="003B35CD"/>
    <w:rsid w:val="003C056A"/>
    <w:rsid w:val="003C1000"/>
    <w:rsid w:val="003C1BDC"/>
    <w:rsid w:val="003D1065"/>
    <w:rsid w:val="003D40A8"/>
    <w:rsid w:val="003E12C4"/>
    <w:rsid w:val="003F1E56"/>
    <w:rsid w:val="003F4115"/>
    <w:rsid w:val="0040115D"/>
    <w:rsid w:val="00402C18"/>
    <w:rsid w:val="004033E7"/>
    <w:rsid w:val="00411EBA"/>
    <w:rsid w:val="00425738"/>
    <w:rsid w:val="004313F1"/>
    <w:rsid w:val="00437043"/>
    <w:rsid w:val="0043769E"/>
    <w:rsid w:val="00440262"/>
    <w:rsid w:val="004421E5"/>
    <w:rsid w:val="00443198"/>
    <w:rsid w:val="00443994"/>
    <w:rsid w:val="00465379"/>
    <w:rsid w:val="004751F3"/>
    <w:rsid w:val="00484000"/>
    <w:rsid w:val="00492FD2"/>
    <w:rsid w:val="00495CD2"/>
    <w:rsid w:val="004A3528"/>
    <w:rsid w:val="004A6108"/>
    <w:rsid w:val="004B2E06"/>
    <w:rsid w:val="004B3295"/>
    <w:rsid w:val="004B7028"/>
    <w:rsid w:val="004D350D"/>
    <w:rsid w:val="005025FD"/>
    <w:rsid w:val="0050316A"/>
    <w:rsid w:val="005276A0"/>
    <w:rsid w:val="00530A6C"/>
    <w:rsid w:val="00541DEA"/>
    <w:rsid w:val="00542CFE"/>
    <w:rsid w:val="00544A6C"/>
    <w:rsid w:val="00545C57"/>
    <w:rsid w:val="00556E54"/>
    <w:rsid w:val="005651D4"/>
    <w:rsid w:val="00567A2C"/>
    <w:rsid w:val="005845A2"/>
    <w:rsid w:val="00591DA1"/>
    <w:rsid w:val="005A23A5"/>
    <w:rsid w:val="005B1FFA"/>
    <w:rsid w:val="005B5C68"/>
    <w:rsid w:val="005B6DF3"/>
    <w:rsid w:val="005C0A6F"/>
    <w:rsid w:val="005D03C5"/>
    <w:rsid w:val="005D13CC"/>
    <w:rsid w:val="005D36D9"/>
    <w:rsid w:val="005D5C34"/>
    <w:rsid w:val="005D745D"/>
    <w:rsid w:val="005E245A"/>
    <w:rsid w:val="005E76C9"/>
    <w:rsid w:val="005F15F1"/>
    <w:rsid w:val="005F1E1E"/>
    <w:rsid w:val="00603034"/>
    <w:rsid w:val="0061210D"/>
    <w:rsid w:val="00616F7B"/>
    <w:rsid w:val="00621342"/>
    <w:rsid w:val="00623B5C"/>
    <w:rsid w:val="00631461"/>
    <w:rsid w:val="006357E7"/>
    <w:rsid w:val="0064167A"/>
    <w:rsid w:val="006435C0"/>
    <w:rsid w:val="006461F9"/>
    <w:rsid w:val="0065245F"/>
    <w:rsid w:val="00653922"/>
    <w:rsid w:val="006541EB"/>
    <w:rsid w:val="00656655"/>
    <w:rsid w:val="00660219"/>
    <w:rsid w:val="00660407"/>
    <w:rsid w:val="006671B0"/>
    <w:rsid w:val="00675C95"/>
    <w:rsid w:val="00675DF1"/>
    <w:rsid w:val="0068013E"/>
    <w:rsid w:val="00691BAC"/>
    <w:rsid w:val="00692446"/>
    <w:rsid w:val="006942C3"/>
    <w:rsid w:val="006942CB"/>
    <w:rsid w:val="006A0208"/>
    <w:rsid w:val="006A41B9"/>
    <w:rsid w:val="006A5A42"/>
    <w:rsid w:val="006B663F"/>
    <w:rsid w:val="006C2FD8"/>
    <w:rsid w:val="006C43AC"/>
    <w:rsid w:val="006D29DB"/>
    <w:rsid w:val="006D40EC"/>
    <w:rsid w:val="006D4278"/>
    <w:rsid w:val="006D6E2F"/>
    <w:rsid w:val="006E14EB"/>
    <w:rsid w:val="006E1E97"/>
    <w:rsid w:val="006F1745"/>
    <w:rsid w:val="0073241A"/>
    <w:rsid w:val="007341F8"/>
    <w:rsid w:val="00742BE0"/>
    <w:rsid w:val="00744EA5"/>
    <w:rsid w:val="00750310"/>
    <w:rsid w:val="00771CA7"/>
    <w:rsid w:val="007828D0"/>
    <w:rsid w:val="00784AF0"/>
    <w:rsid w:val="00786B25"/>
    <w:rsid w:val="00787A0A"/>
    <w:rsid w:val="0079445D"/>
    <w:rsid w:val="00795DAD"/>
    <w:rsid w:val="007B0F6E"/>
    <w:rsid w:val="007C1F61"/>
    <w:rsid w:val="007C41CF"/>
    <w:rsid w:val="007C4B7B"/>
    <w:rsid w:val="007D2CD2"/>
    <w:rsid w:val="007F26BA"/>
    <w:rsid w:val="007F494A"/>
    <w:rsid w:val="0081497B"/>
    <w:rsid w:val="00815660"/>
    <w:rsid w:val="00835CE0"/>
    <w:rsid w:val="00850812"/>
    <w:rsid w:val="008519FD"/>
    <w:rsid w:val="00862D54"/>
    <w:rsid w:val="008659CD"/>
    <w:rsid w:val="00865AAE"/>
    <w:rsid w:val="0088023B"/>
    <w:rsid w:val="0088190A"/>
    <w:rsid w:val="0088354A"/>
    <w:rsid w:val="008841BA"/>
    <w:rsid w:val="00890C6D"/>
    <w:rsid w:val="008948E0"/>
    <w:rsid w:val="00895072"/>
    <w:rsid w:val="008A0677"/>
    <w:rsid w:val="008A2320"/>
    <w:rsid w:val="008A6A34"/>
    <w:rsid w:val="008B0C5C"/>
    <w:rsid w:val="008B7BE1"/>
    <w:rsid w:val="008C31BA"/>
    <w:rsid w:val="008C38C9"/>
    <w:rsid w:val="00900D64"/>
    <w:rsid w:val="00904876"/>
    <w:rsid w:val="00911C40"/>
    <w:rsid w:val="00911F3F"/>
    <w:rsid w:val="009124E5"/>
    <w:rsid w:val="0094330E"/>
    <w:rsid w:val="00953813"/>
    <w:rsid w:val="00956FD2"/>
    <w:rsid w:val="00962A71"/>
    <w:rsid w:val="00971BED"/>
    <w:rsid w:val="009829A3"/>
    <w:rsid w:val="00991C41"/>
    <w:rsid w:val="00993373"/>
    <w:rsid w:val="00994644"/>
    <w:rsid w:val="009B5C6C"/>
    <w:rsid w:val="009B64CF"/>
    <w:rsid w:val="009C6200"/>
    <w:rsid w:val="009C7C6B"/>
    <w:rsid w:val="009D24E6"/>
    <w:rsid w:val="009E2AF2"/>
    <w:rsid w:val="009E4E48"/>
    <w:rsid w:val="009F1C5B"/>
    <w:rsid w:val="00A01738"/>
    <w:rsid w:val="00A17FF4"/>
    <w:rsid w:val="00A25E93"/>
    <w:rsid w:val="00A36E5D"/>
    <w:rsid w:val="00A41280"/>
    <w:rsid w:val="00A41435"/>
    <w:rsid w:val="00A420A3"/>
    <w:rsid w:val="00A42D38"/>
    <w:rsid w:val="00A45745"/>
    <w:rsid w:val="00A46EF4"/>
    <w:rsid w:val="00A509C2"/>
    <w:rsid w:val="00A6329F"/>
    <w:rsid w:val="00A86425"/>
    <w:rsid w:val="00A870E9"/>
    <w:rsid w:val="00AA177F"/>
    <w:rsid w:val="00AA4A9C"/>
    <w:rsid w:val="00AB0669"/>
    <w:rsid w:val="00AB30F6"/>
    <w:rsid w:val="00AB7F28"/>
    <w:rsid w:val="00AC726F"/>
    <w:rsid w:val="00AD0259"/>
    <w:rsid w:val="00AD22F5"/>
    <w:rsid w:val="00AD4EDF"/>
    <w:rsid w:val="00AE1870"/>
    <w:rsid w:val="00AE37F7"/>
    <w:rsid w:val="00AE528C"/>
    <w:rsid w:val="00AF076C"/>
    <w:rsid w:val="00AF561A"/>
    <w:rsid w:val="00B04882"/>
    <w:rsid w:val="00B059E4"/>
    <w:rsid w:val="00B067AA"/>
    <w:rsid w:val="00B14469"/>
    <w:rsid w:val="00B16282"/>
    <w:rsid w:val="00B273F4"/>
    <w:rsid w:val="00B3098F"/>
    <w:rsid w:val="00B33FAD"/>
    <w:rsid w:val="00B375D2"/>
    <w:rsid w:val="00B448C1"/>
    <w:rsid w:val="00B502C4"/>
    <w:rsid w:val="00B50C97"/>
    <w:rsid w:val="00B533D5"/>
    <w:rsid w:val="00B542E8"/>
    <w:rsid w:val="00B56661"/>
    <w:rsid w:val="00B631EE"/>
    <w:rsid w:val="00B63CF4"/>
    <w:rsid w:val="00BA3439"/>
    <w:rsid w:val="00BA6E27"/>
    <w:rsid w:val="00BB4667"/>
    <w:rsid w:val="00BB48E8"/>
    <w:rsid w:val="00BB7E3B"/>
    <w:rsid w:val="00BD479D"/>
    <w:rsid w:val="00BD4AC4"/>
    <w:rsid w:val="00BE2924"/>
    <w:rsid w:val="00BF0CC6"/>
    <w:rsid w:val="00C03272"/>
    <w:rsid w:val="00C10996"/>
    <w:rsid w:val="00C13E95"/>
    <w:rsid w:val="00C348DA"/>
    <w:rsid w:val="00C47DA5"/>
    <w:rsid w:val="00C50132"/>
    <w:rsid w:val="00C51789"/>
    <w:rsid w:val="00C53EA6"/>
    <w:rsid w:val="00C56BB7"/>
    <w:rsid w:val="00C63129"/>
    <w:rsid w:val="00C65EE6"/>
    <w:rsid w:val="00C6660D"/>
    <w:rsid w:val="00C700F2"/>
    <w:rsid w:val="00C767D4"/>
    <w:rsid w:val="00C838CA"/>
    <w:rsid w:val="00CA0DC1"/>
    <w:rsid w:val="00CA1536"/>
    <w:rsid w:val="00CC60A6"/>
    <w:rsid w:val="00CD0B16"/>
    <w:rsid w:val="00CD2070"/>
    <w:rsid w:val="00CD55E4"/>
    <w:rsid w:val="00CF315D"/>
    <w:rsid w:val="00CF6D5B"/>
    <w:rsid w:val="00CF7187"/>
    <w:rsid w:val="00D048E7"/>
    <w:rsid w:val="00D04DF5"/>
    <w:rsid w:val="00D21204"/>
    <w:rsid w:val="00D35F8B"/>
    <w:rsid w:val="00D4450C"/>
    <w:rsid w:val="00D4793F"/>
    <w:rsid w:val="00D51DD2"/>
    <w:rsid w:val="00D91357"/>
    <w:rsid w:val="00D94547"/>
    <w:rsid w:val="00DC4DF5"/>
    <w:rsid w:val="00DC61B1"/>
    <w:rsid w:val="00DD2D55"/>
    <w:rsid w:val="00DF35AE"/>
    <w:rsid w:val="00DF544D"/>
    <w:rsid w:val="00DF7748"/>
    <w:rsid w:val="00E10626"/>
    <w:rsid w:val="00E177E0"/>
    <w:rsid w:val="00E23666"/>
    <w:rsid w:val="00E262E3"/>
    <w:rsid w:val="00E27438"/>
    <w:rsid w:val="00E3677A"/>
    <w:rsid w:val="00E42CEC"/>
    <w:rsid w:val="00E4622D"/>
    <w:rsid w:val="00E468E2"/>
    <w:rsid w:val="00E47C3F"/>
    <w:rsid w:val="00E52623"/>
    <w:rsid w:val="00E52FB5"/>
    <w:rsid w:val="00E53137"/>
    <w:rsid w:val="00E55103"/>
    <w:rsid w:val="00E837A9"/>
    <w:rsid w:val="00E90084"/>
    <w:rsid w:val="00E9179A"/>
    <w:rsid w:val="00E92D56"/>
    <w:rsid w:val="00E935C3"/>
    <w:rsid w:val="00E95538"/>
    <w:rsid w:val="00E962F9"/>
    <w:rsid w:val="00EA5B7E"/>
    <w:rsid w:val="00EB431C"/>
    <w:rsid w:val="00EB43FE"/>
    <w:rsid w:val="00EB65E9"/>
    <w:rsid w:val="00EC1D60"/>
    <w:rsid w:val="00EC31A9"/>
    <w:rsid w:val="00EC6757"/>
    <w:rsid w:val="00EE48D4"/>
    <w:rsid w:val="00F065CB"/>
    <w:rsid w:val="00F0684E"/>
    <w:rsid w:val="00F105C1"/>
    <w:rsid w:val="00F121EE"/>
    <w:rsid w:val="00F12D57"/>
    <w:rsid w:val="00F22CBF"/>
    <w:rsid w:val="00F33F67"/>
    <w:rsid w:val="00F346D2"/>
    <w:rsid w:val="00F53273"/>
    <w:rsid w:val="00F54A83"/>
    <w:rsid w:val="00F63ACC"/>
    <w:rsid w:val="00F645F0"/>
    <w:rsid w:val="00F64CEA"/>
    <w:rsid w:val="00F67121"/>
    <w:rsid w:val="00F67223"/>
    <w:rsid w:val="00F6743E"/>
    <w:rsid w:val="00F81905"/>
    <w:rsid w:val="00F92678"/>
    <w:rsid w:val="00F94A81"/>
    <w:rsid w:val="00FA50E8"/>
    <w:rsid w:val="00FA672C"/>
    <w:rsid w:val="00FA7470"/>
    <w:rsid w:val="00FB28C4"/>
    <w:rsid w:val="00FB7E57"/>
    <w:rsid w:val="00FC535C"/>
    <w:rsid w:val="00FC6060"/>
    <w:rsid w:val="00FD0D5D"/>
    <w:rsid w:val="00FD3348"/>
    <w:rsid w:val="00FE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F068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068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A67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3F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6B663F"/>
  </w:style>
  <w:style w:type="paragraph" w:styleId="TOC1">
    <w:name w:val="toc 1"/>
    <w:basedOn w:val="Normal"/>
    <w:next w:val="Normal"/>
    <w:autoRedefine/>
    <w:uiPriority w:val="39"/>
    <w:rsid w:val="0088023B"/>
    <w:pPr>
      <w:tabs>
        <w:tab w:val="right" w:leader="dot" w:pos="10800"/>
      </w:tabs>
    </w:pPr>
  </w:style>
  <w:style w:type="character" w:styleId="Hyperlink">
    <w:name w:val="Hyperlink"/>
    <w:uiPriority w:val="99"/>
    <w:rsid w:val="00F0684E"/>
    <w:rPr>
      <w:color w:val="0000FF"/>
      <w:u w:val="single"/>
    </w:rPr>
  </w:style>
  <w:style w:type="character" w:customStyle="1" w:styleId="Heading2Char">
    <w:name w:val="Heading 2 Char"/>
    <w:link w:val="Heading2"/>
    <w:rsid w:val="00F0684E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styleId="TOC2">
    <w:name w:val="toc 2"/>
    <w:basedOn w:val="Normal"/>
    <w:next w:val="Normal"/>
    <w:autoRedefine/>
    <w:uiPriority w:val="39"/>
    <w:rsid w:val="000159B7"/>
    <w:pPr>
      <w:tabs>
        <w:tab w:val="left" w:pos="660"/>
        <w:tab w:val="right" w:leader="dot" w:pos="10790"/>
      </w:tabs>
      <w:ind w:left="200"/>
    </w:pPr>
  </w:style>
  <w:style w:type="character" w:customStyle="1" w:styleId="Heading1Char">
    <w:name w:val="Heading 1 Char"/>
    <w:link w:val="Heading1"/>
    <w:rsid w:val="00A45745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BalloonText">
    <w:name w:val="Balloon Text"/>
    <w:basedOn w:val="Normal"/>
    <w:semiHidden/>
    <w:rsid w:val="00865AAE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815660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styleId="TOC3">
    <w:name w:val="toc 3"/>
    <w:basedOn w:val="Normal"/>
    <w:next w:val="Normal"/>
    <w:autoRedefine/>
    <w:semiHidden/>
    <w:rsid w:val="00815660"/>
    <w:pPr>
      <w:ind w:left="400"/>
    </w:pPr>
  </w:style>
  <w:style w:type="character" w:customStyle="1" w:styleId="scianflone">
    <w:name w:val="scianflone"/>
    <w:semiHidden/>
    <w:rsid w:val="0040115D"/>
    <w:rPr>
      <w:rFonts w:ascii="Arial" w:hAnsi="Arial" w:cs="Arial"/>
      <w:color w:val="auto"/>
      <w:sz w:val="20"/>
      <w:szCs w:val="20"/>
    </w:rPr>
  </w:style>
  <w:style w:type="paragraph" w:customStyle="1" w:styleId="body-text">
    <w:name w:val="body-text"/>
    <w:basedOn w:val="Normal"/>
    <w:rsid w:val="00F6722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oterChar">
    <w:name w:val="Footer Char"/>
    <w:link w:val="Footer"/>
    <w:uiPriority w:val="99"/>
    <w:rsid w:val="00E23666"/>
  </w:style>
  <w:style w:type="paragraph" w:styleId="ListParagraph">
    <w:name w:val="List Paragraph"/>
    <w:basedOn w:val="Normal"/>
    <w:uiPriority w:val="34"/>
    <w:qFormat/>
    <w:rsid w:val="0088023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F068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068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A67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3F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6B663F"/>
  </w:style>
  <w:style w:type="paragraph" w:styleId="TOC1">
    <w:name w:val="toc 1"/>
    <w:basedOn w:val="Normal"/>
    <w:next w:val="Normal"/>
    <w:autoRedefine/>
    <w:uiPriority w:val="39"/>
    <w:rsid w:val="0088023B"/>
    <w:pPr>
      <w:tabs>
        <w:tab w:val="right" w:leader="dot" w:pos="10800"/>
      </w:tabs>
    </w:pPr>
  </w:style>
  <w:style w:type="character" w:styleId="Hyperlink">
    <w:name w:val="Hyperlink"/>
    <w:uiPriority w:val="99"/>
    <w:rsid w:val="00F0684E"/>
    <w:rPr>
      <w:color w:val="0000FF"/>
      <w:u w:val="single"/>
    </w:rPr>
  </w:style>
  <w:style w:type="character" w:customStyle="1" w:styleId="Heading2Char">
    <w:name w:val="Heading 2 Char"/>
    <w:link w:val="Heading2"/>
    <w:rsid w:val="00F0684E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styleId="TOC2">
    <w:name w:val="toc 2"/>
    <w:basedOn w:val="Normal"/>
    <w:next w:val="Normal"/>
    <w:autoRedefine/>
    <w:uiPriority w:val="39"/>
    <w:rsid w:val="000159B7"/>
    <w:pPr>
      <w:tabs>
        <w:tab w:val="left" w:pos="660"/>
        <w:tab w:val="right" w:leader="dot" w:pos="10790"/>
      </w:tabs>
      <w:ind w:left="200"/>
    </w:pPr>
  </w:style>
  <w:style w:type="character" w:customStyle="1" w:styleId="Heading1Char">
    <w:name w:val="Heading 1 Char"/>
    <w:link w:val="Heading1"/>
    <w:rsid w:val="00A45745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BalloonText">
    <w:name w:val="Balloon Text"/>
    <w:basedOn w:val="Normal"/>
    <w:semiHidden/>
    <w:rsid w:val="00865AAE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815660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styleId="TOC3">
    <w:name w:val="toc 3"/>
    <w:basedOn w:val="Normal"/>
    <w:next w:val="Normal"/>
    <w:autoRedefine/>
    <w:semiHidden/>
    <w:rsid w:val="00815660"/>
    <w:pPr>
      <w:ind w:left="400"/>
    </w:pPr>
  </w:style>
  <w:style w:type="character" w:customStyle="1" w:styleId="scianflone">
    <w:name w:val="scianflone"/>
    <w:semiHidden/>
    <w:rsid w:val="0040115D"/>
    <w:rPr>
      <w:rFonts w:ascii="Arial" w:hAnsi="Arial" w:cs="Arial"/>
      <w:color w:val="auto"/>
      <w:sz w:val="20"/>
      <w:szCs w:val="20"/>
    </w:rPr>
  </w:style>
  <w:style w:type="paragraph" w:customStyle="1" w:styleId="body-text">
    <w:name w:val="body-text"/>
    <w:basedOn w:val="Normal"/>
    <w:rsid w:val="00F6722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oterChar">
    <w:name w:val="Footer Char"/>
    <w:link w:val="Footer"/>
    <w:uiPriority w:val="99"/>
    <w:rsid w:val="00E23666"/>
  </w:style>
  <w:style w:type="paragraph" w:styleId="ListParagraph">
    <w:name w:val="List Paragraph"/>
    <w:basedOn w:val="Normal"/>
    <w:uiPriority w:val="34"/>
    <w:qFormat/>
    <w:rsid w:val="0088023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mypcb.pcb.com/images/tcs_hover.gif" TargetMode="External"/><Relationship Id="rId2" Type="http://schemas.openxmlformats.org/officeDocument/2006/relationships/image" Target="media/image6.gif"/><Relationship Id="rId1" Type="http://schemas.openxmlformats.org/officeDocument/2006/relationships/hyperlink" Target="http://mypcb.pcb.com/tcs/" TargetMode="External"/><Relationship Id="rId6" Type="http://schemas.openxmlformats.org/officeDocument/2006/relationships/image" Target="http://www.pcb.com/../images/Pcbhdr.gif" TargetMode="External"/><Relationship Id="rId5" Type="http://schemas.openxmlformats.org/officeDocument/2006/relationships/image" Target="media/image7.png"/><Relationship Id="rId4" Type="http://schemas.openxmlformats.org/officeDocument/2006/relationships/hyperlink" Target="http://www.pcb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PPS\WINWORD\CS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CS001.DOT</Template>
  <TotalTime>35</TotalTime>
  <Pages>1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 Template</vt:lpstr>
    </vt:vector>
  </TitlesOfParts>
  <Company>PCB</Company>
  <LinksUpToDate>false</LinksUpToDate>
  <CharactersWithSpaces>9692</CharactersWithSpaces>
  <SharedDoc>false</SharedDoc>
  <HLinks>
    <vt:vector size="54" baseType="variant">
      <vt:variant>
        <vt:i4>1245242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_Toc354142926</vt:lpwstr>
      </vt:variant>
      <vt:variant>
        <vt:i4>1245242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_Toc354142925</vt:lpwstr>
      </vt:variant>
      <vt:variant>
        <vt:i4>1245242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_Toc354142924</vt:lpwstr>
      </vt:variant>
      <vt:variant>
        <vt:i4>1245242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_Toc354142923</vt:lpwstr>
      </vt:variant>
      <vt:variant>
        <vt:i4>1245242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_Toc354142922</vt:lpwstr>
      </vt:variant>
      <vt:variant>
        <vt:i4>3604594</vt:i4>
      </vt:variant>
      <vt:variant>
        <vt:i4>-1</vt:i4>
      </vt:variant>
      <vt:variant>
        <vt:i4>2049</vt:i4>
      </vt:variant>
      <vt:variant>
        <vt:i4>4</vt:i4>
      </vt:variant>
      <vt:variant>
        <vt:lpwstr>http://www.pcb.com/</vt:lpwstr>
      </vt:variant>
      <vt:variant>
        <vt:lpwstr/>
      </vt:variant>
      <vt:variant>
        <vt:i4>8257583</vt:i4>
      </vt:variant>
      <vt:variant>
        <vt:i4>-1</vt:i4>
      </vt:variant>
      <vt:variant>
        <vt:i4>2049</vt:i4>
      </vt:variant>
      <vt:variant>
        <vt:i4>1</vt:i4>
      </vt:variant>
      <vt:variant>
        <vt:lpwstr>http://www.pcb.com/../images/Pcbhdr.gif</vt:lpwstr>
      </vt:variant>
      <vt:variant>
        <vt:lpwstr/>
      </vt:variant>
      <vt:variant>
        <vt:i4>5177427</vt:i4>
      </vt:variant>
      <vt:variant>
        <vt:i4>-1</vt:i4>
      </vt:variant>
      <vt:variant>
        <vt:i4>2050</vt:i4>
      </vt:variant>
      <vt:variant>
        <vt:i4>4</vt:i4>
      </vt:variant>
      <vt:variant>
        <vt:lpwstr>http://mypcb.pcb.com/tcs/</vt:lpwstr>
      </vt:variant>
      <vt:variant>
        <vt:lpwstr/>
      </vt:variant>
      <vt:variant>
        <vt:i4>8060997</vt:i4>
      </vt:variant>
      <vt:variant>
        <vt:i4>-1</vt:i4>
      </vt:variant>
      <vt:variant>
        <vt:i4>2050</vt:i4>
      </vt:variant>
      <vt:variant>
        <vt:i4>1</vt:i4>
      </vt:variant>
      <vt:variant>
        <vt:lpwstr>http://mypcb.pcb.com/images/tcs_hover.gif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Template</dc:title>
  <dc:subject>Template for Standard Operating Proc</dc:subject>
  <dc:creator>dmatulich</dc:creator>
  <cp:keywords>template SOP</cp:keywords>
  <cp:lastModifiedBy>Sheila E. Cianflone</cp:lastModifiedBy>
  <cp:revision>8</cp:revision>
  <cp:lastPrinted>2011-12-08T16:03:00Z</cp:lastPrinted>
  <dcterms:created xsi:type="dcterms:W3CDTF">2014-07-07T13:57:00Z</dcterms:created>
  <dcterms:modified xsi:type="dcterms:W3CDTF">2014-07-09T19:25:00Z</dcterms:modified>
</cp:coreProperties>
</file>