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004B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517431734" w:history="1">
        <w:r w:rsidR="0082004B" w:rsidRPr="00357694">
          <w:rPr>
            <w:rStyle w:val="Hyperlink"/>
            <w:rFonts w:asciiTheme="majorHAnsi" w:hAnsiTheme="majorHAnsi"/>
            <w:noProof/>
          </w:rPr>
          <w:t>Purpose: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_Toc517431734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1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35" w:history="1">
        <w:r w:rsidR="0082004B" w:rsidRPr="00357694">
          <w:rPr>
            <w:rStyle w:val="Hyperlink"/>
            <w:rFonts w:asciiTheme="majorHAnsi" w:hAnsiTheme="majorHAnsi"/>
            <w:noProof/>
          </w:rPr>
          <w:t>Responsible: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_Toc517431735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1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36" w:history="1">
        <w:r w:rsidR="0082004B" w:rsidRPr="00357694">
          <w:rPr>
            <w:rStyle w:val="Hyperlink"/>
            <w:rFonts w:asciiTheme="majorHAnsi" w:hAnsiTheme="majorHAnsi"/>
            <w:noProof/>
          </w:rPr>
          <w:t>Rules: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_Toc517431736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1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37" w:history="1">
        <w:r w:rsidR="0082004B" w:rsidRPr="00357694">
          <w:rPr>
            <w:rStyle w:val="Hyperlink"/>
            <w:rFonts w:asciiTheme="majorHAnsi" w:hAnsiTheme="majorHAnsi"/>
            <w:noProof/>
          </w:rPr>
          <w:t>Instructions: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_Toc517431737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2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38" w:history="1">
        <w:r w:rsidR="0082004B" w:rsidRPr="00357694">
          <w:rPr>
            <w:rStyle w:val="Hyperlink"/>
            <w:rFonts w:asciiTheme="majorHAnsi" w:hAnsiTheme="majorHAnsi"/>
            <w:noProof/>
          </w:rPr>
          <w:t>To copy data from Syteline: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_Toc517431738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2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39" w:history="1">
        <w:r w:rsidR="0082004B" w:rsidRPr="00357694">
          <w:rPr>
            <w:rStyle w:val="Hyperlink"/>
            <w:rFonts w:asciiTheme="majorHAnsi" w:hAnsiTheme="majorHAnsi"/>
            <w:noProof/>
          </w:rPr>
          <w:t>Update File Creation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_Toc517431739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2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0" w:history="1">
        <w:r w:rsidR="0082004B" w:rsidRPr="00357694">
          <w:rPr>
            <w:rStyle w:val="Hyperlink"/>
            <w:rFonts w:asciiTheme="majorHAnsi" w:hAnsiTheme="majorHAnsi"/>
            <w:noProof/>
          </w:rPr>
          <w:t>Items Form Export #1: Main Assembly Information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_Toc517431740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3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1" w:history="1">
        <w:r w:rsidR="0082004B" w:rsidRPr="00357694">
          <w:rPr>
            <w:rStyle w:val="Hyperlink"/>
            <w:rFonts w:asciiTheme="majorHAnsi" w:hAnsiTheme="majorHAnsi"/>
            <w:noProof/>
          </w:rPr>
          <w:t>Items Form Export #2: Customer Order Information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_Toc517431741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4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2" w:history="1">
        <w:r w:rsidR="0082004B" w:rsidRPr="00357694">
          <w:rPr>
            <w:rStyle w:val="Hyperlink"/>
            <w:rFonts w:asciiTheme="majorHAnsi" w:hAnsiTheme="majorHAnsi"/>
            <w:noProof/>
          </w:rPr>
          <w:t>Demand Summary APS Form Export: Customer Order Projected Late Information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_Toc517431742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4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3" w:history="1">
        <w:r w:rsidR="0082004B" w:rsidRPr="00357694">
          <w:rPr>
            <w:rStyle w:val="Hyperlink"/>
            <w:rFonts w:asciiTheme="majorHAnsi" w:hAnsiTheme="majorHAnsi"/>
            <w:noProof/>
          </w:rPr>
          <w:t>Current Materials Form Export: Main Assembly Information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_Toc517431743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5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4" w:history="1">
        <w:r w:rsidR="0082004B" w:rsidRPr="00357694">
          <w:rPr>
            <w:rStyle w:val="Hyperlink"/>
            <w:rFonts w:asciiTheme="majorHAnsi" w:hAnsiTheme="majorHAnsi"/>
            <w:noProof/>
          </w:rPr>
          <w:t>Job Orders Form Export: Jobs Not Picked Information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_Toc517431744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6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5" w:history="1">
        <w:r w:rsidR="0082004B" w:rsidRPr="00357694">
          <w:rPr>
            <w:rStyle w:val="Hyperlink"/>
            <w:rFonts w:asciiTheme="majorHAnsi" w:hAnsiTheme="majorHAnsi"/>
            <w:noProof/>
          </w:rPr>
          <w:t>Item Stockroom Locations Form Export: Items in “Recal” Information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_Toc517431745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7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6" w:history="1">
        <w:r w:rsidR="0082004B" w:rsidRPr="00357694">
          <w:rPr>
            <w:rStyle w:val="Hyperlink"/>
            <w:rFonts w:asciiTheme="majorHAnsi" w:hAnsiTheme="majorHAnsi"/>
            <w:noProof/>
          </w:rPr>
          <w:t>Extraction of Previous Day’s Notes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_Toc517431746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7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7" w:history="1">
        <w:r w:rsidR="0082004B" w:rsidRPr="00357694">
          <w:rPr>
            <w:rStyle w:val="Hyperlink"/>
            <w:rFonts w:asciiTheme="majorHAnsi" w:hAnsiTheme="majorHAnsi"/>
            <w:noProof/>
          </w:rPr>
          <w:t>CO Line Priority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_Toc517431747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7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8" w:history="1">
        <w:r w:rsidR="0082004B" w:rsidRPr="00357694">
          <w:rPr>
            <w:rStyle w:val="Hyperlink"/>
            <w:rFonts w:asciiTheme="majorHAnsi" w:hAnsiTheme="majorHAnsi"/>
            <w:noProof/>
          </w:rPr>
          <w:t>Business Objects Report: Customer Order Log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_Toc517431748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8</w:t>
        </w:r>
        <w:r w:rsidR="0082004B">
          <w:rPr>
            <w:noProof/>
            <w:webHidden/>
          </w:rPr>
          <w:fldChar w:fldCharType="end"/>
        </w:r>
      </w:hyperlink>
    </w:p>
    <w:p w:rsidR="0082004B" w:rsidRDefault="00774E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431749" w:history="1">
        <w:r w:rsidR="0082004B" w:rsidRPr="00357694">
          <w:rPr>
            <w:rStyle w:val="Hyperlink"/>
            <w:rFonts w:asciiTheme="majorHAnsi" w:hAnsiTheme="majorHAnsi"/>
            <w:noProof/>
          </w:rPr>
          <w:t>Reporting File Creation</w:t>
        </w:r>
        <w:r w:rsidR="0082004B">
          <w:rPr>
            <w:noProof/>
            <w:webHidden/>
          </w:rPr>
          <w:tab/>
        </w:r>
        <w:r w:rsidR="0082004B">
          <w:rPr>
            <w:noProof/>
            <w:webHidden/>
          </w:rPr>
          <w:fldChar w:fldCharType="begin"/>
        </w:r>
        <w:r w:rsidR="0082004B">
          <w:rPr>
            <w:noProof/>
            <w:webHidden/>
          </w:rPr>
          <w:instrText xml:space="preserve"> PAGEREF _Toc517431749 \h </w:instrText>
        </w:r>
        <w:r w:rsidR="0082004B">
          <w:rPr>
            <w:noProof/>
            <w:webHidden/>
          </w:rPr>
        </w:r>
        <w:r w:rsidR="0082004B">
          <w:rPr>
            <w:noProof/>
            <w:webHidden/>
          </w:rPr>
          <w:fldChar w:fldCharType="separate"/>
        </w:r>
        <w:r w:rsidR="0082004B">
          <w:rPr>
            <w:noProof/>
            <w:webHidden/>
          </w:rPr>
          <w:t>8</w:t>
        </w:r>
        <w:r w:rsidR="0082004B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Default="00A03527" w:rsidP="00F06187">
      <w:pPr>
        <w:pStyle w:val="Heading1"/>
        <w:rPr>
          <w:rFonts w:asciiTheme="majorHAnsi" w:hAnsiTheme="majorHAnsi"/>
          <w:sz w:val="24"/>
        </w:rPr>
      </w:pPr>
      <w:bookmarkStart w:id="1" w:name="_Toc354142543"/>
      <w:bookmarkStart w:id="2" w:name="_Toc517431734"/>
      <w:r w:rsidRPr="00B44282">
        <w:rPr>
          <w:rFonts w:asciiTheme="majorHAnsi" w:hAnsiTheme="majorHAnsi"/>
          <w:sz w:val="24"/>
        </w:rPr>
        <w:t>Purpose:</w:t>
      </w:r>
      <w:bookmarkEnd w:id="1"/>
      <w:bookmarkEnd w:id="2"/>
      <w:r w:rsidRPr="00B44282">
        <w:rPr>
          <w:rFonts w:asciiTheme="majorHAnsi" w:hAnsiTheme="majorHAnsi"/>
          <w:sz w:val="24"/>
        </w:rPr>
        <w:t xml:space="preserve"> </w:t>
      </w:r>
    </w:p>
    <w:p w:rsidR="00A03527" w:rsidRPr="0082004B" w:rsidRDefault="002C10F4" w:rsidP="0082004B">
      <w:r>
        <w:t>To give production and planning increased visibility of customer order information due dates, along with any potential obstacles that go along with them.</w:t>
      </w:r>
    </w:p>
    <w:p w:rsidR="00A03527" w:rsidRPr="00B44282" w:rsidRDefault="00A03527" w:rsidP="00A03527">
      <w:pPr>
        <w:pStyle w:val="Heading1"/>
        <w:rPr>
          <w:rFonts w:asciiTheme="majorHAnsi" w:hAnsiTheme="majorHAnsi"/>
          <w:sz w:val="24"/>
        </w:rPr>
      </w:pPr>
      <w:bookmarkStart w:id="3" w:name="_Toc354142545"/>
      <w:bookmarkStart w:id="4" w:name="_Toc517431735"/>
      <w:bookmarkStart w:id="5" w:name="_Toc320523326"/>
      <w:r w:rsidRPr="00B44282">
        <w:rPr>
          <w:rFonts w:asciiTheme="majorHAnsi" w:hAnsiTheme="majorHAnsi"/>
          <w:sz w:val="24"/>
        </w:rPr>
        <w:t>Responsible:</w:t>
      </w:r>
      <w:bookmarkEnd w:id="3"/>
      <w:bookmarkEnd w:id="4"/>
    </w:p>
    <w:p w:rsidR="00B45B4B" w:rsidRPr="00B44282" w:rsidRDefault="00B45B4B" w:rsidP="00A03527">
      <w:pPr>
        <w:rPr>
          <w:rFonts w:asciiTheme="majorHAnsi" w:hAnsiTheme="majorHAnsi"/>
          <w:sz w:val="22"/>
          <w:szCs w:val="22"/>
        </w:rPr>
      </w:pPr>
      <w:r w:rsidRPr="00B44282">
        <w:rPr>
          <w:rFonts w:asciiTheme="majorHAnsi" w:hAnsiTheme="majorHAnsi"/>
          <w:sz w:val="22"/>
          <w:szCs w:val="22"/>
        </w:rPr>
        <w:t xml:space="preserve">Approved by: </w:t>
      </w:r>
      <w:r w:rsidRPr="00B44282">
        <w:rPr>
          <w:rFonts w:asciiTheme="majorHAnsi" w:hAnsiTheme="majorHAnsi"/>
          <w:sz w:val="22"/>
          <w:szCs w:val="22"/>
        </w:rPr>
        <w:tab/>
        <w:t>Supply Chain Continuous Improvement Coordinator</w:t>
      </w:r>
    </w:p>
    <w:p w:rsidR="00B45B4B" w:rsidRPr="00B44282" w:rsidRDefault="00A03527" w:rsidP="00B45B4B">
      <w:pPr>
        <w:rPr>
          <w:rFonts w:asciiTheme="majorHAnsi" w:hAnsiTheme="majorHAnsi"/>
          <w:sz w:val="22"/>
          <w:szCs w:val="22"/>
        </w:rPr>
      </w:pPr>
      <w:r w:rsidRPr="00B44282">
        <w:rPr>
          <w:rFonts w:asciiTheme="majorHAnsi" w:hAnsiTheme="majorHAnsi"/>
          <w:sz w:val="22"/>
          <w:szCs w:val="22"/>
        </w:rPr>
        <w:t>Maintained by</w:t>
      </w:r>
      <w:r w:rsidR="00B45B4B" w:rsidRPr="00B44282">
        <w:rPr>
          <w:rFonts w:asciiTheme="majorHAnsi" w:hAnsiTheme="majorHAnsi"/>
          <w:sz w:val="22"/>
          <w:szCs w:val="22"/>
        </w:rPr>
        <w:t>:</w:t>
      </w:r>
      <w:r w:rsidRPr="00B44282">
        <w:rPr>
          <w:rFonts w:asciiTheme="majorHAnsi" w:hAnsiTheme="majorHAnsi"/>
          <w:sz w:val="22"/>
          <w:szCs w:val="22"/>
        </w:rPr>
        <w:t xml:space="preserve"> </w:t>
      </w:r>
      <w:r w:rsidR="00B45B4B" w:rsidRPr="00B44282">
        <w:rPr>
          <w:rFonts w:asciiTheme="majorHAnsi" w:hAnsiTheme="majorHAnsi"/>
          <w:sz w:val="22"/>
          <w:szCs w:val="22"/>
        </w:rPr>
        <w:t>Supply Chain Continuous Improvement Coordinator</w:t>
      </w:r>
    </w:p>
    <w:p w:rsidR="00B45B4B" w:rsidRPr="00B44282" w:rsidRDefault="00A03527" w:rsidP="00B45B4B">
      <w:pPr>
        <w:rPr>
          <w:rFonts w:asciiTheme="majorHAnsi" w:hAnsiTheme="majorHAnsi"/>
          <w:sz w:val="22"/>
          <w:szCs w:val="22"/>
        </w:rPr>
      </w:pPr>
      <w:r w:rsidRPr="00B44282">
        <w:rPr>
          <w:rFonts w:asciiTheme="majorHAnsi" w:hAnsiTheme="majorHAnsi"/>
          <w:sz w:val="22"/>
          <w:szCs w:val="22"/>
        </w:rPr>
        <w:t>Carried out by</w:t>
      </w:r>
      <w:r w:rsidR="00B45B4B" w:rsidRPr="00B44282">
        <w:rPr>
          <w:rFonts w:asciiTheme="majorHAnsi" w:hAnsiTheme="majorHAnsi"/>
          <w:sz w:val="22"/>
          <w:szCs w:val="22"/>
        </w:rPr>
        <w:t>:</w:t>
      </w:r>
      <w:r w:rsidR="00B45B4B" w:rsidRPr="00B44282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 w:rsidRPr="00B44282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A03527" w:rsidRPr="00B44282" w:rsidRDefault="00A03527" w:rsidP="00A03527">
      <w:pPr>
        <w:rPr>
          <w:sz w:val="22"/>
          <w:szCs w:val="22"/>
        </w:rPr>
      </w:pPr>
    </w:p>
    <w:p w:rsidR="00A03527" w:rsidRPr="00B44282" w:rsidRDefault="00A03527" w:rsidP="00A03527">
      <w:pPr>
        <w:pStyle w:val="Heading1"/>
        <w:rPr>
          <w:rFonts w:asciiTheme="majorHAnsi" w:hAnsiTheme="majorHAnsi"/>
          <w:sz w:val="24"/>
        </w:rPr>
      </w:pPr>
      <w:bookmarkStart w:id="6" w:name="_Toc354142546"/>
      <w:bookmarkStart w:id="7" w:name="_Toc517431736"/>
      <w:r w:rsidRPr="00B44282">
        <w:rPr>
          <w:rFonts w:asciiTheme="majorHAnsi" w:hAnsiTheme="majorHAnsi"/>
          <w:sz w:val="24"/>
        </w:rPr>
        <w:t>Rules:</w:t>
      </w:r>
      <w:bookmarkEnd w:id="6"/>
      <w:bookmarkEnd w:id="7"/>
      <w:r w:rsidRPr="00B44282">
        <w:rPr>
          <w:rFonts w:asciiTheme="majorHAnsi" w:hAnsiTheme="majorHAnsi"/>
          <w:sz w:val="24"/>
        </w:rPr>
        <w:t xml:space="preserve"> </w:t>
      </w:r>
      <w:bookmarkEnd w:id="5"/>
      <w:r w:rsidR="00F6451F" w:rsidRPr="00B44282">
        <w:rPr>
          <w:rFonts w:asciiTheme="majorHAnsi" w:hAnsiTheme="majorHAnsi"/>
          <w:sz w:val="24"/>
        </w:rPr>
        <w:t xml:space="preserve"> </w:t>
      </w:r>
    </w:p>
    <w:p w:rsidR="00A03527" w:rsidRPr="00B44282" w:rsidRDefault="00BA4784" w:rsidP="005660A4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B44282">
        <w:rPr>
          <w:rFonts w:asciiTheme="majorHAnsi" w:hAnsiTheme="majorHAnsi"/>
        </w:rPr>
        <w:t>Run exports daily</w:t>
      </w:r>
    </w:p>
    <w:p w:rsidR="005660A4" w:rsidRPr="00B44282" w:rsidRDefault="00BA4784" w:rsidP="005660A4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B44282">
        <w:rPr>
          <w:rFonts w:asciiTheme="majorHAnsi" w:hAnsiTheme="majorHAnsi"/>
        </w:rPr>
        <w:t>Create CO Log Report daily</w:t>
      </w:r>
    </w:p>
    <w:p w:rsidR="00BA4784" w:rsidRPr="00B44282" w:rsidRDefault="00BA4784" w:rsidP="005660A4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B44282">
        <w:rPr>
          <w:rFonts w:asciiTheme="majorHAnsi" w:hAnsiTheme="majorHAnsi"/>
        </w:rPr>
        <w:t>Send report out every morning</w:t>
      </w:r>
    </w:p>
    <w:p w:rsidR="00A03527" w:rsidRPr="00B44282" w:rsidRDefault="00A03527" w:rsidP="00A03527"/>
    <w:p w:rsidR="00B041C2" w:rsidRPr="00B44282" w:rsidRDefault="00B041C2">
      <w:p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bCs/>
          <w:kern w:val="32"/>
          <w:sz w:val="24"/>
          <w:szCs w:val="32"/>
        </w:rPr>
      </w:pPr>
      <w:r w:rsidRPr="00B44282">
        <w:rPr>
          <w:rFonts w:asciiTheme="majorHAnsi" w:hAnsiTheme="majorHAnsi"/>
          <w:sz w:val="24"/>
        </w:rPr>
        <w:br w:type="page"/>
      </w:r>
    </w:p>
    <w:p w:rsidR="00A03527" w:rsidRPr="00B44282" w:rsidRDefault="00B45B4B" w:rsidP="00A03527">
      <w:pPr>
        <w:pStyle w:val="Heading1"/>
        <w:rPr>
          <w:rFonts w:asciiTheme="majorHAnsi" w:hAnsiTheme="majorHAnsi"/>
          <w:sz w:val="24"/>
        </w:rPr>
      </w:pPr>
      <w:bookmarkStart w:id="8" w:name="_Toc517431737"/>
      <w:r w:rsidRPr="00B44282">
        <w:rPr>
          <w:rFonts w:asciiTheme="majorHAnsi" w:hAnsiTheme="majorHAnsi"/>
          <w:sz w:val="24"/>
        </w:rPr>
        <w:lastRenderedPageBreak/>
        <w:t>Instructions:</w:t>
      </w:r>
      <w:bookmarkEnd w:id="8"/>
    </w:p>
    <w:p w:rsidR="00C33ED2" w:rsidRPr="00B44282" w:rsidRDefault="00C33ED2" w:rsidP="00C33ED2"/>
    <w:p w:rsidR="00C33ED2" w:rsidRPr="00B44282" w:rsidRDefault="00C33ED2" w:rsidP="00C33ED2">
      <w:pPr>
        <w:pStyle w:val="Heading1"/>
        <w:rPr>
          <w:rFonts w:asciiTheme="majorHAnsi" w:hAnsiTheme="majorHAnsi"/>
          <w:sz w:val="24"/>
        </w:rPr>
      </w:pPr>
      <w:bookmarkStart w:id="9" w:name="_Toc517431738"/>
      <w:r w:rsidRPr="00B44282">
        <w:rPr>
          <w:rFonts w:asciiTheme="majorHAnsi" w:hAnsiTheme="majorHAnsi"/>
          <w:sz w:val="24"/>
        </w:rPr>
        <w:t>To copy data from Syteline:</w:t>
      </w:r>
      <w:bookmarkEnd w:id="9"/>
    </w:p>
    <w:p w:rsidR="00C33ED2" w:rsidRPr="00B44282" w:rsidRDefault="00C33ED2" w:rsidP="00C33ED2">
      <w:r w:rsidRPr="00B44282">
        <w:t xml:space="preserve">In procedure below, anywhere that “Copy </w:t>
      </w:r>
      <w:r w:rsidR="00F16760" w:rsidRPr="00B44282">
        <w:t>from</w:t>
      </w:r>
      <w:r w:rsidRPr="00B44282">
        <w:t xml:space="preserve"> Syteline” is reference, use the process below.</w:t>
      </w:r>
    </w:p>
    <w:p w:rsidR="00C33ED2" w:rsidRPr="00B44282" w:rsidRDefault="00C33ED2" w:rsidP="00C33ED2">
      <w:pPr>
        <w:pStyle w:val="Default"/>
        <w:numPr>
          <w:ilvl w:val="0"/>
          <w:numId w:val="22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Input specified data and hit filter</w:t>
      </w:r>
    </w:p>
    <w:p w:rsidR="00C33ED2" w:rsidRPr="00B44282" w:rsidRDefault="00C33ED2" w:rsidP="00C33ED2">
      <w:pPr>
        <w:pStyle w:val="Default"/>
        <w:numPr>
          <w:ilvl w:val="0"/>
          <w:numId w:val="22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Click the top left  blank square of the data collected to highlight all data</w:t>
      </w:r>
    </w:p>
    <w:p w:rsidR="00C33ED2" w:rsidRPr="00B44282" w:rsidRDefault="00C33ED2" w:rsidP="00C33ED2">
      <w:pPr>
        <w:pStyle w:val="Default"/>
        <w:ind w:left="1440"/>
        <w:rPr>
          <w:rFonts w:asciiTheme="majorHAnsi" w:hAnsiTheme="majorHAnsi"/>
          <w:color w:val="auto"/>
          <w:sz w:val="22"/>
          <w:szCs w:val="22"/>
        </w:rPr>
      </w:pPr>
    </w:p>
    <w:p w:rsidR="00C33ED2" w:rsidRPr="00B44282" w:rsidRDefault="00C33ED2" w:rsidP="00C33ED2">
      <w:pPr>
        <w:pStyle w:val="Default"/>
        <w:ind w:left="720"/>
        <w:rPr>
          <w:noProof/>
          <w:color w:val="auto"/>
        </w:rPr>
      </w:pPr>
      <w:r w:rsidRPr="00B4428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775F7" wp14:editId="7C5587DA">
                <wp:simplePos x="0" y="0"/>
                <wp:positionH relativeFrom="column">
                  <wp:posOffset>610818</wp:posOffset>
                </wp:positionH>
                <wp:positionV relativeFrom="paragraph">
                  <wp:posOffset>304267</wp:posOffset>
                </wp:positionV>
                <wp:extent cx="270663" cy="222298"/>
                <wp:effectExtent l="0" t="0" r="1524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0663" cy="22229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:rsidR="00D614B3" w:rsidRDefault="00D614B3" w:rsidP="00C33ED2"/>
                        </w:txbxContent>
                      </wps:txbx>
                      <wps:bodyPr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775F7" id="Rectangle 36" o:spid="_x0000_s1026" style="position:absolute;left:0;text-align:left;margin-left:48.1pt;margin-top:23.95pt;width:21.3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" fillcolor="yellow" strokecolor="#e36c0a [2409]">
                <v:fill opacity="26214f"/>
                <v:stroke joinstyle="round"/>
                <v:textbox inset="1.44pt,0,0,0">
                  <w:txbxContent>
                    <w:p w:rsidR="00D614B3" w:rsidRDefault="00D614B3" w:rsidP="00C33ED2"/>
                  </w:txbxContent>
                </v:textbox>
              </v:rect>
            </w:pict>
          </mc:Fallback>
        </mc:AlternateContent>
      </w:r>
      <w:r w:rsidRPr="00B44282">
        <w:rPr>
          <w:noProof/>
          <w:color w:val="auto"/>
        </w:rPr>
        <w:drawing>
          <wp:inline distT="0" distB="0" distL="0" distR="0" wp14:anchorId="7849B199" wp14:editId="3E2F4114">
            <wp:extent cx="2377097" cy="2346384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37" cy="236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D2" w:rsidRPr="00B44282" w:rsidRDefault="00C33ED2" w:rsidP="00C33ED2">
      <w:pPr>
        <w:pStyle w:val="Default"/>
        <w:rPr>
          <w:noProof/>
          <w:color w:val="auto"/>
        </w:rPr>
      </w:pPr>
    </w:p>
    <w:p w:rsidR="00C33ED2" w:rsidRPr="00B44282" w:rsidRDefault="00C33ED2" w:rsidP="00C33ED2">
      <w:pPr>
        <w:pStyle w:val="ListParagraph"/>
        <w:numPr>
          <w:ilvl w:val="0"/>
          <w:numId w:val="22"/>
        </w:numPr>
        <w:rPr>
          <w:rFonts w:asciiTheme="majorHAnsi" w:eastAsiaTheme="minorHAnsi" w:hAnsiTheme="majorHAnsi" w:cs="Arial"/>
          <w:sz w:val="22"/>
          <w:szCs w:val="22"/>
        </w:rPr>
      </w:pPr>
      <w:r w:rsidRPr="00B44282">
        <w:rPr>
          <w:rFonts w:asciiTheme="majorHAnsi" w:eastAsiaTheme="minorHAnsi" w:hAnsiTheme="majorHAnsi" w:cs="Arial"/>
          <w:sz w:val="22"/>
          <w:szCs w:val="22"/>
        </w:rPr>
        <w:t>Hit “Ctrl” “C” to copy all data</w:t>
      </w:r>
    </w:p>
    <w:p w:rsidR="00C33ED2" w:rsidRPr="00B44282" w:rsidRDefault="00C33ED2" w:rsidP="00C33ED2">
      <w:pPr>
        <w:pStyle w:val="ListParagraph"/>
        <w:numPr>
          <w:ilvl w:val="0"/>
          <w:numId w:val="22"/>
        </w:numPr>
        <w:rPr>
          <w:rFonts w:asciiTheme="majorHAnsi" w:eastAsiaTheme="minorHAnsi" w:hAnsiTheme="majorHAnsi" w:cs="Arial"/>
          <w:sz w:val="22"/>
          <w:szCs w:val="22"/>
        </w:rPr>
      </w:pPr>
      <w:r w:rsidRPr="00B44282">
        <w:rPr>
          <w:rFonts w:asciiTheme="majorHAnsi" w:eastAsiaTheme="minorHAnsi" w:hAnsiTheme="majorHAnsi" w:cs="Arial"/>
          <w:sz w:val="22"/>
          <w:szCs w:val="22"/>
        </w:rPr>
        <w:t>Then “Ctrl” “P” to Paste data in specified location.</w:t>
      </w:r>
    </w:p>
    <w:p w:rsidR="003423E9" w:rsidRPr="00B44282" w:rsidRDefault="00F330CD" w:rsidP="00C452A1">
      <w:pPr>
        <w:pStyle w:val="Heading1"/>
        <w:rPr>
          <w:rFonts w:asciiTheme="majorHAnsi" w:hAnsiTheme="majorHAnsi"/>
          <w:sz w:val="24"/>
        </w:rPr>
      </w:pPr>
      <w:bookmarkStart w:id="10" w:name="_Toc517431739"/>
      <w:r w:rsidRPr="00B44282">
        <w:rPr>
          <w:rFonts w:asciiTheme="majorHAnsi" w:hAnsiTheme="majorHAnsi"/>
          <w:sz w:val="24"/>
        </w:rPr>
        <w:t xml:space="preserve">Update </w:t>
      </w:r>
      <w:r w:rsidR="003423E9" w:rsidRPr="00B44282">
        <w:rPr>
          <w:rFonts w:asciiTheme="majorHAnsi" w:hAnsiTheme="majorHAnsi"/>
          <w:sz w:val="24"/>
        </w:rPr>
        <w:t>File Creation</w:t>
      </w:r>
      <w:bookmarkEnd w:id="10"/>
    </w:p>
    <w:p w:rsidR="003423E9" w:rsidRPr="00B44282" w:rsidRDefault="003423E9" w:rsidP="003423E9">
      <w:pPr>
        <w:rPr>
          <w:rStyle w:val="Strong"/>
        </w:rPr>
      </w:pPr>
    </w:p>
    <w:p w:rsidR="003423E9" w:rsidRPr="00B44282" w:rsidRDefault="003423E9" w:rsidP="003423E9">
      <w:pPr>
        <w:pStyle w:val="ListParagraph"/>
        <w:numPr>
          <w:ilvl w:val="0"/>
          <w:numId w:val="11"/>
        </w:numPr>
        <w:rPr>
          <w:rStyle w:val="Strong"/>
          <w:rFonts w:asciiTheme="majorHAnsi" w:hAnsiTheme="majorHAnsi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file “CO Analysis Daily Update Master RevS” in R:\Supply Chain\</w:t>
      </w:r>
      <w:r w:rsidR="00F330CD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Sales and Operations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Planning\</w:t>
      </w:r>
      <w:r w:rsidR="00F330CD" w:rsidRPr="00B44282">
        <w:rPr>
          <w:rStyle w:val="Strong"/>
          <w:rFonts w:asciiTheme="majorHAnsi" w:hAnsiTheme="majorHAnsi"/>
          <w:b w:val="0"/>
          <w:sz w:val="22"/>
          <w:szCs w:val="22"/>
        </w:rPr>
        <w:t>Customer Order Log Reports\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Customer Order Log Creation\Masters</w:t>
      </w:r>
    </w:p>
    <w:p w:rsidR="002E7BE7" w:rsidRPr="00B44282" w:rsidRDefault="002E7BE7" w:rsidP="003423E9">
      <w:pPr>
        <w:pStyle w:val="ListParagraph"/>
        <w:numPr>
          <w:ilvl w:val="0"/>
          <w:numId w:val="11"/>
        </w:numPr>
        <w:rPr>
          <w:rStyle w:val="Strong"/>
          <w:rFonts w:asciiTheme="majorHAnsi" w:hAnsiTheme="majorHAnsi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Log into </w:t>
      </w:r>
      <w:r w:rsidR="00C33ED2" w:rsidRPr="00B44282">
        <w:rPr>
          <w:rStyle w:val="Strong"/>
          <w:rFonts w:asciiTheme="majorHAnsi" w:hAnsiTheme="majorHAnsi"/>
          <w:b w:val="0"/>
          <w:sz w:val="22"/>
          <w:szCs w:val="22"/>
        </w:rPr>
        <w:t>Syteline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Using your regular login.</w:t>
      </w:r>
    </w:p>
    <w:p w:rsidR="002E7BE7" w:rsidRPr="00B44282" w:rsidRDefault="002E7BE7" w:rsidP="002E7BE7">
      <w:pPr>
        <w:pStyle w:val="Default"/>
        <w:numPr>
          <w:ilvl w:val="0"/>
          <w:numId w:val="11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Go to View</w:t>
      </w:r>
      <w:r w:rsidRPr="00B44282">
        <w:rPr>
          <w:rFonts w:asciiTheme="majorHAnsi" w:hAnsiTheme="majorHAnsi"/>
          <w:color w:val="auto"/>
          <w:sz w:val="22"/>
          <w:szCs w:val="22"/>
        </w:rPr>
        <w:sym w:font="Wingdings" w:char="F0E0"/>
      </w:r>
      <w:r w:rsidRPr="00B44282">
        <w:rPr>
          <w:rFonts w:asciiTheme="majorHAnsi" w:hAnsiTheme="majorHAnsi"/>
          <w:color w:val="auto"/>
          <w:sz w:val="22"/>
          <w:szCs w:val="22"/>
        </w:rPr>
        <w:t>Settings</w:t>
      </w:r>
    </w:p>
    <w:p w:rsidR="002E7BE7" w:rsidRPr="00B44282" w:rsidRDefault="002E7BE7" w:rsidP="002E7BE7">
      <w:pPr>
        <w:pStyle w:val="Default"/>
        <w:numPr>
          <w:ilvl w:val="1"/>
          <w:numId w:val="11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Expand the “Runtime” field and then click “Behavior”</w:t>
      </w:r>
    </w:p>
    <w:p w:rsidR="002E7BE7" w:rsidRPr="00B44282" w:rsidRDefault="002E7BE7" w:rsidP="002E7BE7">
      <w:pPr>
        <w:pStyle w:val="Default"/>
        <w:numPr>
          <w:ilvl w:val="1"/>
          <w:numId w:val="11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Select “Retrieve all” under “Data records”</w:t>
      </w:r>
    </w:p>
    <w:p w:rsidR="002E7BE7" w:rsidRPr="00B44282" w:rsidRDefault="002E7BE7" w:rsidP="007F0881">
      <w:pPr>
        <w:pStyle w:val="Default"/>
        <w:ind w:left="360"/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noProof/>
          <w:color w:val="auto"/>
        </w:rPr>
        <w:drawing>
          <wp:inline distT="0" distB="0" distL="0" distR="0" wp14:anchorId="7567305E" wp14:editId="12B7757F">
            <wp:extent cx="4369981" cy="2133319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9258" cy="215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E7" w:rsidRPr="00B44282" w:rsidRDefault="002E7BE7" w:rsidP="002E7BE7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2E7BE7" w:rsidRPr="00B44282" w:rsidRDefault="002E7BE7" w:rsidP="002E7BE7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7320B9" w:rsidRPr="00B44282" w:rsidRDefault="00BA4784" w:rsidP="00C452A1">
      <w:pPr>
        <w:pStyle w:val="Heading1"/>
        <w:rPr>
          <w:rFonts w:asciiTheme="majorHAnsi" w:hAnsiTheme="majorHAnsi"/>
          <w:sz w:val="24"/>
        </w:rPr>
      </w:pPr>
      <w:bookmarkStart w:id="11" w:name="_Toc517431740"/>
      <w:r w:rsidRPr="00B44282">
        <w:rPr>
          <w:rFonts w:asciiTheme="majorHAnsi" w:hAnsiTheme="majorHAnsi"/>
          <w:sz w:val="24"/>
        </w:rPr>
        <w:t>Items Form</w:t>
      </w:r>
      <w:r w:rsidR="00915766" w:rsidRPr="00B44282">
        <w:rPr>
          <w:rFonts w:asciiTheme="majorHAnsi" w:hAnsiTheme="majorHAnsi"/>
          <w:sz w:val="24"/>
        </w:rPr>
        <w:t xml:space="preserve"> Export</w:t>
      </w:r>
      <w:r w:rsidRPr="00B44282">
        <w:rPr>
          <w:rFonts w:asciiTheme="majorHAnsi" w:hAnsiTheme="majorHAnsi"/>
          <w:sz w:val="24"/>
        </w:rPr>
        <w:t xml:space="preserve"> #1: Main Assembly Information</w:t>
      </w:r>
      <w:bookmarkEnd w:id="11"/>
    </w:p>
    <w:p w:rsidR="00307654" w:rsidRPr="00B44282" w:rsidRDefault="00307654" w:rsidP="00307654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851E25" w:rsidRPr="00B44282" w:rsidRDefault="00BA4784" w:rsidP="00B45B4B">
      <w:pPr>
        <w:pStyle w:val="Default"/>
        <w:numPr>
          <w:ilvl w:val="0"/>
          <w:numId w:val="8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In the Items form:</w:t>
      </w:r>
    </w:p>
    <w:p w:rsidR="00851E25" w:rsidRPr="00B44282" w:rsidRDefault="00072E53" w:rsidP="008B2D24">
      <w:pPr>
        <w:pStyle w:val="Default"/>
        <w:numPr>
          <w:ilvl w:val="1"/>
          <w:numId w:val="8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Enter “*main*” in the Item description field</w:t>
      </w:r>
    </w:p>
    <w:p w:rsidR="00072E53" w:rsidRPr="00B44282" w:rsidRDefault="003B24ED" w:rsidP="007F0881">
      <w:pPr>
        <w:pStyle w:val="Default"/>
        <w:numPr>
          <w:ilvl w:val="1"/>
          <w:numId w:val="8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4A1D1D0" wp14:editId="2EFB0223">
                <wp:simplePos x="0" y="0"/>
                <wp:positionH relativeFrom="column">
                  <wp:posOffset>339725</wp:posOffset>
                </wp:positionH>
                <wp:positionV relativeFrom="paragraph">
                  <wp:posOffset>200660</wp:posOffset>
                </wp:positionV>
                <wp:extent cx="2647950" cy="655955"/>
                <wp:effectExtent l="0" t="0" r="0" b="0"/>
                <wp:wrapTopAndBottom/>
                <wp:docPr id="3" name="Grou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47950" cy="655955"/>
                          <a:chOff x="0" y="0"/>
                          <a:chExt cx="6551024" cy="1613607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024" cy="1613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 bwMode="auto">
                          <a:xfrm>
                            <a:off x="1122438" y="269420"/>
                            <a:ext cx="2676374" cy="229961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072E53"/>
                          </w:txbxContent>
                        </wps:txbx>
                        <wps:bodyPr wrap="square" lIns="18288" tIns="0" rIns="0" bIns="0" rtlCol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1D1D0" id="Group 13" o:spid="_x0000_s1027" style="position:absolute;left:0;text-align:left;margin-left:26.75pt;margin-top:15.8pt;width:208.5pt;height:51.65pt;z-index:251649024;mso-width-relative:margin;mso-height-relative:margin" coordsize="65510,16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65510;height:16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">
                  <v:imagedata r:id="rId11" o:title=""/>
                  <v:path arrowok="t"/>
                </v:shape>
                <v:rect id="Rectangle 7" o:spid="_x0000_s1029" style="position:absolute;left:11224;top:2694;width:2676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072E53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072E53" w:rsidRPr="00B44282">
        <w:rPr>
          <w:rFonts w:asciiTheme="majorHAnsi" w:hAnsiTheme="majorHAnsi"/>
          <w:color w:val="auto"/>
          <w:sz w:val="22"/>
          <w:szCs w:val="22"/>
        </w:rPr>
        <w:t>Enter “&gt;0” in the Quantity WIP field of the General tab</w:t>
      </w:r>
    </w:p>
    <w:p w:rsidR="008F61A5" w:rsidRPr="00B44282" w:rsidRDefault="008F61A5" w:rsidP="008F61A5">
      <w:pPr>
        <w:pStyle w:val="Default"/>
        <w:ind w:left="1440"/>
        <w:rPr>
          <w:rFonts w:asciiTheme="majorHAnsi" w:hAnsiTheme="majorHAnsi"/>
          <w:color w:val="auto"/>
          <w:sz w:val="22"/>
          <w:szCs w:val="22"/>
        </w:rPr>
      </w:pPr>
    </w:p>
    <w:p w:rsidR="008F61A5" w:rsidRPr="00B44282" w:rsidRDefault="008F61A5" w:rsidP="008F61A5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E8DCFEE" wp14:editId="516EC7C9">
                <wp:simplePos x="0" y="0"/>
                <wp:positionH relativeFrom="column">
                  <wp:posOffset>160655</wp:posOffset>
                </wp:positionH>
                <wp:positionV relativeFrom="paragraph">
                  <wp:posOffset>146050</wp:posOffset>
                </wp:positionV>
                <wp:extent cx="2647950" cy="2198370"/>
                <wp:effectExtent l="0" t="0" r="0" b="0"/>
                <wp:wrapTopAndBottom/>
                <wp:docPr id="8" name="Grou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47950" cy="2198370"/>
                          <a:chOff x="0" y="0"/>
                          <a:chExt cx="5478915" cy="452381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915" cy="4523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 bwMode="auto">
                          <a:xfrm>
                            <a:off x="9525" y="163285"/>
                            <a:ext cx="671059" cy="229961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072E53"/>
                          </w:txbxContent>
                        </wps:txbx>
                        <wps:bodyPr wrap="square" lIns="18288" tIns="0" rIns="0" bIns="0" rtlCol="0" anchor="t" upright="1"/>
                      </wps:wsp>
                      <wps:wsp>
                        <wps:cNvPr id="13" name="Rectangle 13"/>
                        <wps:cNvSpPr/>
                        <wps:spPr bwMode="auto">
                          <a:xfrm>
                            <a:off x="3064783" y="2203677"/>
                            <a:ext cx="2076677" cy="234496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072E53"/>
                          </w:txbxContent>
                        </wps:txbx>
                        <wps:bodyPr wrap="square" lIns="18288" tIns="0" rIns="0" bIns="0" rtlCol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DCFEE" id="Group 11" o:spid="_x0000_s1030" style="position:absolute;margin-left:12.65pt;margin-top:11.5pt;width:208.5pt;height:173.1pt;z-index:251651072;mso-width-relative:margin;mso-height-relative:margin" coordsize="54789,4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">
                <o:lock v:ext="edit" aspectratio="t"/>
                <v:shape id="Picture 9" o:spid="_x0000_s1031" type="#_x0000_t75" style="position:absolute;width:54789;height:4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">
                  <v:imagedata r:id="rId13" o:title=""/>
                  <v:path arrowok="t"/>
                </v:shape>
                <v:rect id="Rectangle 10" o:spid="_x0000_s1032" style="position:absolute;left:95;top:1632;width:6710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072E53"/>
                    </w:txbxContent>
                  </v:textbox>
                </v:rect>
                <v:rect id="Rectangle 13" o:spid="_x0000_s1033" style="position:absolute;left:30647;top:22036;width:20767;height: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072E53"/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3423E9" w:rsidRPr="00B44282" w:rsidRDefault="003423E9" w:rsidP="008B2D24">
      <w:pPr>
        <w:pStyle w:val="Default"/>
        <w:numPr>
          <w:ilvl w:val="1"/>
          <w:numId w:val="8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Run filter.</w:t>
      </w:r>
    </w:p>
    <w:p w:rsidR="003B24ED" w:rsidRPr="00B44282" w:rsidRDefault="007F0881" w:rsidP="003B24ED">
      <w:pPr>
        <w:pStyle w:val="Default"/>
        <w:numPr>
          <w:ilvl w:val="1"/>
          <w:numId w:val="8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 xml:space="preserve">Copy </w:t>
      </w:r>
      <w:r w:rsidR="00587A63" w:rsidRPr="00B44282">
        <w:rPr>
          <w:rFonts w:asciiTheme="majorHAnsi" w:hAnsiTheme="majorHAnsi"/>
          <w:color w:val="auto"/>
          <w:sz w:val="22"/>
          <w:szCs w:val="22"/>
        </w:rPr>
        <w:t xml:space="preserve"> data from Syteline </w:t>
      </w:r>
      <w:r w:rsidRPr="00B44282">
        <w:rPr>
          <w:rFonts w:asciiTheme="majorHAnsi" w:hAnsiTheme="majorHAnsi"/>
          <w:color w:val="auto"/>
          <w:sz w:val="22"/>
          <w:szCs w:val="22"/>
        </w:rPr>
        <w:t xml:space="preserve">and </w:t>
      </w:r>
      <w:r w:rsidR="00B93F65" w:rsidRPr="00B44282">
        <w:rPr>
          <w:rFonts w:asciiTheme="majorHAnsi" w:hAnsiTheme="majorHAnsi"/>
          <w:color w:val="auto"/>
          <w:sz w:val="22"/>
          <w:szCs w:val="22"/>
        </w:rPr>
        <w:t>P</w:t>
      </w:r>
      <w:r w:rsidR="003423E9" w:rsidRPr="00B44282">
        <w:rPr>
          <w:rFonts w:asciiTheme="majorHAnsi" w:hAnsiTheme="majorHAnsi"/>
          <w:color w:val="auto"/>
          <w:sz w:val="22"/>
          <w:szCs w:val="22"/>
        </w:rPr>
        <w:t>aste</w:t>
      </w:r>
      <w:r w:rsidRPr="00B4428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3423E9" w:rsidRPr="00B44282">
        <w:rPr>
          <w:rFonts w:asciiTheme="majorHAnsi" w:hAnsiTheme="majorHAnsi"/>
          <w:color w:val="auto"/>
          <w:sz w:val="22"/>
          <w:szCs w:val="22"/>
        </w:rPr>
        <w:t>in “Items</w:t>
      </w:r>
      <w:r w:rsidR="003B24ED" w:rsidRPr="00B44282">
        <w:rPr>
          <w:rFonts w:asciiTheme="majorHAnsi" w:hAnsiTheme="majorHAnsi"/>
          <w:color w:val="auto"/>
          <w:sz w:val="22"/>
          <w:szCs w:val="22"/>
        </w:rPr>
        <w:t>” tab of Excel Spreadsheet</w:t>
      </w:r>
      <w:r w:rsidR="0025325A" w:rsidRPr="00B44282">
        <w:rPr>
          <w:rFonts w:asciiTheme="majorHAnsi" w:hAnsiTheme="majorHAnsi"/>
          <w:color w:val="auto"/>
          <w:sz w:val="22"/>
          <w:szCs w:val="22"/>
        </w:rPr>
        <w:t xml:space="preserve"> in cell A3</w:t>
      </w:r>
    </w:p>
    <w:p w:rsidR="0025325A" w:rsidRPr="00B44282" w:rsidRDefault="0025325A" w:rsidP="003B24ED">
      <w:pPr>
        <w:pStyle w:val="Default"/>
        <w:numPr>
          <w:ilvl w:val="1"/>
          <w:numId w:val="8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Check that headers match up and delete second row of headers</w:t>
      </w:r>
    </w:p>
    <w:p w:rsidR="003B24ED" w:rsidRPr="00B44282" w:rsidRDefault="003B24ED" w:rsidP="003B24ED">
      <w:pPr>
        <w:pStyle w:val="Default"/>
        <w:ind w:left="1440"/>
        <w:rPr>
          <w:rFonts w:asciiTheme="majorHAnsi" w:hAnsiTheme="majorHAnsi"/>
          <w:color w:val="auto"/>
          <w:sz w:val="22"/>
          <w:szCs w:val="22"/>
        </w:rPr>
      </w:pPr>
    </w:p>
    <w:p w:rsidR="00045037" w:rsidRPr="00B44282" w:rsidRDefault="00045037">
      <w:p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bCs/>
          <w:kern w:val="32"/>
          <w:sz w:val="24"/>
          <w:szCs w:val="32"/>
        </w:rPr>
      </w:pPr>
      <w:r w:rsidRPr="00B44282">
        <w:rPr>
          <w:rFonts w:asciiTheme="majorHAnsi" w:hAnsiTheme="majorHAnsi"/>
          <w:sz w:val="24"/>
        </w:rPr>
        <w:br w:type="page"/>
      </w:r>
    </w:p>
    <w:p w:rsidR="008F61A5" w:rsidRPr="00B44282" w:rsidRDefault="003B24ED" w:rsidP="008F61A5">
      <w:pPr>
        <w:pStyle w:val="Heading1"/>
        <w:rPr>
          <w:rFonts w:asciiTheme="majorHAnsi" w:hAnsiTheme="majorHAnsi"/>
          <w:sz w:val="24"/>
        </w:rPr>
      </w:pPr>
      <w:bookmarkStart w:id="12" w:name="_Toc517431741"/>
      <w:r w:rsidRPr="00B44282">
        <w:rPr>
          <w:rFonts w:asciiTheme="majorHAnsi" w:hAnsiTheme="majorHAnsi"/>
          <w:sz w:val="24"/>
        </w:rPr>
        <w:lastRenderedPageBreak/>
        <w:t>Items Form Export #2: Customer Order Information</w:t>
      </w:r>
      <w:bookmarkEnd w:id="12"/>
    </w:p>
    <w:p w:rsidR="003B24ED" w:rsidRPr="00B44282" w:rsidRDefault="003B24ED" w:rsidP="008F61A5">
      <w:pPr>
        <w:pStyle w:val="Heading1"/>
        <w:rPr>
          <w:rFonts w:asciiTheme="majorHAnsi" w:hAnsiTheme="majorHAnsi"/>
          <w:b w:val="0"/>
          <w:bCs w:val="0"/>
          <w:sz w:val="24"/>
        </w:rPr>
      </w:pPr>
    </w:p>
    <w:p w:rsidR="003B24ED" w:rsidRPr="00B44282" w:rsidRDefault="003B24ED" w:rsidP="003B24ED">
      <w:pPr>
        <w:pStyle w:val="Default"/>
        <w:numPr>
          <w:ilvl w:val="0"/>
          <w:numId w:val="12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In the Items form:</w:t>
      </w:r>
    </w:p>
    <w:p w:rsidR="0025325A" w:rsidRPr="00B44282" w:rsidRDefault="0025325A" w:rsidP="0025325A">
      <w:pPr>
        <w:pStyle w:val="Default"/>
        <w:ind w:left="720"/>
        <w:rPr>
          <w:rFonts w:asciiTheme="majorHAnsi" w:hAnsiTheme="majorHAnsi"/>
          <w:color w:val="auto"/>
          <w:sz w:val="22"/>
          <w:szCs w:val="22"/>
        </w:rPr>
      </w:pPr>
    </w:p>
    <w:p w:rsidR="0025325A" w:rsidRPr="00B44282" w:rsidRDefault="0025325A" w:rsidP="003B24ED">
      <w:pPr>
        <w:pStyle w:val="Default"/>
        <w:numPr>
          <w:ilvl w:val="1"/>
          <w:numId w:val="12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Clear out data from Step 1</w:t>
      </w:r>
    </w:p>
    <w:p w:rsidR="003B24ED" w:rsidRPr="00B44282" w:rsidRDefault="003B24ED" w:rsidP="003B24ED">
      <w:pPr>
        <w:pStyle w:val="Default"/>
        <w:numPr>
          <w:ilvl w:val="1"/>
          <w:numId w:val="12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 xml:space="preserve">Enter “&gt;0” in the “Allocated to Customer Orders” field </w:t>
      </w:r>
      <w:r w:rsidR="0025325A" w:rsidRPr="00B44282">
        <w:rPr>
          <w:rFonts w:asciiTheme="majorHAnsi" w:hAnsiTheme="majorHAnsi"/>
          <w:color w:val="auto"/>
          <w:sz w:val="22"/>
          <w:szCs w:val="22"/>
        </w:rPr>
        <w:t>on</w:t>
      </w:r>
      <w:r w:rsidRPr="00B44282">
        <w:rPr>
          <w:rFonts w:asciiTheme="majorHAnsi" w:hAnsiTheme="majorHAnsi"/>
          <w:color w:val="auto"/>
          <w:sz w:val="22"/>
          <w:szCs w:val="22"/>
        </w:rPr>
        <w:t xml:space="preserve"> the General tab</w:t>
      </w:r>
    </w:p>
    <w:p w:rsidR="008F61A5" w:rsidRPr="00B44282" w:rsidRDefault="008F61A5" w:rsidP="008F61A5">
      <w:pPr>
        <w:pStyle w:val="Default"/>
        <w:ind w:left="1440"/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1F33A45" wp14:editId="0B0F3127">
                <wp:simplePos x="0" y="0"/>
                <wp:positionH relativeFrom="column">
                  <wp:posOffset>193040</wp:posOffset>
                </wp:positionH>
                <wp:positionV relativeFrom="paragraph">
                  <wp:posOffset>257810</wp:posOffset>
                </wp:positionV>
                <wp:extent cx="2713355" cy="2829560"/>
                <wp:effectExtent l="0" t="0" r="0" b="8890"/>
                <wp:wrapTopAndBottom/>
                <wp:docPr id="1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3355" cy="2829560"/>
                          <a:chOff x="0" y="2"/>
                          <a:chExt cx="5563138" cy="613103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r="31046"/>
                          <a:stretch/>
                        </pic:blipFill>
                        <pic:spPr>
                          <a:xfrm>
                            <a:off x="18143" y="2"/>
                            <a:ext cx="5544995" cy="6131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 bwMode="auto">
                          <a:xfrm>
                            <a:off x="2387025" y="4236814"/>
                            <a:ext cx="2767197" cy="234497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3B24ED"/>
                          </w:txbxContent>
                        </wps:txbx>
                        <wps:bodyPr wrap="square" lIns="18288" tIns="0" rIns="0" bIns="0" rtlCol="0" anchor="t" upright="1"/>
                      </wps:wsp>
                      <wps:wsp>
                        <wps:cNvPr id="18" name="Rectangle 18"/>
                        <wps:cNvSpPr/>
                        <wps:spPr bwMode="auto">
                          <a:xfrm>
                            <a:off x="0" y="1806352"/>
                            <a:ext cx="701221" cy="229961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3B24ED"/>
                          </w:txbxContent>
                        </wps:txbx>
                        <wps:bodyPr wrap="square" lIns="18288" tIns="0" rIns="0" bIns="0" rtlCol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33A45" id="Group 21" o:spid="_x0000_s1034" style="position:absolute;left:0;text-align:left;margin-left:15.2pt;margin-top:20.3pt;width:213.65pt;height:222.8pt;z-index:251653120;mso-width-relative:margin;mso-height-relative:margin" coordorigin="" coordsize="55631,6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">
                <v:shape id="Picture 16" o:spid="_x0000_s1035" type="#_x0000_t75" style="position:absolute;left:181;width:55450;height:613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">
                  <v:imagedata r:id="rId15" o:title="" cropright="20346f"/>
                  <v:path arrowok="t"/>
                </v:shape>
                <v:rect id="Rectangle 17" o:spid="_x0000_s1036" style="position:absolute;left:23870;top:42368;width:27672;height: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3B24ED"/>
                    </w:txbxContent>
                  </v:textbox>
                </v:rect>
                <v:rect id="Rectangle 18" o:spid="_x0000_s1037" style="position:absolute;top:18063;width:7012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3B24ED"/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8F61A5" w:rsidRPr="00B44282" w:rsidRDefault="008F61A5" w:rsidP="008F61A5">
      <w:pPr>
        <w:pStyle w:val="Default"/>
        <w:ind w:left="1440"/>
        <w:rPr>
          <w:rFonts w:asciiTheme="majorHAnsi" w:hAnsiTheme="majorHAnsi"/>
          <w:color w:val="auto"/>
          <w:sz w:val="22"/>
          <w:szCs w:val="22"/>
        </w:rPr>
      </w:pPr>
    </w:p>
    <w:p w:rsidR="003B24ED" w:rsidRPr="00B44282" w:rsidRDefault="003B24ED" w:rsidP="003B24ED">
      <w:pPr>
        <w:pStyle w:val="Default"/>
        <w:numPr>
          <w:ilvl w:val="1"/>
          <w:numId w:val="12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Run filter.</w:t>
      </w:r>
    </w:p>
    <w:p w:rsidR="003B24ED" w:rsidRPr="00B44282" w:rsidRDefault="00B93F65" w:rsidP="003B24ED">
      <w:pPr>
        <w:pStyle w:val="Default"/>
        <w:numPr>
          <w:ilvl w:val="1"/>
          <w:numId w:val="12"/>
        </w:numPr>
        <w:rPr>
          <w:rFonts w:asciiTheme="majorHAnsi" w:hAnsiTheme="majorHAnsi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Copy</w:t>
      </w:r>
      <w:r w:rsidR="003B24ED" w:rsidRPr="00B4428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587A63" w:rsidRPr="00B44282">
        <w:rPr>
          <w:rFonts w:asciiTheme="majorHAnsi" w:hAnsiTheme="majorHAnsi"/>
          <w:color w:val="auto"/>
          <w:sz w:val="22"/>
          <w:szCs w:val="22"/>
        </w:rPr>
        <w:t xml:space="preserve">data from Syteline </w:t>
      </w:r>
      <w:r w:rsidR="003B24ED" w:rsidRPr="00B44282">
        <w:rPr>
          <w:rFonts w:asciiTheme="majorHAnsi" w:hAnsiTheme="majorHAnsi"/>
          <w:color w:val="auto"/>
          <w:sz w:val="22"/>
          <w:szCs w:val="22"/>
        </w:rPr>
        <w:t>and paste in “Items” tab of Excel Spreadsheet below data from Items Form Export #1</w:t>
      </w:r>
    </w:p>
    <w:p w:rsidR="00AA149A" w:rsidRPr="00B44282" w:rsidRDefault="00F91584" w:rsidP="00AA149A">
      <w:pPr>
        <w:pStyle w:val="Default"/>
        <w:numPr>
          <w:ilvl w:val="1"/>
          <w:numId w:val="12"/>
        </w:numPr>
        <w:rPr>
          <w:rStyle w:val="Strong"/>
          <w:rFonts w:asciiTheme="majorHAnsi" w:hAnsiTheme="majorHAnsi"/>
          <w:b w:val="0"/>
          <w:bCs w:val="0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Delete header row</w:t>
      </w:r>
    </w:p>
    <w:p w:rsidR="00AA149A" w:rsidRPr="00B44282" w:rsidRDefault="00AA149A" w:rsidP="00F91584">
      <w:pPr>
        <w:pStyle w:val="Heading1"/>
        <w:rPr>
          <w:rStyle w:val="Strong"/>
          <w:rFonts w:asciiTheme="majorHAnsi" w:hAnsiTheme="majorHAnsi"/>
          <w:b/>
          <w:bCs/>
          <w:sz w:val="24"/>
        </w:rPr>
      </w:pPr>
      <w:bookmarkStart w:id="13" w:name="_Toc517431742"/>
      <w:r w:rsidRPr="00B44282">
        <w:rPr>
          <w:rFonts w:asciiTheme="majorHAnsi" w:hAnsiTheme="majorHAnsi"/>
          <w:sz w:val="24"/>
        </w:rPr>
        <w:t>Demand Summary APS Form Export: Customer Order Projected Late Information</w:t>
      </w:r>
      <w:bookmarkEnd w:id="13"/>
    </w:p>
    <w:p w:rsidR="00AA149A" w:rsidRPr="00B44282" w:rsidRDefault="00AA149A" w:rsidP="00AA149A">
      <w:pPr>
        <w:pStyle w:val="ListParagraph"/>
        <w:numPr>
          <w:ilvl w:val="0"/>
          <w:numId w:val="13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the Demand Summary APS Form in Syteline</w:t>
      </w:r>
    </w:p>
    <w:p w:rsidR="00AA149A" w:rsidRPr="00B44282" w:rsidRDefault="00AA149A" w:rsidP="00AA149A">
      <w:pPr>
        <w:pStyle w:val="ListParagraph"/>
        <w:numPr>
          <w:ilvl w:val="0"/>
          <w:numId w:val="13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“Type” field, select “CO”</w:t>
      </w:r>
    </w:p>
    <w:p w:rsidR="00AA149A" w:rsidRPr="00B44282" w:rsidRDefault="00AA149A" w:rsidP="00AA149A">
      <w:pPr>
        <w:pStyle w:val="ListParagraph"/>
        <w:numPr>
          <w:ilvl w:val="0"/>
          <w:numId w:val="13"/>
        </w:numPr>
        <w:rPr>
          <w:rStyle w:val="Strong"/>
          <w:b w:val="0"/>
        </w:rPr>
      </w:pPr>
      <w:r w:rsidRPr="00B44282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0DD4E9A" wp14:editId="251D54F2">
                <wp:simplePos x="0" y="0"/>
                <wp:positionH relativeFrom="column">
                  <wp:posOffset>81280</wp:posOffset>
                </wp:positionH>
                <wp:positionV relativeFrom="paragraph">
                  <wp:posOffset>266700</wp:posOffset>
                </wp:positionV>
                <wp:extent cx="6052820" cy="877570"/>
                <wp:effectExtent l="0" t="0" r="5080" b="0"/>
                <wp:wrapTopAndBottom/>
                <wp:docPr id="19" name="Grou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052820" cy="877570"/>
                          <a:chOff x="0" y="0"/>
                          <a:chExt cx="9265509" cy="1348304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r="244" b="75175"/>
                          <a:stretch/>
                        </pic:blipFill>
                        <pic:spPr>
                          <a:xfrm>
                            <a:off x="0" y="0"/>
                            <a:ext cx="9265509" cy="1348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 bwMode="auto">
                          <a:xfrm>
                            <a:off x="430731" y="977532"/>
                            <a:ext cx="409202" cy="23573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AA149A"/>
                          </w:txbxContent>
                        </wps:txbx>
                        <wps:bodyPr wrap="square" lIns="18288" tIns="0" rIns="0" bIns="0" rtlCol="0" anchor="t" upright="1"/>
                      </wps:wsp>
                      <wps:wsp>
                        <wps:cNvPr id="22" name="Rectangle 22"/>
                        <wps:cNvSpPr/>
                        <wps:spPr bwMode="auto">
                          <a:xfrm>
                            <a:off x="2883478" y="977532"/>
                            <a:ext cx="848591" cy="23573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AA149A"/>
                          </w:txbxContent>
                        </wps:txbx>
                        <wps:bodyPr wrap="square" lIns="18288" tIns="0" rIns="0" bIns="0" rtlCol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D4E9A" id="Group 30" o:spid="_x0000_s1038" style="position:absolute;left:0;text-align:left;margin-left:6.4pt;margin-top:21pt;width:476.6pt;height:69.1pt;z-index:251655168;mso-width-relative:margin;mso-height-relative:margin" coordsize="92655,13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">
                <o:lock v:ext="edit" aspectratio="t"/>
                <v:shape id="Picture 20" o:spid="_x0000_s1039" type="#_x0000_t75" style="position:absolute;width:92655;height:13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">
                  <v:imagedata r:id="rId17" o:title="" cropbottom="49267f" cropright="160f"/>
                  <v:path arrowok="t"/>
                </v:shape>
                <v:rect id="Rectangle 21" o:spid="_x0000_s1040" style="position:absolute;left:4307;top:9775;width:4092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AA149A"/>
                    </w:txbxContent>
                  </v:textbox>
                </v:rect>
                <v:rect id="Rectangle 22" o:spid="_x0000_s1041" style="position:absolute;left:28834;top:9775;width:8486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AA149A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“Days Late” field, enter “&gt;1”</w:t>
      </w:r>
    </w:p>
    <w:p w:rsidR="00AA149A" w:rsidRPr="00B44282" w:rsidRDefault="00AA149A" w:rsidP="00AA149A">
      <w:pPr>
        <w:rPr>
          <w:rStyle w:val="Strong"/>
          <w:b w:val="0"/>
        </w:rPr>
      </w:pPr>
    </w:p>
    <w:p w:rsidR="00AA149A" w:rsidRPr="00B44282" w:rsidRDefault="00AA149A" w:rsidP="00AA149A">
      <w:pPr>
        <w:pStyle w:val="ListParagraph"/>
        <w:numPr>
          <w:ilvl w:val="0"/>
          <w:numId w:val="13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Run filter.</w:t>
      </w:r>
    </w:p>
    <w:p w:rsidR="00AA149A" w:rsidRPr="00B44282" w:rsidRDefault="00AA149A" w:rsidP="00AA149A">
      <w:pPr>
        <w:pStyle w:val="ListParagraph"/>
        <w:numPr>
          <w:ilvl w:val="0"/>
          <w:numId w:val="13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Copy data</w:t>
      </w:r>
      <w:r w:rsidR="00587A63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from </w:t>
      </w:r>
      <w:r w:rsidR="00C33ED2" w:rsidRPr="00B44282">
        <w:rPr>
          <w:rStyle w:val="Strong"/>
          <w:rFonts w:asciiTheme="majorHAnsi" w:hAnsiTheme="majorHAnsi"/>
          <w:b w:val="0"/>
          <w:sz w:val="22"/>
          <w:szCs w:val="22"/>
        </w:rPr>
        <w:t>Syteline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and paste in “Demand Summary (Lates)” tab of Excel Spreadsheet</w:t>
      </w:r>
    </w:p>
    <w:p w:rsidR="00F91584" w:rsidRPr="00B44282" w:rsidRDefault="00F91584" w:rsidP="00F91584">
      <w:pPr>
        <w:pStyle w:val="Default"/>
        <w:numPr>
          <w:ilvl w:val="0"/>
          <w:numId w:val="13"/>
        </w:numPr>
        <w:rPr>
          <w:rStyle w:val="Strong"/>
          <w:rFonts w:asciiTheme="majorHAnsi" w:hAnsiTheme="majorHAnsi"/>
          <w:b w:val="0"/>
          <w:bCs w:val="0"/>
          <w:color w:val="auto"/>
          <w:sz w:val="22"/>
          <w:szCs w:val="22"/>
        </w:rPr>
      </w:pPr>
      <w:r w:rsidRPr="00B44282">
        <w:rPr>
          <w:rFonts w:asciiTheme="majorHAnsi" w:hAnsiTheme="majorHAnsi"/>
          <w:color w:val="auto"/>
          <w:sz w:val="22"/>
          <w:szCs w:val="22"/>
        </w:rPr>
        <w:t>Check that headers match up and delete second row of header</w:t>
      </w:r>
    </w:p>
    <w:p w:rsidR="003B24ED" w:rsidRPr="00B44282" w:rsidRDefault="003B24ED" w:rsidP="003B24ED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045037" w:rsidRPr="00B44282" w:rsidRDefault="00045037">
      <w:p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bCs/>
          <w:kern w:val="32"/>
          <w:sz w:val="24"/>
          <w:szCs w:val="32"/>
        </w:rPr>
      </w:pPr>
      <w:r w:rsidRPr="00B44282">
        <w:rPr>
          <w:rFonts w:asciiTheme="majorHAnsi" w:hAnsiTheme="majorHAnsi"/>
          <w:sz w:val="24"/>
        </w:rPr>
        <w:br w:type="page"/>
      </w:r>
    </w:p>
    <w:p w:rsidR="00A215D7" w:rsidRPr="00B44282" w:rsidRDefault="00A215D7" w:rsidP="00C452A1">
      <w:pPr>
        <w:pStyle w:val="Heading1"/>
        <w:rPr>
          <w:rFonts w:asciiTheme="majorHAnsi" w:hAnsiTheme="majorHAnsi"/>
          <w:b w:val="0"/>
          <w:bCs w:val="0"/>
          <w:sz w:val="24"/>
        </w:rPr>
      </w:pPr>
      <w:bookmarkStart w:id="14" w:name="_Toc517431743"/>
      <w:r w:rsidRPr="00B44282">
        <w:rPr>
          <w:rFonts w:asciiTheme="majorHAnsi" w:hAnsiTheme="majorHAnsi"/>
          <w:sz w:val="24"/>
        </w:rPr>
        <w:lastRenderedPageBreak/>
        <w:t>Current Materials Form Export: Main Assembly Information</w:t>
      </w:r>
      <w:bookmarkEnd w:id="14"/>
    </w:p>
    <w:p w:rsidR="00A215D7" w:rsidRPr="00B44282" w:rsidRDefault="00A215D7" w:rsidP="00A215D7">
      <w:pPr>
        <w:rPr>
          <w:rStyle w:val="Strong"/>
        </w:rPr>
      </w:pPr>
    </w:p>
    <w:p w:rsidR="00A215D7" w:rsidRPr="00B44282" w:rsidRDefault="00A215D7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the Current Materials Form in Syteline</w:t>
      </w:r>
    </w:p>
    <w:p w:rsidR="00A215D7" w:rsidRPr="00B44282" w:rsidRDefault="00A215D7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</w:t>
      </w:r>
      <w:r w:rsidR="00C452A1" w:rsidRPr="00B44282">
        <w:rPr>
          <w:rStyle w:val="Strong"/>
          <w:rFonts w:asciiTheme="majorHAnsi" w:hAnsiTheme="majorHAnsi"/>
          <w:b w:val="0"/>
          <w:sz w:val="22"/>
          <w:szCs w:val="22"/>
        </w:rPr>
        <w:t>n the “Status” field, enter “&lt;&gt;O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”</w:t>
      </w:r>
      <w:r w:rsidR="00C452A1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for not equal to Obsolete.</w:t>
      </w:r>
    </w:p>
    <w:p w:rsidR="00A215D7" w:rsidRPr="00B44282" w:rsidRDefault="00A215D7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1508A13" wp14:editId="39CDE3A7">
                <wp:simplePos x="0" y="0"/>
                <wp:positionH relativeFrom="column">
                  <wp:posOffset>81280</wp:posOffset>
                </wp:positionH>
                <wp:positionV relativeFrom="paragraph">
                  <wp:posOffset>227965</wp:posOffset>
                </wp:positionV>
                <wp:extent cx="3225800" cy="3248025"/>
                <wp:effectExtent l="0" t="0" r="0" b="9525"/>
                <wp:wrapTopAndBottom/>
                <wp:docPr id="23" name="Group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225800" cy="3248025"/>
                          <a:chOff x="0" y="0"/>
                          <a:chExt cx="5285715" cy="5390477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15" cy="5390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 bwMode="auto">
                          <a:xfrm>
                            <a:off x="3723409" y="64864"/>
                            <a:ext cx="1472046" cy="23573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A215D7"/>
                          </w:txbxContent>
                        </wps:txbx>
                        <wps:bodyPr wrap="square" lIns="18288" tIns="0" rIns="0" bIns="0" rtlCol="0" anchor="t" upright="1"/>
                      </wps:wsp>
                      <wps:wsp>
                        <wps:cNvPr id="26" name="Rectangle 26"/>
                        <wps:cNvSpPr/>
                        <wps:spPr bwMode="auto">
                          <a:xfrm>
                            <a:off x="668483" y="1412219"/>
                            <a:ext cx="2873086" cy="23573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A215D7"/>
                          </w:txbxContent>
                        </wps:txbx>
                        <wps:bodyPr wrap="square" lIns="18288" tIns="0" rIns="0" bIns="0" rtlCol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508A13" id="Group 32" o:spid="_x0000_s1042" style="position:absolute;left:0;text-align:left;margin-left:6.4pt;margin-top:17.95pt;width:254pt;height:255.75pt;z-index:251657216;mso-width-relative:margin;mso-height-relative:margin" coordsize="52857,53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">
                <o:lock v:ext="edit" aspectratio="t"/>
                <v:shape id="Picture 24" o:spid="_x0000_s1043" type="#_x0000_t75" style="position:absolute;width:52857;height:53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">
                  <v:imagedata r:id="rId19" o:title=""/>
                  <v:path arrowok="t"/>
                </v:shape>
                <v:rect id="Rectangle 25" o:spid="_x0000_s1044" style="position:absolute;left:37234;top:648;width:14720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A215D7"/>
                    </w:txbxContent>
                  </v:textbox>
                </v:rect>
                <v:rect id="Rectangle 26" o:spid="_x0000_s1045" style="position:absolute;left:6684;top:14122;width:28731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A215D7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description field under “Material”, enter “*Main*”</w:t>
      </w:r>
    </w:p>
    <w:p w:rsidR="00A215D7" w:rsidRPr="00B44282" w:rsidRDefault="00A215D7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Run filter.</w:t>
      </w:r>
    </w:p>
    <w:p w:rsidR="00D47113" w:rsidRPr="00B44282" w:rsidRDefault="00D47113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Click “Form”</w:t>
      </w:r>
      <w:r w:rsidR="00C33ED2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then click “export to file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”</w:t>
      </w:r>
    </w:p>
    <w:p w:rsidR="00D47113" w:rsidRPr="00B44282" w:rsidRDefault="00D47113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An Export collection to file box will pop up</w:t>
      </w:r>
    </w:p>
    <w:p w:rsidR="00D47113" w:rsidRPr="00B44282" w:rsidRDefault="00D47113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Cap Option field select “Unlimited query”</w:t>
      </w:r>
    </w:p>
    <w:p w:rsidR="00D47113" w:rsidRPr="00B44282" w:rsidRDefault="00D47113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Output File Type field select “Tab-separated”</w:t>
      </w:r>
    </w:p>
    <w:p w:rsidR="00D47113" w:rsidRPr="00B44282" w:rsidRDefault="00D47113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File Name field type u:\Main Assembly YY-MM-DD and hit Okay</w:t>
      </w:r>
    </w:p>
    <w:p w:rsidR="00D47113" w:rsidRPr="00B44282" w:rsidRDefault="00D47113" w:rsidP="00D47113">
      <w:pPr>
        <w:rPr>
          <w:rStyle w:val="Strong"/>
          <w:rFonts w:asciiTheme="majorHAnsi" w:hAnsiTheme="majorHAnsi"/>
          <w:b w:val="0"/>
          <w:sz w:val="22"/>
          <w:szCs w:val="22"/>
        </w:rPr>
      </w:pPr>
    </w:p>
    <w:p w:rsidR="00D47113" w:rsidRPr="00B44282" w:rsidRDefault="00D47113" w:rsidP="00D47113">
      <w:p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noProof/>
        </w:rPr>
        <w:drawing>
          <wp:inline distT="0" distB="0" distL="0" distR="0" wp14:anchorId="5174D99A" wp14:editId="6FF9E0EB">
            <wp:extent cx="3354779" cy="2125889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6434" cy="212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113" w:rsidRPr="00B44282" w:rsidRDefault="00D47113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U:\Main Assembly YY-MM-DD using excel</w:t>
      </w:r>
    </w:p>
    <w:p w:rsidR="00045037" w:rsidRPr="00B44282" w:rsidRDefault="00045037">
      <w:pPr>
        <w:overflowPunct/>
        <w:autoSpaceDE/>
        <w:autoSpaceDN/>
        <w:adjustRightInd/>
        <w:textAlignment w:val="auto"/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br w:type="page"/>
      </w:r>
    </w:p>
    <w:p w:rsidR="00D47113" w:rsidRPr="00B44282" w:rsidRDefault="00D47113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lastRenderedPageBreak/>
        <w:t xml:space="preserve">A Text Import </w:t>
      </w:r>
      <w:r w:rsidR="00C33ED2" w:rsidRPr="00B44282">
        <w:rPr>
          <w:rStyle w:val="Strong"/>
          <w:rFonts w:asciiTheme="majorHAnsi" w:hAnsiTheme="majorHAnsi"/>
          <w:b w:val="0"/>
          <w:sz w:val="22"/>
          <w:szCs w:val="22"/>
        </w:rPr>
        <w:t>Wizard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box will pop up</w:t>
      </w:r>
    </w:p>
    <w:p w:rsidR="00D47113" w:rsidRPr="00B44282" w:rsidRDefault="00D47113" w:rsidP="00D47113">
      <w:pPr>
        <w:pStyle w:val="ListParagraph"/>
        <w:numPr>
          <w:ilvl w:val="1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Hit next for step 1 of 3 and 2 of 3</w:t>
      </w:r>
    </w:p>
    <w:p w:rsidR="00D47113" w:rsidRPr="00B44282" w:rsidRDefault="00D47113" w:rsidP="00D47113">
      <w:pPr>
        <w:pStyle w:val="ListParagraph"/>
        <w:numPr>
          <w:ilvl w:val="1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For step 3 of 3 change Material and Item to text. </w:t>
      </w:r>
    </w:p>
    <w:p w:rsidR="00D47113" w:rsidRPr="00B44282" w:rsidRDefault="00D47113" w:rsidP="00D47113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Highlight column F and</w:t>
      </w:r>
      <w:r w:rsidR="00F843C6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right click and select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delete </w:t>
      </w:r>
      <w:r w:rsidR="00F843C6" w:rsidRPr="00B44282">
        <w:rPr>
          <w:rStyle w:val="Strong"/>
          <w:rFonts w:asciiTheme="majorHAnsi" w:hAnsiTheme="majorHAnsi"/>
          <w:b w:val="0"/>
          <w:sz w:val="22"/>
          <w:szCs w:val="22"/>
        </w:rPr>
        <w:t>to delete entire column</w:t>
      </w:r>
    </w:p>
    <w:p w:rsidR="00D47113" w:rsidRPr="00B44282" w:rsidRDefault="00F843C6" w:rsidP="00D47113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Highlight column E and right click and select cut</w:t>
      </w:r>
    </w:p>
    <w:p w:rsidR="00F843C6" w:rsidRPr="00B44282" w:rsidRDefault="00F843C6" w:rsidP="00D47113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Highlight column D and right click and </w:t>
      </w:r>
      <w:r w:rsidR="00955FB6" w:rsidRPr="00B44282">
        <w:rPr>
          <w:rStyle w:val="Strong"/>
          <w:rFonts w:asciiTheme="majorHAnsi" w:hAnsiTheme="majorHAnsi"/>
          <w:b w:val="0"/>
          <w:sz w:val="22"/>
          <w:szCs w:val="22"/>
        </w:rPr>
        <w:t>Insert Cut Cells</w:t>
      </w:r>
    </w:p>
    <w:p w:rsidR="00F843C6" w:rsidRPr="00B44282" w:rsidRDefault="00F843C6" w:rsidP="00D47113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Select all data in columns A-AI and hit ctrl c to copy</w:t>
      </w:r>
    </w:p>
    <w:p w:rsidR="00A215D7" w:rsidRPr="00B44282" w:rsidRDefault="00F843C6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P</w:t>
      </w:r>
      <w:r w:rsidR="00A215D7" w:rsidRPr="00B44282">
        <w:rPr>
          <w:rStyle w:val="Strong"/>
          <w:rFonts w:asciiTheme="majorHAnsi" w:hAnsiTheme="majorHAnsi"/>
          <w:b w:val="0"/>
          <w:sz w:val="22"/>
          <w:szCs w:val="22"/>
        </w:rPr>
        <w:t>aste</w:t>
      </w:r>
      <w:r w:rsidR="00A844BB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data</w:t>
      </w:r>
      <w:r w:rsidR="00A215D7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in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the </w:t>
      </w:r>
      <w:r w:rsidR="00A215D7" w:rsidRPr="00B44282">
        <w:rPr>
          <w:rStyle w:val="Strong"/>
          <w:rFonts w:asciiTheme="majorHAnsi" w:hAnsiTheme="majorHAnsi"/>
          <w:b w:val="0"/>
          <w:sz w:val="22"/>
          <w:szCs w:val="22"/>
        </w:rPr>
        <w:t>“Main Assembly” tab of Excel Spreadsheet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in cell in A4</w:t>
      </w:r>
    </w:p>
    <w:p w:rsidR="00F843C6" w:rsidRPr="00B44282" w:rsidRDefault="00F843C6" w:rsidP="00A215D7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Verify that the copied headers are in the same position as the existing headers</w:t>
      </w:r>
    </w:p>
    <w:p w:rsidR="00F843C6" w:rsidRPr="00B44282" w:rsidRDefault="00F843C6" w:rsidP="00F843C6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If all is correct, highlight row 4, right click and select delete to delete the row</w:t>
      </w:r>
    </w:p>
    <w:p w:rsidR="00F843C6" w:rsidRPr="00B44282" w:rsidRDefault="00F843C6" w:rsidP="00F843C6">
      <w:pPr>
        <w:pStyle w:val="ListParagraph"/>
        <w:numPr>
          <w:ilvl w:val="0"/>
          <w:numId w:val="14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If Headers don’t match, adjust data as needed by deleting or inserting columns to align copied in headers</w:t>
      </w:r>
      <w:r w:rsidR="00C33ED2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to match existing headers.</w:t>
      </w:r>
    </w:p>
    <w:p w:rsidR="00A215D7" w:rsidRPr="00B44282" w:rsidRDefault="00A215D7" w:rsidP="00C452A1">
      <w:pPr>
        <w:pStyle w:val="Heading1"/>
        <w:rPr>
          <w:rFonts w:asciiTheme="majorHAnsi" w:hAnsiTheme="majorHAnsi"/>
          <w:sz w:val="24"/>
        </w:rPr>
      </w:pPr>
      <w:bookmarkStart w:id="15" w:name="_Toc517431744"/>
      <w:r w:rsidRPr="00B44282">
        <w:rPr>
          <w:rFonts w:asciiTheme="majorHAnsi" w:hAnsiTheme="majorHAnsi"/>
          <w:sz w:val="24"/>
        </w:rPr>
        <w:t>Job Orders Form Export: Jobs Not Picked Information</w:t>
      </w:r>
      <w:bookmarkEnd w:id="15"/>
    </w:p>
    <w:p w:rsidR="00A215D7" w:rsidRPr="00B44282" w:rsidRDefault="00A215D7" w:rsidP="00A215D7">
      <w:pPr>
        <w:rPr>
          <w:rStyle w:val="Strong"/>
        </w:rPr>
      </w:pPr>
    </w:p>
    <w:p w:rsidR="00A215D7" w:rsidRPr="00B44282" w:rsidRDefault="00A215D7" w:rsidP="00A215D7">
      <w:pPr>
        <w:pStyle w:val="ListParagraph"/>
        <w:numPr>
          <w:ilvl w:val="0"/>
          <w:numId w:val="15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the Job Orders Form in Syteline</w:t>
      </w:r>
    </w:p>
    <w:p w:rsidR="00A215D7" w:rsidRPr="00B44282" w:rsidRDefault="00A215D7" w:rsidP="00A215D7">
      <w:pPr>
        <w:pStyle w:val="ListParagraph"/>
        <w:numPr>
          <w:ilvl w:val="0"/>
          <w:numId w:val="15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“Status” field, select “Released”</w:t>
      </w:r>
    </w:p>
    <w:p w:rsidR="00A844BB" w:rsidRPr="00B44282" w:rsidRDefault="00A844BB" w:rsidP="00A844BB">
      <w:pPr>
        <w:pStyle w:val="ListParagraph"/>
        <w:numPr>
          <w:ilvl w:val="1"/>
          <w:numId w:val="15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Fonts w:asciiTheme="majorHAnsi" w:hAnsiTheme="majorHAnsi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4A8CE9" wp14:editId="290C9805">
                <wp:simplePos x="0" y="0"/>
                <wp:positionH relativeFrom="column">
                  <wp:posOffset>230505</wp:posOffset>
                </wp:positionH>
                <wp:positionV relativeFrom="paragraph">
                  <wp:posOffset>652145</wp:posOffset>
                </wp:positionV>
                <wp:extent cx="3415665" cy="3020695"/>
                <wp:effectExtent l="0" t="0" r="0" b="8255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5665" cy="3020695"/>
                          <a:chOff x="0" y="0"/>
                          <a:chExt cx="5893234" cy="5998655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r="22548"/>
                          <a:stretch/>
                        </pic:blipFill>
                        <pic:spPr>
                          <a:xfrm>
                            <a:off x="0" y="0"/>
                            <a:ext cx="5893234" cy="5998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 bwMode="auto">
                          <a:xfrm>
                            <a:off x="4213111" y="789213"/>
                            <a:ext cx="1350509" cy="240807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286739"/>
                          </w:txbxContent>
                        </wps:txbx>
                        <wps:bodyPr wrap="square" lIns="18288" tIns="0" rIns="0" bIns="0" rtlCol="0" anchor="t" upright="1"/>
                      </wps:wsp>
                      <wps:wsp>
                        <wps:cNvPr id="31" name="Rectangle 31"/>
                        <wps:cNvSpPr/>
                        <wps:spPr bwMode="auto">
                          <a:xfrm>
                            <a:off x="4009406" y="2944029"/>
                            <a:ext cx="1085540" cy="240807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286739"/>
                          </w:txbxContent>
                        </wps:txbx>
                        <wps:bodyPr wrap="square" lIns="18288" tIns="0" rIns="0" bIns="0" rtlCol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A8CE9" id="Group 28" o:spid="_x0000_s1046" style="position:absolute;left:0;text-align:left;margin-left:18.15pt;margin-top:51.35pt;width:268.95pt;height:237.85pt;z-index:251661312;mso-width-relative:margin;mso-height-relative:margin" coordsize="58932,59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">
                <v:shape id="Picture 29" o:spid="_x0000_s1047" type="#_x0000_t75" style="position:absolute;width:58932;height:59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">
                  <v:imagedata r:id="rId22" o:title="" cropright="14777f"/>
                  <v:path arrowok="t"/>
                </v:shape>
                <v:rect id="Rectangle 30" o:spid="_x0000_s1048" style="position:absolute;left:42131;top:7892;width:1350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286739"/>
                    </w:txbxContent>
                  </v:textbox>
                </v:rect>
                <v:rect id="Rectangle 31" o:spid="_x0000_s1049" style="position:absolute;left:40094;top:29440;width:1085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286739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A215D7" w:rsidRPr="00B44282">
        <w:rPr>
          <w:rStyle w:val="Strong"/>
          <w:rFonts w:asciiTheme="majorHAnsi" w:hAnsiTheme="majorHAnsi"/>
          <w:b w:val="0"/>
          <w:sz w:val="22"/>
          <w:szCs w:val="22"/>
        </w:rPr>
        <w:t>Check and then uncheck the box next to “Job Picked”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. </w:t>
      </w:r>
      <w:r w:rsidR="00C452A1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By checking  the “Job Picked” box, you collect  Jobs that were picked.  By checking and unchecking the “Job Picked” the data becomes jobs that have not been picked. </w:t>
      </w:r>
    </w:p>
    <w:p w:rsidR="00286739" w:rsidRPr="00B44282" w:rsidRDefault="00286739" w:rsidP="00286739">
      <w:pPr>
        <w:rPr>
          <w:rStyle w:val="Strong"/>
          <w:rFonts w:asciiTheme="majorHAnsi" w:hAnsiTheme="majorHAnsi"/>
          <w:b w:val="0"/>
          <w:sz w:val="22"/>
          <w:szCs w:val="22"/>
        </w:rPr>
      </w:pPr>
    </w:p>
    <w:p w:rsidR="00286739" w:rsidRPr="00B44282" w:rsidRDefault="00286739" w:rsidP="00A215D7">
      <w:pPr>
        <w:pStyle w:val="ListParagraph"/>
        <w:numPr>
          <w:ilvl w:val="0"/>
          <w:numId w:val="15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Run filter.</w:t>
      </w:r>
    </w:p>
    <w:p w:rsidR="00286739" w:rsidRPr="00B44282" w:rsidRDefault="00286739" w:rsidP="00286739">
      <w:pPr>
        <w:pStyle w:val="ListParagraph"/>
        <w:numPr>
          <w:ilvl w:val="0"/>
          <w:numId w:val="15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Copy data</w:t>
      </w:r>
      <w:r w:rsidR="00587A63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from </w:t>
      </w:r>
      <w:r w:rsidR="00C33ED2" w:rsidRPr="00B44282">
        <w:rPr>
          <w:rStyle w:val="Strong"/>
          <w:rFonts w:asciiTheme="majorHAnsi" w:hAnsiTheme="majorHAnsi"/>
          <w:b w:val="0"/>
          <w:sz w:val="22"/>
          <w:szCs w:val="22"/>
        </w:rPr>
        <w:t>Syteline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and paste in “Jobs to be Picked” tab of Excel Spreadsheet</w:t>
      </w:r>
    </w:p>
    <w:p w:rsidR="00204B9B" w:rsidRPr="00B44282" w:rsidRDefault="00204B9B" w:rsidP="00286739">
      <w:pPr>
        <w:pStyle w:val="ListParagraph"/>
        <w:numPr>
          <w:ilvl w:val="0"/>
          <w:numId w:val="15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If headers match up, delete second row of headers</w:t>
      </w:r>
    </w:p>
    <w:p w:rsidR="00A215D7" w:rsidRPr="00B44282" w:rsidRDefault="00A215D7" w:rsidP="00A215D7">
      <w:pPr>
        <w:rPr>
          <w:rStyle w:val="Strong"/>
          <w:rFonts w:asciiTheme="majorHAnsi" w:hAnsiTheme="majorHAnsi"/>
          <w:b w:val="0"/>
          <w:sz w:val="22"/>
          <w:szCs w:val="22"/>
        </w:rPr>
      </w:pPr>
    </w:p>
    <w:p w:rsidR="00045037" w:rsidRPr="00B44282" w:rsidRDefault="00045037">
      <w:pPr>
        <w:overflowPunct/>
        <w:autoSpaceDE/>
        <w:autoSpaceDN/>
        <w:adjustRightInd/>
        <w:textAlignment w:val="auto"/>
        <w:rPr>
          <w:rFonts w:asciiTheme="majorHAnsi" w:hAnsiTheme="majorHAnsi" w:cs="Arial"/>
          <w:b/>
          <w:bCs/>
          <w:kern w:val="32"/>
          <w:sz w:val="24"/>
          <w:szCs w:val="32"/>
        </w:rPr>
      </w:pPr>
      <w:r w:rsidRPr="00B44282">
        <w:rPr>
          <w:rFonts w:asciiTheme="majorHAnsi" w:hAnsiTheme="majorHAnsi"/>
          <w:sz w:val="24"/>
        </w:rPr>
        <w:br w:type="page"/>
      </w:r>
    </w:p>
    <w:p w:rsidR="00511BA9" w:rsidRPr="00B44282" w:rsidRDefault="00511BA9" w:rsidP="00C452A1">
      <w:pPr>
        <w:pStyle w:val="Heading1"/>
        <w:rPr>
          <w:rFonts w:asciiTheme="majorHAnsi" w:hAnsiTheme="majorHAnsi"/>
          <w:sz w:val="24"/>
        </w:rPr>
      </w:pPr>
      <w:bookmarkStart w:id="16" w:name="_Toc517431745"/>
      <w:r w:rsidRPr="00B44282">
        <w:rPr>
          <w:rFonts w:asciiTheme="majorHAnsi" w:hAnsiTheme="majorHAnsi"/>
          <w:sz w:val="24"/>
        </w:rPr>
        <w:lastRenderedPageBreak/>
        <w:t>Item Stockroom Locations Form Export: Items in “Recal” Information</w:t>
      </w:r>
      <w:bookmarkEnd w:id="16"/>
    </w:p>
    <w:p w:rsidR="00511BA9" w:rsidRPr="00B44282" w:rsidRDefault="00511BA9" w:rsidP="00511BA9">
      <w:pPr>
        <w:pStyle w:val="ListParagraph"/>
        <w:numPr>
          <w:ilvl w:val="0"/>
          <w:numId w:val="16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the Item Stockroom Locations Form in Syteline</w:t>
      </w:r>
    </w:p>
    <w:p w:rsidR="00511BA9" w:rsidRPr="00B44282" w:rsidRDefault="00511BA9" w:rsidP="00511BA9">
      <w:pPr>
        <w:pStyle w:val="ListParagraph"/>
        <w:numPr>
          <w:ilvl w:val="0"/>
          <w:numId w:val="16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 the “Location” field, type “*recal*”</w:t>
      </w:r>
    </w:p>
    <w:p w:rsidR="00511BA9" w:rsidRPr="00B44282" w:rsidRDefault="00DE7B51" w:rsidP="00511BA9">
      <w:pPr>
        <w:pStyle w:val="ListParagraph"/>
        <w:numPr>
          <w:ilvl w:val="0"/>
          <w:numId w:val="16"/>
        </w:numPr>
        <w:rPr>
          <w:rStyle w:val="Strong"/>
          <w:b w:val="0"/>
        </w:rPr>
      </w:pPr>
      <w:r w:rsidRPr="00B44282">
        <w:rPr>
          <w:rFonts w:asciiTheme="majorHAnsi" w:hAnsiTheme="majorHAnsi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218364</wp:posOffset>
                </wp:positionH>
                <wp:positionV relativeFrom="paragraph">
                  <wp:posOffset>178596</wp:posOffset>
                </wp:positionV>
                <wp:extent cx="3430270" cy="2287270"/>
                <wp:effectExtent l="0" t="0" r="0" b="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270" cy="2287270"/>
                          <a:chOff x="0" y="0"/>
                          <a:chExt cx="3430270" cy="228727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r="27809" b="29623"/>
                          <a:stretch/>
                        </pic:blipFill>
                        <pic:spPr>
                          <a:xfrm>
                            <a:off x="0" y="0"/>
                            <a:ext cx="3430270" cy="2287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 bwMode="auto">
                          <a:xfrm>
                            <a:off x="320723" y="982639"/>
                            <a:ext cx="1036703" cy="132067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511BA9"/>
                          </w:txbxContent>
                        </wps:txbx>
                        <wps:bodyPr wrap="square" lIns="18288" tIns="0" rIns="0" bIns="0" rtlCol="0" anchor="t" upright="1"/>
                      </wps:wsp>
                      <wps:wsp>
                        <wps:cNvPr id="12" name="Rectangle 12"/>
                        <wps:cNvSpPr/>
                        <wps:spPr bwMode="auto">
                          <a:xfrm>
                            <a:off x="2115403" y="975815"/>
                            <a:ext cx="987570" cy="132067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511BA9"/>
                          </w:txbxContent>
                        </wps:txbx>
                        <wps:bodyPr wrap="square" lIns="18288" tIns="0" rIns="0" bIns="0" rtlCol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50" style="position:absolute;left:0;text-align:left;margin-left:17.2pt;margin-top:14.05pt;width:270.1pt;height:180.1pt;z-index:251663360" coordsize="34302,22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">
                <v:shape id="Picture 5" o:spid="_x0000_s1051" type="#_x0000_t75" style="position:absolute;width:34302;height:22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">
                  <v:imagedata r:id="rId24" o:title="" cropbottom="19414f" cropright="18225f"/>
                  <v:path arrowok="t"/>
                </v:shape>
                <v:rect id="Rectangle 11" o:spid="_x0000_s1052" style="position:absolute;left:3207;top:9826;width:103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511BA9"/>
                    </w:txbxContent>
                  </v:textbox>
                </v:rect>
                <v:rect id="Rectangle 12" o:spid="_x0000_s1053" style="position:absolute;left:21154;top:9758;width:987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511BA9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11BA9" w:rsidRPr="00B44282">
        <w:rPr>
          <w:rStyle w:val="Strong"/>
          <w:rFonts w:asciiTheme="majorHAnsi" w:hAnsiTheme="majorHAnsi"/>
          <w:b w:val="0"/>
          <w:sz w:val="22"/>
          <w:szCs w:val="22"/>
        </w:rPr>
        <w:t>In the “Location On Hand” field, type “&gt;0”</w:t>
      </w:r>
    </w:p>
    <w:p w:rsidR="00511BA9" w:rsidRPr="00B44282" w:rsidRDefault="00511BA9" w:rsidP="00511BA9">
      <w:pPr>
        <w:pStyle w:val="ListParagraph"/>
        <w:numPr>
          <w:ilvl w:val="0"/>
          <w:numId w:val="16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Run filter.</w:t>
      </w:r>
    </w:p>
    <w:p w:rsidR="00511BA9" w:rsidRPr="00B44282" w:rsidRDefault="00587A63" w:rsidP="00511BA9">
      <w:pPr>
        <w:pStyle w:val="ListParagraph"/>
        <w:numPr>
          <w:ilvl w:val="0"/>
          <w:numId w:val="16"/>
        </w:numPr>
        <w:rPr>
          <w:bCs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Copy data from Syteline</w:t>
      </w:r>
      <w:r w:rsidR="00511BA9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and paste in “Recal” tab of Excel Spreadsheet</w:t>
      </w:r>
      <w:r w:rsidR="00511BA9" w:rsidRPr="00B44282">
        <w:rPr>
          <w:noProof/>
        </w:rPr>
        <w:t xml:space="preserve"> </w:t>
      </w:r>
    </w:p>
    <w:p w:rsidR="00204B9B" w:rsidRPr="00B44282" w:rsidRDefault="00204B9B" w:rsidP="00511BA9">
      <w:pPr>
        <w:pStyle w:val="ListParagraph"/>
        <w:numPr>
          <w:ilvl w:val="0"/>
          <w:numId w:val="16"/>
        </w:numPr>
        <w:rPr>
          <w:rFonts w:asciiTheme="majorHAnsi" w:hAnsiTheme="majorHAnsi"/>
          <w:bCs/>
          <w:sz w:val="22"/>
          <w:szCs w:val="22"/>
        </w:rPr>
      </w:pPr>
      <w:r w:rsidRPr="00B44282">
        <w:rPr>
          <w:rFonts w:asciiTheme="majorHAnsi" w:hAnsiTheme="majorHAnsi"/>
          <w:noProof/>
          <w:sz w:val="22"/>
          <w:szCs w:val="22"/>
        </w:rPr>
        <w:t>If headers match up delete second row of headers</w:t>
      </w:r>
    </w:p>
    <w:p w:rsidR="0014311B" w:rsidRPr="00B44282" w:rsidRDefault="0014311B" w:rsidP="001E0207">
      <w:pPr>
        <w:pStyle w:val="Heading1"/>
        <w:rPr>
          <w:rFonts w:asciiTheme="majorHAnsi" w:hAnsiTheme="majorHAnsi"/>
          <w:sz w:val="24"/>
        </w:rPr>
      </w:pPr>
      <w:bookmarkStart w:id="17" w:name="_Toc517431746"/>
      <w:r w:rsidRPr="00B44282">
        <w:rPr>
          <w:rFonts w:asciiTheme="majorHAnsi" w:hAnsiTheme="majorHAnsi"/>
          <w:sz w:val="24"/>
        </w:rPr>
        <w:t>Extraction of Previous Day’s Notes</w:t>
      </w:r>
      <w:bookmarkEnd w:id="17"/>
    </w:p>
    <w:p w:rsidR="0014311B" w:rsidRPr="00B44282" w:rsidRDefault="0014311B" w:rsidP="0014311B">
      <w:pPr>
        <w:rPr>
          <w:rStyle w:val="Strong"/>
        </w:rPr>
      </w:pPr>
    </w:p>
    <w:p w:rsidR="0014311B" w:rsidRPr="00B44282" w:rsidRDefault="0014311B" w:rsidP="0014311B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yesterday’s report file in R:\Supply Chain\Sales and Operations Planning\Customer Order Log Report\CO LOG RPTS (yyyy)(mm)\Customer Order Log Daily Report (yyyy)(mm)(dd) RevA</w:t>
      </w:r>
    </w:p>
    <w:p w:rsidR="00204B9B" w:rsidRPr="00B44282" w:rsidRDefault="00204B9B" w:rsidP="0014311B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Clear all filters</w:t>
      </w:r>
    </w:p>
    <w:p w:rsidR="0014311B" w:rsidRPr="00B44282" w:rsidRDefault="0014311B" w:rsidP="0014311B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Copy Column</w:t>
      </w:r>
      <w:r w:rsidR="00526174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A (CO # - Line #) and Column V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(Comments)</w:t>
      </w:r>
    </w:p>
    <w:p w:rsidR="00602CBA" w:rsidRPr="00B44282" w:rsidRDefault="0014311B" w:rsidP="00602CBA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Paste into Column A and Column B of “Previous Day’s Notes” tab of current day’s Excel Spreadsheet</w:t>
      </w:r>
    </w:p>
    <w:p w:rsidR="00D13E6F" w:rsidRPr="00B44282" w:rsidRDefault="00D13E6F" w:rsidP="00602CBA">
      <w:pPr>
        <w:pStyle w:val="ListParagraph"/>
        <w:numPr>
          <w:ilvl w:val="0"/>
          <w:numId w:val="17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Close file</w:t>
      </w:r>
    </w:p>
    <w:p w:rsidR="008E6407" w:rsidRPr="00B44282" w:rsidRDefault="008E6407" w:rsidP="00045037">
      <w:pPr>
        <w:pStyle w:val="Heading1"/>
        <w:rPr>
          <w:rFonts w:asciiTheme="majorHAnsi" w:hAnsiTheme="majorHAnsi"/>
          <w:sz w:val="24"/>
        </w:rPr>
      </w:pPr>
      <w:bookmarkStart w:id="18" w:name="_Toc517431747"/>
      <w:r w:rsidRPr="00B44282">
        <w:rPr>
          <w:rFonts w:asciiTheme="majorHAnsi" w:hAnsiTheme="majorHAnsi"/>
          <w:sz w:val="24"/>
        </w:rPr>
        <w:t>CO Line Priority</w:t>
      </w:r>
      <w:bookmarkEnd w:id="18"/>
    </w:p>
    <w:p w:rsidR="008E6407" w:rsidRPr="00B44282" w:rsidRDefault="008E6407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the Customer Order</w:t>
      </w:r>
      <w:r w:rsidR="00DE7B51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s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Form in Syteline</w:t>
      </w:r>
    </w:p>
    <w:p w:rsidR="008E6407" w:rsidRPr="00B44282" w:rsidRDefault="008E6407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Filter on </w:t>
      </w:r>
    </w:p>
    <w:p w:rsidR="008E6407" w:rsidRPr="00B44282" w:rsidRDefault="008E6407" w:rsidP="00DE7B51">
      <w:pPr>
        <w:pStyle w:val="ListParagraph"/>
        <w:numPr>
          <w:ilvl w:val="1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Status: Ordered</w:t>
      </w:r>
    </w:p>
    <w:p w:rsidR="008E6407" w:rsidRPr="00B44282" w:rsidRDefault="008E6407" w:rsidP="008E6407">
      <w:pPr>
        <w:pStyle w:val="ListParagraph"/>
        <w:numPr>
          <w:ilvl w:val="1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Priority: &lt;9</w:t>
      </w:r>
      <w:r w:rsidR="00B20119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(On Ship Tab)</w:t>
      </w:r>
    </w:p>
    <w:p w:rsidR="00B20119" w:rsidRPr="00B44282" w:rsidRDefault="00B20119" w:rsidP="008E6407">
      <w:pPr>
        <w:pStyle w:val="ListParagraph"/>
        <w:numPr>
          <w:ilvl w:val="1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Filter</w:t>
      </w:r>
    </w:p>
    <w:p w:rsidR="00DE7B51" w:rsidRPr="00B44282" w:rsidRDefault="005D11BF" w:rsidP="00DE7B51">
      <w:pPr>
        <w:ind w:left="1080"/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Fonts w:asciiTheme="majorHAnsi" w:hAnsiTheme="majorHAnsi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3F139" wp14:editId="587A0806">
                <wp:simplePos x="0" y="0"/>
                <wp:positionH relativeFrom="column">
                  <wp:posOffset>4148919</wp:posOffset>
                </wp:positionH>
                <wp:positionV relativeFrom="paragraph">
                  <wp:posOffset>313358</wp:posOffset>
                </wp:positionV>
                <wp:extent cx="627797" cy="136222"/>
                <wp:effectExtent l="0" t="0" r="20320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7797" cy="13622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:rsidR="00DE7B51" w:rsidRDefault="00DE7B51" w:rsidP="00DE7B51"/>
                        </w:txbxContent>
                      </wps:txbx>
                      <wps:bodyPr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3F139" id="Rectangle 32" o:spid="_x0000_s1054" style="position:absolute;left:0;text-align:left;margin-left:326.7pt;margin-top:24.65pt;width:49.4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" fillcolor="yellow" strokecolor="#e36c0a [2409]">
                <v:fill opacity="26214f"/>
                <v:stroke joinstyle="round"/>
                <v:textbox inset="1.44pt,0,0,0">
                  <w:txbxContent>
                    <w:p w:rsidR="00DE7B51" w:rsidRDefault="00DE7B51" w:rsidP="00DE7B51"/>
                  </w:txbxContent>
                </v:textbox>
              </v:rect>
            </w:pict>
          </mc:Fallback>
        </mc:AlternateContent>
      </w:r>
      <w:r w:rsidRPr="00B44282">
        <w:rPr>
          <w:rFonts w:asciiTheme="majorHAnsi" w:hAnsiTheme="maj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FCDA1" wp14:editId="57E07008">
                <wp:simplePos x="0" y="0"/>
                <wp:positionH relativeFrom="column">
                  <wp:posOffset>3520895</wp:posOffset>
                </wp:positionH>
                <wp:positionV relativeFrom="paragraph">
                  <wp:posOffset>1957544</wp:posOffset>
                </wp:positionV>
                <wp:extent cx="464024" cy="129653"/>
                <wp:effectExtent l="0" t="0" r="1270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024" cy="12965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:rsidR="00DE7B51" w:rsidRDefault="00DE7B51" w:rsidP="00DE7B51"/>
                        </w:txbxContent>
                      </wps:txbx>
                      <wps:bodyPr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CDA1" id="Rectangle 37" o:spid="_x0000_s1055" style="position:absolute;left:0;text-align:left;margin-left:277.25pt;margin-top:154.15pt;width:36.5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" fillcolor="yellow" strokecolor="#e36c0a [2409]">
                <v:fill opacity="26214f"/>
                <v:stroke joinstyle="round"/>
                <v:textbox inset="1.44pt,0,0,0">
                  <w:txbxContent>
                    <w:p w:rsidR="00DE7B51" w:rsidRDefault="00DE7B51" w:rsidP="00DE7B51"/>
                  </w:txbxContent>
                </v:textbox>
              </v:rect>
            </w:pict>
          </mc:Fallback>
        </mc:AlternateContent>
      </w:r>
      <w:r w:rsidR="00DE7B51" w:rsidRPr="00B44282">
        <w:rPr>
          <w:noProof/>
        </w:rPr>
        <w:drawing>
          <wp:inline distT="0" distB="0" distL="0" distR="0" wp14:anchorId="69EE48AC" wp14:editId="327ADBE6">
            <wp:extent cx="5035987" cy="333121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88896" cy="336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07" w:rsidRPr="00B44282" w:rsidRDefault="008E6407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Copy </w:t>
      </w:r>
      <w:r w:rsidR="00C33ED2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from Syteline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into CO Line Priority Tab</w:t>
      </w:r>
    </w:p>
    <w:p w:rsidR="00B20119" w:rsidRPr="00B44282" w:rsidRDefault="00B20119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Paste Data into A2</w:t>
      </w:r>
    </w:p>
    <w:p w:rsidR="00B20119" w:rsidRPr="00B44282" w:rsidRDefault="00B20119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If headers line up delete second row of headers</w:t>
      </w:r>
    </w:p>
    <w:p w:rsidR="00DE7B51" w:rsidRPr="00B44282" w:rsidRDefault="00DE7B51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Select entire column A</w:t>
      </w:r>
    </w:p>
    <w:p w:rsidR="00DE7B51" w:rsidRPr="00B44282" w:rsidRDefault="00DE7B51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Select Data, Text to columns</w:t>
      </w:r>
    </w:p>
    <w:p w:rsidR="00DE7B51" w:rsidRPr="00B44282" w:rsidRDefault="00DE7B51" w:rsidP="008E6407">
      <w:pPr>
        <w:pStyle w:val="ListParagraph"/>
        <w:numPr>
          <w:ilvl w:val="0"/>
          <w:numId w:val="21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Hit next, next, then change column to text</w:t>
      </w:r>
    </w:p>
    <w:p w:rsidR="0014311B" w:rsidRPr="00B44282" w:rsidRDefault="009E1A48" w:rsidP="001E0207">
      <w:pPr>
        <w:pStyle w:val="Heading1"/>
        <w:rPr>
          <w:rFonts w:asciiTheme="majorHAnsi" w:hAnsiTheme="majorHAnsi"/>
          <w:sz w:val="24"/>
        </w:rPr>
      </w:pPr>
      <w:bookmarkStart w:id="19" w:name="_Toc517431748"/>
      <w:r w:rsidRPr="00B44282">
        <w:rPr>
          <w:rFonts w:asciiTheme="majorHAnsi" w:hAnsiTheme="majorHAnsi"/>
          <w:sz w:val="24"/>
        </w:rPr>
        <w:t>Business Objects Report: Customer Order Log</w:t>
      </w:r>
      <w:bookmarkEnd w:id="19"/>
    </w:p>
    <w:p w:rsidR="009E1A48" w:rsidRPr="00B44282" w:rsidRDefault="009E1A48" w:rsidP="009E1A48">
      <w:pPr>
        <w:pStyle w:val="ListParagraph"/>
        <w:numPr>
          <w:ilvl w:val="0"/>
          <w:numId w:val="19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Open current day’s Customer Order Log Business Objects Report.</w:t>
      </w:r>
    </w:p>
    <w:p w:rsidR="0068281F" w:rsidRPr="00B44282" w:rsidRDefault="00C35716" w:rsidP="0068281F">
      <w:pPr>
        <w:pStyle w:val="ListParagraph"/>
        <w:numPr>
          <w:ilvl w:val="0"/>
          <w:numId w:val="19"/>
        </w:numPr>
        <w:rPr>
          <w:rStyle w:val="Strong"/>
          <w:b w:val="0"/>
        </w:rPr>
      </w:pPr>
      <w:r>
        <w:rPr>
          <w:rStyle w:val="Strong"/>
          <w:rFonts w:asciiTheme="majorHAnsi" w:hAnsiTheme="majorHAnsi"/>
          <w:b w:val="0"/>
          <w:sz w:val="22"/>
          <w:szCs w:val="22"/>
        </w:rPr>
        <w:t xml:space="preserve">Copy all data in  </w:t>
      </w:r>
      <w:r>
        <w:rPr>
          <w:rStyle w:val="Strong"/>
          <w:rFonts w:asciiTheme="majorHAnsi" w:hAnsiTheme="majorHAnsi"/>
          <w:b w:val="0"/>
          <w:color w:val="FF0000"/>
          <w:sz w:val="22"/>
          <w:szCs w:val="22"/>
        </w:rPr>
        <w:t>columns A-Q</w:t>
      </w:r>
      <w:r w:rsidR="0068281F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</w:t>
      </w:r>
      <w:r>
        <w:rPr>
          <w:rStyle w:val="Strong"/>
          <w:rFonts w:asciiTheme="majorHAnsi" w:hAnsiTheme="majorHAnsi"/>
          <w:b w:val="0"/>
          <w:color w:val="FF0000"/>
          <w:sz w:val="22"/>
          <w:szCs w:val="22"/>
        </w:rPr>
        <w:t>starting with A2 to Q2</w:t>
      </w:r>
      <w:r w:rsidR="0068281F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and down</w:t>
      </w:r>
      <w:r w:rsidR="00B32867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through all rows.</w:t>
      </w:r>
    </w:p>
    <w:p w:rsidR="009E1A48" w:rsidRPr="00B44282" w:rsidRDefault="002F0531" w:rsidP="009E1A48">
      <w:pPr>
        <w:pStyle w:val="ListParagraph"/>
        <w:numPr>
          <w:ilvl w:val="0"/>
          <w:numId w:val="19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Paste </w:t>
      </w:r>
      <w:r w:rsidR="002352CA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in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B2 </w:t>
      </w:r>
      <w:r w:rsidR="009E1A48" w:rsidRPr="00B44282">
        <w:rPr>
          <w:rStyle w:val="Strong"/>
          <w:rFonts w:asciiTheme="majorHAnsi" w:hAnsiTheme="majorHAnsi"/>
          <w:b w:val="0"/>
          <w:sz w:val="22"/>
          <w:szCs w:val="22"/>
        </w:rPr>
        <w:t>of the red CO Analysis tab of the Excel Spreadsheet</w:t>
      </w:r>
    </w:p>
    <w:p w:rsidR="009E1A48" w:rsidRPr="00B44282" w:rsidRDefault="001E0207" w:rsidP="009E1A48">
      <w:pPr>
        <w:pStyle w:val="ListParagraph"/>
        <w:numPr>
          <w:ilvl w:val="0"/>
          <w:numId w:val="19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Copy formulas in Columns</w:t>
      </w:r>
      <w:r w:rsidR="002F0531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A and R-BH</w:t>
      </w:r>
      <w:r w:rsidR="009E1A48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down for all rows of data.</w:t>
      </w:r>
    </w:p>
    <w:p w:rsidR="00885CD5" w:rsidRPr="00B44282" w:rsidRDefault="00885CD5" w:rsidP="009E1A48">
      <w:pPr>
        <w:pStyle w:val="ListParagraph"/>
        <w:numPr>
          <w:ilvl w:val="0"/>
          <w:numId w:val="19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Copy all dat</w:t>
      </w:r>
      <w:r w:rsidR="002F0531" w:rsidRPr="00B44282">
        <w:rPr>
          <w:rStyle w:val="Strong"/>
          <w:rFonts w:asciiTheme="majorHAnsi" w:hAnsiTheme="majorHAnsi"/>
          <w:b w:val="0"/>
          <w:sz w:val="22"/>
          <w:szCs w:val="22"/>
        </w:rPr>
        <w:t>a from the CO Analysis Tab A3-BH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3 Down</w:t>
      </w:r>
      <w:r w:rsidR="00B32867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through all rows.</w:t>
      </w:r>
    </w:p>
    <w:p w:rsidR="00885CD5" w:rsidRPr="00B44282" w:rsidRDefault="00885CD5" w:rsidP="009E1A48">
      <w:pPr>
        <w:pStyle w:val="ListParagraph"/>
        <w:numPr>
          <w:ilvl w:val="0"/>
          <w:numId w:val="19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Paste </w:t>
      </w:r>
      <w:r w:rsidRPr="00B44282">
        <w:rPr>
          <w:rStyle w:val="Strong"/>
          <w:rFonts w:asciiTheme="majorHAnsi" w:hAnsiTheme="majorHAnsi"/>
          <w:b w:val="0"/>
          <w:sz w:val="22"/>
          <w:szCs w:val="22"/>
          <w:u w:val="single"/>
        </w:rPr>
        <w:t>Values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in</w:t>
      </w:r>
      <w:r w:rsidR="00B32867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tab called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Template of De</w:t>
      </w:r>
      <w:r w:rsidR="00B32867" w:rsidRPr="00B44282">
        <w:rPr>
          <w:rStyle w:val="Strong"/>
          <w:rFonts w:asciiTheme="majorHAnsi" w:hAnsiTheme="majorHAnsi"/>
          <w:b w:val="0"/>
          <w:sz w:val="22"/>
          <w:szCs w:val="22"/>
        </w:rPr>
        <w:t>leted Columns.</w:t>
      </w:r>
    </w:p>
    <w:p w:rsidR="00885CD5" w:rsidRPr="00B44282" w:rsidRDefault="00885CD5" w:rsidP="009E1A48">
      <w:pPr>
        <w:pStyle w:val="ListParagraph"/>
        <w:numPr>
          <w:ilvl w:val="0"/>
          <w:numId w:val="19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Delete all </w:t>
      </w:r>
      <w:r w:rsidR="002F0531" w:rsidRPr="00B44282">
        <w:rPr>
          <w:rStyle w:val="Strong"/>
          <w:rFonts w:asciiTheme="majorHAnsi" w:hAnsiTheme="majorHAnsi"/>
          <w:b w:val="0"/>
          <w:sz w:val="22"/>
          <w:szCs w:val="22"/>
        </w:rPr>
        <w:t>Columns highlighted in Red.</w:t>
      </w:r>
    </w:p>
    <w:p w:rsidR="009E1A48" w:rsidRPr="00B44282" w:rsidRDefault="009E1A48" w:rsidP="009E1A48">
      <w:pPr>
        <w:pStyle w:val="ListParagraph"/>
        <w:numPr>
          <w:ilvl w:val="0"/>
          <w:numId w:val="19"/>
        </w:numPr>
        <w:rPr>
          <w:rStyle w:val="Strong"/>
          <w:b w:val="0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Save file in R:\Supply Chain\Sales and Operations Planning\Customer Order Log Report</w:t>
      </w:r>
      <w:r w:rsidR="00F330CD" w:rsidRPr="00B44282">
        <w:rPr>
          <w:rStyle w:val="Strong"/>
          <w:rFonts w:asciiTheme="majorHAnsi" w:hAnsiTheme="majorHAnsi"/>
          <w:b w:val="0"/>
          <w:sz w:val="22"/>
          <w:szCs w:val="22"/>
        </w:rPr>
        <w:t>\CO Log Daily Update Files</w:t>
      </w:r>
      <w:r w:rsidR="00B32867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as</w:t>
      </w:r>
      <w:r w:rsidR="00836F83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Co Analysis Daily Update YY MM DD</w:t>
      </w:r>
    </w:p>
    <w:p w:rsidR="0014311B" w:rsidRPr="00B44282" w:rsidRDefault="0014311B" w:rsidP="0014311B">
      <w:pPr>
        <w:rPr>
          <w:rStyle w:val="Strong"/>
          <w:b w:val="0"/>
        </w:rPr>
      </w:pPr>
    </w:p>
    <w:p w:rsidR="0014311B" w:rsidRPr="00B44282" w:rsidRDefault="0014311B" w:rsidP="0014311B">
      <w:pPr>
        <w:rPr>
          <w:rStyle w:val="Strong"/>
          <w:b w:val="0"/>
        </w:rPr>
      </w:pPr>
    </w:p>
    <w:p w:rsidR="00A215D7" w:rsidRPr="00B44282" w:rsidRDefault="00F330CD" w:rsidP="001E0207">
      <w:pPr>
        <w:pStyle w:val="Heading1"/>
        <w:rPr>
          <w:rFonts w:asciiTheme="majorHAnsi" w:hAnsiTheme="majorHAnsi"/>
          <w:sz w:val="24"/>
        </w:rPr>
      </w:pPr>
      <w:bookmarkStart w:id="20" w:name="_Toc517431749"/>
      <w:r w:rsidRPr="00B44282">
        <w:rPr>
          <w:rFonts w:asciiTheme="majorHAnsi" w:hAnsiTheme="majorHAnsi"/>
          <w:sz w:val="24"/>
        </w:rPr>
        <w:t>Reporting File Creation</w:t>
      </w:r>
      <w:bookmarkEnd w:id="20"/>
    </w:p>
    <w:p w:rsidR="00F330CD" w:rsidRPr="00B44282" w:rsidRDefault="00F330CD" w:rsidP="00F330CD">
      <w:pPr>
        <w:rPr>
          <w:rStyle w:val="Strong"/>
          <w:rFonts w:asciiTheme="majorHAnsi" w:hAnsiTheme="majorHAnsi"/>
          <w:b w:val="0"/>
          <w:sz w:val="22"/>
          <w:szCs w:val="22"/>
        </w:rPr>
      </w:pPr>
    </w:p>
    <w:p w:rsidR="00F330CD" w:rsidRPr="00B44282" w:rsidRDefault="00F330CD" w:rsidP="009E5475">
      <w:pPr>
        <w:pStyle w:val="ListParagraph"/>
        <w:numPr>
          <w:ilvl w:val="0"/>
          <w:numId w:val="20"/>
        </w:numPr>
        <w:rPr>
          <w:rStyle w:val="Strong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Open </w:t>
      </w:r>
      <w:r w:rsidR="009E5475" w:rsidRPr="00B44282">
        <w:rPr>
          <w:rStyle w:val="Strong"/>
          <w:rFonts w:asciiTheme="majorHAnsi" w:hAnsiTheme="majorHAnsi"/>
          <w:b w:val="0"/>
          <w:sz w:val="22"/>
          <w:szCs w:val="22"/>
        </w:rPr>
        <w:t>file “Customer Order Log Daily Report yyyy-mm-dd RevA (Master)” in R:\Supply Chain\Sales and Operations Planning\Customer Order Log Reports\Customer Order Log Creation\Masters</w:t>
      </w:r>
    </w:p>
    <w:p w:rsidR="009E5475" w:rsidRPr="00B44282" w:rsidRDefault="009E5475" w:rsidP="009E5475">
      <w:pPr>
        <w:pStyle w:val="ListParagraph"/>
        <w:numPr>
          <w:ilvl w:val="0"/>
          <w:numId w:val="20"/>
        </w:numPr>
        <w:rPr>
          <w:rStyle w:val="Strong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Copy all data from </w:t>
      </w:r>
      <w:r w:rsidR="00B32867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the tab called </w:t>
      </w:r>
      <w:r w:rsidR="00885CD5" w:rsidRPr="00B44282">
        <w:rPr>
          <w:rStyle w:val="Strong"/>
          <w:rFonts w:asciiTheme="majorHAnsi" w:hAnsiTheme="majorHAnsi"/>
          <w:b w:val="0"/>
          <w:sz w:val="22"/>
          <w:szCs w:val="22"/>
        </w:rPr>
        <w:t>Template of Deleted Columns</w:t>
      </w:r>
    </w:p>
    <w:p w:rsidR="009E5475" w:rsidRPr="00B44282" w:rsidRDefault="009E5475" w:rsidP="009E5475">
      <w:pPr>
        <w:pStyle w:val="ListParagraph"/>
        <w:numPr>
          <w:ilvl w:val="0"/>
          <w:numId w:val="20"/>
        </w:numPr>
        <w:rPr>
          <w:rStyle w:val="Strong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Paste Values into Reporting File </w:t>
      </w:r>
      <w:r w:rsidR="00B32867" w:rsidRPr="00B44282">
        <w:rPr>
          <w:rStyle w:val="Strong"/>
          <w:rFonts w:asciiTheme="majorHAnsi" w:hAnsiTheme="majorHAnsi"/>
          <w:b w:val="0"/>
          <w:sz w:val="22"/>
          <w:szCs w:val="22"/>
        </w:rPr>
        <w:t>opened in step 1</w:t>
      </w:r>
    </w:p>
    <w:p w:rsidR="009E5475" w:rsidRPr="00B44282" w:rsidRDefault="009E5475" w:rsidP="009E5475">
      <w:pPr>
        <w:pStyle w:val="ListParagraph"/>
        <w:numPr>
          <w:ilvl w:val="0"/>
          <w:numId w:val="20"/>
        </w:numPr>
        <w:rPr>
          <w:rStyle w:val="Strong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Save file in R:\Supply Chain\Sales and Operations Planning\Customer Order Log Report\(current month)</w:t>
      </w:r>
      <w:r w:rsidR="001E0207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 </w:t>
      </w:r>
      <w:r w:rsidR="00885CD5" w:rsidRPr="00B44282">
        <w:rPr>
          <w:rStyle w:val="Strong"/>
          <w:rFonts w:asciiTheme="majorHAnsi" w:hAnsiTheme="majorHAnsi"/>
          <w:b w:val="0"/>
          <w:sz w:val="22"/>
          <w:szCs w:val="22"/>
        </w:rPr>
        <w:t>Customer Order Daily Log Report YYYY-MM-DD</w:t>
      </w:r>
    </w:p>
    <w:p w:rsidR="008623AB" w:rsidRPr="00B44282" w:rsidRDefault="008623AB" w:rsidP="009E5475">
      <w:pPr>
        <w:pStyle w:val="ListParagraph"/>
        <w:numPr>
          <w:ilvl w:val="0"/>
          <w:numId w:val="20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lastRenderedPageBreak/>
        <w:t xml:space="preserve">To </w:t>
      </w:r>
      <w:r w:rsidR="009E5475" w:rsidRPr="00B44282">
        <w:rPr>
          <w:rStyle w:val="Strong"/>
          <w:rFonts w:asciiTheme="majorHAnsi" w:hAnsiTheme="majorHAnsi"/>
          <w:b w:val="0"/>
          <w:sz w:val="22"/>
          <w:szCs w:val="22"/>
        </w:rPr>
        <w:t>Share file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:</w:t>
      </w:r>
    </w:p>
    <w:p w:rsidR="009E5475" w:rsidRPr="00B44282" w:rsidRDefault="008623AB" w:rsidP="008623AB">
      <w:pPr>
        <w:pStyle w:val="ListParagraph"/>
        <w:numPr>
          <w:ilvl w:val="1"/>
          <w:numId w:val="20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Click on Review on the task bar</w:t>
      </w:r>
    </w:p>
    <w:p w:rsidR="008623AB" w:rsidRPr="00B44282" w:rsidRDefault="008623AB" w:rsidP="008623AB">
      <w:pPr>
        <w:pStyle w:val="ListParagraph"/>
        <w:numPr>
          <w:ilvl w:val="1"/>
          <w:numId w:val="20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Select Share Workbook</w:t>
      </w:r>
    </w:p>
    <w:p w:rsidR="008623AB" w:rsidRPr="00B44282" w:rsidRDefault="008623AB" w:rsidP="008623AB">
      <w:pPr>
        <w:pStyle w:val="ListParagraph"/>
        <w:numPr>
          <w:ilvl w:val="1"/>
          <w:numId w:val="20"/>
        </w:numPr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>Check the checkmark that states, “Allow changes by more than one user at the same time”.</w:t>
      </w:r>
    </w:p>
    <w:p w:rsidR="00946F75" w:rsidRPr="00B44282" w:rsidRDefault="00946F75" w:rsidP="009556F2">
      <w:pPr>
        <w:rPr>
          <w:rStyle w:val="Strong"/>
          <w:rFonts w:asciiTheme="majorHAnsi" w:hAnsiTheme="majorHAnsi"/>
          <w:b w:val="0"/>
          <w:sz w:val="22"/>
          <w:szCs w:val="22"/>
        </w:rPr>
      </w:pPr>
    </w:p>
    <w:p w:rsidR="008623AB" w:rsidRPr="00B44282" w:rsidRDefault="00F13207" w:rsidP="008623AB">
      <w:pPr>
        <w:pStyle w:val="ListParagraph"/>
        <w:rPr>
          <w:rStyle w:val="Strong"/>
          <w:rFonts w:asciiTheme="majorHAnsi" w:hAnsiTheme="majorHAnsi"/>
          <w:b w:val="0"/>
          <w:sz w:val="22"/>
          <w:szCs w:val="22"/>
        </w:rPr>
      </w:pPr>
      <w:r w:rsidRPr="00B44282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45403</wp:posOffset>
                </wp:positionV>
                <wp:extent cx="2469916" cy="2287256"/>
                <wp:effectExtent l="0" t="0" r="26035" b="1841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916" cy="2287256"/>
                          <a:chOff x="0" y="0"/>
                          <a:chExt cx="2469916" cy="2287256"/>
                        </a:xfrm>
                      </wpg:grpSpPr>
                      <wps:wsp>
                        <wps:cNvPr id="41" name="Rectangle 41"/>
                        <wps:cNvSpPr/>
                        <wps:spPr bwMode="auto">
                          <a:xfrm>
                            <a:off x="1181100" y="104775"/>
                            <a:ext cx="252730" cy="30607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8623AB"/>
                          </w:txbxContent>
                        </wps:txbx>
                        <wps:bodyPr wrap="square" lIns="18288" tIns="0" rIns="0" bIns="0" rtlCol="0" anchor="t" upright="1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 bwMode="auto">
                          <a:xfrm>
                            <a:off x="2147888" y="2195512"/>
                            <a:ext cx="322028" cy="9174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8623AB"/>
                          </w:txbxContent>
                        </wps:txbx>
                        <wps:bodyPr wrap="square" lIns="18288" tIns="0" rIns="0" bIns="0" rtlCol="0" anchor="t" upright="1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 bwMode="auto">
                          <a:xfrm>
                            <a:off x="1414463" y="809625"/>
                            <a:ext cx="80387" cy="85411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Default="00D614B3" w:rsidP="008623AB"/>
                          </w:txbxContent>
                        </wps:txbx>
                        <wps:bodyPr wrap="square" lIns="18288" tIns="0" rIns="0" bIns="0" rtlCol="0" anchor="t" upright="1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 bwMode="auto">
                          <a:xfrm>
                            <a:off x="0" y="0"/>
                            <a:ext cx="273685" cy="9842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40000"/>
                            </a:srgbClr>
                          </a:solidFill>
                          <a:ln w="9525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txbx>
                          <w:txbxContent>
                            <w:p w:rsidR="00D614B3" w:rsidRPr="009556F2" w:rsidRDefault="00D614B3" w:rsidP="00946F75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18288" tIns="0" rIns="0" bIns="0" rtlCol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56" style="position:absolute;left:0;text-align:left;margin-left:147pt;margin-top:3.6pt;width:194.5pt;height:180.1pt;z-index:251661824" coordsize="24699,2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">
                <v:rect id="Rectangle 41" o:spid="_x0000_s1057" style="position:absolute;left:11811;top:1047;width:2527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8623AB"/>
                    </w:txbxContent>
                  </v:textbox>
                </v:rect>
                <v:rect id="Rectangle 39" o:spid="_x0000_s1058" style="position:absolute;left:21478;top:21955;width:3221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8623AB"/>
                    </w:txbxContent>
                  </v:textbox>
                </v:rect>
                <v:rect id="Rectangle 42" o:spid="_x0000_s1059" style="position:absolute;left:14144;top:8096;width:80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" fillcolor="yellow" strokecolor="#e36c0a [2409]">
                  <v:fill opacity="26214f"/>
                  <v:stroke joinstyle="round"/>
                  <v:textbox inset="1.44pt,0,0,0">
                    <w:txbxContent>
                      <w:p w:rsidR="00D614B3" w:rsidRDefault="00D614B3" w:rsidP="008623AB"/>
                    </w:txbxContent>
                  </v:textbox>
                </v:rect>
                <v:rect id="Rectangle 33" o:spid="_x0000_s1060" style="position:absolute;width:2736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" fillcolor="yellow" strokecolor="#e46c0a">
                  <v:fill opacity="26214f"/>
                  <v:stroke joinstyle="round"/>
                  <v:textbox inset="1.44pt,0,0,0">
                    <w:txbxContent>
                      <w:p w:rsidR="00D614B3" w:rsidRPr="009556F2" w:rsidRDefault="00D614B3" w:rsidP="00946F7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623AB" w:rsidRPr="00B44282">
        <w:rPr>
          <w:noProof/>
        </w:rPr>
        <w:drawing>
          <wp:inline distT="0" distB="0" distL="0" distR="0" wp14:anchorId="71E81A52" wp14:editId="7046AEA7">
            <wp:extent cx="4581323" cy="24003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81323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6F2" w:rsidRPr="00B44282" w:rsidRDefault="009556F2" w:rsidP="008623AB">
      <w:pPr>
        <w:pStyle w:val="ListParagraph"/>
        <w:rPr>
          <w:rStyle w:val="Strong"/>
          <w:rFonts w:asciiTheme="majorHAnsi" w:hAnsiTheme="majorHAnsi"/>
          <w:b w:val="0"/>
          <w:sz w:val="22"/>
          <w:szCs w:val="22"/>
        </w:rPr>
      </w:pPr>
    </w:p>
    <w:p w:rsidR="009E5475" w:rsidRPr="00B44282" w:rsidRDefault="009E5475" w:rsidP="007F0881">
      <w:pPr>
        <w:pStyle w:val="ListParagraph"/>
        <w:numPr>
          <w:ilvl w:val="0"/>
          <w:numId w:val="20"/>
        </w:numPr>
        <w:rPr>
          <w:rStyle w:val="Strong"/>
        </w:rPr>
      </w:pP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Send </w:t>
      </w:r>
      <w:r w:rsidR="008623AB"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folder link </w:t>
      </w:r>
      <w:r w:rsidRPr="00B44282">
        <w:rPr>
          <w:rStyle w:val="Strong"/>
          <w:rFonts w:asciiTheme="majorHAnsi" w:hAnsiTheme="majorHAnsi"/>
          <w:b w:val="0"/>
          <w:sz w:val="22"/>
          <w:szCs w:val="22"/>
        </w:rPr>
        <w:t xml:space="preserve">to </w:t>
      </w:r>
      <w:r w:rsidR="00E952A6" w:rsidRPr="00B44282">
        <w:rPr>
          <w:rStyle w:val="Strong"/>
          <w:rFonts w:asciiTheme="majorHAnsi" w:hAnsiTheme="majorHAnsi"/>
          <w:b w:val="0"/>
          <w:sz w:val="22"/>
          <w:szCs w:val="22"/>
        </w:rPr>
        <w:t>email group “Customer Order Log Report”.</w:t>
      </w:r>
    </w:p>
    <w:p w:rsidR="007F0881" w:rsidRPr="00B44282" w:rsidRDefault="007F0881" w:rsidP="00337485">
      <w:pPr>
        <w:pStyle w:val="ListParagraph"/>
        <w:rPr>
          <w:rStyle w:val="Strong"/>
        </w:rPr>
      </w:pPr>
    </w:p>
    <w:sectPr w:rsidR="007F0881" w:rsidRPr="00B44282" w:rsidSect="006B663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CE" w:rsidRDefault="000C11CE">
      <w:r>
        <w:separator/>
      </w:r>
    </w:p>
  </w:endnote>
  <w:endnote w:type="continuationSeparator" w:id="0">
    <w:p w:rsidR="000C11CE" w:rsidRDefault="000C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1F" w:rsidRDefault="00E00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3"/>
      <w:gridCol w:w="6029"/>
      <w:gridCol w:w="1178"/>
    </w:tblGrid>
    <w:tr w:rsidR="00D614B3" w:rsidRPr="00F06187">
      <w:tc>
        <w:tcPr>
          <w:tcW w:w="3672" w:type="dxa"/>
          <w:vAlign w:val="center"/>
        </w:tcPr>
        <w:p w:rsidR="00D614B3" w:rsidRPr="00E52623" w:rsidRDefault="00D614B3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D614B3" w:rsidRPr="00F06187" w:rsidRDefault="00D614B3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D614B3" w:rsidRPr="00F06187" w:rsidRDefault="00E0071F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PL1051</w:t>
          </w:r>
        </w:p>
      </w:tc>
    </w:tr>
    <w:tr w:rsidR="00D614B3" w:rsidRPr="00F06187">
      <w:tc>
        <w:tcPr>
          <w:tcW w:w="3672" w:type="dxa"/>
          <w:vAlign w:val="center"/>
        </w:tcPr>
        <w:p w:rsidR="00D614B3" w:rsidRPr="00E52623" w:rsidRDefault="00D614B3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D614B3" w:rsidRPr="00F06187" w:rsidRDefault="00D614B3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774E67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1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774E67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9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D614B3" w:rsidRPr="00F06187" w:rsidRDefault="00D614B3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REV </w:t>
          </w:r>
          <w:r w:rsidR="00000FB5">
            <w:rPr>
              <w:rFonts w:asciiTheme="majorHAnsi" w:hAnsiTheme="majorHAnsi" w:cs="Arial"/>
              <w:color w:val="FF0000"/>
              <w:sz w:val="16"/>
              <w:szCs w:val="16"/>
            </w:rPr>
            <w:t>A</w:t>
          </w:r>
        </w:p>
      </w:tc>
    </w:tr>
  </w:tbl>
  <w:p w:rsidR="00D614B3" w:rsidRPr="00F06187" w:rsidRDefault="00D614B3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</w:t>
    </w:r>
    <w:r w:rsidR="00000FB5">
      <w:rPr>
        <w:rFonts w:asciiTheme="majorHAnsi" w:hAnsiTheme="majorHAnsi"/>
        <w:sz w:val="16"/>
        <w:szCs w:val="16"/>
      </w:rPr>
      <w:t>1 User’s Guide Template Rev. 7/9/2020</w:t>
    </w:r>
  </w:p>
  <w:p w:rsidR="00D614B3" w:rsidRPr="006B663F" w:rsidRDefault="00D614B3" w:rsidP="006B6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1F" w:rsidRDefault="00E00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CE" w:rsidRDefault="000C11CE">
      <w:r>
        <w:separator/>
      </w:r>
    </w:p>
  </w:footnote>
  <w:footnote w:type="continuationSeparator" w:id="0">
    <w:p w:rsidR="000C11CE" w:rsidRDefault="000C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1F" w:rsidRDefault="00E00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B3" w:rsidRDefault="00D614B3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0106A26E" wp14:editId="769200F7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5A3C0DF9" wp14:editId="4CF0F3C8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4B3" w:rsidRDefault="00D614B3" w:rsidP="00895072">
    <w:pPr>
      <w:rPr>
        <w:rFonts w:ascii="Arial" w:hAnsi="Arial"/>
        <w:sz w:val="28"/>
      </w:rPr>
    </w:pPr>
  </w:p>
  <w:p w:rsidR="00D614B3" w:rsidRDefault="00D614B3" w:rsidP="006C2FD8">
    <w:pPr>
      <w:jc w:val="center"/>
      <w:rPr>
        <w:rFonts w:ascii="Arial" w:hAnsi="Arial"/>
        <w:sz w:val="28"/>
      </w:rPr>
    </w:pPr>
  </w:p>
  <w:p w:rsidR="00D614B3" w:rsidRDefault="00D614B3" w:rsidP="006C2FD8">
    <w:pPr>
      <w:jc w:val="center"/>
      <w:rPr>
        <w:rFonts w:ascii="Arial" w:hAnsi="Arial"/>
        <w:sz w:val="28"/>
      </w:rPr>
    </w:pPr>
  </w:p>
  <w:p w:rsidR="00D614B3" w:rsidRPr="008B2D24" w:rsidRDefault="00D614B3" w:rsidP="008B2D24">
    <w:pPr>
      <w:jc w:val="center"/>
      <w:rPr>
        <w:rFonts w:asciiTheme="majorHAnsi" w:hAnsiTheme="majorHAnsi"/>
        <w:sz w:val="28"/>
      </w:rPr>
    </w:pPr>
    <w:r w:rsidRPr="00F06187">
      <w:rPr>
        <w:rFonts w:asciiTheme="majorHAnsi" w:hAnsiTheme="majorHAnsi"/>
        <w:sz w:val="28"/>
      </w:rPr>
      <w:t xml:space="preserve">User Guide:  </w:t>
    </w:r>
    <w:r>
      <w:rPr>
        <w:rFonts w:asciiTheme="majorHAnsi" w:hAnsiTheme="majorHAnsi"/>
        <w:sz w:val="28"/>
      </w:rPr>
      <w:t>Customer Order Log Creation</w:t>
    </w:r>
  </w:p>
  <w:p w:rsidR="00D614B3" w:rsidRDefault="00D61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1F" w:rsidRDefault="00E00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9479D"/>
    <w:multiLevelType w:val="hybridMultilevel"/>
    <w:tmpl w:val="327E6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194"/>
    <w:multiLevelType w:val="hybridMultilevel"/>
    <w:tmpl w:val="5064A672"/>
    <w:lvl w:ilvl="0" w:tplc="AE3E05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56FE2"/>
    <w:multiLevelType w:val="hybridMultilevel"/>
    <w:tmpl w:val="10EA4A9C"/>
    <w:lvl w:ilvl="0" w:tplc="AE3E05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29E7308A"/>
    <w:multiLevelType w:val="hybridMultilevel"/>
    <w:tmpl w:val="8542D084"/>
    <w:lvl w:ilvl="0" w:tplc="10B8E3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F00E9"/>
    <w:multiLevelType w:val="hybridMultilevel"/>
    <w:tmpl w:val="996C2B28"/>
    <w:lvl w:ilvl="0" w:tplc="6D8AC5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E8FA85C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5944"/>
    <w:multiLevelType w:val="hybridMultilevel"/>
    <w:tmpl w:val="D69E24EA"/>
    <w:lvl w:ilvl="0" w:tplc="AE3E05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E067F"/>
    <w:multiLevelType w:val="hybridMultilevel"/>
    <w:tmpl w:val="6B308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F0A1A"/>
    <w:multiLevelType w:val="hybridMultilevel"/>
    <w:tmpl w:val="AB36E282"/>
    <w:lvl w:ilvl="0" w:tplc="64BAD0A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0250C"/>
    <w:multiLevelType w:val="hybridMultilevel"/>
    <w:tmpl w:val="29865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D232C"/>
    <w:multiLevelType w:val="hybridMultilevel"/>
    <w:tmpl w:val="F90E369E"/>
    <w:lvl w:ilvl="0" w:tplc="AE3E05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722A"/>
    <w:multiLevelType w:val="hybridMultilevel"/>
    <w:tmpl w:val="51CEDA6A"/>
    <w:lvl w:ilvl="0" w:tplc="D80240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257B8"/>
    <w:multiLevelType w:val="hybridMultilevel"/>
    <w:tmpl w:val="8EFCF6D2"/>
    <w:lvl w:ilvl="0" w:tplc="87240E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96755"/>
    <w:multiLevelType w:val="hybridMultilevel"/>
    <w:tmpl w:val="6A5E0946"/>
    <w:lvl w:ilvl="0" w:tplc="3774B4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21568"/>
    <w:multiLevelType w:val="hybridMultilevel"/>
    <w:tmpl w:val="95FA3BEE"/>
    <w:lvl w:ilvl="0" w:tplc="6D8AC5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7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8"/>
  </w:num>
  <w:num w:numId="10">
    <w:abstractNumId w:val="11"/>
  </w:num>
  <w:num w:numId="11">
    <w:abstractNumId w:val="15"/>
  </w:num>
  <w:num w:numId="12">
    <w:abstractNumId w:val="2"/>
  </w:num>
  <w:num w:numId="13">
    <w:abstractNumId w:val="21"/>
  </w:num>
  <w:num w:numId="14">
    <w:abstractNumId w:val="19"/>
  </w:num>
  <w:num w:numId="15">
    <w:abstractNumId w:val="8"/>
  </w:num>
  <w:num w:numId="16">
    <w:abstractNumId w:val="9"/>
  </w:num>
  <w:num w:numId="17">
    <w:abstractNumId w:val="3"/>
  </w:num>
  <w:num w:numId="18">
    <w:abstractNumId w:val="14"/>
  </w:num>
  <w:num w:numId="19">
    <w:abstractNumId w:val="5"/>
  </w:num>
  <w:num w:numId="20">
    <w:abstractNumId w:val="16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0FB5"/>
    <w:rsid w:val="0001317A"/>
    <w:rsid w:val="00045037"/>
    <w:rsid w:val="00052258"/>
    <w:rsid w:val="00072E53"/>
    <w:rsid w:val="000B47C5"/>
    <w:rsid w:val="000B48F6"/>
    <w:rsid w:val="000C11CE"/>
    <w:rsid w:val="000C4620"/>
    <w:rsid w:val="000E3BBF"/>
    <w:rsid w:val="000F105A"/>
    <w:rsid w:val="000F2643"/>
    <w:rsid w:val="0010269B"/>
    <w:rsid w:val="00115C69"/>
    <w:rsid w:val="00116F2A"/>
    <w:rsid w:val="0014311B"/>
    <w:rsid w:val="00186F41"/>
    <w:rsid w:val="001D699F"/>
    <w:rsid w:val="001E0207"/>
    <w:rsid w:val="001E7032"/>
    <w:rsid w:val="001F0696"/>
    <w:rsid w:val="001F11A7"/>
    <w:rsid w:val="00204B9B"/>
    <w:rsid w:val="0020547D"/>
    <w:rsid w:val="0022518E"/>
    <w:rsid w:val="002352CA"/>
    <w:rsid w:val="0025325A"/>
    <w:rsid w:val="00273E0E"/>
    <w:rsid w:val="00286739"/>
    <w:rsid w:val="002A2E02"/>
    <w:rsid w:val="002A5325"/>
    <w:rsid w:val="002B2B8B"/>
    <w:rsid w:val="002C10F4"/>
    <w:rsid w:val="002E7BE7"/>
    <w:rsid w:val="002F0531"/>
    <w:rsid w:val="002F7A1E"/>
    <w:rsid w:val="0030710F"/>
    <w:rsid w:val="00307654"/>
    <w:rsid w:val="00311C66"/>
    <w:rsid w:val="003244A6"/>
    <w:rsid w:val="00330870"/>
    <w:rsid w:val="00336957"/>
    <w:rsid w:val="00337485"/>
    <w:rsid w:val="003423E9"/>
    <w:rsid w:val="0034501A"/>
    <w:rsid w:val="00366AA4"/>
    <w:rsid w:val="00367B08"/>
    <w:rsid w:val="003756F1"/>
    <w:rsid w:val="003851A1"/>
    <w:rsid w:val="003B24ED"/>
    <w:rsid w:val="003D1065"/>
    <w:rsid w:val="003E3C9C"/>
    <w:rsid w:val="00411560"/>
    <w:rsid w:val="00411E2C"/>
    <w:rsid w:val="00414E2A"/>
    <w:rsid w:val="004313F1"/>
    <w:rsid w:val="00440788"/>
    <w:rsid w:val="0046116D"/>
    <w:rsid w:val="0047366A"/>
    <w:rsid w:val="004A7DFC"/>
    <w:rsid w:val="004B3295"/>
    <w:rsid w:val="004D350D"/>
    <w:rsid w:val="004D7116"/>
    <w:rsid w:val="004E3B21"/>
    <w:rsid w:val="00511BA9"/>
    <w:rsid w:val="00526174"/>
    <w:rsid w:val="00544AA9"/>
    <w:rsid w:val="005651D4"/>
    <w:rsid w:val="005660A4"/>
    <w:rsid w:val="00587A63"/>
    <w:rsid w:val="00591DA1"/>
    <w:rsid w:val="005B6DF3"/>
    <w:rsid w:val="005D11BF"/>
    <w:rsid w:val="005E245A"/>
    <w:rsid w:val="005F7218"/>
    <w:rsid w:val="00601D07"/>
    <w:rsid w:val="00602CBA"/>
    <w:rsid w:val="006204E1"/>
    <w:rsid w:val="00631461"/>
    <w:rsid w:val="006359D1"/>
    <w:rsid w:val="006435C0"/>
    <w:rsid w:val="0065160D"/>
    <w:rsid w:val="00674813"/>
    <w:rsid w:val="0068281F"/>
    <w:rsid w:val="006A0208"/>
    <w:rsid w:val="006B663F"/>
    <w:rsid w:val="006B6C4C"/>
    <w:rsid w:val="006C1087"/>
    <w:rsid w:val="006C2FD8"/>
    <w:rsid w:val="006C43AC"/>
    <w:rsid w:val="006D29DB"/>
    <w:rsid w:val="006D40EC"/>
    <w:rsid w:val="0070359A"/>
    <w:rsid w:val="00723502"/>
    <w:rsid w:val="007320B9"/>
    <w:rsid w:val="007351F2"/>
    <w:rsid w:val="00740CA7"/>
    <w:rsid w:val="00742BE0"/>
    <w:rsid w:val="00774E67"/>
    <w:rsid w:val="007A0518"/>
    <w:rsid w:val="007D2CD2"/>
    <w:rsid w:val="007F0881"/>
    <w:rsid w:val="0082004B"/>
    <w:rsid w:val="008207ED"/>
    <w:rsid w:val="00830E72"/>
    <w:rsid w:val="00836F83"/>
    <w:rsid w:val="00851E25"/>
    <w:rsid w:val="008623AB"/>
    <w:rsid w:val="00874111"/>
    <w:rsid w:val="008841BA"/>
    <w:rsid w:val="00885CD5"/>
    <w:rsid w:val="00886259"/>
    <w:rsid w:val="00895072"/>
    <w:rsid w:val="008A0677"/>
    <w:rsid w:val="008B2D24"/>
    <w:rsid w:val="008E6407"/>
    <w:rsid w:val="008F61A5"/>
    <w:rsid w:val="00900D64"/>
    <w:rsid w:val="00915766"/>
    <w:rsid w:val="00917F2D"/>
    <w:rsid w:val="00932D70"/>
    <w:rsid w:val="00946F75"/>
    <w:rsid w:val="009556F2"/>
    <w:rsid w:val="00955FB6"/>
    <w:rsid w:val="00976058"/>
    <w:rsid w:val="00991C41"/>
    <w:rsid w:val="009A5A3B"/>
    <w:rsid w:val="009B725C"/>
    <w:rsid w:val="009C5302"/>
    <w:rsid w:val="009C7C6B"/>
    <w:rsid w:val="009E1A48"/>
    <w:rsid w:val="009E5475"/>
    <w:rsid w:val="009F5C55"/>
    <w:rsid w:val="00A018A4"/>
    <w:rsid w:val="00A03527"/>
    <w:rsid w:val="00A0737F"/>
    <w:rsid w:val="00A10017"/>
    <w:rsid w:val="00A215D7"/>
    <w:rsid w:val="00A25E93"/>
    <w:rsid w:val="00A46EF4"/>
    <w:rsid w:val="00A6329F"/>
    <w:rsid w:val="00A65F23"/>
    <w:rsid w:val="00A844BB"/>
    <w:rsid w:val="00A84C93"/>
    <w:rsid w:val="00AA149A"/>
    <w:rsid w:val="00AA459D"/>
    <w:rsid w:val="00AB30F6"/>
    <w:rsid w:val="00AB45DD"/>
    <w:rsid w:val="00AB6198"/>
    <w:rsid w:val="00B041C2"/>
    <w:rsid w:val="00B059E4"/>
    <w:rsid w:val="00B17906"/>
    <w:rsid w:val="00B20119"/>
    <w:rsid w:val="00B26437"/>
    <w:rsid w:val="00B273F4"/>
    <w:rsid w:val="00B32867"/>
    <w:rsid w:val="00B369ED"/>
    <w:rsid w:val="00B44282"/>
    <w:rsid w:val="00B45B4B"/>
    <w:rsid w:val="00B53E93"/>
    <w:rsid w:val="00B63CF4"/>
    <w:rsid w:val="00B7594A"/>
    <w:rsid w:val="00B934A2"/>
    <w:rsid w:val="00B93F65"/>
    <w:rsid w:val="00BA4784"/>
    <w:rsid w:val="00BB4667"/>
    <w:rsid w:val="00BF0CC6"/>
    <w:rsid w:val="00C01A17"/>
    <w:rsid w:val="00C0309C"/>
    <w:rsid w:val="00C12413"/>
    <w:rsid w:val="00C234B5"/>
    <w:rsid w:val="00C33ED2"/>
    <w:rsid w:val="00C348DA"/>
    <w:rsid w:val="00C35716"/>
    <w:rsid w:val="00C452A1"/>
    <w:rsid w:val="00C4715F"/>
    <w:rsid w:val="00C53EA6"/>
    <w:rsid w:val="00C700F2"/>
    <w:rsid w:val="00C71307"/>
    <w:rsid w:val="00CA0DC1"/>
    <w:rsid w:val="00CB2C48"/>
    <w:rsid w:val="00CD2070"/>
    <w:rsid w:val="00D04DF5"/>
    <w:rsid w:val="00D13E6F"/>
    <w:rsid w:val="00D47113"/>
    <w:rsid w:val="00D614B3"/>
    <w:rsid w:val="00D91357"/>
    <w:rsid w:val="00DA2524"/>
    <w:rsid w:val="00DE7B51"/>
    <w:rsid w:val="00E0071F"/>
    <w:rsid w:val="00E3337D"/>
    <w:rsid w:val="00E3677A"/>
    <w:rsid w:val="00E52623"/>
    <w:rsid w:val="00E73639"/>
    <w:rsid w:val="00E935C3"/>
    <w:rsid w:val="00E952A6"/>
    <w:rsid w:val="00E95538"/>
    <w:rsid w:val="00E962F9"/>
    <w:rsid w:val="00EA5B7E"/>
    <w:rsid w:val="00EB2538"/>
    <w:rsid w:val="00EB65E9"/>
    <w:rsid w:val="00EC31A9"/>
    <w:rsid w:val="00F06187"/>
    <w:rsid w:val="00F13207"/>
    <w:rsid w:val="00F16760"/>
    <w:rsid w:val="00F330CD"/>
    <w:rsid w:val="00F41957"/>
    <w:rsid w:val="00F53273"/>
    <w:rsid w:val="00F6451F"/>
    <w:rsid w:val="00F67121"/>
    <w:rsid w:val="00F843C6"/>
    <w:rsid w:val="00F91584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54AED6E-6FDA-4088-BF8F-7A034726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0A4"/>
    <w:pPr>
      <w:ind w:left="720"/>
      <w:contextualSpacing/>
    </w:pPr>
  </w:style>
  <w:style w:type="character" w:styleId="Strong">
    <w:name w:val="Strong"/>
    <w:basedOn w:val="DefaultParagraphFont"/>
    <w:qFormat/>
    <w:rsid w:val="007320B9"/>
    <w:rPr>
      <w:b/>
      <w:bCs/>
    </w:rPr>
  </w:style>
  <w:style w:type="paragraph" w:styleId="NormalWeb">
    <w:name w:val="Normal (Web)"/>
    <w:basedOn w:val="Normal"/>
    <w:uiPriority w:val="99"/>
    <w:unhideWhenUsed/>
    <w:rsid w:val="002867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0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1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631A-075E-4354-A4A8-0527D75A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9</Pages>
  <Words>1218</Words>
  <Characters>6718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7921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2</cp:revision>
  <cp:lastPrinted>2008-09-11T18:31:00Z</cp:lastPrinted>
  <dcterms:created xsi:type="dcterms:W3CDTF">2020-07-16T18:25:00Z</dcterms:created>
  <dcterms:modified xsi:type="dcterms:W3CDTF">2020-07-16T18:25:00Z</dcterms:modified>
</cp:coreProperties>
</file>