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0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488234489" w:history="1">
        <w:r w:rsidR="00184000" w:rsidRPr="00F0445F">
          <w:rPr>
            <w:rStyle w:val="Hyperlink"/>
            <w:rFonts w:asciiTheme="majorHAnsi" w:hAnsiTheme="majorHAnsi"/>
            <w:noProof/>
          </w:rPr>
          <w:t>Purpose: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_Toc488234489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184000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7F00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0" w:history="1">
        <w:r w:rsidR="00184000" w:rsidRPr="00F0445F">
          <w:rPr>
            <w:rStyle w:val="Hyperlink"/>
            <w:rFonts w:asciiTheme="majorHAnsi" w:hAnsiTheme="majorHAnsi"/>
            <w:noProof/>
          </w:rPr>
          <w:t>Related Documents: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_Toc488234490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184000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7F00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1" w:history="1">
        <w:r w:rsidR="00184000" w:rsidRPr="00F0445F">
          <w:rPr>
            <w:rStyle w:val="Hyperlink"/>
            <w:rFonts w:asciiTheme="majorHAnsi" w:hAnsiTheme="majorHAnsi"/>
            <w:noProof/>
          </w:rPr>
          <w:t>Responsible: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_Toc488234491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184000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7F00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2" w:history="1">
        <w:r w:rsidR="00184000" w:rsidRPr="00F0445F">
          <w:rPr>
            <w:rStyle w:val="Hyperlink"/>
            <w:rFonts w:asciiTheme="majorHAnsi" w:hAnsiTheme="majorHAnsi"/>
            <w:noProof/>
          </w:rPr>
          <w:t>Rules: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_Toc488234492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184000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7F00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3" w:history="1">
        <w:r w:rsidR="00184000" w:rsidRPr="00F0445F">
          <w:rPr>
            <w:rStyle w:val="Hyperlink"/>
            <w:rFonts w:asciiTheme="majorHAnsi" w:hAnsiTheme="majorHAnsi"/>
            <w:noProof/>
          </w:rPr>
          <w:t>IT Setup: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_Toc488234493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184000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7F00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4" w:history="1">
        <w:r w:rsidR="00184000" w:rsidRPr="00F0445F">
          <w:rPr>
            <w:rStyle w:val="Hyperlink"/>
            <w:rFonts w:asciiTheme="majorHAnsi" w:hAnsiTheme="majorHAnsi"/>
            <w:noProof/>
          </w:rPr>
          <w:t>Instructions: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_Toc488234494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184000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Pr="00F06187" w:rsidRDefault="00A03527" w:rsidP="00E61D7C">
      <w:pPr>
        <w:pStyle w:val="Heading1"/>
        <w:tabs>
          <w:tab w:val="left" w:pos="1809"/>
        </w:tabs>
        <w:rPr>
          <w:rFonts w:asciiTheme="majorHAnsi" w:hAnsiTheme="majorHAnsi"/>
          <w:sz w:val="24"/>
        </w:rPr>
      </w:pPr>
      <w:bookmarkStart w:id="0" w:name="_Toc354142543"/>
      <w:bookmarkStart w:id="1" w:name="_Toc488234489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  <w:r w:rsidR="00106DE6">
        <w:rPr>
          <w:rFonts w:asciiTheme="majorHAnsi" w:hAnsiTheme="majorHAnsi"/>
          <w:sz w:val="24"/>
        </w:rPr>
        <w:t xml:space="preserve"> To monitor safety stock levels to help avoid shortages at a component level. </w:t>
      </w:r>
      <w:r w:rsidR="00E61D7C">
        <w:rPr>
          <w:rFonts w:asciiTheme="majorHAnsi" w:hAnsiTheme="majorHAnsi"/>
          <w:sz w:val="24"/>
        </w:rPr>
        <w:tab/>
      </w:r>
    </w:p>
    <w:p w:rsidR="00A03527" w:rsidRDefault="00A03527" w:rsidP="00F06187">
      <w:pPr>
        <w:pStyle w:val="Heading1"/>
        <w:rPr>
          <w:rFonts w:asciiTheme="majorHAnsi" w:hAnsiTheme="majorHAnsi"/>
          <w:sz w:val="24"/>
        </w:rPr>
      </w:pPr>
      <w:bookmarkStart w:id="2" w:name="_Toc320523325"/>
      <w:bookmarkStart w:id="3" w:name="_Toc354142544"/>
      <w:bookmarkStart w:id="4" w:name="_Toc488234490"/>
      <w:r w:rsidRPr="00F06187">
        <w:rPr>
          <w:rFonts w:asciiTheme="majorHAnsi" w:hAnsiTheme="majorHAnsi"/>
          <w:sz w:val="24"/>
        </w:rPr>
        <w:t>Related Documents:</w:t>
      </w:r>
      <w:bookmarkEnd w:id="2"/>
      <w:bookmarkEnd w:id="3"/>
      <w:bookmarkEnd w:id="4"/>
    </w:p>
    <w:p w:rsidR="000C7ED3" w:rsidRPr="000C7ED3" w:rsidRDefault="000C7ED3" w:rsidP="000C7ED3">
      <w:pPr>
        <w:pStyle w:val="ListParagraph"/>
        <w:numPr>
          <w:ilvl w:val="0"/>
          <w:numId w:val="14"/>
        </w:numPr>
      </w:pPr>
      <w:r>
        <w:t>Syteline, Form, Export to file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5"/>
      <w:bookmarkStart w:id="6" w:name="_Toc488234491"/>
      <w:bookmarkStart w:id="7" w:name="_Toc320523326"/>
      <w:r w:rsidRPr="00F06187">
        <w:rPr>
          <w:rFonts w:asciiTheme="majorHAnsi" w:hAnsiTheme="majorHAnsi"/>
          <w:sz w:val="24"/>
        </w:rPr>
        <w:t>Responsible:</w:t>
      </w:r>
      <w:bookmarkEnd w:id="5"/>
      <w:bookmarkEnd w:id="6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C63E9C">
        <w:rPr>
          <w:rFonts w:asciiTheme="majorHAnsi" w:hAnsiTheme="majorHAnsi"/>
          <w:sz w:val="22"/>
          <w:szCs w:val="22"/>
        </w:rPr>
        <w:t>Planning Manager or 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C63E9C" w:rsidRPr="00F06187">
        <w:rPr>
          <w:rFonts w:asciiTheme="majorHAnsi" w:hAnsiTheme="majorHAnsi"/>
          <w:sz w:val="22"/>
          <w:szCs w:val="22"/>
        </w:rPr>
        <w:t>Supply Chain Administrative Assistant</w:t>
      </w:r>
      <w:r w:rsidR="00C63E9C">
        <w:rPr>
          <w:rFonts w:asciiTheme="majorHAnsi" w:hAnsiTheme="majorHAnsi"/>
          <w:sz w:val="22"/>
          <w:szCs w:val="22"/>
        </w:rPr>
        <w:t xml:space="preserve"> or Production Planner II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</w:t>
      </w:r>
      <w:r w:rsidR="00194C7D">
        <w:rPr>
          <w:rFonts w:asciiTheme="majorHAnsi" w:hAnsiTheme="majorHAnsi"/>
          <w:sz w:val="22"/>
          <w:szCs w:val="22"/>
        </w:rPr>
        <w:t>Production Planner II</w:t>
      </w:r>
    </w:p>
    <w:p w:rsidR="00A03527" w:rsidRPr="00506819" w:rsidRDefault="00A03527" w:rsidP="00A03527">
      <w:pPr>
        <w:rPr>
          <w:sz w:val="22"/>
          <w:szCs w:val="22"/>
        </w:rPr>
      </w:pP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8" w:name="_Toc354142546"/>
      <w:bookmarkStart w:id="9" w:name="_Toc488234492"/>
      <w:r w:rsidRPr="00F06187">
        <w:rPr>
          <w:rFonts w:asciiTheme="majorHAnsi" w:hAnsiTheme="majorHAnsi"/>
          <w:sz w:val="24"/>
        </w:rPr>
        <w:t>Rules:</w:t>
      </w:r>
      <w:bookmarkEnd w:id="8"/>
      <w:bookmarkEnd w:id="9"/>
      <w:r w:rsidRPr="00F06187">
        <w:rPr>
          <w:rFonts w:asciiTheme="majorHAnsi" w:hAnsiTheme="majorHAnsi"/>
          <w:sz w:val="24"/>
        </w:rPr>
        <w:t xml:space="preserve"> </w:t>
      </w:r>
      <w:bookmarkEnd w:id="7"/>
    </w:p>
    <w:p w:rsidR="00A03527" w:rsidRPr="008A7117" w:rsidRDefault="00A03527" w:rsidP="00A03527">
      <w:pPr>
        <w:rPr>
          <w:sz w:val="22"/>
          <w:szCs w:val="22"/>
        </w:rPr>
      </w:pPr>
      <w:r w:rsidRPr="00B45B4B">
        <w:t>1.</w:t>
      </w:r>
      <w:r w:rsidRPr="00B45B4B">
        <w:tab/>
      </w:r>
      <w:r w:rsidR="008A7117" w:rsidRPr="008A7117">
        <w:rPr>
          <w:sz w:val="22"/>
          <w:szCs w:val="22"/>
        </w:rPr>
        <w:t xml:space="preserve">Created once a week </w:t>
      </w:r>
      <w:r w:rsidR="008A7117">
        <w:rPr>
          <w:sz w:val="22"/>
          <w:szCs w:val="22"/>
        </w:rPr>
        <w:t>on Tuesday’s.</w:t>
      </w:r>
    </w:p>
    <w:p w:rsidR="00A03527" w:rsidRPr="00A610A6" w:rsidRDefault="00A03527" w:rsidP="00A03527">
      <w:pPr>
        <w:rPr>
          <w:rFonts w:asciiTheme="majorHAnsi" w:hAnsiTheme="majorHAnsi"/>
          <w:sz w:val="22"/>
          <w:szCs w:val="22"/>
        </w:rPr>
      </w:pPr>
    </w:p>
    <w:p w:rsidR="00000B3D" w:rsidRPr="00A610A6" w:rsidRDefault="00000B3D" w:rsidP="00000B3D">
      <w:pPr>
        <w:pStyle w:val="Heading1"/>
        <w:rPr>
          <w:rFonts w:asciiTheme="majorHAnsi" w:hAnsiTheme="majorHAnsi"/>
          <w:sz w:val="22"/>
          <w:szCs w:val="22"/>
        </w:rPr>
      </w:pPr>
      <w:bookmarkStart w:id="10" w:name="_Toc488234493"/>
      <w:r w:rsidRPr="00A610A6">
        <w:rPr>
          <w:rFonts w:asciiTheme="majorHAnsi" w:hAnsiTheme="majorHAnsi"/>
          <w:sz w:val="22"/>
          <w:szCs w:val="22"/>
        </w:rPr>
        <w:t xml:space="preserve">IT </w:t>
      </w:r>
      <w:r w:rsidR="00A610A6" w:rsidRPr="00A610A6">
        <w:rPr>
          <w:rFonts w:asciiTheme="majorHAnsi" w:hAnsiTheme="majorHAnsi"/>
          <w:sz w:val="22"/>
          <w:szCs w:val="22"/>
        </w:rPr>
        <w:t>Setup</w:t>
      </w:r>
      <w:r w:rsidRPr="00A610A6">
        <w:rPr>
          <w:rFonts w:asciiTheme="majorHAnsi" w:hAnsiTheme="majorHAnsi"/>
          <w:sz w:val="22"/>
          <w:szCs w:val="22"/>
        </w:rPr>
        <w:t>:</w:t>
      </w:r>
      <w:bookmarkEnd w:id="10"/>
    </w:p>
    <w:p w:rsidR="00A03527" w:rsidRDefault="00B45B4B" w:rsidP="00A03527">
      <w:pPr>
        <w:pStyle w:val="Heading1"/>
        <w:rPr>
          <w:rFonts w:asciiTheme="majorHAnsi" w:hAnsiTheme="majorHAnsi"/>
          <w:sz w:val="22"/>
          <w:szCs w:val="22"/>
        </w:rPr>
      </w:pPr>
      <w:bookmarkStart w:id="11" w:name="_Toc488234494"/>
      <w:r w:rsidRPr="00A610A6">
        <w:rPr>
          <w:rFonts w:asciiTheme="majorHAnsi" w:hAnsiTheme="majorHAnsi"/>
          <w:sz w:val="22"/>
          <w:szCs w:val="22"/>
        </w:rPr>
        <w:t>Instructions:</w:t>
      </w:r>
      <w:bookmarkEnd w:id="11"/>
    </w:p>
    <w:p w:rsidR="00766065" w:rsidRPr="00A22E32" w:rsidRDefault="00766065" w:rsidP="0076606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</w:t>
      </w:r>
      <w:r w:rsidR="00AA7A38" w:rsidRPr="00A22E32">
        <w:rPr>
          <w:sz w:val="22"/>
          <w:szCs w:val="22"/>
        </w:rPr>
        <w:t>Last weeks file found in</w:t>
      </w:r>
      <w:r w:rsidRPr="00A22E32">
        <w:rPr>
          <w:sz w:val="22"/>
          <w:szCs w:val="22"/>
        </w:rPr>
        <w:t xml:space="preserve"> </w:t>
      </w:r>
      <w:hyperlink r:id="rId8" w:history="1">
        <w:r w:rsidRPr="00A22E32">
          <w:rPr>
            <w:rStyle w:val="Hyperlink"/>
            <w:sz w:val="22"/>
            <w:szCs w:val="22"/>
          </w:rPr>
          <w:t>R:\Production\machine-shop\3 - Metrics\Safety Stock\Data-Depew Shop Inv Below SS</w:t>
        </w:r>
      </w:hyperlink>
      <w:r w:rsidR="0082206E" w:rsidRPr="0082206E">
        <w:rPr>
          <w:rStyle w:val="Hyperlink"/>
          <w:sz w:val="22"/>
          <w:szCs w:val="22"/>
          <w:u w:val="none"/>
        </w:rPr>
        <w:t xml:space="preserve"> </w:t>
      </w:r>
      <w:r w:rsidR="0082206E" w:rsidRPr="0082206E">
        <w:rPr>
          <w:sz w:val="22"/>
          <w:szCs w:val="22"/>
        </w:rPr>
        <w:t>(T</w:t>
      </w:r>
      <w:r w:rsidR="0082206E">
        <w:rPr>
          <w:sz w:val="22"/>
          <w:szCs w:val="22"/>
        </w:rPr>
        <w:t xml:space="preserve">his will be </w:t>
      </w:r>
      <w:r w:rsidR="002D68D1">
        <w:rPr>
          <w:sz w:val="22"/>
          <w:szCs w:val="22"/>
        </w:rPr>
        <w:t>referred</w:t>
      </w:r>
      <w:r w:rsidR="0082206E">
        <w:rPr>
          <w:sz w:val="22"/>
          <w:szCs w:val="22"/>
        </w:rPr>
        <w:t xml:space="preserve"> to as the NY</w:t>
      </w:r>
      <w:r w:rsidR="0082206E" w:rsidRPr="0082206E">
        <w:rPr>
          <w:sz w:val="22"/>
          <w:szCs w:val="22"/>
        </w:rPr>
        <w:t xml:space="preserve"> File)</w:t>
      </w:r>
    </w:p>
    <w:p w:rsidR="00AA7A38" w:rsidRPr="00A22E32" w:rsidRDefault="00AA7A38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Save file as “Today’s date”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In Syteline, PCB, Open the Inventory Below Safety Stock Report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Planner Code Q00 to Q99 and hit print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Planner Code ENG to ENG and hit print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Go to R:\Syteline Reports\Your name, to open the files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Delete the last row of each file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Appropriate columns into the data tab of your working file</w:t>
      </w:r>
    </w:p>
    <w:p w:rsidR="00766065" w:rsidRPr="00A22E32" w:rsidRDefault="00766065" w:rsidP="00766065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A2-C2 (and down) into A2</w:t>
      </w:r>
    </w:p>
    <w:p w:rsidR="00766065" w:rsidRPr="00A22E32" w:rsidRDefault="00766065" w:rsidP="00766065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D2-K2 (and down) into F2</w:t>
      </w:r>
    </w:p>
    <w:p w:rsidR="00766065" w:rsidRPr="00A22E32" w:rsidRDefault="00766065" w:rsidP="00766065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L2-N2 (and down) into O2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Make sure formulas in columns </w:t>
      </w:r>
      <w:r w:rsidR="00D80EFA" w:rsidRPr="00A22E32">
        <w:rPr>
          <w:sz w:val="22"/>
          <w:szCs w:val="22"/>
        </w:rPr>
        <w:t xml:space="preserve">D and </w:t>
      </w:r>
      <w:r w:rsidRPr="00A22E32">
        <w:rPr>
          <w:sz w:val="22"/>
          <w:szCs w:val="22"/>
        </w:rPr>
        <w:t>E and Column N are copied to the end of your data</w:t>
      </w:r>
    </w:p>
    <w:p w:rsidR="00BE430F" w:rsidRPr="00A22E32" w:rsidRDefault="00BE430F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Calculate</w:t>
      </w:r>
    </w:p>
    <w:p w:rsidR="00BE430F" w:rsidRPr="00A22E32" w:rsidRDefault="00BE430F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Update Pivot Table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Click anywhere in the pivot table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Click analyze at the top of the page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Select Change data source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Select all of the data on the data tab</w:t>
      </w:r>
    </w:p>
    <w:p w:rsidR="00BE430F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Hit refresh</w:t>
      </w: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8A7117" w:rsidRDefault="008A7117" w:rsidP="007F0084">
      <w:pPr>
        <w:jc w:val="right"/>
        <w:rPr>
          <w:sz w:val="22"/>
          <w:szCs w:val="22"/>
        </w:rPr>
      </w:pPr>
      <w:bookmarkStart w:id="12" w:name="_GoBack"/>
      <w:bookmarkEnd w:id="12"/>
    </w:p>
    <w:p w:rsidR="008A7117" w:rsidRPr="00A22E32" w:rsidRDefault="008A7117" w:rsidP="00A22E32">
      <w:pPr>
        <w:rPr>
          <w:sz w:val="22"/>
          <w:szCs w:val="22"/>
        </w:rPr>
      </w:pPr>
    </w:p>
    <w:p w:rsidR="00AA7A38" w:rsidRPr="00A22E32" w:rsidRDefault="00AA7A38" w:rsidP="00AA7A38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Last weeks file found in </w:t>
      </w:r>
      <w:hyperlink r:id="rId9" w:history="1">
        <w:r w:rsidRPr="00A22E32">
          <w:rPr>
            <w:rStyle w:val="Hyperlink"/>
            <w:sz w:val="22"/>
            <w:szCs w:val="22"/>
          </w:rPr>
          <w:t>R:\Production\machine-shop\3 - Metrics\Safety Stock\Data-NC Shop Inv Below SS</w:t>
        </w:r>
      </w:hyperlink>
      <w:r w:rsidR="0082206E">
        <w:rPr>
          <w:rStyle w:val="Hyperlink"/>
          <w:sz w:val="22"/>
          <w:szCs w:val="22"/>
          <w:u w:val="none"/>
        </w:rPr>
        <w:t xml:space="preserve"> </w:t>
      </w:r>
      <w:r w:rsidR="0082206E" w:rsidRPr="0082206E">
        <w:rPr>
          <w:sz w:val="22"/>
          <w:szCs w:val="22"/>
        </w:rPr>
        <w:t xml:space="preserve">(This will be </w:t>
      </w:r>
      <w:r w:rsidR="002D68D1" w:rsidRPr="0082206E">
        <w:rPr>
          <w:sz w:val="22"/>
          <w:szCs w:val="22"/>
        </w:rPr>
        <w:t>referred</w:t>
      </w:r>
      <w:r w:rsidR="0082206E" w:rsidRPr="0082206E">
        <w:rPr>
          <w:sz w:val="22"/>
          <w:szCs w:val="22"/>
        </w:rPr>
        <w:t xml:space="preserve"> to as the NC File)</w:t>
      </w:r>
    </w:p>
    <w:p w:rsidR="0059640C" w:rsidRPr="00A22E32" w:rsidRDefault="00AA7A38" w:rsidP="00AA7A38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Save file as “Today’s date”</w:t>
      </w:r>
    </w:p>
    <w:p w:rsidR="00AA7A38" w:rsidRPr="00A22E32" w:rsidRDefault="00AA7A38" w:rsidP="00AA7A38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Open Syteline, NC, Open the Items form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Family code “Shop*”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Safety stock greater than 0 (&gt;0)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Run Filter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Export </w:t>
      </w:r>
      <w:r w:rsidR="00233B2F">
        <w:rPr>
          <w:sz w:val="22"/>
          <w:szCs w:val="22"/>
        </w:rPr>
        <w:t>using</w:t>
      </w:r>
      <w:r w:rsidR="000C7ED3">
        <w:rPr>
          <w:sz w:val="22"/>
          <w:szCs w:val="22"/>
        </w:rPr>
        <w:t xml:space="preserve"> </w:t>
      </w:r>
      <w:r w:rsidR="000C7ED3" w:rsidRPr="00421A61">
        <w:rPr>
          <w:sz w:val="22"/>
          <w:szCs w:val="22"/>
          <w:u w:val="single"/>
        </w:rPr>
        <w:t>Syteline, Form, E</w:t>
      </w:r>
      <w:r w:rsidR="00233B2F" w:rsidRPr="00421A61">
        <w:rPr>
          <w:sz w:val="22"/>
          <w:szCs w:val="22"/>
          <w:u w:val="single"/>
        </w:rPr>
        <w:t xml:space="preserve">xport </w:t>
      </w:r>
      <w:r w:rsidRPr="00421A61">
        <w:rPr>
          <w:sz w:val="22"/>
          <w:szCs w:val="22"/>
          <w:u w:val="single"/>
        </w:rPr>
        <w:t>to file</w:t>
      </w:r>
      <w:r w:rsidR="000C7ED3">
        <w:rPr>
          <w:sz w:val="22"/>
          <w:szCs w:val="22"/>
        </w:rPr>
        <w:t>,</w:t>
      </w:r>
      <w:r w:rsidRPr="00A22E32">
        <w:rPr>
          <w:sz w:val="22"/>
          <w:szCs w:val="22"/>
        </w:rPr>
        <w:t xml:space="preserve"> </w:t>
      </w:r>
      <w:r w:rsidR="000C7ED3">
        <w:rPr>
          <w:sz w:val="22"/>
          <w:szCs w:val="22"/>
        </w:rPr>
        <w:t>and name</w:t>
      </w:r>
      <w:r w:rsidRPr="00A22E32">
        <w:rPr>
          <w:sz w:val="22"/>
          <w:szCs w:val="22"/>
        </w:rPr>
        <w:t xml:space="preserve"> the file U:\NC 2</w:t>
      </w:r>
      <w:r w:rsidRPr="00A22E32">
        <w:rPr>
          <w:sz w:val="22"/>
          <w:szCs w:val="22"/>
          <w:vertAlign w:val="superscript"/>
        </w:rPr>
        <w:t>nd</w:t>
      </w:r>
      <w:r w:rsidRPr="00A22E32">
        <w:rPr>
          <w:sz w:val="22"/>
          <w:szCs w:val="22"/>
        </w:rPr>
        <w:t xml:space="preserve"> Source yy-mm-dd</w:t>
      </w:r>
    </w:p>
    <w:p w:rsidR="00AA7A38" w:rsidRPr="00A22E32" w:rsidRDefault="00AA7A38" w:rsidP="00AA7A38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Open file created above</w:t>
      </w:r>
      <w:r w:rsidR="004F0773" w:rsidRPr="00A22E32">
        <w:rPr>
          <w:sz w:val="22"/>
          <w:szCs w:val="22"/>
        </w:rPr>
        <w:t xml:space="preserve"> changing the following to text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Items</w:t>
      </w:r>
    </w:p>
    <w:p w:rsidR="00AA7A38" w:rsidRPr="00A22E32" w:rsidRDefault="00AA7A38" w:rsidP="004F0773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Product Code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</w:t>
      </w:r>
      <w:r w:rsidR="004F0773" w:rsidRPr="00A22E32">
        <w:rPr>
          <w:sz w:val="22"/>
          <w:szCs w:val="22"/>
        </w:rPr>
        <w:t>lanner Code</w:t>
      </w:r>
    </w:p>
    <w:p w:rsidR="00766065" w:rsidRPr="00A22E32" w:rsidRDefault="004F0773" w:rsidP="004F0773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Family Code</w:t>
      </w:r>
    </w:p>
    <w:p w:rsidR="004F0773" w:rsidRPr="00A22E32" w:rsidRDefault="004F0773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and paste the data into the 2</w:t>
      </w:r>
      <w:r w:rsidRPr="00A22E32">
        <w:rPr>
          <w:sz w:val="22"/>
          <w:szCs w:val="22"/>
          <w:vertAlign w:val="superscript"/>
        </w:rPr>
        <w:t>nd</w:t>
      </w:r>
      <w:r w:rsidRPr="00A22E32">
        <w:rPr>
          <w:sz w:val="22"/>
          <w:szCs w:val="22"/>
        </w:rPr>
        <w:t xml:space="preserve"> Site Items tab</w:t>
      </w:r>
      <w:r w:rsidR="00F4195D" w:rsidRPr="00A22E32">
        <w:rPr>
          <w:sz w:val="22"/>
          <w:szCs w:val="22"/>
        </w:rPr>
        <w:t xml:space="preserve"> into A3</w:t>
      </w:r>
    </w:p>
    <w:p w:rsidR="004F0773" w:rsidRPr="00A22E32" w:rsidRDefault="004F0773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Make sure the column headers match throughout the spreadsheet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all Item numbers starting at A3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Paste Items in A3 on the Items below SS Tab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If the data you pasted is longer, make sure </w:t>
      </w:r>
      <w:r w:rsidR="002D68D1" w:rsidRPr="00A22E32">
        <w:rPr>
          <w:sz w:val="22"/>
          <w:szCs w:val="22"/>
        </w:rPr>
        <w:t>formulas</w:t>
      </w:r>
      <w:r w:rsidRPr="00A22E32">
        <w:rPr>
          <w:sz w:val="22"/>
          <w:szCs w:val="22"/>
        </w:rPr>
        <w:t xml:space="preserve"> are copied down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If the data you pasted is shorter, be sure to delete extra rows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Calculate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To verify data is pulling correctly Check column M is pulling Status.</w:t>
      </w:r>
      <w:r w:rsidR="00BE6811" w:rsidRPr="00A22E32">
        <w:rPr>
          <w:sz w:val="22"/>
          <w:szCs w:val="22"/>
        </w:rPr>
        <w:t xml:space="preserve"> (</w:t>
      </w:r>
      <w:r w:rsidR="002D68D1" w:rsidRPr="00A22E32">
        <w:rPr>
          <w:sz w:val="22"/>
          <w:szCs w:val="22"/>
        </w:rPr>
        <w:t>This</w:t>
      </w:r>
      <w:r w:rsidR="00BE6811" w:rsidRPr="00A22E32">
        <w:rPr>
          <w:sz w:val="22"/>
          <w:szCs w:val="22"/>
        </w:rPr>
        <w:t xml:space="preserve"> shouldn’t be an issue if you followed e.)</w:t>
      </w:r>
    </w:p>
    <w:p w:rsidR="009E2073" w:rsidRPr="00A22E32" w:rsidRDefault="009E2073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Clear all comments from column AC</w:t>
      </w:r>
    </w:p>
    <w:p w:rsidR="004F0773" w:rsidRPr="00A22E32" w:rsidRDefault="00F4195D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Syteline, PCB, </w:t>
      </w:r>
      <w:r w:rsidR="00421A61">
        <w:rPr>
          <w:sz w:val="22"/>
          <w:szCs w:val="22"/>
        </w:rPr>
        <w:t xml:space="preserve">and </w:t>
      </w:r>
      <w:r w:rsidRPr="00A22E32">
        <w:rPr>
          <w:sz w:val="22"/>
          <w:szCs w:val="22"/>
        </w:rPr>
        <w:t>Open the Items form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Family code “Shop*”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Item status not equal to obsolete (&lt;&gt;o)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Source Manufactured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Run Filter</w:t>
      </w:r>
    </w:p>
    <w:p w:rsidR="00F4195D" w:rsidRPr="00A22E32" w:rsidRDefault="00421A61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 Syteline </w:t>
      </w:r>
      <w:r w:rsidR="002D68D1">
        <w:rPr>
          <w:sz w:val="22"/>
          <w:szCs w:val="22"/>
        </w:rPr>
        <w:t>use,</w:t>
      </w:r>
      <w:r w:rsidR="002D68D1" w:rsidRPr="00421A61">
        <w:rPr>
          <w:sz w:val="22"/>
          <w:szCs w:val="22"/>
          <w:u w:val="single"/>
        </w:rPr>
        <w:t xml:space="preserve"> Syteline</w:t>
      </w:r>
      <w:r w:rsidRPr="00421A61">
        <w:rPr>
          <w:sz w:val="22"/>
          <w:szCs w:val="22"/>
          <w:u w:val="single"/>
        </w:rPr>
        <w:t xml:space="preserve">, Form, </w:t>
      </w:r>
      <w:r w:rsidR="00F4195D" w:rsidRPr="00421A61">
        <w:rPr>
          <w:sz w:val="22"/>
          <w:szCs w:val="22"/>
          <w:u w:val="single"/>
        </w:rPr>
        <w:t xml:space="preserve">Export </w:t>
      </w:r>
      <w:r>
        <w:rPr>
          <w:sz w:val="22"/>
          <w:szCs w:val="22"/>
          <w:u w:val="single"/>
        </w:rPr>
        <w:t>to F</w:t>
      </w:r>
      <w:r w:rsidR="002F5EFA" w:rsidRPr="00421A61">
        <w:rPr>
          <w:sz w:val="22"/>
          <w:szCs w:val="22"/>
          <w:u w:val="single"/>
        </w:rPr>
        <w:t>ile</w:t>
      </w:r>
      <w:r w:rsidR="002F5EFA" w:rsidRPr="00A22E32">
        <w:rPr>
          <w:sz w:val="22"/>
          <w:szCs w:val="22"/>
        </w:rPr>
        <w:t xml:space="preserve"> </w:t>
      </w:r>
      <w:r>
        <w:rPr>
          <w:sz w:val="22"/>
          <w:szCs w:val="22"/>
        </w:rPr>
        <w:t>and name</w:t>
      </w:r>
      <w:r w:rsidR="002F5EFA" w:rsidRPr="00A22E32">
        <w:rPr>
          <w:sz w:val="22"/>
          <w:szCs w:val="22"/>
        </w:rPr>
        <w:t xml:space="preserve"> the file U:\NY Supply Site Item yy-mm-dd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Open file created above changing the following to text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Items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Product Code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Planner Code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Family Code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and paste the data into the Supply Site Item tab into A3</w:t>
      </w:r>
    </w:p>
    <w:p w:rsidR="0019364A" w:rsidRDefault="002F5EFA" w:rsidP="0019364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Make sure the column headers match throughout the spreadsheet</w:t>
      </w: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Pr="00A22E32" w:rsidRDefault="00A22E32" w:rsidP="00A22E32">
      <w:pPr>
        <w:rPr>
          <w:sz w:val="22"/>
          <w:szCs w:val="22"/>
        </w:rPr>
      </w:pPr>
    </w:p>
    <w:p w:rsidR="00500590" w:rsidRPr="00A22E32" w:rsidRDefault="00500590" w:rsidP="0050059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</w:t>
      </w:r>
      <w:hyperlink r:id="rId10" w:history="1">
        <w:r w:rsidRPr="00A22E32">
          <w:rPr>
            <w:rStyle w:val="Hyperlink"/>
            <w:sz w:val="22"/>
            <w:szCs w:val="22"/>
          </w:rPr>
          <w:t>R:\Production\machine-shop\3 - Metrics\Safety Stock\Safety Stock Metrics- PMC - Current.xlsx</w:t>
        </w:r>
      </w:hyperlink>
      <w:r w:rsidR="00AB0F94" w:rsidRPr="00A22E32">
        <w:rPr>
          <w:sz w:val="22"/>
          <w:szCs w:val="22"/>
        </w:rPr>
        <w:t xml:space="preserve"> and the above two files</w:t>
      </w:r>
    </w:p>
    <w:p w:rsidR="002F5EFA" w:rsidRPr="00A22E32" w:rsidRDefault="00AB0F94" w:rsidP="0050059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On the SS Summary Tab:</w:t>
      </w:r>
    </w:p>
    <w:p w:rsidR="00AB0F94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A- T</w:t>
      </w:r>
      <w:r w:rsidR="00AB0F94" w:rsidRPr="00A22E32">
        <w:rPr>
          <w:sz w:val="22"/>
          <w:szCs w:val="22"/>
        </w:rPr>
        <w:t>ype today’s date in the next available cell</w:t>
      </w:r>
    </w:p>
    <w:p w:rsidR="00AB0F94" w:rsidRPr="00A22E32" w:rsidRDefault="00AB0F94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B-</w:t>
      </w:r>
      <w:r w:rsidR="00E86A2E" w:rsidRPr="00A22E32">
        <w:rPr>
          <w:sz w:val="22"/>
          <w:szCs w:val="22"/>
        </w:rPr>
        <w:t xml:space="preserve"> </w:t>
      </w:r>
      <w:r w:rsidRPr="00A22E32">
        <w:rPr>
          <w:sz w:val="22"/>
          <w:szCs w:val="22"/>
        </w:rPr>
        <w:t xml:space="preserve">Go to the </w:t>
      </w:r>
      <w:r w:rsidR="00E86A2E" w:rsidRPr="00A22E32">
        <w:rPr>
          <w:sz w:val="22"/>
          <w:szCs w:val="22"/>
        </w:rPr>
        <w:t>NC Shop File</w:t>
      </w:r>
      <w:r w:rsidRPr="00A22E32">
        <w:rPr>
          <w:sz w:val="22"/>
          <w:szCs w:val="22"/>
        </w:rPr>
        <w:t>, on the Supply Site Items tab, and filter on SS &lt;&gt;0 (column 33) and planner code (column 41) with Q’s and Eng</w:t>
      </w:r>
    </w:p>
    <w:p w:rsidR="00AB0F94" w:rsidRPr="00A22E32" w:rsidRDefault="00AB0F94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C-</w:t>
      </w:r>
      <w:r w:rsidR="00E86A2E" w:rsidRPr="00A22E32">
        <w:rPr>
          <w:sz w:val="22"/>
          <w:szCs w:val="22"/>
        </w:rPr>
        <w:t xml:space="preserve"> I</w:t>
      </w:r>
      <w:r w:rsidRPr="00A22E32">
        <w:rPr>
          <w:sz w:val="22"/>
          <w:szCs w:val="22"/>
        </w:rPr>
        <w:t xml:space="preserve">n the NY file, data tab, count number of rows. </w:t>
      </w:r>
    </w:p>
    <w:p w:rsidR="00AB0F94" w:rsidRPr="00A22E32" w:rsidRDefault="00AB0F94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D-</w:t>
      </w:r>
      <w:r w:rsidR="00E86A2E" w:rsidRPr="00A22E32">
        <w:rPr>
          <w:sz w:val="22"/>
          <w:szCs w:val="22"/>
        </w:rPr>
        <w:t xml:space="preserve"> </w:t>
      </w:r>
      <w:r w:rsidR="00A95FFB">
        <w:rPr>
          <w:sz w:val="22"/>
          <w:szCs w:val="22"/>
        </w:rPr>
        <w:t>This column i</w:t>
      </w:r>
      <w:r w:rsidR="00E86A2E" w:rsidRPr="00A22E32">
        <w:rPr>
          <w:sz w:val="22"/>
          <w:szCs w:val="22"/>
        </w:rPr>
        <w:t>s a formula and will calculate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E- In the NY file, Tea Leaf tab, use the Grand total in column C.</w:t>
      </w:r>
    </w:p>
    <w:p w:rsidR="00E86A2E" w:rsidRPr="00A22E32" w:rsidRDefault="00E86A2E" w:rsidP="00E86A2E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Column F- In the NY File, data tab, filter </w:t>
      </w:r>
      <w:r w:rsidR="003411F2" w:rsidRPr="00A22E32">
        <w:rPr>
          <w:sz w:val="22"/>
          <w:szCs w:val="22"/>
        </w:rPr>
        <w:t>on Wip=0 (Column G) Count the number of rows. Clear filters.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G-</w:t>
      </w:r>
      <w:r w:rsidR="00003B50" w:rsidRPr="00A22E32">
        <w:rPr>
          <w:sz w:val="22"/>
          <w:szCs w:val="22"/>
        </w:rPr>
        <w:t>In the NC Shop</w:t>
      </w:r>
      <w:r w:rsidR="003411F2" w:rsidRPr="00A22E32">
        <w:rPr>
          <w:sz w:val="22"/>
          <w:szCs w:val="22"/>
        </w:rPr>
        <w:t xml:space="preserve"> File, </w:t>
      </w:r>
      <w:r w:rsidR="00003B50" w:rsidRPr="00A22E32">
        <w:rPr>
          <w:sz w:val="22"/>
          <w:szCs w:val="22"/>
        </w:rPr>
        <w:t xml:space="preserve">Supply Site Items </w:t>
      </w:r>
      <w:r w:rsidR="003411F2" w:rsidRPr="00A22E32">
        <w:rPr>
          <w:sz w:val="22"/>
          <w:szCs w:val="22"/>
        </w:rPr>
        <w:t xml:space="preserve">tab, </w:t>
      </w:r>
      <w:r w:rsidR="00003B50" w:rsidRPr="00A22E32">
        <w:rPr>
          <w:sz w:val="22"/>
          <w:szCs w:val="22"/>
        </w:rPr>
        <w:t>Filter on SS&gt;0 and Planner code with Q8*</w:t>
      </w:r>
      <w:r w:rsidR="002D68D1" w:rsidRPr="00A22E32">
        <w:rPr>
          <w:sz w:val="22"/>
          <w:szCs w:val="22"/>
        </w:rPr>
        <w:t>, Q90, and</w:t>
      </w:r>
      <w:r w:rsidR="00003B50" w:rsidRPr="00A22E32">
        <w:rPr>
          <w:sz w:val="22"/>
          <w:szCs w:val="22"/>
        </w:rPr>
        <w:t xml:space="preserve"> ENG.  Count the number of rows.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H-</w:t>
      </w:r>
      <w:r w:rsidR="005E3DE0" w:rsidRPr="00A22E32">
        <w:rPr>
          <w:sz w:val="22"/>
          <w:szCs w:val="22"/>
        </w:rPr>
        <w:t>In the NY file, data tab, Filter on Planner code with Q8*</w:t>
      </w:r>
      <w:r w:rsidR="002D68D1" w:rsidRPr="00A22E32">
        <w:rPr>
          <w:sz w:val="22"/>
          <w:szCs w:val="22"/>
        </w:rPr>
        <w:t>, Q90</w:t>
      </w:r>
      <w:r w:rsidR="005E3DE0" w:rsidRPr="00A22E32">
        <w:rPr>
          <w:sz w:val="22"/>
          <w:szCs w:val="22"/>
        </w:rPr>
        <w:t xml:space="preserve"> and ENG.  Count number of rows.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Column I- </w:t>
      </w:r>
      <w:r w:rsidR="00A95FFB">
        <w:rPr>
          <w:sz w:val="22"/>
          <w:szCs w:val="22"/>
        </w:rPr>
        <w:t>This column i</w:t>
      </w:r>
      <w:r w:rsidRPr="00A22E32">
        <w:rPr>
          <w:sz w:val="22"/>
          <w:szCs w:val="22"/>
        </w:rPr>
        <w:t>s a formula and will calculate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J-</w:t>
      </w:r>
      <w:r w:rsidR="006710AE" w:rsidRPr="00A22E32">
        <w:rPr>
          <w:sz w:val="22"/>
          <w:szCs w:val="22"/>
        </w:rPr>
        <w:t xml:space="preserve">Leave filters from Column H instructions and Count </w:t>
      </w:r>
      <w:r w:rsidR="002D68D1" w:rsidRPr="00A22E32">
        <w:rPr>
          <w:sz w:val="22"/>
          <w:szCs w:val="22"/>
        </w:rPr>
        <w:t>Column</w:t>
      </w:r>
      <w:r w:rsidR="006710AE" w:rsidRPr="00A22E32">
        <w:rPr>
          <w:sz w:val="22"/>
          <w:szCs w:val="22"/>
        </w:rPr>
        <w:t xml:space="preserve"> D’s Total.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K-</w:t>
      </w:r>
      <w:r w:rsidR="006710AE" w:rsidRPr="00A22E32">
        <w:rPr>
          <w:sz w:val="22"/>
          <w:szCs w:val="22"/>
        </w:rPr>
        <w:t>Leave filters from Column H instructions and also filer on WIP=0.</w:t>
      </w:r>
    </w:p>
    <w:p w:rsidR="00AB0F94" w:rsidRPr="00A22E32" w:rsidRDefault="00E86A2E" w:rsidP="0050059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 </w:t>
      </w:r>
      <w:r w:rsidR="004A63E4" w:rsidRPr="00A22E32">
        <w:rPr>
          <w:sz w:val="22"/>
          <w:szCs w:val="22"/>
        </w:rPr>
        <w:t>MS SS Charts Tab: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At the end of the data in column A, Add today’s date.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Column D’s percentage from the SS Summary Tab.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Drag the Target percentage in column D down to today’s date</w:t>
      </w:r>
    </w:p>
    <w:p w:rsidR="00E86A2E" w:rsidRPr="00A22E32" w:rsidRDefault="004A63E4" w:rsidP="0050059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Swiss SS Charts Tab: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At the end of the data in column A, Add today’s date.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Column I’s percentage from the SS Summary Tab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Drag the Target percentage in column D down to today’s date</w:t>
      </w:r>
    </w:p>
    <w:p w:rsidR="004A63E4" w:rsidRPr="00A22E32" w:rsidRDefault="004A63E4" w:rsidP="004A63E4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NC Summary Data Tab:</w:t>
      </w:r>
    </w:p>
    <w:p w:rsidR="004A63E4" w:rsidRDefault="0082206E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A-Type today’s date in the next available cell</w:t>
      </w:r>
    </w:p>
    <w:p w:rsidR="0082206E" w:rsidRDefault="0082206E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B- In the NC File, Count the number of Items on the “2</w:t>
      </w:r>
      <w:r w:rsidRPr="0082206E">
        <w:rPr>
          <w:sz w:val="22"/>
          <w:szCs w:val="22"/>
        </w:rPr>
        <w:t>nd</w:t>
      </w:r>
      <w:r>
        <w:rPr>
          <w:sz w:val="22"/>
          <w:szCs w:val="22"/>
        </w:rPr>
        <w:t xml:space="preserve"> Site items” tab</w:t>
      </w:r>
    </w:p>
    <w:p w:rsidR="00D50ABD" w:rsidRDefault="00D50ABD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Column C-In the NC File, </w:t>
      </w:r>
      <w:r w:rsidR="00A45692">
        <w:rPr>
          <w:sz w:val="22"/>
          <w:szCs w:val="22"/>
        </w:rPr>
        <w:t>On the “Items below SS” tab, Filter on column Z by color “Red/Pink”</w:t>
      </w:r>
      <w:r w:rsidR="00CC19A3">
        <w:rPr>
          <w:sz w:val="22"/>
          <w:szCs w:val="22"/>
        </w:rPr>
        <w:t xml:space="preserve"> and count the number of Items. 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D- This column is a formula and will calculate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E-</w:t>
      </w:r>
      <w:r w:rsidR="00EC2140">
        <w:rPr>
          <w:sz w:val="22"/>
          <w:szCs w:val="22"/>
        </w:rPr>
        <w:t xml:space="preserve"> Leave filters on column Z for Red/Pink and total/sum column Z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F-</w:t>
      </w:r>
      <w:r w:rsidR="00EC2140">
        <w:rPr>
          <w:sz w:val="22"/>
          <w:szCs w:val="22"/>
        </w:rPr>
        <w:t>Leave filters on column Z for Red/Pink and also filter on Column AB for Red/Pink and filter on column W=0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G-</w:t>
      </w:r>
      <w:r w:rsidR="00EC2140">
        <w:rPr>
          <w:sz w:val="22"/>
          <w:szCs w:val="22"/>
        </w:rPr>
        <w:t>Clear Filters.  Sort column AB A-Z. Filter on column AB for Green.  Count the number of green cells with data.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H- This column is a formula and will calculate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I- This column is a formula and will calculate</w:t>
      </w:r>
    </w:p>
    <w:p w:rsidR="00D86A0B" w:rsidRPr="00A22E32" w:rsidRDefault="00D86A0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Save File.</w:t>
      </w:r>
    </w:p>
    <w:p w:rsidR="00384C41" w:rsidRPr="00A22E32" w:rsidRDefault="00384C41" w:rsidP="00384C41">
      <w:pPr>
        <w:rPr>
          <w:rFonts w:asciiTheme="majorHAnsi" w:hAnsiTheme="majorHAnsi"/>
          <w:sz w:val="22"/>
          <w:szCs w:val="22"/>
        </w:rPr>
      </w:pPr>
    </w:p>
    <w:p w:rsidR="00DA6607" w:rsidRPr="00A22E32" w:rsidRDefault="00DA6607" w:rsidP="00DA6607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sectPr w:rsidR="00DA6607" w:rsidRPr="00A22E32" w:rsidSect="006B663F">
      <w:headerReference w:type="default" r:id="rId11"/>
      <w:footerReference w:type="default" r:id="rId12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C4" w:rsidRDefault="00603BC4">
      <w:r>
        <w:separator/>
      </w:r>
    </w:p>
  </w:endnote>
  <w:endnote w:type="continuationSeparator" w:id="0">
    <w:p w:rsidR="00603BC4" w:rsidRDefault="0060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3"/>
      <w:gridCol w:w="6029"/>
      <w:gridCol w:w="1178"/>
    </w:tblGrid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603BC4" w:rsidRPr="00F06187" w:rsidRDefault="007F008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PL1058</w:t>
          </w:r>
        </w:p>
      </w:tc>
    </w:tr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7F0084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7F0084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>REV NR</w:t>
          </w:r>
        </w:p>
      </w:tc>
    </w:tr>
  </w:tbl>
  <w:p w:rsidR="00603BC4" w:rsidRPr="00F06187" w:rsidRDefault="00603BC4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603BC4" w:rsidRPr="006B663F" w:rsidRDefault="00603BC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C4" w:rsidRDefault="00603BC4">
      <w:r>
        <w:separator/>
      </w:r>
    </w:p>
  </w:footnote>
  <w:footnote w:type="continuationSeparator" w:id="0">
    <w:p w:rsidR="00603BC4" w:rsidRDefault="0060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4" w:rsidRDefault="00603BC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FA50ECE" wp14:editId="3A35C64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C04A301" wp14:editId="18EE37F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BC4" w:rsidRDefault="00603BC4" w:rsidP="00895072">
    <w:pPr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Pr="00F06187" w:rsidRDefault="00603BC4" w:rsidP="006C2FD8">
    <w:pPr>
      <w:jc w:val="center"/>
      <w:rPr>
        <w:rFonts w:asciiTheme="majorHAnsi" w:hAnsiTheme="majorHAnsi"/>
        <w:b/>
      </w:rPr>
    </w:pPr>
    <w:r w:rsidRPr="00F06187">
      <w:rPr>
        <w:rFonts w:asciiTheme="majorHAnsi" w:hAnsiTheme="majorHAnsi"/>
        <w:sz w:val="28"/>
      </w:rPr>
      <w:t xml:space="preserve">User Guide:  </w:t>
    </w:r>
    <w:r w:rsidR="00E93F29">
      <w:rPr>
        <w:rFonts w:asciiTheme="majorHAnsi" w:hAnsiTheme="majorHAnsi"/>
        <w:sz w:val="28"/>
      </w:rPr>
      <w:t>Machine Shop Safety Stock</w:t>
    </w:r>
  </w:p>
  <w:p w:rsidR="00603BC4" w:rsidRDefault="0060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057FE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2BA"/>
    <w:multiLevelType w:val="hybridMultilevel"/>
    <w:tmpl w:val="A522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A6C"/>
    <w:multiLevelType w:val="hybridMultilevel"/>
    <w:tmpl w:val="17F4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43C2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31418"/>
    <w:multiLevelType w:val="hybridMultilevel"/>
    <w:tmpl w:val="1BDC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B3D"/>
    <w:rsid w:val="00003B50"/>
    <w:rsid w:val="0000568B"/>
    <w:rsid w:val="000B48F6"/>
    <w:rsid w:val="000C7ED3"/>
    <w:rsid w:val="000D6E54"/>
    <w:rsid w:val="000E3BBF"/>
    <w:rsid w:val="000F105A"/>
    <w:rsid w:val="0010269B"/>
    <w:rsid w:val="00106DE6"/>
    <w:rsid w:val="00115C69"/>
    <w:rsid w:val="00116F2A"/>
    <w:rsid w:val="00184000"/>
    <w:rsid w:val="00186F41"/>
    <w:rsid w:val="0019364A"/>
    <w:rsid w:val="00194C7D"/>
    <w:rsid w:val="001D699F"/>
    <w:rsid w:val="001E7032"/>
    <w:rsid w:val="001F0696"/>
    <w:rsid w:val="0020547D"/>
    <w:rsid w:val="0022518E"/>
    <w:rsid w:val="00233B2F"/>
    <w:rsid w:val="00273E0E"/>
    <w:rsid w:val="0029722F"/>
    <w:rsid w:val="002A2E02"/>
    <w:rsid w:val="002A5325"/>
    <w:rsid w:val="002D68D1"/>
    <w:rsid w:val="002F5EFA"/>
    <w:rsid w:val="002F6A65"/>
    <w:rsid w:val="0030710F"/>
    <w:rsid w:val="00311C66"/>
    <w:rsid w:val="00330870"/>
    <w:rsid w:val="00336957"/>
    <w:rsid w:val="00340422"/>
    <w:rsid w:val="003411F2"/>
    <w:rsid w:val="0034501A"/>
    <w:rsid w:val="00367B08"/>
    <w:rsid w:val="00384C41"/>
    <w:rsid w:val="003D1065"/>
    <w:rsid w:val="003F5A07"/>
    <w:rsid w:val="00421A61"/>
    <w:rsid w:val="004313F1"/>
    <w:rsid w:val="0047366A"/>
    <w:rsid w:val="004958B9"/>
    <w:rsid w:val="004A02E1"/>
    <w:rsid w:val="004A63E4"/>
    <w:rsid w:val="004B3295"/>
    <w:rsid w:val="004D350D"/>
    <w:rsid w:val="004F0773"/>
    <w:rsid w:val="00500590"/>
    <w:rsid w:val="00511131"/>
    <w:rsid w:val="005651D4"/>
    <w:rsid w:val="00591DA1"/>
    <w:rsid w:val="00594F19"/>
    <w:rsid w:val="0059640C"/>
    <w:rsid w:val="005A5280"/>
    <w:rsid w:val="005B6DF3"/>
    <w:rsid w:val="005E245A"/>
    <w:rsid w:val="005E3DE0"/>
    <w:rsid w:val="005F7218"/>
    <w:rsid w:val="006027E3"/>
    <w:rsid w:val="00603BC4"/>
    <w:rsid w:val="00631461"/>
    <w:rsid w:val="006435C0"/>
    <w:rsid w:val="006710AE"/>
    <w:rsid w:val="006A0208"/>
    <w:rsid w:val="006B1728"/>
    <w:rsid w:val="006B663F"/>
    <w:rsid w:val="006C2FD8"/>
    <w:rsid w:val="006C43AC"/>
    <w:rsid w:val="006D29DB"/>
    <w:rsid w:val="006D40EC"/>
    <w:rsid w:val="0070359A"/>
    <w:rsid w:val="00723502"/>
    <w:rsid w:val="00742BE0"/>
    <w:rsid w:val="00766065"/>
    <w:rsid w:val="007A0518"/>
    <w:rsid w:val="007B1AD8"/>
    <w:rsid w:val="007D0F9C"/>
    <w:rsid w:val="007D2CD2"/>
    <w:rsid w:val="007F0084"/>
    <w:rsid w:val="00807827"/>
    <w:rsid w:val="008207ED"/>
    <w:rsid w:val="0082206E"/>
    <w:rsid w:val="00823EB0"/>
    <w:rsid w:val="0084000B"/>
    <w:rsid w:val="00851E25"/>
    <w:rsid w:val="008841BA"/>
    <w:rsid w:val="00895072"/>
    <w:rsid w:val="008A0677"/>
    <w:rsid w:val="008A7117"/>
    <w:rsid w:val="008D2D0E"/>
    <w:rsid w:val="008F1B87"/>
    <w:rsid w:val="00900D64"/>
    <w:rsid w:val="00932D70"/>
    <w:rsid w:val="00976058"/>
    <w:rsid w:val="00991C41"/>
    <w:rsid w:val="009A5A3B"/>
    <w:rsid w:val="009C5302"/>
    <w:rsid w:val="009C7C6B"/>
    <w:rsid w:val="009E2073"/>
    <w:rsid w:val="00A03527"/>
    <w:rsid w:val="00A22E32"/>
    <w:rsid w:val="00A24D4F"/>
    <w:rsid w:val="00A25E93"/>
    <w:rsid w:val="00A45692"/>
    <w:rsid w:val="00A46EF4"/>
    <w:rsid w:val="00A60FCE"/>
    <w:rsid w:val="00A610A6"/>
    <w:rsid w:val="00A6329F"/>
    <w:rsid w:val="00A95FFB"/>
    <w:rsid w:val="00AA7A38"/>
    <w:rsid w:val="00AB0F94"/>
    <w:rsid w:val="00AB30F6"/>
    <w:rsid w:val="00AB45DD"/>
    <w:rsid w:val="00B059E4"/>
    <w:rsid w:val="00B06CA1"/>
    <w:rsid w:val="00B273F4"/>
    <w:rsid w:val="00B45B4B"/>
    <w:rsid w:val="00B63CF4"/>
    <w:rsid w:val="00BB4667"/>
    <w:rsid w:val="00BE430F"/>
    <w:rsid w:val="00BE6811"/>
    <w:rsid w:val="00BE7E5C"/>
    <w:rsid w:val="00BF0CC6"/>
    <w:rsid w:val="00C0309C"/>
    <w:rsid w:val="00C234B5"/>
    <w:rsid w:val="00C348DA"/>
    <w:rsid w:val="00C53EA6"/>
    <w:rsid w:val="00C63E9C"/>
    <w:rsid w:val="00C700F2"/>
    <w:rsid w:val="00CA0DC1"/>
    <w:rsid w:val="00CC19A3"/>
    <w:rsid w:val="00CD2070"/>
    <w:rsid w:val="00D04DF5"/>
    <w:rsid w:val="00D1709C"/>
    <w:rsid w:val="00D24D60"/>
    <w:rsid w:val="00D50ABD"/>
    <w:rsid w:val="00D60AD7"/>
    <w:rsid w:val="00D80EFA"/>
    <w:rsid w:val="00D86A0B"/>
    <w:rsid w:val="00D91357"/>
    <w:rsid w:val="00D922F7"/>
    <w:rsid w:val="00DA6607"/>
    <w:rsid w:val="00DB429E"/>
    <w:rsid w:val="00DE05F5"/>
    <w:rsid w:val="00E30C80"/>
    <w:rsid w:val="00E32FDE"/>
    <w:rsid w:val="00E3677A"/>
    <w:rsid w:val="00E52623"/>
    <w:rsid w:val="00E61D7C"/>
    <w:rsid w:val="00E86A2E"/>
    <w:rsid w:val="00E935C3"/>
    <w:rsid w:val="00E93F29"/>
    <w:rsid w:val="00E95538"/>
    <w:rsid w:val="00E962F9"/>
    <w:rsid w:val="00EA5B7E"/>
    <w:rsid w:val="00EB65E9"/>
    <w:rsid w:val="00EC2140"/>
    <w:rsid w:val="00EC31A9"/>
    <w:rsid w:val="00EC451F"/>
    <w:rsid w:val="00F06187"/>
    <w:rsid w:val="00F4195D"/>
    <w:rsid w:val="00F53273"/>
    <w:rsid w:val="00F67121"/>
    <w:rsid w:val="00FA50E8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791A2713"/>
  <w15:docId w15:val="{EEB1FBDC-9B7F-45F5-8DA6-BBE53B1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4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6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YDFS01\Shared\Production\machine-shop\3%20-%20Metrics\Safety%20Stock\Data-Depew%20Shop%20Inv%20Below%20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NYDFS01\Shared\Production\machine-shop\3%20-%20Metrics\Safety%20Stock\Safety%20Stock%20Metrics-%20PMC%20-%20Current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YDFS01\Shared\Production\machine-shop\3%20-%20Metrics\Safety%20Stock\Data-NC%20Shop%20Inv%20Below%20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3E50-4F91-4FDF-8069-B43A5AEB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293</TotalTime>
  <Pages>3</Pages>
  <Words>985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5894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Chuck Battaglia</cp:lastModifiedBy>
  <cp:revision>42</cp:revision>
  <cp:lastPrinted>2008-09-11T18:31:00Z</cp:lastPrinted>
  <dcterms:created xsi:type="dcterms:W3CDTF">2018-04-26T19:06:00Z</dcterms:created>
  <dcterms:modified xsi:type="dcterms:W3CDTF">2018-10-09T17:34:00Z</dcterms:modified>
</cp:coreProperties>
</file>