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69" w:rsidRDefault="00A035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526320318" w:history="1">
        <w:r w:rsidR="00452769" w:rsidRPr="00754B2E">
          <w:rPr>
            <w:rStyle w:val="Hyperlink"/>
            <w:rFonts w:asciiTheme="majorHAnsi" w:hAnsiTheme="majorHAnsi"/>
            <w:noProof/>
          </w:rPr>
          <w:t>Purpose:</w:t>
        </w:r>
        <w:r w:rsidR="00452769">
          <w:rPr>
            <w:noProof/>
            <w:webHidden/>
          </w:rPr>
          <w:tab/>
        </w:r>
        <w:r w:rsidR="00452769">
          <w:rPr>
            <w:noProof/>
            <w:webHidden/>
          </w:rPr>
          <w:fldChar w:fldCharType="begin"/>
        </w:r>
        <w:r w:rsidR="00452769">
          <w:rPr>
            <w:noProof/>
            <w:webHidden/>
          </w:rPr>
          <w:instrText xml:space="preserve"> PAGEREF _Toc526320318 \h </w:instrText>
        </w:r>
        <w:r w:rsidR="00452769">
          <w:rPr>
            <w:noProof/>
            <w:webHidden/>
          </w:rPr>
        </w:r>
        <w:r w:rsidR="00452769">
          <w:rPr>
            <w:noProof/>
            <w:webHidden/>
          </w:rPr>
          <w:fldChar w:fldCharType="separate"/>
        </w:r>
        <w:r w:rsidR="00452769">
          <w:rPr>
            <w:noProof/>
            <w:webHidden/>
          </w:rPr>
          <w:t>1</w:t>
        </w:r>
        <w:r w:rsidR="00452769">
          <w:rPr>
            <w:noProof/>
            <w:webHidden/>
          </w:rPr>
          <w:fldChar w:fldCharType="end"/>
        </w:r>
      </w:hyperlink>
    </w:p>
    <w:p w:rsidR="00452769" w:rsidRDefault="00617E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320319" w:history="1">
        <w:r w:rsidR="00452769" w:rsidRPr="00754B2E">
          <w:rPr>
            <w:rStyle w:val="Hyperlink"/>
            <w:rFonts w:asciiTheme="majorHAnsi" w:hAnsiTheme="majorHAnsi"/>
            <w:noProof/>
          </w:rPr>
          <w:t>Related Documents:</w:t>
        </w:r>
        <w:r w:rsidR="00452769">
          <w:rPr>
            <w:noProof/>
            <w:webHidden/>
          </w:rPr>
          <w:tab/>
        </w:r>
        <w:r w:rsidR="00452769">
          <w:rPr>
            <w:noProof/>
            <w:webHidden/>
          </w:rPr>
          <w:fldChar w:fldCharType="begin"/>
        </w:r>
        <w:r w:rsidR="00452769">
          <w:rPr>
            <w:noProof/>
            <w:webHidden/>
          </w:rPr>
          <w:instrText xml:space="preserve"> PAGEREF _Toc526320319 \h </w:instrText>
        </w:r>
        <w:r w:rsidR="00452769">
          <w:rPr>
            <w:noProof/>
            <w:webHidden/>
          </w:rPr>
        </w:r>
        <w:r w:rsidR="00452769">
          <w:rPr>
            <w:noProof/>
            <w:webHidden/>
          </w:rPr>
          <w:fldChar w:fldCharType="separate"/>
        </w:r>
        <w:r w:rsidR="00452769">
          <w:rPr>
            <w:noProof/>
            <w:webHidden/>
          </w:rPr>
          <w:t>1</w:t>
        </w:r>
        <w:r w:rsidR="00452769">
          <w:rPr>
            <w:noProof/>
            <w:webHidden/>
          </w:rPr>
          <w:fldChar w:fldCharType="end"/>
        </w:r>
      </w:hyperlink>
    </w:p>
    <w:p w:rsidR="00452769" w:rsidRDefault="00617E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320320" w:history="1">
        <w:r w:rsidR="00452769" w:rsidRPr="00754B2E">
          <w:rPr>
            <w:rStyle w:val="Hyperlink"/>
            <w:rFonts w:asciiTheme="majorHAnsi" w:hAnsiTheme="majorHAnsi"/>
            <w:noProof/>
          </w:rPr>
          <w:t>Responsible:</w:t>
        </w:r>
        <w:r w:rsidR="00452769">
          <w:rPr>
            <w:noProof/>
            <w:webHidden/>
          </w:rPr>
          <w:tab/>
        </w:r>
        <w:r w:rsidR="00452769">
          <w:rPr>
            <w:noProof/>
            <w:webHidden/>
          </w:rPr>
          <w:fldChar w:fldCharType="begin"/>
        </w:r>
        <w:r w:rsidR="00452769">
          <w:rPr>
            <w:noProof/>
            <w:webHidden/>
          </w:rPr>
          <w:instrText xml:space="preserve"> PAGEREF _Toc526320320 \h </w:instrText>
        </w:r>
        <w:r w:rsidR="00452769">
          <w:rPr>
            <w:noProof/>
            <w:webHidden/>
          </w:rPr>
        </w:r>
        <w:r w:rsidR="00452769">
          <w:rPr>
            <w:noProof/>
            <w:webHidden/>
          </w:rPr>
          <w:fldChar w:fldCharType="separate"/>
        </w:r>
        <w:r w:rsidR="00452769">
          <w:rPr>
            <w:noProof/>
            <w:webHidden/>
          </w:rPr>
          <w:t>1</w:t>
        </w:r>
        <w:r w:rsidR="00452769">
          <w:rPr>
            <w:noProof/>
            <w:webHidden/>
          </w:rPr>
          <w:fldChar w:fldCharType="end"/>
        </w:r>
      </w:hyperlink>
    </w:p>
    <w:p w:rsidR="00452769" w:rsidRDefault="00617E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320321" w:history="1">
        <w:r w:rsidR="00452769" w:rsidRPr="00754B2E">
          <w:rPr>
            <w:rStyle w:val="Hyperlink"/>
            <w:rFonts w:asciiTheme="majorHAnsi" w:hAnsiTheme="majorHAnsi"/>
            <w:noProof/>
          </w:rPr>
          <w:t>Instructions:</w:t>
        </w:r>
        <w:r w:rsidR="00452769">
          <w:rPr>
            <w:noProof/>
            <w:webHidden/>
          </w:rPr>
          <w:tab/>
        </w:r>
        <w:r w:rsidR="00452769">
          <w:rPr>
            <w:noProof/>
            <w:webHidden/>
          </w:rPr>
          <w:fldChar w:fldCharType="begin"/>
        </w:r>
        <w:r w:rsidR="00452769">
          <w:rPr>
            <w:noProof/>
            <w:webHidden/>
          </w:rPr>
          <w:instrText xml:space="preserve"> PAGEREF _Toc526320321 \h </w:instrText>
        </w:r>
        <w:r w:rsidR="00452769">
          <w:rPr>
            <w:noProof/>
            <w:webHidden/>
          </w:rPr>
        </w:r>
        <w:r w:rsidR="00452769">
          <w:rPr>
            <w:noProof/>
            <w:webHidden/>
          </w:rPr>
          <w:fldChar w:fldCharType="separate"/>
        </w:r>
        <w:r w:rsidR="00452769">
          <w:rPr>
            <w:noProof/>
            <w:webHidden/>
          </w:rPr>
          <w:t>1</w:t>
        </w:r>
        <w:r w:rsidR="00452769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Default="00A03527" w:rsidP="00A03527">
      <w:pPr>
        <w:rPr>
          <w:sz w:val="24"/>
          <w:szCs w:val="24"/>
        </w:rPr>
      </w:pPr>
    </w:p>
    <w:p w:rsidR="00A03527" w:rsidRPr="00F06187" w:rsidRDefault="00A03527" w:rsidP="00E61D7C">
      <w:pPr>
        <w:pStyle w:val="Heading1"/>
        <w:tabs>
          <w:tab w:val="left" w:pos="1809"/>
        </w:tabs>
        <w:rPr>
          <w:rFonts w:asciiTheme="majorHAnsi" w:hAnsiTheme="majorHAnsi"/>
          <w:sz w:val="24"/>
        </w:rPr>
      </w:pPr>
      <w:bookmarkStart w:id="0" w:name="_Toc354142543"/>
      <w:bookmarkStart w:id="1" w:name="_Toc526320318"/>
      <w:r w:rsidRPr="00F06187">
        <w:rPr>
          <w:rFonts w:asciiTheme="majorHAnsi" w:hAnsiTheme="majorHAnsi"/>
          <w:sz w:val="24"/>
        </w:rPr>
        <w:t>Purpose:</w:t>
      </w:r>
      <w:bookmarkEnd w:id="0"/>
      <w:bookmarkEnd w:id="1"/>
      <w:r w:rsidRPr="00F06187">
        <w:rPr>
          <w:rFonts w:asciiTheme="majorHAnsi" w:hAnsiTheme="majorHAnsi"/>
          <w:sz w:val="24"/>
        </w:rPr>
        <w:t xml:space="preserve"> </w:t>
      </w:r>
      <w:r w:rsidR="00482D31">
        <w:rPr>
          <w:rFonts w:asciiTheme="majorHAnsi" w:hAnsiTheme="majorHAnsi"/>
          <w:b w:val="0"/>
          <w:sz w:val="24"/>
        </w:rPr>
        <w:t>To record job on-time-to-delivery, load, projected late metrics which will better enable the Microelectronics planner to schedule jobs in alignment with capacity using the current WIP target method.</w:t>
      </w:r>
      <w:r w:rsidR="00E61D7C">
        <w:rPr>
          <w:rFonts w:asciiTheme="majorHAnsi" w:hAnsiTheme="majorHAnsi"/>
          <w:sz w:val="24"/>
        </w:rPr>
        <w:tab/>
      </w:r>
    </w:p>
    <w:p w:rsidR="00A03527" w:rsidRDefault="00A03527" w:rsidP="00F06187">
      <w:pPr>
        <w:pStyle w:val="Heading1"/>
        <w:rPr>
          <w:rFonts w:asciiTheme="majorHAnsi" w:hAnsiTheme="majorHAnsi"/>
          <w:sz w:val="24"/>
        </w:rPr>
      </w:pPr>
      <w:bookmarkStart w:id="2" w:name="_Toc320523325"/>
      <w:bookmarkStart w:id="3" w:name="_Toc354142544"/>
      <w:bookmarkStart w:id="4" w:name="_Toc526320319"/>
      <w:r w:rsidRPr="00F06187">
        <w:rPr>
          <w:rFonts w:asciiTheme="majorHAnsi" w:hAnsiTheme="majorHAnsi"/>
          <w:sz w:val="24"/>
        </w:rPr>
        <w:t>Related Documents:</w:t>
      </w:r>
      <w:bookmarkEnd w:id="2"/>
      <w:bookmarkEnd w:id="3"/>
      <w:bookmarkEnd w:id="4"/>
    </w:p>
    <w:p w:rsidR="00514705" w:rsidRPr="00ED09AF" w:rsidRDefault="00A8368D" w:rsidP="00514705">
      <w:r>
        <w:t>Syteline, Form, Export to File</w:t>
      </w: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5" w:name="_Toc354142545"/>
      <w:bookmarkStart w:id="6" w:name="_Toc526320320"/>
      <w:bookmarkStart w:id="7" w:name="_Toc320523326"/>
      <w:r w:rsidRPr="00F06187">
        <w:rPr>
          <w:rFonts w:asciiTheme="majorHAnsi" w:hAnsiTheme="majorHAnsi"/>
          <w:sz w:val="24"/>
        </w:rPr>
        <w:t>Responsible:</w:t>
      </w:r>
      <w:bookmarkEnd w:id="5"/>
      <w:bookmarkEnd w:id="6"/>
    </w:p>
    <w:p w:rsidR="00B45B4B" w:rsidRPr="00F06187" w:rsidRDefault="00B45B4B" w:rsidP="00A03527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 xml:space="preserve">Approved by: </w:t>
      </w:r>
      <w:r w:rsidRPr="00F06187">
        <w:rPr>
          <w:rFonts w:asciiTheme="majorHAnsi" w:hAnsiTheme="majorHAnsi"/>
          <w:sz w:val="22"/>
          <w:szCs w:val="22"/>
        </w:rPr>
        <w:tab/>
      </w:r>
      <w:r w:rsidR="00512E52">
        <w:rPr>
          <w:rFonts w:asciiTheme="majorHAnsi" w:hAnsiTheme="majorHAnsi"/>
          <w:sz w:val="22"/>
          <w:szCs w:val="22"/>
        </w:rPr>
        <w:t>Planning Manager or Supply Chain Manager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Maintained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Pr="00F06187">
        <w:rPr>
          <w:rFonts w:asciiTheme="majorHAnsi" w:hAnsiTheme="majorHAnsi"/>
          <w:sz w:val="22"/>
          <w:szCs w:val="22"/>
        </w:rPr>
        <w:t xml:space="preserve"> </w:t>
      </w:r>
      <w:r w:rsidR="00512E52" w:rsidRPr="00F06187">
        <w:rPr>
          <w:rFonts w:asciiTheme="majorHAnsi" w:hAnsiTheme="majorHAnsi"/>
          <w:sz w:val="22"/>
          <w:szCs w:val="22"/>
        </w:rPr>
        <w:t>Supply Chain Administrative Assistant</w:t>
      </w:r>
      <w:r w:rsidR="00512E52">
        <w:rPr>
          <w:rFonts w:asciiTheme="majorHAnsi" w:hAnsiTheme="majorHAnsi"/>
          <w:sz w:val="22"/>
          <w:szCs w:val="22"/>
        </w:rPr>
        <w:t xml:space="preserve"> or Operations Administrative Assistant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Carried out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="00B45B4B" w:rsidRPr="00F06187">
        <w:rPr>
          <w:rFonts w:asciiTheme="majorHAnsi" w:hAnsiTheme="majorHAnsi"/>
          <w:sz w:val="22"/>
          <w:szCs w:val="22"/>
        </w:rPr>
        <w:tab/>
        <w:t>Supply Chain Administrative Assistant</w:t>
      </w:r>
      <w:r w:rsidR="00851E25">
        <w:rPr>
          <w:rFonts w:asciiTheme="majorHAnsi" w:hAnsiTheme="majorHAnsi"/>
          <w:sz w:val="22"/>
          <w:szCs w:val="22"/>
        </w:rPr>
        <w:t xml:space="preserve"> or Operations Administrative Assistant</w:t>
      </w:r>
    </w:p>
    <w:bookmarkEnd w:id="7"/>
    <w:p w:rsidR="00A03527" w:rsidRPr="00A610A6" w:rsidRDefault="00A03527" w:rsidP="00A03527">
      <w:pPr>
        <w:rPr>
          <w:rFonts w:asciiTheme="majorHAnsi" w:hAnsiTheme="majorHAnsi"/>
          <w:sz w:val="22"/>
          <w:szCs w:val="22"/>
        </w:rPr>
      </w:pPr>
    </w:p>
    <w:p w:rsidR="00A03527" w:rsidRDefault="00B45B4B" w:rsidP="00A03527">
      <w:pPr>
        <w:pStyle w:val="Heading1"/>
        <w:rPr>
          <w:rFonts w:asciiTheme="majorHAnsi" w:hAnsiTheme="majorHAnsi"/>
          <w:sz w:val="22"/>
          <w:szCs w:val="22"/>
        </w:rPr>
      </w:pPr>
      <w:bookmarkStart w:id="8" w:name="_Toc526320321"/>
      <w:r w:rsidRPr="00A610A6">
        <w:rPr>
          <w:rFonts w:asciiTheme="majorHAnsi" w:hAnsiTheme="majorHAnsi"/>
          <w:sz w:val="22"/>
          <w:szCs w:val="22"/>
        </w:rPr>
        <w:t>Instructions:</w:t>
      </w:r>
      <w:bookmarkEnd w:id="8"/>
    </w:p>
    <w:p w:rsidR="0089497C" w:rsidRDefault="0089497C" w:rsidP="0089497C">
      <w:pPr>
        <w:pStyle w:val="ListParagraph"/>
        <w:numPr>
          <w:ilvl w:val="0"/>
          <w:numId w:val="13"/>
        </w:numPr>
      </w:pPr>
      <w:r>
        <w:t>Open the Load Analysis Spreadsheet Template</w:t>
      </w:r>
    </w:p>
    <w:p w:rsidR="0089497C" w:rsidRDefault="0089497C" w:rsidP="0089497C">
      <w:pPr>
        <w:pStyle w:val="ListParagraph"/>
        <w:numPr>
          <w:ilvl w:val="1"/>
          <w:numId w:val="13"/>
        </w:numPr>
      </w:pPr>
      <w:r w:rsidRPr="0089497C">
        <w:t>R:\Lean\Training\KATA\Supply Chain\RGP Dispatch\Micro\Load Analysis Spreadsheet</w:t>
      </w:r>
    </w:p>
    <w:p w:rsidR="0089497C" w:rsidRDefault="0089497C" w:rsidP="0089497C">
      <w:pPr>
        <w:pStyle w:val="ListParagraph"/>
        <w:numPr>
          <w:ilvl w:val="1"/>
          <w:numId w:val="13"/>
        </w:numPr>
      </w:pPr>
      <w:r>
        <w:t xml:space="preserve">Save file as: </w:t>
      </w:r>
      <w:r w:rsidRPr="0089497C">
        <w:t>Lo</w:t>
      </w:r>
      <w:r>
        <w:t xml:space="preserve">ad Analysis Spreadsheet YY-MM-DD </w:t>
      </w:r>
    </w:p>
    <w:p w:rsidR="003326BB" w:rsidRDefault="003326BB" w:rsidP="003326BB"/>
    <w:p w:rsidR="00E30902" w:rsidRDefault="00E30902" w:rsidP="00E30902">
      <w:pPr>
        <w:pStyle w:val="ListParagraph"/>
        <w:numPr>
          <w:ilvl w:val="0"/>
          <w:numId w:val="13"/>
        </w:numPr>
      </w:pPr>
      <w:r>
        <w:t>In Syteline</w:t>
      </w:r>
      <w:r w:rsidR="00171CFB">
        <w:t>,</w:t>
      </w:r>
      <w:r>
        <w:t xml:space="preserve"> Open the form called “Material Planner Workbench Generation”</w:t>
      </w:r>
    </w:p>
    <w:p w:rsidR="00E30902" w:rsidRDefault="00E30902" w:rsidP="00E30902">
      <w:pPr>
        <w:pStyle w:val="ListParagraph"/>
        <w:numPr>
          <w:ilvl w:val="1"/>
          <w:numId w:val="13"/>
        </w:numPr>
      </w:pPr>
      <w:r>
        <w:t>Change End Date: to two weeks from today’s date</w:t>
      </w:r>
    </w:p>
    <w:p w:rsidR="00E30902" w:rsidRDefault="007D3DCB" w:rsidP="00E30902">
      <w:pPr>
        <w:pStyle w:val="ListParagraph"/>
        <w:numPr>
          <w:ilvl w:val="1"/>
          <w:numId w:val="13"/>
        </w:numPr>
      </w:pPr>
      <w:r>
        <w:t>Type in A10 into the Planner Code field</w:t>
      </w:r>
    </w:p>
    <w:p w:rsidR="007D3DCB" w:rsidRDefault="007D3DCB" w:rsidP="00E30902">
      <w:pPr>
        <w:pStyle w:val="ListParagraph"/>
        <w:numPr>
          <w:ilvl w:val="1"/>
          <w:numId w:val="13"/>
        </w:numPr>
      </w:pPr>
      <w:r>
        <w:t>Remove your login name from the Buyer field</w:t>
      </w:r>
    </w:p>
    <w:p w:rsidR="007D3DCB" w:rsidRDefault="007D3DCB" w:rsidP="00E30902">
      <w:pPr>
        <w:pStyle w:val="ListParagraph"/>
        <w:numPr>
          <w:ilvl w:val="1"/>
          <w:numId w:val="13"/>
        </w:numPr>
      </w:pPr>
      <w:r>
        <w:t>Hit Process</w:t>
      </w:r>
    </w:p>
    <w:p w:rsidR="007D3DCB" w:rsidRDefault="007D3DCB" w:rsidP="00E30902">
      <w:pPr>
        <w:pStyle w:val="ListParagraph"/>
        <w:numPr>
          <w:ilvl w:val="1"/>
          <w:numId w:val="13"/>
        </w:numPr>
      </w:pPr>
      <w:r>
        <w:t>Click on Planner Workbench</w:t>
      </w:r>
    </w:p>
    <w:p w:rsidR="00241DCC" w:rsidRDefault="00241DCC" w:rsidP="00E30902">
      <w:pPr>
        <w:pStyle w:val="ListParagraph"/>
        <w:numPr>
          <w:ilvl w:val="1"/>
          <w:numId w:val="13"/>
        </w:numPr>
      </w:pPr>
      <w:r>
        <w:t>In the View field select Job from the drop down menu.</w:t>
      </w:r>
    </w:p>
    <w:p w:rsidR="00241DCC" w:rsidRDefault="00241DCC" w:rsidP="00E30902">
      <w:pPr>
        <w:pStyle w:val="ListParagraph"/>
        <w:numPr>
          <w:ilvl w:val="1"/>
          <w:numId w:val="13"/>
        </w:numPr>
      </w:pPr>
      <w:r>
        <w:t xml:space="preserve">Select the blank header located next to the “Process Line” column header (this selects all items in the </w:t>
      </w:r>
      <w:r w:rsidR="00884D35">
        <w:t>grid view</w:t>
      </w:r>
      <w:r>
        <w:t>)</w:t>
      </w:r>
    </w:p>
    <w:p w:rsidR="003C2EB0" w:rsidRDefault="00241DCC" w:rsidP="003326BB">
      <w:pPr>
        <w:pStyle w:val="ListParagraph"/>
        <w:numPr>
          <w:ilvl w:val="1"/>
          <w:numId w:val="13"/>
        </w:numPr>
      </w:pPr>
      <w:r>
        <w:t>Hold down Ctrl and hit C to copy all data</w:t>
      </w:r>
    </w:p>
    <w:p w:rsidR="003C2EB0" w:rsidRDefault="003C2EB0" w:rsidP="003C2EB0">
      <w:pPr>
        <w:pStyle w:val="ListParagraph"/>
      </w:pPr>
    </w:p>
    <w:p w:rsidR="00036B7F" w:rsidRDefault="00036B7F" w:rsidP="00036B7F">
      <w:pPr>
        <w:pStyle w:val="ListParagraph"/>
        <w:numPr>
          <w:ilvl w:val="0"/>
          <w:numId w:val="13"/>
        </w:numPr>
      </w:pPr>
      <w:r>
        <w:t>Back in the Load Analysis file:</w:t>
      </w:r>
    </w:p>
    <w:p w:rsidR="00036B7F" w:rsidRDefault="00036B7F" w:rsidP="00036B7F">
      <w:pPr>
        <w:pStyle w:val="ListParagraph"/>
        <w:numPr>
          <w:ilvl w:val="1"/>
          <w:numId w:val="13"/>
        </w:numPr>
      </w:pPr>
      <w:r>
        <w:t xml:space="preserve">On the workbench tab </w:t>
      </w:r>
    </w:p>
    <w:p w:rsidR="00036B7F" w:rsidRDefault="00036B7F" w:rsidP="00036B7F">
      <w:pPr>
        <w:pStyle w:val="ListParagraph"/>
        <w:numPr>
          <w:ilvl w:val="2"/>
          <w:numId w:val="13"/>
        </w:numPr>
      </w:pPr>
      <w:r>
        <w:t>select the cell A2</w:t>
      </w:r>
    </w:p>
    <w:p w:rsidR="00036B7F" w:rsidRDefault="009B25CD" w:rsidP="00036B7F">
      <w:pPr>
        <w:pStyle w:val="ListParagraph"/>
        <w:numPr>
          <w:ilvl w:val="2"/>
          <w:numId w:val="13"/>
        </w:numPr>
      </w:pPr>
      <w:r>
        <w:t>Hold down Ctrl and hit V</w:t>
      </w:r>
      <w:r w:rsidR="00036B7F">
        <w:t xml:space="preserve"> to paste all data</w:t>
      </w:r>
    </w:p>
    <w:p w:rsidR="00036B7F" w:rsidRDefault="00036B7F" w:rsidP="00036B7F">
      <w:pPr>
        <w:pStyle w:val="ListParagraph"/>
        <w:numPr>
          <w:ilvl w:val="2"/>
          <w:numId w:val="13"/>
        </w:numPr>
      </w:pPr>
      <w:r>
        <w:t>Make sure the headers in row 1 and 2 match and delete row 2</w:t>
      </w:r>
    </w:p>
    <w:p w:rsidR="00036B7F" w:rsidRDefault="00036B7F" w:rsidP="00036B7F">
      <w:pPr>
        <w:pStyle w:val="ListParagraph"/>
        <w:numPr>
          <w:ilvl w:val="2"/>
          <w:numId w:val="13"/>
        </w:numPr>
      </w:pPr>
      <w:r>
        <w:t>Select B2 through J2 by clicking and dragging your mouse</w:t>
      </w:r>
    </w:p>
    <w:p w:rsidR="00036B7F" w:rsidRDefault="00036B7F" w:rsidP="00036B7F">
      <w:pPr>
        <w:pStyle w:val="ListParagraph"/>
        <w:numPr>
          <w:ilvl w:val="2"/>
          <w:numId w:val="13"/>
        </w:numPr>
      </w:pPr>
      <w:r>
        <w:t>Hold Ctrl, Shift and hit the Down Arrow to select all data under the B2 through J2 cells.</w:t>
      </w:r>
    </w:p>
    <w:p w:rsidR="003326BB" w:rsidRDefault="00036B7F" w:rsidP="003326BB">
      <w:pPr>
        <w:pStyle w:val="ListParagraph"/>
        <w:numPr>
          <w:ilvl w:val="2"/>
          <w:numId w:val="13"/>
        </w:numPr>
      </w:pPr>
      <w:r>
        <w:t>Hold Ctrl and hit C to Copy</w:t>
      </w:r>
    </w:p>
    <w:p w:rsidR="00036B7F" w:rsidRDefault="00036B7F" w:rsidP="00036B7F">
      <w:pPr>
        <w:pStyle w:val="ListParagraph"/>
        <w:numPr>
          <w:ilvl w:val="1"/>
          <w:numId w:val="13"/>
        </w:numPr>
      </w:pPr>
      <w:r>
        <w:t>On the Load Analysis Spreadsheet tab</w:t>
      </w:r>
    </w:p>
    <w:p w:rsidR="00036B7F" w:rsidRDefault="00036B7F" w:rsidP="00036B7F">
      <w:pPr>
        <w:pStyle w:val="ListParagraph"/>
        <w:numPr>
          <w:ilvl w:val="2"/>
          <w:numId w:val="13"/>
        </w:numPr>
      </w:pPr>
      <w:r>
        <w:t>Select A2</w:t>
      </w:r>
    </w:p>
    <w:p w:rsidR="00036B7F" w:rsidRDefault="009E117A" w:rsidP="00036B7F">
      <w:pPr>
        <w:pStyle w:val="ListParagraph"/>
        <w:numPr>
          <w:ilvl w:val="2"/>
          <w:numId w:val="13"/>
        </w:numPr>
      </w:pPr>
      <w:r>
        <w:t>Hold Ctrl and hit V</w:t>
      </w:r>
      <w:r w:rsidR="00036B7F">
        <w:t xml:space="preserve"> to Paste</w:t>
      </w:r>
    </w:p>
    <w:p w:rsidR="003C2EB0" w:rsidRDefault="00036B7F" w:rsidP="003326BB">
      <w:pPr>
        <w:pStyle w:val="ListParagraph"/>
        <w:numPr>
          <w:ilvl w:val="2"/>
          <w:numId w:val="13"/>
        </w:numPr>
      </w:pPr>
      <w:r>
        <w:t>Delete all d</w:t>
      </w:r>
      <w:r w:rsidR="00D15575">
        <w:t>ata that did not get overridden</w:t>
      </w:r>
    </w:p>
    <w:p w:rsidR="003C2EB0" w:rsidRDefault="003C2EB0" w:rsidP="003326BB"/>
    <w:p w:rsidR="00966B2F" w:rsidRDefault="00966B2F" w:rsidP="00966B2F">
      <w:pPr>
        <w:pStyle w:val="ListParagraph"/>
        <w:numPr>
          <w:ilvl w:val="0"/>
          <w:numId w:val="13"/>
        </w:numPr>
      </w:pPr>
      <w:r>
        <w:t xml:space="preserve">In </w:t>
      </w:r>
      <w:r w:rsidR="00171CFB">
        <w:t xml:space="preserve">Syteline, </w:t>
      </w:r>
      <w:r>
        <w:t>Open the form called “Material Planner Workbench Generation”</w:t>
      </w:r>
    </w:p>
    <w:p w:rsidR="00966B2F" w:rsidRDefault="00966B2F" w:rsidP="00966B2F">
      <w:pPr>
        <w:pStyle w:val="ListParagraph"/>
        <w:numPr>
          <w:ilvl w:val="1"/>
          <w:numId w:val="13"/>
        </w:numPr>
      </w:pPr>
      <w:r>
        <w:t>Remove the A10 planner code from the Planner code Field</w:t>
      </w:r>
    </w:p>
    <w:p w:rsidR="00966B2F" w:rsidRDefault="00966B2F" w:rsidP="00966B2F">
      <w:pPr>
        <w:pStyle w:val="ListParagraph"/>
        <w:numPr>
          <w:ilvl w:val="1"/>
          <w:numId w:val="13"/>
        </w:numPr>
      </w:pPr>
      <w:r>
        <w:t>Type your login name into the buyer field and hit process</w:t>
      </w:r>
      <w:bookmarkStart w:id="9" w:name="_GoBack"/>
      <w:bookmarkEnd w:id="9"/>
    </w:p>
    <w:p w:rsidR="00966B2F" w:rsidRDefault="00966B2F" w:rsidP="00966B2F">
      <w:pPr>
        <w:pStyle w:val="ListParagraph"/>
        <w:numPr>
          <w:ilvl w:val="1"/>
          <w:numId w:val="13"/>
        </w:numPr>
      </w:pPr>
      <w:r>
        <w:lastRenderedPageBreak/>
        <w:t>This clears the workbench so that the planner that owns A10 can run their bench.</w:t>
      </w:r>
    </w:p>
    <w:p w:rsidR="003326BB" w:rsidRDefault="003326BB" w:rsidP="003326BB"/>
    <w:p w:rsidR="00D15575" w:rsidRDefault="00D15575" w:rsidP="003326BB"/>
    <w:p w:rsidR="00966B2F" w:rsidRDefault="0005128D" w:rsidP="00966B2F">
      <w:pPr>
        <w:pStyle w:val="ListParagraph"/>
        <w:numPr>
          <w:ilvl w:val="0"/>
          <w:numId w:val="13"/>
        </w:numPr>
      </w:pPr>
      <w:r>
        <w:t>In Syteline</w:t>
      </w:r>
      <w:r w:rsidR="00171CFB">
        <w:t>,</w:t>
      </w:r>
      <w:r>
        <w:t xml:space="preserve"> Open the form called “Items” </w:t>
      </w:r>
    </w:p>
    <w:p w:rsidR="00171CFB" w:rsidRDefault="00171CFB" w:rsidP="00171CFB">
      <w:pPr>
        <w:pStyle w:val="ListParagraph"/>
        <w:numPr>
          <w:ilvl w:val="1"/>
          <w:numId w:val="13"/>
        </w:numPr>
      </w:pPr>
      <w:r>
        <w:t>On the Planning tab, in the Planner Code field enter A10</w:t>
      </w:r>
    </w:p>
    <w:p w:rsidR="00171CFB" w:rsidRDefault="00171CFB" w:rsidP="00171CFB">
      <w:pPr>
        <w:pStyle w:val="ListParagraph"/>
        <w:numPr>
          <w:ilvl w:val="1"/>
          <w:numId w:val="13"/>
        </w:numPr>
      </w:pPr>
      <w:r>
        <w:t>Hit filter</w:t>
      </w:r>
    </w:p>
    <w:p w:rsidR="00171CFB" w:rsidRDefault="00171CFB" w:rsidP="00171CFB">
      <w:pPr>
        <w:pStyle w:val="ListParagraph"/>
        <w:numPr>
          <w:ilvl w:val="1"/>
          <w:numId w:val="13"/>
        </w:numPr>
      </w:pPr>
      <w:r>
        <w:t>Export</w:t>
      </w:r>
      <w:r w:rsidR="00307114">
        <w:t xml:space="preserve"> using Syteline, Form Export to file.</w:t>
      </w:r>
    </w:p>
    <w:p w:rsidR="00307114" w:rsidRDefault="00307114" w:rsidP="00171CFB">
      <w:pPr>
        <w:pStyle w:val="ListParagraph"/>
        <w:numPr>
          <w:ilvl w:val="1"/>
          <w:numId w:val="13"/>
        </w:numPr>
      </w:pPr>
      <w:r>
        <w:t>Name file u:\Micro Load Items</w:t>
      </w:r>
    </w:p>
    <w:p w:rsidR="003326BB" w:rsidRDefault="003326BB" w:rsidP="003326BB"/>
    <w:p w:rsidR="00307114" w:rsidRDefault="00307114" w:rsidP="00307114">
      <w:pPr>
        <w:pStyle w:val="ListParagraph"/>
        <w:numPr>
          <w:ilvl w:val="0"/>
          <w:numId w:val="13"/>
        </w:numPr>
      </w:pPr>
      <w:r>
        <w:t>In Excel, Open the Micro Load Items file created in step 5. To Open file:</w:t>
      </w:r>
    </w:p>
    <w:p w:rsidR="00307114" w:rsidRDefault="00307114" w:rsidP="00307114">
      <w:pPr>
        <w:pStyle w:val="ListParagraph"/>
        <w:numPr>
          <w:ilvl w:val="1"/>
          <w:numId w:val="13"/>
        </w:numPr>
      </w:pPr>
      <w:r>
        <w:t>Click on File, Open, Browse.</w:t>
      </w:r>
    </w:p>
    <w:p w:rsidR="00307114" w:rsidRDefault="00307114" w:rsidP="00307114">
      <w:pPr>
        <w:pStyle w:val="ListParagraph"/>
        <w:numPr>
          <w:ilvl w:val="1"/>
          <w:numId w:val="13"/>
        </w:numPr>
      </w:pPr>
      <w:r>
        <w:t>Select your U:\ Drive and make sure you are viewing all files</w:t>
      </w:r>
    </w:p>
    <w:p w:rsidR="00307114" w:rsidRDefault="00307114" w:rsidP="00307114">
      <w:pPr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878619</wp:posOffset>
                </wp:positionH>
                <wp:positionV relativeFrom="paragraph">
                  <wp:posOffset>149832</wp:posOffset>
                </wp:positionV>
                <wp:extent cx="5017273" cy="3148717"/>
                <wp:effectExtent l="19050" t="19050" r="12065" b="139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273" cy="3148717"/>
                          <a:chOff x="0" y="0"/>
                          <a:chExt cx="5017273" cy="3148717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1478418" cy="2063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196424" y="2846567"/>
                            <a:ext cx="1820849" cy="3021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F7E43" id="Group 12" o:spid="_x0000_s1026" style="position:absolute;margin-left:69.2pt;margin-top:11.8pt;width:395.05pt;height:247.95pt;z-index:251659264" coordsize="50172,3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">
                <v:oval id="Oval 5" o:spid="_x0000_s1027" style="position:absolute;width:14784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" filled="f" strokecolor="red" strokeweight="2.25pt"/>
                <v:oval id="Oval 6" o:spid="_x0000_s1028" style="position:absolute;left:31964;top:28465;width:18208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" filled="f" strokecolor="red" strokeweight="2.25pt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847DA2B" wp14:editId="480D3127">
            <wp:extent cx="5102475" cy="3275937"/>
            <wp:effectExtent l="0" t="0" r="317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0207" cy="328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EB0" w:rsidRDefault="00307114" w:rsidP="003C2EB0">
      <w:pPr>
        <w:pStyle w:val="ListParagraph"/>
        <w:numPr>
          <w:ilvl w:val="1"/>
          <w:numId w:val="13"/>
        </w:numPr>
      </w:pPr>
      <w:r>
        <w:t>Select Open</w:t>
      </w:r>
    </w:p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D15575" w:rsidRDefault="00D15575" w:rsidP="00D15575"/>
    <w:p w:rsidR="00307114" w:rsidRDefault="00307114" w:rsidP="00307114">
      <w:pPr>
        <w:pStyle w:val="ListParagraph"/>
        <w:numPr>
          <w:ilvl w:val="1"/>
          <w:numId w:val="13"/>
        </w:numPr>
      </w:pPr>
      <w:r>
        <w:t xml:space="preserve">A Pop up box called, Text Import </w:t>
      </w:r>
      <w:r w:rsidR="00884D35">
        <w:t>Wizard</w:t>
      </w:r>
      <w:r>
        <w:t>, will appear</w:t>
      </w:r>
    </w:p>
    <w:p w:rsidR="00307114" w:rsidRDefault="00307114" w:rsidP="00307114">
      <w:pPr>
        <w:pStyle w:val="ListParagraph"/>
        <w:numPr>
          <w:ilvl w:val="1"/>
          <w:numId w:val="13"/>
        </w:numPr>
      </w:pPr>
      <w:r>
        <w:t xml:space="preserve">Hit Next, Hit Next again, and then Change your Items, Product code, Planner Code, and Family columns to text by selecting each one </w:t>
      </w:r>
      <w:r w:rsidR="00884D35">
        <w:t>individually</w:t>
      </w:r>
      <w:r>
        <w:t xml:space="preserve"> and hitting the text bubble.</w:t>
      </w:r>
    </w:p>
    <w:p w:rsidR="00307114" w:rsidRDefault="00307114" w:rsidP="00307114">
      <w:pPr>
        <w:pStyle w:val="ListParagraph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775252</wp:posOffset>
                </wp:positionH>
                <wp:positionV relativeFrom="paragraph">
                  <wp:posOffset>654078</wp:posOffset>
                </wp:positionV>
                <wp:extent cx="4468633" cy="2503667"/>
                <wp:effectExtent l="19050" t="19050" r="2730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8633" cy="2503667"/>
                          <a:chOff x="0" y="0"/>
                          <a:chExt cx="4468633" cy="2503667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230588" y="0"/>
                            <a:ext cx="485029" cy="20620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0" y="1184744"/>
                            <a:ext cx="1391092" cy="111304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601941" y="2178657"/>
                            <a:ext cx="866692" cy="32501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E10C1" id="Group 11" o:spid="_x0000_s1026" style="position:absolute;margin-left:61.05pt;margin-top:51.5pt;width:351.85pt;height:197.15pt;z-index:251666432" coordsize="44686,25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">
                <v:oval id="Oval 8" o:spid="_x0000_s1027" style="position:absolute;left:2305;width:4851;height:2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" filled="f" strokecolor="red" strokeweight="2.25pt"/>
                <v:oval id="Oval 9" o:spid="_x0000_s1028" style="position:absolute;top:11847;width:13910;height:1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" filled="f" strokecolor="red" strokeweight="2.25pt"/>
                <v:oval id="Oval 10" o:spid="_x0000_s1029" style="position:absolute;left:36019;top:21786;width:8667;height:3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" filled="f" strokecolor="red" strokeweight="2.25pt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571742C" wp14:editId="4FDC6B3A">
            <wp:extent cx="4247907" cy="3180521"/>
            <wp:effectExtent l="0" t="0" r="63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129" cy="318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114" w:rsidRDefault="00307114" w:rsidP="00307114">
      <w:pPr>
        <w:pStyle w:val="ListParagraph"/>
        <w:numPr>
          <w:ilvl w:val="1"/>
          <w:numId w:val="13"/>
        </w:numPr>
      </w:pPr>
      <w:r>
        <w:t>Then hit Finish.</w:t>
      </w:r>
    </w:p>
    <w:p w:rsidR="00307114" w:rsidRDefault="00307114" w:rsidP="00307114">
      <w:pPr>
        <w:pStyle w:val="ListParagraph"/>
        <w:numPr>
          <w:ilvl w:val="1"/>
          <w:numId w:val="13"/>
        </w:numPr>
      </w:pPr>
      <w:r>
        <w:t>Select A1 and Hit Ctrl, Shift, Right arrow and then down arrow. To select all data</w:t>
      </w:r>
    </w:p>
    <w:p w:rsidR="008D16E1" w:rsidRDefault="00307114" w:rsidP="008D16E1">
      <w:pPr>
        <w:pStyle w:val="ListParagraph"/>
        <w:numPr>
          <w:ilvl w:val="1"/>
          <w:numId w:val="13"/>
        </w:numPr>
      </w:pPr>
      <w:r>
        <w:t>Hit Ctrl C to Copy</w:t>
      </w:r>
    </w:p>
    <w:p w:rsidR="003326BB" w:rsidRDefault="00307114" w:rsidP="00307114">
      <w:pPr>
        <w:pStyle w:val="ListParagraph"/>
        <w:numPr>
          <w:ilvl w:val="0"/>
          <w:numId w:val="13"/>
        </w:numPr>
      </w:pPr>
      <w:r>
        <w:t>I</w:t>
      </w:r>
      <w:r w:rsidR="003326BB">
        <w:t>n the Load Analysis File</w:t>
      </w:r>
    </w:p>
    <w:p w:rsidR="00307114" w:rsidRDefault="003326BB" w:rsidP="003326BB">
      <w:pPr>
        <w:pStyle w:val="ListParagraph"/>
        <w:numPr>
          <w:ilvl w:val="1"/>
          <w:numId w:val="13"/>
        </w:numPr>
      </w:pPr>
      <w:r>
        <w:t>C</w:t>
      </w:r>
      <w:r w:rsidR="00566B96">
        <w:t>lick on the Items tab in cell A3</w:t>
      </w:r>
    </w:p>
    <w:p w:rsidR="003326BB" w:rsidRDefault="000637E2" w:rsidP="008D16E1">
      <w:pPr>
        <w:pStyle w:val="ListParagraph"/>
        <w:numPr>
          <w:ilvl w:val="2"/>
          <w:numId w:val="13"/>
        </w:numPr>
      </w:pPr>
      <w:r>
        <w:t>Hit Ctrl V</w:t>
      </w:r>
      <w:r w:rsidR="003326BB">
        <w:t xml:space="preserve"> to Paste</w:t>
      </w:r>
    </w:p>
    <w:p w:rsidR="003326BB" w:rsidRDefault="003326BB" w:rsidP="008D16E1">
      <w:pPr>
        <w:pStyle w:val="ListParagraph"/>
        <w:numPr>
          <w:ilvl w:val="2"/>
          <w:numId w:val="13"/>
        </w:numPr>
      </w:pPr>
      <w:r>
        <w:t>Double</w:t>
      </w:r>
      <w:r w:rsidR="00566B96">
        <w:t xml:space="preserve"> check that the columns in row 2 match row 3 and delete row 3</w:t>
      </w:r>
    </w:p>
    <w:p w:rsidR="00133889" w:rsidRDefault="00133889" w:rsidP="008D16E1">
      <w:pPr>
        <w:pStyle w:val="ListParagraph"/>
        <w:numPr>
          <w:ilvl w:val="2"/>
          <w:numId w:val="13"/>
        </w:numPr>
      </w:pPr>
      <w:r>
        <w:t>In Cell B2 Change Date to current date</w:t>
      </w:r>
    </w:p>
    <w:p w:rsidR="00883ECB" w:rsidRDefault="00883ECB" w:rsidP="008D16E1">
      <w:pPr>
        <w:pStyle w:val="ListParagraph"/>
        <w:numPr>
          <w:ilvl w:val="2"/>
          <w:numId w:val="13"/>
        </w:numPr>
      </w:pPr>
      <w:r>
        <w:t>Calculate spreadsheet</w:t>
      </w:r>
    </w:p>
    <w:p w:rsidR="008D16E1" w:rsidRDefault="008D16E1" w:rsidP="008D16E1">
      <w:pPr>
        <w:pStyle w:val="ListParagraph"/>
        <w:numPr>
          <w:ilvl w:val="1"/>
          <w:numId w:val="13"/>
        </w:numPr>
      </w:pPr>
      <w:r>
        <w:t>Click on the Load Analysis Spreadsheet tab</w:t>
      </w:r>
    </w:p>
    <w:p w:rsidR="008D16E1" w:rsidRDefault="008D16E1" w:rsidP="008D16E1">
      <w:pPr>
        <w:pStyle w:val="ListParagraph"/>
        <w:numPr>
          <w:ilvl w:val="2"/>
          <w:numId w:val="13"/>
        </w:numPr>
      </w:pPr>
      <w:r>
        <w:t>Highlight A1-P1 and hit Ctrl Shift Down arrow to select all data</w:t>
      </w:r>
    </w:p>
    <w:p w:rsidR="008D16E1" w:rsidRDefault="008D16E1" w:rsidP="008D16E1">
      <w:pPr>
        <w:pStyle w:val="ListParagraph"/>
        <w:numPr>
          <w:ilvl w:val="2"/>
          <w:numId w:val="13"/>
        </w:numPr>
      </w:pPr>
      <w:r>
        <w:t>Go to Home, Sort and Filter Custom Sort.  A window should appear</w:t>
      </w:r>
    </w:p>
    <w:p w:rsidR="008D16E1" w:rsidRDefault="008D16E1" w:rsidP="008D16E1">
      <w:pPr>
        <w:pStyle w:val="ListParagraph"/>
        <w:numPr>
          <w:ilvl w:val="2"/>
          <w:numId w:val="13"/>
        </w:numPr>
      </w:pPr>
      <w:r>
        <w:t xml:space="preserve">The sort </w:t>
      </w:r>
      <w:r w:rsidR="00884D35">
        <w:t>parameters</w:t>
      </w:r>
      <w:r>
        <w:t xml:space="preserve"> are already entered into they file. Hit Okay. Save File.</w:t>
      </w:r>
    </w:p>
    <w:p w:rsidR="00DA6607" w:rsidRPr="0007110C" w:rsidRDefault="008D16E1" w:rsidP="0007110C">
      <w:pPr>
        <w:pStyle w:val="ListParagraph"/>
        <w:ind w:left="2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1315941</wp:posOffset>
                </wp:positionH>
                <wp:positionV relativeFrom="paragraph">
                  <wp:posOffset>383733</wp:posOffset>
                </wp:positionV>
                <wp:extent cx="4190337" cy="1431235"/>
                <wp:effectExtent l="19050" t="19050" r="20320" b="171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337" cy="1431235"/>
                          <a:chOff x="0" y="0"/>
                          <a:chExt cx="4190337" cy="1431235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2806810" y="1081378"/>
                            <a:ext cx="739472" cy="349857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0" y="0"/>
                            <a:ext cx="4190337" cy="69176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F03FD" id="Group 16" o:spid="_x0000_s1026" style="position:absolute;margin-left:103.6pt;margin-top:30.2pt;width:329.95pt;height:112.7pt;z-index:251670528" coordsize="41903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">
                <v:oval id="Oval 14" o:spid="_x0000_s1027" style="position:absolute;left:28068;top:10813;width:7394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" filled="f" strokecolor="red" strokeweight="2.25pt"/>
                <v:oval id="Oval 15" o:spid="_x0000_s1028" style="position:absolute;width:41903;height: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" filled="f" strokecolor="red" strokeweight="2.25pt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11CB3FC" wp14:editId="28408C65">
            <wp:extent cx="4055165" cy="1824824"/>
            <wp:effectExtent l="0" t="0" r="254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7229" cy="184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607" w:rsidRPr="0007110C" w:rsidSect="006B663F">
      <w:headerReference w:type="default" r:id="rId11"/>
      <w:footerReference w:type="default" r:id="rId12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43" w:rsidRDefault="00A12243">
      <w:r>
        <w:separator/>
      </w:r>
    </w:p>
  </w:endnote>
  <w:endnote w:type="continuationSeparator" w:id="0">
    <w:p w:rsidR="00A12243" w:rsidRDefault="00A1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3"/>
      <w:gridCol w:w="6029"/>
      <w:gridCol w:w="1178"/>
    </w:tblGrid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603BC4" w:rsidRPr="00F06187" w:rsidRDefault="00617EA7" w:rsidP="00617EA7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PL1059</w:t>
          </w:r>
        </w:p>
      </w:tc>
    </w:tr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CD2070">
          <w:pPr>
            <w:pStyle w:val="Footer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                                    PAGE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PAGE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617EA7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3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t xml:space="preserve"> of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NUMPAGES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617EA7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3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>REV NR</w:t>
          </w:r>
        </w:p>
      </w:tc>
    </w:tr>
  </w:tbl>
  <w:p w:rsidR="00603BC4" w:rsidRPr="00F06187" w:rsidRDefault="00603BC4" w:rsidP="006B663F">
    <w:pPr>
      <w:pStyle w:val="Footer"/>
      <w:rPr>
        <w:rFonts w:asciiTheme="majorHAnsi" w:hAnsiTheme="majorHAnsi"/>
        <w:sz w:val="16"/>
        <w:szCs w:val="16"/>
      </w:rPr>
    </w:pPr>
    <w:r w:rsidRPr="00F06187">
      <w:rPr>
        <w:rFonts w:asciiTheme="majorHAnsi" w:hAnsiTheme="majorHAnsi"/>
        <w:sz w:val="16"/>
        <w:szCs w:val="16"/>
      </w:rPr>
      <w:t>CS001 User’s Guide Template Rev. NR 10/30/08</w:t>
    </w:r>
  </w:p>
  <w:p w:rsidR="00603BC4" w:rsidRPr="006B663F" w:rsidRDefault="00603BC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43" w:rsidRDefault="00A12243">
      <w:r>
        <w:separator/>
      </w:r>
    </w:p>
  </w:footnote>
  <w:footnote w:type="continuationSeparator" w:id="0">
    <w:p w:rsidR="00A12243" w:rsidRDefault="00A1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4" w:rsidRDefault="00603BC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3FA50ECE" wp14:editId="3A35C649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3C04A301" wp14:editId="18EE37F4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BC4" w:rsidRDefault="00603BC4" w:rsidP="00895072">
    <w:pPr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Pr="00F06187" w:rsidRDefault="00603BC4" w:rsidP="006C2FD8">
    <w:pPr>
      <w:jc w:val="center"/>
      <w:rPr>
        <w:rFonts w:asciiTheme="majorHAnsi" w:hAnsiTheme="majorHAnsi"/>
        <w:b/>
      </w:rPr>
    </w:pPr>
    <w:r w:rsidRPr="00F06187">
      <w:rPr>
        <w:rFonts w:asciiTheme="majorHAnsi" w:hAnsiTheme="majorHAnsi"/>
        <w:sz w:val="28"/>
      </w:rPr>
      <w:t xml:space="preserve">User Guide:  </w:t>
    </w:r>
    <w:r w:rsidR="00F54E20">
      <w:rPr>
        <w:rFonts w:asciiTheme="majorHAnsi" w:hAnsiTheme="majorHAnsi"/>
        <w:sz w:val="28"/>
      </w:rPr>
      <w:t xml:space="preserve">Micro Electronics </w:t>
    </w:r>
    <w:r w:rsidR="00F6227D">
      <w:rPr>
        <w:rFonts w:asciiTheme="majorHAnsi" w:hAnsiTheme="majorHAnsi"/>
        <w:sz w:val="28"/>
      </w:rPr>
      <w:t>Daily Load Analysis</w:t>
    </w:r>
  </w:p>
  <w:p w:rsidR="00603BC4" w:rsidRDefault="00603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057FE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2BA"/>
    <w:multiLevelType w:val="hybridMultilevel"/>
    <w:tmpl w:val="A5228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387E067F"/>
    <w:multiLevelType w:val="hybridMultilevel"/>
    <w:tmpl w:val="CED8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07F90"/>
    <w:multiLevelType w:val="hybridMultilevel"/>
    <w:tmpl w:val="17B4B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43C2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002021"/>
    <w:multiLevelType w:val="hybridMultilevel"/>
    <w:tmpl w:val="8EA0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0B3D"/>
    <w:rsid w:val="0000568B"/>
    <w:rsid w:val="00036B7F"/>
    <w:rsid w:val="0005128D"/>
    <w:rsid w:val="000637E2"/>
    <w:rsid w:val="0007110C"/>
    <w:rsid w:val="000B14DF"/>
    <w:rsid w:val="000B48F6"/>
    <w:rsid w:val="000D6E54"/>
    <w:rsid w:val="000E3BBF"/>
    <w:rsid w:val="000F105A"/>
    <w:rsid w:val="0010269B"/>
    <w:rsid w:val="00115C69"/>
    <w:rsid w:val="00116F2A"/>
    <w:rsid w:val="00133889"/>
    <w:rsid w:val="00171CFB"/>
    <w:rsid w:val="00184000"/>
    <w:rsid w:val="00186F41"/>
    <w:rsid w:val="001D4FB8"/>
    <w:rsid w:val="001D699F"/>
    <w:rsid w:val="001E7032"/>
    <w:rsid w:val="001F0696"/>
    <w:rsid w:val="0020547D"/>
    <w:rsid w:val="0022518E"/>
    <w:rsid w:val="00241DCC"/>
    <w:rsid w:val="00273E0E"/>
    <w:rsid w:val="002A2E02"/>
    <w:rsid w:val="002A5325"/>
    <w:rsid w:val="002E6B88"/>
    <w:rsid w:val="002F6A65"/>
    <w:rsid w:val="0030710F"/>
    <w:rsid w:val="00307114"/>
    <w:rsid w:val="00311C66"/>
    <w:rsid w:val="00330870"/>
    <w:rsid w:val="003326BB"/>
    <w:rsid w:val="00336957"/>
    <w:rsid w:val="00340422"/>
    <w:rsid w:val="0034501A"/>
    <w:rsid w:val="00367B08"/>
    <w:rsid w:val="00384C41"/>
    <w:rsid w:val="003C2EB0"/>
    <w:rsid w:val="003D1065"/>
    <w:rsid w:val="003F5A07"/>
    <w:rsid w:val="004313F1"/>
    <w:rsid w:val="00452769"/>
    <w:rsid w:val="0047366A"/>
    <w:rsid w:val="00482D31"/>
    <w:rsid w:val="004958B9"/>
    <w:rsid w:val="004A02E1"/>
    <w:rsid w:val="004B3295"/>
    <w:rsid w:val="004D350D"/>
    <w:rsid w:val="00511131"/>
    <w:rsid w:val="00512E52"/>
    <w:rsid w:val="00514705"/>
    <w:rsid w:val="005651D4"/>
    <w:rsid w:val="00566B96"/>
    <w:rsid w:val="00584863"/>
    <w:rsid w:val="00591DA1"/>
    <w:rsid w:val="005A5280"/>
    <w:rsid w:val="005B6DF3"/>
    <w:rsid w:val="005E245A"/>
    <w:rsid w:val="005F7218"/>
    <w:rsid w:val="00603BC4"/>
    <w:rsid w:val="00617EA7"/>
    <w:rsid w:val="00631461"/>
    <w:rsid w:val="006435C0"/>
    <w:rsid w:val="006A0208"/>
    <w:rsid w:val="006B1728"/>
    <w:rsid w:val="006B663F"/>
    <w:rsid w:val="006C2FD8"/>
    <w:rsid w:val="006C43AC"/>
    <w:rsid w:val="006D29DB"/>
    <w:rsid w:val="006D40EC"/>
    <w:rsid w:val="0070359A"/>
    <w:rsid w:val="00723502"/>
    <w:rsid w:val="00742BE0"/>
    <w:rsid w:val="007527CB"/>
    <w:rsid w:val="00752A3E"/>
    <w:rsid w:val="007A0518"/>
    <w:rsid w:val="007B1AD8"/>
    <w:rsid w:val="007D0F9C"/>
    <w:rsid w:val="007D2CD2"/>
    <w:rsid w:val="007D3DCB"/>
    <w:rsid w:val="00807827"/>
    <w:rsid w:val="008159DF"/>
    <w:rsid w:val="008207ED"/>
    <w:rsid w:val="00823EB0"/>
    <w:rsid w:val="00851E25"/>
    <w:rsid w:val="00866518"/>
    <w:rsid w:val="00883ECB"/>
    <w:rsid w:val="008841BA"/>
    <w:rsid w:val="00884D35"/>
    <w:rsid w:val="0089497C"/>
    <w:rsid w:val="00895072"/>
    <w:rsid w:val="008A0677"/>
    <w:rsid w:val="008D16E1"/>
    <w:rsid w:val="00900D64"/>
    <w:rsid w:val="00917293"/>
    <w:rsid w:val="00932D70"/>
    <w:rsid w:val="00966B2F"/>
    <w:rsid w:val="00976058"/>
    <w:rsid w:val="00991C41"/>
    <w:rsid w:val="009A5A3B"/>
    <w:rsid w:val="009B25CD"/>
    <w:rsid w:val="009C5302"/>
    <w:rsid w:val="009C7C6B"/>
    <w:rsid w:val="009E117A"/>
    <w:rsid w:val="00A03527"/>
    <w:rsid w:val="00A12243"/>
    <w:rsid w:val="00A25E93"/>
    <w:rsid w:val="00A46EF4"/>
    <w:rsid w:val="00A610A6"/>
    <w:rsid w:val="00A6329F"/>
    <w:rsid w:val="00A8368D"/>
    <w:rsid w:val="00AB30F6"/>
    <w:rsid w:val="00AB45DD"/>
    <w:rsid w:val="00B059E4"/>
    <w:rsid w:val="00B06CA1"/>
    <w:rsid w:val="00B273F4"/>
    <w:rsid w:val="00B45B4B"/>
    <w:rsid w:val="00B63CF4"/>
    <w:rsid w:val="00BB4667"/>
    <w:rsid w:val="00BF0CC6"/>
    <w:rsid w:val="00C0309C"/>
    <w:rsid w:val="00C234B5"/>
    <w:rsid w:val="00C348DA"/>
    <w:rsid w:val="00C53EA6"/>
    <w:rsid w:val="00C700F2"/>
    <w:rsid w:val="00CA0DC1"/>
    <w:rsid w:val="00CD0396"/>
    <w:rsid w:val="00CD2070"/>
    <w:rsid w:val="00D04DF5"/>
    <w:rsid w:val="00D15575"/>
    <w:rsid w:val="00D1709C"/>
    <w:rsid w:val="00D60AD7"/>
    <w:rsid w:val="00D81FFE"/>
    <w:rsid w:val="00D91357"/>
    <w:rsid w:val="00DA6607"/>
    <w:rsid w:val="00DE05F5"/>
    <w:rsid w:val="00E30902"/>
    <w:rsid w:val="00E30C80"/>
    <w:rsid w:val="00E32FDE"/>
    <w:rsid w:val="00E3677A"/>
    <w:rsid w:val="00E52623"/>
    <w:rsid w:val="00E61D7C"/>
    <w:rsid w:val="00E935C3"/>
    <w:rsid w:val="00E95538"/>
    <w:rsid w:val="00E962F9"/>
    <w:rsid w:val="00EA5B7E"/>
    <w:rsid w:val="00EB65E9"/>
    <w:rsid w:val="00EC31A9"/>
    <w:rsid w:val="00EC451F"/>
    <w:rsid w:val="00ED09AF"/>
    <w:rsid w:val="00F06187"/>
    <w:rsid w:val="00F36714"/>
    <w:rsid w:val="00F53273"/>
    <w:rsid w:val="00F54E20"/>
    <w:rsid w:val="00F6227D"/>
    <w:rsid w:val="00F67121"/>
    <w:rsid w:val="00FA4E09"/>
    <w:rsid w:val="00FA50E8"/>
    <w:rsid w:val="00FB3D49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FE86AF"/>
  <w15:docId w15:val="{EEB1FBDC-9B7F-45F5-8DA6-BBE53B1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fault">
    <w:name w:val="Default"/>
    <w:rsid w:val="00B45B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4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F288-B51A-4090-8A76-68E4B0AB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22</TotalTime>
  <Pages>3</Pages>
  <Words>586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3438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Chuck Battaglia</cp:lastModifiedBy>
  <cp:revision>10</cp:revision>
  <cp:lastPrinted>2018-10-03T12:57:00Z</cp:lastPrinted>
  <dcterms:created xsi:type="dcterms:W3CDTF">2018-10-03T19:11:00Z</dcterms:created>
  <dcterms:modified xsi:type="dcterms:W3CDTF">2018-10-12T18:20:00Z</dcterms:modified>
</cp:coreProperties>
</file>