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7E" w:rsidRDefault="00A0352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528929671" w:history="1">
        <w:r w:rsidR="00B51E7E" w:rsidRPr="00067AAC">
          <w:rPr>
            <w:rStyle w:val="Hyperlink"/>
            <w:rFonts w:asciiTheme="majorHAnsi" w:hAnsiTheme="majorHAnsi"/>
            <w:noProof/>
          </w:rPr>
          <w:t>Purpose:</w:t>
        </w:r>
        <w:r w:rsidR="00B51E7E">
          <w:rPr>
            <w:noProof/>
            <w:webHidden/>
          </w:rPr>
          <w:tab/>
        </w:r>
        <w:r w:rsidR="00B51E7E">
          <w:rPr>
            <w:noProof/>
            <w:webHidden/>
          </w:rPr>
          <w:fldChar w:fldCharType="begin"/>
        </w:r>
        <w:r w:rsidR="00B51E7E">
          <w:rPr>
            <w:noProof/>
            <w:webHidden/>
          </w:rPr>
          <w:instrText xml:space="preserve"> PAGEREF _Toc528929671 \h </w:instrText>
        </w:r>
        <w:r w:rsidR="00B51E7E">
          <w:rPr>
            <w:noProof/>
            <w:webHidden/>
          </w:rPr>
        </w:r>
        <w:r w:rsidR="00B51E7E">
          <w:rPr>
            <w:noProof/>
            <w:webHidden/>
          </w:rPr>
          <w:fldChar w:fldCharType="separate"/>
        </w:r>
        <w:r w:rsidR="00B51E7E">
          <w:rPr>
            <w:noProof/>
            <w:webHidden/>
          </w:rPr>
          <w:t>1</w:t>
        </w:r>
        <w:r w:rsidR="00B51E7E">
          <w:rPr>
            <w:noProof/>
            <w:webHidden/>
          </w:rPr>
          <w:fldChar w:fldCharType="end"/>
        </w:r>
      </w:hyperlink>
    </w:p>
    <w:p w:rsidR="00B51E7E" w:rsidRDefault="00D0727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929672" w:history="1">
        <w:r w:rsidR="00B51E7E" w:rsidRPr="00067AAC">
          <w:rPr>
            <w:rStyle w:val="Hyperlink"/>
            <w:rFonts w:asciiTheme="majorHAnsi" w:hAnsiTheme="majorHAnsi"/>
            <w:noProof/>
          </w:rPr>
          <w:t>Responsible:</w:t>
        </w:r>
        <w:r w:rsidR="00B51E7E">
          <w:rPr>
            <w:noProof/>
            <w:webHidden/>
          </w:rPr>
          <w:tab/>
        </w:r>
        <w:r w:rsidR="00B51E7E">
          <w:rPr>
            <w:noProof/>
            <w:webHidden/>
          </w:rPr>
          <w:fldChar w:fldCharType="begin"/>
        </w:r>
        <w:r w:rsidR="00B51E7E">
          <w:rPr>
            <w:noProof/>
            <w:webHidden/>
          </w:rPr>
          <w:instrText xml:space="preserve"> PAGEREF _Toc528929672 \h </w:instrText>
        </w:r>
        <w:r w:rsidR="00B51E7E">
          <w:rPr>
            <w:noProof/>
            <w:webHidden/>
          </w:rPr>
        </w:r>
        <w:r w:rsidR="00B51E7E">
          <w:rPr>
            <w:noProof/>
            <w:webHidden/>
          </w:rPr>
          <w:fldChar w:fldCharType="separate"/>
        </w:r>
        <w:r w:rsidR="00B51E7E">
          <w:rPr>
            <w:noProof/>
            <w:webHidden/>
          </w:rPr>
          <w:t>1</w:t>
        </w:r>
        <w:r w:rsidR="00B51E7E">
          <w:rPr>
            <w:noProof/>
            <w:webHidden/>
          </w:rPr>
          <w:fldChar w:fldCharType="end"/>
        </w:r>
      </w:hyperlink>
    </w:p>
    <w:p w:rsidR="00B51E7E" w:rsidRDefault="00D0727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929673" w:history="1">
        <w:r w:rsidR="00B51E7E" w:rsidRPr="00067AAC">
          <w:rPr>
            <w:rStyle w:val="Hyperlink"/>
            <w:rFonts w:asciiTheme="majorHAnsi" w:hAnsiTheme="majorHAnsi"/>
            <w:noProof/>
          </w:rPr>
          <w:t>Rules:</w:t>
        </w:r>
        <w:r w:rsidR="00B51E7E">
          <w:rPr>
            <w:noProof/>
            <w:webHidden/>
          </w:rPr>
          <w:tab/>
        </w:r>
        <w:r w:rsidR="00B51E7E">
          <w:rPr>
            <w:noProof/>
            <w:webHidden/>
          </w:rPr>
          <w:fldChar w:fldCharType="begin"/>
        </w:r>
        <w:r w:rsidR="00B51E7E">
          <w:rPr>
            <w:noProof/>
            <w:webHidden/>
          </w:rPr>
          <w:instrText xml:space="preserve"> PAGEREF _Toc528929673 \h </w:instrText>
        </w:r>
        <w:r w:rsidR="00B51E7E">
          <w:rPr>
            <w:noProof/>
            <w:webHidden/>
          </w:rPr>
        </w:r>
        <w:r w:rsidR="00B51E7E">
          <w:rPr>
            <w:noProof/>
            <w:webHidden/>
          </w:rPr>
          <w:fldChar w:fldCharType="separate"/>
        </w:r>
        <w:r w:rsidR="00B51E7E">
          <w:rPr>
            <w:noProof/>
            <w:webHidden/>
          </w:rPr>
          <w:t>1</w:t>
        </w:r>
        <w:r w:rsidR="00B51E7E">
          <w:rPr>
            <w:noProof/>
            <w:webHidden/>
          </w:rPr>
          <w:fldChar w:fldCharType="end"/>
        </w:r>
      </w:hyperlink>
    </w:p>
    <w:p w:rsidR="00B51E7E" w:rsidRDefault="00D0727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929674" w:history="1">
        <w:r w:rsidR="00B51E7E" w:rsidRPr="00067AAC">
          <w:rPr>
            <w:rStyle w:val="Hyperlink"/>
            <w:rFonts w:asciiTheme="majorHAnsi" w:hAnsiTheme="majorHAnsi"/>
            <w:noProof/>
          </w:rPr>
          <w:t>IT Setup:</w:t>
        </w:r>
        <w:r w:rsidR="00B51E7E">
          <w:rPr>
            <w:noProof/>
            <w:webHidden/>
          </w:rPr>
          <w:tab/>
        </w:r>
        <w:r w:rsidR="00B51E7E">
          <w:rPr>
            <w:noProof/>
            <w:webHidden/>
          </w:rPr>
          <w:fldChar w:fldCharType="begin"/>
        </w:r>
        <w:r w:rsidR="00B51E7E">
          <w:rPr>
            <w:noProof/>
            <w:webHidden/>
          </w:rPr>
          <w:instrText xml:space="preserve"> PAGEREF _Toc528929674 \h </w:instrText>
        </w:r>
        <w:r w:rsidR="00B51E7E">
          <w:rPr>
            <w:noProof/>
            <w:webHidden/>
          </w:rPr>
        </w:r>
        <w:r w:rsidR="00B51E7E">
          <w:rPr>
            <w:noProof/>
            <w:webHidden/>
          </w:rPr>
          <w:fldChar w:fldCharType="separate"/>
        </w:r>
        <w:r w:rsidR="00B51E7E">
          <w:rPr>
            <w:noProof/>
            <w:webHidden/>
          </w:rPr>
          <w:t>1</w:t>
        </w:r>
        <w:r w:rsidR="00B51E7E">
          <w:rPr>
            <w:noProof/>
            <w:webHidden/>
          </w:rPr>
          <w:fldChar w:fldCharType="end"/>
        </w:r>
      </w:hyperlink>
    </w:p>
    <w:p w:rsidR="00B51E7E" w:rsidRDefault="00D0727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929675" w:history="1">
        <w:r w:rsidR="00B51E7E" w:rsidRPr="00067AAC">
          <w:rPr>
            <w:rStyle w:val="Hyperlink"/>
            <w:rFonts w:asciiTheme="majorHAnsi" w:hAnsiTheme="majorHAnsi"/>
            <w:noProof/>
          </w:rPr>
          <w:t>Instructions:</w:t>
        </w:r>
        <w:r w:rsidR="00B51E7E">
          <w:rPr>
            <w:noProof/>
            <w:webHidden/>
          </w:rPr>
          <w:tab/>
        </w:r>
        <w:r w:rsidR="00B51E7E">
          <w:rPr>
            <w:noProof/>
            <w:webHidden/>
          </w:rPr>
          <w:fldChar w:fldCharType="begin"/>
        </w:r>
        <w:r w:rsidR="00B51E7E">
          <w:rPr>
            <w:noProof/>
            <w:webHidden/>
          </w:rPr>
          <w:instrText xml:space="preserve"> PAGEREF _Toc528929675 \h </w:instrText>
        </w:r>
        <w:r w:rsidR="00B51E7E">
          <w:rPr>
            <w:noProof/>
            <w:webHidden/>
          </w:rPr>
        </w:r>
        <w:r w:rsidR="00B51E7E">
          <w:rPr>
            <w:noProof/>
            <w:webHidden/>
          </w:rPr>
          <w:fldChar w:fldCharType="separate"/>
        </w:r>
        <w:r w:rsidR="00B51E7E">
          <w:rPr>
            <w:noProof/>
            <w:webHidden/>
          </w:rPr>
          <w:t>1</w:t>
        </w:r>
        <w:r w:rsidR="00B51E7E">
          <w:rPr>
            <w:noProof/>
            <w:webHidden/>
          </w:rPr>
          <w:fldChar w:fldCharType="end"/>
        </w:r>
      </w:hyperlink>
    </w:p>
    <w:p w:rsidR="00A03527" w:rsidRDefault="00A03527" w:rsidP="00A03527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A03527" w:rsidRDefault="00A03527" w:rsidP="00A03527">
      <w:pPr>
        <w:rPr>
          <w:sz w:val="24"/>
          <w:szCs w:val="24"/>
        </w:rPr>
      </w:pPr>
    </w:p>
    <w:p w:rsidR="00A03527" w:rsidRPr="009128E3" w:rsidRDefault="00A03527" w:rsidP="00E61D7C">
      <w:pPr>
        <w:pStyle w:val="Heading1"/>
        <w:tabs>
          <w:tab w:val="left" w:pos="1809"/>
        </w:tabs>
        <w:rPr>
          <w:rFonts w:asciiTheme="majorHAnsi" w:hAnsiTheme="majorHAnsi"/>
          <w:b w:val="0"/>
          <w:sz w:val="24"/>
        </w:rPr>
      </w:pPr>
      <w:bookmarkStart w:id="0" w:name="_Toc354142543"/>
      <w:bookmarkStart w:id="1" w:name="_Toc528929671"/>
      <w:r w:rsidRPr="00F06187">
        <w:rPr>
          <w:rFonts w:asciiTheme="majorHAnsi" w:hAnsiTheme="majorHAnsi"/>
          <w:sz w:val="24"/>
        </w:rPr>
        <w:t>Purpose:</w:t>
      </w:r>
      <w:bookmarkEnd w:id="0"/>
      <w:bookmarkEnd w:id="1"/>
      <w:r w:rsidRPr="00F06187">
        <w:rPr>
          <w:rFonts w:asciiTheme="majorHAnsi" w:hAnsiTheme="majorHAnsi"/>
          <w:sz w:val="24"/>
        </w:rPr>
        <w:t xml:space="preserve"> </w:t>
      </w:r>
      <w:r w:rsidR="00E61D7C">
        <w:rPr>
          <w:rFonts w:asciiTheme="majorHAnsi" w:hAnsiTheme="majorHAnsi"/>
          <w:sz w:val="24"/>
        </w:rPr>
        <w:tab/>
      </w:r>
      <w:r w:rsidR="009128E3">
        <w:rPr>
          <w:rFonts w:asciiTheme="majorHAnsi" w:hAnsiTheme="majorHAnsi"/>
          <w:b w:val="0"/>
          <w:sz w:val="24"/>
        </w:rPr>
        <w:t>Working capital information.</w:t>
      </w: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2" w:name="_Toc354142545"/>
      <w:bookmarkStart w:id="3" w:name="_Toc528929672"/>
      <w:bookmarkStart w:id="4" w:name="_Toc320523326"/>
      <w:r w:rsidRPr="00F06187">
        <w:rPr>
          <w:rFonts w:asciiTheme="majorHAnsi" w:hAnsiTheme="majorHAnsi"/>
          <w:sz w:val="24"/>
        </w:rPr>
        <w:t>Responsible:</w:t>
      </w:r>
      <w:bookmarkEnd w:id="2"/>
      <w:bookmarkEnd w:id="3"/>
    </w:p>
    <w:p w:rsidR="00B45B4B" w:rsidRPr="00F06187" w:rsidRDefault="00B45B4B" w:rsidP="00A03527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 xml:space="preserve">Approved by: </w:t>
      </w:r>
      <w:r w:rsidRPr="00F06187">
        <w:rPr>
          <w:rFonts w:asciiTheme="majorHAnsi" w:hAnsiTheme="majorHAnsi"/>
          <w:sz w:val="22"/>
          <w:szCs w:val="22"/>
        </w:rPr>
        <w:tab/>
      </w:r>
      <w:r w:rsidR="009128E3">
        <w:rPr>
          <w:rFonts w:asciiTheme="majorHAnsi" w:hAnsiTheme="majorHAnsi"/>
          <w:sz w:val="22"/>
          <w:szCs w:val="22"/>
        </w:rPr>
        <w:t>Supply Chain Manager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Maintained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Pr="00F06187">
        <w:rPr>
          <w:rFonts w:asciiTheme="majorHAnsi" w:hAnsiTheme="majorHAnsi"/>
          <w:sz w:val="22"/>
          <w:szCs w:val="22"/>
        </w:rPr>
        <w:t xml:space="preserve"> </w:t>
      </w:r>
      <w:r w:rsidR="009128E3" w:rsidRPr="00F06187">
        <w:rPr>
          <w:rFonts w:asciiTheme="majorHAnsi" w:hAnsiTheme="majorHAnsi"/>
          <w:sz w:val="22"/>
          <w:szCs w:val="22"/>
        </w:rPr>
        <w:t>Supply Chain Administrative Assistant</w:t>
      </w:r>
      <w:r w:rsidR="009128E3">
        <w:rPr>
          <w:rFonts w:asciiTheme="majorHAnsi" w:hAnsiTheme="majorHAnsi"/>
          <w:sz w:val="22"/>
          <w:szCs w:val="22"/>
        </w:rPr>
        <w:t xml:space="preserve"> or Operations Administrative Assistant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Carried out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="00B45B4B" w:rsidRPr="00F06187">
        <w:rPr>
          <w:rFonts w:asciiTheme="majorHAnsi" w:hAnsiTheme="majorHAnsi"/>
          <w:sz w:val="22"/>
          <w:szCs w:val="22"/>
        </w:rPr>
        <w:tab/>
        <w:t>Supply Chain Administrative Assistant</w:t>
      </w:r>
      <w:r w:rsidR="00851E25">
        <w:rPr>
          <w:rFonts w:asciiTheme="majorHAnsi" w:hAnsiTheme="majorHAnsi"/>
          <w:sz w:val="22"/>
          <w:szCs w:val="22"/>
        </w:rPr>
        <w:t xml:space="preserve"> or Operations Administrative Assistant</w:t>
      </w:r>
    </w:p>
    <w:p w:rsidR="00A03527" w:rsidRPr="00506819" w:rsidRDefault="00A03527" w:rsidP="00A03527">
      <w:pPr>
        <w:rPr>
          <w:sz w:val="22"/>
          <w:szCs w:val="22"/>
        </w:rPr>
      </w:pP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5" w:name="_Toc354142546"/>
      <w:bookmarkStart w:id="6" w:name="_Toc528929673"/>
      <w:r w:rsidRPr="00F06187">
        <w:rPr>
          <w:rFonts w:asciiTheme="majorHAnsi" w:hAnsiTheme="majorHAnsi"/>
          <w:sz w:val="24"/>
        </w:rPr>
        <w:t>Rules:</w:t>
      </w:r>
      <w:bookmarkEnd w:id="5"/>
      <w:bookmarkEnd w:id="6"/>
      <w:r w:rsidRPr="00F06187">
        <w:rPr>
          <w:rFonts w:asciiTheme="majorHAnsi" w:hAnsiTheme="majorHAnsi"/>
          <w:sz w:val="24"/>
        </w:rPr>
        <w:t xml:space="preserve"> </w:t>
      </w:r>
      <w:bookmarkEnd w:id="4"/>
    </w:p>
    <w:p w:rsidR="00A03527" w:rsidRPr="00F27C7D" w:rsidRDefault="006B6462" w:rsidP="006B6462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t>Report is Created on the 1</w:t>
      </w:r>
      <w:r w:rsidRPr="006B6462">
        <w:rPr>
          <w:vertAlign w:val="superscript"/>
        </w:rPr>
        <w:t>st</w:t>
      </w:r>
      <w:r>
        <w:t xml:space="preserve"> of every Fiscal Month</w:t>
      </w:r>
      <w:r w:rsidR="00A03527" w:rsidRPr="00B45B4B">
        <w:tab/>
      </w:r>
    </w:p>
    <w:p w:rsidR="00F27C7D" w:rsidRPr="006B6462" w:rsidRDefault="00F27C7D" w:rsidP="006B6462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t>Year changed every new Fiscal Year</w:t>
      </w:r>
    </w:p>
    <w:p w:rsidR="00A03527" w:rsidRPr="00A610A6" w:rsidRDefault="00A03527" w:rsidP="00A03527">
      <w:pPr>
        <w:rPr>
          <w:rFonts w:asciiTheme="majorHAnsi" w:hAnsiTheme="majorHAnsi"/>
          <w:sz w:val="22"/>
          <w:szCs w:val="22"/>
        </w:rPr>
      </w:pPr>
    </w:p>
    <w:p w:rsidR="00000B3D" w:rsidRDefault="00000B3D" w:rsidP="00000B3D">
      <w:pPr>
        <w:pStyle w:val="Heading1"/>
        <w:rPr>
          <w:rFonts w:asciiTheme="majorHAnsi" w:hAnsiTheme="majorHAnsi"/>
          <w:sz w:val="22"/>
          <w:szCs w:val="22"/>
        </w:rPr>
      </w:pPr>
      <w:bookmarkStart w:id="7" w:name="_Toc528929674"/>
      <w:r w:rsidRPr="00A610A6">
        <w:rPr>
          <w:rFonts w:asciiTheme="majorHAnsi" w:hAnsiTheme="majorHAnsi"/>
          <w:sz w:val="22"/>
          <w:szCs w:val="22"/>
        </w:rPr>
        <w:t xml:space="preserve">IT </w:t>
      </w:r>
      <w:r w:rsidR="00A610A6" w:rsidRPr="00A610A6">
        <w:rPr>
          <w:rFonts w:asciiTheme="majorHAnsi" w:hAnsiTheme="majorHAnsi"/>
          <w:sz w:val="22"/>
          <w:szCs w:val="22"/>
        </w:rPr>
        <w:t>Setup</w:t>
      </w:r>
      <w:r w:rsidRPr="00A610A6">
        <w:rPr>
          <w:rFonts w:asciiTheme="majorHAnsi" w:hAnsiTheme="majorHAnsi"/>
          <w:sz w:val="22"/>
          <w:szCs w:val="22"/>
        </w:rPr>
        <w:t>:</w:t>
      </w:r>
      <w:bookmarkEnd w:id="7"/>
    </w:p>
    <w:p w:rsidR="006B6462" w:rsidRPr="006B6462" w:rsidRDefault="006B6462" w:rsidP="006B6462">
      <w:pPr>
        <w:pStyle w:val="ListParagraph"/>
        <w:numPr>
          <w:ilvl w:val="0"/>
          <w:numId w:val="13"/>
        </w:numPr>
      </w:pPr>
      <w:r>
        <w:t xml:space="preserve">Have IT set up a Business Objects account. </w:t>
      </w:r>
    </w:p>
    <w:p w:rsidR="00A03527" w:rsidRDefault="00B45B4B" w:rsidP="00A03527">
      <w:pPr>
        <w:pStyle w:val="Heading1"/>
        <w:rPr>
          <w:rFonts w:asciiTheme="majorHAnsi" w:hAnsiTheme="majorHAnsi"/>
          <w:sz w:val="22"/>
          <w:szCs w:val="22"/>
        </w:rPr>
      </w:pPr>
      <w:bookmarkStart w:id="8" w:name="_Toc528929675"/>
      <w:r w:rsidRPr="00A610A6">
        <w:rPr>
          <w:rFonts w:asciiTheme="majorHAnsi" w:hAnsiTheme="majorHAnsi"/>
          <w:sz w:val="22"/>
          <w:szCs w:val="22"/>
        </w:rPr>
        <w:t>Instructions:</w:t>
      </w:r>
      <w:bookmarkEnd w:id="8"/>
    </w:p>
    <w:p w:rsidR="006B6462" w:rsidRDefault="006B6462" w:rsidP="006B6462"/>
    <w:p w:rsidR="005946DD" w:rsidRDefault="006B6462" w:rsidP="005946DD">
      <w:pPr>
        <w:pStyle w:val="ListParagraph"/>
        <w:numPr>
          <w:ilvl w:val="0"/>
          <w:numId w:val="15"/>
        </w:numPr>
      </w:pPr>
      <w:r>
        <w:t xml:space="preserve">Have the owner of this report send you a copy </w:t>
      </w:r>
      <w:r w:rsidR="005946DD">
        <w:t>to</w:t>
      </w:r>
      <w:r>
        <w:t xml:space="preserve"> your Business Objects Account.</w:t>
      </w:r>
    </w:p>
    <w:p w:rsidR="006B6462" w:rsidRDefault="005946DD" w:rsidP="006B6462">
      <w:pPr>
        <w:pStyle w:val="ListParagraph"/>
        <w:numPr>
          <w:ilvl w:val="0"/>
          <w:numId w:val="15"/>
        </w:numPr>
      </w:pPr>
      <w:r>
        <w:t xml:space="preserve">Open </w:t>
      </w:r>
      <w:proofErr w:type="spellStart"/>
      <w:r>
        <w:t>you</w:t>
      </w:r>
      <w:proofErr w:type="spellEnd"/>
      <w:r>
        <w:t xml:space="preserve"> web browser, and allow PCB’s homepage load</w:t>
      </w:r>
    </w:p>
    <w:p w:rsidR="006B6462" w:rsidRDefault="005946DD" w:rsidP="006B6462">
      <w:pPr>
        <w:pStyle w:val="ListParagraph"/>
        <w:numPr>
          <w:ilvl w:val="0"/>
          <w:numId w:val="15"/>
        </w:numPr>
      </w:pPr>
      <w:r>
        <w:t>Hover your mouse over the tab names Applications</w:t>
      </w:r>
    </w:p>
    <w:p w:rsidR="006B6462" w:rsidRDefault="005946DD" w:rsidP="006B6462">
      <w:pPr>
        <w:pStyle w:val="ListParagraph"/>
        <w:numPr>
          <w:ilvl w:val="0"/>
          <w:numId w:val="15"/>
        </w:numPr>
      </w:pPr>
      <w:r>
        <w:t>Select PCB Customer Reports</w:t>
      </w:r>
    </w:p>
    <w:p w:rsidR="00384C41" w:rsidRDefault="005946DD" w:rsidP="00384C41">
      <w:pPr>
        <w:pStyle w:val="ListParagraph"/>
        <w:numPr>
          <w:ilvl w:val="0"/>
          <w:numId w:val="15"/>
        </w:numPr>
      </w:pPr>
      <w:r>
        <w:t>Open your inbox and save the Inventory Value Data file to your favorites</w:t>
      </w:r>
    </w:p>
    <w:p w:rsidR="00684228" w:rsidRDefault="00684228" w:rsidP="00384C41">
      <w:pPr>
        <w:pStyle w:val="ListParagraph"/>
        <w:numPr>
          <w:ilvl w:val="0"/>
          <w:numId w:val="15"/>
        </w:numPr>
      </w:pPr>
      <w:r>
        <w:t>Click on the Documents Tab</w:t>
      </w:r>
    </w:p>
    <w:p w:rsidR="00684228" w:rsidRDefault="00684228" w:rsidP="00684228">
      <w:pPr>
        <w:pStyle w:val="ListParagraph"/>
        <w:numPr>
          <w:ilvl w:val="1"/>
          <w:numId w:val="15"/>
        </w:numPr>
      </w:pPr>
      <w:r>
        <w:t>Select Inventory Value Data file</w:t>
      </w:r>
    </w:p>
    <w:p w:rsidR="00684228" w:rsidRDefault="00684228" w:rsidP="00684228">
      <w:pPr>
        <w:pStyle w:val="ListParagraph"/>
        <w:numPr>
          <w:ilvl w:val="1"/>
          <w:numId w:val="15"/>
        </w:numPr>
      </w:pPr>
      <w:r>
        <w:t>Select the dropdown on the Refresh Icon and select Refresh Query</w:t>
      </w:r>
    </w:p>
    <w:p w:rsidR="00684228" w:rsidRDefault="00684228" w:rsidP="00684228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F1D6D" wp14:editId="6FB89A17">
                <wp:simplePos x="0" y="0"/>
                <wp:positionH relativeFrom="column">
                  <wp:posOffset>957966</wp:posOffset>
                </wp:positionH>
                <wp:positionV relativeFrom="paragraph">
                  <wp:posOffset>306622</wp:posOffset>
                </wp:positionV>
                <wp:extent cx="1494707" cy="262199"/>
                <wp:effectExtent l="0" t="0" r="10795" b="241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07" cy="26219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234C1" id="Oval 5" o:spid="_x0000_s1026" style="position:absolute;margin-left:75.45pt;margin-top:24.15pt;width:117.7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893997</wp:posOffset>
                </wp:positionH>
                <wp:positionV relativeFrom="paragraph">
                  <wp:posOffset>4473</wp:posOffset>
                </wp:positionV>
                <wp:extent cx="437128" cy="286246"/>
                <wp:effectExtent l="0" t="0" r="2032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28" cy="2862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FA06C" id="Oval 4" o:spid="_x0000_s1026" style="position:absolute;margin-left:70.4pt;margin-top:.35pt;width:34.4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3BEB324" wp14:editId="5FCE5C72">
            <wp:extent cx="1476375" cy="914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28" w:rsidRDefault="00684228" w:rsidP="00684228">
      <w:pPr>
        <w:pStyle w:val="ListParagraph"/>
        <w:ind w:left="1440"/>
      </w:pPr>
    </w:p>
    <w:p w:rsidR="00684228" w:rsidRDefault="00684228" w:rsidP="00684228">
      <w:pPr>
        <w:pStyle w:val="ListParagraph"/>
        <w:ind w:left="1440"/>
      </w:pPr>
    </w:p>
    <w:p w:rsidR="00684228" w:rsidRDefault="00684228" w:rsidP="00684228">
      <w:pPr>
        <w:pStyle w:val="ListParagraph"/>
        <w:ind w:left="1440"/>
      </w:pPr>
      <w:bookmarkStart w:id="9" w:name="_GoBack"/>
      <w:bookmarkEnd w:id="9"/>
    </w:p>
    <w:p w:rsidR="00684228" w:rsidRDefault="00684228" w:rsidP="00684228">
      <w:pPr>
        <w:pStyle w:val="ListParagraph"/>
        <w:ind w:left="1440"/>
      </w:pPr>
    </w:p>
    <w:p w:rsidR="00684228" w:rsidRDefault="00684228" w:rsidP="00684228">
      <w:pPr>
        <w:pStyle w:val="ListParagraph"/>
        <w:ind w:left="1440"/>
      </w:pPr>
    </w:p>
    <w:p w:rsidR="00684228" w:rsidRDefault="00684228" w:rsidP="00684228">
      <w:pPr>
        <w:pStyle w:val="ListParagraph"/>
        <w:ind w:left="1440"/>
      </w:pPr>
    </w:p>
    <w:p w:rsidR="00684228" w:rsidRDefault="00684228" w:rsidP="00684228">
      <w:pPr>
        <w:pStyle w:val="ListParagraph"/>
        <w:ind w:left="1440"/>
      </w:pPr>
    </w:p>
    <w:p w:rsidR="00684228" w:rsidRDefault="00684228" w:rsidP="00684228">
      <w:pPr>
        <w:pStyle w:val="ListParagraph"/>
        <w:ind w:left="1440"/>
      </w:pPr>
    </w:p>
    <w:p w:rsidR="00684228" w:rsidRDefault="00684228" w:rsidP="00684228">
      <w:pPr>
        <w:pStyle w:val="ListParagraph"/>
        <w:ind w:left="1440"/>
      </w:pPr>
    </w:p>
    <w:p w:rsidR="00684228" w:rsidRDefault="00684228" w:rsidP="00684228">
      <w:pPr>
        <w:pStyle w:val="ListParagraph"/>
        <w:ind w:left="1440"/>
      </w:pPr>
    </w:p>
    <w:p w:rsidR="00684228" w:rsidRDefault="00684228" w:rsidP="00D07276">
      <w:pPr>
        <w:pStyle w:val="ListParagraph"/>
        <w:ind w:left="1440"/>
        <w:jc w:val="right"/>
      </w:pPr>
    </w:p>
    <w:p w:rsidR="00684228" w:rsidRDefault="00684228" w:rsidP="00684228">
      <w:pPr>
        <w:pStyle w:val="ListParagraph"/>
        <w:ind w:left="1440"/>
      </w:pPr>
    </w:p>
    <w:p w:rsidR="00684228" w:rsidRDefault="00684228" w:rsidP="00684228">
      <w:pPr>
        <w:pStyle w:val="ListParagraph"/>
        <w:numPr>
          <w:ilvl w:val="1"/>
          <w:numId w:val="15"/>
        </w:numPr>
      </w:pPr>
      <w:r>
        <w:t>A Popup box will appear</w:t>
      </w:r>
    </w:p>
    <w:p w:rsidR="00684228" w:rsidRDefault="00684228" w:rsidP="00684228">
      <w:pPr>
        <w:pStyle w:val="ListParagraph"/>
        <w:ind w:left="1440"/>
      </w:pPr>
    </w:p>
    <w:p w:rsidR="00684228" w:rsidRDefault="00AD06CF" w:rsidP="00684228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9D2F9" wp14:editId="4FDF6203">
                <wp:simplePos x="0" y="0"/>
                <wp:positionH relativeFrom="margin">
                  <wp:posOffset>4838369</wp:posOffset>
                </wp:positionH>
                <wp:positionV relativeFrom="paragraph">
                  <wp:posOffset>883837</wp:posOffset>
                </wp:positionV>
                <wp:extent cx="254442" cy="477078"/>
                <wp:effectExtent l="0" t="0" r="12700" b="1841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4770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07FC2" id="Oval 11" o:spid="_x0000_s1026" style="position:absolute;margin-left:380.95pt;margin-top:69.6pt;width:20.05pt;height:37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" filled="f" strokecolor="red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C958B" wp14:editId="5981C18C">
                <wp:simplePos x="0" y="0"/>
                <wp:positionH relativeFrom="margin">
                  <wp:posOffset>5187812</wp:posOffset>
                </wp:positionH>
                <wp:positionV relativeFrom="paragraph">
                  <wp:posOffset>684641</wp:posOffset>
                </wp:positionV>
                <wp:extent cx="254442" cy="238539"/>
                <wp:effectExtent l="0" t="0" r="1270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CDDA87" id="Oval 10" o:spid="_x0000_s1026" style="position:absolute;margin-left:408.5pt;margin-top:53.9pt;width:20.0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" filled="f" strokecolor="red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86900" wp14:editId="2F510D87">
                <wp:simplePos x="0" y="0"/>
                <wp:positionH relativeFrom="margin">
                  <wp:posOffset>2834641</wp:posOffset>
                </wp:positionH>
                <wp:positionV relativeFrom="paragraph">
                  <wp:posOffset>621444</wp:posOffset>
                </wp:positionV>
                <wp:extent cx="818984" cy="318052"/>
                <wp:effectExtent l="0" t="0" r="19685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4" cy="3180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03662" id="Oval 9" o:spid="_x0000_s1026" style="position:absolute;margin-left:223.2pt;margin-top:48.95pt;width:64.5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" filled="f" strokecolor="red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35DA7" wp14:editId="26FCC648">
                <wp:simplePos x="0" y="0"/>
                <wp:positionH relativeFrom="column">
                  <wp:posOffset>862110</wp:posOffset>
                </wp:positionH>
                <wp:positionV relativeFrom="paragraph">
                  <wp:posOffset>573571</wp:posOffset>
                </wp:positionV>
                <wp:extent cx="1940119" cy="508883"/>
                <wp:effectExtent l="0" t="0" r="22225" b="247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119" cy="5088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9073A" id="Oval 8" o:spid="_x0000_s1026" style="position:absolute;margin-left:67.9pt;margin-top:45.15pt;width:152.7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" filled="f" strokecolor="red" strokeweight="2pt"/>
            </w:pict>
          </mc:Fallback>
        </mc:AlternateContent>
      </w:r>
      <w:r w:rsidR="00684228">
        <w:rPr>
          <w:noProof/>
        </w:rPr>
        <w:drawing>
          <wp:inline distT="0" distB="0" distL="0" distR="0" wp14:anchorId="18B72EDF" wp14:editId="5C10D648">
            <wp:extent cx="6158286" cy="3178360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1807" cy="318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228">
        <w:t xml:space="preserve"> </w:t>
      </w:r>
    </w:p>
    <w:p w:rsidR="00684228" w:rsidRDefault="00684228" w:rsidP="00684228">
      <w:pPr>
        <w:pStyle w:val="ListParagraph"/>
        <w:numPr>
          <w:ilvl w:val="1"/>
          <w:numId w:val="15"/>
        </w:numPr>
      </w:pPr>
      <w:r>
        <w:t xml:space="preserve">For a new </w:t>
      </w:r>
      <w:r w:rsidR="00F27C7D" w:rsidRPr="00F27C7D">
        <w:rPr>
          <w:u w:val="single"/>
        </w:rPr>
        <w:t>Fiscal</w:t>
      </w:r>
      <w:r w:rsidRPr="00F27C7D">
        <w:rPr>
          <w:u w:val="single"/>
        </w:rPr>
        <w:t xml:space="preserve"> Year</w:t>
      </w:r>
      <w:r>
        <w:t>:</w:t>
      </w:r>
    </w:p>
    <w:p w:rsidR="00684228" w:rsidRDefault="00684228" w:rsidP="00684228">
      <w:pPr>
        <w:pStyle w:val="ListParagraph"/>
        <w:numPr>
          <w:ilvl w:val="2"/>
          <w:numId w:val="15"/>
        </w:numPr>
      </w:pPr>
      <w:r>
        <w:t>Select the “Enter Calendar Year”</w:t>
      </w:r>
    </w:p>
    <w:p w:rsidR="00684228" w:rsidRDefault="00684228" w:rsidP="00684228">
      <w:pPr>
        <w:pStyle w:val="ListParagraph"/>
        <w:numPr>
          <w:ilvl w:val="2"/>
          <w:numId w:val="15"/>
        </w:numPr>
      </w:pPr>
      <w:r>
        <w:t xml:space="preserve">To change the </w:t>
      </w:r>
      <w:r w:rsidR="00AD06CF">
        <w:t>“</w:t>
      </w:r>
      <w:r>
        <w:t xml:space="preserve">Calendar </w:t>
      </w:r>
      <w:r w:rsidR="005F11BB">
        <w:t>Year</w:t>
      </w:r>
      <w:r>
        <w:t xml:space="preserve"> number</w:t>
      </w:r>
      <w:proofErr w:type="gramStart"/>
      <w:r>
        <w:t>”  Select</w:t>
      </w:r>
      <w:proofErr w:type="gramEnd"/>
      <w:r>
        <w:t xml:space="preserve"> the &lt; symbol on the right to bring the month number out of the query.</w:t>
      </w:r>
    </w:p>
    <w:p w:rsidR="003A54F6" w:rsidRDefault="00684228" w:rsidP="003A54F6">
      <w:pPr>
        <w:pStyle w:val="ListParagraph"/>
        <w:numPr>
          <w:ilvl w:val="2"/>
          <w:numId w:val="15"/>
        </w:numPr>
      </w:pPr>
      <w:r>
        <w:t xml:space="preserve">To Add the </w:t>
      </w:r>
      <w:proofErr w:type="gramStart"/>
      <w:r>
        <w:t>new year</w:t>
      </w:r>
      <w:proofErr w:type="gramEnd"/>
      <w:r>
        <w:t xml:space="preserve"> number:  Type the new number in “Type Values Here” field and hit the &gt; symbol.</w:t>
      </w:r>
    </w:p>
    <w:p w:rsidR="003A54F6" w:rsidRDefault="003A54F6" w:rsidP="003A54F6">
      <w:pPr>
        <w:pStyle w:val="ListParagraph"/>
        <w:numPr>
          <w:ilvl w:val="2"/>
          <w:numId w:val="15"/>
        </w:numPr>
      </w:pPr>
      <w:r>
        <w:t>NOTE: Year stays the same until new Calendar Year</w:t>
      </w:r>
    </w:p>
    <w:p w:rsidR="00684228" w:rsidRDefault="00684228" w:rsidP="00684228">
      <w:pPr>
        <w:pStyle w:val="ListParagraph"/>
        <w:numPr>
          <w:ilvl w:val="1"/>
          <w:numId w:val="15"/>
        </w:numPr>
      </w:pPr>
      <w:r>
        <w:t xml:space="preserve">For a new </w:t>
      </w:r>
      <w:r w:rsidR="00AD06CF" w:rsidRPr="00F27C7D">
        <w:rPr>
          <w:u w:val="single"/>
        </w:rPr>
        <w:t>Fiscal</w:t>
      </w:r>
      <w:r w:rsidRPr="00F27C7D">
        <w:rPr>
          <w:u w:val="single"/>
        </w:rPr>
        <w:t xml:space="preserve"> Month:</w:t>
      </w:r>
    </w:p>
    <w:p w:rsidR="00684228" w:rsidRDefault="00684228" w:rsidP="00684228">
      <w:pPr>
        <w:pStyle w:val="ListParagraph"/>
        <w:numPr>
          <w:ilvl w:val="2"/>
          <w:numId w:val="15"/>
        </w:numPr>
      </w:pPr>
      <w:r>
        <w:t xml:space="preserve">Select the “Enter Calendar Month </w:t>
      </w:r>
      <w:proofErr w:type="spellStart"/>
      <w:r>
        <w:t>Num</w:t>
      </w:r>
      <w:proofErr w:type="spellEnd"/>
      <w:r>
        <w:t xml:space="preserve"> in year”</w:t>
      </w:r>
    </w:p>
    <w:p w:rsidR="00684228" w:rsidRDefault="00684228" w:rsidP="00684228">
      <w:pPr>
        <w:pStyle w:val="ListParagraph"/>
        <w:numPr>
          <w:ilvl w:val="2"/>
          <w:numId w:val="15"/>
        </w:numPr>
      </w:pPr>
      <w:r>
        <w:t xml:space="preserve">To change the </w:t>
      </w:r>
      <w:r w:rsidR="00AD06CF">
        <w:t>“</w:t>
      </w:r>
      <w:r>
        <w:t>Calendar month number</w:t>
      </w:r>
      <w:proofErr w:type="gramStart"/>
      <w:r>
        <w:t>”  Select</w:t>
      </w:r>
      <w:proofErr w:type="gramEnd"/>
      <w:r>
        <w:t xml:space="preserve"> the &lt; symbol on the right to bring the month number out of the query.</w:t>
      </w:r>
    </w:p>
    <w:p w:rsidR="00AD06CF" w:rsidRDefault="00684228" w:rsidP="00AD06CF">
      <w:pPr>
        <w:pStyle w:val="ListParagraph"/>
        <w:numPr>
          <w:ilvl w:val="2"/>
          <w:numId w:val="15"/>
        </w:numPr>
      </w:pPr>
      <w:r>
        <w:t>To Add a new month number:  Type the new number in “Type Values Here” field and hit the &gt; symbol.</w:t>
      </w:r>
    </w:p>
    <w:p w:rsidR="00AD06CF" w:rsidRDefault="00AD06CF" w:rsidP="00AD06CF">
      <w:pPr>
        <w:pStyle w:val="ListParagraph"/>
        <w:numPr>
          <w:ilvl w:val="2"/>
          <w:numId w:val="15"/>
        </w:numPr>
      </w:pPr>
      <w:r>
        <w:t xml:space="preserve">NOTE: Your Month number reflects how many months have already passed in the fiscal year. </w:t>
      </w:r>
    </w:p>
    <w:p w:rsidR="00AD06CF" w:rsidRDefault="00AD06CF" w:rsidP="00AD06CF">
      <w:pPr>
        <w:pStyle w:val="ListParagraph"/>
        <w:numPr>
          <w:ilvl w:val="2"/>
          <w:numId w:val="15"/>
        </w:numPr>
      </w:pPr>
      <w:r>
        <w:t>Hit OK.</w:t>
      </w:r>
    </w:p>
    <w:p w:rsidR="00AD06CF" w:rsidRDefault="00AD06CF" w:rsidP="00AD06CF">
      <w:pPr>
        <w:pStyle w:val="ListParagraph"/>
        <w:numPr>
          <w:ilvl w:val="1"/>
          <w:numId w:val="15"/>
        </w:numPr>
      </w:pPr>
      <w:r>
        <w:t>Once the report is created click on the Export symbol</w:t>
      </w:r>
    </w:p>
    <w:p w:rsidR="00AD06CF" w:rsidRDefault="00AD06CF" w:rsidP="00AD06CF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30833" wp14:editId="2B6E6325">
                <wp:simplePos x="0" y="0"/>
                <wp:positionH relativeFrom="margin">
                  <wp:posOffset>3050375</wp:posOffset>
                </wp:positionH>
                <wp:positionV relativeFrom="paragraph">
                  <wp:posOffset>201709</wp:posOffset>
                </wp:positionV>
                <wp:extent cx="254442" cy="238539"/>
                <wp:effectExtent l="0" t="0" r="1270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1B8555" id="Oval 14" o:spid="_x0000_s1026" style="position:absolute;margin-left:240.2pt;margin-top:15.9pt;width:20.0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" filled="f" strokecolor="red" strokeweight="2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900EDBD" wp14:editId="62A39AC0">
            <wp:extent cx="6198042" cy="46485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1427" cy="47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CF" w:rsidRDefault="00B96586" w:rsidP="00AD06CF">
      <w:pPr>
        <w:pStyle w:val="ListParagraph"/>
        <w:numPr>
          <w:ilvl w:val="1"/>
          <w:numId w:val="15"/>
        </w:numPr>
      </w:pPr>
      <w:r>
        <w:t>An Export window will appear</w:t>
      </w:r>
    </w:p>
    <w:p w:rsidR="00B96586" w:rsidRDefault="00B96586" w:rsidP="00B96586">
      <w:pPr>
        <w:pStyle w:val="ListParagraph"/>
        <w:numPr>
          <w:ilvl w:val="2"/>
          <w:numId w:val="15"/>
        </w:numPr>
      </w:pPr>
      <w:r>
        <w:t xml:space="preserve">Scroll down to the File </w:t>
      </w:r>
      <w:proofErr w:type="spellStart"/>
      <w:r>
        <w:t>Type:PDF</w:t>
      </w:r>
      <w:proofErr w:type="spellEnd"/>
      <w:r>
        <w:t xml:space="preserve"> and change to Excel (.</w:t>
      </w:r>
      <w:proofErr w:type="spellStart"/>
      <w:r>
        <w:t>xlsx</w:t>
      </w:r>
      <w:proofErr w:type="spellEnd"/>
      <w:r>
        <w:t xml:space="preserve">) </w:t>
      </w:r>
    </w:p>
    <w:p w:rsidR="00B96586" w:rsidRDefault="00B96586" w:rsidP="00B96586">
      <w:pPr>
        <w:pStyle w:val="ListParagraph"/>
        <w:numPr>
          <w:ilvl w:val="2"/>
          <w:numId w:val="15"/>
        </w:numPr>
      </w:pPr>
      <w:r>
        <w:t>Hit OK</w:t>
      </w:r>
    </w:p>
    <w:p w:rsidR="00B96586" w:rsidRDefault="00B96586" w:rsidP="00B96586">
      <w:pPr>
        <w:pStyle w:val="ListParagraph"/>
        <w:numPr>
          <w:ilvl w:val="2"/>
          <w:numId w:val="15"/>
        </w:numPr>
      </w:pPr>
      <w:r>
        <w:t>The following window will appear on the bottom of the page</w:t>
      </w:r>
    </w:p>
    <w:p w:rsidR="00B96586" w:rsidRDefault="00B96586" w:rsidP="00B96586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D8F56" wp14:editId="5BC08FDC">
                <wp:simplePos x="0" y="0"/>
                <wp:positionH relativeFrom="margin">
                  <wp:posOffset>5625548</wp:posOffset>
                </wp:positionH>
                <wp:positionV relativeFrom="paragraph">
                  <wp:posOffset>74240</wp:posOffset>
                </wp:positionV>
                <wp:extent cx="500932" cy="246490"/>
                <wp:effectExtent l="0" t="0" r="13970" b="2032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2464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A86B5" id="Oval 16" o:spid="_x0000_s1026" style="position:absolute;margin-left:442.95pt;margin-top:5.85pt;width:39.4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" filled="f" strokecolor="red" strokeweight="2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DD12C31" wp14:editId="60DFE786">
            <wp:extent cx="5999259" cy="308851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2006" cy="31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6586" w:rsidRDefault="00B96586" w:rsidP="00B96586">
      <w:pPr>
        <w:pStyle w:val="ListParagraph"/>
        <w:numPr>
          <w:ilvl w:val="2"/>
          <w:numId w:val="15"/>
        </w:numPr>
      </w:pPr>
      <w:r>
        <w:t>Hit Open</w:t>
      </w:r>
    </w:p>
    <w:p w:rsidR="00E72BB4" w:rsidRDefault="00E72BB4" w:rsidP="00E72BB4"/>
    <w:p w:rsidR="00E72BB4" w:rsidRDefault="00E72BB4" w:rsidP="00E72BB4"/>
    <w:p w:rsidR="00E72BB4" w:rsidRDefault="00E72BB4" w:rsidP="00E72BB4"/>
    <w:p w:rsidR="00E72BB4" w:rsidRDefault="00E72BB4" w:rsidP="00E72BB4"/>
    <w:p w:rsidR="00E72BB4" w:rsidRDefault="00E72BB4" w:rsidP="00E72BB4"/>
    <w:p w:rsidR="00E72BB4" w:rsidRDefault="00E72BB4" w:rsidP="00E72BB4"/>
    <w:p w:rsidR="00E72BB4" w:rsidRDefault="003A54F6" w:rsidP="00E72BB4">
      <w:pPr>
        <w:pStyle w:val="ListParagraph"/>
        <w:numPr>
          <w:ilvl w:val="1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F628C" wp14:editId="5214713F">
                <wp:simplePos x="0" y="0"/>
                <wp:positionH relativeFrom="margin">
                  <wp:posOffset>838780</wp:posOffset>
                </wp:positionH>
                <wp:positionV relativeFrom="paragraph">
                  <wp:posOffset>145084</wp:posOffset>
                </wp:positionV>
                <wp:extent cx="373021" cy="381663"/>
                <wp:effectExtent l="0" t="0" r="27305" b="1841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21" cy="38166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90213" id="Oval 18" o:spid="_x0000_s1026" style="position:absolute;margin-left:66.05pt;margin-top:11.4pt;width:29.35pt;height:30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" filled="f" strokecolor="red" strokeweight="2pt">
                <w10:wrap anchorx="margin"/>
              </v:oval>
            </w:pict>
          </mc:Fallback>
        </mc:AlternateContent>
      </w:r>
      <w:r w:rsidR="00E72BB4">
        <w:t>Copy the entire Excel Spreadsheet by selecting the upper left corner (Where Columns and Rows meet) and hit Ctrl C</w:t>
      </w:r>
    </w:p>
    <w:p w:rsidR="00E72BB4" w:rsidRDefault="00E72BB4" w:rsidP="00E72BB4">
      <w:pPr>
        <w:pStyle w:val="ListParagraph"/>
        <w:ind w:left="1440"/>
      </w:pPr>
      <w:r>
        <w:rPr>
          <w:noProof/>
        </w:rPr>
        <w:drawing>
          <wp:inline distT="0" distB="0" distL="0" distR="0" wp14:anchorId="385FDACC" wp14:editId="06375AA5">
            <wp:extent cx="3482671" cy="1526304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0169" cy="1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29D" w:rsidRDefault="00E72BB4" w:rsidP="00E2329D">
      <w:pPr>
        <w:pStyle w:val="ListParagraph"/>
        <w:numPr>
          <w:ilvl w:val="1"/>
          <w:numId w:val="15"/>
        </w:numPr>
      </w:pPr>
      <w:r>
        <w:t>Open</w:t>
      </w:r>
      <w:r w:rsidR="00E2329D">
        <w:t xml:space="preserve"> Last </w:t>
      </w:r>
      <w:r w:rsidR="007A0D36">
        <w:t>Month’s</w:t>
      </w:r>
      <w:r w:rsidR="00E2329D">
        <w:t xml:space="preserve"> file found in:</w:t>
      </w:r>
    </w:p>
    <w:p w:rsidR="00E72BB4" w:rsidRDefault="00E72BB4" w:rsidP="00F27C7D">
      <w:pPr>
        <w:pStyle w:val="ListParagraph"/>
        <w:numPr>
          <w:ilvl w:val="2"/>
          <w:numId w:val="15"/>
        </w:numPr>
      </w:pPr>
      <w:r>
        <w:t xml:space="preserve"> </w:t>
      </w:r>
      <w:r w:rsidR="00F27C7D" w:rsidRPr="00F27C7D">
        <w:t>R:\Supply Chain\Inventory Management\Invent</w:t>
      </w:r>
      <w:r w:rsidR="00F27C7D">
        <w:t>ory Value\</w:t>
      </w:r>
      <w:proofErr w:type="spellStart"/>
      <w:r w:rsidR="00F27C7D">
        <w:t>Inv</w:t>
      </w:r>
      <w:proofErr w:type="spellEnd"/>
      <w:r w:rsidR="00F27C7D">
        <w:t xml:space="preserve"> Value Detail\FYYYY</w:t>
      </w:r>
    </w:p>
    <w:p w:rsidR="00E2329D" w:rsidRDefault="00E2329D" w:rsidP="00E2329D">
      <w:pPr>
        <w:pStyle w:val="ListParagraph"/>
        <w:numPr>
          <w:ilvl w:val="1"/>
          <w:numId w:val="15"/>
        </w:numPr>
      </w:pPr>
      <w:r>
        <w:t xml:space="preserve">Save File as: </w:t>
      </w:r>
      <w:r w:rsidRPr="00E2329D">
        <w:t xml:space="preserve">Inventory Value Data </w:t>
      </w:r>
      <w:r w:rsidR="005F22A4">
        <w:t>with updated Year, Month number, Month prefix.</w:t>
      </w:r>
    </w:p>
    <w:p w:rsidR="005F22A4" w:rsidRDefault="005F22A4" w:rsidP="005F22A4">
      <w:pPr>
        <w:pStyle w:val="ListParagraph"/>
        <w:numPr>
          <w:ilvl w:val="2"/>
          <w:numId w:val="15"/>
        </w:numPr>
      </w:pPr>
      <w:r>
        <w:t xml:space="preserve">Example: </w:t>
      </w:r>
      <w:r w:rsidRPr="005F22A4">
        <w:t>Inventory Value Data 2018 12-Sept</w:t>
      </w:r>
      <w:r>
        <w:t xml:space="preserve">  (Sept is the last month of the Fiscal year 2018)</w:t>
      </w:r>
    </w:p>
    <w:p w:rsidR="003A54F6" w:rsidRDefault="003A54F6" w:rsidP="003A54F6">
      <w:pPr>
        <w:pStyle w:val="ListParagraph"/>
        <w:numPr>
          <w:ilvl w:val="1"/>
          <w:numId w:val="15"/>
        </w:numPr>
      </w:pPr>
      <w:r>
        <w:t>Paste the copied file (created in business objects) into the ”</w:t>
      </w:r>
      <w:r w:rsidRPr="003A54F6">
        <w:t>Inventory Value - Depew and Hal</w:t>
      </w:r>
      <w:r>
        <w:t>” Tab</w:t>
      </w:r>
    </w:p>
    <w:p w:rsidR="003A54F6" w:rsidRDefault="003A54F6" w:rsidP="003A54F6">
      <w:pPr>
        <w:pStyle w:val="ListParagraph"/>
        <w:numPr>
          <w:ilvl w:val="2"/>
          <w:numId w:val="15"/>
        </w:numPr>
      </w:pPr>
      <w:r>
        <w:t>Filter on Commodity Code (column J) by typing “PLT” into the search bar (this includes PLT and  NLW-PLT)</w:t>
      </w:r>
    </w:p>
    <w:p w:rsidR="003A54F6" w:rsidRDefault="003A54F6" w:rsidP="003A54F6">
      <w:pPr>
        <w:pStyle w:val="ListParagraph"/>
        <w:numPr>
          <w:ilvl w:val="2"/>
          <w:numId w:val="15"/>
        </w:numPr>
      </w:pPr>
      <w:r>
        <w:t>Uncheck any Product codes (column D) that start with a letter (SA,RM,MS) Leaving only Finished goods (product codes with numbers only)</w:t>
      </w:r>
    </w:p>
    <w:p w:rsidR="003A54F6" w:rsidRDefault="003A54F6" w:rsidP="003A54F6">
      <w:pPr>
        <w:pStyle w:val="ListParagraph"/>
        <w:numPr>
          <w:ilvl w:val="2"/>
          <w:numId w:val="15"/>
        </w:numPr>
      </w:pPr>
      <w:r>
        <w:t>Change the FG Type to “Platinum” in column C.</w:t>
      </w:r>
    </w:p>
    <w:p w:rsidR="003A54F6" w:rsidRDefault="003A54F6" w:rsidP="003A54F6">
      <w:pPr>
        <w:pStyle w:val="ListParagraph"/>
        <w:numPr>
          <w:ilvl w:val="2"/>
          <w:numId w:val="15"/>
        </w:numPr>
      </w:pPr>
      <w:proofErr w:type="spellStart"/>
      <w:r>
        <w:t>Unfilter</w:t>
      </w:r>
      <w:proofErr w:type="spellEnd"/>
    </w:p>
    <w:p w:rsidR="003A54F6" w:rsidRDefault="003A54F6" w:rsidP="00C716B6">
      <w:pPr>
        <w:pStyle w:val="ListParagraph"/>
        <w:numPr>
          <w:ilvl w:val="1"/>
          <w:numId w:val="15"/>
        </w:numPr>
      </w:pPr>
      <w:r>
        <w:t xml:space="preserve">Update Pivot Tables on the “Pivots” tab by clicking inside the pivot table and Click Analyze, Change </w:t>
      </w:r>
      <w:r w:rsidR="00C716B6">
        <w:t xml:space="preserve">data source and select all data from the </w:t>
      </w:r>
      <w:r w:rsidR="00C716B6" w:rsidRPr="00C716B6">
        <w:t>Inventory Value - Depew and Hal</w:t>
      </w:r>
      <w:r w:rsidR="00C716B6">
        <w:t xml:space="preserve">. </w:t>
      </w:r>
      <w:proofErr w:type="gramStart"/>
      <w:r w:rsidR="00C716B6">
        <w:t>tab</w:t>
      </w:r>
      <w:proofErr w:type="gramEnd"/>
      <w:r w:rsidR="00C716B6">
        <w:t xml:space="preserve"> from B7 to M7 and down on the </w:t>
      </w:r>
      <w:r w:rsidR="00C716B6" w:rsidRPr="00C716B6">
        <w:t>Inventory Value - Depew and Hal</w:t>
      </w:r>
      <w:r w:rsidR="00C716B6">
        <w:t xml:space="preserve">. </w:t>
      </w:r>
      <w:r w:rsidR="000F4054">
        <w:t>T</w:t>
      </w:r>
      <w:r w:rsidR="00C716B6">
        <w:t>ab</w:t>
      </w:r>
      <w:r w:rsidR="000F4054">
        <w:t xml:space="preserve"> and hit Okay.</w:t>
      </w:r>
    </w:p>
    <w:p w:rsidR="00EE4C22" w:rsidRDefault="000F4054" w:rsidP="00EE4C22">
      <w:pPr>
        <w:pStyle w:val="ListParagraph"/>
        <w:numPr>
          <w:ilvl w:val="2"/>
          <w:numId w:val="15"/>
        </w:numPr>
      </w:pPr>
      <w:r>
        <w:t>Go to</w:t>
      </w:r>
      <w:r w:rsidR="00EE4C22">
        <w:t xml:space="preserve"> Analyze and</w:t>
      </w:r>
      <w:r>
        <w:t xml:space="preserve"> Click on the</w:t>
      </w:r>
      <w:r w:rsidR="00EE4C22">
        <w:t xml:space="preserve"> Refresh</w:t>
      </w:r>
      <w:r>
        <w:t xml:space="preserve"> button</w:t>
      </w:r>
    </w:p>
    <w:p w:rsidR="00EE4C22" w:rsidRDefault="00EE4C22" w:rsidP="00EE4C22">
      <w:pPr>
        <w:pStyle w:val="ListParagraph"/>
        <w:numPr>
          <w:ilvl w:val="2"/>
          <w:numId w:val="15"/>
        </w:numPr>
      </w:pPr>
      <w:r>
        <w:t>Do for both pivot tables</w:t>
      </w:r>
    </w:p>
    <w:p w:rsidR="004918D5" w:rsidRDefault="004918D5" w:rsidP="004918D5">
      <w:pPr>
        <w:pStyle w:val="ListParagraph"/>
        <w:numPr>
          <w:ilvl w:val="1"/>
          <w:numId w:val="15"/>
        </w:numPr>
      </w:pPr>
      <w:r>
        <w:t>Save your file</w:t>
      </w:r>
    </w:p>
    <w:p w:rsidR="004918D5" w:rsidRDefault="004918D5" w:rsidP="004918D5">
      <w:pPr>
        <w:pStyle w:val="ListParagraph"/>
        <w:numPr>
          <w:ilvl w:val="1"/>
          <w:numId w:val="15"/>
        </w:numPr>
      </w:pPr>
      <w:r>
        <w:t>Print the pivot tables</w:t>
      </w:r>
    </w:p>
    <w:p w:rsidR="004918D5" w:rsidRDefault="004918D5" w:rsidP="004918D5">
      <w:pPr>
        <w:pStyle w:val="ListParagraph"/>
        <w:numPr>
          <w:ilvl w:val="1"/>
          <w:numId w:val="15"/>
        </w:numPr>
      </w:pPr>
      <w:r>
        <w:t>Close files</w:t>
      </w:r>
    </w:p>
    <w:p w:rsidR="004918D5" w:rsidRDefault="004918D5" w:rsidP="00EE5F63">
      <w:pPr>
        <w:pStyle w:val="ListParagraph"/>
        <w:numPr>
          <w:ilvl w:val="1"/>
          <w:numId w:val="15"/>
        </w:numPr>
      </w:pPr>
      <w:r>
        <w:t xml:space="preserve">Open File called Inventory </w:t>
      </w:r>
      <w:proofErr w:type="spellStart"/>
      <w:r w:rsidR="00EE5F63" w:rsidRPr="00EE5F63">
        <w:t>Inventory</w:t>
      </w:r>
      <w:proofErr w:type="spellEnd"/>
      <w:r w:rsidR="00EE5F63" w:rsidRPr="00EE5F63">
        <w:t xml:space="preserve"> Value Data.xlsx </w:t>
      </w:r>
      <w:r>
        <w:t>found in:</w:t>
      </w:r>
    </w:p>
    <w:p w:rsidR="00AA47E9" w:rsidRDefault="00AA47E9" w:rsidP="00AA47E9">
      <w:pPr>
        <w:pStyle w:val="ListParagraph"/>
        <w:numPr>
          <w:ilvl w:val="2"/>
          <w:numId w:val="15"/>
        </w:numPr>
      </w:pPr>
      <w:r w:rsidRPr="00AA47E9">
        <w:t>R:\Supply Chain\Inventory Management\Inventory Value</w:t>
      </w:r>
    </w:p>
    <w:p w:rsidR="004918D5" w:rsidRDefault="00EE5F63" w:rsidP="004918D5">
      <w:pPr>
        <w:pStyle w:val="ListParagraph"/>
        <w:numPr>
          <w:ilvl w:val="2"/>
          <w:numId w:val="15"/>
        </w:numPr>
      </w:pPr>
      <w:r>
        <w:t>In the “total” row associated with your file/month update the appropriate columns.</w:t>
      </w:r>
    </w:p>
    <w:p w:rsidR="00AA47E9" w:rsidRDefault="00AA47E9" w:rsidP="004918D5">
      <w:pPr>
        <w:pStyle w:val="ListParagraph"/>
        <w:numPr>
          <w:ilvl w:val="2"/>
          <w:numId w:val="15"/>
        </w:numPr>
      </w:pPr>
      <w:r>
        <w:t>Note:    “Blanks” on the Pivot table are Finished Goods (FG)</w:t>
      </w:r>
    </w:p>
    <w:p w:rsidR="00356D38" w:rsidRDefault="00356D38" w:rsidP="00356D38">
      <w:pPr>
        <w:pStyle w:val="ListParagraph"/>
        <w:numPr>
          <w:ilvl w:val="1"/>
          <w:numId w:val="15"/>
        </w:numPr>
      </w:pPr>
      <w:r>
        <w:t xml:space="preserve">This spreadsheet feeds/updates the file named Inventory Value Charts FYYYY. </w:t>
      </w:r>
    </w:p>
    <w:p w:rsidR="00DA6607" w:rsidRPr="003F0B1F" w:rsidRDefault="00356D38" w:rsidP="003F0B1F">
      <w:pPr>
        <w:pStyle w:val="ListParagraph"/>
        <w:numPr>
          <w:ilvl w:val="2"/>
          <w:numId w:val="15"/>
        </w:numPr>
      </w:pPr>
      <w:r>
        <w:t>This file needs to be updated Yearly</w:t>
      </w:r>
    </w:p>
    <w:sectPr w:rsidR="00DA6607" w:rsidRPr="003F0B1F" w:rsidSect="006B663F">
      <w:headerReference w:type="default" r:id="rId13"/>
      <w:footerReference w:type="default" r:id="rId14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C4" w:rsidRDefault="00603BC4">
      <w:r>
        <w:separator/>
      </w:r>
    </w:p>
  </w:endnote>
  <w:endnote w:type="continuationSeparator" w:id="0">
    <w:p w:rsidR="00603BC4" w:rsidRDefault="0060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5"/>
      <w:gridCol w:w="6031"/>
      <w:gridCol w:w="1174"/>
    </w:tblGrid>
    <w:tr w:rsidR="00603BC4" w:rsidRPr="00F0618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603BC4" w:rsidRPr="00F06187" w:rsidRDefault="00D07276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>
            <w:rPr>
              <w:rFonts w:asciiTheme="majorHAnsi" w:hAnsiTheme="majorHAnsi" w:cs="Arial"/>
              <w:sz w:val="16"/>
              <w:szCs w:val="16"/>
            </w:rPr>
            <w:t>PL 1061</w:t>
          </w:r>
        </w:p>
      </w:tc>
    </w:tr>
    <w:tr w:rsidR="00603BC4" w:rsidRPr="00F0618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CD2070">
          <w:pPr>
            <w:pStyle w:val="Footer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 xml:space="preserve">                                    PAGE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PAGE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D07276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3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t xml:space="preserve"> of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NUMPAGES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D07276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3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603BC4" w:rsidRPr="00F06187" w:rsidRDefault="00603BC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>REV NR</w:t>
          </w:r>
        </w:p>
      </w:tc>
    </w:tr>
  </w:tbl>
  <w:p w:rsidR="00603BC4" w:rsidRPr="00F06187" w:rsidRDefault="00603BC4" w:rsidP="006B663F">
    <w:pPr>
      <w:pStyle w:val="Footer"/>
      <w:rPr>
        <w:rFonts w:asciiTheme="majorHAnsi" w:hAnsiTheme="majorHAnsi"/>
        <w:sz w:val="16"/>
        <w:szCs w:val="16"/>
      </w:rPr>
    </w:pPr>
    <w:r w:rsidRPr="00F06187">
      <w:rPr>
        <w:rFonts w:asciiTheme="majorHAnsi" w:hAnsiTheme="majorHAnsi"/>
        <w:sz w:val="16"/>
        <w:szCs w:val="16"/>
      </w:rPr>
      <w:t>CS001 User’s Guide Template Rev. NR 10/30/08</w:t>
    </w:r>
  </w:p>
  <w:p w:rsidR="00603BC4" w:rsidRPr="006B663F" w:rsidRDefault="00603BC4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C4" w:rsidRDefault="00603BC4">
      <w:r>
        <w:separator/>
      </w:r>
    </w:p>
  </w:footnote>
  <w:footnote w:type="continuationSeparator" w:id="0">
    <w:p w:rsidR="00603BC4" w:rsidRDefault="0060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4" w:rsidRDefault="00603BC4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3FA50ECE" wp14:editId="3A35C649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3C04A301" wp14:editId="18EE37F4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BC4" w:rsidRDefault="00603BC4" w:rsidP="00895072">
    <w:pPr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Pr="00F06187" w:rsidRDefault="00603BC4" w:rsidP="006C2FD8">
    <w:pPr>
      <w:jc w:val="center"/>
      <w:rPr>
        <w:rFonts w:asciiTheme="majorHAnsi" w:hAnsiTheme="majorHAnsi"/>
        <w:b/>
      </w:rPr>
    </w:pPr>
    <w:r w:rsidRPr="00F06187">
      <w:rPr>
        <w:rFonts w:asciiTheme="majorHAnsi" w:hAnsiTheme="majorHAnsi"/>
        <w:sz w:val="28"/>
      </w:rPr>
      <w:t xml:space="preserve">User Guide:  </w:t>
    </w:r>
    <w:r w:rsidR="00604D68">
      <w:rPr>
        <w:rFonts w:asciiTheme="majorHAnsi" w:hAnsiTheme="majorHAnsi"/>
        <w:sz w:val="28"/>
      </w:rPr>
      <w:t>Inventory Value File Creation</w:t>
    </w:r>
  </w:p>
  <w:p w:rsidR="00603BC4" w:rsidRDefault="00603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D39"/>
    <w:multiLevelType w:val="hybridMultilevel"/>
    <w:tmpl w:val="8C72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057FE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2BA"/>
    <w:multiLevelType w:val="hybridMultilevel"/>
    <w:tmpl w:val="A5228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11D30"/>
    <w:multiLevelType w:val="hybridMultilevel"/>
    <w:tmpl w:val="2B26A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37F44BE9"/>
    <w:multiLevelType w:val="hybridMultilevel"/>
    <w:tmpl w:val="2B26A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E067F"/>
    <w:multiLevelType w:val="hybridMultilevel"/>
    <w:tmpl w:val="CED8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43C2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C71E13"/>
    <w:multiLevelType w:val="hybridMultilevel"/>
    <w:tmpl w:val="1A68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002021"/>
    <w:multiLevelType w:val="hybridMultilevel"/>
    <w:tmpl w:val="8EA0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0B3D"/>
    <w:rsid w:val="0000568B"/>
    <w:rsid w:val="000B48F6"/>
    <w:rsid w:val="000D6E54"/>
    <w:rsid w:val="000E3BBF"/>
    <w:rsid w:val="000F105A"/>
    <w:rsid w:val="000F4054"/>
    <w:rsid w:val="0010269B"/>
    <w:rsid w:val="00114133"/>
    <w:rsid w:val="00115C69"/>
    <w:rsid w:val="00116F2A"/>
    <w:rsid w:val="00184000"/>
    <w:rsid w:val="00186F41"/>
    <w:rsid w:val="001D699F"/>
    <w:rsid w:val="001E7032"/>
    <w:rsid w:val="001F0696"/>
    <w:rsid w:val="0020547D"/>
    <w:rsid w:val="0022518E"/>
    <w:rsid w:val="00242B54"/>
    <w:rsid w:val="00273E0E"/>
    <w:rsid w:val="002A2E02"/>
    <w:rsid w:val="002A5325"/>
    <w:rsid w:val="002F619A"/>
    <w:rsid w:val="002F6A65"/>
    <w:rsid w:val="0030710F"/>
    <w:rsid w:val="00311C66"/>
    <w:rsid w:val="00330870"/>
    <w:rsid w:val="00336957"/>
    <w:rsid w:val="00340422"/>
    <w:rsid w:val="0034501A"/>
    <w:rsid w:val="00356D38"/>
    <w:rsid w:val="00367B08"/>
    <w:rsid w:val="00384C41"/>
    <w:rsid w:val="003A54F6"/>
    <w:rsid w:val="003D1065"/>
    <w:rsid w:val="003F0B1F"/>
    <w:rsid w:val="003F5A07"/>
    <w:rsid w:val="004313F1"/>
    <w:rsid w:val="0047366A"/>
    <w:rsid w:val="004918D5"/>
    <w:rsid w:val="004958B9"/>
    <w:rsid w:val="004A02E1"/>
    <w:rsid w:val="004B3295"/>
    <w:rsid w:val="004D350D"/>
    <w:rsid w:val="00511131"/>
    <w:rsid w:val="005651D4"/>
    <w:rsid w:val="00591DA1"/>
    <w:rsid w:val="005946DD"/>
    <w:rsid w:val="005A5280"/>
    <w:rsid w:val="005B08DB"/>
    <w:rsid w:val="005B6DF3"/>
    <w:rsid w:val="005E245A"/>
    <w:rsid w:val="005F11BB"/>
    <w:rsid w:val="005F22A4"/>
    <w:rsid w:val="005F7218"/>
    <w:rsid w:val="00603BC4"/>
    <w:rsid w:val="00604D68"/>
    <w:rsid w:val="00631461"/>
    <w:rsid w:val="006435C0"/>
    <w:rsid w:val="00684228"/>
    <w:rsid w:val="006A0208"/>
    <w:rsid w:val="006B1728"/>
    <w:rsid w:val="006B6462"/>
    <w:rsid w:val="006B663F"/>
    <w:rsid w:val="006C2FD8"/>
    <w:rsid w:val="006C43AC"/>
    <w:rsid w:val="006D29DB"/>
    <w:rsid w:val="006D40EC"/>
    <w:rsid w:val="0070359A"/>
    <w:rsid w:val="00723502"/>
    <w:rsid w:val="00742BE0"/>
    <w:rsid w:val="007A0518"/>
    <w:rsid w:val="007A0D36"/>
    <w:rsid w:val="007B1AD8"/>
    <w:rsid w:val="007D0F9C"/>
    <w:rsid w:val="007D2CD2"/>
    <w:rsid w:val="00807827"/>
    <w:rsid w:val="008159DF"/>
    <w:rsid w:val="008207ED"/>
    <w:rsid w:val="00823EB0"/>
    <w:rsid w:val="00851E25"/>
    <w:rsid w:val="008841BA"/>
    <w:rsid w:val="00895072"/>
    <w:rsid w:val="008A0677"/>
    <w:rsid w:val="008D4012"/>
    <w:rsid w:val="00900D64"/>
    <w:rsid w:val="009128E3"/>
    <w:rsid w:val="00917293"/>
    <w:rsid w:val="00932D70"/>
    <w:rsid w:val="00976058"/>
    <w:rsid w:val="00991C41"/>
    <w:rsid w:val="009A5A3B"/>
    <w:rsid w:val="009C5302"/>
    <w:rsid w:val="009C7C6B"/>
    <w:rsid w:val="00A03527"/>
    <w:rsid w:val="00A25E93"/>
    <w:rsid w:val="00A46EF4"/>
    <w:rsid w:val="00A610A6"/>
    <w:rsid w:val="00A6329F"/>
    <w:rsid w:val="00AA47E9"/>
    <w:rsid w:val="00AB30F6"/>
    <w:rsid w:val="00AB45DD"/>
    <w:rsid w:val="00AD06CF"/>
    <w:rsid w:val="00B059E4"/>
    <w:rsid w:val="00B06CA1"/>
    <w:rsid w:val="00B12FE5"/>
    <w:rsid w:val="00B273F4"/>
    <w:rsid w:val="00B45B4B"/>
    <w:rsid w:val="00B51E7E"/>
    <w:rsid w:val="00B63CF4"/>
    <w:rsid w:val="00B96586"/>
    <w:rsid w:val="00BB4667"/>
    <w:rsid w:val="00BF0CC6"/>
    <w:rsid w:val="00C0309C"/>
    <w:rsid w:val="00C234B5"/>
    <w:rsid w:val="00C348DA"/>
    <w:rsid w:val="00C53EA6"/>
    <w:rsid w:val="00C700F2"/>
    <w:rsid w:val="00C716B6"/>
    <w:rsid w:val="00C90B99"/>
    <w:rsid w:val="00CA0DC1"/>
    <w:rsid w:val="00CD2070"/>
    <w:rsid w:val="00CF4D71"/>
    <w:rsid w:val="00D04DF5"/>
    <w:rsid w:val="00D07276"/>
    <w:rsid w:val="00D1709C"/>
    <w:rsid w:val="00D60AD7"/>
    <w:rsid w:val="00D81FFE"/>
    <w:rsid w:val="00D91357"/>
    <w:rsid w:val="00DA6607"/>
    <w:rsid w:val="00DE05F5"/>
    <w:rsid w:val="00E2329D"/>
    <w:rsid w:val="00E30C80"/>
    <w:rsid w:val="00E32FDE"/>
    <w:rsid w:val="00E3677A"/>
    <w:rsid w:val="00E52623"/>
    <w:rsid w:val="00E61D7C"/>
    <w:rsid w:val="00E72BB4"/>
    <w:rsid w:val="00E91422"/>
    <w:rsid w:val="00E935C3"/>
    <w:rsid w:val="00E95538"/>
    <w:rsid w:val="00E962F9"/>
    <w:rsid w:val="00EA5B7E"/>
    <w:rsid w:val="00EB65E9"/>
    <w:rsid w:val="00EC31A9"/>
    <w:rsid w:val="00EC451F"/>
    <w:rsid w:val="00EE4C22"/>
    <w:rsid w:val="00EE5F63"/>
    <w:rsid w:val="00F06187"/>
    <w:rsid w:val="00F27C7D"/>
    <w:rsid w:val="00F53273"/>
    <w:rsid w:val="00F67121"/>
    <w:rsid w:val="00FA50E8"/>
    <w:rsid w:val="00F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71875FD5"/>
  <w15:docId w15:val="{EEB1FBDC-9B7F-45F5-8DA6-BBE53B1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03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2A5325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A03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35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fault">
    <w:name w:val="Default"/>
    <w:rsid w:val="00B45B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6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7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E1C1-CB76-4817-B37C-5F3F1CC3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3</Pages>
  <Words>622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3778</CharactersWithSpaces>
  <SharedDoc>false</SharedDoc>
  <HLinks>
    <vt:vector size="42" baseType="variant"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_Toc353474361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_Toc353474360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_Toc353474359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Andrea Pietras</cp:lastModifiedBy>
  <cp:revision>3</cp:revision>
  <cp:lastPrinted>2018-11-02T17:41:00Z</cp:lastPrinted>
  <dcterms:created xsi:type="dcterms:W3CDTF">2020-06-28T20:09:00Z</dcterms:created>
  <dcterms:modified xsi:type="dcterms:W3CDTF">2020-07-22T15:05:00Z</dcterms:modified>
</cp:coreProperties>
</file>