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59D5" w:rsidRDefault="00143B57">
      <w:pPr>
        <w:pStyle w:val="TOC1"/>
        <w:tabs>
          <w:tab w:val="left" w:pos="432"/>
          <w:tab w:val="right" w:leader="dot" w:pos="10790"/>
        </w:tabs>
        <w:rPr>
          <w:rFonts w:asciiTheme="minorHAnsi" w:eastAsiaTheme="minorEastAsia" w:hAnsiTheme="minorHAnsi" w:cstheme="minorBidi"/>
          <w:b w:val="0"/>
          <w:noProof/>
          <w:sz w:val="22"/>
          <w:szCs w:val="22"/>
        </w:rPr>
      </w:pPr>
      <w:r w:rsidRPr="005944EB">
        <w:rPr>
          <w:highlight w:val="red"/>
        </w:rPr>
        <w:fldChar w:fldCharType="begin"/>
      </w:r>
      <w:r w:rsidRPr="005944EB">
        <w:rPr>
          <w:highlight w:val="red"/>
        </w:rPr>
        <w:instrText xml:space="preserve"> TOC \o "1-2" \h \z \u </w:instrText>
      </w:r>
      <w:r w:rsidRPr="005944EB">
        <w:rPr>
          <w:highlight w:val="red"/>
        </w:rPr>
        <w:fldChar w:fldCharType="separate"/>
      </w:r>
      <w:hyperlink w:anchor="_Toc473697956" w:history="1">
        <w:r w:rsidR="000E59D5" w:rsidRPr="00983C24">
          <w:rPr>
            <w:rStyle w:val="Hyperlink"/>
            <w:noProof/>
          </w:rPr>
          <w:t>I.</w:t>
        </w:r>
        <w:r w:rsidR="000E59D5">
          <w:rPr>
            <w:rFonts w:asciiTheme="minorHAnsi" w:eastAsiaTheme="minorEastAsia" w:hAnsiTheme="minorHAnsi" w:cstheme="minorBidi"/>
            <w:b w:val="0"/>
            <w:noProof/>
            <w:sz w:val="22"/>
            <w:szCs w:val="22"/>
          </w:rPr>
          <w:tab/>
        </w:r>
        <w:r w:rsidR="000E59D5" w:rsidRPr="00983C24">
          <w:rPr>
            <w:rStyle w:val="Hyperlink"/>
            <w:noProof/>
          </w:rPr>
          <w:t>Purpose:</w:t>
        </w:r>
        <w:r w:rsidR="000E59D5">
          <w:rPr>
            <w:noProof/>
            <w:webHidden/>
          </w:rPr>
          <w:tab/>
        </w:r>
        <w:r w:rsidR="000E59D5">
          <w:rPr>
            <w:noProof/>
            <w:webHidden/>
          </w:rPr>
          <w:fldChar w:fldCharType="begin"/>
        </w:r>
        <w:r w:rsidR="000E59D5">
          <w:rPr>
            <w:noProof/>
            <w:webHidden/>
          </w:rPr>
          <w:instrText xml:space="preserve"> PAGEREF _Toc473697956 \h </w:instrText>
        </w:r>
        <w:r w:rsidR="000E59D5">
          <w:rPr>
            <w:noProof/>
            <w:webHidden/>
          </w:rPr>
        </w:r>
        <w:r w:rsidR="000E59D5">
          <w:rPr>
            <w:noProof/>
            <w:webHidden/>
          </w:rPr>
          <w:fldChar w:fldCharType="separate"/>
        </w:r>
        <w:r w:rsidR="006D7572">
          <w:rPr>
            <w:noProof/>
            <w:webHidden/>
          </w:rPr>
          <w:t>3</w:t>
        </w:r>
        <w:r w:rsidR="000E59D5">
          <w:rPr>
            <w:noProof/>
            <w:webHidden/>
          </w:rPr>
          <w:fldChar w:fldCharType="end"/>
        </w:r>
      </w:hyperlink>
    </w:p>
    <w:p w:rsidR="000E59D5" w:rsidRDefault="00464D9E">
      <w:pPr>
        <w:pStyle w:val="TOC1"/>
        <w:tabs>
          <w:tab w:val="left" w:pos="660"/>
          <w:tab w:val="right" w:leader="dot" w:pos="10790"/>
        </w:tabs>
        <w:rPr>
          <w:rFonts w:asciiTheme="minorHAnsi" w:eastAsiaTheme="minorEastAsia" w:hAnsiTheme="minorHAnsi" w:cstheme="minorBidi"/>
          <w:b w:val="0"/>
          <w:noProof/>
          <w:sz w:val="22"/>
          <w:szCs w:val="22"/>
        </w:rPr>
      </w:pPr>
      <w:hyperlink w:anchor="_Toc473697957" w:history="1">
        <w:r w:rsidR="000E59D5" w:rsidRPr="00983C24">
          <w:rPr>
            <w:rStyle w:val="Hyperlink"/>
            <w:noProof/>
          </w:rPr>
          <w:t>II.</w:t>
        </w:r>
        <w:r w:rsidR="000E59D5">
          <w:rPr>
            <w:rFonts w:asciiTheme="minorHAnsi" w:eastAsiaTheme="minorEastAsia" w:hAnsiTheme="minorHAnsi" w:cstheme="minorBidi"/>
            <w:b w:val="0"/>
            <w:noProof/>
            <w:sz w:val="22"/>
            <w:szCs w:val="22"/>
          </w:rPr>
          <w:tab/>
        </w:r>
        <w:r w:rsidR="000E59D5" w:rsidRPr="00983C24">
          <w:rPr>
            <w:rStyle w:val="Hyperlink"/>
            <w:noProof/>
          </w:rPr>
          <w:t>Responsibilities</w:t>
        </w:r>
        <w:r w:rsidR="000E59D5">
          <w:rPr>
            <w:noProof/>
            <w:webHidden/>
          </w:rPr>
          <w:tab/>
        </w:r>
        <w:r w:rsidR="000E59D5">
          <w:rPr>
            <w:noProof/>
            <w:webHidden/>
          </w:rPr>
          <w:fldChar w:fldCharType="begin"/>
        </w:r>
        <w:r w:rsidR="000E59D5">
          <w:rPr>
            <w:noProof/>
            <w:webHidden/>
          </w:rPr>
          <w:instrText xml:space="preserve"> PAGEREF _Toc473697957 \h </w:instrText>
        </w:r>
        <w:r w:rsidR="000E59D5">
          <w:rPr>
            <w:noProof/>
            <w:webHidden/>
          </w:rPr>
        </w:r>
        <w:r w:rsidR="000E59D5">
          <w:rPr>
            <w:noProof/>
            <w:webHidden/>
          </w:rPr>
          <w:fldChar w:fldCharType="separate"/>
        </w:r>
        <w:r w:rsidR="006D7572">
          <w:rPr>
            <w:noProof/>
            <w:webHidden/>
          </w:rPr>
          <w:t>3</w:t>
        </w:r>
        <w:r w:rsidR="000E59D5">
          <w:rPr>
            <w:noProof/>
            <w:webHidden/>
          </w:rPr>
          <w:fldChar w:fldCharType="end"/>
        </w:r>
      </w:hyperlink>
    </w:p>
    <w:p w:rsidR="000E59D5" w:rsidRDefault="00464D9E">
      <w:pPr>
        <w:pStyle w:val="TOC1"/>
        <w:tabs>
          <w:tab w:val="left" w:pos="660"/>
          <w:tab w:val="right" w:leader="dot" w:pos="10790"/>
        </w:tabs>
        <w:rPr>
          <w:rFonts w:asciiTheme="minorHAnsi" w:eastAsiaTheme="minorEastAsia" w:hAnsiTheme="minorHAnsi" w:cstheme="minorBidi"/>
          <w:b w:val="0"/>
          <w:noProof/>
          <w:sz w:val="22"/>
          <w:szCs w:val="22"/>
        </w:rPr>
      </w:pPr>
      <w:hyperlink w:anchor="_Toc473697958" w:history="1">
        <w:r w:rsidR="000E59D5" w:rsidRPr="00983C24">
          <w:rPr>
            <w:rStyle w:val="Hyperlink"/>
            <w:noProof/>
          </w:rPr>
          <w:t>III.</w:t>
        </w:r>
        <w:r w:rsidR="000E59D5">
          <w:rPr>
            <w:rFonts w:asciiTheme="minorHAnsi" w:eastAsiaTheme="minorEastAsia" w:hAnsiTheme="minorHAnsi" w:cstheme="minorBidi"/>
            <w:b w:val="0"/>
            <w:noProof/>
            <w:sz w:val="22"/>
            <w:szCs w:val="22"/>
          </w:rPr>
          <w:tab/>
        </w:r>
        <w:r w:rsidR="000E59D5" w:rsidRPr="00983C24">
          <w:rPr>
            <w:rStyle w:val="Hyperlink"/>
            <w:noProof/>
          </w:rPr>
          <w:t>Affected Department / Product Group / Support Group</w:t>
        </w:r>
        <w:r w:rsidR="000E59D5">
          <w:rPr>
            <w:noProof/>
            <w:webHidden/>
          </w:rPr>
          <w:tab/>
        </w:r>
        <w:r w:rsidR="000E59D5">
          <w:rPr>
            <w:noProof/>
            <w:webHidden/>
          </w:rPr>
          <w:fldChar w:fldCharType="begin"/>
        </w:r>
        <w:r w:rsidR="000E59D5">
          <w:rPr>
            <w:noProof/>
            <w:webHidden/>
          </w:rPr>
          <w:instrText xml:space="preserve"> PAGEREF _Toc473697958 \h </w:instrText>
        </w:r>
        <w:r w:rsidR="000E59D5">
          <w:rPr>
            <w:noProof/>
            <w:webHidden/>
          </w:rPr>
        </w:r>
        <w:r w:rsidR="000E59D5">
          <w:rPr>
            <w:noProof/>
            <w:webHidden/>
          </w:rPr>
          <w:fldChar w:fldCharType="separate"/>
        </w:r>
        <w:r w:rsidR="006D7572">
          <w:rPr>
            <w:noProof/>
            <w:webHidden/>
          </w:rPr>
          <w:t>3</w:t>
        </w:r>
        <w:r w:rsidR="000E59D5">
          <w:rPr>
            <w:noProof/>
            <w:webHidden/>
          </w:rPr>
          <w:fldChar w:fldCharType="end"/>
        </w:r>
      </w:hyperlink>
    </w:p>
    <w:p w:rsidR="000E59D5" w:rsidRDefault="00464D9E">
      <w:pPr>
        <w:pStyle w:val="TOC1"/>
        <w:tabs>
          <w:tab w:val="left" w:pos="660"/>
          <w:tab w:val="right" w:leader="dot" w:pos="10790"/>
        </w:tabs>
        <w:rPr>
          <w:rFonts w:asciiTheme="minorHAnsi" w:eastAsiaTheme="minorEastAsia" w:hAnsiTheme="minorHAnsi" w:cstheme="minorBidi"/>
          <w:b w:val="0"/>
          <w:noProof/>
          <w:sz w:val="22"/>
          <w:szCs w:val="22"/>
        </w:rPr>
      </w:pPr>
      <w:hyperlink w:anchor="_Toc473697959" w:history="1">
        <w:r w:rsidR="000E59D5" w:rsidRPr="00983C24">
          <w:rPr>
            <w:rStyle w:val="Hyperlink"/>
            <w:noProof/>
          </w:rPr>
          <w:t>IV.</w:t>
        </w:r>
        <w:r w:rsidR="000E59D5">
          <w:rPr>
            <w:rFonts w:asciiTheme="minorHAnsi" w:eastAsiaTheme="minorEastAsia" w:hAnsiTheme="minorHAnsi" w:cstheme="minorBidi"/>
            <w:b w:val="0"/>
            <w:noProof/>
            <w:sz w:val="22"/>
            <w:szCs w:val="22"/>
          </w:rPr>
          <w:tab/>
        </w:r>
        <w:r w:rsidR="000E59D5" w:rsidRPr="00983C24">
          <w:rPr>
            <w:rStyle w:val="Hyperlink"/>
            <w:noProof/>
          </w:rPr>
          <w:t>Associated Documents</w:t>
        </w:r>
        <w:r w:rsidR="000E59D5">
          <w:rPr>
            <w:noProof/>
            <w:webHidden/>
          </w:rPr>
          <w:tab/>
        </w:r>
        <w:r w:rsidR="000E59D5">
          <w:rPr>
            <w:noProof/>
            <w:webHidden/>
          </w:rPr>
          <w:fldChar w:fldCharType="begin"/>
        </w:r>
        <w:r w:rsidR="000E59D5">
          <w:rPr>
            <w:noProof/>
            <w:webHidden/>
          </w:rPr>
          <w:instrText xml:space="preserve"> PAGEREF _Toc473697959 \h </w:instrText>
        </w:r>
        <w:r w:rsidR="000E59D5">
          <w:rPr>
            <w:noProof/>
            <w:webHidden/>
          </w:rPr>
        </w:r>
        <w:r w:rsidR="000E59D5">
          <w:rPr>
            <w:noProof/>
            <w:webHidden/>
          </w:rPr>
          <w:fldChar w:fldCharType="separate"/>
        </w:r>
        <w:r w:rsidR="006D7572">
          <w:rPr>
            <w:noProof/>
            <w:webHidden/>
          </w:rPr>
          <w:t>3</w:t>
        </w:r>
        <w:r w:rsidR="000E59D5">
          <w:rPr>
            <w:noProof/>
            <w:webHidden/>
          </w:rPr>
          <w:fldChar w:fldCharType="end"/>
        </w:r>
      </w:hyperlink>
    </w:p>
    <w:p w:rsidR="000E59D5" w:rsidRDefault="00464D9E">
      <w:pPr>
        <w:pStyle w:val="TOC1"/>
        <w:tabs>
          <w:tab w:val="left" w:pos="660"/>
          <w:tab w:val="right" w:leader="dot" w:pos="10790"/>
        </w:tabs>
        <w:rPr>
          <w:rFonts w:asciiTheme="minorHAnsi" w:eastAsiaTheme="minorEastAsia" w:hAnsiTheme="minorHAnsi" w:cstheme="minorBidi"/>
          <w:b w:val="0"/>
          <w:noProof/>
          <w:sz w:val="22"/>
          <w:szCs w:val="22"/>
        </w:rPr>
      </w:pPr>
      <w:hyperlink w:anchor="_Toc473697960" w:history="1">
        <w:r w:rsidR="000E59D5" w:rsidRPr="00983C24">
          <w:rPr>
            <w:rStyle w:val="Hyperlink"/>
            <w:noProof/>
          </w:rPr>
          <w:t>V.</w:t>
        </w:r>
        <w:r w:rsidR="000E59D5">
          <w:rPr>
            <w:rFonts w:asciiTheme="minorHAnsi" w:eastAsiaTheme="minorEastAsia" w:hAnsiTheme="minorHAnsi" w:cstheme="minorBidi"/>
            <w:b w:val="0"/>
            <w:noProof/>
            <w:sz w:val="22"/>
            <w:szCs w:val="22"/>
          </w:rPr>
          <w:tab/>
        </w:r>
        <w:r w:rsidR="000E59D5" w:rsidRPr="00983C24">
          <w:rPr>
            <w:rStyle w:val="Hyperlink"/>
            <w:noProof/>
          </w:rPr>
          <w:t>Safety Considerations</w:t>
        </w:r>
        <w:r w:rsidR="000E59D5">
          <w:rPr>
            <w:noProof/>
            <w:webHidden/>
          </w:rPr>
          <w:tab/>
        </w:r>
        <w:r w:rsidR="000E59D5">
          <w:rPr>
            <w:noProof/>
            <w:webHidden/>
          </w:rPr>
          <w:fldChar w:fldCharType="begin"/>
        </w:r>
        <w:r w:rsidR="000E59D5">
          <w:rPr>
            <w:noProof/>
            <w:webHidden/>
          </w:rPr>
          <w:instrText xml:space="preserve"> PAGEREF _Toc473697960 \h </w:instrText>
        </w:r>
        <w:r w:rsidR="000E59D5">
          <w:rPr>
            <w:noProof/>
            <w:webHidden/>
          </w:rPr>
        </w:r>
        <w:r w:rsidR="000E59D5">
          <w:rPr>
            <w:noProof/>
            <w:webHidden/>
          </w:rPr>
          <w:fldChar w:fldCharType="separate"/>
        </w:r>
        <w:r w:rsidR="006D7572">
          <w:rPr>
            <w:noProof/>
            <w:webHidden/>
          </w:rPr>
          <w:t>4</w:t>
        </w:r>
        <w:r w:rsidR="000E59D5">
          <w:rPr>
            <w:noProof/>
            <w:webHidden/>
          </w:rPr>
          <w:fldChar w:fldCharType="end"/>
        </w:r>
      </w:hyperlink>
    </w:p>
    <w:p w:rsidR="000E59D5" w:rsidRDefault="00464D9E">
      <w:pPr>
        <w:pStyle w:val="TOC2"/>
        <w:rPr>
          <w:rFonts w:asciiTheme="minorHAnsi" w:eastAsiaTheme="minorEastAsia" w:hAnsiTheme="minorHAnsi" w:cstheme="minorBidi"/>
          <w:noProof/>
          <w:sz w:val="22"/>
          <w:szCs w:val="22"/>
        </w:rPr>
      </w:pPr>
      <w:hyperlink w:anchor="_Toc473697961" w:history="1">
        <w:r w:rsidR="000E59D5" w:rsidRPr="00983C24">
          <w:rPr>
            <w:rStyle w:val="Hyperlink"/>
            <w:noProof/>
          </w:rPr>
          <w:t>A.</w:t>
        </w:r>
        <w:r w:rsidR="000E59D5">
          <w:rPr>
            <w:rFonts w:asciiTheme="minorHAnsi" w:eastAsiaTheme="minorEastAsia" w:hAnsiTheme="minorHAnsi" w:cstheme="minorBidi"/>
            <w:noProof/>
            <w:sz w:val="22"/>
            <w:szCs w:val="22"/>
          </w:rPr>
          <w:tab/>
        </w:r>
        <w:r w:rsidR="000E59D5" w:rsidRPr="00983C24">
          <w:rPr>
            <w:rStyle w:val="Hyperlink"/>
            <w:noProof/>
          </w:rPr>
          <w:t>Eye Protection</w:t>
        </w:r>
        <w:r w:rsidR="000E59D5">
          <w:rPr>
            <w:noProof/>
            <w:webHidden/>
          </w:rPr>
          <w:tab/>
        </w:r>
        <w:r w:rsidR="000E59D5">
          <w:rPr>
            <w:noProof/>
            <w:webHidden/>
          </w:rPr>
          <w:fldChar w:fldCharType="begin"/>
        </w:r>
        <w:r w:rsidR="000E59D5">
          <w:rPr>
            <w:noProof/>
            <w:webHidden/>
          </w:rPr>
          <w:instrText xml:space="preserve"> PAGEREF _Toc473697961 \h </w:instrText>
        </w:r>
        <w:r w:rsidR="000E59D5">
          <w:rPr>
            <w:noProof/>
            <w:webHidden/>
          </w:rPr>
        </w:r>
        <w:r w:rsidR="000E59D5">
          <w:rPr>
            <w:noProof/>
            <w:webHidden/>
          </w:rPr>
          <w:fldChar w:fldCharType="separate"/>
        </w:r>
        <w:r w:rsidR="006D7572">
          <w:rPr>
            <w:noProof/>
            <w:webHidden/>
          </w:rPr>
          <w:t>4</w:t>
        </w:r>
        <w:r w:rsidR="000E59D5">
          <w:rPr>
            <w:noProof/>
            <w:webHidden/>
          </w:rPr>
          <w:fldChar w:fldCharType="end"/>
        </w:r>
      </w:hyperlink>
    </w:p>
    <w:p w:rsidR="000E59D5" w:rsidRDefault="00464D9E">
      <w:pPr>
        <w:pStyle w:val="TOC2"/>
        <w:rPr>
          <w:rFonts w:asciiTheme="minorHAnsi" w:eastAsiaTheme="minorEastAsia" w:hAnsiTheme="minorHAnsi" w:cstheme="minorBidi"/>
          <w:noProof/>
          <w:sz w:val="22"/>
          <w:szCs w:val="22"/>
        </w:rPr>
      </w:pPr>
      <w:hyperlink w:anchor="_Toc473697962" w:history="1">
        <w:r w:rsidR="000E59D5" w:rsidRPr="00983C24">
          <w:rPr>
            <w:rStyle w:val="Hyperlink"/>
            <w:noProof/>
          </w:rPr>
          <w:t>B.</w:t>
        </w:r>
        <w:r w:rsidR="000E59D5">
          <w:rPr>
            <w:rFonts w:asciiTheme="minorHAnsi" w:eastAsiaTheme="minorEastAsia" w:hAnsiTheme="minorHAnsi" w:cstheme="minorBidi"/>
            <w:noProof/>
            <w:sz w:val="22"/>
            <w:szCs w:val="22"/>
          </w:rPr>
          <w:tab/>
        </w:r>
        <w:r w:rsidR="000E59D5" w:rsidRPr="00983C24">
          <w:rPr>
            <w:rStyle w:val="Hyperlink"/>
            <w:noProof/>
          </w:rPr>
          <w:t>Electrical Hazards</w:t>
        </w:r>
        <w:r w:rsidR="000E59D5">
          <w:rPr>
            <w:noProof/>
            <w:webHidden/>
          </w:rPr>
          <w:tab/>
        </w:r>
        <w:r w:rsidR="000E59D5">
          <w:rPr>
            <w:noProof/>
            <w:webHidden/>
          </w:rPr>
          <w:fldChar w:fldCharType="begin"/>
        </w:r>
        <w:r w:rsidR="000E59D5">
          <w:rPr>
            <w:noProof/>
            <w:webHidden/>
          </w:rPr>
          <w:instrText xml:space="preserve"> PAGEREF _Toc473697962 \h </w:instrText>
        </w:r>
        <w:r w:rsidR="000E59D5">
          <w:rPr>
            <w:noProof/>
            <w:webHidden/>
          </w:rPr>
        </w:r>
        <w:r w:rsidR="000E59D5">
          <w:rPr>
            <w:noProof/>
            <w:webHidden/>
          </w:rPr>
          <w:fldChar w:fldCharType="separate"/>
        </w:r>
        <w:r w:rsidR="006D7572">
          <w:rPr>
            <w:noProof/>
            <w:webHidden/>
          </w:rPr>
          <w:t>4</w:t>
        </w:r>
        <w:r w:rsidR="000E59D5">
          <w:rPr>
            <w:noProof/>
            <w:webHidden/>
          </w:rPr>
          <w:fldChar w:fldCharType="end"/>
        </w:r>
      </w:hyperlink>
    </w:p>
    <w:p w:rsidR="000E59D5" w:rsidRDefault="00464D9E">
      <w:pPr>
        <w:pStyle w:val="TOC1"/>
        <w:tabs>
          <w:tab w:val="left" w:pos="660"/>
          <w:tab w:val="right" w:leader="dot" w:pos="10790"/>
        </w:tabs>
        <w:rPr>
          <w:rFonts w:asciiTheme="minorHAnsi" w:eastAsiaTheme="minorEastAsia" w:hAnsiTheme="minorHAnsi" w:cstheme="minorBidi"/>
          <w:b w:val="0"/>
          <w:noProof/>
          <w:sz w:val="22"/>
          <w:szCs w:val="22"/>
        </w:rPr>
      </w:pPr>
      <w:hyperlink w:anchor="_Toc473697963" w:history="1">
        <w:r w:rsidR="000E59D5" w:rsidRPr="00983C24">
          <w:rPr>
            <w:rStyle w:val="Hyperlink"/>
            <w:noProof/>
          </w:rPr>
          <w:t>VI.</w:t>
        </w:r>
        <w:r w:rsidR="000E59D5">
          <w:rPr>
            <w:rFonts w:asciiTheme="minorHAnsi" w:eastAsiaTheme="minorEastAsia" w:hAnsiTheme="minorHAnsi" w:cstheme="minorBidi"/>
            <w:b w:val="0"/>
            <w:noProof/>
            <w:sz w:val="22"/>
            <w:szCs w:val="22"/>
          </w:rPr>
          <w:tab/>
        </w:r>
        <w:r w:rsidR="000E59D5" w:rsidRPr="00983C24">
          <w:rPr>
            <w:rStyle w:val="Hyperlink"/>
            <w:noProof/>
          </w:rPr>
          <w:t>Laser Weld Specification</w:t>
        </w:r>
        <w:r w:rsidR="000E59D5">
          <w:rPr>
            <w:noProof/>
            <w:webHidden/>
          </w:rPr>
          <w:tab/>
        </w:r>
        <w:r w:rsidR="000E59D5">
          <w:rPr>
            <w:noProof/>
            <w:webHidden/>
          </w:rPr>
          <w:fldChar w:fldCharType="begin"/>
        </w:r>
        <w:r w:rsidR="000E59D5">
          <w:rPr>
            <w:noProof/>
            <w:webHidden/>
          </w:rPr>
          <w:instrText xml:space="preserve"> PAGEREF _Toc473697963 \h </w:instrText>
        </w:r>
        <w:r w:rsidR="000E59D5">
          <w:rPr>
            <w:noProof/>
            <w:webHidden/>
          </w:rPr>
        </w:r>
        <w:r w:rsidR="000E59D5">
          <w:rPr>
            <w:noProof/>
            <w:webHidden/>
          </w:rPr>
          <w:fldChar w:fldCharType="separate"/>
        </w:r>
        <w:r w:rsidR="006D7572">
          <w:rPr>
            <w:noProof/>
            <w:webHidden/>
          </w:rPr>
          <w:t>4</w:t>
        </w:r>
        <w:r w:rsidR="000E59D5">
          <w:rPr>
            <w:noProof/>
            <w:webHidden/>
          </w:rPr>
          <w:fldChar w:fldCharType="end"/>
        </w:r>
      </w:hyperlink>
    </w:p>
    <w:p w:rsidR="000E59D5" w:rsidRDefault="00464D9E">
      <w:pPr>
        <w:pStyle w:val="TOC2"/>
        <w:rPr>
          <w:rFonts w:asciiTheme="minorHAnsi" w:eastAsiaTheme="minorEastAsia" w:hAnsiTheme="minorHAnsi" w:cstheme="minorBidi"/>
          <w:noProof/>
          <w:sz w:val="22"/>
          <w:szCs w:val="22"/>
        </w:rPr>
      </w:pPr>
      <w:hyperlink w:anchor="_Toc473697964" w:history="1">
        <w:r w:rsidR="000E59D5" w:rsidRPr="00983C24">
          <w:rPr>
            <w:rStyle w:val="Hyperlink"/>
            <w:noProof/>
          </w:rPr>
          <w:t>A.</w:t>
        </w:r>
        <w:r w:rsidR="000E59D5">
          <w:rPr>
            <w:rFonts w:asciiTheme="minorHAnsi" w:eastAsiaTheme="minorEastAsia" w:hAnsiTheme="minorHAnsi" w:cstheme="minorBidi"/>
            <w:noProof/>
            <w:sz w:val="22"/>
            <w:szCs w:val="22"/>
          </w:rPr>
          <w:tab/>
        </w:r>
        <w:r w:rsidR="000E59D5" w:rsidRPr="00983C24">
          <w:rPr>
            <w:rStyle w:val="Hyperlink"/>
            <w:noProof/>
          </w:rPr>
          <w:t>Weld Penetration Specification</w:t>
        </w:r>
        <w:r w:rsidR="000E59D5">
          <w:rPr>
            <w:noProof/>
            <w:webHidden/>
          </w:rPr>
          <w:tab/>
        </w:r>
        <w:r w:rsidR="000E59D5">
          <w:rPr>
            <w:noProof/>
            <w:webHidden/>
          </w:rPr>
          <w:fldChar w:fldCharType="begin"/>
        </w:r>
        <w:r w:rsidR="000E59D5">
          <w:rPr>
            <w:noProof/>
            <w:webHidden/>
          </w:rPr>
          <w:instrText xml:space="preserve"> PAGEREF _Toc473697964 \h </w:instrText>
        </w:r>
        <w:r w:rsidR="000E59D5">
          <w:rPr>
            <w:noProof/>
            <w:webHidden/>
          </w:rPr>
        </w:r>
        <w:r w:rsidR="000E59D5">
          <w:rPr>
            <w:noProof/>
            <w:webHidden/>
          </w:rPr>
          <w:fldChar w:fldCharType="separate"/>
        </w:r>
        <w:r w:rsidR="006D7572">
          <w:rPr>
            <w:noProof/>
            <w:webHidden/>
          </w:rPr>
          <w:t>4</w:t>
        </w:r>
        <w:r w:rsidR="000E59D5">
          <w:rPr>
            <w:noProof/>
            <w:webHidden/>
          </w:rPr>
          <w:fldChar w:fldCharType="end"/>
        </w:r>
      </w:hyperlink>
    </w:p>
    <w:p w:rsidR="000E59D5" w:rsidRDefault="00464D9E">
      <w:pPr>
        <w:pStyle w:val="TOC2"/>
        <w:rPr>
          <w:rFonts w:asciiTheme="minorHAnsi" w:eastAsiaTheme="minorEastAsia" w:hAnsiTheme="minorHAnsi" w:cstheme="minorBidi"/>
          <w:noProof/>
          <w:sz w:val="22"/>
          <w:szCs w:val="22"/>
        </w:rPr>
      </w:pPr>
      <w:hyperlink w:anchor="_Toc473697965" w:history="1">
        <w:r w:rsidR="000E59D5" w:rsidRPr="00983C24">
          <w:rPr>
            <w:rStyle w:val="Hyperlink"/>
            <w:noProof/>
          </w:rPr>
          <w:t>B.</w:t>
        </w:r>
        <w:r w:rsidR="000E59D5">
          <w:rPr>
            <w:rFonts w:asciiTheme="minorHAnsi" w:eastAsiaTheme="minorEastAsia" w:hAnsiTheme="minorHAnsi" w:cstheme="minorBidi"/>
            <w:noProof/>
            <w:sz w:val="22"/>
            <w:szCs w:val="22"/>
          </w:rPr>
          <w:tab/>
        </w:r>
        <w:r w:rsidR="000E59D5" w:rsidRPr="00983C24">
          <w:rPr>
            <w:rStyle w:val="Hyperlink"/>
            <w:noProof/>
          </w:rPr>
          <w:t>Other Weld Specifications</w:t>
        </w:r>
        <w:r w:rsidR="000E59D5">
          <w:rPr>
            <w:noProof/>
            <w:webHidden/>
          </w:rPr>
          <w:tab/>
        </w:r>
        <w:r w:rsidR="000E59D5">
          <w:rPr>
            <w:noProof/>
            <w:webHidden/>
          </w:rPr>
          <w:fldChar w:fldCharType="begin"/>
        </w:r>
        <w:r w:rsidR="000E59D5">
          <w:rPr>
            <w:noProof/>
            <w:webHidden/>
          </w:rPr>
          <w:instrText xml:space="preserve"> PAGEREF _Toc473697965 \h </w:instrText>
        </w:r>
        <w:r w:rsidR="000E59D5">
          <w:rPr>
            <w:noProof/>
            <w:webHidden/>
          </w:rPr>
        </w:r>
        <w:r w:rsidR="000E59D5">
          <w:rPr>
            <w:noProof/>
            <w:webHidden/>
          </w:rPr>
          <w:fldChar w:fldCharType="separate"/>
        </w:r>
        <w:r w:rsidR="006D7572">
          <w:rPr>
            <w:noProof/>
            <w:webHidden/>
          </w:rPr>
          <w:t>5</w:t>
        </w:r>
        <w:r w:rsidR="000E59D5">
          <w:rPr>
            <w:noProof/>
            <w:webHidden/>
          </w:rPr>
          <w:fldChar w:fldCharType="end"/>
        </w:r>
      </w:hyperlink>
    </w:p>
    <w:p w:rsidR="000E59D5" w:rsidRDefault="00464D9E">
      <w:pPr>
        <w:pStyle w:val="TOC1"/>
        <w:tabs>
          <w:tab w:val="left" w:pos="660"/>
          <w:tab w:val="right" w:leader="dot" w:pos="10790"/>
        </w:tabs>
        <w:rPr>
          <w:rFonts w:asciiTheme="minorHAnsi" w:eastAsiaTheme="minorEastAsia" w:hAnsiTheme="minorHAnsi" w:cstheme="minorBidi"/>
          <w:b w:val="0"/>
          <w:noProof/>
          <w:sz w:val="22"/>
          <w:szCs w:val="22"/>
        </w:rPr>
      </w:pPr>
      <w:hyperlink w:anchor="_Toc473697966" w:history="1">
        <w:r w:rsidR="000E59D5" w:rsidRPr="00983C24">
          <w:rPr>
            <w:rStyle w:val="Hyperlink"/>
            <w:noProof/>
          </w:rPr>
          <w:t>VII.</w:t>
        </w:r>
        <w:r w:rsidR="000E59D5">
          <w:rPr>
            <w:rFonts w:asciiTheme="minorHAnsi" w:eastAsiaTheme="minorEastAsia" w:hAnsiTheme="minorHAnsi" w:cstheme="minorBidi"/>
            <w:b w:val="0"/>
            <w:noProof/>
            <w:sz w:val="22"/>
            <w:szCs w:val="22"/>
          </w:rPr>
          <w:tab/>
        </w:r>
        <w:r w:rsidR="000E59D5" w:rsidRPr="00983C24">
          <w:rPr>
            <w:rStyle w:val="Hyperlink"/>
            <w:noProof/>
          </w:rPr>
          <w:t>Weld Schedules/Program Creation and Validation</w:t>
        </w:r>
        <w:r w:rsidR="000E59D5">
          <w:rPr>
            <w:noProof/>
            <w:webHidden/>
          </w:rPr>
          <w:tab/>
        </w:r>
        <w:r w:rsidR="000E59D5">
          <w:rPr>
            <w:noProof/>
            <w:webHidden/>
          </w:rPr>
          <w:fldChar w:fldCharType="begin"/>
        </w:r>
        <w:r w:rsidR="000E59D5">
          <w:rPr>
            <w:noProof/>
            <w:webHidden/>
          </w:rPr>
          <w:instrText xml:space="preserve"> PAGEREF _Toc473697966 \h </w:instrText>
        </w:r>
        <w:r w:rsidR="000E59D5">
          <w:rPr>
            <w:noProof/>
            <w:webHidden/>
          </w:rPr>
        </w:r>
        <w:r w:rsidR="000E59D5">
          <w:rPr>
            <w:noProof/>
            <w:webHidden/>
          </w:rPr>
          <w:fldChar w:fldCharType="separate"/>
        </w:r>
        <w:r w:rsidR="006D7572">
          <w:rPr>
            <w:noProof/>
            <w:webHidden/>
          </w:rPr>
          <w:t>6</w:t>
        </w:r>
        <w:r w:rsidR="000E59D5">
          <w:rPr>
            <w:noProof/>
            <w:webHidden/>
          </w:rPr>
          <w:fldChar w:fldCharType="end"/>
        </w:r>
      </w:hyperlink>
    </w:p>
    <w:p w:rsidR="000E59D5" w:rsidRDefault="00464D9E">
      <w:pPr>
        <w:pStyle w:val="TOC2"/>
        <w:rPr>
          <w:rFonts w:asciiTheme="minorHAnsi" w:eastAsiaTheme="minorEastAsia" w:hAnsiTheme="minorHAnsi" w:cstheme="minorBidi"/>
          <w:noProof/>
          <w:sz w:val="22"/>
          <w:szCs w:val="22"/>
        </w:rPr>
      </w:pPr>
      <w:hyperlink w:anchor="_Toc473697967" w:history="1">
        <w:r w:rsidR="000E59D5" w:rsidRPr="00983C24">
          <w:rPr>
            <w:rStyle w:val="Hyperlink"/>
            <w:noProof/>
          </w:rPr>
          <w:t>A.</w:t>
        </w:r>
        <w:r w:rsidR="000E59D5">
          <w:rPr>
            <w:rFonts w:asciiTheme="minorHAnsi" w:eastAsiaTheme="minorEastAsia" w:hAnsiTheme="minorHAnsi" w:cstheme="minorBidi"/>
            <w:noProof/>
            <w:sz w:val="22"/>
            <w:szCs w:val="22"/>
          </w:rPr>
          <w:tab/>
        </w:r>
        <w:r w:rsidR="000E59D5" w:rsidRPr="00983C24">
          <w:rPr>
            <w:rStyle w:val="Hyperlink"/>
            <w:noProof/>
          </w:rPr>
          <w:t>Weld Schedule/Program Penetration Requirements</w:t>
        </w:r>
        <w:r w:rsidR="000E59D5">
          <w:rPr>
            <w:noProof/>
            <w:webHidden/>
          </w:rPr>
          <w:tab/>
        </w:r>
        <w:r w:rsidR="000E59D5">
          <w:rPr>
            <w:noProof/>
            <w:webHidden/>
          </w:rPr>
          <w:fldChar w:fldCharType="begin"/>
        </w:r>
        <w:r w:rsidR="000E59D5">
          <w:rPr>
            <w:noProof/>
            <w:webHidden/>
          </w:rPr>
          <w:instrText xml:space="preserve"> PAGEREF _Toc473697967 \h </w:instrText>
        </w:r>
        <w:r w:rsidR="000E59D5">
          <w:rPr>
            <w:noProof/>
            <w:webHidden/>
          </w:rPr>
        </w:r>
        <w:r w:rsidR="000E59D5">
          <w:rPr>
            <w:noProof/>
            <w:webHidden/>
          </w:rPr>
          <w:fldChar w:fldCharType="separate"/>
        </w:r>
        <w:r w:rsidR="006D7572">
          <w:rPr>
            <w:noProof/>
            <w:webHidden/>
          </w:rPr>
          <w:t>6</w:t>
        </w:r>
        <w:r w:rsidR="000E59D5">
          <w:rPr>
            <w:noProof/>
            <w:webHidden/>
          </w:rPr>
          <w:fldChar w:fldCharType="end"/>
        </w:r>
      </w:hyperlink>
    </w:p>
    <w:p w:rsidR="000E59D5" w:rsidRDefault="00464D9E">
      <w:pPr>
        <w:pStyle w:val="TOC2"/>
        <w:rPr>
          <w:rFonts w:asciiTheme="minorHAnsi" w:eastAsiaTheme="minorEastAsia" w:hAnsiTheme="minorHAnsi" w:cstheme="minorBidi"/>
          <w:noProof/>
          <w:sz w:val="22"/>
          <w:szCs w:val="22"/>
        </w:rPr>
      </w:pPr>
      <w:hyperlink w:anchor="_Toc473697968" w:history="1">
        <w:r w:rsidR="000E59D5" w:rsidRPr="00983C24">
          <w:rPr>
            <w:rStyle w:val="Hyperlink"/>
            <w:noProof/>
          </w:rPr>
          <w:t>B.</w:t>
        </w:r>
        <w:r w:rsidR="000E59D5">
          <w:rPr>
            <w:rFonts w:asciiTheme="minorHAnsi" w:eastAsiaTheme="minorEastAsia" w:hAnsiTheme="minorHAnsi" w:cstheme="minorBidi"/>
            <w:noProof/>
            <w:sz w:val="22"/>
            <w:szCs w:val="22"/>
          </w:rPr>
          <w:tab/>
        </w:r>
        <w:r w:rsidR="000E59D5" w:rsidRPr="00983C24">
          <w:rPr>
            <w:rStyle w:val="Hyperlink"/>
            <w:noProof/>
          </w:rPr>
          <w:t>Weld Schedule/Program for Seal Weld Requirements</w:t>
        </w:r>
        <w:r w:rsidR="000E59D5">
          <w:rPr>
            <w:noProof/>
            <w:webHidden/>
          </w:rPr>
          <w:tab/>
        </w:r>
        <w:r w:rsidR="000E59D5">
          <w:rPr>
            <w:noProof/>
            <w:webHidden/>
          </w:rPr>
          <w:fldChar w:fldCharType="begin"/>
        </w:r>
        <w:r w:rsidR="000E59D5">
          <w:rPr>
            <w:noProof/>
            <w:webHidden/>
          </w:rPr>
          <w:instrText xml:space="preserve"> PAGEREF _Toc473697968 \h </w:instrText>
        </w:r>
        <w:r w:rsidR="000E59D5">
          <w:rPr>
            <w:noProof/>
            <w:webHidden/>
          </w:rPr>
        </w:r>
        <w:r w:rsidR="000E59D5">
          <w:rPr>
            <w:noProof/>
            <w:webHidden/>
          </w:rPr>
          <w:fldChar w:fldCharType="separate"/>
        </w:r>
        <w:r w:rsidR="006D7572">
          <w:rPr>
            <w:noProof/>
            <w:webHidden/>
          </w:rPr>
          <w:t>7</w:t>
        </w:r>
        <w:r w:rsidR="000E59D5">
          <w:rPr>
            <w:noProof/>
            <w:webHidden/>
          </w:rPr>
          <w:fldChar w:fldCharType="end"/>
        </w:r>
      </w:hyperlink>
    </w:p>
    <w:p w:rsidR="000E59D5" w:rsidRDefault="00464D9E">
      <w:pPr>
        <w:pStyle w:val="TOC2"/>
        <w:rPr>
          <w:rFonts w:asciiTheme="minorHAnsi" w:eastAsiaTheme="minorEastAsia" w:hAnsiTheme="minorHAnsi" w:cstheme="minorBidi"/>
          <w:noProof/>
          <w:sz w:val="22"/>
          <w:szCs w:val="22"/>
        </w:rPr>
      </w:pPr>
      <w:hyperlink w:anchor="_Toc473697969" w:history="1">
        <w:r w:rsidR="000E59D5" w:rsidRPr="00983C24">
          <w:rPr>
            <w:rStyle w:val="Hyperlink"/>
            <w:noProof/>
          </w:rPr>
          <w:t>C.</w:t>
        </w:r>
        <w:r w:rsidR="000E59D5">
          <w:rPr>
            <w:rFonts w:asciiTheme="minorHAnsi" w:eastAsiaTheme="minorEastAsia" w:hAnsiTheme="minorHAnsi" w:cstheme="minorBidi"/>
            <w:noProof/>
            <w:sz w:val="22"/>
            <w:szCs w:val="22"/>
          </w:rPr>
          <w:tab/>
        </w:r>
        <w:r w:rsidR="000E59D5" w:rsidRPr="00983C24">
          <w:rPr>
            <w:rStyle w:val="Hyperlink"/>
            <w:noProof/>
          </w:rPr>
          <w:t>Deterioration of Welds and Requalification of Weld Schedules</w:t>
        </w:r>
        <w:r w:rsidR="000E59D5">
          <w:rPr>
            <w:noProof/>
            <w:webHidden/>
          </w:rPr>
          <w:tab/>
        </w:r>
        <w:r w:rsidR="000E59D5">
          <w:rPr>
            <w:noProof/>
            <w:webHidden/>
          </w:rPr>
          <w:fldChar w:fldCharType="begin"/>
        </w:r>
        <w:r w:rsidR="000E59D5">
          <w:rPr>
            <w:noProof/>
            <w:webHidden/>
          </w:rPr>
          <w:instrText xml:space="preserve"> PAGEREF _Toc473697969 \h </w:instrText>
        </w:r>
        <w:r w:rsidR="000E59D5">
          <w:rPr>
            <w:noProof/>
            <w:webHidden/>
          </w:rPr>
        </w:r>
        <w:r w:rsidR="000E59D5">
          <w:rPr>
            <w:noProof/>
            <w:webHidden/>
          </w:rPr>
          <w:fldChar w:fldCharType="separate"/>
        </w:r>
        <w:r w:rsidR="006D7572">
          <w:rPr>
            <w:noProof/>
            <w:webHidden/>
          </w:rPr>
          <w:t>8</w:t>
        </w:r>
        <w:r w:rsidR="000E59D5">
          <w:rPr>
            <w:noProof/>
            <w:webHidden/>
          </w:rPr>
          <w:fldChar w:fldCharType="end"/>
        </w:r>
      </w:hyperlink>
    </w:p>
    <w:p w:rsidR="000E59D5" w:rsidRDefault="00464D9E">
      <w:pPr>
        <w:pStyle w:val="TOC2"/>
        <w:rPr>
          <w:rFonts w:asciiTheme="minorHAnsi" w:eastAsiaTheme="minorEastAsia" w:hAnsiTheme="minorHAnsi" w:cstheme="minorBidi"/>
          <w:noProof/>
          <w:sz w:val="22"/>
          <w:szCs w:val="22"/>
        </w:rPr>
      </w:pPr>
      <w:hyperlink w:anchor="_Toc473697970" w:history="1">
        <w:r w:rsidR="000E59D5" w:rsidRPr="00983C24">
          <w:rPr>
            <w:rStyle w:val="Hyperlink"/>
            <w:noProof/>
          </w:rPr>
          <w:t>D.</w:t>
        </w:r>
        <w:r w:rsidR="000E59D5">
          <w:rPr>
            <w:rFonts w:asciiTheme="minorHAnsi" w:eastAsiaTheme="minorEastAsia" w:hAnsiTheme="minorHAnsi" w:cstheme="minorBidi"/>
            <w:noProof/>
            <w:sz w:val="22"/>
            <w:szCs w:val="22"/>
          </w:rPr>
          <w:tab/>
        </w:r>
        <w:r w:rsidR="000E59D5" w:rsidRPr="00983C24">
          <w:rPr>
            <w:rStyle w:val="Hyperlink"/>
            <w:noProof/>
          </w:rPr>
          <w:t>Weld Schedule/Program Storage and Backup</w:t>
        </w:r>
        <w:r w:rsidR="000E59D5">
          <w:rPr>
            <w:noProof/>
            <w:webHidden/>
          </w:rPr>
          <w:tab/>
        </w:r>
        <w:r w:rsidR="000E59D5">
          <w:rPr>
            <w:noProof/>
            <w:webHidden/>
          </w:rPr>
          <w:fldChar w:fldCharType="begin"/>
        </w:r>
        <w:r w:rsidR="000E59D5">
          <w:rPr>
            <w:noProof/>
            <w:webHidden/>
          </w:rPr>
          <w:instrText xml:space="preserve"> PAGEREF _Toc473697970 \h </w:instrText>
        </w:r>
        <w:r w:rsidR="000E59D5">
          <w:rPr>
            <w:noProof/>
            <w:webHidden/>
          </w:rPr>
        </w:r>
        <w:r w:rsidR="000E59D5">
          <w:rPr>
            <w:noProof/>
            <w:webHidden/>
          </w:rPr>
          <w:fldChar w:fldCharType="separate"/>
        </w:r>
        <w:r w:rsidR="006D7572">
          <w:rPr>
            <w:noProof/>
            <w:webHidden/>
          </w:rPr>
          <w:t>8</w:t>
        </w:r>
        <w:r w:rsidR="000E59D5">
          <w:rPr>
            <w:noProof/>
            <w:webHidden/>
          </w:rPr>
          <w:fldChar w:fldCharType="end"/>
        </w:r>
      </w:hyperlink>
    </w:p>
    <w:p w:rsidR="000E59D5" w:rsidRDefault="00464D9E">
      <w:pPr>
        <w:pStyle w:val="TOC2"/>
        <w:rPr>
          <w:rFonts w:asciiTheme="minorHAnsi" w:eastAsiaTheme="minorEastAsia" w:hAnsiTheme="minorHAnsi" w:cstheme="minorBidi"/>
          <w:noProof/>
          <w:sz w:val="22"/>
          <w:szCs w:val="22"/>
        </w:rPr>
      </w:pPr>
      <w:hyperlink w:anchor="_Toc473697971" w:history="1">
        <w:r w:rsidR="000E59D5" w:rsidRPr="00983C24">
          <w:rPr>
            <w:rStyle w:val="Hyperlink"/>
            <w:noProof/>
          </w:rPr>
          <w:t>E.</w:t>
        </w:r>
        <w:r w:rsidR="000E59D5">
          <w:rPr>
            <w:rFonts w:asciiTheme="minorHAnsi" w:eastAsiaTheme="minorEastAsia" w:hAnsiTheme="minorHAnsi" w:cstheme="minorBidi"/>
            <w:noProof/>
            <w:sz w:val="22"/>
            <w:szCs w:val="22"/>
          </w:rPr>
          <w:tab/>
        </w:r>
        <w:r w:rsidR="000E59D5" w:rsidRPr="00983C24">
          <w:rPr>
            <w:rStyle w:val="Hyperlink"/>
            <w:noProof/>
          </w:rPr>
          <w:t>Adjustments to Weld Schedules</w:t>
        </w:r>
        <w:r w:rsidR="000E59D5">
          <w:rPr>
            <w:noProof/>
            <w:webHidden/>
          </w:rPr>
          <w:tab/>
        </w:r>
        <w:r w:rsidR="000E59D5">
          <w:rPr>
            <w:noProof/>
            <w:webHidden/>
          </w:rPr>
          <w:fldChar w:fldCharType="begin"/>
        </w:r>
        <w:r w:rsidR="000E59D5">
          <w:rPr>
            <w:noProof/>
            <w:webHidden/>
          </w:rPr>
          <w:instrText xml:space="preserve"> PAGEREF _Toc473697971 \h </w:instrText>
        </w:r>
        <w:r w:rsidR="000E59D5">
          <w:rPr>
            <w:noProof/>
            <w:webHidden/>
          </w:rPr>
        </w:r>
        <w:r w:rsidR="000E59D5">
          <w:rPr>
            <w:noProof/>
            <w:webHidden/>
          </w:rPr>
          <w:fldChar w:fldCharType="separate"/>
        </w:r>
        <w:r w:rsidR="006D7572">
          <w:rPr>
            <w:noProof/>
            <w:webHidden/>
          </w:rPr>
          <w:t>8</w:t>
        </w:r>
        <w:r w:rsidR="000E59D5">
          <w:rPr>
            <w:noProof/>
            <w:webHidden/>
          </w:rPr>
          <w:fldChar w:fldCharType="end"/>
        </w:r>
      </w:hyperlink>
    </w:p>
    <w:p w:rsidR="000E59D5" w:rsidRDefault="00464D9E">
      <w:pPr>
        <w:pStyle w:val="TOC2"/>
        <w:rPr>
          <w:rFonts w:asciiTheme="minorHAnsi" w:eastAsiaTheme="minorEastAsia" w:hAnsiTheme="minorHAnsi" w:cstheme="minorBidi"/>
          <w:noProof/>
          <w:sz w:val="22"/>
          <w:szCs w:val="22"/>
        </w:rPr>
      </w:pPr>
      <w:hyperlink w:anchor="_Toc473697972" w:history="1">
        <w:r w:rsidR="000E59D5" w:rsidRPr="00983C24">
          <w:rPr>
            <w:rStyle w:val="Hyperlink"/>
            <w:noProof/>
          </w:rPr>
          <w:t>F.</w:t>
        </w:r>
        <w:r w:rsidR="000E59D5">
          <w:rPr>
            <w:rFonts w:asciiTheme="minorHAnsi" w:eastAsiaTheme="minorEastAsia" w:hAnsiTheme="minorHAnsi" w:cstheme="minorBidi"/>
            <w:noProof/>
            <w:sz w:val="22"/>
            <w:szCs w:val="22"/>
          </w:rPr>
          <w:tab/>
        </w:r>
        <w:r w:rsidR="000E59D5" w:rsidRPr="00983C24">
          <w:rPr>
            <w:rStyle w:val="Hyperlink"/>
            <w:noProof/>
          </w:rPr>
          <w:t>Weld Schedule/Program Notes for Program Product</w:t>
        </w:r>
        <w:r w:rsidR="000E59D5">
          <w:rPr>
            <w:noProof/>
            <w:webHidden/>
          </w:rPr>
          <w:tab/>
        </w:r>
        <w:r w:rsidR="000E59D5">
          <w:rPr>
            <w:noProof/>
            <w:webHidden/>
          </w:rPr>
          <w:fldChar w:fldCharType="begin"/>
        </w:r>
        <w:r w:rsidR="000E59D5">
          <w:rPr>
            <w:noProof/>
            <w:webHidden/>
          </w:rPr>
          <w:instrText xml:space="preserve"> PAGEREF _Toc473697972 \h </w:instrText>
        </w:r>
        <w:r w:rsidR="000E59D5">
          <w:rPr>
            <w:noProof/>
            <w:webHidden/>
          </w:rPr>
        </w:r>
        <w:r w:rsidR="000E59D5">
          <w:rPr>
            <w:noProof/>
            <w:webHidden/>
          </w:rPr>
          <w:fldChar w:fldCharType="separate"/>
        </w:r>
        <w:r w:rsidR="006D7572">
          <w:rPr>
            <w:noProof/>
            <w:webHidden/>
          </w:rPr>
          <w:t>8</w:t>
        </w:r>
        <w:r w:rsidR="000E59D5">
          <w:rPr>
            <w:noProof/>
            <w:webHidden/>
          </w:rPr>
          <w:fldChar w:fldCharType="end"/>
        </w:r>
      </w:hyperlink>
    </w:p>
    <w:p w:rsidR="000E59D5" w:rsidRDefault="00464D9E">
      <w:pPr>
        <w:pStyle w:val="TOC1"/>
        <w:tabs>
          <w:tab w:val="left" w:pos="880"/>
          <w:tab w:val="right" w:leader="dot" w:pos="10790"/>
        </w:tabs>
        <w:rPr>
          <w:rFonts w:asciiTheme="minorHAnsi" w:eastAsiaTheme="minorEastAsia" w:hAnsiTheme="minorHAnsi" w:cstheme="minorBidi"/>
          <w:b w:val="0"/>
          <w:noProof/>
          <w:sz w:val="22"/>
          <w:szCs w:val="22"/>
        </w:rPr>
      </w:pPr>
      <w:hyperlink w:anchor="_Toc473697973" w:history="1">
        <w:r w:rsidR="000E59D5" w:rsidRPr="00983C24">
          <w:rPr>
            <w:rStyle w:val="Hyperlink"/>
            <w:noProof/>
          </w:rPr>
          <w:t>VIII.</w:t>
        </w:r>
        <w:r w:rsidR="000E59D5">
          <w:rPr>
            <w:rFonts w:asciiTheme="minorHAnsi" w:eastAsiaTheme="minorEastAsia" w:hAnsiTheme="minorHAnsi" w:cstheme="minorBidi"/>
            <w:b w:val="0"/>
            <w:noProof/>
            <w:sz w:val="22"/>
            <w:szCs w:val="22"/>
          </w:rPr>
          <w:tab/>
        </w:r>
        <w:r w:rsidR="000E59D5" w:rsidRPr="00983C24">
          <w:rPr>
            <w:rStyle w:val="Hyperlink"/>
            <w:noProof/>
          </w:rPr>
          <w:t>Laser Equipment Qualification and Capability</w:t>
        </w:r>
        <w:r w:rsidR="000E59D5">
          <w:rPr>
            <w:noProof/>
            <w:webHidden/>
          </w:rPr>
          <w:tab/>
        </w:r>
        <w:r w:rsidR="000E59D5">
          <w:rPr>
            <w:noProof/>
            <w:webHidden/>
          </w:rPr>
          <w:fldChar w:fldCharType="begin"/>
        </w:r>
        <w:r w:rsidR="000E59D5">
          <w:rPr>
            <w:noProof/>
            <w:webHidden/>
          </w:rPr>
          <w:instrText xml:space="preserve"> PAGEREF _Toc473697973 \h </w:instrText>
        </w:r>
        <w:r w:rsidR="000E59D5">
          <w:rPr>
            <w:noProof/>
            <w:webHidden/>
          </w:rPr>
        </w:r>
        <w:r w:rsidR="000E59D5">
          <w:rPr>
            <w:noProof/>
            <w:webHidden/>
          </w:rPr>
          <w:fldChar w:fldCharType="separate"/>
        </w:r>
        <w:r w:rsidR="006D7572">
          <w:rPr>
            <w:noProof/>
            <w:webHidden/>
          </w:rPr>
          <w:t>8</w:t>
        </w:r>
        <w:r w:rsidR="000E59D5">
          <w:rPr>
            <w:noProof/>
            <w:webHidden/>
          </w:rPr>
          <w:fldChar w:fldCharType="end"/>
        </w:r>
      </w:hyperlink>
    </w:p>
    <w:p w:rsidR="000E59D5" w:rsidRDefault="00464D9E">
      <w:pPr>
        <w:pStyle w:val="TOC2"/>
        <w:rPr>
          <w:rFonts w:asciiTheme="minorHAnsi" w:eastAsiaTheme="minorEastAsia" w:hAnsiTheme="minorHAnsi" w:cstheme="minorBidi"/>
          <w:noProof/>
          <w:sz w:val="22"/>
          <w:szCs w:val="22"/>
        </w:rPr>
      </w:pPr>
      <w:hyperlink w:anchor="_Toc473697974" w:history="1">
        <w:r w:rsidR="000E59D5" w:rsidRPr="00983C24">
          <w:rPr>
            <w:rStyle w:val="Hyperlink"/>
            <w:noProof/>
          </w:rPr>
          <w:t>A.</w:t>
        </w:r>
        <w:r w:rsidR="000E59D5">
          <w:rPr>
            <w:rFonts w:asciiTheme="minorHAnsi" w:eastAsiaTheme="minorEastAsia" w:hAnsiTheme="minorHAnsi" w:cstheme="minorBidi"/>
            <w:noProof/>
            <w:sz w:val="22"/>
            <w:szCs w:val="22"/>
          </w:rPr>
          <w:tab/>
        </w:r>
        <w:r w:rsidR="000E59D5" w:rsidRPr="00983C24">
          <w:rPr>
            <w:rStyle w:val="Hyperlink"/>
            <w:noProof/>
          </w:rPr>
          <w:t>Equipment Qualification</w:t>
        </w:r>
        <w:r w:rsidR="000E59D5">
          <w:rPr>
            <w:noProof/>
            <w:webHidden/>
          </w:rPr>
          <w:tab/>
        </w:r>
        <w:r w:rsidR="000E59D5">
          <w:rPr>
            <w:noProof/>
            <w:webHidden/>
          </w:rPr>
          <w:fldChar w:fldCharType="begin"/>
        </w:r>
        <w:r w:rsidR="000E59D5">
          <w:rPr>
            <w:noProof/>
            <w:webHidden/>
          </w:rPr>
          <w:instrText xml:space="preserve"> PAGEREF _Toc473697974 \h </w:instrText>
        </w:r>
        <w:r w:rsidR="000E59D5">
          <w:rPr>
            <w:noProof/>
            <w:webHidden/>
          </w:rPr>
        </w:r>
        <w:r w:rsidR="000E59D5">
          <w:rPr>
            <w:noProof/>
            <w:webHidden/>
          </w:rPr>
          <w:fldChar w:fldCharType="separate"/>
        </w:r>
        <w:r w:rsidR="006D7572">
          <w:rPr>
            <w:noProof/>
            <w:webHidden/>
          </w:rPr>
          <w:t>8</w:t>
        </w:r>
        <w:r w:rsidR="000E59D5">
          <w:rPr>
            <w:noProof/>
            <w:webHidden/>
          </w:rPr>
          <w:fldChar w:fldCharType="end"/>
        </w:r>
      </w:hyperlink>
    </w:p>
    <w:p w:rsidR="000E59D5" w:rsidRDefault="00464D9E">
      <w:pPr>
        <w:pStyle w:val="TOC2"/>
        <w:rPr>
          <w:rFonts w:asciiTheme="minorHAnsi" w:eastAsiaTheme="minorEastAsia" w:hAnsiTheme="minorHAnsi" w:cstheme="minorBidi"/>
          <w:noProof/>
          <w:sz w:val="22"/>
          <w:szCs w:val="22"/>
        </w:rPr>
      </w:pPr>
      <w:hyperlink w:anchor="_Toc473697975" w:history="1">
        <w:r w:rsidR="000E59D5" w:rsidRPr="00983C24">
          <w:rPr>
            <w:rStyle w:val="Hyperlink"/>
            <w:noProof/>
          </w:rPr>
          <w:t>B.</w:t>
        </w:r>
        <w:r w:rsidR="000E59D5">
          <w:rPr>
            <w:rFonts w:asciiTheme="minorHAnsi" w:eastAsiaTheme="minorEastAsia" w:hAnsiTheme="minorHAnsi" w:cstheme="minorBidi"/>
            <w:noProof/>
            <w:sz w:val="22"/>
            <w:szCs w:val="22"/>
          </w:rPr>
          <w:tab/>
        </w:r>
        <w:r w:rsidR="000E59D5" w:rsidRPr="00983C24">
          <w:rPr>
            <w:rStyle w:val="Hyperlink"/>
            <w:noProof/>
          </w:rPr>
          <w:t>Equipment Capability</w:t>
        </w:r>
        <w:r w:rsidR="000E59D5">
          <w:rPr>
            <w:noProof/>
            <w:webHidden/>
          </w:rPr>
          <w:tab/>
        </w:r>
        <w:r w:rsidR="000E59D5">
          <w:rPr>
            <w:noProof/>
            <w:webHidden/>
          </w:rPr>
          <w:fldChar w:fldCharType="begin"/>
        </w:r>
        <w:r w:rsidR="000E59D5">
          <w:rPr>
            <w:noProof/>
            <w:webHidden/>
          </w:rPr>
          <w:instrText xml:space="preserve"> PAGEREF _Toc473697975 \h </w:instrText>
        </w:r>
        <w:r w:rsidR="000E59D5">
          <w:rPr>
            <w:noProof/>
            <w:webHidden/>
          </w:rPr>
        </w:r>
        <w:r w:rsidR="000E59D5">
          <w:rPr>
            <w:noProof/>
            <w:webHidden/>
          </w:rPr>
          <w:fldChar w:fldCharType="separate"/>
        </w:r>
        <w:r w:rsidR="006D7572">
          <w:rPr>
            <w:noProof/>
            <w:webHidden/>
          </w:rPr>
          <w:t>8</w:t>
        </w:r>
        <w:r w:rsidR="000E59D5">
          <w:rPr>
            <w:noProof/>
            <w:webHidden/>
          </w:rPr>
          <w:fldChar w:fldCharType="end"/>
        </w:r>
      </w:hyperlink>
    </w:p>
    <w:p w:rsidR="000E59D5" w:rsidRDefault="00464D9E">
      <w:pPr>
        <w:pStyle w:val="TOC2"/>
        <w:rPr>
          <w:rFonts w:asciiTheme="minorHAnsi" w:eastAsiaTheme="minorEastAsia" w:hAnsiTheme="minorHAnsi" w:cstheme="minorBidi"/>
          <w:noProof/>
          <w:sz w:val="22"/>
          <w:szCs w:val="22"/>
        </w:rPr>
      </w:pPr>
      <w:hyperlink w:anchor="_Toc473697976" w:history="1">
        <w:r w:rsidR="000E59D5" w:rsidRPr="00983C24">
          <w:rPr>
            <w:rStyle w:val="Hyperlink"/>
            <w:noProof/>
          </w:rPr>
          <w:t>C.</w:t>
        </w:r>
        <w:r w:rsidR="000E59D5">
          <w:rPr>
            <w:rFonts w:asciiTheme="minorHAnsi" w:eastAsiaTheme="minorEastAsia" w:hAnsiTheme="minorHAnsi" w:cstheme="minorBidi"/>
            <w:noProof/>
            <w:sz w:val="22"/>
            <w:szCs w:val="22"/>
          </w:rPr>
          <w:tab/>
        </w:r>
        <w:r w:rsidR="000E59D5" w:rsidRPr="00983C24">
          <w:rPr>
            <w:rStyle w:val="Hyperlink"/>
            <w:noProof/>
          </w:rPr>
          <w:t>Equipment Requalification</w:t>
        </w:r>
        <w:r w:rsidR="000E59D5">
          <w:rPr>
            <w:noProof/>
            <w:webHidden/>
          </w:rPr>
          <w:tab/>
        </w:r>
        <w:r w:rsidR="000E59D5">
          <w:rPr>
            <w:noProof/>
            <w:webHidden/>
          </w:rPr>
          <w:fldChar w:fldCharType="begin"/>
        </w:r>
        <w:r w:rsidR="000E59D5">
          <w:rPr>
            <w:noProof/>
            <w:webHidden/>
          </w:rPr>
          <w:instrText xml:space="preserve"> PAGEREF _Toc473697976 \h </w:instrText>
        </w:r>
        <w:r w:rsidR="000E59D5">
          <w:rPr>
            <w:noProof/>
            <w:webHidden/>
          </w:rPr>
        </w:r>
        <w:r w:rsidR="000E59D5">
          <w:rPr>
            <w:noProof/>
            <w:webHidden/>
          </w:rPr>
          <w:fldChar w:fldCharType="separate"/>
        </w:r>
        <w:r w:rsidR="006D7572">
          <w:rPr>
            <w:noProof/>
            <w:webHidden/>
          </w:rPr>
          <w:t>9</w:t>
        </w:r>
        <w:r w:rsidR="000E59D5">
          <w:rPr>
            <w:noProof/>
            <w:webHidden/>
          </w:rPr>
          <w:fldChar w:fldCharType="end"/>
        </w:r>
      </w:hyperlink>
    </w:p>
    <w:p w:rsidR="000E59D5" w:rsidRDefault="00464D9E">
      <w:pPr>
        <w:pStyle w:val="TOC1"/>
        <w:tabs>
          <w:tab w:val="left" w:pos="660"/>
          <w:tab w:val="right" w:leader="dot" w:pos="10790"/>
        </w:tabs>
        <w:rPr>
          <w:rFonts w:asciiTheme="minorHAnsi" w:eastAsiaTheme="minorEastAsia" w:hAnsiTheme="minorHAnsi" w:cstheme="minorBidi"/>
          <w:b w:val="0"/>
          <w:noProof/>
          <w:sz w:val="22"/>
          <w:szCs w:val="22"/>
        </w:rPr>
      </w:pPr>
      <w:hyperlink w:anchor="_Toc473697977" w:history="1">
        <w:r w:rsidR="000E59D5" w:rsidRPr="00983C24">
          <w:rPr>
            <w:rStyle w:val="Hyperlink"/>
            <w:noProof/>
          </w:rPr>
          <w:t>IX.</w:t>
        </w:r>
        <w:r w:rsidR="000E59D5">
          <w:rPr>
            <w:rFonts w:asciiTheme="minorHAnsi" w:eastAsiaTheme="minorEastAsia" w:hAnsiTheme="minorHAnsi" w:cstheme="minorBidi"/>
            <w:b w:val="0"/>
            <w:noProof/>
            <w:sz w:val="22"/>
            <w:szCs w:val="22"/>
          </w:rPr>
          <w:tab/>
        </w:r>
        <w:r w:rsidR="000E59D5" w:rsidRPr="00983C24">
          <w:rPr>
            <w:rStyle w:val="Hyperlink"/>
            <w:noProof/>
          </w:rPr>
          <w:t>Part Cleaning and Subsequent Handling</w:t>
        </w:r>
        <w:r w:rsidR="000E59D5">
          <w:rPr>
            <w:noProof/>
            <w:webHidden/>
          </w:rPr>
          <w:tab/>
        </w:r>
        <w:r w:rsidR="000E59D5">
          <w:rPr>
            <w:noProof/>
            <w:webHidden/>
          </w:rPr>
          <w:fldChar w:fldCharType="begin"/>
        </w:r>
        <w:r w:rsidR="000E59D5">
          <w:rPr>
            <w:noProof/>
            <w:webHidden/>
          </w:rPr>
          <w:instrText xml:space="preserve"> PAGEREF _Toc473697977 \h </w:instrText>
        </w:r>
        <w:r w:rsidR="000E59D5">
          <w:rPr>
            <w:noProof/>
            <w:webHidden/>
          </w:rPr>
        </w:r>
        <w:r w:rsidR="000E59D5">
          <w:rPr>
            <w:noProof/>
            <w:webHidden/>
          </w:rPr>
          <w:fldChar w:fldCharType="separate"/>
        </w:r>
        <w:r w:rsidR="006D7572">
          <w:rPr>
            <w:noProof/>
            <w:webHidden/>
          </w:rPr>
          <w:t>9</w:t>
        </w:r>
        <w:r w:rsidR="000E59D5">
          <w:rPr>
            <w:noProof/>
            <w:webHidden/>
          </w:rPr>
          <w:fldChar w:fldCharType="end"/>
        </w:r>
      </w:hyperlink>
    </w:p>
    <w:p w:rsidR="000E59D5" w:rsidRDefault="00464D9E">
      <w:pPr>
        <w:pStyle w:val="TOC2"/>
        <w:rPr>
          <w:rFonts w:asciiTheme="minorHAnsi" w:eastAsiaTheme="minorEastAsia" w:hAnsiTheme="minorHAnsi" w:cstheme="minorBidi"/>
          <w:noProof/>
          <w:sz w:val="22"/>
          <w:szCs w:val="22"/>
        </w:rPr>
      </w:pPr>
      <w:hyperlink w:anchor="_Toc473697978" w:history="1">
        <w:r w:rsidR="000E59D5" w:rsidRPr="00983C24">
          <w:rPr>
            <w:rStyle w:val="Hyperlink"/>
            <w:noProof/>
          </w:rPr>
          <w:t>A.</w:t>
        </w:r>
        <w:r w:rsidR="000E59D5">
          <w:rPr>
            <w:rFonts w:asciiTheme="minorHAnsi" w:eastAsiaTheme="minorEastAsia" w:hAnsiTheme="minorHAnsi" w:cstheme="minorBidi"/>
            <w:noProof/>
            <w:sz w:val="22"/>
            <w:szCs w:val="22"/>
          </w:rPr>
          <w:tab/>
        </w:r>
        <w:r w:rsidR="000E59D5" w:rsidRPr="00983C24">
          <w:rPr>
            <w:rStyle w:val="Hyperlink"/>
            <w:noProof/>
          </w:rPr>
          <w:t>Parts Cleaning</w:t>
        </w:r>
        <w:r w:rsidR="000E59D5">
          <w:rPr>
            <w:noProof/>
            <w:webHidden/>
          </w:rPr>
          <w:tab/>
        </w:r>
        <w:r w:rsidR="000E59D5">
          <w:rPr>
            <w:noProof/>
            <w:webHidden/>
          </w:rPr>
          <w:fldChar w:fldCharType="begin"/>
        </w:r>
        <w:r w:rsidR="000E59D5">
          <w:rPr>
            <w:noProof/>
            <w:webHidden/>
          </w:rPr>
          <w:instrText xml:space="preserve"> PAGEREF _Toc473697978 \h </w:instrText>
        </w:r>
        <w:r w:rsidR="000E59D5">
          <w:rPr>
            <w:noProof/>
            <w:webHidden/>
          </w:rPr>
        </w:r>
        <w:r w:rsidR="000E59D5">
          <w:rPr>
            <w:noProof/>
            <w:webHidden/>
          </w:rPr>
          <w:fldChar w:fldCharType="separate"/>
        </w:r>
        <w:r w:rsidR="006D7572">
          <w:rPr>
            <w:noProof/>
            <w:webHidden/>
          </w:rPr>
          <w:t>9</w:t>
        </w:r>
        <w:r w:rsidR="000E59D5">
          <w:rPr>
            <w:noProof/>
            <w:webHidden/>
          </w:rPr>
          <w:fldChar w:fldCharType="end"/>
        </w:r>
      </w:hyperlink>
    </w:p>
    <w:p w:rsidR="000E59D5" w:rsidRDefault="00464D9E">
      <w:pPr>
        <w:pStyle w:val="TOC2"/>
        <w:rPr>
          <w:rFonts w:asciiTheme="minorHAnsi" w:eastAsiaTheme="minorEastAsia" w:hAnsiTheme="minorHAnsi" w:cstheme="minorBidi"/>
          <w:noProof/>
          <w:sz w:val="22"/>
          <w:szCs w:val="22"/>
        </w:rPr>
      </w:pPr>
      <w:hyperlink w:anchor="_Toc473697979" w:history="1">
        <w:r w:rsidR="000E59D5" w:rsidRPr="00983C24">
          <w:rPr>
            <w:rStyle w:val="Hyperlink"/>
            <w:noProof/>
          </w:rPr>
          <w:t>B.</w:t>
        </w:r>
        <w:r w:rsidR="000E59D5">
          <w:rPr>
            <w:rFonts w:asciiTheme="minorHAnsi" w:eastAsiaTheme="minorEastAsia" w:hAnsiTheme="minorHAnsi" w:cstheme="minorBidi"/>
            <w:noProof/>
            <w:sz w:val="22"/>
            <w:szCs w:val="22"/>
          </w:rPr>
          <w:tab/>
        </w:r>
        <w:r w:rsidR="000E59D5" w:rsidRPr="00983C24">
          <w:rPr>
            <w:rStyle w:val="Hyperlink"/>
            <w:noProof/>
          </w:rPr>
          <w:t>Part Storage</w:t>
        </w:r>
        <w:r w:rsidR="000E59D5">
          <w:rPr>
            <w:noProof/>
            <w:webHidden/>
          </w:rPr>
          <w:tab/>
        </w:r>
        <w:r w:rsidR="000E59D5">
          <w:rPr>
            <w:noProof/>
            <w:webHidden/>
          </w:rPr>
          <w:fldChar w:fldCharType="begin"/>
        </w:r>
        <w:r w:rsidR="000E59D5">
          <w:rPr>
            <w:noProof/>
            <w:webHidden/>
          </w:rPr>
          <w:instrText xml:space="preserve"> PAGEREF _Toc473697979 \h </w:instrText>
        </w:r>
        <w:r w:rsidR="000E59D5">
          <w:rPr>
            <w:noProof/>
            <w:webHidden/>
          </w:rPr>
        </w:r>
        <w:r w:rsidR="000E59D5">
          <w:rPr>
            <w:noProof/>
            <w:webHidden/>
          </w:rPr>
          <w:fldChar w:fldCharType="separate"/>
        </w:r>
        <w:r w:rsidR="006D7572">
          <w:rPr>
            <w:noProof/>
            <w:webHidden/>
          </w:rPr>
          <w:t>9</w:t>
        </w:r>
        <w:r w:rsidR="000E59D5">
          <w:rPr>
            <w:noProof/>
            <w:webHidden/>
          </w:rPr>
          <w:fldChar w:fldCharType="end"/>
        </w:r>
      </w:hyperlink>
    </w:p>
    <w:p w:rsidR="000E59D5" w:rsidRDefault="00464D9E">
      <w:pPr>
        <w:pStyle w:val="TOC2"/>
        <w:rPr>
          <w:rFonts w:asciiTheme="minorHAnsi" w:eastAsiaTheme="minorEastAsia" w:hAnsiTheme="minorHAnsi" w:cstheme="minorBidi"/>
          <w:noProof/>
          <w:sz w:val="22"/>
          <w:szCs w:val="22"/>
        </w:rPr>
      </w:pPr>
      <w:hyperlink w:anchor="_Toc473697980" w:history="1">
        <w:r w:rsidR="000E59D5" w:rsidRPr="00983C24">
          <w:rPr>
            <w:rStyle w:val="Hyperlink"/>
            <w:noProof/>
          </w:rPr>
          <w:t>C.</w:t>
        </w:r>
        <w:r w:rsidR="000E59D5">
          <w:rPr>
            <w:rFonts w:asciiTheme="minorHAnsi" w:eastAsiaTheme="minorEastAsia" w:hAnsiTheme="minorHAnsi" w:cstheme="minorBidi"/>
            <w:noProof/>
            <w:sz w:val="22"/>
            <w:szCs w:val="22"/>
          </w:rPr>
          <w:tab/>
        </w:r>
        <w:r w:rsidR="000E59D5" w:rsidRPr="00983C24">
          <w:rPr>
            <w:rStyle w:val="Hyperlink"/>
            <w:noProof/>
          </w:rPr>
          <w:t>Post Cleaning Handling</w:t>
        </w:r>
        <w:r w:rsidR="000E59D5">
          <w:rPr>
            <w:noProof/>
            <w:webHidden/>
          </w:rPr>
          <w:tab/>
        </w:r>
        <w:r w:rsidR="000E59D5">
          <w:rPr>
            <w:noProof/>
            <w:webHidden/>
          </w:rPr>
          <w:fldChar w:fldCharType="begin"/>
        </w:r>
        <w:r w:rsidR="000E59D5">
          <w:rPr>
            <w:noProof/>
            <w:webHidden/>
          </w:rPr>
          <w:instrText xml:space="preserve"> PAGEREF _Toc473697980 \h </w:instrText>
        </w:r>
        <w:r w:rsidR="000E59D5">
          <w:rPr>
            <w:noProof/>
            <w:webHidden/>
          </w:rPr>
        </w:r>
        <w:r w:rsidR="000E59D5">
          <w:rPr>
            <w:noProof/>
            <w:webHidden/>
          </w:rPr>
          <w:fldChar w:fldCharType="separate"/>
        </w:r>
        <w:r w:rsidR="006D7572">
          <w:rPr>
            <w:noProof/>
            <w:webHidden/>
          </w:rPr>
          <w:t>9</w:t>
        </w:r>
        <w:r w:rsidR="000E59D5">
          <w:rPr>
            <w:noProof/>
            <w:webHidden/>
          </w:rPr>
          <w:fldChar w:fldCharType="end"/>
        </w:r>
      </w:hyperlink>
    </w:p>
    <w:p w:rsidR="000E59D5" w:rsidRDefault="00464D9E">
      <w:pPr>
        <w:pStyle w:val="TOC2"/>
        <w:rPr>
          <w:rFonts w:asciiTheme="minorHAnsi" w:eastAsiaTheme="minorEastAsia" w:hAnsiTheme="minorHAnsi" w:cstheme="minorBidi"/>
          <w:noProof/>
          <w:sz w:val="22"/>
          <w:szCs w:val="22"/>
        </w:rPr>
      </w:pPr>
      <w:hyperlink w:anchor="_Toc473697981" w:history="1">
        <w:r w:rsidR="000E59D5" w:rsidRPr="00983C24">
          <w:rPr>
            <w:rStyle w:val="Hyperlink"/>
            <w:noProof/>
          </w:rPr>
          <w:t>D.</w:t>
        </w:r>
        <w:r w:rsidR="000E59D5">
          <w:rPr>
            <w:rFonts w:asciiTheme="minorHAnsi" w:eastAsiaTheme="minorEastAsia" w:hAnsiTheme="minorHAnsi" w:cstheme="minorBidi"/>
            <w:noProof/>
            <w:sz w:val="22"/>
            <w:szCs w:val="22"/>
          </w:rPr>
          <w:tab/>
        </w:r>
        <w:r w:rsidR="000E59D5" w:rsidRPr="00983C24">
          <w:rPr>
            <w:rStyle w:val="Hyperlink"/>
            <w:noProof/>
          </w:rPr>
          <w:t>Suspect Dirty Parts</w:t>
        </w:r>
        <w:r w:rsidR="000E59D5">
          <w:rPr>
            <w:noProof/>
            <w:webHidden/>
          </w:rPr>
          <w:tab/>
        </w:r>
        <w:r w:rsidR="000E59D5">
          <w:rPr>
            <w:noProof/>
            <w:webHidden/>
          </w:rPr>
          <w:fldChar w:fldCharType="begin"/>
        </w:r>
        <w:r w:rsidR="000E59D5">
          <w:rPr>
            <w:noProof/>
            <w:webHidden/>
          </w:rPr>
          <w:instrText xml:space="preserve"> PAGEREF _Toc473697981 \h </w:instrText>
        </w:r>
        <w:r w:rsidR="000E59D5">
          <w:rPr>
            <w:noProof/>
            <w:webHidden/>
          </w:rPr>
        </w:r>
        <w:r w:rsidR="000E59D5">
          <w:rPr>
            <w:noProof/>
            <w:webHidden/>
          </w:rPr>
          <w:fldChar w:fldCharType="separate"/>
        </w:r>
        <w:r w:rsidR="006D7572">
          <w:rPr>
            <w:noProof/>
            <w:webHidden/>
          </w:rPr>
          <w:t>9</w:t>
        </w:r>
        <w:r w:rsidR="000E59D5">
          <w:rPr>
            <w:noProof/>
            <w:webHidden/>
          </w:rPr>
          <w:fldChar w:fldCharType="end"/>
        </w:r>
      </w:hyperlink>
    </w:p>
    <w:p w:rsidR="000E59D5" w:rsidRDefault="00464D9E">
      <w:pPr>
        <w:pStyle w:val="TOC1"/>
        <w:tabs>
          <w:tab w:val="left" w:pos="660"/>
          <w:tab w:val="right" w:leader="dot" w:pos="10790"/>
        </w:tabs>
        <w:rPr>
          <w:rFonts w:asciiTheme="minorHAnsi" w:eastAsiaTheme="minorEastAsia" w:hAnsiTheme="minorHAnsi" w:cstheme="minorBidi"/>
          <w:b w:val="0"/>
          <w:noProof/>
          <w:sz w:val="22"/>
          <w:szCs w:val="22"/>
        </w:rPr>
      </w:pPr>
      <w:hyperlink w:anchor="_Toc473697982" w:history="1">
        <w:r w:rsidR="000E59D5" w:rsidRPr="00983C24">
          <w:rPr>
            <w:rStyle w:val="Hyperlink"/>
            <w:noProof/>
          </w:rPr>
          <w:t>X.</w:t>
        </w:r>
        <w:r w:rsidR="000E59D5">
          <w:rPr>
            <w:rFonts w:asciiTheme="minorHAnsi" w:eastAsiaTheme="minorEastAsia" w:hAnsiTheme="minorHAnsi" w:cstheme="minorBidi"/>
            <w:b w:val="0"/>
            <w:noProof/>
            <w:sz w:val="22"/>
            <w:szCs w:val="22"/>
          </w:rPr>
          <w:tab/>
        </w:r>
        <w:r w:rsidR="000E59D5" w:rsidRPr="00983C24">
          <w:rPr>
            <w:rStyle w:val="Hyperlink"/>
            <w:noProof/>
          </w:rPr>
          <w:t>Job Procurement and Welding the Parts</w:t>
        </w:r>
        <w:r w:rsidR="000E59D5">
          <w:rPr>
            <w:noProof/>
            <w:webHidden/>
          </w:rPr>
          <w:tab/>
        </w:r>
        <w:r w:rsidR="000E59D5">
          <w:rPr>
            <w:noProof/>
            <w:webHidden/>
          </w:rPr>
          <w:fldChar w:fldCharType="begin"/>
        </w:r>
        <w:r w:rsidR="000E59D5">
          <w:rPr>
            <w:noProof/>
            <w:webHidden/>
          </w:rPr>
          <w:instrText xml:space="preserve"> PAGEREF _Toc473697982 \h </w:instrText>
        </w:r>
        <w:r w:rsidR="000E59D5">
          <w:rPr>
            <w:noProof/>
            <w:webHidden/>
          </w:rPr>
        </w:r>
        <w:r w:rsidR="000E59D5">
          <w:rPr>
            <w:noProof/>
            <w:webHidden/>
          </w:rPr>
          <w:fldChar w:fldCharType="separate"/>
        </w:r>
        <w:r w:rsidR="006D7572">
          <w:rPr>
            <w:noProof/>
            <w:webHidden/>
          </w:rPr>
          <w:t>10</w:t>
        </w:r>
        <w:r w:rsidR="000E59D5">
          <w:rPr>
            <w:noProof/>
            <w:webHidden/>
          </w:rPr>
          <w:fldChar w:fldCharType="end"/>
        </w:r>
      </w:hyperlink>
    </w:p>
    <w:p w:rsidR="000E59D5" w:rsidRDefault="00464D9E">
      <w:pPr>
        <w:pStyle w:val="TOC2"/>
        <w:rPr>
          <w:rFonts w:asciiTheme="minorHAnsi" w:eastAsiaTheme="minorEastAsia" w:hAnsiTheme="minorHAnsi" w:cstheme="minorBidi"/>
          <w:noProof/>
          <w:sz w:val="22"/>
          <w:szCs w:val="22"/>
        </w:rPr>
      </w:pPr>
      <w:hyperlink w:anchor="_Toc473697983" w:history="1">
        <w:r w:rsidR="000E59D5" w:rsidRPr="00983C24">
          <w:rPr>
            <w:rStyle w:val="Hyperlink"/>
            <w:noProof/>
          </w:rPr>
          <w:t>A.</w:t>
        </w:r>
        <w:r w:rsidR="000E59D5">
          <w:rPr>
            <w:rFonts w:asciiTheme="minorHAnsi" w:eastAsiaTheme="minorEastAsia" w:hAnsiTheme="minorHAnsi" w:cstheme="minorBidi"/>
            <w:noProof/>
            <w:sz w:val="22"/>
            <w:szCs w:val="22"/>
          </w:rPr>
          <w:tab/>
        </w:r>
        <w:r w:rsidR="000E59D5" w:rsidRPr="00983C24">
          <w:rPr>
            <w:rStyle w:val="Hyperlink"/>
            <w:noProof/>
          </w:rPr>
          <w:t>Job Procurement</w:t>
        </w:r>
        <w:r w:rsidR="000E59D5">
          <w:rPr>
            <w:noProof/>
            <w:webHidden/>
          </w:rPr>
          <w:tab/>
        </w:r>
        <w:r w:rsidR="000E59D5">
          <w:rPr>
            <w:noProof/>
            <w:webHidden/>
          </w:rPr>
          <w:fldChar w:fldCharType="begin"/>
        </w:r>
        <w:r w:rsidR="000E59D5">
          <w:rPr>
            <w:noProof/>
            <w:webHidden/>
          </w:rPr>
          <w:instrText xml:space="preserve"> PAGEREF _Toc473697983 \h </w:instrText>
        </w:r>
        <w:r w:rsidR="000E59D5">
          <w:rPr>
            <w:noProof/>
            <w:webHidden/>
          </w:rPr>
        </w:r>
        <w:r w:rsidR="000E59D5">
          <w:rPr>
            <w:noProof/>
            <w:webHidden/>
          </w:rPr>
          <w:fldChar w:fldCharType="separate"/>
        </w:r>
        <w:r w:rsidR="006D7572">
          <w:rPr>
            <w:noProof/>
            <w:webHidden/>
          </w:rPr>
          <w:t>10</w:t>
        </w:r>
        <w:r w:rsidR="000E59D5">
          <w:rPr>
            <w:noProof/>
            <w:webHidden/>
          </w:rPr>
          <w:fldChar w:fldCharType="end"/>
        </w:r>
      </w:hyperlink>
    </w:p>
    <w:p w:rsidR="000E59D5" w:rsidRDefault="00464D9E">
      <w:pPr>
        <w:pStyle w:val="TOC2"/>
        <w:rPr>
          <w:rFonts w:asciiTheme="minorHAnsi" w:eastAsiaTheme="minorEastAsia" w:hAnsiTheme="minorHAnsi" w:cstheme="minorBidi"/>
          <w:noProof/>
          <w:sz w:val="22"/>
          <w:szCs w:val="22"/>
        </w:rPr>
      </w:pPr>
      <w:hyperlink w:anchor="_Toc473697984" w:history="1">
        <w:r w:rsidR="000E59D5" w:rsidRPr="00983C24">
          <w:rPr>
            <w:rStyle w:val="Hyperlink"/>
            <w:noProof/>
          </w:rPr>
          <w:t>B.</w:t>
        </w:r>
        <w:r w:rsidR="000E59D5">
          <w:rPr>
            <w:rFonts w:asciiTheme="minorHAnsi" w:eastAsiaTheme="minorEastAsia" w:hAnsiTheme="minorHAnsi" w:cstheme="minorBidi"/>
            <w:noProof/>
            <w:sz w:val="22"/>
            <w:szCs w:val="22"/>
          </w:rPr>
          <w:tab/>
        </w:r>
        <w:r w:rsidR="000E59D5" w:rsidRPr="00983C24">
          <w:rPr>
            <w:rStyle w:val="Hyperlink"/>
            <w:noProof/>
          </w:rPr>
          <w:t>Welding the Parts – Open Workstations</w:t>
        </w:r>
        <w:r w:rsidR="000E59D5">
          <w:rPr>
            <w:noProof/>
            <w:webHidden/>
          </w:rPr>
          <w:tab/>
        </w:r>
        <w:r w:rsidR="000E59D5">
          <w:rPr>
            <w:noProof/>
            <w:webHidden/>
          </w:rPr>
          <w:fldChar w:fldCharType="begin"/>
        </w:r>
        <w:r w:rsidR="000E59D5">
          <w:rPr>
            <w:noProof/>
            <w:webHidden/>
          </w:rPr>
          <w:instrText xml:space="preserve"> PAGEREF _Toc473697984 \h </w:instrText>
        </w:r>
        <w:r w:rsidR="000E59D5">
          <w:rPr>
            <w:noProof/>
            <w:webHidden/>
          </w:rPr>
        </w:r>
        <w:r w:rsidR="000E59D5">
          <w:rPr>
            <w:noProof/>
            <w:webHidden/>
          </w:rPr>
          <w:fldChar w:fldCharType="separate"/>
        </w:r>
        <w:r w:rsidR="006D7572">
          <w:rPr>
            <w:noProof/>
            <w:webHidden/>
          </w:rPr>
          <w:t>10</w:t>
        </w:r>
        <w:r w:rsidR="000E59D5">
          <w:rPr>
            <w:noProof/>
            <w:webHidden/>
          </w:rPr>
          <w:fldChar w:fldCharType="end"/>
        </w:r>
      </w:hyperlink>
    </w:p>
    <w:p w:rsidR="000E59D5" w:rsidRDefault="00464D9E">
      <w:pPr>
        <w:pStyle w:val="TOC2"/>
        <w:rPr>
          <w:rFonts w:asciiTheme="minorHAnsi" w:eastAsiaTheme="minorEastAsia" w:hAnsiTheme="minorHAnsi" w:cstheme="minorBidi"/>
          <w:noProof/>
          <w:sz w:val="22"/>
          <w:szCs w:val="22"/>
        </w:rPr>
      </w:pPr>
      <w:hyperlink w:anchor="_Toc473697985" w:history="1">
        <w:r w:rsidR="000E59D5" w:rsidRPr="00983C24">
          <w:rPr>
            <w:rStyle w:val="Hyperlink"/>
            <w:noProof/>
          </w:rPr>
          <w:t>C.</w:t>
        </w:r>
        <w:r w:rsidR="000E59D5">
          <w:rPr>
            <w:rFonts w:asciiTheme="minorHAnsi" w:eastAsiaTheme="minorEastAsia" w:hAnsiTheme="minorHAnsi" w:cstheme="minorBidi"/>
            <w:noProof/>
            <w:sz w:val="22"/>
            <w:szCs w:val="22"/>
          </w:rPr>
          <w:tab/>
        </w:r>
        <w:r w:rsidR="000E59D5" w:rsidRPr="00983C24">
          <w:rPr>
            <w:rStyle w:val="Hyperlink"/>
            <w:noProof/>
          </w:rPr>
          <w:t>Welding the Parts – In the Glovebox</w:t>
        </w:r>
        <w:r w:rsidR="000E59D5">
          <w:rPr>
            <w:noProof/>
            <w:webHidden/>
          </w:rPr>
          <w:tab/>
        </w:r>
        <w:r w:rsidR="000E59D5">
          <w:rPr>
            <w:noProof/>
            <w:webHidden/>
          </w:rPr>
          <w:fldChar w:fldCharType="begin"/>
        </w:r>
        <w:r w:rsidR="000E59D5">
          <w:rPr>
            <w:noProof/>
            <w:webHidden/>
          </w:rPr>
          <w:instrText xml:space="preserve"> PAGEREF _Toc473697985 \h </w:instrText>
        </w:r>
        <w:r w:rsidR="000E59D5">
          <w:rPr>
            <w:noProof/>
            <w:webHidden/>
          </w:rPr>
        </w:r>
        <w:r w:rsidR="000E59D5">
          <w:rPr>
            <w:noProof/>
            <w:webHidden/>
          </w:rPr>
          <w:fldChar w:fldCharType="separate"/>
        </w:r>
        <w:r w:rsidR="006D7572">
          <w:rPr>
            <w:noProof/>
            <w:webHidden/>
          </w:rPr>
          <w:t>11</w:t>
        </w:r>
        <w:r w:rsidR="000E59D5">
          <w:rPr>
            <w:noProof/>
            <w:webHidden/>
          </w:rPr>
          <w:fldChar w:fldCharType="end"/>
        </w:r>
      </w:hyperlink>
    </w:p>
    <w:p w:rsidR="000E59D5" w:rsidRDefault="00464D9E">
      <w:pPr>
        <w:pStyle w:val="TOC1"/>
        <w:tabs>
          <w:tab w:val="left" w:pos="660"/>
          <w:tab w:val="right" w:leader="dot" w:pos="10790"/>
        </w:tabs>
        <w:rPr>
          <w:rFonts w:asciiTheme="minorHAnsi" w:eastAsiaTheme="minorEastAsia" w:hAnsiTheme="minorHAnsi" w:cstheme="minorBidi"/>
          <w:b w:val="0"/>
          <w:noProof/>
          <w:sz w:val="22"/>
          <w:szCs w:val="22"/>
        </w:rPr>
      </w:pPr>
      <w:hyperlink w:anchor="_Toc473697986" w:history="1">
        <w:r w:rsidR="000E59D5" w:rsidRPr="00983C24">
          <w:rPr>
            <w:rStyle w:val="Hyperlink"/>
            <w:noProof/>
          </w:rPr>
          <w:t>XI.</w:t>
        </w:r>
        <w:r w:rsidR="000E59D5">
          <w:rPr>
            <w:rFonts w:asciiTheme="minorHAnsi" w:eastAsiaTheme="minorEastAsia" w:hAnsiTheme="minorHAnsi" w:cstheme="minorBidi"/>
            <w:b w:val="0"/>
            <w:noProof/>
            <w:sz w:val="22"/>
            <w:szCs w:val="22"/>
          </w:rPr>
          <w:tab/>
        </w:r>
        <w:r w:rsidR="000E59D5" w:rsidRPr="00983C24">
          <w:rPr>
            <w:rStyle w:val="Hyperlink"/>
            <w:noProof/>
          </w:rPr>
          <w:t>Visual Inspection and Handling of Defective Welds</w:t>
        </w:r>
        <w:r w:rsidR="000E59D5">
          <w:rPr>
            <w:noProof/>
            <w:webHidden/>
          </w:rPr>
          <w:tab/>
        </w:r>
        <w:r w:rsidR="000E59D5">
          <w:rPr>
            <w:noProof/>
            <w:webHidden/>
          </w:rPr>
          <w:fldChar w:fldCharType="begin"/>
        </w:r>
        <w:r w:rsidR="000E59D5">
          <w:rPr>
            <w:noProof/>
            <w:webHidden/>
          </w:rPr>
          <w:instrText xml:space="preserve"> PAGEREF _Toc473697986 \h </w:instrText>
        </w:r>
        <w:r w:rsidR="000E59D5">
          <w:rPr>
            <w:noProof/>
            <w:webHidden/>
          </w:rPr>
        </w:r>
        <w:r w:rsidR="000E59D5">
          <w:rPr>
            <w:noProof/>
            <w:webHidden/>
          </w:rPr>
          <w:fldChar w:fldCharType="separate"/>
        </w:r>
        <w:r w:rsidR="006D7572">
          <w:rPr>
            <w:noProof/>
            <w:webHidden/>
          </w:rPr>
          <w:t>11</w:t>
        </w:r>
        <w:r w:rsidR="000E59D5">
          <w:rPr>
            <w:noProof/>
            <w:webHidden/>
          </w:rPr>
          <w:fldChar w:fldCharType="end"/>
        </w:r>
      </w:hyperlink>
    </w:p>
    <w:p w:rsidR="000E59D5" w:rsidRDefault="00464D9E">
      <w:pPr>
        <w:pStyle w:val="TOC2"/>
        <w:rPr>
          <w:rFonts w:asciiTheme="minorHAnsi" w:eastAsiaTheme="minorEastAsia" w:hAnsiTheme="minorHAnsi" w:cstheme="minorBidi"/>
          <w:noProof/>
          <w:sz w:val="22"/>
          <w:szCs w:val="22"/>
        </w:rPr>
      </w:pPr>
      <w:hyperlink w:anchor="_Toc473697987" w:history="1">
        <w:r w:rsidR="000E59D5" w:rsidRPr="00983C24">
          <w:rPr>
            <w:rStyle w:val="Hyperlink"/>
            <w:noProof/>
          </w:rPr>
          <w:t>A.</w:t>
        </w:r>
        <w:r w:rsidR="000E59D5">
          <w:rPr>
            <w:rFonts w:asciiTheme="minorHAnsi" w:eastAsiaTheme="minorEastAsia" w:hAnsiTheme="minorHAnsi" w:cstheme="minorBidi"/>
            <w:noProof/>
            <w:sz w:val="22"/>
            <w:szCs w:val="22"/>
          </w:rPr>
          <w:tab/>
        </w:r>
        <w:r w:rsidR="000E59D5" w:rsidRPr="00983C24">
          <w:rPr>
            <w:rStyle w:val="Hyperlink"/>
            <w:noProof/>
          </w:rPr>
          <w:t>Visual Inspection</w:t>
        </w:r>
        <w:r w:rsidR="000E59D5">
          <w:rPr>
            <w:noProof/>
            <w:webHidden/>
          </w:rPr>
          <w:tab/>
        </w:r>
        <w:r w:rsidR="000E59D5">
          <w:rPr>
            <w:noProof/>
            <w:webHidden/>
          </w:rPr>
          <w:fldChar w:fldCharType="begin"/>
        </w:r>
        <w:r w:rsidR="000E59D5">
          <w:rPr>
            <w:noProof/>
            <w:webHidden/>
          </w:rPr>
          <w:instrText xml:space="preserve"> PAGEREF _Toc473697987 \h </w:instrText>
        </w:r>
        <w:r w:rsidR="000E59D5">
          <w:rPr>
            <w:noProof/>
            <w:webHidden/>
          </w:rPr>
        </w:r>
        <w:r w:rsidR="000E59D5">
          <w:rPr>
            <w:noProof/>
            <w:webHidden/>
          </w:rPr>
          <w:fldChar w:fldCharType="separate"/>
        </w:r>
        <w:r w:rsidR="006D7572">
          <w:rPr>
            <w:noProof/>
            <w:webHidden/>
          </w:rPr>
          <w:t>11</w:t>
        </w:r>
        <w:r w:rsidR="000E59D5">
          <w:rPr>
            <w:noProof/>
            <w:webHidden/>
          </w:rPr>
          <w:fldChar w:fldCharType="end"/>
        </w:r>
      </w:hyperlink>
    </w:p>
    <w:p w:rsidR="000E59D5" w:rsidRDefault="00464D9E">
      <w:pPr>
        <w:pStyle w:val="TOC2"/>
        <w:rPr>
          <w:rFonts w:asciiTheme="minorHAnsi" w:eastAsiaTheme="minorEastAsia" w:hAnsiTheme="minorHAnsi" w:cstheme="minorBidi"/>
          <w:noProof/>
          <w:sz w:val="22"/>
          <w:szCs w:val="22"/>
        </w:rPr>
      </w:pPr>
      <w:hyperlink w:anchor="_Toc473697988" w:history="1">
        <w:r w:rsidR="000E59D5" w:rsidRPr="00983C24">
          <w:rPr>
            <w:rStyle w:val="Hyperlink"/>
            <w:noProof/>
          </w:rPr>
          <w:t>B.</w:t>
        </w:r>
        <w:r w:rsidR="000E59D5">
          <w:rPr>
            <w:rFonts w:asciiTheme="minorHAnsi" w:eastAsiaTheme="minorEastAsia" w:hAnsiTheme="minorHAnsi" w:cstheme="minorBidi"/>
            <w:noProof/>
            <w:sz w:val="22"/>
            <w:szCs w:val="22"/>
          </w:rPr>
          <w:tab/>
        </w:r>
        <w:r w:rsidR="000E59D5" w:rsidRPr="00983C24">
          <w:rPr>
            <w:rStyle w:val="Hyperlink"/>
            <w:noProof/>
          </w:rPr>
          <w:t>In Process Correction</w:t>
        </w:r>
        <w:r w:rsidR="000E59D5">
          <w:rPr>
            <w:noProof/>
            <w:webHidden/>
          </w:rPr>
          <w:tab/>
        </w:r>
        <w:r w:rsidR="000E59D5">
          <w:rPr>
            <w:noProof/>
            <w:webHidden/>
          </w:rPr>
          <w:fldChar w:fldCharType="begin"/>
        </w:r>
        <w:r w:rsidR="000E59D5">
          <w:rPr>
            <w:noProof/>
            <w:webHidden/>
          </w:rPr>
          <w:instrText xml:space="preserve"> PAGEREF _Toc473697988 \h </w:instrText>
        </w:r>
        <w:r w:rsidR="000E59D5">
          <w:rPr>
            <w:noProof/>
            <w:webHidden/>
          </w:rPr>
        </w:r>
        <w:r w:rsidR="000E59D5">
          <w:rPr>
            <w:noProof/>
            <w:webHidden/>
          </w:rPr>
          <w:fldChar w:fldCharType="separate"/>
        </w:r>
        <w:r w:rsidR="006D7572">
          <w:rPr>
            <w:noProof/>
            <w:webHidden/>
          </w:rPr>
          <w:t>11</w:t>
        </w:r>
        <w:r w:rsidR="000E59D5">
          <w:rPr>
            <w:noProof/>
            <w:webHidden/>
          </w:rPr>
          <w:fldChar w:fldCharType="end"/>
        </w:r>
      </w:hyperlink>
    </w:p>
    <w:p w:rsidR="000E59D5" w:rsidRDefault="00464D9E">
      <w:pPr>
        <w:pStyle w:val="TOC2"/>
        <w:rPr>
          <w:rFonts w:asciiTheme="minorHAnsi" w:eastAsiaTheme="minorEastAsia" w:hAnsiTheme="minorHAnsi" w:cstheme="minorBidi"/>
          <w:noProof/>
          <w:sz w:val="22"/>
          <w:szCs w:val="22"/>
        </w:rPr>
      </w:pPr>
      <w:hyperlink w:anchor="_Toc473697989" w:history="1">
        <w:r w:rsidR="000E59D5" w:rsidRPr="00983C24">
          <w:rPr>
            <w:rStyle w:val="Hyperlink"/>
            <w:noProof/>
          </w:rPr>
          <w:t>C.</w:t>
        </w:r>
        <w:r w:rsidR="000E59D5">
          <w:rPr>
            <w:rFonts w:asciiTheme="minorHAnsi" w:eastAsiaTheme="minorEastAsia" w:hAnsiTheme="minorHAnsi" w:cstheme="minorBidi"/>
            <w:noProof/>
            <w:sz w:val="22"/>
            <w:szCs w:val="22"/>
          </w:rPr>
          <w:tab/>
        </w:r>
        <w:r w:rsidR="000E59D5" w:rsidRPr="00983C24">
          <w:rPr>
            <w:rStyle w:val="Hyperlink"/>
            <w:noProof/>
          </w:rPr>
          <w:t>Handling of Defective Welds</w:t>
        </w:r>
        <w:r w:rsidR="000E59D5">
          <w:rPr>
            <w:noProof/>
            <w:webHidden/>
          </w:rPr>
          <w:tab/>
        </w:r>
        <w:r w:rsidR="000E59D5">
          <w:rPr>
            <w:noProof/>
            <w:webHidden/>
          </w:rPr>
          <w:fldChar w:fldCharType="begin"/>
        </w:r>
        <w:r w:rsidR="000E59D5">
          <w:rPr>
            <w:noProof/>
            <w:webHidden/>
          </w:rPr>
          <w:instrText xml:space="preserve"> PAGEREF _Toc473697989 \h </w:instrText>
        </w:r>
        <w:r w:rsidR="000E59D5">
          <w:rPr>
            <w:noProof/>
            <w:webHidden/>
          </w:rPr>
        </w:r>
        <w:r w:rsidR="000E59D5">
          <w:rPr>
            <w:noProof/>
            <w:webHidden/>
          </w:rPr>
          <w:fldChar w:fldCharType="separate"/>
        </w:r>
        <w:r w:rsidR="006D7572">
          <w:rPr>
            <w:noProof/>
            <w:webHidden/>
          </w:rPr>
          <w:t>12</w:t>
        </w:r>
        <w:r w:rsidR="000E59D5">
          <w:rPr>
            <w:noProof/>
            <w:webHidden/>
          </w:rPr>
          <w:fldChar w:fldCharType="end"/>
        </w:r>
      </w:hyperlink>
    </w:p>
    <w:p w:rsidR="000E59D5" w:rsidRDefault="00464D9E">
      <w:pPr>
        <w:pStyle w:val="TOC2"/>
        <w:rPr>
          <w:rFonts w:asciiTheme="minorHAnsi" w:eastAsiaTheme="minorEastAsia" w:hAnsiTheme="minorHAnsi" w:cstheme="minorBidi"/>
          <w:noProof/>
          <w:sz w:val="22"/>
          <w:szCs w:val="22"/>
        </w:rPr>
      </w:pPr>
      <w:hyperlink w:anchor="_Toc473697990" w:history="1">
        <w:r w:rsidR="000E59D5" w:rsidRPr="00983C24">
          <w:rPr>
            <w:rStyle w:val="Hyperlink"/>
            <w:noProof/>
          </w:rPr>
          <w:t>D.</w:t>
        </w:r>
        <w:r w:rsidR="000E59D5">
          <w:rPr>
            <w:rFonts w:asciiTheme="minorHAnsi" w:eastAsiaTheme="minorEastAsia" w:hAnsiTheme="minorHAnsi" w:cstheme="minorBidi"/>
            <w:noProof/>
            <w:sz w:val="22"/>
            <w:szCs w:val="22"/>
          </w:rPr>
          <w:tab/>
        </w:r>
        <w:r w:rsidR="000E59D5" w:rsidRPr="00983C24">
          <w:rPr>
            <w:rStyle w:val="Hyperlink"/>
            <w:noProof/>
          </w:rPr>
          <w:t>Reworking Defective Weld Joints</w:t>
        </w:r>
        <w:r w:rsidR="000E59D5">
          <w:rPr>
            <w:noProof/>
            <w:webHidden/>
          </w:rPr>
          <w:tab/>
        </w:r>
        <w:bookmarkStart w:id="0" w:name="_GoBack"/>
        <w:bookmarkEnd w:id="0"/>
        <w:r w:rsidR="000E59D5">
          <w:rPr>
            <w:noProof/>
            <w:webHidden/>
          </w:rPr>
          <w:fldChar w:fldCharType="begin"/>
        </w:r>
        <w:r w:rsidR="000E59D5">
          <w:rPr>
            <w:noProof/>
            <w:webHidden/>
          </w:rPr>
          <w:instrText xml:space="preserve"> PAGEREF _Toc473697990 \h </w:instrText>
        </w:r>
        <w:r w:rsidR="000E59D5">
          <w:rPr>
            <w:noProof/>
            <w:webHidden/>
          </w:rPr>
        </w:r>
        <w:r w:rsidR="000E59D5">
          <w:rPr>
            <w:noProof/>
            <w:webHidden/>
          </w:rPr>
          <w:fldChar w:fldCharType="separate"/>
        </w:r>
        <w:r w:rsidR="006D7572">
          <w:rPr>
            <w:noProof/>
            <w:webHidden/>
          </w:rPr>
          <w:t>12</w:t>
        </w:r>
        <w:r w:rsidR="000E59D5">
          <w:rPr>
            <w:noProof/>
            <w:webHidden/>
          </w:rPr>
          <w:fldChar w:fldCharType="end"/>
        </w:r>
      </w:hyperlink>
    </w:p>
    <w:p w:rsidR="000E59D5" w:rsidRDefault="00464D9E">
      <w:pPr>
        <w:pStyle w:val="TOC1"/>
        <w:tabs>
          <w:tab w:val="left" w:pos="660"/>
          <w:tab w:val="right" w:leader="dot" w:pos="10790"/>
        </w:tabs>
        <w:rPr>
          <w:rFonts w:asciiTheme="minorHAnsi" w:eastAsiaTheme="minorEastAsia" w:hAnsiTheme="minorHAnsi" w:cstheme="minorBidi"/>
          <w:b w:val="0"/>
          <w:noProof/>
          <w:sz w:val="22"/>
          <w:szCs w:val="22"/>
        </w:rPr>
      </w:pPr>
      <w:hyperlink w:anchor="_Toc473697991" w:history="1">
        <w:r w:rsidR="000E59D5" w:rsidRPr="00983C24">
          <w:rPr>
            <w:rStyle w:val="Hyperlink"/>
            <w:noProof/>
          </w:rPr>
          <w:t>XII.</w:t>
        </w:r>
        <w:r w:rsidR="000E59D5">
          <w:rPr>
            <w:rFonts w:asciiTheme="minorHAnsi" w:eastAsiaTheme="minorEastAsia" w:hAnsiTheme="minorHAnsi" w:cstheme="minorBidi"/>
            <w:b w:val="0"/>
            <w:noProof/>
            <w:sz w:val="22"/>
            <w:szCs w:val="22"/>
          </w:rPr>
          <w:tab/>
        </w:r>
        <w:r w:rsidR="000E59D5" w:rsidRPr="00983C24">
          <w:rPr>
            <w:rStyle w:val="Hyperlink"/>
            <w:noProof/>
          </w:rPr>
          <w:t>Process Checks/Verifications</w:t>
        </w:r>
        <w:r w:rsidR="000E59D5">
          <w:rPr>
            <w:noProof/>
            <w:webHidden/>
          </w:rPr>
          <w:tab/>
        </w:r>
        <w:r w:rsidR="000E59D5">
          <w:rPr>
            <w:noProof/>
            <w:webHidden/>
          </w:rPr>
          <w:fldChar w:fldCharType="begin"/>
        </w:r>
        <w:r w:rsidR="000E59D5">
          <w:rPr>
            <w:noProof/>
            <w:webHidden/>
          </w:rPr>
          <w:instrText xml:space="preserve"> PAGEREF _Toc473697991 \h </w:instrText>
        </w:r>
        <w:r w:rsidR="000E59D5">
          <w:rPr>
            <w:noProof/>
            <w:webHidden/>
          </w:rPr>
        </w:r>
        <w:r w:rsidR="000E59D5">
          <w:rPr>
            <w:noProof/>
            <w:webHidden/>
          </w:rPr>
          <w:fldChar w:fldCharType="separate"/>
        </w:r>
        <w:r w:rsidR="006D7572">
          <w:rPr>
            <w:noProof/>
            <w:webHidden/>
          </w:rPr>
          <w:t>12</w:t>
        </w:r>
        <w:r w:rsidR="000E59D5">
          <w:rPr>
            <w:noProof/>
            <w:webHidden/>
          </w:rPr>
          <w:fldChar w:fldCharType="end"/>
        </w:r>
      </w:hyperlink>
    </w:p>
    <w:p w:rsidR="000E59D5" w:rsidRDefault="00464D9E">
      <w:pPr>
        <w:pStyle w:val="TOC2"/>
        <w:rPr>
          <w:rFonts w:asciiTheme="minorHAnsi" w:eastAsiaTheme="minorEastAsia" w:hAnsiTheme="minorHAnsi" w:cstheme="minorBidi"/>
          <w:noProof/>
          <w:sz w:val="22"/>
          <w:szCs w:val="22"/>
        </w:rPr>
      </w:pPr>
      <w:hyperlink w:anchor="_Toc473697992" w:history="1">
        <w:r w:rsidR="000E59D5" w:rsidRPr="00983C24">
          <w:rPr>
            <w:rStyle w:val="Hyperlink"/>
            <w:noProof/>
          </w:rPr>
          <w:t>A.</w:t>
        </w:r>
        <w:r w:rsidR="000E59D5">
          <w:rPr>
            <w:rFonts w:asciiTheme="minorHAnsi" w:eastAsiaTheme="minorEastAsia" w:hAnsiTheme="minorHAnsi" w:cstheme="minorBidi"/>
            <w:noProof/>
            <w:sz w:val="22"/>
            <w:szCs w:val="22"/>
          </w:rPr>
          <w:tab/>
        </w:r>
        <w:r w:rsidR="000E59D5" w:rsidRPr="00983C24">
          <w:rPr>
            <w:rStyle w:val="Hyperlink"/>
            <w:noProof/>
          </w:rPr>
          <w:t>Power Meter Check</w:t>
        </w:r>
        <w:r w:rsidR="000E59D5">
          <w:rPr>
            <w:noProof/>
            <w:webHidden/>
          </w:rPr>
          <w:tab/>
        </w:r>
        <w:r w:rsidR="000E59D5">
          <w:rPr>
            <w:noProof/>
            <w:webHidden/>
          </w:rPr>
          <w:fldChar w:fldCharType="begin"/>
        </w:r>
        <w:r w:rsidR="000E59D5">
          <w:rPr>
            <w:noProof/>
            <w:webHidden/>
          </w:rPr>
          <w:instrText xml:space="preserve"> PAGEREF _Toc473697992 \h </w:instrText>
        </w:r>
        <w:r w:rsidR="000E59D5">
          <w:rPr>
            <w:noProof/>
            <w:webHidden/>
          </w:rPr>
        </w:r>
        <w:r w:rsidR="000E59D5">
          <w:rPr>
            <w:noProof/>
            <w:webHidden/>
          </w:rPr>
          <w:fldChar w:fldCharType="separate"/>
        </w:r>
        <w:r w:rsidR="006D7572">
          <w:rPr>
            <w:noProof/>
            <w:webHidden/>
          </w:rPr>
          <w:t>12</w:t>
        </w:r>
        <w:r w:rsidR="000E59D5">
          <w:rPr>
            <w:noProof/>
            <w:webHidden/>
          </w:rPr>
          <w:fldChar w:fldCharType="end"/>
        </w:r>
      </w:hyperlink>
    </w:p>
    <w:p w:rsidR="000E59D5" w:rsidRDefault="00464D9E">
      <w:pPr>
        <w:pStyle w:val="TOC2"/>
        <w:rPr>
          <w:rFonts w:asciiTheme="minorHAnsi" w:eastAsiaTheme="minorEastAsia" w:hAnsiTheme="minorHAnsi" w:cstheme="minorBidi"/>
          <w:noProof/>
          <w:sz w:val="22"/>
          <w:szCs w:val="22"/>
        </w:rPr>
      </w:pPr>
      <w:hyperlink w:anchor="_Toc473697993" w:history="1">
        <w:r w:rsidR="000E59D5" w:rsidRPr="00983C24">
          <w:rPr>
            <w:rStyle w:val="Hyperlink"/>
            <w:noProof/>
          </w:rPr>
          <w:t>B.</w:t>
        </w:r>
        <w:r w:rsidR="000E59D5">
          <w:rPr>
            <w:rFonts w:asciiTheme="minorHAnsi" w:eastAsiaTheme="minorEastAsia" w:hAnsiTheme="minorHAnsi" w:cstheme="minorBidi"/>
            <w:noProof/>
            <w:sz w:val="22"/>
            <w:szCs w:val="22"/>
          </w:rPr>
          <w:tab/>
        </w:r>
        <w:r w:rsidR="000E59D5" w:rsidRPr="00983C24">
          <w:rPr>
            <w:rStyle w:val="Hyperlink"/>
            <w:noProof/>
          </w:rPr>
          <w:t>Connector Weld Strength Verification</w:t>
        </w:r>
        <w:r w:rsidR="000E59D5">
          <w:rPr>
            <w:noProof/>
            <w:webHidden/>
          </w:rPr>
          <w:tab/>
        </w:r>
        <w:r w:rsidR="000E59D5">
          <w:rPr>
            <w:noProof/>
            <w:webHidden/>
          </w:rPr>
          <w:fldChar w:fldCharType="begin"/>
        </w:r>
        <w:r w:rsidR="000E59D5">
          <w:rPr>
            <w:noProof/>
            <w:webHidden/>
          </w:rPr>
          <w:instrText xml:space="preserve"> PAGEREF _Toc473697993 \h </w:instrText>
        </w:r>
        <w:r w:rsidR="000E59D5">
          <w:rPr>
            <w:noProof/>
            <w:webHidden/>
          </w:rPr>
        </w:r>
        <w:r w:rsidR="000E59D5">
          <w:rPr>
            <w:noProof/>
            <w:webHidden/>
          </w:rPr>
          <w:fldChar w:fldCharType="separate"/>
        </w:r>
        <w:r w:rsidR="006D7572">
          <w:rPr>
            <w:noProof/>
            <w:webHidden/>
          </w:rPr>
          <w:t>13</w:t>
        </w:r>
        <w:r w:rsidR="000E59D5">
          <w:rPr>
            <w:noProof/>
            <w:webHidden/>
          </w:rPr>
          <w:fldChar w:fldCharType="end"/>
        </w:r>
      </w:hyperlink>
    </w:p>
    <w:p w:rsidR="000E59D5" w:rsidRDefault="00464D9E">
      <w:pPr>
        <w:pStyle w:val="TOC2"/>
        <w:rPr>
          <w:rFonts w:asciiTheme="minorHAnsi" w:eastAsiaTheme="minorEastAsia" w:hAnsiTheme="minorHAnsi" w:cstheme="minorBidi"/>
          <w:noProof/>
          <w:sz w:val="22"/>
          <w:szCs w:val="22"/>
        </w:rPr>
      </w:pPr>
      <w:hyperlink w:anchor="_Toc473697994" w:history="1">
        <w:r w:rsidR="000E59D5" w:rsidRPr="00983C24">
          <w:rPr>
            <w:rStyle w:val="Hyperlink"/>
            <w:noProof/>
          </w:rPr>
          <w:t>C.</w:t>
        </w:r>
        <w:r w:rsidR="000E59D5">
          <w:rPr>
            <w:rFonts w:asciiTheme="minorHAnsi" w:eastAsiaTheme="minorEastAsia" w:hAnsiTheme="minorHAnsi" w:cstheme="minorBidi"/>
            <w:noProof/>
            <w:sz w:val="22"/>
            <w:szCs w:val="22"/>
          </w:rPr>
          <w:tab/>
        </w:r>
        <w:r w:rsidR="000E59D5" w:rsidRPr="00983C24">
          <w:rPr>
            <w:rStyle w:val="Hyperlink"/>
            <w:noProof/>
          </w:rPr>
          <w:t>Class B Welds</w:t>
        </w:r>
        <w:r w:rsidR="000E59D5">
          <w:rPr>
            <w:noProof/>
            <w:webHidden/>
          </w:rPr>
          <w:tab/>
        </w:r>
        <w:r w:rsidR="000E59D5">
          <w:rPr>
            <w:noProof/>
            <w:webHidden/>
          </w:rPr>
          <w:fldChar w:fldCharType="begin"/>
        </w:r>
        <w:r w:rsidR="000E59D5">
          <w:rPr>
            <w:noProof/>
            <w:webHidden/>
          </w:rPr>
          <w:instrText xml:space="preserve"> PAGEREF _Toc473697994 \h </w:instrText>
        </w:r>
        <w:r w:rsidR="000E59D5">
          <w:rPr>
            <w:noProof/>
            <w:webHidden/>
          </w:rPr>
        </w:r>
        <w:r w:rsidR="000E59D5">
          <w:rPr>
            <w:noProof/>
            <w:webHidden/>
          </w:rPr>
          <w:fldChar w:fldCharType="separate"/>
        </w:r>
        <w:r w:rsidR="006D7572">
          <w:rPr>
            <w:noProof/>
            <w:webHidden/>
          </w:rPr>
          <w:t>14</w:t>
        </w:r>
        <w:r w:rsidR="000E59D5">
          <w:rPr>
            <w:noProof/>
            <w:webHidden/>
          </w:rPr>
          <w:fldChar w:fldCharType="end"/>
        </w:r>
      </w:hyperlink>
    </w:p>
    <w:p w:rsidR="000E59D5" w:rsidRDefault="00464D9E">
      <w:pPr>
        <w:pStyle w:val="TOC2"/>
        <w:rPr>
          <w:rFonts w:asciiTheme="minorHAnsi" w:eastAsiaTheme="minorEastAsia" w:hAnsiTheme="minorHAnsi" w:cstheme="minorBidi"/>
          <w:noProof/>
          <w:sz w:val="22"/>
          <w:szCs w:val="22"/>
        </w:rPr>
      </w:pPr>
      <w:hyperlink w:anchor="_Toc473697995" w:history="1">
        <w:r w:rsidR="000E59D5" w:rsidRPr="00983C24">
          <w:rPr>
            <w:rStyle w:val="Hyperlink"/>
            <w:noProof/>
          </w:rPr>
          <w:t>D.</w:t>
        </w:r>
        <w:r w:rsidR="000E59D5">
          <w:rPr>
            <w:rFonts w:asciiTheme="minorHAnsi" w:eastAsiaTheme="minorEastAsia" w:hAnsiTheme="minorHAnsi" w:cstheme="minorBidi"/>
            <w:noProof/>
            <w:sz w:val="22"/>
            <w:szCs w:val="22"/>
          </w:rPr>
          <w:tab/>
        </w:r>
        <w:r w:rsidR="000E59D5" w:rsidRPr="00983C24">
          <w:rPr>
            <w:rStyle w:val="Hyperlink"/>
            <w:noProof/>
          </w:rPr>
          <w:t>Monthly Weld Penetration Checks</w:t>
        </w:r>
        <w:r w:rsidR="000E59D5">
          <w:rPr>
            <w:noProof/>
            <w:webHidden/>
          </w:rPr>
          <w:tab/>
        </w:r>
        <w:r w:rsidR="000E59D5">
          <w:rPr>
            <w:noProof/>
            <w:webHidden/>
          </w:rPr>
          <w:fldChar w:fldCharType="begin"/>
        </w:r>
        <w:r w:rsidR="000E59D5">
          <w:rPr>
            <w:noProof/>
            <w:webHidden/>
          </w:rPr>
          <w:instrText xml:space="preserve"> PAGEREF _Toc473697995 \h </w:instrText>
        </w:r>
        <w:r w:rsidR="000E59D5">
          <w:rPr>
            <w:noProof/>
            <w:webHidden/>
          </w:rPr>
        </w:r>
        <w:r w:rsidR="000E59D5">
          <w:rPr>
            <w:noProof/>
            <w:webHidden/>
          </w:rPr>
          <w:fldChar w:fldCharType="separate"/>
        </w:r>
        <w:r w:rsidR="006D7572">
          <w:rPr>
            <w:noProof/>
            <w:webHidden/>
          </w:rPr>
          <w:t>14</w:t>
        </w:r>
        <w:r w:rsidR="000E59D5">
          <w:rPr>
            <w:noProof/>
            <w:webHidden/>
          </w:rPr>
          <w:fldChar w:fldCharType="end"/>
        </w:r>
      </w:hyperlink>
    </w:p>
    <w:p w:rsidR="000E59D5" w:rsidRDefault="00464D9E">
      <w:pPr>
        <w:pStyle w:val="TOC2"/>
        <w:rPr>
          <w:rFonts w:asciiTheme="minorHAnsi" w:eastAsiaTheme="minorEastAsia" w:hAnsiTheme="minorHAnsi" w:cstheme="minorBidi"/>
          <w:noProof/>
          <w:sz w:val="22"/>
          <w:szCs w:val="22"/>
        </w:rPr>
      </w:pPr>
      <w:hyperlink w:anchor="_Toc473697996" w:history="1">
        <w:r w:rsidR="000E59D5" w:rsidRPr="00983C24">
          <w:rPr>
            <w:rStyle w:val="Hyperlink"/>
            <w:noProof/>
          </w:rPr>
          <w:t>E.</w:t>
        </w:r>
        <w:r w:rsidR="000E59D5">
          <w:rPr>
            <w:rFonts w:asciiTheme="minorHAnsi" w:eastAsiaTheme="minorEastAsia" w:hAnsiTheme="minorHAnsi" w:cstheme="minorBidi"/>
            <w:noProof/>
            <w:sz w:val="22"/>
            <w:szCs w:val="22"/>
          </w:rPr>
          <w:tab/>
        </w:r>
        <w:r w:rsidR="000E59D5" w:rsidRPr="00983C24">
          <w:rPr>
            <w:rStyle w:val="Hyperlink"/>
            <w:noProof/>
          </w:rPr>
          <w:t>Glove Box Confirmation Check</w:t>
        </w:r>
        <w:r w:rsidR="000E59D5">
          <w:rPr>
            <w:noProof/>
            <w:webHidden/>
          </w:rPr>
          <w:tab/>
        </w:r>
        <w:r w:rsidR="000E59D5">
          <w:rPr>
            <w:noProof/>
            <w:webHidden/>
          </w:rPr>
          <w:fldChar w:fldCharType="begin"/>
        </w:r>
        <w:r w:rsidR="000E59D5">
          <w:rPr>
            <w:noProof/>
            <w:webHidden/>
          </w:rPr>
          <w:instrText xml:space="preserve"> PAGEREF _Toc473697996 \h </w:instrText>
        </w:r>
        <w:r w:rsidR="000E59D5">
          <w:rPr>
            <w:noProof/>
            <w:webHidden/>
          </w:rPr>
        </w:r>
        <w:r w:rsidR="000E59D5">
          <w:rPr>
            <w:noProof/>
            <w:webHidden/>
          </w:rPr>
          <w:fldChar w:fldCharType="separate"/>
        </w:r>
        <w:r w:rsidR="006D7572">
          <w:rPr>
            <w:noProof/>
            <w:webHidden/>
          </w:rPr>
          <w:t>14</w:t>
        </w:r>
        <w:r w:rsidR="000E59D5">
          <w:rPr>
            <w:noProof/>
            <w:webHidden/>
          </w:rPr>
          <w:fldChar w:fldCharType="end"/>
        </w:r>
      </w:hyperlink>
    </w:p>
    <w:p w:rsidR="000E59D5" w:rsidRDefault="00464D9E">
      <w:pPr>
        <w:pStyle w:val="TOC1"/>
        <w:tabs>
          <w:tab w:val="left" w:pos="880"/>
          <w:tab w:val="right" w:leader="dot" w:pos="10790"/>
        </w:tabs>
        <w:rPr>
          <w:rFonts w:asciiTheme="minorHAnsi" w:eastAsiaTheme="minorEastAsia" w:hAnsiTheme="minorHAnsi" w:cstheme="minorBidi"/>
          <w:b w:val="0"/>
          <w:noProof/>
          <w:sz w:val="22"/>
          <w:szCs w:val="22"/>
        </w:rPr>
      </w:pPr>
      <w:hyperlink w:anchor="_Toc473697997" w:history="1">
        <w:r w:rsidR="000E59D5" w:rsidRPr="00983C24">
          <w:rPr>
            <w:rStyle w:val="Hyperlink"/>
            <w:noProof/>
          </w:rPr>
          <w:t>XIII.</w:t>
        </w:r>
        <w:r w:rsidR="000E59D5">
          <w:rPr>
            <w:rFonts w:asciiTheme="minorHAnsi" w:eastAsiaTheme="minorEastAsia" w:hAnsiTheme="minorHAnsi" w:cstheme="minorBidi"/>
            <w:b w:val="0"/>
            <w:noProof/>
            <w:sz w:val="22"/>
            <w:szCs w:val="22"/>
          </w:rPr>
          <w:tab/>
        </w:r>
        <w:r w:rsidR="000E59D5" w:rsidRPr="00983C24">
          <w:rPr>
            <w:rStyle w:val="Hyperlink"/>
            <w:noProof/>
          </w:rPr>
          <w:t>Continuous Improvement</w:t>
        </w:r>
        <w:r w:rsidR="000E59D5">
          <w:rPr>
            <w:noProof/>
            <w:webHidden/>
          </w:rPr>
          <w:tab/>
        </w:r>
        <w:r w:rsidR="000E59D5">
          <w:rPr>
            <w:noProof/>
            <w:webHidden/>
          </w:rPr>
          <w:fldChar w:fldCharType="begin"/>
        </w:r>
        <w:r w:rsidR="000E59D5">
          <w:rPr>
            <w:noProof/>
            <w:webHidden/>
          </w:rPr>
          <w:instrText xml:space="preserve"> PAGEREF _Toc473697997 \h </w:instrText>
        </w:r>
        <w:r w:rsidR="000E59D5">
          <w:rPr>
            <w:noProof/>
            <w:webHidden/>
          </w:rPr>
        </w:r>
        <w:r w:rsidR="000E59D5">
          <w:rPr>
            <w:noProof/>
            <w:webHidden/>
          </w:rPr>
          <w:fldChar w:fldCharType="separate"/>
        </w:r>
        <w:r w:rsidR="006D7572">
          <w:rPr>
            <w:noProof/>
            <w:webHidden/>
          </w:rPr>
          <w:t>15</w:t>
        </w:r>
        <w:r w:rsidR="000E59D5">
          <w:rPr>
            <w:noProof/>
            <w:webHidden/>
          </w:rPr>
          <w:fldChar w:fldCharType="end"/>
        </w:r>
      </w:hyperlink>
    </w:p>
    <w:p w:rsidR="000E59D5" w:rsidRDefault="00464D9E">
      <w:pPr>
        <w:pStyle w:val="TOC2"/>
        <w:rPr>
          <w:rFonts w:asciiTheme="minorHAnsi" w:eastAsiaTheme="minorEastAsia" w:hAnsiTheme="minorHAnsi" w:cstheme="minorBidi"/>
          <w:noProof/>
          <w:sz w:val="22"/>
          <w:szCs w:val="22"/>
        </w:rPr>
      </w:pPr>
      <w:hyperlink w:anchor="_Toc473697998" w:history="1">
        <w:r w:rsidR="000E59D5" w:rsidRPr="00983C24">
          <w:rPr>
            <w:rStyle w:val="Hyperlink"/>
            <w:noProof/>
          </w:rPr>
          <w:t>A.</w:t>
        </w:r>
        <w:r w:rsidR="000E59D5">
          <w:rPr>
            <w:rFonts w:asciiTheme="minorHAnsi" w:eastAsiaTheme="minorEastAsia" w:hAnsiTheme="minorHAnsi" w:cstheme="minorBidi"/>
            <w:noProof/>
            <w:sz w:val="22"/>
            <w:szCs w:val="22"/>
          </w:rPr>
          <w:tab/>
        </w:r>
        <w:r w:rsidR="000E59D5" w:rsidRPr="00983C24">
          <w:rPr>
            <w:rStyle w:val="Hyperlink"/>
            <w:noProof/>
          </w:rPr>
          <w:t>Daily Quality Review</w:t>
        </w:r>
        <w:r w:rsidR="000E59D5">
          <w:rPr>
            <w:noProof/>
            <w:webHidden/>
          </w:rPr>
          <w:tab/>
        </w:r>
        <w:r w:rsidR="000E59D5">
          <w:rPr>
            <w:noProof/>
            <w:webHidden/>
          </w:rPr>
          <w:fldChar w:fldCharType="begin"/>
        </w:r>
        <w:r w:rsidR="000E59D5">
          <w:rPr>
            <w:noProof/>
            <w:webHidden/>
          </w:rPr>
          <w:instrText xml:space="preserve"> PAGEREF _Toc473697998 \h </w:instrText>
        </w:r>
        <w:r w:rsidR="000E59D5">
          <w:rPr>
            <w:noProof/>
            <w:webHidden/>
          </w:rPr>
        </w:r>
        <w:r w:rsidR="000E59D5">
          <w:rPr>
            <w:noProof/>
            <w:webHidden/>
          </w:rPr>
          <w:fldChar w:fldCharType="separate"/>
        </w:r>
        <w:r w:rsidR="006D7572">
          <w:rPr>
            <w:noProof/>
            <w:webHidden/>
          </w:rPr>
          <w:t>15</w:t>
        </w:r>
        <w:r w:rsidR="000E59D5">
          <w:rPr>
            <w:noProof/>
            <w:webHidden/>
          </w:rPr>
          <w:fldChar w:fldCharType="end"/>
        </w:r>
      </w:hyperlink>
    </w:p>
    <w:p w:rsidR="000E59D5" w:rsidRDefault="00464D9E">
      <w:pPr>
        <w:pStyle w:val="TOC2"/>
        <w:rPr>
          <w:rFonts w:asciiTheme="minorHAnsi" w:eastAsiaTheme="minorEastAsia" w:hAnsiTheme="minorHAnsi" w:cstheme="minorBidi"/>
          <w:noProof/>
          <w:sz w:val="22"/>
          <w:szCs w:val="22"/>
        </w:rPr>
      </w:pPr>
      <w:hyperlink w:anchor="_Toc473697999" w:history="1">
        <w:r w:rsidR="000E59D5" w:rsidRPr="00983C24">
          <w:rPr>
            <w:rStyle w:val="Hyperlink"/>
            <w:noProof/>
          </w:rPr>
          <w:t>B.</w:t>
        </w:r>
        <w:r w:rsidR="000E59D5">
          <w:rPr>
            <w:rFonts w:asciiTheme="minorHAnsi" w:eastAsiaTheme="minorEastAsia" w:hAnsiTheme="minorHAnsi" w:cstheme="minorBidi"/>
            <w:noProof/>
            <w:sz w:val="22"/>
            <w:szCs w:val="22"/>
          </w:rPr>
          <w:tab/>
        </w:r>
        <w:r w:rsidR="000E59D5" w:rsidRPr="00983C24">
          <w:rPr>
            <w:rStyle w:val="Hyperlink"/>
            <w:noProof/>
          </w:rPr>
          <w:t>Issuance of Quality Alerts and MDRs</w:t>
        </w:r>
        <w:r w:rsidR="000E59D5">
          <w:rPr>
            <w:noProof/>
            <w:webHidden/>
          </w:rPr>
          <w:tab/>
        </w:r>
        <w:r w:rsidR="000E59D5">
          <w:rPr>
            <w:noProof/>
            <w:webHidden/>
          </w:rPr>
          <w:fldChar w:fldCharType="begin"/>
        </w:r>
        <w:r w:rsidR="000E59D5">
          <w:rPr>
            <w:noProof/>
            <w:webHidden/>
          </w:rPr>
          <w:instrText xml:space="preserve"> PAGEREF _Toc473697999 \h </w:instrText>
        </w:r>
        <w:r w:rsidR="000E59D5">
          <w:rPr>
            <w:noProof/>
            <w:webHidden/>
          </w:rPr>
        </w:r>
        <w:r w:rsidR="000E59D5">
          <w:rPr>
            <w:noProof/>
            <w:webHidden/>
          </w:rPr>
          <w:fldChar w:fldCharType="separate"/>
        </w:r>
        <w:r w:rsidR="006D7572">
          <w:rPr>
            <w:noProof/>
            <w:webHidden/>
          </w:rPr>
          <w:t>15</w:t>
        </w:r>
        <w:r w:rsidR="000E59D5">
          <w:rPr>
            <w:noProof/>
            <w:webHidden/>
          </w:rPr>
          <w:fldChar w:fldCharType="end"/>
        </w:r>
      </w:hyperlink>
    </w:p>
    <w:p w:rsidR="000E59D5" w:rsidRDefault="00464D9E">
      <w:pPr>
        <w:pStyle w:val="TOC2"/>
        <w:rPr>
          <w:rFonts w:asciiTheme="minorHAnsi" w:eastAsiaTheme="minorEastAsia" w:hAnsiTheme="minorHAnsi" w:cstheme="minorBidi"/>
          <w:noProof/>
          <w:sz w:val="22"/>
          <w:szCs w:val="22"/>
        </w:rPr>
      </w:pPr>
      <w:hyperlink w:anchor="_Toc473698000" w:history="1">
        <w:r w:rsidR="000E59D5" w:rsidRPr="00983C24">
          <w:rPr>
            <w:rStyle w:val="Hyperlink"/>
            <w:noProof/>
          </w:rPr>
          <w:t>C.</w:t>
        </w:r>
        <w:r w:rsidR="000E59D5">
          <w:rPr>
            <w:rFonts w:asciiTheme="minorHAnsi" w:eastAsiaTheme="minorEastAsia" w:hAnsiTheme="minorHAnsi" w:cstheme="minorBidi"/>
            <w:noProof/>
            <w:sz w:val="22"/>
            <w:szCs w:val="22"/>
          </w:rPr>
          <w:tab/>
        </w:r>
        <w:r w:rsidR="000E59D5" w:rsidRPr="00983C24">
          <w:rPr>
            <w:rStyle w:val="Hyperlink"/>
            <w:noProof/>
          </w:rPr>
          <w:t>Continuous Improvement Meeting</w:t>
        </w:r>
        <w:r w:rsidR="000E59D5">
          <w:rPr>
            <w:noProof/>
            <w:webHidden/>
          </w:rPr>
          <w:tab/>
        </w:r>
        <w:r w:rsidR="000E59D5">
          <w:rPr>
            <w:noProof/>
            <w:webHidden/>
          </w:rPr>
          <w:fldChar w:fldCharType="begin"/>
        </w:r>
        <w:r w:rsidR="000E59D5">
          <w:rPr>
            <w:noProof/>
            <w:webHidden/>
          </w:rPr>
          <w:instrText xml:space="preserve"> PAGEREF _Toc473698000 \h </w:instrText>
        </w:r>
        <w:r w:rsidR="000E59D5">
          <w:rPr>
            <w:noProof/>
            <w:webHidden/>
          </w:rPr>
        </w:r>
        <w:r w:rsidR="000E59D5">
          <w:rPr>
            <w:noProof/>
            <w:webHidden/>
          </w:rPr>
          <w:fldChar w:fldCharType="separate"/>
        </w:r>
        <w:r w:rsidR="006D7572">
          <w:rPr>
            <w:noProof/>
            <w:webHidden/>
          </w:rPr>
          <w:t>15</w:t>
        </w:r>
        <w:r w:rsidR="000E59D5">
          <w:rPr>
            <w:noProof/>
            <w:webHidden/>
          </w:rPr>
          <w:fldChar w:fldCharType="end"/>
        </w:r>
      </w:hyperlink>
    </w:p>
    <w:p w:rsidR="000E59D5" w:rsidRDefault="00464D9E">
      <w:pPr>
        <w:pStyle w:val="TOC2"/>
        <w:rPr>
          <w:rFonts w:asciiTheme="minorHAnsi" w:eastAsiaTheme="minorEastAsia" w:hAnsiTheme="minorHAnsi" w:cstheme="minorBidi"/>
          <w:noProof/>
          <w:sz w:val="22"/>
          <w:szCs w:val="22"/>
        </w:rPr>
      </w:pPr>
      <w:hyperlink w:anchor="_Toc473698001" w:history="1">
        <w:r w:rsidR="000E59D5" w:rsidRPr="00983C24">
          <w:rPr>
            <w:rStyle w:val="Hyperlink"/>
            <w:noProof/>
          </w:rPr>
          <w:t>D.</w:t>
        </w:r>
        <w:r w:rsidR="000E59D5">
          <w:rPr>
            <w:rFonts w:asciiTheme="minorHAnsi" w:eastAsiaTheme="minorEastAsia" w:hAnsiTheme="minorHAnsi" w:cstheme="minorBidi"/>
            <w:noProof/>
            <w:sz w:val="22"/>
            <w:szCs w:val="22"/>
          </w:rPr>
          <w:tab/>
        </w:r>
        <w:r w:rsidR="000E59D5" w:rsidRPr="00983C24">
          <w:rPr>
            <w:rStyle w:val="Hyperlink"/>
            <w:noProof/>
          </w:rPr>
          <w:t>Resource Allocation</w:t>
        </w:r>
        <w:r w:rsidR="000E59D5">
          <w:rPr>
            <w:noProof/>
            <w:webHidden/>
          </w:rPr>
          <w:tab/>
        </w:r>
        <w:r w:rsidR="000E59D5">
          <w:rPr>
            <w:noProof/>
            <w:webHidden/>
          </w:rPr>
          <w:fldChar w:fldCharType="begin"/>
        </w:r>
        <w:r w:rsidR="000E59D5">
          <w:rPr>
            <w:noProof/>
            <w:webHidden/>
          </w:rPr>
          <w:instrText xml:space="preserve"> PAGEREF _Toc473698001 \h </w:instrText>
        </w:r>
        <w:r w:rsidR="000E59D5">
          <w:rPr>
            <w:noProof/>
            <w:webHidden/>
          </w:rPr>
        </w:r>
        <w:r w:rsidR="000E59D5">
          <w:rPr>
            <w:noProof/>
            <w:webHidden/>
          </w:rPr>
          <w:fldChar w:fldCharType="separate"/>
        </w:r>
        <w:r w:rsidR="006D7572">
          <w:rPr>
            <w:noProof/>
            <w:webHidden/>
          </w:rPr>
          <w:t>15</w:t>
        </w:r>
        <w:r w:rsidR="000E59D5">
          <w:rPr>
            <w:noProof/>
            <w:webHidden/>
          </w:rPr>
          <w:fldChar w:fldCharType="end"/>
        </w:r>
      </w:hyperlink>
    </w:p>
    <w:p w:rsidR="000E59D5" w:rsidRDefault="00464D9E">
      <w:pPr>
        <w:pStyle w:val="TOC1"/>
        <w:tabs>
          <w:tab w:val="left" w:pos="880"/>
          <w:tab w:val="right" w:leader="dot" w:pos="10790"/>
        </w:tabs>
        <w:rPr>
          <w:rFonts w:asciiTheme="minorHAnsi" w:eastAsiaTheme="minorEastAsia" w:hAnsiTheme="minorHAnsi" w:cstheme="minorBidi"/>
          <w:b w:val="0"/>
          <w:noProof/>
          <w:sz w:val="22"/>
          <w:szCs w:val="22"/>
        </w:rPr>
      </w:pPr>
      <w:hyperlink w:anchor="_Toc473698002" w:history="1">
        <w:r w:rsidR="000E59D5" w:rsidRPr="00983C24">
          <w:rPr>
            <w:rStyle w:val="Hyperlink"/>
            <w:noProof/>
          </w:rPr>
          <w:t>XIV.</w:t>
        </w:r>
        <w:r w:rsidR="000E59D5">
          <w:rPr>
            <w:rFonts w:asciiTheme="minorHAnsi" w:eastAsiaTheme="minorEastAsia" w:hAnsiTheme="minorHAnsi" w:cstheme="minorBidi"/>
            <w:b w:val="0"/>
            <w:noProof/>
            <w:sz w:val="22"/>
            <w:szCs w:val="22"/>
          </w:rPr>
          <w:tab/>
        </w:r>
        <w:r w:rsidR="000E59D5" w:rsidRPr="00983C24">
          <w:rPr>
            <w:rStyle w:val="Hyperlink"/>
            <w:noProof/>
          </w:rPr>
          <w:t>Technician Qualification</w:t>
        </w:r>
        <w:r w:rsidR="000E59D5">
          <w:rPr>
            <w:noProof/>
            <w:webHidden/>
          </w:rPr>
          <w:tab/>
        </w:r>
        <w:r w:rsidR="000E59D5">
          <w:rPr>
            <w:noProof/>
            <w:webHidden/>
          </w:rPr>
          <w:fldChar w:fldCharType="begin"/>
        </w:r>
        <w:r w:rsidR="000E59D5">
          <w:rPr>
            <w:noProof/>
            <w:webHidden/>
          </w:rPr>
          <w:instrText xml:space="preserve"> PAGEREF _Toc473698002 \h </w:instrText>
        </w:r>
        <w:r w:rsidR="000E59D5">
          <w:rPr>
            <w:noProof/>
            <w:webHidden/>
          </w:rPr>
        </w:r>
        <w:r w:rsidR="000E59D5">
          <w:rPr>
            <w:noProof/>
            <w:webHidden/>
          </w:rPr>
          <w:fldChar w:fldCharType="separate"/>
        </w:r>
        <w:r w:rsidR="006D7572">
          <w:rPr>
            <w:noProof/>
            <w:webHidden/>
          </w:rPr>
          <w:t>15</w:t>
        </w:r>
        <w:r w:rsidR="000E59D5">
          <w:rPr>
            <w:noProof/>
            <w:webHidden/>
          </w:rPr>
          <w:fldChar w:fldCharType="end"/>
        </w:r>
      </w:hyperlink>
    </w:p>
    <w:p w:rsidR="000E59D5" w:rsidRDefault="00464D9E">
      <w:pPr>
        <w:pStyle w:val="TOC2"/>
        <w:rPr>
          <w:rFonts w:asciiTheme="minorHAnsi" w:eastAsiaTheme="minorEastAsia" w:hAnsiTheme="minorHAnsi" w:cstheme="minorBidi"/>
          <w:noProof/>
          <w:sz w:val="22"/>
          <w:szCs w:val="22"/>
        </w:rPr>
      </w:pPr>
      <w:hyperlink w:anchor="_Toc473698003" w:history="1">
        <w:r w:rsidR="000E59D5" w:rsidRPr="00983C24">
          <w:rPr>
            <w:rStyle w:val="Hyperlink"/>
            <w:noProof/>
          </w:rPr>
          <w:t>A.</w:t>
        </w:r>
        <w:r w:rsidR="000E59D5">
          <w:rPr>
            <w:rFonts w:asciiTheme="minorHAnsi" w:eastAsiaTheme="minorEastAsia" w:hAnsiTheme="minorHAnsi" w:cstheme="minorBidi"/>
            <w:noProof/>
            <w:sz w:val="22"/>
            <w:szCs w:val="22"/>
          </w:rPr>
          <w:tab/>
        </w:r>
        <w:r w:rsidR="000E59D5" w:rsidRPr="00983C24">
          <w:rPr>
            <w:rStyle w:val="Hyperlink"/>
            <w:noProof/>
          </w:rPr>
          <w:t>Weld Operator Qualification</w:t>
        </w:r>
        <w:r w:rsidR="000E59D5">
          <w:rPr>
            <w:noProof/>
            <w:webHidden/>
          </w:rPr>
          <w:tab/>
        </w:r>
        <w:r w:rsidR="000E59D5">
          <w:rPr>
            <w:noProof/>
            <w:webHidden/>
          </w:rPr>
          <w:fldChar w:fldCharType="begin"/>
        </w:r>
        <w:r w:rsidR="000E59D5">
          <w:rPr>
            <w:noProof/>
            <w:webHidden/>
          </w:rPr>
          <w:instrText xml:space="preserve"> PAGEREF _Toc473698003 \h </w:instrText>
        </w:r>
        <w:r w:rsidR="000E59D5">
          <w:rPr>
            <w:noProof/>
            <w:webHidden/>
          </w:rPr>
        </w:r>
        <w:r w:rsidR="000E59D5">
          <w:rPr>
            <w:noProof/>
            <w:webHidden/>
          </w:rPr>
          <w:fldChar w:fldCharType="separate"/>
        </w:r>
        <w:r w:rsidR="006D7572">
          <w:rPr>
            <w:noProof/>
            <w:webHidden/>
          </w:rPr>
          <w:t>15</w:t>
        </w:r>
        <w:r w:rsidR="000E59D5">
          <w:rPr>
            <w:noProof/>
            <w:webHidden/>
          </w:rPr>
          <w:fldChar w:fldCharType="end"/>
        </w:r>
      </w:hyperlink>
    </w:p>
    <w:p w:rsidR="000E59D5" w:rsidRDefault="00464D9E">
      <w:pPr>
        <w:pStyle w:val="TOC2"/>
        <w:rPr>
          <w:rFonts w:asciiTheme="minorHAnsi" w:eastAsiaTheme="minorEastAsia" w:hAnsiTheme="minorHAnsi" w:cstheme="minorBidi"/>
          <w:noProof/>
          <w:sz w:val="22"/>
          <w:szCs w:val="22"/>
        </w:rPr>
      </w:pPr>
      <w:hyperlink w:anchor="_Toc473698004" w:history="1">
        <w:r w:rsidR="000E59D5" w:rsidRPr="00983C24">
          <w:rPr>
            <w:rStyle w:val="Hyperlink"/>
            <w:noProof/>
          </w:rPr>
          <w:t>B.</w:t>
        </w:r>
        <w:r w:rsidR="000E59D5">
          <w:rPr>
            <w:rFonts w:asciiTheme="minorHAnsi" w:eastAsiaTheme="minorEastAsia" w:hAnsiTheme="minorHAnsi" w:cstheme="minorBidi"/>
            <w:noProof/>
            <w:sz w:val="22"/>
            <w:szCs w:val="22"/>
          </w:rPr>
          <w:tab/>
        </w:r>
        <w:r w:rsidR="000E59D5" w:rsidRPr="00983C24">
          <w:rPr>
            <w:rStyle w:val="Hyperlink"/>
            <w:noProof/>
          </w:rPr>
          <w:t>Visual Weld Inspector Qualification</w:t>
        </w:r>
        <w:r w:rsidR="000E59D5">
          <w:rPr>
            <w:noProof/>
            <w:webHidden/>
          </w:rPr>
          <w:tab/>
        </w:r>
        <w:r w:rsidR="000E59D5">
          <w:rPr>
            <w:noProof/>
            <w:webHidden/>
          </w:rPr>
          <w:fldChar w:fldCharType="begin"/>
        </w:r>
        <w:r w:rsidR="000E59D5">
          <w:rPr>
            <w:noProof/>
            <w:webHidden/>
          </w:rPr>
          <w:instrText xml:space="preserve"> PAGEREF _Toc473698004 \h </w:instrText>
        </w:r>
        <w:r w:rsidR="000E59D5">
          <w:rPr>
            <w:noProof/>
            <w:webHidden/>
          </w:rPr>
        </w:r>
        <w:r w:rsidR="000E59D5">
          <w:rPr>
            <w:noProof/>
            <w:webHidden/>
          </w:rPr>
          <w:fldChar w:fldCharType="separate"/>
        </w:r>
        <w:r w:rsidR="006D7572">
          <w:rPr>
            <w:noProof/>
            <w:webHidden/>
          </w:rPr>
          <w:t>16</w:t>
        </w:r>
        <w:r w:rsidR="000E59D5">
          <w:rPr>
            <w:noProof/>
            <w:webHidden/>
          </w:rPr>
          <w:fldChar w:fldCharType="end"/>
        </w:r>
      </w:hyperlink>
    </w:p>
    <w:p w:rsidR="000E59D5" w:rsidRDefault="00464D9E">
      <w:pPr>
        <w:pStyle w:val="TOC1"/>
        <w:tabs>
          <w:tab w:val="left" w:pos="660"/>
          <w:tab w:val="right" w:leader="dot" w:pos="10790"/>
        </w:tabs>
        <w:rPr>
          <w:rFonts w:asciiTheme="minorHAnsi" w:eastAsiaTheme="minorEastAsia" w:hAnsiTheme="minorHAnsi" w:cstheme="minorBidi"/>
          <w:b w:val="0"/>
          <w:noProof/>
          <w:sz w:val="22"/>
          <w:szCs w:val="22"/>
        </w:rPr>
      </w:pPr>
      <w:hyperlink w:anchor="_Toc473698005" w:history="1">
        <w:r w:rsidR="000E59D5" w:rsidRPr="00983C24">
          <w:rPr>
            <w:rStyle w:val="Hyperlink"/>
            <w:noProof/>
          </w:rPr>
          <w:t>XV.</w:t>
        </w:r>
        <w:r w:rsidR="000E59D5">
          <w:rPr>
            <w:rFonts w:asciiTheme="minorHAnsi" w:eastAsiaTheme="minorEastAsia" w:hAnsiTheme="minorHAnsi" w:cstheme="minorBidi"/>
            <w:b w:val="0"/>
            <w:noProof/>
            <w:sz w:val="22"/>
            <w:szCs w:val="22"/>
          </w:rPr>
          <w:tab/>
        </w:r>
        <w:r w:rsidR="000E59D5" w:rsidRPr="00983C24">
          <w:rPr>
            <w:rStyle w:val="Hyperlink"/>
            <w:noProof/>
          </w:rPr>
          <w:t>Miscellaneous Topics</w:t>
        </w:r>
        <w:r w:rsidR="000E59D5">
          <w:rPr>
            <w:noProof/>
            <w:webHidden/>
          </w:rPr>
          <w:tab/>
        </w:r>
        <w:r w:rsidR="000E59D5">
          <w:rPr>
            <w:noProof/>
            <w:webHidden/>
          </w:rPr>
          <w:fldChar w:fldCharType="begin"/>
        </w:r>
        <w:r w:rsidR="000E59D5">
          <w:rPr>
            <w:noProof/>
            <w:webHidden/>
          </w:rPr>
          <w:instrText xml:space="preserve"> PAGEREF _Toc473698005 \h </w:instrText>
        </w:r>
        <w:r w:rsidR="000E59D5">
          <w:rPr>
            <w:noProof/>
            <w:webHidden/>
          </w:rPr>
        </w:r>
        <w:r w:rsidR="000E59D5">
          <w:rPr>
            <w:noProof/>
            <w:webHidden/>
          </w:rPr>
          <w:fldChar w:fldCharType="separate"/>
        </w:r>
        <w:r w:rsidR="006D7572">
          <w:rPr>
            <w:noProof/>
            <w:webHidden/>
          </w:rPr>
          <w:t>16</w:t>
        </w:r>
        <w:r w:rsidR="000E59D5">
          <w:rPr>
            <w:noProof/>
            <w:webHidden/>
          </w:rPr>
          <w:fldChar w:fldCharType="end"/>
        </w:r>
      </w:hyperlink>
    </w:p>
    <w:p w:rsidR="000E59D5" w:rsidRDefault="00464D9E">
      <w:pPr>
        <w:pStyle w:val="TOC2"/>
        <w:rPr>
          <w:rFonts w:asciiTheme="minorHAnsi" w:eastAsiaTheme="minorEastAsia" w:hAnsiTheme="minorHAnsi" w:cstheme="minorBidi"/>
          <w:noProof/>
          <w:sz w:val="22"/>
          <w:szCs w:val="22"/>
        </w:rPr>
      </w:pPr>
      <w:hyperlink w:anchor="_Toc473698006" w:history="1">
        <w:r w:rsidR="000E59D5" w:rsidRPr="00983C24">
          <w:rPr>
            <w:rStyle w:val="Hyperlink"/>
            <w:noProof/>
          </w:rPr>
          <w:t>A.</w:t>
        </w:r>
        <w:r w:rsidR="000E59D5">
          <w:rPr>
            <w:rFonts w:asciiTheme="minorHAnsi" w:eastAsiaTheme="minorEastAsia" w:hAnsiTheme="minorHAnsi" w:cstheme="minorBidi"/>
            <w:noProof/>
            <w:sz w:val="22"/>
            <w:szCs w:val="22"/>
          </w:rPr>
          <w:tab/>
        </w:r>
        <w:r w:rsidR="000E59D5" w:rsidRPr="00983C24">
          <w:rPr>
            <w:rStyle w:val="Hyperlink"/>
            <w:noProof/>
          </w:rPr>
          <w:t>Argon Shield Gas</w:t>
        </w:r>
        <w:r w:rsidR="000E59D5">
          <w:rPr>
            <w:noProof/>
            <w:webHidden/>
          </w:rPr>
          <w:tab/>
        </w:r>
        <w:r w:rsidR="000E59D5">
          <w:rPr>
            <w:noProof/>
            <w:webHidden/>
          </w:rPr>
          <w:fldChar w:fldCharType="begin"/>
        </w:r>
        <w:r w:rsidR="000E59D5">
          <w:rPr>
            <w:noProof/>
            <w:webHidden/>
          </w:rPr>
          <w:instrText xml:space="preserve"> PAGEREF _Toc473698006 \h </w:instrText>
        </w:r>
        <w:r w:rsidR="000E59D5">
          <w:rPr>
            <w:noProof/>
            <w:webHidden/>
          </w:rPr>
        </w:r>
        <w:r w:rsidR="000E59D5">
          <w:rPr>
            <w:noProof/>
            <w:webHidden/>
          </w:rPr>
          <w:fldChar w:fldCharType="separate"/>
        </w:r>
        <w:r w:rsidR="006D7572">
          <w:rPr>
            <w:noProof/>
            <w:webHidden/>
          </w:rPr>
          <w:t>16</w:t>
        </w:r>
        <w:r w:rsidR="000E59D5">
          <w:rPr>
            <w:noProof/>
            <w:webHidden/>
          </w:rPr>
          <w:fldChar w:fldCharType="end"/>
        </w:r>
      </w:hyperlink>
    </w:p>
    <w:p w:rsidR="000E59D5" w:rsidRDefault="00464D9E">
      <w:pPr>
        <w:pStyle w:val="TOC2"/>
        <w:rPr>
          <w:rFonts w:asciiTheme="minorHAnsi" w:eastAsiaTheme="minorEastAsia" w:hAnsiTheme="minorHAnsi" w:cstheme="minorBidi"/>
          <w:noProof/>
          <w:sz w:val="22"/>
          <w:szCs w:val="22"/>
        </w:rPr>
      </w:pPr>
      <w:hyperlink w:anchor="_Toc473698007" w:history="1">
        <w:r w:rsidR="000E59D5" w:rsidRPr="00983C24">
          <w:rPr>
            <w:rStyle w:val="Hyperlink"/>
            <w:noProof/>
          </w:rPr>
          <w:t>B.</w:t>
        </w:r>
        <w:r w:rsidR="000E59D5">
          <w:rPr>
            <w:rFonts w:asciiTheme="minorHAnsi" w:eastAsiaTheme="minorEastAsia" w:hAnsiTheme="minorHAnsi" w:cstheme="minorBidi"/>
            <w:noProof/>
            <w:sz w:val="22"/>
            <w:szCs w:val="22"/>
          </w:rPr>
          <w:tab/>
        </w:r>
        <w:r w:rsidR="000E59D5" w:rsidRPr="00983C24">
          <w:rPr>
            <w:rStyle w:val="Hyperlink"/>
            <w:noProof/>
          </w:rPr>
          <w:t>Sanding of Triax Cubes</w:t>
        </w:r>
        <w:r w:rsidR="000E59D5">
          <w:rPr>
            <w:noProof/>
            <w:webHidden/>
          </w:rPr>
          <w:tab/>
        </w:r>
        <w:r w:rsidR="000E59D5">
          <w:rPr>
            <w:noProof/>
            <w:webHidden/>
          </w:rPr>
          <w:fldChar w:fldCharType="begin"/>
        </w:r>
        <w:r w:rsidR="000E59D5">
          <w:rPr>
            <w:noProof/>
            <w:webHidden/>
          </w:rPr>
          <w:instrText xml:space="preserve"> PAGEREF _Toc473698007 \h </w:instrText>
        </w:r>
        <w:r w:rsidR="000E59D5">
          <w:rPr>
            <w:noProof/>
            <w:webHidden/>
          </w:rPr>
        </w:r>
        <w:r w:rsidR="000E59D5">
          <w:rPr>
            <w:noProof/>
            <w:webHidden/>
          </w:rPr>
          <w:fldChar w:fldCharType="separate"/>
        </w:r>
        <w:r w:rsidR="006D7572">
          <w:rPr>
            <w:noProof/>
            <w:webHidden/>
          </w:rPr>
          <w:t>16</w:t>
        </w:r>
        <w:r w:rsidR="000E59D5">
          <w:rPr>
            <w:noProof/>
            <w:webHidden/>
          </w:rPr>
          <w:fldChar w:fldCharType="end"/>
        </w:r>
      </w:hyperlink>
    </w:p>
    <w:p w:rsidR="000E59D5" w:rsidRDefault="00464D9E">
      <w:pPr>
        <w:pStyle w:val="TOC2"/>
        <w:rPr>
          <w:rFonts w:asciiTheme="minorHAnsi" w:eastAsiaTheme="minorEastAsia" w:hAnsiTheme="minorHAnsi" w:cstheme="minorBidi"/>
          <w:noProof/>
          <w:sz w:val="22"/>
          <w:szCs w:val="22"/>
        </w:rPr>
      </w:pPr>
      <w:hyperlink w:anchor="_Toc473698008" w:history="1">
        <w:r w:rsidR="000E59D5" w:rsidRPr="00983C24">
          <w:rPr>
            <w:rStyle w:val="Hyperlink"/>
            <w:noProof/>
          </w:rPr>
          <w:t>C.</w:t>
        </w:r>
        <w:r w:rsidR="000E59D5">
          <w:rPr>
            <w:rFonts w:asciiTheme="minorHAnsi" w:eastAsiaTheme="minorEastAsia" w:hAnsiTheme="minorHAnsi" w:cstheme="minorBidi"/>
            <w:noProof/>
            <w:sz w:val="22"/>
            <w:szCs w:val="22"/>
          </w:rPr>
          <w:tab/>
        </w:r>
        <w:r w:rsidR="000E59D5" w:rsidRPr="00983C24">
          <w:rPr>
            <w:rStyle w:val="Hyperlink"/>
            <w:noProof/>
          </w:rPr>
          <w:t>Maintenance</w:t>
        </w:r>
        <w:r w:rsidR="000E59D5">
          <w:rPr>
            <w:noProof/>
            <w:webHidden/>
          </w:rPr>
          <w:tab/>
        </w:r>
        <w:r w:rsidR="000E59D5">
          <w:rPr>
            <w:noProof/>
            <w:webHidden/>
          </w:rPr>
          <w:fldChar w:fldCharType="begin"/>
        </w:r>
        <w:r w:rsidR="000E59D5">
          <w:rPr>
            <w:noProof/>
            <w:webHidden/>
          </w:rPr>
          <w:instrText xml:space="preserve"> PAGEREF _Toc473698008 \h </w:instrText>
        </w:r>
        <w:r w:rsidR="000E59D5">
          <w:rPr>
            <w:noProof/>
            <w:webHidden/>
          </w:rPr>
        </w:r>
        <w:r w:rsidR="000E59D5">
          <w:rPr>
            <w:noProof/>
            <w:webHidden/>
          </w:rPr>
          <w:fldChar w:fldCharType="separate"/>
        </w:r>
        <w:r w:rsidR="006D7572">
          <w:rPr>
            <w:noProof/>
            <w:webHidden/>
          </w:rPr>
          <w:t>17</w:t>
        </w:r>
        <w:r w:rsidR="000E59D5">
          <w:rPr>
            <w:noProof/>
            <w:webHidden/>
          </w:rPr>
          <w:fldChar w:fldCharType="end"/>
        </w:r>
      </w:hyperlink>
    </w:p>
    <w:p w:rsidR="000E59D5" w:rsidRDefault="00464D9E">
      <w:pPr>
        <w:pStyle w:val="TOC2"/>
        <w:rPr>
          <w:rFonts w:asciiTheme="minorHAnsi" w:eastAsiaTheme="minorEastAsia" w:hAnsiTheme="minorHAnsi" w:cstheme="minorBidi"/>
          <w:noProof/>
          <w:sz w:val="22"/>
          <w:szCs w:val="22"/>
        </w:rPr>
      </w:pPr>
      <w:hyperlink w:anchor="_Toc473698009" w:history="1">
        <w:r w:rsidR="000E59D5" w:rsidRPr="00983C24">
          <w:rPr>
            <w:rStyle w:val="Hyperlink"/>
            <w:noProof/>
          </w:rPr>
          <w:t>D.</w:t>
        </w:r>
        <w:r w:rsidR="000E59D5">
          <w:rPr>
            <w:rFonts w:asciiTheme="minorHAnsi" w:eastAsiaTheme="minorEastAsia" w:hAnsiTheme="minorHAnsi" w:cstheme="minorBidi"/>
            <w:noProof/>
            <w:sz w:val="22"/>
            <w:szCs w:val="22"/>
          </w:rPr>
          <w:tab/>
        </w:r>
        <w:r w:rsidR="000E59D5" w:rsidRPr="00983C24">
          <w:rPr>
            <w:rStyle w:val="Hyperlink"/>
            <w:noProof/>
          </w:rPr>
          <w:t>Production Weld Joint Clearances</w:t>
        </w:r>
        <w:r w:rsidR="000E59D5">
          <w:rPr>
            <w:noProof/>
            <w:webHidden/>
          </w:rPr>
          <w:tab/>
        </w:r>
        <w:r w:rsidR="000E59D5">
          <w:rPr>
            <w:noProof/>
            <w:webHidden/>
          </w:rPr>
          <w:fldChar w:fldCharType="begin"/>
        </w:r>
        <w:r w:rsidR="000E59D5">
          <w:rPr>
            <w:noProof/>
            <w:webHidden/>
          </w:rPr>
          <w:instrText xml:space="preserve"> PAGEREF _Toc473698009 \h </w:instrText>
        </w:r>
        <w:r w:rsidR="000E59D5">
          <w:rPr>
            <w:noProof/>
            <w:webHidden/>
          </w:rPr>
        </w:r>
        <w:r w:rsidR="000E59D5">
          <w:rPr>
            <w:noProof/>
            <w:webHidden/>
          </w:rPr>
          <w:fldChar w:fldCharType="separate"/>
        </w:r>
        <w:r w:rsidR="006D7572">
          <w:rPr>
            <w:noProof/>
            <w:webHidden/>
          </w:rPr>
          <w:t>17</w:t>
        </w:r>
        <w:r w:rsidR="000E59D5">
          <w:rPr>
            <w:noProof/>
            <w:webHidden/>
          </w:rPr>
          <w:fldChar w:fldCharType="end"/>
        </w:r>
      </w:hyperlink>
    </w:p>
    <w:p w:rsidR="000E59D5" w:rsidRDefault="00464D9E">
      <w:pPr>
        <w:pStyle w:val="TOC2"/>
        <w:rPr>
          <w:rFonts w:asciiTheme="minorHAnsi" w:eastAsiaTheme="minorEastAsia" w:hAnsiTheme="minorHAnsi" w:cstheme="minorBidi"/>
          <w:noProof/>
          <w:sz w:val="22"/>
          <w:szCs w:val="22"/>
        </w:rPr>
      </w:pPr>
      <w:hyperlink w:anchor="_Toc473698010" w:history="1">
        <w:r w:rsidR="000E59D5" w:rsidRPr="00983C24">
          <w:rPr>
            <w:rStyle w:val="Hyperlink"/>
            <w:noProof/>
          </w:rPr>
          <w:t>E.</w:t>
        </w:r>
        <w:r w:rsidR="000E59D5">
          <w:rPr>
            <w:rFonts w:asciiTheme="minorHAnsi" w:eastAsiaTheme="minorEastAsia" w:hAnsiTheme="minorHAnsi" w:cstheme="minorBidi"/>
            <w:noProof/>
            <w:sz w:val="22"/>
            <w:szCs w:val="22"/>
          </w:rPr>
          <w:tab/>
        </w:r>
        <w:r w:rsidR="000E59D5" w:rsidRPr="00983C24">
          <w:rPr>
            <w:rStyle w:val="Hyperlink"/>
            <w:noProof/>
          </w:rPr>
          <w:t>Heat Treatment / Stress Relief</w:t>
        </w:r>
        <w:r w:rsidR="000E59D5">
          <w:rPr>
            <w:noProof/>
            <w:webHidden/>
          </w:rPr>
          <w:tab/>
        </w:r>
        <w:r w:rsidR="000E59D5">
          <w:rPr>
            <w:noProof/>
            <w:webHidden/>
          </w:rPr>
          <w:fldChar w:fldCharType="begin"/>
        </w:r>
        <w:r w:rsidR="000E59D5">
          <w:rPr>
            <w:noProof/>
            <w:webHidden/>
          </w:rPr>
          <w:instrText xml:space="preserve"> PAGEREF _Toc473698010 \h </w:instrText>
        </w:r>
        <w:r w:rsidR="000E59D5">
          <w:rPr>
            <w:noProof/>
            <w:webHidden/>
          </w:rPr>
        </w:r>
        <w:r w:rsidR="000E59D5">
          <w:rPr>
            <w:noProof/>
            <w:webHidden/>
          </w:rPr>
          <w:fldChar w:fldCharType="separate"/>
        </w:r>
        <w:r w:rsidR="006D7572">
          <w:rPr>
            <w:noProof/>
            <w:webHidden/>
          </w:rPr>
          <w:t>17</w:t>
        </w:r>
        <w:r w:rsidR="000E59D5">
          <w:rPr>
            <w:noProof/>
            <w:webHidden/>
          </w:rPr>
          <w:fldChar w:fldCharType="end"/>
        </w:r>
      </w:hyperlink>
    </w:p>
    <w:p w:rsidR="000E59D5" w:rsidRDefault="00464D9E">
      <w:pPr>
        <w:pStyle w:val="TOC2"/>
        <w:rPr>
          <w:rFonts w:asciiTheme="minorHAnsi" w:eastAsiaTheme="minorEastAsia" w:hAnsiTheme="minorHAnsi" w:cstheme="minorBidi"/>
          <w:noProof/>
          <w:sz w:val="22"/>
          <w:szCs w:val="22"/>
        </w:rPr>
      </w:pPr>
      <w:hyperlink w:anchor="_Toc473698011" w:history="1">
        <w:r w:rsidR="000E59D5" w:rsidRPr="00983C24">
          <w:rPr>
            <w:rStyle w:val="Hyperlink"/>
            <w:noProof/>
          </w:rPr>
          <w:t>F.</w:t>
        </w:r>
        <w:r w:rsidR="000E59D5">
          <w:rPr>
            <w:rFonts w:asciiTheme="minorHAnsi" w:eastAsiaTheme="minorEastAsia" w:hAnsiTheme="minorHAnsi" w:cstheme="minorBidi"/>
            <w:noProof/>
            <w:sz w:val="22"/>
            <w:szCs w:val="22"/>
          </w:rPr>
          <w:tab/>
        </w:r>
        <w:r w:rsidR="000E59D5" w:rsidRPr="00983C24">
          <w:rPr>
            <w:rStyle w:val="Hyperlink"/>
            <w:noProof/>
          </w:rPr>
          <w:t>Back-up Materials</w:t>
        </w:r>
        <w:r w:rsidR="000E59D5">
          <w:rPr>
            <w:noProof/>
            <w:webHidden/>
          </w:rPr>
          <w:tab/>
        </w:r>
        <w:r w:rsidR="000E59D5">
          <w:rPr>
            <w:noProof/>
            <w:webHidden/>
          </w:rPr>
          <w:fldChar w:fldCharType="begin"/>
        </w:r>
        <w:r w:rsidR="000E59D5">
          <w:rPr>
            <w:noProof/>
            <w:webHidden/>
          </w:rPr>
          <w:instrText xml:space="preserve"> PAGEREF _Toc473698011 \h </w:instrText>
        </w:r>
        <w:r w:rsidR="000E59D5">
          <w:rPr>
            <w:noProof/>
            <w:webHidden/>
          </w:rPr>
        </w:r>
        <w:r w:rsidR="000E59D5">
          <w:rPr>
            <w:noProof/>
            <w:webHidden/>
          </w:rPr>
          <w:fldChar w:fldCharType="separate"/>
        </w:r>
        <w:r w:rsidR="006D7572">
          <w:rPr>
            <w:noProof/>
            <w:webHidden/>
          </w:rPr>
          <w:t>17</w:t>
        </w:r>
        <w:r w:rsidR="000E59D5">
          <w:rPr>
            <w:noProof/>
            <w:webHidden/>
          </w:rPr>
          <w:fldChar w:fldCharType="end"/>
        </w:r>
      </w:hyperlink>
    </w:p>
    <w:p w:rsidR="000E59D5" w:rsidRDefault="00464D9E">
      <w:pPr>
        <w:pStyle w:val="TOC2"/>
        <w:rPr>
          <w:rFonts w:asciiTheme="minorHAnsi" w:eastAsiaTheme="minorEastAsia" w:hAnsiTheme="minorHAnsi" w:cstheme="minorBidi"/>
          <w:noProof/>
          <w:sz w:val="22"/>
          <w:szCs w:val="22"/>
        </w:rPr>
      </w:pPr>
      <w:hyperlink w:anchor="_Toc473698012" w:history="1">
        <w:r w:rsidR="000E59D5" w:rsidRPr="00983C24">
          <w:rPr>
            <w:rStyle w:val="Hyperlink"/>
            <w:noProof/>
          </w:rPr>
          <w:t>G.</w:t>
        </w:r>
        <w:r w:rsidR="000E59D5">
          <w:rPr>
            <w:rFonts w:asciiTheme="minorHAnsi" w:eastAsiaTheme="minorEastAsia" w:hAnsiTheme="minorHAnsi" w:cstheme="minorBidi"/>
            <w:noProof/>
            <w:sz w:val="22"/>
            <w:szCs w:val="22"/>
          </w:rPr>
          <w:tab/>
        </w:r>
        <w:r w:rsidR="000E59D5" w:rsidRPr="00983C24">
          <w:rPr>
            <w:rStyle w:val="Hyperlink"/>
            <w:noProof/>
          </w:rPr>
          <w:t>Filler Metal</w:t>
        </w:r>
        <w:r w:rsidR="000E59D5">
          <w:rPr>
            <w:noProof/>
            <w:webHidden/>
          </w:rPr>
          <w:tab/>
        </w:r>
        <w:r w:rsidR="000E59D5">
          <w:rPr>
            <w:noProof/>
            <w:webHidden/>
          </w:rPr>
          <w:fldChar w:fldCharType="begin"/>
        </w:r>
        <w:r w:rsidR="000E59D5">
          <w:rPr>
            <w:noProof/>
            <w:webHidden/>
          </w:rPr>
          <w:instrText xml:space="preserve"> PAGEREF _Toc473698012 \h </w:instrText>
        </w:r>
        <w:r w:rsidR="000E59D5">
          <w:rPr>
            <w:noProof/>
            <w:webHidden/>
          </w:rPr>
        </w:r>
        <w:r w:rsidR="000E59D5">
          <w:rPr>
            <w:noProof/>
            <w:webHidden/>
          </w:rPr>
          <w:fldChar w:fldCharType="separate"/>
        </w:r>
        <w:r w:rsidR="006D7572">
          <w:rPr>
            <w:noProof/>
            <w:webHidden/>
          </w:rPr>
          <w:t>17</w:t>
        </w:r>
        <w:r w:rsidR="000E59D5">
          <w:rPr>
            <w:noProof/>
            <w:webHidden/>
          </w:rPr>
          <w:fldChar w:fldCharType="end"/>
        </w:r>
      </w:hyperlink>
    </w:p>
    <w:p w:rsidR="000E59D5" w:rsidRDefault="00464D9E">
      <w:pPr>
        <w:pStyle w:val="TOC2"/>
        <w:rPr>
          <w:rFonts w:asciiTheme="minorHAnsi" w:eastAsiaTheme="minorEastAsia" w:hAnsiTheme="minorHAnsi" w:cstheme="minorBidi"/>
          <w:noProof/>
          <w:sz w:val="22"/>
          <w:szCs w:val="22"/>
        </w:rPr>
      </w:pPr>
      <w:hyperlink w:anchor="_Toc473698013" w:history="1">
        <w:r w:rsidR="000E59D5" w:rsidRPr="00983C24">
          <w:rPr>
            <w:rStyle w:val="Hyperlink"/>
            <w:noProof/>
          </w:rPr>
          <w:t>H.</w:t>
        </w:r>
        <w:r w:rsidR="000E59D5">
          <w:rPr>
            <w:rFonts w:asciiTheme="minorHAnsi" w:eastAsiaTheme="minorEastAsia" w:hAnsiTheme="minorHAnsi" w:cstheme="minorBidi"/>
            <w:noProof/>
            <w:sz w:val="22"/>
            <w:szCs w:val="22"/>
          </w:rPr>
          <w:tab/>
        </w:r>
        <w:r w:rsidR="000E59D5" w:rsidRPr="00983C24">
          <w:rPr>
            <w:rStyle w:val="Hyperlink"/>
            <w:noProof/>
          </w:rPr>
          <w:t>Run-on / Run-off Tabs</w:t>
        </w:r>
        <w:r w:rsidR="000E59D5">
          <w:rPr>
            <w:noProof/>
            <w:webHidden/>
          </w:rPr>
          <w:tab/>
        </w:r>
        <w:r w:rsidR="000E59D5">
          <w:rPr>
            <w:noProof/>
            <w:webHidden/>
          </w:rPr>
          <w:fldChar w:fldCharType="begin"/>
        </w:r>
        <w:r w:rsidR="000E59D5">
          <w:rPr>
            <w:noProof/>
            <w:webHidden/>
          </w:rPr>
          <w:instrText xml:space="preserve"> PAGEREF _Toc473698013 \h </w:instrText>
        </w:r>
        <w:r w:rsidR="000E59D5">
          <w:rPr>
            <w:noProof/>
            <w:webHidden/>
          </w:rPr>
        </w:r>
        <w:r w:rsidR="000E59D5">
          <w:rPr>
            <w:noProof/>
            <w:webHidden/>
          </w:rPr>
          <w:fldChar w:fldCharType="separate"/>
        </w:r>
        <w:r w:rsidR="006D7572">
          <w:rPr>
            <w:noProof/>
            <w:webHidden/>
          </w:rPr>
          <w:t>17</w:t>
        </w:r>
        <w:r w:rsidR="000E59D5">
          <w:rPr>
            <w:noProof/>
            <w:webHidden/>
          </w:rPr>
          <w:fldChar w:fldCharType="end"/>
        </w:r>
      </w:hyperlink>
    </w:p>
    <w:p w:rsidR="000E59D5" w:rsidRDefault="00464D9E">
      <w:pPr>
        <w:pStyle w:val="TOC2"/>
        <w:rPr>
          <w:rFonts w:asciiTheme="minorHAnsi" w:eastAsiaTheme="minorEastAsia" w:hAnsiTheme="minorHAnsi" w:cstheme="minorBidi"/>
          <w:noProof/>
          <w:sz w:val="22"/>
          <w:szCs w:val="22"/>
        </w:rPr>
      </w:pPr>
      <w:hyperlink w:anchor="_Toc473698014" w:history="1">
        <w:r w:rsidR="000E59D5" w:rsidRPr="00983C24">
          <w:rPr>
            <w:rStyle w:val="Hyperlink"/>
            <w:noProof/>
          </w:rPr>
          <w:t>I.</w:t>
        </w:r>
        <w:r w:rsidR="000E59D5">
          <w:rPr>
            <w:rFonts w:asciiTheme="minorHAnsi" w:eastAsiaTheme="minorEastAsia" w:hAnsiTheme="minorHAnsi" w:cstheme="minorBidi"/>
            <w:noProof/>
            <w:sz w:val="22"/>
            <w:szCs w:val="22"/>
          </w:rPr>
          <w:tab/>
        </w:r>
        <w:r w:rsidR="000E59D5" w:rsidRPr="00983C24">
          <w:rPr>
            <w:rStyle w:val="Hyperlink"/>
            <w:noProof/>
          </w:rPr>
          <w:t>Witness Lines/ Features</w:t>
        </w:r>
        <w:r w:rsidR="000E59D5">
          <w:rPr>
            <w:noProof/>
            <w:webHidden/>
          </w:rPr>
          <w:tab/>
        </w:r>
        <w:r w:rsidR="000E59D5">
          <w:rPr>
            <w:noProof/>
            <w:webHidden/>
          </w:rPr>
          <w:fldChar w:fldCharType="begin"/>
        </w:r>
        <w:r w:rsidR="000E59D5">
          <w:rPr>
            <w:noProof/>
            <w:webHidden/>
          </w:rPr>
          <w:instrText xml:space="preserve"> PAGEREF _Toc473698014 \h </w:instrText>
        </w:r>
        <w:r w:rsidR="000E59D5">
          <w:rPr>
            <w:noProof/>
            <w:webHidden/>
          </w:rPr>
        </w:r>
        <w:r w:rsidR="000E59D5">
          <w:rPr>
            <w:noProof/>
            <w:webHidden/>
          </w:rPr>
          <w:fldChar w:fldCharType="separate"/>
        </w:r>
        <w:r w:rsidR="006D7572">
          <w:rPr>
            <w:noProof/>
            <w:webHidden/>
          </w:rPr>
          <w:t>17</w:t>
        </w:r>
        <w:r w:rsidR="000E59D5">
          <w:rPr>
            <w:noProof/>
            <w:webHidden/>
          </w:rPr>
          <w:fldChar w:fldCharType="end"/>
        </w:r>
      </w:hyperlink>
    </w:p>
    <w:p w:rsidR="000E59D5" w:rsidRDefault="00464D9E">
      <w:pPr>
        <w:pStyle w:val="TOC2"/>
        <w:rPr>
          <w:rFonts w:asciiTheme="minorHAnsi" w:eastAsiaTheme="minorEastAsia" w:hAnsiTheme="minorHAnsi" w:cstheme="minorBidi"/>
          <w:noProof/>
          <w:sz w:val="22"/>
          <w:szCs w:val="22"/>
        </w:rPr>
      </w:pPr>
      <w:hyperlink w:anchor="_Toc473698015" w:history="1">
        <w:r w:rsidR="000E59D5" w:rsidRPr="00983C24">
          <w:rPr>
            <w:rStyle w:val="Hyperlink"/>
            <w:noProof/>
          </w:rPr>
          <w:t>J.</w:t>
        </w:r>
        <w:r w:rsidR="000E59D5">
          <w:rPr>
            <w:rFonts w:asciiTheme="minorHAnsi" w:eastAsiaTheme="minorEastAsia" w:hAnsiTheme="minorHAnsi" w:cstheme="minorBidi"/>
            <w:noProof/>
            <w:sz w:val="22"/>
            <w:szCs w:val="22"/>
          </w:rPr>
          <w:tab/>
        </w:r>
        <w:r w:rsidR="000E59D5" w:rsidRPr="00983C24">
          <w:rPr>
            <w:rStyle w:val="Hyperlink"/>
            <w:noProof/>
          </w:rPr>
          <w:t>Test Specimens</w:t>
        </w:r>
        <w:r w:rsidR="000E59D5">
          <w:rPr>
            <w:noProof/>
            <w:webHidden/>
          </w:rPr>
          <w:tab/>
        </w:r>
        <w:r w:rsidR="000E59D5">
          <w:rPr>
            <w:noProof/>
            <w:webHidden/>
          </w:rPr>
          <w:fldChar w:fldCharType="begin"/>
        </w:r>
        <w:r w:rsidR="000E59D5">
          <w:rPr>
            <w:noProof/>
            <w:webHidden/>
          </w:rPr>
          <w:instrText xml:space="preserve"> PAGEREF _Toc473698015 \h </w:instrText>
        </w:r>
        <w:r w:rsidR="000E59D5">
          <w:rPr>
            <w:noProof/>
            <w:webHidden/>
          </w:rPr>
        </w:r>
        <w:r w:rsidR="000E59D5">
          <w:rPr>
            <w:noProof/>
            <w:webHidden/>
          </w:rPr>
          <w:fldChar w:fldCharType="separate"/>
        </w:r>
        <w:r w:rsidR="006D7572">
          <w:rPr>
            <w:noProof/>
            <w:webHidden/>
          </w:rPr>
          <w:t>17</w:t>
        </w:r>
        <w:r w:rsidR="000E59D5">
          <w:rPr>
            <w:noProof/>
            <w:webHidden/>
          </w:rPr>
          <w:fldChar w:fldCharType="end"/>
        </w:r>
      </w:hyperlink>
    </w:p>
    <w:p w:rsidR="000E59D5" w:rsidRDefault="00464D9E">
      <w:pPr>
        <w:pStyle w:val="TOC2"/>
        <w:rPr>
          <w:rFonts w:asciiTheme="minorHAnsi" w:eastAsiaTheme="minorEastAsia" w:hAnsiTheme="minorHAnsi" w:cstheme="minorBidi"/>
          <w:noProof/>
          <w:sz w:val="22"/>
          <w:szCs w:val="22"/>
        </w:rPr>
      </w:pPr>
      <w:hyperlink w:anchor="_Toc473698016" w:history="1">
        <w:r w:rsidR="000E59D5" w:rsidRPr="00983C24">
          <w:rPr>
            <w:rStyle w:val="Hyperlink"/>
            <w:noProof/>
          </w:rPr>
          <w:t>K.</w:t>
        </w:r>
        <w:r w:rsidR="000E59D5">
          <w:rPr>
            <w:rFonts w:asciiTheme="minorHAnsi" w:eastAsiaTheme="minorEastAsia" w:hAnsiTheme="minorHAnsi" w:cstheme="minorBidi"/>
            <w:noProof/>
            <w:sz w:val="22"/>
            <w:szCs w:val="22"/>
          </w:rPr>
          <w:tab/>
        </w:r>
        <w:r w:rsidR="000E59D5" w:rsidRPr="00983C24">
          <w:rPr>
            <w:rStyle w:val="Hyperlink"/>
            <w:noProof/>
          </w:rPr>
          <w:t>Multi-pass and Subsequent Pass Welds</w:t>
        </w:r>
        <w:r w:rsidR="000E59D5">
          <w:rPr>
            <w:noProof/>
            <w:webHidden/>
          </w:rPr>
          <w:tab/>
        </w:r>
        <w:r w:rsidR="000E59D5">
          <w:rPr>
            <w:noProof/>
            <w:webHidden/>
          </w:rPr>
          <w:fldChar w:fldCharType="begin"/>
        </w:r>
        <w:r w:rsidR="000E59D5">
          <w:rPr>
            <w:noProof/>
            <w:webHidden/>
          </w:rPr>
          <w:instrText xml:space="preserve"> PAGEREF _Toc473698016 \h </w:instrText>
        </w:r>
        <w:r w:rsidR="000E59D5">
          <w:rPr>
            <w:noProof/>
            <w:webHidden/>
          </w:rPr>
        </w:r>
        <w:r w:rsidR="000E59D5">
          <w:rPr>
            <w:noProof/>
            <w:webHidden/>
          </w:rPr>
          <w:fldChar w:fldCharType="separate"/>
        </w:r>
        <w:r w:rsidR="006D7572">
          <w:rPr>
            <w:noProof/>
            <w:webHidden/>
          </w:rPr>
          <w:t>17</w:t>
        </w:r>
        <w:r w:rsidR="000E59D5">
          <w:rPr>
            <w:noProof/>
            <w:webHidden/>
          </w:rPr>
          <w:fldChar w:fldCharType="end"/>
        </w:r>
      </w:hyperlink>
    </w:p>
    <w:p w:rsidR="000E59D5" w:rsidRDefault="00464D9E">
      <w:pPr>
        <w:pStyle w:val="TOC2"/>
        <w:rPr>
          <w:rFonts w:asciiTheme="minorHAnsi" w:eastAsiaTheme="minorEastAsia" w:hAnsiTheme="minorHAnsi" w:cstheme="minorBidi"/>
          <w:noProof/>
          <w:sz w:val="22"/>
          <w:szCs w:val="22"/>
        </w:rPr>
      </w:pPr>
      <w:hyperlink w:anchor="_Toc473698017" w:history="1">
        <w:r w:rsidR="000E59D5" w:rsidRPr="00983C24">
          <w:rPr>
            <w:rStyle w:val="Hyperlink"/>
            <w:noProof/>
          </w:rPr>
          <w:t>L.</w:t>
        </w:r>
        <w:r w:rsidR="000E59D5">
          <w:rPr>
            <w:rFonts w:asciiTheme="minorHAnsi" w:eastAsiaTheme="minorEastAsia" w:hAnsiTheme="minorHAnsi" w:cstheme="minorBidi"/>
            <w:noProof/>
            <w:sz w:val="22"/>
            <w:szCs w:val="22"/>
          </w:rPr>
          <w:tab/>
        </w:r>
        <w:r w:rsidR="000E59D5" w:rsidRPr="00983C24">
          <w:rPr>
            <w:rStyle w:val="Hyperlink"/>
            <w:noProof/>
          </w:rPr>
          <w:t>GTA Tack Welding</w:t>
        </w:r>
        <w:r w:rsidR="000E59D5">
          <w:rPr>
            <w:noProof/>
            <w:webHidden/>
          </w:rPr>
          <w:tab/>
        </w:r>
        <w:r w:rsidR="000E59D5">
          <w:rPr>
            <w:noProof/>
            <w:webHidden/>
          </w:rPr>
          <w:fldChar w:fldCharType="begin"/>
        </w:r>
        <w:r w:rsidR="000E59D5">
          <w:rPr>
            <w:noProof/>
            <w:webHidden/>
          </w:rPr>
          <w:instrText xml:space="preserve"> PAGEREF _Toc473698017 \h </w:instrText>
        </w:r>
        <w:r w:rsidR="000E59D5">
          <w:rPr>
            <w:noProof/>
            <w:webHidden/>
          </w:rPr>
        </w:r>
        <w:r w:rsidR="000E59D5">
          <w:rPr>
            <w:noProof/>
            <w:webHidden/>
          </w:rPr>
          <w:fldChar w:fldCharType="separate"/>
        </w:r>
        <w:r w:rsidR="006D7572">
          <w:rPr>
            <w:noProof/>
            <w:webHidden/>
          </w:rPr>
          <w:t>17</w:t>
        </w:r>
        <w:r w:rsidR="000E59D5">
          <w:rPr>
            <w:noProof/>
            <w:webHidden/>
          </w:rPr>
          <w:fldChar w:fldCharType="end"/>
        </w:r>
      </w:hyperlink>
    </w:p>
    <w:p w:rsidR="000E59D5" w:rsidRDefault="00464D9E">
      <w:pPr>
        <w:pStyle w:val="TOC2"/>
        <w:rPr>
          <w:rFonts w:asciiTheme="minorHAnsi" w:eastAsiaTheme="minorEastAsia" w:hAnsiTheme="minorHAnsi" w:cstheme="minorBidi"/>
          <w:noProof/>
          <w:sz w:val="22"/>
          <w:szCs w:val="22"/>
        </w:rPr>
      </w:pPr>
      <w:hyperlink w:anchor="_Toc473698018" w:history="1">
        <w:r w:rsidR="000E59D5" w:rsidRPr="00983C24">
          <w:rPr>
            <w:rStyle w:val="Hyperlink"/>
            <w:noProof/>
          </w:rPr>
          <w:t>M.</w:t>
        </w:r>
        <w:r w:rsidR="000E59D5">
          <w:rPr>
            <w:rFonts w:asciiTheme="minorHAnsi" w:eastAsiaTheme="minorEastAsia" w:hAnsiTheme="minorHAnsi" w:cstheme="minorBidi"/>
            <w:noProof/>
            <w:sz w:val="22"/>
            <w:szCs w:val="22"/>
          </w:rPr>
          <w:tab/>
        </w:r>
        <w:r w:rsidR="000E59D5" w:rsidRPr="00983C24">
          <w:rPr>
            <w:rStyle w:val="Hyperlink"/>
            <w:noProof/>
          </w:rPr>
          <w:t>Bend Tests</w:t>
        </w:r>
        <w:r w:rsidR="000E59D5">
          <w:rPr>
            <w:noProof/>
            <w:webHidden/>
          </w:rPr>
          <w:tab/>
        </w:r>
        <w:r w:rsidR="000E59D5">
          <w:rPr>
            <w:noProof/>
            <w:webHidden/>
          </w:rPr>
          <w:fldChar w:fldCharType="begin"/>
        </w:r>
        <w:r w:rsidR="000E59D5">
          <w:rPr>
            <w:noProof/>
            <w:webHidden/>
          </w:rPr>
          <w:instrText xml:space="preserve"> PAGEREF _Toc473698018 \h </w:instrText>
        </w:r>
        <w:r w:rsidR="000E59D5">
          <w:rPr>
            <w:noProof/>
            <w:webHidden/>
          </w:rPr>
        </w:r>
        <w:r w:rsidR="000E59D5">
          <w:rPr>
            <w:noProof/>
            <w:webHidden/>
          </w:rPr>
          <w:fldChar w:fldCharType="separate"/>
        </w:r>
        <w:r w:rsidR="006D7572">
          <w:rPr>
            <w:noProof/>
            <w:webHidden/>
          </w:rPr>
          <w:t>17</w:t>
        </w:r>
        <w:r w:rsidR="000E59D5">
          <w:rPr>
            <w:noProof/>
            <w:webHidden/>
          </w:rPr>
          <w:fldChar w:fldCharType="end"/>
        </w:r>
      </w:hyperlink>
    </w:p>
    <w:p w:rsidR="000E59D5" w:rsidRDefault="00464D9E">
      <w:pPr>
        <w:pStyle w:val="TOC2"/>
        <w:rPr>
          <w:rFonts w:asciiTheme="minorHAnsi" w:eastAsiaTheme="minorEastAsia" w:hAnsiTheme="minorHAnsi" w:cstheme="minorBidi"/>
          <w:noProof/>
          <w:sz w:val="22"/>
          <w:szCs w:val="22"/>
        </w:rPr>
      </w:pPr>
      <w:hyperlink w:anchor="_Toc473698019" w:history="1">
        <w:r w:rsidR="000E59D5" w:rsidRPr="00983C24">
          <w:rPr>
            <w:rStyle w:val="Hyperlink"/>
            <w:noProof/>
          </w:rPr>
          <w:t>N.</w:t>
        </w:r>
        <w:r w:rsidR="000E59D5">
          <w:rPr>
            <w:rFonts w:asciiTheme="minorHAnsi" w:eastAsiaTheme="minorEastAsia" w:hAnsiTheme="minorHAnsi" w:cstheme="minorBidi"/>
            <w:noProof/>
            <w:sz w:val="22"/>
            <w:szCs w:val="22"/>
          </w:rPr>
          <w:tab/>
        </w:r>
        <w:r w:rsidR="000E59D5" w:rsidRPr="00983C24">
          <w:rPr>
            <w:rStyle w:val="Hyperlink"/>
            <w:noProof/>
          </w:rPr>
          <w:t>Maskants</w:t>
        </w:r>
        <w:r w:rsidR="000E59D5">
          <w:rPr>
            <w:noProof/>
            <w:webHidden/>
          </w:rPr>
          <w:tab/>
        </w:r>
        <w:r w:rsidR="000E59D5">
          <w:rPr>
            <w:noProof/>
            <w:webHidden/>
          </w:rPr>
          <w:fldChar w:fldCharType="begin"/>
        </w:r>
        <w:r w:rsidR="000E59D5">
          <w:rPr>
            <w:noProof/>
            <w:webHidden/>
          </w:rPr>
          <w:instrText xml:space="preserve"> PAGEREF _Toc473698019 \h </w:instrText>
        </w:r>
        <w:r w:rsidR="000E59D5">
          <w:rPr>
            <w:noProof/>
            <w:webHidden/>
          </w:rPr>
        </w:r>
        <w:r w:rsidR="000E59D5">
          <w:rPr>
            <w:noProof/>
            <w:webHidden/>
          </w:rPr>
          <w:fldChar w:fldCharType="separate"/>
        </w:r>
        <w:r w:rsidR="006D7572">
          <w:rPr>
            <w:noProof/>
            <w:webHidden/>
          </w:rPr>
          <w:t>17</w:t>
        </w:r>
        <w:r w:rsidR="000E59D5">
          <w:rPr>
            <w:noProof/>
            <w:webHidden/>
          </w:rPr>
          <w:fldChar w:fldCharType="end"/>
        </w:r>
      </w:hyperlink>
    </w:p>
    <w:p w:rsidR="00143B57" w:rsidRPr="005944EB" w:rsidRDefault="00143B57" w:rsidP="0019711C">
      <w:pPr>
        <w:keepLines/>
        <w:tabs>
          <w:tab w:val="left" w:pos="9567"/>
        </w:tabs>
        <w:rPr>
          <w:highlight w:val="red"/>
        </w:rPr>
      </w:pPr>
      <w:r w:rsidRPr="005944EB">
        <w:rPr>
          <w:highlight w:val="red"/>
        </w:rPr>
        <w:fldChar w:fldCharType="end"/>
      </w:r>
    </w:p>
    <w:p w:rsidR="00B21073" w:rsidRPr="005944EB" w:rsidRDefault="00B21073" w:rsidP="00647F4C">
      <w:pPr>
        <w:pStyle w:val="Heading1"/>
      </w:pPr>
      <w:bookmarkStart w:id="1" w:name="_Toc473697956"/>
      <w:r w:rsidRPr="005944EB">
        <w:lastRenderedPageBreak/>
        <w:t>Purpose:</w:t>
      </w:r>
      <w:bookmarkEnd w:id="1"/>
    </w:p>
    <w:p w:rsidR="005A41D0" w:rsidRPr="00DD2114" w:rsidRDefault="008436FA" w:rsidP="005A41D0">
      <w:pPr>
        <w:pStyle w:val="Heading3"/>
        <w:rPr>
          <w:b/>
          <w:bCs w:val="0"/>
          <w:caps/>
          <w:kern w:val="32"/>
          <w:szCs w:val="32"/>
        </w:rPr>
      </w:pPr>
      <w:r w:rsidRPr="00DD2114">
        <w:t>The purpose of this user guide is to provide instructions for Laser Technician</w:t>
      </w:r>
      <w:r w:rsidR="004B1BA6" w:rsidRPr="00DD2114">
        <w:t>s in the process and procedures</w:t>
      </w:r>
      <w:r w:rsidRPr="00DD2114">
        <w:t xml:space="preserve"> necessary of Laser Welding.</w:t>
      </w:r>
    </w:p>
    <w:p w:rsidR="00B21073" w:rsidRPr="00DD2114" w:rsidRDefault="00B21073" w:rsidP="00647F4C">
      <w:pPr>
        <w:pStyle w:val="Heading1"/>
      </w:pPr>
      <w:r w:rsidRPr="00DD2114">
        <w:fldChar w:fldCharType="begin"/>
      </w:r>
      <w:r w:rsidRPr="00DD2114">
        <w:instrText>fillin "Enter brief statement of purpose for procedure:"</w:instrText>
      </w:r>
      <w:r w:rsidRPr="00DD2114">
        <w:fldChar w:fldCharType="end"/>
      </w:r>
      <w:bookmarkStart w:id="2" w:name="_Toc473697957"/>
      <w:r w:rsidRPr="00DD2114">
        <w:t>Responsibilities</w:t>
      </w:r>
      <w:bookmarkEnd w:id="2"/>
    </w:p>
    <w:p w:rsidR="005A41D0" w:rsidRPr="00DD2114" w:rsidRDefault="005A41D0" w:rsidP="00B271A2">
      <w:pPr>
        <w:pStyle w:val="Heading3"/>
      </w:pPr>
      <w:r w:rsidRPr="00DD2114">
        <w:t>The Welding Supervisor and Manufacturing Engineers are responsible for maintaining this procedure, TA1080 and 41319 for continual suitability to all Laser Welding Processes.</w:t>
      </w:r>
    </w:p>
    <w:p w:rsidR="005A41D0" w:rsidRPr="00DD2114" w:rsidRDefault="005A41D0" w:rsidP="00B271A2">
      <w:pPr>
        <w:pStyle w:val="Heading3"/>
      </w:pPr>
      <w:r w:rsidRPr="00DD2114">
        <w:t>The Welding Supervisor and Weld Technicians are responsible for adhering to and effectively carrying out this procedure.</w:t>
      </w:r>
    </w:p>
    <w:p w:rsidR="00B21073" w:rsidRPr="00DD2114" w:rsidRDefault="00B21073" w:rsidP="00647F4C">
      <w:pPr>
        <w:pStyle w:val="Heading1"/>
      </w:pPr>
      <w:bookmarkStart w:id="3" w:name="_Toc473697958"/>
      <w:r w:rsidRPr="00DD2114">
        <w:t>Affected Department / Product Group / Support Group</w:t>
      </w:r>
      <w:bookmarkEnd w:id="3"/>
    </w:p>
    <w:p w:rsidR="00B21073" w:rsidRPr="00DD2114" w:rsidRDefault="00B21073" w:rsidP="00370F7A">
      <w:pPr>
        <w:pStyle w:val="Heading3"/>
      </w:pPr>
      <w:r w:rsidRPr="00DD2114">
        <w:t>Departments: Manufacturing</w:t>
      </w:r>
    </w:p>
    <w:p w:rsidR="00B21073" w:rsidRPr="00DD2114" w:rsidRDefault="00B21073" w:rsidP="00370F7A">
      <w:pPr>
        <w:pStyle w:val="Heading3"/>
      </w:pPr>
      <w:r w:rsidRPr="00DD2114">
        <w:t>Product Groups: N.A.</w:t>
      </w:r>
    </w:p>
    <w:p w:rsidR="00B21073" w:rsidRPr="005944EB" w:rsidRDefault="00B21073" w:rsidP="00370F7A">
      <w:pPr>
        <w:pStyle w:val="Heading3"/>
      </w:pPr>
      <w:r w:rsidRPr="005944EB">
        <w:t>Functional Support Groups: Welding</w:t>
      </w:r>
    </w:p>
    <w:p w:rsidR="00B21073" w:rsidRPr="005944EB" w:rsidRDefault="00B21073" w:rsidP="00647F4C">
      <w:pPr>
        <w:pStyle w:val="Heading1"/>
      </w:pPr>
      <w:bookmarkStart w:id="4" w:name="_Toc473697959"/>
      <w:r w:rsidRPr="005944EB">
        <w:t>Associated Documents</w:t>
      </w:r>
      <w:bookmarkEnd w:id="4"/>
    </w:p>
    <w:p w:rsidR="00370F7A" w:rsidRPr="005944EB" w:rsidRDefault="00D67F1F" w:rsidP="00370F7A">
      <w:pPr>
        <w:pStyle w:val="Heading3"/>
      </w:pPr>
      <w:r>
        <w:t>ISO 900</w:t>
      </w:r>
    </w:p>
    <w:p w:rsidR="00370F7A" w:rsidRPr="006D7572" w:rsidRDefault="00B21073" w:rsidP="00370F7A">
      <w:pPr>
        <w:pStyle w:val="Heading3"/>
      </w:pPr>
      <w:r w:rsidRPr="006D7572">
        <w:t>Quality System Manual</w:t>
      </w:r>
    </w:p>
    <w:p w:rsidR="00370F7A" w:rsidRPr="006D7572" w:rsidRDefault="00B21073" w:rsidP="00370F7A">
      <w:pPr>
        <w:pStyle w:val="Heading3"/>
      </w:pPr>
      <w:r w:rsidRPr="006D7572">
        <w:t>Quality Assurance Manual</w:t>
      </w:r>
    </w:p>
    <w:p w:rsidR="00505A36" w:rsidRPr="006D7572" w:rsidRDefault="00B21073" w:rsidP="00E23EE1">
      <w:pPr>
        <w:pStyle w:val="Heading3"/>
      </w:pPr>
      <w:r w:rsidRPr="006D7572">
        <w:t>AWS Specifications: C7.4, A2.4</w:t>
      </w:r>
      <w:r w:rsidR="00E23EE1" w:rsidRPr="006D7572">
        <w:t xml:space="preserve">, </w:t>
      </w:r>
      <w:r w:rsidRPr="006D7572">
        <w:t>A3.0</w:t>
      </w:r>
      <w:r w:rsidR="007357FF" w:rsidRPr="006D7572">
        <w:t>M</w:t>
      </w:r>
      <w:r w:rsidRPr="006D7572">
        <w:t>, D17.1</w:t>
      </w:r>
    </w:p>
    <w:p w:rsidR="00D33B1F" w:rsidRPr="006D7572" w:rsidRDefault="00D33B1F" w:rsidP="00D33B1F">
      <w:pPr>
        <w:pStyle w:val="Heading3"/>
      </w:pPr>
      <w:r w:rsidRPr="006D7572">
        <w:t xml:space="preserve">QAM </w:t>
      </w:r>
      <w:r w:rsidR="000C2357" w:rsidRPr="006D7572">
        <w:t>10</w:t>
      </w:r>
      <w:r w:rsidRPr="006D7572">
        <w:t xml:space="preserve"> Improvement</w:t>
      </w:r>
    </w:p>
    <w:p w:rsidR="00D33B1F" w:rsidRPr="006D7572" w:rsidRDefault="00D33B1F" w:rsidP="00D33B1F">
      <w:pPr>
        <w:pStyle w:val="Heading3"/>
      </w:pPr>
      <w:r w:rsidRPr="006D7572">
        <w:t>QAM 7.</w:t>
      </w:r>
      <w:r w:rsidR="000C2357" w:rsidRPr="006D7572">
        <w:t>1.5</w:t>
      </w:r>
      <w:r w:rsidRPr="006D7572">
        <w:t xml:space="preserve"> </w:t>
      </w:r>
      <w:r w:rsidR="000C2357" w:rsidRPr="006D7572">
        <w:t>M</w:t>
      </w:r>
      <w:r w:rsidRPr="006D7572">
        <w:t>onitoring and Measuring</w:t>
      </w:r>
      <w:r w:rsidR="000C2357" w:rsidRPr="006D7572">
        <w:t xml:space="preserve"> Resources</w:t>
      </w:r>
    </w:p>
    <w:p w:rsidR="00D33B1F" w:rsidRPr="006D7572" w:rsidRDefault="00D33B1F" w:rsidP="00D33B1F">
      <w:pPr>
        <w:pStyle w:val="Heading3"/>
      </w:pPr>
      <w:r w:rsidRPr="006D7572">
        <w:t>QAM 8.</w:t>
      </w:r>
      <w:r w:rsidR="000C2357" w:rsidRPr="006D7572">
        <w:t>7</w:t>
      </w:r>
      <w:r w:rsidRPr="006D7572">
        <w:t xml:space="preserve"> Control of Nonconforming </w:t>
      </w:r>
      <w:r w:rsidR="000C2357" w:rsidRPr="006D7572">
        <w:t>Outputs</w:t>
      </w:r>
    </w:p>
    <w:p w:rsidR="00D33B1F" w:rsidRPr="006D7572" w:rsidRDefault="00D33B1F" w:rsidP="00D33B1F">
      <w:pPr>
        <w:pStyle w:val="Heading3"/>
      </w:pPr>
      <w:r w:rsidRPr="006D7572">
        <w:t>QA102 Visual Inspection Master</w:t>
      </w:r>
    </w:p>
    <w:p w:rsidR="00D33B1F" w:rsidRPr="00DD2114" w:rsidRDefault="00D33B1F" w:rsidP="00D33B1F">
      <w:pPr>
        <w:pStyle w:val="Heading3"/>
      </w:pPr>
      <w:r w:rsidRPr="00DD2114">
        <w:t>QA1075 Preventive Maintenance Users Guide</w:t>
      </w:r>
    </w:p>
    <w:p w:rsidR="001B1C82" w:rsidRPr="004425F1" w:rsidRDefault="001B1C82" w:rsidP="00D33B1F">
      <w:pPr>
        <w:pStyle w:val="Heading3"/>
        <w:rPr>
          <w:szCs w:val="24"/>
        </w:rPr>
      </w:pPr>
      <w:r w:rsidRPr="004425F1">
        <w:rPr>
          <w:szCs w:val="24"/>
        </w:rPr>
        <w:t>QC050 Analysis of Equipment Malfunction</w:t>
      </w:r>
    </w:p>
    <w:p w:rsidR="00D33B1F" w:rsidRPr="00DD2114" w:rsidRDefault="00D33B1F" w:rsidP="00D33B1F">
      <w:pPr>
        <w:pStyle w:val="Heading3"/>
        <w:rPr>
          <w:szCs w:val="24"/>
        </w:rPr>
      </w:pPr>
      <w:r w:rsidRPr="00DD2114">
        <w:rPr>
          <w:szCs w:val="24"/>
        </w:rPr>
        <w:t xml:space="preserve">TA01 Nonconforming Material Control </w:t>
      </w:r>
    </w:p>
    <w:p w:rsidR="00D33B1F" w:rsidRPr="005944EB" w:rsidRDefault="00D33B1F" w:rsidP="00D33B1F">
      <w:pPr>
        <w:pStyle w:val="Heading3"/>
      </w:pPr>
      <w:r w:rsidRPr="005944EB">
        <w:t>TA25 Laser Weld Technician Qualification Program</w:t>
      </w:r>
    </w:p>
    <w:p w:rsidR="00D33B1F" w:rsidRPr="005944EB" w:rsidRDefault="00D33B1F" w:rsidP="00D33B1F">
      <w:pPr>
        <w:pStyle w:val="Heading3"/>
      </w:pPr>
      <w:r w:rsidRPr="005944EB">
        <w:t>TA27 Laser Weld Lab</w:t>
      </w:r>
    </w:p>
    <w:p w:rsidR="00D33B1F" w:rsidRPr="005944EB" w:rsidRDefault="00D33B1F" w:rsidP="00D33B1F">
      <w:pPr>
        <w:pStyle w:val="Heading3"/>
      </w:pPr>
      <w:r w:rsidRPr="005944EB">
        <w:t>TA33 Laser Welding Process Map</w:t>
      </w:r>
    </w:p>
    <w:p w:rsidR="00505A36" w:rsidRPr="005944EB" w:rsidRDefault="00505A36" w:rsidP="00505A36">
      <w:pPr>
        <w:pStyle w:val="Heading3"/>
      </w:pPr>
      <w:r w:rsidRPr="005944EB">
        <w:t>TA015 Laser Welder Verification</w:t>
      </w:r>
    </w:p>
    <w:p w:rsidR="00505A36" w:rsidRPr="005944EB" w:rsidRDefault="00505A36" w:rsidP="00505A36">
      <w:pPr>
        <w:pStyle w:val="Heading3"/>
      </w:pPr>
      <w:r w:rsidRPr="005944EB">
        <w:t>TA036 Weld Penetration Test Datasheet</w:t>
      </w:r>
    </w:p>
    <w:p w:rsidR="00505A36" w:rsidRDefault="00D33B1F" w:rsidP="00505A36">
      <w:pPr>
        <w:pStyle w:val="Heading3"/>
      </w:pPr>
      <w:r>
        <w:t>TA081 Nonconforming Material</w:t>
      </w:r>
    </w:p>
    <w:p w:rsidR="00D33B1F" w:rsidRPr="00DD2114" w:rsidRDefault="00D33B1F" w:rsidP="00D33B1F">
      <w:pPr>
        <w:pStyle w:val="Heading3"/>
        <w:rPr>
          <w:szCs w:val="24"/>
        </w:rPr>
      </w:pPr>
      <w:r w:rsidRPr="00DD2114">
        <w:rPr>
          <w:szCs w:val="24"/>
        </w:rPr>
        <w:t>TA140 Laser Weld Technician Qualification Record</w:t>
      </w:r>
    </w:p>
    <w:p w:rsidR="00D33B1F" w:rsidRPr="00DD2114" w:rsidRDefault="00D33B1F" w:rsidP="00D33B1F">
      <w:pPr>
        <w:pStyle w:val="Heading3"/>
        <w:rPr>
          <w:szCs w:val="24"/>
        </w:rPr>
      </w:pPr>
      <w:r w:rsidRPr="00DD2114">
        <w:rPr>
          <w:szCs w:val="24"/>
        </w:rPr>
        <w:t>TA141 Laser Weld Inspector Qualification Record</w:t>
      </w:r>
    </w:p>
    <w:p w:rsidR="00D33B1F" w:rsidRPr="00DD2114" w:rsidRDefault="00D33B1F" w:rsidP="00D33B1F">
      <w:pPr>
        <w:pStyle w:val="Heading3"/>
        <w:rPr>
          <w:szCs w:val="24"/>
        </w:rPr>
      </w:pPr>
      <w:r w:rsidRPr="00DD2114">
        <w:rPr>
          <w:szCs w:val="24"/>
        </w:rPr>
        <w:t>TA1051 Heated Ultrasonic Cleaning</w:t>
      </w:r>
    </w:p>
    <w:p w:rsidR="00D33B1F" w:rsidRPr="00DD2114" w:rsidRDefault="00D33B1F" w:rsidP="00D33B1F">
      <w:pPr>
        <w:pStyle w:val="Heading3"/>
        <w:rPr>
          <w:szCs w:val="24"/>
        </w:rPr>
      </w:pPr>
      <w:r w:rsidRPr="00DD2114">
        <w:rPr>
          <w:szCs w:val="24"/>
        </w:rPr>
        <w:t>TA1061 General Workmanship Cleaning</w:t>
      </w:r>
    </w:p>
    <w:p w:rsidR="00D33B1F" w:rsidRPr="00DD2114" w:rsidRDefault="00D33B1F" w:rsidP="00D33B1F">
      <w:pPr>
        <w:pStyle w:val="Heading3"/>
        <w:rPr>
          <w:szCs w:val="24"/>
        </w:rPr>
      </w:pPr>
      <w:r w:rsidRPr="00DD2114">
        <w:rPr>
          <w:szCs w:val="24"/>
        </w:rPr>
        <w:t>TA1243 Weld Measurement Users Guide</w:t>
      </w:r>
    </w:p>
    <w:p w:rsidR="00D33B1F" w:rsidRPr="00DD2114" w:rsidRDefault="00D33B1F" w:rsidP="00D33B1F">
      <w:pPr>
        <w:pStyle w:val="Heading3"/>
      </w:pPr>
      <w:r w:rsidRPr="00DD2114">
        <w:t>TA1256 Argon Welding Shield Gas Delivery System User Guide</w:t>
      </w:r>
    </w:p>
    <w:p w:rsidR="00D33B1F" w:rsidRPr="00DD2114" w:rsidRDefault="00D33B1F" w:rsidP="00D33B1F">
      <w:pPr>
        <w:pStyle w:val="Heading3"/>
        <w:rPr>
          <w:szCs w:val="24"/>
        </w:rPr>
      </w:pPr>
      <w:r w:rsidRPr="00DD2114">
        <w:rPr>
          <w:szCs w:val="24"/>
        </w:rPr>
        <w:t>PE04 Annual Eye Test Process</w:t>
      </w:r>
    </w:p>
    <w:p w:rsidR="00D33B1F" w:rsidRPr="00DD2114" w:rsidRDefault="00D33B1F" w:rsidP="00D33B1F">
      <w:pPr>
        <w:pStyle w:val="Heading3"/>
      </w:pPr>
      <w:r w:rsidRPr="00DD2114">
        <w:t xml:space="preserve">PE1020 Lockout </w:t>
      </w:r>
      <w:proofErr w:type="spellStart"/>
      <w:r w:rsidRPr="00DD2114">
        <w:t>Tagout</w:t>
      </w:r>
      <w:proofErr w:type="spellEnd"/>
    </w:p>
    <w:p w:rsidR="002E2187" w:rsidRPr="00DD2114" w:rsidRDefault="00E23EE1" w:rsidP="00370F7A">
      <w:pPr>
        <w:pStyle w:val="Heading3"/>
      </w:pPr>
      <w:r w:rsidRPr="00DD2114">
        <w:lastRenderedPageBreak/>
        <w:t>EN10</w:t>
      </w:r>
      <w:r w:rsidR="00D33B1F" w:rsidRPr="00DD2114">
        <w:t xml:space="preserve"> </w:t>
      </w:r>
      <w:r w:rsidR="00441ADF" w:rsidRPr="00DD2114">
        <w:t>New Equipment Procurement Process</w:t>
      </w:r>
    </w:p>
    <w:p w:rsidR="00D33B1F" w:rsidRPr="00DD2114" w:rsidRDefault="00D33B1F" w:rsidP="00370F7A">
      <w:pPr>
        <w:pStyle w:val="Heading3"/>
      </w:pPr>
      <w:r w:rsidRPr="00DD2114">
        <w:rPr>
          <w:szCs w:val="24"/>
        </w:rPr>
        <w:t>EN1041 DPA and Chemical Etching Users Guide</w:t>
      </w:r>
    </w:p>
    <w:p w:rsidR="00036A8B" w:rsidRPr="005944EB" w:rsidRDefault="00D20BDB" w:rsidP="00370F7A">
      <w:pPr>
        <w:pStyle w:val="Heading3"/>
      </w:pPr>
      <w:r w:rsidRPr="005944EB">
        <w:t>EN1087</w:t>
      </w:r>
      <w:r w:rsidR="00D33B1F">
        <w:t xml:space="preserve"> </w:t>
      </w:r>
      <w:r w:rsidR="00441ADF" w:rsidRPr="005944EB">
        <w:t xml:space="preserve">Laser Welding Design Practices </w:t>
      </w:r>
    </w:p>
    <w:p w:rsidR="00BB4EF5" w:rsidRPr="005944EB" w:rsidRDefault="00BB4EF5" w:rsidP="00BB4EF5">
      <w:pPr>
        <w:pStyle w:val="Heading3"/>
      </w:pPr>
      <w:r w:rsidRPr="005944EB">
        <w:t>TA1080</w:t>
      </w:r>
      <w:r w:rsidRPr="005944EB">
        <w:rPr>
          <w:szCs w:val="24"/>
        </w:rPr>
        <w:t xml:space="preserve"> </w:t>
      </w:r>
      <w:r w:rsidRPr="005944EB">
        <w:rPr>
          <w:bCs w:val="0"/>
          <w:szCs w:val="24"/>
        </w:rPr>
        <w:t xml:space="preserve">Laser Welding Process and Operating Guide for General Electric Products </w:t>
      </w:r>
    </w:p>
    <w:p w:rsidR="00BB4EF5" w:rsidRPr="002032B4" w:rsidRDefault="00BB4EF5" w:rsidP="00BB4EF5">
      <w:pPr>
        <w:pStyle w:val="Heading3"/>
      </w:pPr>
      <w:r w:rsidRPr="005944EB">
        <w:rPr>
          <w:bCs w:val="0"/>
          <w:szCs w:val="24"/>
        </w:rPr>
        <w:t>41319 Laser Welding Process and Operating Guide for PWR Products</w:t>
      </w:r>
    </w:p>
    <w:p w:rsidR="002032B4" w:rsidRDefault="002032B4" w:rsidP="002032B4">
      <w:pPr>
        <w:pStyle w:val="Heading4"/>
        <w:numPr>
          <w:ilvl w:val="0"/>
          <w:numId w:val="0"/>
        </w:numPr>
      </w:pPr>
    </w:p>
    <w:p w:rsidR="00B21073" w:rsidRPr="005944EB" w:rsidRDefault="00B21073" w:rsidP="00647F4C">
      <w:pPr>
        <w:pStyle w:val="Heading1"/>
      </w:pPr>
      <w:bookmarkStart w:id="5" w:name="_Toc473697960"/>
      <w:r w:rsidRPr="005944EB">
        <w:t>Safety Considerations</w:t>
      </w:r>
      <w:bookmarkEnd w:id="5"/>
    </w:p>
    <w:p w:rsidR="0094021B" w:rsidRPr="005944EB" w:rsidRDefault="0094021B" w:rsidP="0094021B">
      <w:pPr>
        <w:pStyle w:val="Heading2"/>
      </w:pPr>
      <w:bookmarkStart w:id="6" w:name="_Toc473697961"/>
      <w:r w:rsidRPr="005944EB">
        <w:t>Eye</w:t>
      </w:r>
      <w:r w:rsidR="003662EE" w:rsidRPr="005944EB">
        <w:t xml:space="preserve"> Protection</w:t>
      </w:r>
      <w:bookmarkEnd w:id="6"/>
    </w:p>
    <w:p w:rsidR="003662EE" w:rsidRPr="005944EB" w:rsidRDefault="003662EE" w:rsidP="00D511E0">
      <w:pPr>
        <w:pStyle w:val="Heading3"/>
        <w:numPr>
          <w:ilvl w:val="0"/>
          <w:numId w:val="0"/>
        </w:numPr>
        <w:ind w:left="1440"/>
      </w:pPr>
      <w:bookmarkStart w:id="7" w:name="_Toc365285537"/>
      <w:bookmarkStart w:id="8" w:name="_Toc365289168"/>
      <w:bookmarkStart w:id="9" w:name="_Toc365383456"/>
      <w:bookmarkStart w:id="10" w:name="_Toc365442742"/>
      <w:bookmarkStart w:id="11" w:name="_Toc366739729"/>
      <w:bookmarkStart w:id="12" w:name="_Toc368644191"/>
      <w:bookmarkStart w:id="13" w:name="_Toc369098966"/>
      <w:r w:rsidRPr="005944EB">
        <w:t>Laser welding uses a focused beam of light to achieve very precise welds. The major hazard of this powerful beam is to the eyes, which can be blinded when hit with the beam. Special eye protection must be used, and care must be taken with any reflective surfaces since both the original and reflected beam are extremely dangerous. For additional information, refer to the manufacturer’s equipment operating manual.</w:t>
      </w:r>
      <w:bookmarkEnd w:id="7"/>
      <w:bookmarkEnd w:id="8"/>
      <w:bookmarkEnd w:id="9"/>
      <w:bookmarkEnd w:id="10"/>
      <w:bookmarkEnd w:id="11"/>
      <w:bookmarkEnd w:id="12"/>
      <w:bookmarkEnd w:id="13"/>
    </w:p>
    <w:p w:rsidR="0094021B" w:rsidRPr="005944EB" w:rsidRDefault="003662EE" w:rsidP="0094021B">
      <w:pPr>
        <w:pStyle w:val="Heading2"/>
      </w:pPr>
      <w:bookmarkStart w:id="14" w:name="_Toc473697962"/>
      <w:r w:rsidRPr="005944EB">
        <w:t>Electrical Hazards</w:t>
      </w:r>
      <w:bookmarkEnd w:id="14"/>
    </w:p>
    <w:p w:rsidR="00BB577F" w:rsidRPr="005944EB" w:rsidRDefault="00B21073" w:rsidP="001D7C10">
      <w:pPr>
        <w:pStyle w:val="Heading3"/>
        <w:ind w:left="1260" w:hanging="270"/>
      </w:pPr>
      <w:r w:rsidRPr="005944EB">
        <w:t>The laser power supply output can reach pot</w:t>
      </w:r>
      <w:r w:rsidR="00BB577F" w:rsidRPr="005944EB">
        <w:t>entially lethal voltage levels.</w:t>
      </w:r>
      <w:r w:rsidR="00FD0E56" w:rsidRPr="005944EB">
        <w:t xml:space="preserve"> Do not perform any maintenance on or inside the laser power cabinet without following “PE1020 – Lockout/</w:t>
      </w:r>
      <w:proofErr w:type="spellStart"/>
      <w:r w:rsidR="00FD0E56" w:rsidRPr="005944EB">
        <w:t>Tagout</w:t>
      </w:r>
      <w:proofErr w:type="spellEnd"/>
      <w:r w:rsidR="00FD0E56" w:rsidRPr="005944EB">
        <w:t>.” For additional information, refer to the manufacturer’s equipment operating manual.</w:t>
      </w:r>
    </w:p>
    <w:p w:rsidR="00BB577F" w:rsidRPr="005944EB" w:rsidRDefault="00B21073" w:rsidP="001D7C10">
      <w:pPr>
        <w:pStyle w:val="Heading3"/>
        <w:ind w:left="1260" w:hanging="270"/>
      </w:pPr>
      <w:r w:rsidRPr="005944EB">
        <w:t xml:space="preserve">After powering down the laser, </w:t>
      </w:r>
      <w:r w:rsidR="000D620A" w:rsidRPr="005944EB">
        <w:t xml:space="preserve">allow </w:t>
      </w:r>
      <w:r w:rsidRPr="005944EB">
        <w:t>a two minute period for the high voltage capacitors to fully discharge before the laser pow</w:t>
      </w:r>
      <w:r w:rsidR="00BB577F" w:rsidRPr="005944EB">
        <w:t>er cabinet doors can be opened.</w:t>
      </w:r>
      <w:r w:rsidR="00EC62C0" w:rsidRPr="005944EB">
        <w:t xml:space="preserve"> Before working on anything powered by these capacitors, confirm a zero energy state has been achieved by che</w:t>
      </w:r>
      <w:r w:rsidR="006930DC">
        <w:t>cking with an electrical meter.</w:t>
      </w:r>
    </w:p>
    <w:p w:rsidR="000D620A" w:rsidRPr="005944EB" w:rsidRDefault="00B21073" w:rsidP="001D7C10">
      <w:pPr>
        <w:pStyle w:val="Heading3"/>
        <w:ind w:left="1260" w:hanging="270"/>
      </w:pPr>
      <w:r w:rsidRPr="005944EB">
        <w:t>When re-energizing equipment is necessary to troubleshoot</w:t>
      </w:r>
      <w:r w:rsidR="00FD0E56" w:rsidRPr="005944EB">
        <w:t>, test or position the equipment</w:t>
      </w:r>
      <w:r w:rsidRPr="005944EB">
        <w:t>,</w:t>
      </w:r>
      <w:r w:rsidR="000D620A" w:rsidRPr="005944EB">
        <w:t xml:space="preserve"> </w:t>
      </w:r>
      <w:r w:rsidR="006E57C7" w:rsidRPr="005944EB">
        <w:t xml:space="preserve">temporarily remove the lockout or </w:t>
      </w:r>
      <w:proofErr w:type="spellStart"/>
      <w:r w:rsidR="006E57C7" w:rsidRPr="005944EB">
        <w:t>tagout</w:t>
      </w:r>
      <w:proofErr w:type="spellEnd"/>
      <w:r w:rsidR="006E57C7" w:rsidRPr="005944EB">
        <w:t xml:space="preserve"> devices. This applies only for the time required to perform the task.</w:t>
      </w:r>
    </w:p>
    <w:p w:rsidR="002B440D" w:rsidRPr="005944EB" w:rsidRDefault="002B440D" w:rsidP="002B440D">
      <w:pPr>
        <w:pStyle w:val="Heading4"/>
        <w:ind w:left="1620" w:hanging="270"/>
      </w:pPr>
      <w:r w:rsidRPr="005944EB">
        <w:t>For power-on testing, whenever possible, use the procedures called out in the manufacturer’s users/operating manual.</w:t>
      </w:r>
    </w:p>
    <w:p w:rsidR="002B440D" w:rsidRPr="005944EB" w:rsidRDefault="002B440D" w:rsidP="0036792C">
      <w:pPr>
        <w:pStyle w:val="Heading4"/>
        <w:numPr>
          <w:ilvl w:val="0"/>
          <w:numId w:val="0"/>
        </w:numPr>
      </w:pPr>
    </w:p>
    <w:p w:rsidR="00187A83" w:rsidRPr="005944EB" w:rsidRDefault="00187A83" w:rsidP="00187A83">
      <w:pPr>
        <w:pStyle w:val="Heading1"/>
      </w:pPr>
      <w:bookmarkStart w:id="15" w:name="_Toc473697963"/>
      <w:r w:rsidRPr="005944EB">
        <w:t>Laser Weld Specification</w:t>
      </w:r>
      <w:bookmarkEnd w:id="15"/>
    </w:p>
    <w:p w:rsidR="00187A83" w:rsidRPr="005944EB" w:rsidRDefault="00187A83" w:rsidP="00187A83">
      <w:pPr>
        <w:pStyle w:val="Heading2"/>
      </w:pPr>
      <w:bookmarkStart w:id="16" w:name="_Toc473697964"/>
      <w:r w:rsidRPr="005944EB">
        <w:t xml:space="preserve">Weld </w:t>
      </w:r>
      <w:r w:rsidR="0036792C" w:rsidRPr="005944EB">
        <w:t xml:space="preserve">Penetration </w:t>
      </w:r>
      <w:r w:rsidRPr="005944EB">
        <w:t>Specification</w:t>
      </w:r>
      <w:bookmarkEnd w:id="16"/>
    </w:p>
    <w:p w:rsidR="00187A83" w:rsidRPr="005944EB" w:rsidRDefault="00187A83" w:rsidP="001D7C10">
      <w:pPr>
        <w:pStyle w:val="Heading3"/>
        <w:ind w:left="1260" w:hanging="270"/>
      </w:pPr>
      <w:r w:rsidRPr="005944EB">
        <w:t>Unless otherwise called out on the engineering or released drawing, all laser welds at PCB will be considered Class C seal welds. A class C laser weld is defined in AWS C7.4 as a “non-critical weldment whose failure would not affect the efficiency of the system or endanger personnel”.  A seal weld as defined in AWS A3.0</w:t>
      </w:r>
      <w:r w:rsidR="007357FF" w:rsidRPr="005944EB">
        <w:t>M</w:t>
      </w:r>
      <w:r w:rsidRPr="005944EB">
        <w:t xml:space="preserve"> is “any weld intended primarily to provide a specific degree of tightness against leakage.” As such there is no specific penetration requirement for these welds.</w:t>
      </w:r>
    </w:p>
    <w:p w:rsidR="00187A83" w:rsidRPr="005944EB" w:rsidRDefault="00187A83" w:rsidP="001D7C10">
      <w:pPr>
        <w:pStyle w:val="Heading4"/>
        <w:ind w:left="1620" w:hanging="270"/>
      </w:pPr>
      <w:r w:rsidRPr="005944EB">
        <w:t>For seal</w:t>
      </w:r>
      <w:r w:rsidR="00BE0A41" w:rsidRPr="005944EB">
        <w:t xml:space="preserve"> butt</w:t>
      </w:r>
      <w:r w:rsidRPr="005944EB">
        <w:t xml:space="preserve"> welds, the welding department will attempt to get weld penetrations within the targets below. The following weld target uses the smaller material thickness of the two mating parts.</w:t>
      </w:r>
    </w:p>
    <w:p w:rsidR="00187A83" w:rsidRPr="005944EB" w:rsidRDefault="00187A83" w:rsidP="001D7C10">
      <w:pPr>
        <w:pStyle w:val="Heading5"/>
        <w:ind w:left="2250" w:hanging="450"/>
      </w:pPr>
      <w:r w:rsidRPr="005944EB">
        <w:t>For material thickness between .000” - .019”, weld penetration will be 40-140% of the thinner material.</w:t>
      </w:r>
    </w:p>
    <w:p w:rsidR="00BE0A41" w:rsidRPr="005944EB" w:rsidRDefault="00187A83" w:rsidP="00BE0A41">
      <w:pPr>
        <w:pStyle w:val="Heading5"/>
        <w:ind w:left="2250" w:hanging="450"/>
      </w:pPr>
      <w:r w:rsidRPr="005944EB">
        <w:t>For material thickness between .020”-.049”, weld penetration will be 30-</w:t>
      </w:r>
      <w:r w:rsidR="00BE0A41" w:rsidRPr="005944EB">
        <w:t>1</w:t>
      </w:r>
      <w:r w:rsidR="000F6894" w:rsidRPr="005944EB">
        <w:t>3</w:t>
      </w:r>
      <w:r w:rsidR="00BE0A41" w:rsidRPr="005944EB">
        <w:t>0</w:t>
      </w:r>
      <w:r w:rsidRPr="005944EB">
        <w:t>% of the thinner material.</w:t>
      </w:r>
    </w:p>
    <w:p w:rsidR="00BE0A41" w:rsidRPr="005944EB" w:rsidRDefault="00BE0A41" w:rsidP="00BE0A41">
      <w:pPr>
        <w:pStyle w:val="Heading5"/>
        <w:ind w:left="2250" w:hanging="450"/>
      </w:pPr>
      <w:r w:rsidRPr="005944EB">
        <w:lastRenderedPageBreak/>
        <w:t>For material thickness .050” and larger, the weld penetration will be 20-85% of the thinner material.</w:t>
      </w:r>
    </w:p>
    <w:p w:rsidR="00BE0A41" w:rsidRPr="005944EB" w:rsidRDefault="00BE0A41" w:rsidP="00BE0A41">
      <w:pPr>
        <w:pStyle w:val="Heading5"/>
        <w:ind w:left="2250" w:hanging="450"/>
      </w:pPr>
      <w:r w:rsidRPr="005944EB">
        <w:t xml:space="preserve">The above weld penetrations over 100% of the thinner material are acceptable only as long </w:t>
      </w:r>
      <w:r w:rsidR="00794CEB" w:rsidRPr="005944EB">
        <w:t>the weld penetration does not break through the thicker material and send weld spatter into the sensor.</w:t>
      </w:r>
    </w:p>
    <w:p w:rsidR="00BE0A41" w:rsidRPr="005944EB" w:rsidRDefault="00794CEB" w:rsidP="00400EDE">
      <w:pPr>
        <w:pStyle w:val="Heading4"/>
        <w:ind w:left="1620" w:hanging="270"/>
      </w:pPr>
      <w:r w:rsidRPr="005944EB">
        <w:t xml:space="preserve">For seal fillet welds, </w:t>
      </w:r>
      <w:r w:rsidR="00400EDE" w:rsidRPr="005944EB">
        <w:t xml:space="preserve">a minimum of .006” weld penetration should be </w:t>
      </w:r>
      <w:r w:rsidR="004D31A3" w:rsidRPr="005944EB">
        <w:rPr>
          <w:rFonts w:cs="Arial"/>
          <w:szCs w:val="26"/>
        </w:rPr>
        <w:t>targeted</w:t>
      </w:r>
      <w:r w:rsidR="004D31A3" w:rsidRPr="005944EB">
        <w:t xml:space="preserve"> </w:t>
      </w:r>
      <w:r w:rsidR="00400EDE" w:rsidRPr="005944EB">
        <w:t xml:space="preserve">for connector or connector adaptor to housing welds. </w:t>
      </w:r>
      <w:r w:rsidR="00501EC8" w:rsidRPr="005944EB">
        <w:t xml:space="preserve">Welds that hold other parts of the sensor together should target a minimum of .010” weld penetration. </w:t>
      </w:r>
      <w:r w:rsidR="00400EDE" w:rsidRPr="005944EB">
        <w:t xml:space="preserve"> Exceptions shall be made for extremely small parts with mating part cross sections less than .01</w:t>
      </w:r>
      <w:r w:rsidR="00501EC8" w:rsidRPr="005944EB">
        <w:t>5</w:t>
      </w:r>
      <w:r w:rsidR="00400EDE" w:rsidRPr="005944EB">
        <w:t>”.</w:t>
      </w:r>
    </w:p>
    <w:p w:rsidR="00C95F47" w:rsidRPr="005944EB" w:rsidRDefault="00187A83" w:rsidP="002B440D">
      <w:pPr>
        <w:pStyle w:val="Heading3"/>
        <w:ind w:left="1260" w:hanging="270"/>
      </w:pPr>
      <w:r w:rsidRPr="005944EB">
        <w:t xml:space="preserve">If a Product Engineer creates an engineering drawing showing targeted weld penetrations, the Manufacturing Engineer will create weld samples as close to the targets as possible and present them to the Product Engineer for evaluation. </w:t>
      </w:r>
      <w:r w:rsidR="002B440D" w:rsidRPr="005944EB">
        <w:t xml:space="preserve">Once the product engineer approves the penetration samples, the engineering drawing will be updated to reflect the agreed upon penetration range. </w:t>
      </w:r>
      <w:r w:rsidRPr="005944EB">
        <w:t xml:space="preserve">The engineering drawing will then be released. Welding will be responsible to meet the weld penetration specifications on released drawings </w:t>
      </w:r>
      <w:r w:rsidR="00A47601" w:rsidRPr="005944EB">
        <w:t>only. Welds</w:t>
      </w:r>
      <w:r w:rsidRPr="005944EB">
        <w:t xml:space="preserve"> with penetration requirements will be considered Class B welds. A class B laser weld is defined in AWS C7.4 as a “semi critical weldment whose failure would reduce the overall efficiency of the system, but loss of the system or endangerment of personnel would not be experienced.”</w:t>
      </w:r>
      <w:r w:rsidR="00113E8D" w:rsidRPr="005944EB">
        <w:t xml:space="preserve">  </w:t>
      </w:r>
      <w:r w:rsidR="00B05B94" w:rsidRPr="005944EB">
        <w:t xml:space="preserve">See </w:t>
      </w:r>
      <w:r w:rsidR="00AE15C4" w:rsidRPr="005944EB">
        <w:t xml:space="preserve">Section </w:t>
      </w:r>
      <w:r w:rsidR="00AE15C4" w:rsidRPr="005944EB">
        <w:fldChar w:fldCharType="begin"/>
      </w:r>
      <w:r w:rsidR="00AE15C4" w:rsidRPr="005944EB">
        <w:instrText xml:space="preserve"> REF _Ref462120026 \r \h </w:instrText>
      </w:r>
      <w:r w:rsidR="00AE15C4" w:rsidRPr="005944EB">
        <w:fldChar w:fldCharType="separate"/>
      </w:r>
      <w:r w:rsidR="006D7572">
        <w:t>XII.C</w:t>
      </w:r>
      <w:r w:rsidR="00AE15C4" w:rsidRPr="005944EB">
        <w:fldChar w:fldCharType="end"/>
      </w:r>
      <w:r w:rsidR="00AE15C4" w:rsidRPr="005944EB">
        <w:t>.</w:t>
      </w:r>
    </w:p>
    <w:p w:rsidR="002B440D" w:rsidRPr="005944EB" w:rsidRDefault="00B05B94" w:rsidP="00601634">
      <w:pPr>
        <w:pStyle w:val="Heading3"/>
        <w:ind w:left="1260" w:hanging="270"/>
      </w:pPr>
      <w:r w:rsidRPr="005944EB">
        <w:t>Because PCB’s sensors can be very sensitive to heat (i.e. solder reflow and connector glass cracking) certain welds may be excluded from the preceding penetration targets.   NOTE:  The welding manufacturing engineer in consultation with design engineering and other manufacturing engineers shall be the sole authority in making this determination.</w:t>
      </w:r>
    </w:p>
    <w:p w:rsidR="00187A83" w:rsidRPr="005944EB" w:rsidRDefault="00187A83" w:rsidP="00187A83">
      <w:pPr>
        <w:pStyle w:val="Heading2"/>
      </w:pPr>
      <w:bookmarkStart w:id="17" w:name="_Toc473697965"/>
      <w:r w:rsidRPr="005944EB">
        <w:t>Other Weld Specifications</w:t>
      </w:r>
      <w:bookmarkEnd w:id="17"/>
    </w:p>
    <w:p w:rsidR="00187A83" w:rsidRPr="005944EB" w:rsidRDefault="00187A83" w:rsidP="002E2187">
      <w:pPr>
        <w:pStyle w:val="Heading3"/>
        <w:tabs>
          <w:tab w:val="clear" w:pos="1800"/>
          <w:tab w:val="num" w:pos="1260"/>
        </w:tabs>
        <w:ind w:left="990"/>
      </w:pPr>
      <w:r w:rsidRPr="005944EB">
        <w:t>Porosity</w:t>
      </w:r>
    </w:p>
    <w:p w:rsidR="00187A83" w:rsidRPr="005944EB" w:rsidRDefault="00187A83" w:rsidP="002E2187">
      <w:pPr>
        <w:pStyle w:val="Heading4"/>
        <w:ind w:left="1980" w:hanging="360"/>
      </w:pPr>
      <w:r w:rsidRPr="005944EB">
        <w:t xml:space="preserve">Porosity voids are most commonly seen </w:t>
      </w:r>
      <w:r w:rsidR="002E2187" w:rsidRPr="005944EB">
        <w:t>towards</w:t>
      </w:r>
      <w:r w:rsidRPr="005944EB">
        <w:t xml:space="preserve"> the bottom of our weld melts.</w:t>
      </w:r>
    </w:p>
    <w:p w:rsidR="00187A83" w:rsidRPr="005944EB" w:rsidRDefault="00187A83" w:rsidP="002E2187">
      <w:pPr>
        <w:pStyle w:val="Heading4"/>
        <w:ind w:left="1980" w:hanging="360"/>
      </w:pPr>
      <w:r w:rsidRPr="005944EB">
        <w:t>For welds with documented penetration requirements, the diameter of the porosity bubble must not be any larger than 50 percent of the weld penetration depth (reference AWS C7.4).</w:t>
      </w:r>
      <w:r w:rsidR="002E2187" w:rsidRPr="005944EB">
        <w:t xml:space="preserve"> Porosity bubbles should be a minimum of 2 times the size of the larger bubble apart.  If 2 porosity bubbles are closer than 2 times the size of the larger bubble apart, the largest distance between </w:t>
      </w:r>
      <w:r w:rsidR="00B05B94" w:rsidRPr="005944EB">
        <w:t xml:space="preserve">the </w:t>
      </w:r>
      <w:r w:rsidR="002E2187" w:rsidRPr="005944EB">
        <w:t>outsides of the bubbles must not be any larger than 50 percent of the weld penetration depth. This porosity will be measured at initial weld schedule validation and any subsequent process control checks.</w:t>
      </w:r>
    </w:p>
    <w:p w:rsidR="00187A83" w:rsidRPr="005944EB" w:rsidRDefault="00187A83" w:rsidP="002E2187">
      <w:pPr>
        <w:pStyle w:val="Heading4"/>
        <w:ind w:left="1980" w:hanging="360"/>
      </w:pPr>
      <w:r w:rsidRPr="005944EB">
        <w:t>There is no porosity specification for seal welds.</w:t>
      </w:r>
      <w:r w:rsidR="00807160" w:rsidRPr="005944EB">
        <w:t xml:space="preserve">  The amount of acceptable porosity in a specific seal weld is determined by the </w:t>
      </w:r>
      <w:r w:rsidR="00740918">
        <w:t>welding manufacturing engineer.</w:t>
      </w:r>
    </w:p>
    <w:p w:rsidR="00187A83" w:rsidRPr="005944EB" w:rsidRDefault="00187A83" w:rsidP="002E2187">
      <w:pPr>
        <w:pStyle w:val="Heading3"/>
        <w:ind w:left="1260" w:hanging="270"/>
      </w:pPr>
      <w:r w:rsidRPr="005944EB">
        <w:t>Tack welds</w:t>
      </w:r>
    </w:p>
    <w:p w:rsidR="00187A83" w:rsidRPr="005944EB" w:rsidRDefault="00187A83" w:rsidP="002E2187">
      <w:pPr>
        <w:pStyle w:val="Heading4"/>
        <w:ind w:left="1980" w:hanging="360"/>
      </w:pPr>
      <w:r w:rsidRPr="005944EB">
        <w:t xml:space="preserve">Unless </w:t>
      </w:r>
      <w:r w:rsidR="00807160" w:rsidRPr="005944EB">
        <w:t xml:space="preserve">otherwise </w:t>
      </w:r>
      <w:r w:rsidRPr="005944EB">
        <w:t>called out on the drawing or router, tack welds will be considered a non-structural, non-sealing weld and will not require penetration checks or visual inspections.  Unless defined in the router or drawing, the weld schedule/program will define the number of tacks and the position of the tacks.</w:t>
      </w:r>
    </w:p>
    <w:p w:rsidR="00187A83" w:rsidRPr="005944EB" w:rsidRDefault="00187A83" w:rsidP="002E2187">
      <w:pPr>
        <w:pStyle w:val="Heading4"/>
        <w:ind w:left="1980" w:hanging="360"/>
      </w:pPr>
      <w:r w:rsidRPr="005944EB">
        <w:t xml:space="preserve">Unless otherwise specified in the product drawing or router, a tack weld callout </w:t>
      </w:r>
      <w:r w:rsidR="007F2522" w:rsidRPr="005944EB">
        <w:t xml:space="preserve">on </w:t>
      </w:r>
      <w:r w:rsidRPr="005944EB">
        <w:t>the drawing or router will allow the operator to create a series of tack welds (also known as a run).</w:t>
      </w:r>
    </w:p>
    <w:p w:rsidR="00187A83" w:rsidRPr="005944EB" w:rsidRDefault="00187A83" w:rsidP="002E2187">
      <w:pPr>
        <w:pStyle w:val="Heading4"/>
        <w:ind w:left="1980" w:hanging="360"/>
      </w:pPr>
      <w:r w:rsidRPr="005944EB">
        <w:lastRenderedPageBreak/>
        <w:t>Production operators will be allowed to add tack welds as they see fit to any part and in any quantity and pattern so long as a final weld is done to cover the tack welds before the pa</w:t>
      </w:r>
      <w:r w:rsidR="00740918">
        <w:t>rt is submitted for inspection.</w:t>
      </w:r>
    </w:p>
    <w:p w:rsidR="00187A83" w:rsidRPr="005944EB" w:rsidRDefault="00187A83" w:rsidP="002E2187">
      <w:pPr>
        <w:pStyle w:val="Heading5"/>
        <w:ind w:left="2610" w:hanging="450"/>
      </w:pPr>
      <w:r w:rsidRPr="005944EB">
        <w:t>In this case the tack welds do not need to be visually inspected and can be covered up with a weld without any i</w:t>
      </w:r>
      <w:r w:rsidR="00740918">
        <w:t>ntermediate cleaning operation.</w:t>
      </w:r>
    </w:p>
    <w:p w:rsidR="00187A83" w:rsidRPr="005944EB" w:rsidRDefault="00187A83" w:rsidP="002E2187">
      <w:pPr>
        <w:pStyle w:val="Heading5"/>
        <w:ind w:left="2610" w:hanging="450"/>
      </w:pPr>
      <w:r w:rsidRPr="005944EB">
        <w:t>These tack welds do not need to be documented in any written job instruction (i.e. routers, drawings, procedures, etc.)</w:t>
      </w:r>
    </w:p>
    <w:p w:rsidR="00187A83" w:rsidRPr="005944EB" w:rsidRDefault="00187A83" w:rsidP="0036792C">
      <w:pPr>
        <w:pStyle w:val="Heading3"/>
        <w:ind w:hanging="450"/>
      </w:pPr>
      <w:r w:rsidRPr="005944EB">
        <w:t>Titanium Top Connectors Weld (</w:t>
      </w:r>
      <w:r w:rsidR="007357FF" w:rsidRPr="005944EB">
        <w:rPr>
          <w:rFonts w:cs="Times New Roman"/>
          <w:szCs w:val="24"/>
        </w:rPr>
        <w:t>Typically</w:t>
      </w:r>
      <w:r w:rsidR="007357FF" w:rsidRPr="005944EB">
        <w:t xml:space="preserve"> </w:t>
      </w:r>
      <w:r w:rsidRPr="005944EB">
        <w:t>SVS Sensors)</w:t>
      </w:r>
    </w:p>
    <w:p w:rsidR="00187A83" w:rsidRPr="005944EB" w:rsidRDefault="00187A83" w:rsidP="0036792C">
      <w:pPr>
        <w:pStyle w:val="Heading4"/>
        <w:ind w:left="1980" w:hanging="360"/>
      </w:pPr>
      <w:r w:rsidRPr="005944EB">
        <w:t xml:space="preserve">Unless </w:t>
      </w:r>
      <w:r w:rsidR="007357FF" w:rsidRPr="005944EB">
        <w:t xml:space="preserve">not </w:t>
      </w:r>
      <w:r w:rsidRPr="005944EB">
        <w:t>called out on the router, all Titanium top connectors must be welded in the Glove Box.</w:t>
      </w:r>
    </w:p>
    <w:p w:rsidR="007357FF" w:rsidRPr="005944EB" w:rsidRDefault="00187A83" w:rsidP="007357FF">
      <w:pPr>
        <w:pStyle w:val="Heading4"/>
        <w:ind w:left="1980" w:hanging="360"/>
      </w:pPr>
      <w:r w:rsidRPr="005944EB">
        <w:t>All other Titanium joints</w:t>
      </w:r>
      <w:r w:rsidR="00C95F47" w:rsidRPr="005944EB">
        <w:t xml:space="preserve"> are welded as per router steps</w:t>
      </w:r>
      <w:r w:rsidR="004D162C">
        <w:t>.</w:t>
      </w:r>
    </w:p>
    <w:p w:rsidR="00BE0A41" w:rsidRPr="005944EB" w:rsidRDefault="007357FF" w:rsidP="007357FF">
      <w:pPr>
        <w:pStyle w:val="Heading4"/>
        <w:ind w:left="1980" w:hanging="360"/>
      </w:pPr>
      <w:r w:rsidRPr="005944EB">
        <w:t xml:space="preserve">The weld manufacturing engineer, </w:t>
      </w:r>
      <w:r w:rsidR="00FD3C2C" w:rsidRPr="005944EB">
        <w:t>in consultation with design engineering and other manufacturing engineers</w:t>
      </w:r>
      <w:r w:rsidRPr="005944EB">
        <w:t>,</w:t>
      </w:r>
      <w:r w:rsidR="00FD3C2C" w:rsidRPr="005944EB">
        <w:t xml:space="preserve"> shall be the sole authority in determining whether a Titanium weld joint needs to be welded in the Glove Box</w:t>
      </w:r>
      <w:r w:rsidR="00C95F47" w:rsidRPr="005944EB">
        <w:t>.</w:t>
      </w:r>
    </w:p>
    <w:p w:rsidR="00601634" w:rsidRPr="005944EB" w:rsidRDefault="00601634" w:rsidP="002032B4">
      <w:pPr>
        <w:pStyle w:val="Heading4"/>
        <w:numPr>
          <w:ilvl w:val="0"/>
          <w:numId w:val="0"/>
        </w:numPr>
      </w:pPr>
    </w:p>
    <w:p w:rsidR="00C63968" w:rsidRPr="005944EB" w:rsidRDefault="00C63968" w:rsidP="00C63968">
      <w:pPr>
        <w:pStyle w:val="Heading1"/>
      </w:pPr>
      <w:bookmarkStart w:id="18" w:name="_Toc473697966"/>
      <w:r w:rsidRPr="005944EB">
        <w:t xml:space="preserve">Weld Schedules/Program </w:t>
      </w:r>
      <w:r w:rsidR="00F81EC3" w:rsidRPr="005944EB">
        <w:t xml:space="preserve">Creation and </w:t>
      </w:r>
      <w:r w:rsidRPr="005944EB">
        <w:t>Validation</w:t>
      </w:r>
      <w:bookmarkEnd w:id="18"/>
    </w:p>
    <w:p w:rsidR="00C63968" w:rsidRPr="005944EB" w:rsidRDefault="00C63968" w:rsidP="00C63968">
      <w:pPr>
        <w:pStyle w:val="Heading2"/>
      </w:pPr>
      <w:bookmarkStart w:id="19" w:name="_Toc473697967"/>
      <w:r w:rsidRPr="005944EB">
        <w:t>Weld Schedule/Program Penetration Requirements</w:t>
      </w:r>
      <w:bookmarkEnd w:id="19"/>
    </w:p>
    <w:p w:rsidR="007F2522" w:rsidRPr="005944EB" w:rsidRDefault="00C63968" w:rsidP="003C7AB3">
      <w:pPr>
        <w:pStyle w:val="Heading3"/>
        <w:numPr>
          <w:ilvl w:val="0"/>
          <w:numId w:val="0"/>
        </w:numPr>
        <w:ind w:left="1080"/>
      </w:pPr>
      <w:r w:rsidRPr="005944EB">
        <w:t>Laser welds with penetration requirements specified on the product drawing will be done by either direct measurement or validation by analysis.</w:t>
      </w:r>
    </w:p>
    <w:p w:rsidR="007F2522" w:rsidRPr="005944EB" w:rsidRDefault="007F2522" w:rsidP="00A714A9">
      <w:pPr>
        <w:pStyle w:val="Heading3"/>
        <w:ind w:hanging="360"/>
        <w:rPr>
          <w:b/>
        </w:rPr>
      </w:pPr>
      <w:r w:rsidRPr="005944EB">
        <w:rPr>
          <w:b/>
        </w:rPr>
        <w:t>Weld Validation by Direct Measurement</w:t>
      </w:r>
    </w:p>
    <w:p w:rsidR="00C63968" w:rsidRPr="005944EB" w:rsidRDefault="00C63968" w:rsidP="007F2522">
      <w:pPr>
        <w:pStyle w:val="Heading4"/>
        <w:tabs>
          <w:tab w:val="left" w:pos="2520"/>
        </w:tabs>
        <w:ind w:left="1886" w:hanging="360"/>
      </w:pPr>
      <w:r w:rsidRPr="005944EB">
        <w:t>Engineering will obtain the parts to be welded for each weld and weld machine to be validated. Only the metal pieces to be welded will be used- these do not need to have the elements, connectors or electronics/w</w:t>
      </w:r>
      <w:r w:rsidR="00740918">
        <w:t>iring in them.</w:t>
      </w:r>
    </w:p>
    <w:p w:rsidR="00C63968" w:rsidRPr="005944EB" w:rsidRDefault="00C63968" w:rsidP="007F2522">
      <w:pPr>
        <w:pStyle w:val="Heading4"/>
        <w:tabs>
          <w:tab w:val="left" w:pos="2520"/>
        </w:tabs>
        <w:ind w:left="1886" w:hanging="360"/>
      </w:pPr>
      <w:r w:rsidRPr="005944EB">
        <w:t xml:space="preserve">At the welding engineers discretion, heat sensitive paint, solder, </w:t>
      </w:r>
      <w:proofErr w:type="spellStart"/>
      <w:r w:rsidRPr="005944EB">
        <w:t>etc</w:t>
      </w:r>
      <w:proofErr w:type="spellEnd"/>
      <w:r w:rsidRPr="005944EB">
        <w:t xml:space="preserve"> will be applied to surface that will have heat sensitive components.</w:t>
      </w:r>
    </w:p>
    <w:p w:rsidR="00C63968" w:rsidRPr="005944EB" w:rsidRDefault="00C63968" w:rsidP="007F2522">
      <w:pPr>
        <w:pStyle w:val="Heading4"/>
        <w:tabs>
          <w:tab w:val="left" w:pos="2520"/>
        </w:tabs>
        <w:ind w:left="1886" w:hanging="360"/>
      </w:pPr>
      <w:r w:rsidRPr="005944EB">
        <w:t xml:space="preserve">Manufacturing engineering or the weld technician will decide on the preliminary weld settings. This process may involve multiple trials. While developing the program, the weld technician may adjust the weld parameters as needed. The preliminary weld schedule/program will be saved on the </w:t>
      </w:r>
      <w:r w:rsidR="00740918">
        <w:t>laser welder’s local computer.</w:t>
      </w:r>
    </w:p>
    <w:p w:rsidR="00C63968" w:rsidRPr="005944EB" w:rsidRDefault="00C63968" w:rsidP="007F2522">
      <w:pPr>
        <w:pStyle w:val="Heading4"/>
        <w:tabs>
          <w:tab w:val="left" w:pos="2520"/>
        </w:tabs>
        <w:ind w:left="1886" w:hanging="360"/>
      </w:pPr>
      <w:r w:rsidRPr="005944EB">
        <w:t>The weld technician will complete all the welds on the parts required for testing and submit them back to manufacturing engineering. Manufacturing engineering will have welding inspector visually inspect the welds per QA102.</w:t>
      </w:r>
    </w:p>
    <w:p w:rsidR="00C63968" w:rsidRPr="005944EB" w:rsidRDefault="00C63968" w:rsidP="007F2522">
      <w:pPr>
        <w:pStyle w:val="Heading4"/>
        <w:tabs>
          <w:tab w:val="left" w:pos="2520"/>
        </w:tabs>
        <w:ind w:left="1886" w:hanging="360"/>
      </w:pPr>
      <w:r w:rsidRPr="005944EB">
        <w:t>For sealed assemblies, the welding engineer will conduct the appropriate leak test based on the product’s router and/or drawing.</w:t>
      </w:r>
    </w:p>
    <w:p w:rsidR="00C63968" w:rsidRPr="005944EB" w:rsidRDefault="00C63968" w:rsidP="007F2522">
      <w:pPr>
        <w:pStyle w:val="Heading4"/>
        <w:tabs>
          <w:tab w:val="left" w:pos="2520"/>
        </w:tabs>
        <w:ind w:left="1886" w:hanging="360"/>
      </w:pPr>
      <w:r w:rsidRPr="005944EB">
        <w:t xml:space="preserve">For titanium parts that require a connector pull test on the routing, a connector weld strength test will be completed on 2 parts. If the connector strength does not match the specification, repeat steps a-d until an acceptable value is achieved. For externally threaded parts, follow the connector weld strength verification described below. For internally 10-32 threaded parts, torque </w:t>
      </w:r>
      <w:r w:rsidR="00740918">
        <w:t>test to a minimum of 30 in-lbs.</w:t>
      </w:r>
    </w:p>
    <w:p w:rsidR="00C63968" w:rsidRPr="005944EB" w:rsidRDefault="00C63968" w:rsidP="007F2522">
      <w:pPr>
        <w:pStyle w:val="Heading4"/>
        <w:tabs>
          <w:tab w:val="left" w:pos="2520"/>
        </w:tabs>
        <w:ind w:left="1886" w:hanging="360"/>
      </w:pPr>
      <w:r w:rsidRPr="005944EB">
        <w:lastRenderedPageBreak/>
        <w:t>The manufacturing engineer will have at least 1 of these parts sectioned and each weld location will be measured for penetration in 2 places and compared to the specification.</w:t>
      </w:r>
      <w:r w:rsidR="00FD3C2C" w:rsidRPr="005944EB">
        <w:t xml:space="preserve">  DPA samples are created per TA27.</w:t>
      </w:r>
    </w:p>
    <w:p w:rsidR="00C63968" w:rsidRPr="005944EB" w:rsidRDefault="00C63968" w:rsidP="007F2522">
      <w:pPr>
        <w:pStyle w:val="Heading4"/>
        <w:tabs>
          <w:tab w:val="left" w:pos="2520"/>
        </w:tabs>
        <w:ind w:left="1886" w:hanging="360"/>
      </w:pPr>
      <w:r w:rsidRPr="005944EB">
        <w:t>If excessive porosity (greater than 10% of the weld volume) is seen, this will be evaluated by product and manufacturing engineering and disposition will be determined.</w:t>
      </w:r>
    </w:p>
    <w:p w:rsidR="00C63968" w:rsidRPr="005944EB" w:rsidRDefault="00C63968" w:rsidP="007F2522">
      <w:pPr>
        <w:pStyle w:val="Heading4"/>
        <w:tabs>
          <w:tab w:val="left" w:pos="2520"/>
        </w:tabs>
        <w:ind w:left="1886" w:hanging="360"/>
      </w:pPr>
      <w:r w:rsidRPr="005944EB">
        <w:t>If the measured weld penetrations for a specific part location are within specification, the weld schedule/program for that weld location will be accepted and stored on the machines local d</w:t>
      </w:r>
      <w:r w:rsidR="00601634" w:rsidRPr="005944EB">
        <w:t>rive.</w:t>
      </w:r>
    </w:p>
    <w:p w:rsidR="00C63968" w:rsidRPr="006D7572" w:rsidRDefault="00C63968" w:rsidP="007F2522">
      <w:pPr>
        <w:pStyle w:val="Heading4"/>
        <w:tabs>
          <w:tab w:val="left" w:pos="2520"/>
        </w:tabs>
        <w:ind w:left="1886" w:hanging="360"/>
      </w:pPr>
      <w:r w:rsidRPr="005944EB">
        <w:t xml:space="preserve">If the weld penetration for a specific part location is outside of specification, this process will be repeated until an acceptable </w:t>
      </w:r>
      <w:r w:rsidRPr="006D7572">
        <w:t>weld penetration in that area is achieved.</w:t>
      </w:r>
    </w:p>
    <w:p w:rsidR="00C63968" w:rsidRPr="006D7572" w:rsidRDefault="00C63968" w:rsidP="007F2522">
      <w:pPr>
        <w:pStyle w:val="Heading4"/>
        <w:tabs>
          <w:tab w:val="clear" w:pos="1890"/>
          <w:tab w:val="left" w:pos="2520"/>
        </w:tabs>
        <w:ind w:left="1886" w:hanging="360"/>
      </w:pPr>
      <w:r w:rsidRPr="006D7572">
        <w:t>The weld vali</w:t>
      </w:r>
      <w:r w:rsidR="00DD2114" w:rsidRPr="006D7572">
        <w:t xml:space="preserve">dation report will be stored on the network at </w:t>
      </w:r>
      <w:r w:rsidRPr="006D7572">
        <w:t>R:\Engineering\Welding\Weld_Penetration_Log\</w:t>
      </w:r>
      <w:r w:rsidR="00DD2114" w:rsidRPr="006D7572">
        <w:t>01-DPA-Log</w:t>
      </w:r>
      <w:r w:rsidRPr="006D7572">
        <w:t xml:space="preserve">. This </w:t>
      </w:r>
      <w:r w:rsidR="00DD2114" w:rsidRPr="006D7572">
        <w:t>report</w:t>
      </w:r>
      <w:r w:rsidRPr="006D7572">
        <w:t xml:space="preserve"> will include the weld parameters and the date and revision of the weld schedule/program used</w:t>
      </w:r>
      <w:r w:rsidR="00DD2114" w:rsidRPr="006D7572">
        <w:t>.</w:t>
      </w:r>
    </w:p>
    <w:p w:rsidR="00C63968" w:rsidRPr="006D7572" w:rsidRDefault="00C63968" w:rsidP="00A714A9">
      <w:pPr>
        <w:pStyle w:val="Heading3"/>
        <w:ind w:hanging="360"/>
        <w:rPr>
          <w:b/>
        </w:rPr>
      </w:pPr>
      <w:r w:rsidRPr="006D7572">
        <w:rPr>
          <w:b/>
        </w:rPr>
        <w:t>Weld Validation by Analysis</w:t>
      </w:r>
    </w:p>
    <w:p w:rsidR="00C63968" w:rsidRPr="005944EB" w:rsidRDefault="00C63968" w:rsidP="00A714A9">
      <w:pPr>
        <w:pStyle w:val="Heading3"/>
        <w:numPr>
          <w:ilvl w:val="0"/>
          <w:numId w:val="0"/>
        </w:numPr>
        <w:ind w:left="720" w:firstLine="720"/>
      </w:pPr>
      <w:r w:rsidRPr="005944EB">
        <w:t>Validation of weld by analysis will be acceptable if all of the following conditions are met:</w:t>
      </w:r>
    </w:p>
    <w:p w:rsidR="00C63968" w:rsidRPr="005944EB" w:rsidRDefault="00C63968" w:rsidP="00A714A9">
      <w:pPr>
        <w:pStyle w:val="Heading4"/>
        <w:tabs>
          <w:tab w:val="left" w:pos="2520"/>
        </w:tabs>
        <w:ind w:left="1886" w:hanging="360"/>
      </w:pPr>
      <w:r w:rsidRPr="005944EB">
        <w:t>Material class number (as defined in AWS D17.1) is identical to a q</w:t>
      </w:r>
      <w:r w:rsidR="00740918">
        <w:t>ualified weld schedule/program.</w:t>
      </w:r>
    </w:p>
    <w:p w:rsidR="00C63968" w:rsidRPr="005944EB" w:rsidRDefault="00C63968" w:rsidP="00A714A9">
      <w:pPr>
        <w:pStyle w:val="Heading4"/>
        <w:tabs>
          <w:tab w:val="left" w:pos="2520"/>
        </w:tabs>
        <w:ind w:left="1886" w:hanging="360"/>
      </w:pPr>
      <w:r w:rsidRPr="005944EB">
        <w:t>Welding power parameters (watts and Joules) are within +/- 5% of a qualified weld schedule/program.</w:t>
      </w:r>
    </w:p>
    <w:p w:rsidR="00C63968" w:rsidRPr="005944EB" w:rsidRDefault="00C63968" w:rsidP="00A714A9">
      <w:pPr>
        <w:pStyle w:val="Heading4"/>
        <w:tabs>
          <w:tab w:val="left" w:pos="2520"/>
        </w:tabs>
        <w:ind w:left="1886" w:hanging="360"/>
      </w:pPr>
      <w:r w:rsidRPr="005944EB">
        <w:t>Welding linear or rotary speed (</w:t>
      </w:r>
      <w:proofErr w:type="spellStart"/>
      <w:r w:rsidRPr="005944EB">
        <w:t>ipm</w:t>
      </w:r>
      <w:proofErr w:type="spellEnd"/>
      <w:r w:rsidRPr="005944EB">
        <w:t xml:space="preserve"> or rpm) is within +/- 5% of a qualified weld schedule/program.</w:t>
      </w:r>
    </w:p>
    <w:p w:rsidR="00C63968" w:rsidRPr="005944EB" w:rsidRDefault="00C63968" w:rsidP="00A714A9">
      <w:pPr>
        <w:pStyle w:val="Heading4"/>
        <w:tabs>
          <w:tab w:val="left" w:pos="2520"/>
        </w:tabs>
        <w:ind w:left="1886" w:hanging="360"/>
      </w:pPr>
      <w:r w:rsidRPr="005944EB">
        <w:t>Welding pulse rate (Hz) and pulse width (</w:t>
      </w:r>
      <w:proofErr w:type="spellStart"/>
      <w:r w:rsidRPr="005944EB">
        <w:t>ms</w:t>
      </w:r>
      <w:proofErr w:type="spellEnd"/>
      <w:r w:rsidRPr="005944EB">
        <w:t>) are identical to the qualified weld schedule/program.</w:t>
      </w:r>
    </w:p>
    <w:p w:rsidR="00C63968" w:rsidRPr="005944EB" w:rsidRDefault="00C63968" w:rsidP="00A714A9">
      <w:pPr>
        <w:pStyle w:val="Heading4"/>
        <w:tabs>
          <w:tab w:val="left" w:pos="2520"/>
        </w:tabs>
        <w:ind w:left="1886" w:hanging="360"/>
      </w:pPr>
      <w:r w:rsidRPr="005944EB">
        <w:t>Same angle between the weld joint and the laser head as a qualified weld schedule.</w:t>
      </w:r>
    </w:p>
    <w:p w:rsidR="00C63968" w:rsidRPr="005944EB" w:rsidRDefault="00C63968" w:rsidP="00A714A9">
      <w:pPr>
        <w:pStyle w:val="Heading4"/>
        <w:tabs>
          <w:tab w:val="left" w:pos="2520"/>
        </w:tabs>
        <w:ind w:left="1886" w:hanging="360"/>
      </w:pPr>
      <w:r w:rsidRPr="005944EB">
        <w:t>Same joint geometry as a qualified weld schedule/program.</w:t>
      </w:r>
    </w:p>
    <w:p w:rsidR="00C63968" w:rsidRPr="005944EB" w:rsidRDefault="00C63968" w:rsidP="00A714A9">
      <w:pPr>
        <w:pStyle w:val="Heading4"/>
        <w:tabs>
          <w:tab w:val="left" w:pos="2520"/>
        </w:tabs>
        <w:ind w:left="1886" w:hanging="360"/>
      </w:pPr>
      <w:r w:rsidRPr="005944EB">
        <w:t>Material thickness at the joint is within +/- 30 % of a qualified schedule/program.</w:t>
      </w:r>
    </w:p>
    <w:p w:rsidR="00C63968" w:rsidRPr="005944EB" w:rsidRDefault="00C63968" w:rsidP="00A714A9">
      <w:pPr>
        <w:pStyle w:val="Heading4"/>
        <w:tabs>
          <w:tab w:val="left" w:pos="2520"/>
        </w:tabs>
        <w:ind w:left="1886" w:hanging="360"/>
      </w:pPr>
      <w:r w:rsidRPr="005944EB">
        <w:t>There are no customer requirements for specific weld penetrations.</w:t>
      </w:r>
    </w:p>
    <w:p w:rsidR="005B5A17" w:rsidRPr="005944EB" w:rsidRDefault="005B5A17" w:rsidP="00265631">
      <w:pPr>
        <w:pStyle w:val="Heading2"/>
      </w:pPr>
      <w:bookmarkStart w:id="20" w:name="_Toc473697968"/>
      <w:r w:rsidRPr="005944EB">
        <w:t>Weld Schedule/Program</w:t>
      </w:r>
      <w:r w:rsidR="00B502E8" w:rsidRPr="005944EB">
        <w:t xml:space="preserve"> for</w:t>
      </w:r>
      <w:r w:rsidRPr="005944EB">
        <w:t xml:space="preserve"> </w:t>
      </w:r>
      <w:r w:rsidR="003C7AB3" w:rsidRPr="005944EB">
        <w:t>Seal Weld</w:t>
      </w:r>
      <w:r w:rsidRPr="005944EB">
        <w:t xml:space="preserve"> Requirements</w:t>
      </w:r>
      <w:bookmarkEnd w:id="20"/>
    </w:p>
    <w:p w:rsidR="00B05B94" w:rsidRDefault="00B05B94" w:rsidP="00FD3C2C">
      <w:pPr>
        <w:pStyle w:val="Heading3"/>
        <w:numPr>
          <w:ilvl w:val="0"/>
          <w:numId w:val="0"/>
        </w:numPr>
        <w:ind w:left="1080"/>
        <w:rPr>
          <w:rFonts w:cs="Times New Roman"/>
          <w:szCs w:val="24"/>
        </w:rPr>
      </w:pPr>
      <w:r w:rsidRPr="005944EB">
        <w:rPr>
          <w:rFonts w:cs="Times New Roman"/>
          <w:szCs w:val="24"/>
        </w:rPr>
        <w:t>Seal weld schedules may be derived based on the actual penetration measurements of weld samples, analysis to actual measurements of similar welds or historical weld schedules of similar welds. The welding manufacturing engineer shall be the sole authority making the determination as to whether a weld schedule can be qualified by analysis.  The welding manufacturing engineer may authorize individual welding technicians to develop weld schedules for seal welds based on his knowledge of the product and the experience and skill of the welding technician.</w:t>
      </w:r>
    </w:p>
    <w:p w:rsidR="0019711C" w:rsidRDefault="0019711C" w:rsidP="0019711C">
      <w:pPr>
        <w:pStyle w:val="Heading3"/>
        <w:numPr>
          <w:ilvl w:val="0"/>
          <w:numId w:val="0"/>
        </w:numPr>
        <w:rPr>
          <w:rFonts w:cs="Times New Roman"/>
          <w:szCs w:val="24"/>
        </w:rPr>
      </w:pPr>
    </w:p>
    <w:p w:rsidR="0019711C" w:rsidRDefault="0019711C" w:rsidP="0019711C">
      <w:pPr>
        <w:pStyle w:val="Heading3"/>
        <w:numPr>
          <w:ilvl w:val="0"/>
          <w:numId w:val="0"/>
        </w:numPr>
        <w:rPr>
          <w:rFonts w:cs="Times New Roman"/>
          <w:szCs w:val="24"/>
        </w:rPr>
      </w:pPr>
    </w:p>
    <w:p w:rsidR="0019711C" w:rsidRDefault="0019711C" w:rsidP="0019711C">
      <w:pPr>
        <w:pStyle w:val="Heading3"/>
        <w:numPr>
          <w:ilvl w:val="0"/>
          <w:numId w:val="0"/>
        </w:numPr>
        <w:rPr>
          <w:rFonts w:cs="Times New Roman"/>
          <w:szCs w:val="24"/>
        </w:rPr>
      </w:pPr>
    </w:p>
    <w:p w:rsidR="0019711C" w:rsidRDefault="0019711C" w:rsidP="0019711C">
      <w:pPr>
        <w:pStyle w:val="Heading3"/>
        <w:numPr>
          <w:ilvl w:val="0"/>
          <w:numId w:val="0"/>
        </w:numPr>
        <w:rPr>
          <w:rFonts w:cs="Times New Roman"/>
          <w:szCs w:val="24"/>
        </w:rPr>
      </w:pPr>
    </w:p>
    <w:p w:rsidR="001B1C82" w:rsidRDefault="001B1C82" w:rsidP="0019711C">
      <w:pPr>
        <w:pStyle w:val="Heading3"/>
        <w:numPr>
          <w:ilvl w:val="0"/>
          <w:numId w:val="0"/>
        </w:numPr>
        <w:rPr>
          <w:rFonts w:cs="Times New Roman"/>
          <w:szCs w:val="24"/>
        </w:rPr>
      </w:pPr>
    </w:p>
    <w:p w:rsidR="00DD2114" w:rsidRPr="005944EB" w:rsidRDefault="00DD2114" w:rsidP="0019711C">
      <w:pPr>
        <w:pStyle w:val="Heading3"/>
        <w:numPr>
          <w:ilvl w:val="0"/>
          <w:numId w:val="0"/>
        </w:numPr>
        <w:rPr>
          <w:rFonts w:cs="Times New Roman"/>
          <w:szCs w:val="24"/>
        </w:rPr>
      </w:pPr>
    </w:p>
    <w:p w:rsidR="00265631" w:rsidRPr="005944EB" w:rsidRDefault="00265631" w:rsidP="00265631">
      <w:pPr>
        <w:pStyle w:val="Heading2"/>
      </w:pPr>
      <w:bookmarkStart w:id="21" w:name="_Toc473697969"/>
      <w:r w:rsidRPr="005944EB">
        <w:lastRenderedPageBreak/>
        <w:t>Deterioration o</w:t>
      </w:r>
      <w:r w:rsidR="00F81EC3" w:rsidRPr="005944EB">
        <w:t>f Welds and Requalification of W</w:t>
      </w:r>
      <w:r w:rsidRPr="005944EB">
        <w:t xml:space="preserve">eld </w:t>
      </w:r>
      <w:r w:rsidR="00F81EC3" w:rsidRPr="005944EB">
        <w:t>S</w:t>
      </w:r>
      <w:r w:rsidRPr="005944EB">
        <w:t>chedules</w:t>
      </w:r>
      <w:bookmarkEnd w:id="21"/>
    </w:p>
    <w:p w:rsidR="00265631" w:rsidRPr="005944EB" w:rsidRDefault="00265631" w:rsidP="00A530F1">
      <w:pPr>
        <w:pStyle w:val="Heading3"/>
        <w:numPr>
          <w:ilvl w:val="0"/>
          <w:numId w:val="0"/>
        </w:numPr>
        <w:ind w:left="1080"/>
      </w:pPr>
      <w:r w:rsidRPr="005944EB">
        <w:t xml:space="preserve">When the weld schedule/program is determined to be the root cause of a QC or MDR or production quality issue, or if an ECO makes significant changes to the welding of existing parts, the weld schedule/program will need to be revalidated. Production will be immediately stopped for this model on all affected weld machines. Manufacturing engineering will have the affected weld schedule/program </w:t>
      </w:r>
      <w:r w:rsidR="00A714A9" w:rsidRPr="005944EB">
        <w:t xml:space="preserve">either </w:t>
      </w:r>
      <w:r w:rsidRPr="005944EB">
        <w:t>removed from the approved directory and have it placed in the hold directory</w:t>
      </w:r>
      <w:r w:rsidR="00A714A9" w:rsidRPr="005944EB">
        <w:t xml:space="preserve"> or deactivated so that it cannot be run</w:t>
      </w:r>
      <w:r w:rsidRPr="005944EB">
        <w:t xml:space="preserve">.  The welding manufacturing engineer will then follow the </w:t>
      </w:r>
      <w:r w:rsidR="00A714A9" w:rsidRPr="005944EB">
        <w:t xml:space="preserve">appropriate </w:t>
      </w:r>
      <w:r w:rsidRPr="005944EB">
        <w:t>weld schedule/program validation procedure (above).</w:t>
      </w:r>
    </w:p>
    <w:p w:rsidR="00265631" w:rsidRPr="005944EB" w:rsidRDefault="00A530F1" w:rsidP="00265631">
      <w:pPr>
        <w:pStyle w:val="Heading2"/>
      </w:pPr>
      <w:bookmarkStart w:id="22" w:name="_Toc473697970"/>
      <w:r w:rsidRPr="005944EB">
        <w:t xml:space="preserve">Weld Schedule/Program Storage and </w:t>
      </w:r>
      <w:r w:rsidR="00F81EC3" w:rsidRPr="005944EB">
        <w:t>B</w:t>
      </w:r>
      <w:r w:rsidRPr="005944EB">
        <w:t>ackup</w:t>
      </w:r>
      <w:bookmarkEnd w:id="22"/>
    </w:p>
    <w:p w:rsidR="00A530F1" w:rsidRPr="005944EB" w:rsidRDefault="00A530F1" w:rsidP="00A714A9">
      <w:pPr>
        <w:pStyle w:val="Heading3"/>
        <w:ind w:hanging="360"/>
      </w:pPr>
      <w:r w:rsidRPr="005944EB">
        <w:t>All weld schedules, motion programs and any associated program libraries will be backed up to the network o</w:t>
      </w:r>
      <w:r w:rsidR="00740918">
        <w:t>n a minimum of a monthly basis.</w:t>
      </w:r>
    </w:p>
    <w:p w:rsidR="00A530F1" w:rsidRPr="005944EB" w:rsidRDefault="00A530F1" w:rsidP="002939DB">
      <w:pPr>
        <w:pStyle w:val="Heading3"/>
        <w:ind w:hanging="360"/>
      </w:pPr>
      <w:r w:rsidRPr="005944EB">
        <w:t>Using the network to store the welding programs is not sufficient to meet the above requirement.</w:t>
      </w:r>
    </w:p>
    <w:p w:rsidR="00601634" w:rsidRPr="005944EB" w:rsidRDefault="002939DB" w:rsidP="00601634">
      <w:pPr>
        <w:pStyle w:val="Heading3"/>
        <w:ind w:hanging="360"/>
      </w:pPr>
      <w:r w:rsidRPr="005944EB">
        <w:t>Equipment without servo motion programs will store their weld schedules, fixture notes, etc. in a database on the network.</w:t>
      </w:r>
    </w:p>
    <w:p w:rsidR="003721CB" w:rsidRPr="005944EB" w:rsidRDefault="003721CB" w:rsidP="003721CB">
      <w:pPr>
        <w:pStyle w:val="Heading2"/>
      </w:pPr>
      <w:bookmarkStart w:id="23" w:name="_Ref462120536"/>
      <w:bookmarkStart w:id="24" w:name="_Toc473697971"/>
      <w:r w:rsidRPr="005944EB">
        <w:t xml:space="preserve">Adjustments to </w:t>
      </w:r>
      <w:r w:rsidR="00F81EC3" w:rsidRPr="005944EB">
        <w:t>W</w:t>
      </w:r>
      <w:r w:rsidRPr="005944EB">
        <w:t xml:space="preserve">eld </w:t>
      </w:r>
      <w:r w:rsidR="00F81EC3" w:rsidRPr="005944EB">
        <w:t>S</w:t>
      </w:r>
      <w:r w:rsidRPr="005944EB">
        <w:t>chedules</w:t>
      </w:r>
      <w:bookmarkEnd w:id="23"/>
      <w:bookmarkEnd w:id="24"/>
    </w:p>
    <w:p w:rsidR="005F5321" w:rsidRPr="005944EB" w:rsidRDefault="003721CB" w:rsidP="005F5321">
      <w:pPr>
        <w:pStyle w:val="Heading3"/>
        <w:ind w:hanging="360"/>
      </w:pPr>
      <w:proofErr w:type="spellStart"/>
      <w:r w:rsidRPr="005944EB">
        <w:t>Rofin</w:t>
      </w:r>
      <w:proofErr w:type="spellEnd"/>
      <w:r w:rsidRPr="005944EB">
        <w:t xml:space="preserve">/Glovebox - </w:t>
      </w:r>
      <w:r w:rsidR="005F5321" w:rsidRPr="005944EB">
        <w:t>In order to compensate for low or high power</w:t>
      </w:r>
      <w:r w:rsidR="00696CF6" w:rsidRPr="005944EB">
        <w:t xml:space="preserve"> meter</w:t>
      </w:r>
      <w:r w:rsidR="005F5321" w:rsidRPr="005944EB">
        <w:t xml:space="preserve"> readings, the technician may adjust volume percent up to +/- 2% </w:t>
      </w:r>
      <w:r w:rsidR="006930DC">
        <w:t>or milliseconds up to +/- 0.4.</w:t>
      </w:r>
    </w:p>
    <w:p w:rsidR="002939DB" w:rsidRPr="005944EB" w:rsidRDefault="002939DB" w:rsidP="002939DB">
      <w:pPr>
        <w:pStyle w:val="Heading3"/>
        <w:ind w:hanging="360"/>
      </w:pPr>
      <w:r w:rsidRPr="005944EB">
        <w:t>JK450 (Depew) and JK745 - The technician may adjust volume percent as needed to achieve programmed watts / joules.</w:t>
      </w:r>
    </w:p>
    <w:p w:rsidR="003721CB" w:rsidRPr="005944EB" w:rsidRDefault="002939DB" w:rsidP="002939DB">
      <w:pPr>
        <w:pStyle w:val="Heading3"/>
        <w:ind w:hanging="360"/>
      </w:pPr>
      <w:r w:rsidRPr="005944EB">
        <w:t>JK450 (NC) and IPG lasers – The machines automatically compensate for laser power fluctuations and no adjustment to the weld schedule is allowed.</w:t>
      </w:r>
    </w:p>
    <w:p w:rsidR="00B05B94" w:rsidRPr="005944EB" w:rsidRDefault="00B05B94" w:rsidP="002939DB">
      <w:pPr>
        <w:pStyle w:val="Heading3"/>
        <w:ind w:hanging="360"/>
      </w:pPr>
      <w:r w:rsidRPr="005944EB">
        <w:t>Minor changes to seal weld schedules can also be authorized by the welding manufacturing engineer and revision notes must be clearly kept in the program note files.</w:t>
      </w:r>
    </w:p>
    <w:p w:rsidR="009C3A34" w:rsidRPr="005944EB" w:rsidRDefault="009C3A34" w:rsidP="009C3A34">
      <w:pPr>
        <w:pStyle w:val="Heading2"/>
      </w:pPr>
      <w:bookmarkStart w:id="25" w:name="_Toc473697972"/>
      <w:r w:rsidRPr="005944EB">
        <w:t>Weld Schedule/Program Notes for Program</w:t>
      </w:r>
      <w:r w:rsidR="00512522" w:rsidRPr="005944EB">
        <w:t xml:space="preserve"> Product</w:t>
      </w:r>
      <w:bookmarkEnd w:id="25"/>
    </w:p>
    <w:p w:rsidR="009C3A34" w:rsidRPr="005944EB" w:rsidRDefault="00A47601" w:rsidP="00512522">
      <w:pPr>
        <w:pStyle w:val="Heading3"/>
        <w:ind w:hanging="360"/>
      </w:pPr>
      <w:r w:rsidRPr="005944EB">
        <w:t xml:space="preserve">Customer contracts may require a customer approval prior to changing or modifying a weld schedule.  Program notes should be added to these specific weld schedules, notifying the welding technician that “customer approval of any changes is required.”  This notification can also be added to the welding router step.  Revision notes and any other customer requirements should be clearly </w:t>
      </w:r>
      <w:r w:rsidR="006930DC">
        <w:t>kept in the program note files.</w:t>
      </w:r>
    </w:p>
    <w:p w:rsidR="00C63968" w:rsidRPr="005944EB" w:rsidRDefault="00C63968" w:rsidP="002032B4">
      <w:pPr>
        <w:pStyle w:val="Heading4"/>
        <w:numPr>
          <w:ilvl w:val="0"/>
          <w:numId w:val="0"/>
        </w:numPr>
      </w:pPr>
    </w:p>
    <w:p w:rsidR="00314BB7" w:rsidRPr="005944EB" w:rsidRDefault="00314BB7" w:rsidP="00314BB7">
      <w:pPr>
        <w:pStyle w:val="Heading1"/>
      </w:pPr>
      <w:bookmarkStart w:id="26" w:name="_Toc473697973"/>
      <w:r w:rsidRPr="005944EB">
        <w:t>Laser Equipment Qualification and Capability</w:t>
      </w:r>
      <w:bookmarkEnd w:id="26"/>
    </w:p>
    <w:p w:rsidR="00314BB7" w:rsidRPr="005944EB" w:rsidRDefault="00314BB7" w:rsidP="00314BB7">
      <w:pPr>
        <w:pStyle w:val="Heading2"/>
      </w:pPr>
      <w:bookmarkStart w:id="27" w:name="_Toc473697974"/>
      <w:r w:rsidRPr="005944EB">
        <w:t>Equipment Qualification</w:t>
      </w:r>
      <w:bookmarkEnd w:id="27"/>
    </w:p>
    <w:p w:rsidR="00314BB7" w:rsidRPr="005944EB" w:rsidRDefault="00314BB7" w:rsidP="00314BB7">
      <w:pPr>
        <w:pStyle w:val="Heading3"/>
        <w:numPr>
          <w:ilvl w:val="0"/>
          <w:numId w:val="0"/>
        </w:numPr>
        <w:ind w:left="1080"/>
      </w:pPr>
      <w:r w:rsidRPr="005944EB">
        <w:t>Effective 1/1/12, new equipment will be qualified per procedure EN10. Validation for equipment purchased prior to 1/1/12 is substantiated by customer PPM data.  Evidence of product meeting quality standards is in lieu of documented qualification records.</w:t>
      </w:r>
    </w:p>
    <w:p w:rsidR="00314BB7" w:rsidRPr="005944EB" w:rsidRDefault="00314BB7" w:rsidP="00314BB7">
      <w:pPr>
        <w:pStyle w:val="Heading2"/>
      </w:pPr>
      <w:bookmarkStart w:id="28" w:name="_Toc473697975"/>
      <w:r w:rsidRPr="005944EB">
        <w:t>Equipment Capability</w:t>
      </w:r>
      <w:bookmarkEnd w:id="28"/>
    </w:p>
    <w:p w:rsidR="00314BB7" w:rsidRDefault="00314BB7" w:rsidP="00314BB7">
      <w:pPr>
        <w:pStyle w:val="Heading3"/>
        <w:numPr>
          <w:ilvl w:val="0"/>
          <w:numId w:val="0"/>
        </w:numPr>
        <w:ind w:left="1080"/>
      </w:pPr>
      <w:r w:rsidRPr="005944EB">
        <w:t>Welding equipment shall be capable of producing welds that meet the acceptance criteria called out in QA102.  Welding equipment shall not be used without needed repairs or adjustments when a welding operator or welding engineer has a concern about the capability of the equipment to operate satisfactorily. The welding equipment shall be capable of maintaining weld quality and consistency.</w:t>
      </w:r>
    </w:p>
    <w:p w:rsidR="0019711C" w:rsidRDefault="0019711C" w:rsidP="0019711C">
      <w:pPr>
        <w:pStyle w:val="Heading3"/>
        <w:numPr>
          <w:ilvl w:val="0"/>
          <w:numId w:val="0"/>
        </w:numPr>
      </w:pPr>
    </w:p>
    <w:p w:rsidR="002032B4" w:rsidRDefault="002032B4" w:rsidP="0019711C">
      <w:pPr>
        <w:pStyle w:val="Heading3"/>
        <w:numPr>
          <w:ilvl w:val="0"/>
          <w:numId w:val="0"/>
        </w:numPr>
      </w:pPr>
    </w:p>
    <w:p w:rsidR="00314BB7" w:rsidRPr="005944EB" w:rsidRDefault="00314BB7" w:rsidP="00314BB7">
      <w:pPr>
        <w:pStyle w:val="Heading2"/>
      </w:pPr>
      <w:bookmarkStart w:id="29" w:name="_Toc473697976"/>
      <w:r w:rsidRPr="005944EB">
        <w:lastRenderedPageBreak/>
        <w:t>Equipment Requalification</w:t>
      </w:r>
      <w:bookmarkEnd w:id="29"/>
    </w:p>
    <w:p w:rsidR="00314BB7" w:rsidRPr="005944EB" w:rsidRDefault="00314BB7" w:rsidP="00314BB7">
      <w:pPr>
        <w:pStyle w:val="Heading3"/>
        <w:numPr>
          <w:ilvl w:val="0"/>
          <w:numId w:val="0"/>
        </w:numPr>
        <w:ind w:left="1080"/>
      </w:pPr>
      <w:r w:rsidRPr="005944EB">
        <w:t>When the weld machine is determined to be the root cause of a QC or MDR or production quality issue, the weld machine will need to be revalidated.  Production will immediately stop on the affected weld machine(s). The weld machine will be repaired to fix the root cause of the quality issue.  Based on the problem with the weld machine, the manufacturing engineer will create</w:t>
      </w:r>
      <w:r w:rsidR="00FD3C2C" w:rsidRPr="005944EB">
        <w:t xml:space="preserve"> and record</w:t>
      </w:r>
      <w:r w:rsidRPr="005944EB">
        <w:t xml:space="preserve"> an equipment requalification plan.  Only after the weld machine has successfully completed this requalification plan, will it be placed back into production.</w:t>
      </w:r>
    </w:p>
    <w:p w:rsidR="00B92732" w:rsidRPr="005944EB" w:rsidRDefault="00B92732" w:rsidP="002032B4">
      <w:pPr>
        <w:pStyle w:val="Heading4"/>
        <w:numPr>
          <w:ilvl w:val="0"/>
          <w:numId w:val="0"/>
        </w:numPr>
      </w:pPr>
    </w:p>
    <w:p w:rsidR="009C417B" w:rsidRDefault="00314BB7" w:rsidP="00314BB7">
      <w:pPr>
        <w:pStyle w:val="Heading1"/>
      </w:pPr>
      <w:r w:rsidRPr="005944EB">
        <w:t xml:space="preserve"> </w:t>
      </w:r>
      <w:bookmarkStart w:id="30" w:name="_Toc473697977"/>
      <w:r w:rsidR="00D85CEA" w:rsidRPr="005944EB">
        <w:t>Part Cleaning and S</w:t>
      </w:r>
      <w:r w:rsidR="009C417B" w:rsidRPr="005944EB">
        <w:t>ubseque</w:t>
      </w:r>
      <w:r w:rsidR="00D85CEA" w:rsidRPr="005944EB">
        <w:t>nt H</w:t>
      </w:r>
      <w:r w:rsidR="009C417B" w:rsidRPr="005944EB">
        <w:t>andling</w:t>
      </w:r>
      <w:bookmarkEnd w:id="30"/>
    </w:p>
    <w:p w:rsidR="004A1B86" w:rsidRPr="00DD2114" w:rsidRDefault="004A1B86" w:rsidP="006930DC">
      <w:pPr>
        <w:pStyle w:val="Heading3"/>
        <w:numPr>
          <w:ilvl w:val="0"/>
          <w:numId w:val="0"/>
        </w:numPr>
        <w:ind w:left="720"/>
        <w:rPr>
          <w:rFonts w:cs="Times New Roman"/>
          <w:caps/>
        </w:rPr>
      </w:pPr>
      <w:r w:rsidRPr="00DD2114">
        <w:t>The following cleaning and handling requirements are for parts made of all material types, including titanium and titanium alloys.</w:t>
      </w:r>
    </w:p>
    <w:p w:rsidR="008C1286" w:rsidRPr="00DD2114" w:rsidRDefault="008C1286" w:rsidP="008C1286">
      <w:pPr>
        <w:pStyle w:val="Heading2"/>
      </w:pPr>
      <w:bookmarkStart w:id="31" w:name="_Toc473697978"/>
      <w:r w:rsidRPr="00DD2114">
        <w:t>Parts Cleaning</w:t>
      </w:r>
      <w:bookmarkEnd w:id="31"/>
    </w:p>
    <w:p w:rsidR="00A47601" w:rsidRPr="00DD2114" w:rsidRDefault="006E57C7" w:rsidP="004A6CA5">
      <w:pPr>
        <w:pStyle w:val="Heading3"/>
        <w:ind w:left="1800" w:hanging="360"/>
      </w:pPr>
      <w:r w:rsidRPr="00DD2114">
        <w:t>It is essential for good welding that the part</w:t>
      </w:r>
      <w:r w:rsidR="00D826C6" w:rsidRPr="00DD2114">
        <w:t>, especially the weld joint and area surrounding the weld joint,</w:t>
      </w:r>
      <w:r w:rsidRPr="00DD2114">
        <w:t xml:space="preserve"> be extremely clean prior to welding.  </w:t>
      </w:r>
      <w:r w:rsidR="004A1B86" w:rsidRPr="00DD2114">
        <w:t xml:space="preserve">This cleaning requirement is for parts of all material types, including Titanium.  </w:t>
      </w:r>
      <w:r w:rsidRPr="00DD2114">
        <w:t>Parts will cleaned by the assembly technicians per TA1051 and/or TA1061 prior to being sent to the welding area.</w:t>
      </w:r>
    </w:p>
    <w:p w:rsidR="006E57C7" w:rsidRPr="005944EB" w:rsidRDefault="006E57C7" w:rsidP="006E57C7">
      <w:pPr>
        <w:pStyle w:val="Heading2"/>
      </w:pPr>
      <w:bookmarkStart w:id="32" w:name="_Toc473697979"/>
      <w:r w:rsidRPr="005944EB">
        <w:t>Part Storage</w:t>
      </w:r>
      <w:bookmarkEnd w:id="32"/>
    </w:p>
    <w:p w:rsidR="009C417B" w:rsidRPr="005944EB" w:rsidRDefault="009C417B" w:rsidP="001B607E">
      <w:pPr>
        <w:pStyle w:val="Heading3"/>
        <w:ind w:left="1800" w:hanging="360"/>
      </w:pPr>
      <w:r w:rsidRPr="005944EB">
        <w:t xml:space="preserve">Clean parts will be loaded into covered ESD boxes, nitrogen cabinets or ovens by the assembly technicians. </w:t>
      </w:r>
      <w:r w:rsidR="006E57C7" w:rsidRPr="005944EB">
        <w:t>Parts that are too large for the standard ESD boxes will have the critical welding surfaces protected by approp</w:t>
      </w:r>
      <w:r w:rsidR="00740918">
        <w:t>riate means.</w:t>
      </w:r>
    </w:p>
    <w:p w:rsidR="00601634" w:rsidRPr="005944EB" w:rsidRDefault="009C417B" w:rsidP="00A47601">
      <w:pPr>
        <w:pStyle w:val="Heading3"/>
        <w:ind w:left="1800" w:hanging="360"/>
      </w:pPr>
      <w:r w:rsidRPr="005944EB">
        <w:t>Because parts are stored in enclosed units (boxes, ovens, cabinets) prior to welding, there is no requirement for the maximum amount of time allowed between the cleaning process and the welding process.</w:t>
      </w:r>
    </w:p>
    <w:p w:rsidR="001C1D4C" w:rsidRPr="005944EB" w:rsidRDefault="001C1D4C" w:rsidP="001C1D4C">
      <w:pPr>
        <w:pStyle w:val="Heading2"/>
      </w:pPr>
      <w:bookmarkStart w:id="33" w:name="_Toc473697980"/>
      <w:r w:rsidRPr="005944EB">
        <w:t>Post Cleaning Handling</w:t>
      </w:r>
      <w:bookmarkEnd w:id="33"/>
    </w:p>
    <w:p w:rsidR="009C417B" w:rsidRPr="005944EB" w:rsidRDefault="009C417B" w:rsidP="007376D1">
      <w:pPr>
        <w:pStyle w:val="Heading3"/>
        <w:ind w:left="1800" w:hanging="360"/>
      </w:pPr>
      <w:r w:rsidRPr="005944EB">
        <w:t xml:space="preserve">Parts will not be handled with dirty hands or gloves. </w:t>
      </w:r>
      <w:r w:rsidR="00D826C6" w:rsidRPr="005944EB">
        <w:t xml:space="preserve">The welding technicians should refrain from using hand lotions.  </w:t>
      </w:r>
      <w:r w:rsidRPr="005944EB">
        <w:t>Gloves or finger cots are not required for this operation. If possible, bare fingers should not come in conta</w:t>
      </w:r>
      <w:r w:rsidR="00740918">
        <w:t>ct with the areas to be welded.</w:t>
      </w:r>
    </w:p>
    <w:p w:rsidR="001C1D4C" w:rsidRPr="005944EB" w:rsidRDefault="001C1D4C" w:rsidP="001C1D4C">
      <w:pPr>
        <w:pStyle w:val="Heading2"/>
      </w:pPr>
      <w:bookmarkStart w:id="34" w:name="_Toc473697981"/>
      <w:r w:rsidRPr="005944EB">
        <w:t>Suspect Dirty Parts</w:t>
      </w:r>
      <w:bookmarkEnd w:id="34"/>
    </w:p>
    <w:p w:rsidR="001C1D4C" w:rsidRPr="005944EB" w:rsidRDefault="001C1D4C" w:rsidP="001B607E">
      <w:pPr>
        <w:pStyle w:val="Heading3"/>
        <w:ind w:left="1800" w:hanging="360"/>
      </w:pPr>
      <w:r w:rsidRPr="005944EB">
        <w:t>If for any reason it is believed that the parts are dirty in the box or the parts gets contaminated outside the box, these parts are to be sent back to th</w:t>
      </w:r>
      <w:r w:rsidR="00740918">
        <w:t>e assembly area for re</w:t>
      </w:r>
      <w:r w:rsidR="008436FA">
        <w:t>-</w:t>
      </w:r>
      <w:r w:rsidR="00740918">
        <w:t>cleaning.</w:t>
      </w:r>
    </w:p>
    <w:p w:rsidR="001C1D4C" w:rsidRPr="005944EB" w:rsidRDefault="009C417B" w:rsidP="001B607E">
      <w:pPr>
        <w:pStyle w:val="Heading3"/>
        <w:ind w:left="1800" w:hanging="360"/>
      </w:pPr>
      <w:r w:rsidRPr="005944EB">
        <w:t>Parts that were not cleaned properly by the assembly technicians should be given to the Production Manager or the welding manufacturing engineer for possible issuance of a quality alert or MDR.</w:t>
      </w:r>
    </w:p>
    <w:p w:rsidR="00601634" w:rsidRDefault="00601634" w:rsidP="002032B4">
      <w:pPr>
        <w:pStyle w:val="Heading4"/>
        <w:numPr>
          <w:ilvl w:val="0"/>
          <w:numId w:val="0"/>
        </w:numPr>
      </w:pPr>
    </w:p>
    <w:p w:rsidR="00D75B77" w:rsidRDefault="00D75B77" w:rsidP="00D75B77"/>
    <w:p w:rsidR="00D75B77" w:rsidRDefault="00D75B77" w:rsidP="00D75B77"/>
    <w:p w:rsidR="00D75B77" w:rsidRDefault="00D75B77" w:rsidP="00D75B77"/>
    <w:p w:rsidR="00D75B77" w:rsidRDefault="00D75B77" w:rsidP="00D75B77"/>
    <w:p w:rsidR="00D75B77" w:rsidRPr="00D75B77" w:rsidRDefault="00D75B77" w:rsidP="00D75B77"/>
    <w:p w:rsidR="00C031DB" w:rsidRDefault="00C031DB" w:rsidP="00C031DB">
      <w:pPr>
        <w:pStyle w:val="Heading1"/>
      </w:pPr>
      <w:bookmarkStart w:id="35" w:name="_Toc473697982"/>
      <w:r w:rsidRPr="005944EB">
        <w:lastRenderedPageBreak/>
        <w:t xml:space="preserve">Job Procurement and </w:t>
      </w:r>
      <w:r w:rsidR="00F81EC3" w:rsidRPr="005944EB">
        <w:t>W</w:t>
      </w:r>
      <w:r w:rsidRPr="005944EB">
        <w:t xml:space="preserve">elding the </w:t>
      </w:r>
      <w:r w:rsidR="00F81EC3" w:rsidRPr="005944EB">
        <w:t>P</w:t>
      </w:r>
      <w:r w:rsidRPr="005944EB">
        <w:t>arts</w:t>
      </w:r>
      <w:bookmarkEnd w:id="35"/>
    </w:p>
    <w:p w:rsidR="00D75B77" w:rsidRPr="00DD2114" w:rsidRDefault="00D75B77" w:rsidP="00D75B77">
      <w:pPr>
        <w:pStyle w:val="Heading3"/>
        <w:numPr>
          <w:ilvl w:val="0"/>
          <w:numId w:val="0"/>
        </w:numPr>
        <w:ind w:firstLine="720"/>
        <w:rPr>
          <w:b/>
        </w:rPr>
      </w:pPr>
      <w:r w:rsidRPr="00DD2114">
        <w:rPr>
          <w:b/>
        </w:rPr>
        <w:t>Reference TA33 for Laser Welding Process Map</w:t>
      </w:r>
    </w:p>
    <w:p w:rsidR="00C031DB" w:rsidRPr="00DD2114" w:rsidRDefault="00C031DB" w:rsidP="00FB6EA9">
      <w:pPr>
        <w:pStyle w:val="Heading2"/>
        <w:keepNext w:val="0"/>
      </w:pPr>
      <w:bookmarkStart w:id="36" w:name="_Toc473697983"/>
      <w:r w:rsidRPr="00DD2114">
        <w:t>Job Procurement</w:t>
      </w:r>
      <w:bookmarkEnd w:id="36"/>
    </w:p>
    <w:p w:rsidR="00C031DB" w:rsidRPr="00DD2114" w:rsidRDefault="00C031DB" w:rsidP="007376D1">
      <w:pPr>
        <w:pStyle w:val="Heading3"/>
        <w:keepNext w:val="0"/>
        <w:ind w:left="1800" w:hanging="360"/>
      </w:pPr>
      <w:r w:rsidRPr="00DD2114">
        <w:t xml:space="preserve">The weld </w:t>
      </w:r>
      <w:proofErr w:type="gramStart"/>
      <w:r w:rsidRPr="00DD2114">
        <w:t>technicians</w:t>
      </w:r>
      <w:proofErr w:type="gramEnd"/>
      <w:r w:rsidRPr="00DD2114">
        <w:t xml:space="preserve"> pickup jobs from the incoming material rack located outside the laser welding room.   Job priorities are determined by jobs on the “hot” shelf, if applicable</w:t>
      </w:r>
      <w:r w:rsidR="00A47601" w:rsidRPr="00DD2114">
        <w:t>, and</w:t>
      </w:r>
      <w:r w:rsidRPr="00DD2114">
        <w:t xml:space="preserve"> the order of incoming parts (First in</w:t>
      </w:r>
      <w:r w:rsidR="007376D1" w:rsidRPr="00DD2114">
        <w:t xml:space="preserve"> </w:t>
      </w:r>
      <w:r w:rsidRPr="00DD2114">
        <w:t>- first out). The welding room Supervisor, or designee, may make adjustments based on welding labor efficiency, product lead-time and/or verbal requests from the assembly areas.</w:t>
      </w:r>
    </w:p>
    <w:p w:rsidR="00C031DB" w:rsidRPr="00DD2114" w:rsidRDefault="00C031DB" w:rsidP="00FB6EA9">
      <w:pPr>
        <w:pStyle w:val="Heading2"/>
        <w:keepNext w:val="0"/>
      </w:pPr>
      <w:bookmarkStart w:id="37" w:name="_Ref462232614"/>
      <w:bookmarkStart w:id="38" w:name="_Toc473697984"/>
      <w:r w:rsidRPr="00DD2114">
        <w:t>Welding the Parts</w:t>
      </w:r>
      <w:r w:rsidR="00F81EC3" w:rsidRPr="00DD2114">
        <w:t xml:space="preserve"> – Open W</w:t>
      </w:r>
      <w:r w:rsidR="00E155B2" w:rsidRPr="00DD2114">
        <w:t>orkstations</w:t>
      </w:r>
      <w:bookmarkEnd w:id="37"/>
      <w:bookmarkEnd w:id="38"/>
    </w:p>
    <w:p w:rsidR="00D826C6" w:rsidRPr="00DD2114" w:rsidRDefault="00D826C6" w:rsidP="00D826C6">
      <w:pPr>
        <w:pStyle w:val="Heading3"/>
        <w:keepNext w:val="0"/>
        <w:ind w:left="1800" w:hanging="360"/>
      </w:pPr>
      <w:bookmarkStart w:id="39" w:name="_Ref462239728"/>
      <w:r w:rsidRPr="00DD2114">
        <w:t>Load the proper weld program, using the appropriate method, for the weld machine being used.</w:t>
      </w:r>
      <w:r w:rsidR="00220663" w:rsidRPr="00DD2114">
        <w:t xml:space="preserve">  If no program or tooling exists for the job, contact the welding room supervisor, designee or weld manufacturing engineer.</w:t>
      </w:r>
      <w:bookmarkEnd w:id="39"/>
    </w:p>
    <w:p w:rsidR="00C031DB" w:rsidRPr="00DD2114" w:rsidRDefault="00C031DB" w:rsidP="00D826C6">
      <w:pPr>
        <w:pStyle w:val="Heading3"/>
        <w:keepNext w:val="0"/>
        <w:ind w:left="1800" w:hanging="360"/>
      </w:pPr>
      <w:r w:rsidRPr="00DD2114">
        <w:t>If necessary, assemble the parts</w:t>
      </w:r>
      <w:r w:rsidR="00D826C6" w:rsidRPr="00DD2114">
        <w:t xml:space="preserve"> per print, router note, or weld program instruction</w:t>
      </w:r>
      <w:r w:rsidRPr="00DD2114">
        <w:t>.</w:t>
      </w:r>
      <w:r w:rsidR="00D826C6" w:rsidRPr="00DD2114">
        <w:t xml:space="preserve">  Visually check the tightness and fit of the parts being welded.</w:t>
      </w:r>
      <w:r w:rsidR="00955BDD" w:rsidRPr="00DD2114">
        <w:t xml:space="preserve">  If the fit of the parts seems too loose (gap too large), contact the welding room supervisor, designee or weld manufacturing engineer.</w:t>
      </w:r>
    </w:p>
    <w:p w:rsidR="00C031DB" w:rsidRPr="005944EB" w:rsidRDefault="00C031DB" w:rsidP="00FB6EA9">
      <w:pPr>
        <w:pStyle w:val="Heading3"/>
        <w:keepNext w:val="0"/>
        <w:ind w:left="1800" w:hanging="360"/>
      </w:pPr>
      <w:r w:rsidRPr="00DD2114">
        <w:t xml:space="preserve">Install </w:t>
      </w:r>
      <w:r w:rsidR="00FC4259" w:rsidRPr="00DD2114">
        <w:t xml:space="preserve">the required collets and/ or </w:t>
      </w:r>
      <w:r w:rsidRPr="00DD2114">
        <w:t>fixtures. The fixture/collets needed are called out in the beginning of each program.</w:t>
      </w:r>
      <w:r w:rsidR="00220663" w:rsidRPr="00DD2114">
        <w:t xml:space="preserve">  Visually check </w:t>
      </w:r>
      <w:proofErr w:type="spellStart"/>
      <w:r w:rsidR="00220663" w:rsidRPr="00DD2114">
        <w:t>fixturin</w:t>
      </w:r>
      <w:r w:rsidR="005944EB" w:rsidRPr="00DD2114">
        <w:t>g</w:t>
      </w:r>
      <w:proofErr w:type="spellEnd"/>
      <w:r w:rsidR="005944EB" w:rsidRPr="00DD2114">
        <w:t xml:space="preserve">/collets for any signs of wear, </w:t>
      </w:r>
      <w:r w:rsidR="00220663" w:rsidRPr="00DD2114">
        <w:t>damage</w:t>
      </w:r>
      <w:r w:rsidR="005944EB" w:rsidRPr="00DD2114">
        <w:t>, or contamination</w:t>
      </w:r>
      <w:r w:rsidR="00220663" w:rsidRPr="00DD2114">
        <w:t>.</w:t>
      </w:r>
      <w:r w:rsidR="005944EB" w:rsidRPr="00DD2114">
        <w:t xml:space="preserve">  If the collet/fixture is dirty and has excess contamination, follow TA1061 Process G to clean the surfaces – especially those coming into contact with a welded part.</w:t>
      </w:r>
      <w:r w:rsidR="00A139FB" w:rsidRPr="00DD2114">
        <w:t xml:space="preserve">  Inspection of the fixture surfaces under a scope is not required.</w:t>
      </w:r>
      <w:r w:rsidR="005944EB" w:rsidRPr="00DD2114">
        <w:t xml:space="preserve">  </w:t>
      </w:r>
      <w:r w:rsidR="00EB50D5" w:rsidRPr="00DD2114">
        <w:t xml:space="preserve">If </w:t>
      </w:r>
      <w:r w:rsidR="005944EB" w:rsidRPr="00DD2114">
        <w:t xml:space="preserve">fixtures/collets appear worn, </w:t>
      </w:r>
      <w:r w:rsidR="00EB50D5" w:rsidRPr="00DD2114">
        <w:t>damaged</w:t>
      </w:r>
      <w:r w:rsidR="005944EB" w:rsidRPr="00DD2114">
        <w:t xml:space="preserve"> or the identification is illegible</w:t>
      </w:r>
      <w:r w:rsidR="00EB50D5" w:rsidRPr="00DD2114">
        <w:t xml:space="preserve">, contact welding room supervisor, designee or </w:t>
      </w:r>
      <w:r w:rsidR="00EB50D5" w:rsidRPr="005944EB">
        <w:t>weld manufacturing engineer.</w:t>
      </w:r>
    </w:p>
    <w:p w:rsidR="00C031DB" w:rsidRPr="005944EB" w:rsidRDefault="00C031DB" w:rsidP="00FB6EA9">
      <w:pPr>
        <w:pStyle w:val="Heading3"/>
        <w:keepNext w:val="0"/>
        <w:ind w:left="1800" w:hanging="360"/>
      </w:pPr>
      <w:r w:rsidRPr="005944EB">
        <w:t>Mount the part(s) into the tooling/fixture(s).</w:t>
      </w:r>
      <w:r w:rsidR="00E155B2" w:rsidRPr="005944EB">
        <w:t xml:space="preserve"> When alignment marks are on the parts to be welded, align the 2 marks so that they are in line.</w:t>
      </w:r>
    </w:p>
    <w:p w:rsidR="00643F0D" w:rsidRPr="005944EB" w:rsidRDefault="00643F0D" w:rsidP="00FB6EA9">
      <w:pPr>
        <w:pStyle w:val="Heading3"/>
        <w:keepNext w:val="0"/>
        <w:ind w:left="1800" w:hanging="360"/>
      </w:pPr>
      <w:r w:rsidRPr="005944EB">
        <w:t>Verify that the correct fiber cable is installed in the laser head. (400µM or 600 µM based on program specs)</w:t>
      </w:r>
    </w:p>
    <w:p w:rsidR="00112BDC" w:rsidRPr="005944EB" w:rsidRDefault="00112BDC" w:rsidP="00FB6EA9">
      <w:pPr>
        <w:pStyle w:val="Heading3"/>
        <w:keepNext w:val="0"/>
        <w:ind w:left="1800" w:hanging="360"/>
      </w:pPr>
      <w:r w:rsidRPr="005944EB">
        <w:t>If required, adjust the angle of the laser head.</w:t>
      </w:r>
    </w:p>
    <w:p w:rsidR="00E155B2" w:rsidRPr="005944EB" w:rsidRDefault="00E155B2" w:rsidP="00FB6EA9">
      <w:pPr>
        <w:pStyle w:val="Heading3"/>
        <w:keepNext w:val="0"/>
        <w:ind w:left="1800" w:hanging="360"/>
      </w:pPr>
      <w:r w:rsidRPr="005944EB">
        <w:t>For shaped parts (squares, rectangles, teardrops, etc.) adjust the rotary axis until the crosshairs are aligned with the part features.</w:t>
      </w:r>
    </w:p>
    <w:p w:rsidR="00FB6EA9" w:rsidRPr="005944EB" w:rsidRDefault="00FB6EA9" w:rsidP="00FB6EA9">
      <w:pPr>
        <w:pStyle w:val="Heading3"/>
        <w:keepNext w:val="0"/>
        <w:ind w:left="1800" w:hanging="360"/>
      </w:pPr>
      <w:r w:rsidRPr="005944EB">
        <w:t xml:space="preserve">Focus the laser on the </w:t>
      </w:r>
      <w:r w:rsidR="008436FA" w:rsidRPr="005944EB">
        <w:t>work piece</w:t>
      </w:r>
      <w:r w:rsidRPr="005944EB">
        <w:t xml:space="preserve"> by using the Z-axis </w:t>
      </w:r>
      <w:r w:rsidR="00220663" w:rsidRPr="005944EB">
        <w:t>until</w:t>
      </w:r>
      <w:r w:rsidRPr="005944EB">
        <w:t xml:space="preserve"> you can see the grain structure of the material.</w:t>
      </w:r>
    </w:p>
    <w:p w:rsidR="00E155B2" w:rsidRPr="005944EB" w:rsidRDefault="00E155B2" w:rsidP="00FB6EA9">
      <w:pPr>
        <w:pStyle w:val="Heading3"/>
        <w:keepNext w:val="0"/>
        <w:ind w:left="1800" w:hanging="360"/>
      </w:pPr>
      <w:bookmarkStart w:id="40" w:name="_Ref462239744"/>
      <w:r w:rsidRPr="005944EB">
        <w:t>Align the laser beam with the weld joint.</w:t>
      </w:r>
      <w:r w:rsidR="00643F0D" w:rsidRPr="005944EB">
        <w:t xml:space="preserve"> If the program notes say to favor one side of the weld, follow the notes. It is preferred that this is programmed to be done automatically, so make the manufacturing engineer aware of any such program.</w:t>
      </w:r>
      <w:r w:rsidR="00803386" w:rsidRPr="005944EB">
        <w:t xml:space="preserve"> </w:t>
      </w:r>
      <w:r w:rsidR="003F12B3" w:rsidRPr="005944EB">
        <w:t>If necessary, change the fiber cable.</w:t>
      </w:r>
      <w:bookmarkEnd w:id="40"/>
    </w:p>
    <w:p w:rsidR="00E155B2" w:rsidRPr="005944EB" w:rsidRDefault="00E155B2" w:rsidP="00FB6EA9">
      <w:pPr>
        <w:pStyle w:val="Heading3"/>
        <w:keepNext w:val="0"/>
        <w:ind w:left="1800" w:hanging="360"/>
      </w:pPr>
      <w:r w:rsidRPr="005944EB">
        <w:t>Align the shield gas nozzle to the work piece. Proper nozzle positioning minimizes discolored welds</w:t>
      </w:r>
      <w:r w:rsidR="00FC4259" w:rsidRPr="005944EB">
        <w:t>.</w:t>
      </w:r>
    </w:p>
    <w:p w:rsidR="00FC4259" w:rsidRPr="005944EB" w:rsidRDefault="00FC4259" w:rsidP="00FB6EA9">
      <w:pPr>
        <w:pStyle w:val="Heading3"/>
        <w:keepNext w:val="0"/>
        <w:ind w:left="1800" w:hanging="360"/>
      </w:pPr>
      <w:r w:rsidRPr="005944EB">
        <w:t>If necessary, adjust the air knife to prevent spatter from getting on the cover slide.</w:t>
      </w:r>
    </w:p>
    <w:p w:rsidR="00FC4259" w:rsidRPr="005944EB" w:rsidRDefault="00FC4259" w:rsidP="00FB6EA9">
      <w:pPr>
        <w:pStyle w:val="Heading3"/>
        <w:keepNext w:val="0"/>
        <w:ind w:left="1800" w:hanging="360"/>
      </w:pPr>
      <w:r w:rsidRPr="005944EB">
        <w:t>If necessary, adjust the exhaust vents to remove the soot and smoke that will form during welding.</w:t>
      </w:r>
    </w:p>
    <w:p w:rsidR="00C031DB" w:rsidRPr="005944EB" w:rsidRDefault="00C031DB" w:rsidP="00FB6EA9">
      <w:pPr>
        <w:pStyle w:val="Heading3"/>
        <w:keepNext w:val="0"/>
        <w:ind w:left="1800" w:hanging="360"/>
      </w:pPr>
      <w:bookmarkStart w:id="41" w:name="_Ref462239754"/>
      <w:r w:rsidRPr="005944EB">
        <w:lastRenderedPageBreak/>
        <w:t>When welding covers onto sensors, to insure good contact during the tacking program, apply pressure to the cover with a tool (screwdriver, fixture, tweezers, etc.).</w:t>
      </w:r>
      <w:bookmarkEnd w:id="41"/>
    </w:p>
    <w:p w:rsidR="00C031DB" w:rsidRPr="005944EB" w:rsidRDefault="00C031DB" w:rsidP="00FB6EA9">
      <w:pPr>
        <w:pStyle w:val="Heading3"/>
        <w:keepNext w:val="0"/>
        <w:ind w:left="1800" w:hanging="360"/>
      </w:pPr>
      <w:bookmarkStart w:id="42" w:name="_Ref462239757"/>
      <w:r w:rsidRPr="005944EB">
        <w:t>Run program and weld.</w:t>
      </w:r>
      <w:bookmarkEnd w:id="42"/>
    </w:p>
    <w:p w:rsidR="00FB1D97" w:rsidRPr="005944EB" w:rsidRDefault="00FB1D97" w:rsidP="00FB6EA9">
      <w:pPr>
        <w:pStyle w:val="Heading2"/>
        <w:keepNext w:val="0"/>
      </w:pPr>
      <w:bookmarkStart w:id="43" w:name="_Toc473697985"/>
      <w:r w:rsidRPr="005944EB">
        <w:t>Welding the Parts – In the Glovebox</w:t>
      </w:r>
      <w:bookmarkEnd w:id="43"/>
    </w:p>
    <w:p w:rsidR="009921AB" w:rsidRPr="005944EB" w:rsidRDefault="009921AB" w:rsidP="00FB6EA9">
      <w:pPr>
        <w:pStyle w:val="Heading3"/>
        <w:keepNext w:val="0"/>
        <w:ind w:left="1800" w:hanging="360"/>
      </w:pPr>
      <w:r w:rsidRPr="005944EB">
        <w:t xml:space="preserve">Place parts into glove box antechamber and evacuate 3 times (to prevent oxygen from entering the glovebox). If parts are coming out of a vacuum oven, the parts must be placed into the glovebox </w:t>
      </w:r>
      <w:r w:rsidR="00A47601" w:rsidRPr="005944EB">
        <w:t>antechamber and</w:t>
      </w:r>
      <w:r w:rsidRPr="005944EB">
        <w:t xml:space="preserve"> the chamber evacuated with 15 minutes.</w:t>
      </w:r>
    </w:p>
    <w:p w:rsidR="009921AB" w:rsidRPr="005944EB" w:rsidRDefault="009921AB" w:rsidP="00FB6EA9">
      <w:pPr>
        <w:pStyle w:val="Heading3"/>
        <w:keepNext w:val="0"/>
        <w:ind w:left="1800" w:hanging="360"/>
      </w:pPr>
      <w:r w:rsidRPr="005944EB">
        <w:t>From inside of glove box,</w:t>
      </w:r>
      <w:r w:rsidR="00740918">
        <w:t xml:space="preserve"> remove items from antechamber.</w:t>
      </w:r>
    </w:p>
    <w:p w:rsidR="009921AB" w:rsidRPr="005944EB" w:rsidRDefault="009921AB" w:rsidP="00FB6EA9">
      <w:pPr>
        <w:pStyle w:val="Heading3"/>
        <w:keepNext w:val="0"/>
        <w:ind w:left="1800" w:hanging="360"/>
      </w:pPr>
      <w:r w:rsidRPr="005944EB">
        <w:t>Confirm that chamber is at 0-10 ppm of oxygen and moisture (if reading reaches</w:t>
      </w:r>
      <w:r w:rsidR="00955BDD" w:rsidRPr="005944EB">
        <w:t xml:space="preserve"> greater than</w:t>
      </w:r>
      <w:r w:rsidRPr="005944EB">
        <w:t xml:space="preserve"> 10 ppm, welding is not permitted</w:t>
      </w:r>
      <w:r w:rsidR="00955BDD" w:rsidRPr="005944EB">
        <w:t xml:space="preserve"> until solution is determined and implemented).</w:t>
      </w:r>
    </w:p>
    <w:p w:rsidR="009921AB" w:rsidRPr="005944EB" w:rsidRDefault="009921AB" w:rsidP="00FB6EA9">
      <w:pPr>
        <w:pStyle w:val="Heading3"/>
        <w:keepNext w:val="0"/>
        <w:ind w:left="1800" w:hanging="360"/>
      </w:pPr>
      <w:r w:rsidRPr="005944EB">
        <w:t>Allow any hot parts to cool to room temperature before proceeding.</w:t>
      </w:r>
    </w:p>
    <w:p w:rsidR="007E6CFC" w:rsidRPr="005944EB" w:rsidRDefault="007E6CFC" w:rsidP="00FB6EA9">
      <w:pPr>
        <w:pStyle w:val="Heading3"/>
        <w:keepNext w:val="0"/>
        <w:ind w:left="1800" w:hanging="360"/>
      </w:pPr>
      <w:r w:rsidRPr="005944EB">
        <w:t xml:space="preserve">Follow numbers </w:t>
      </w:r>
      <w:r w:rsidR="00E656C3" w:rsidRPr="005944EB">
        <w:fldChar w:fldCharType="begin"/>
      </w:r>
      <w:r w:rsidR="00E656C3" w:rsidRPr="005944EB">
        <w:instrText xml:space="preserve"> REF _Ref462239728 \n \h </w:instrText>
      </w:r>
      <w:r w:rsidR="00E656C3" w:rsidRPr="005944EB">
        <w:fldChar w:fldCharType="separate"/>
      </w:r>
      <w:r w:rsidR="006D7572">
        <w:t>1</w:t>
      </w:r>
      <w:r w:rsidR="00E656C3" w:rsidRPr="005944EB">
        <w:fldChar w:fldCharType="end"/>
      </w:r>
      <w:r w:rsidR="00E656C3" w:rsidRPr="005944EB">
        <w:t>-</w:t>
      </w:r>
      <w:r w:rsidR="00E656C3" w:rsidRPr="005944EB">
        <w:fldChar w:fldCharType="begin"/>
      </w:r>
      <w:r w:rsidR="00E656C3" w:rsidRPr="005944EB">
        <w:instrText xml:space="preserve"> REF _Ref462239744 \n \h </w:instrText>
      </w:r>
      <w:r w:rsidR="00E656C3" w:rsidRPr="005944EB">
        <w:fldChar w:fldCharType="separate"/>
      </w:r>
      <w:r w:rsidR="006D7572">
        <w:t>9</w:t>
      </w:r>
      <w:r w:rsidR="00E656C3" w:rsidRPr="005944EB">
        <w:fldChar w:fldCharType="end"/>
      </w:r>
      <w:r w:rsidRPr="005944EB">
        <w:t xml:space="preserve"> and </w:t>
      </w:r>
      <w:r w:rsidR="00E656C3" w:rsidRPr="005944EB">
        <w:fldChar w:fldCharType="begin"/>
      </w:r>
      <w:r w:rsidR="00E656C3" w:rsidRPr="005944EB">
        <w:instrText xml:space="preserve"> REF _Ref462239754 \n \h </w:instrText>
      </w:r>
      <w:r w:rsidR="00E656C3" w:rsidRPr="005944EB">
        <w:fldChar w:fldCharType="separate"/>
      </w:r>
      <w:r w:rsidR="006D7572">
        <w:t>13</w:t>
      </w:r>
      <w:r w:rsidR="00E656C3" w:rsidRPr="005944EB">
        <w:fldChar w:fldCharType="end"/>
      </w:r>
      <w:r w:rsidR="00E656C3" w:rsidRPr="005944EB">
        <w:t>-</w:t>
      </w:r>
      <w:r w:rsidR="00E656C3" w:rsidRPr="005944EB">
        <w:fldChar w:fldCharType="begin"/>
      </w:r>
      <w:r w:rsidR="00E656C3" w:rsidRPr="005944EB">
        <w:instrText xml:space="preserve"> REF _Ref462239757 \n \h </w:instrText>
      </w:r>
      <w:r w:rsidR="00E656C3" w:rsidRPr="005944EB">
        <w:fldChar w:fldCharType="separate"/>
      </w:r>
      <w:r w:rsidR="006D7572">
        <w:t>14</w:t>
      </w:r>
      <w:r w:rsidR="00E656C3" w:rsidRPr="005944EB">
        <w:fldChar w:fldCharType="end"/>
      </w:r>
      <w:r w:rsidRPr="005944EB">
        <w:t xml:space="preserve"> of Section </w:t>
      </w:r>
      <w:r w:rsidR="00955BDD" w:rsidRPr="005944EB">
        <w:fldChar w:fldCharType="begin"/>
      </w:r>
      <w:r w:rsidR="00955BDD" w:rsidRPr="005944EB">
        <w:instrText xml:space="preserve"> REF _Ref462232614 \w \h </w:instrText>
      </w:r>
      <w:r w:rsidR="00955BDD" w:rsidRPr="005944EB">
        <w:fldChar w:fldCharType="separate"/>
      </w:r>
      <w:r w:rsidR="006D7572">
        <w:t>X.B</w:t>
      </w:r>
      <w:r w:rsidR="00955BDD" w:rsidRPr="005944EB">
        <w:fldChar w:fldCharType="end"/>
      </w:r>
      <w:r w:rsidRPr="005944EB">
        <w:t xml:space="preserve"> Welding the Parts – Open workstations above, in order to complete welding.</w:t>
      </w:r>
    </w:p>
    <w:p w:rsidR="00B92732" w:rsidRPr="005944EB" w:rsidRDefault="00B92732" w:rsidP="002032B4">
      <w:pPr>
        <w:pStyle w:val="Heading4"/>
        <w:numPr>
          <w:ilvl w:val="0"/>
          <w:numId w:val="0"/>
        </w:numPr>
      </w:pPr>
    </w:p>
    <w:p w:rsidR="00E071A7" w:rsidRPr="005944EB" w:rsidRDefault="00A9636A" w:rsidP="00FB6EA9">
      <w:pPr>
        <w:pStyle w:val="Heading1"/>
        <w:keepNext w:val="0"/>
      </w:pPr>
      <w:bookmarkStart w:id="44" w:name="_Toc473697986"/>
      <w:r w:rsidRPr="005944EB">
        <w:t>Visual Inspection and H</w:t>
      </w:r>
      <w:r w:rsidR="00E071A7" w:rsidRPr="005944EB">
        <w:t>andling of Defective Welds</w:t>
      </w:r>
      <w:bookmarkEnd w:id="44"/>
    </w:p>
    <w:p w:rsidR="00E071A7" w:rsidRPr="005944EB" w:rsidRDefault="00E071A7" w:rsidP="00FB6EA9">
      <w:pPr>
        <w:pStyle w:val="Heading2"/>
        <w:keepNext w:val="0"/>
      </w:pPr>
      <w:bookmarkStart w:id="45" w:name="_Toc473697987"/>
      <w:r w:rsidRPr="005944EB">
        <w:t>Visual Inspection</w:t>
      </w:r>
      <w:bookmarkEnd w:id="45"/>
    </w:p>
    <w:p w:rsidR="00E071A7" w:rsidRPr="005944EB" w:rsidRDefault="00E071A7" w:rsidP="00FB6EA9">
      <w:pPr>
        <w:pStyle w:val="Heading3"/>
        <w:keepNext w:val="0"/>
        <w:ind w:left="1800" w:hanging="360"/>
      </w:pPr>
      <w:r w:rsidRPr="005944EB">
        <w:t xml:space="preserve">A first piece sample </w:t>
      </w:r>
      <w:r w:rsidR="00B0192B" w:rsidRPr="005944EB">
        <w:t xml:space="preserve">for each setup </w:t>
      </w:r>
      <w:r w:rsidRPr="005944EB">
        <w:t xml:space="preserve">will be inspected under a minimum 7x microscope by the operator to verify the </w:t>
      </w:r>
      <w:r w:rsidR="00A47601" w:rsidRPr="005944EB">
        <w:t>setup</w:t>
      </w:r>
      <w:r w:rsidRPr="005944EB">
        <w:t xml:space="preserve"> is correct and the desired results have been achieved. </w:t>
      </w:r>
      <w:r w:rsidR="00B0192B" w:rsidRPr="005944EB">
        <w:t>In addition to the requirements of QA102, the operator will also look at the spacing between pulses, the pulse  surface texture, etc. to make sure that the weld parameters appear correc</w:t>
      </w:r>
      <w:r w:rsidR="00740918">
        <w:t>t for the model being produced.</w:t>
      </w:r>
    </w:p>
    <w:p w:rsidR="00E071A7" w:rsidRPr="005944EB" w:rsidRDefault="00E071A7" w:rsidP="00FB6EA9">
      <w:pPr>
        <w:pStyle w:val="Heading3"/>
        <w:keepNext w:val="0"/>
        <w:ind w:left="1800" w:hanging="360"/>
      </w:pPr>
      <w:r w:rsidRPr="005944EB">
        <w:t xml:space="preserve">Unless called out in the router </w:t>
      </w:r>
      <w:r w:rsidR="00995E5E" w:rsidRPr="005944EB">
        <w:t>a</w:t>
      </w:r>
      <w:r w:rsidRPr="005944EB">
        <w:t>ll welds will be visually inspected under a minimum 7X microscope per QA102.  Visual inspection will only be performed by a qualified visual weld inspector.</w:t>
      </w:r>
    </w:p>
    <w:p w:rsidR="00D511E0" w:rsidRPr="00DD2114" w:rsidRDefault="007E6CFC" w:rsidP="00D511E0">
      <w:pPr>
        <w:pStyle w:val="Heading3"/>
        <w:keepNext w:val="0"/>
        <w:ind w:left="1800" w:hanging="360"/>
      </w:pPr>
      <w:r w:rsidRPr="00DD2114">
        <w:t xml:space="preserve">Unless otherwise noted on the router, welds should be inspected in the “as-welded condition”.  No </w:t>
      </w:r>
      <w:r w:rsidR="008A20A6" w:rsidRPr="00DD2114">
        <w:t>mechanical cleaning, sanding, or polishing</w:t>
      </w:r>
      <w:r w:rsidRPr="00DD2114">
        <w:t xml:space="preserve"> should be done before the visual inspection.</w:t>
      </w:r>
      <w:r w:rsidR="008A20A6" w:rsidRPr="00DD2114">
        <w:t xml:space="preserve">  However, a light wiping of the surface dust on and around a weld (generated from the welding process) is allowed in order to inspect the weld.</w:t>
      </w:r>
    </w:p>
    <w:p w:rsidR="00D511E0" w:rsidRPr="00DD2114" w:rsidRDefault="00C031DB" w:rsidP="00D511E0">
      <w:pPr>
        <w:pStyle w:val="Heading3"/>
        <w:keepNext w:val="0"/>
        <w:ind w:left="1800" w:hanging="360"/>
      </w:pPr>
      <w:r w:rsidRPr="00DD2114">
        <w:t>Unless instructed by the customer contract, never use visible dye pen</w:t>
      </w:r>
      <w:r w:rsidR="007376D1" w:rsidRPr="00DD2114">
        <w:t>etrant to check weld integrity.</w:t>
      </w:r>
    </w:p>
    <w:p w:rsidR="00E071A7" w:rsidRPr="005944EB" w:rsidRDefault="00E071A7" w:rsidP="00D511E0">
      <w:pPr>
        <w:pStyle w:val="Heading2"/>
      </w:pPr>
      <w:bookmarkStart w:id="46" w:name="_Toc473697988"/>
      <w:r w:rsidRPr="005944EB">
        <w:t>In Process Correction</w:t>
      </w:r>
      <w:bookmarkEnd w:id="46"/>
    </w:p>
    <w:p w:rsidR="002635E8" w:rsidRPr="005944EB" w:rsidRDefault="00E071A7" w:rsidP="00FB6EA9">
      <w:pPr>
        <w:pStyle w:val="Heading3"/>
        <w:keepNext w:val="0"/>
        <w:ind w:left="1800" w:hanging="360"/>
      </w:pPr>
      <w:r w:rsidRPr="005944EB">
        <w:t xml:space="preserve">If a work piece is found to be defective before it is submitted for inspection, the operator may </w:t>
      </w:r>
      <w:proofErr w:type="spellStart"/>
      <w:r w:rsidRPr="005944EB">
        <w:t>reweld</w:t>
      </w:r>
      <w:proofErr w:type="spellEnd"/>
      <w:r w:rsidRPr="005944EB">
        <w:t xml:space="preserve"> this part up to 2 times.</w:t>
      </w:r>
      <w:r w:rsidR="00995E5E" w:rsidRPr="005944EB">
        <w:t xml:space="preserve"> </w:t>
      </w:r>
      <w:r w:rsidRPr="005944EB">
        <w:t>The only exception to this rule is a discolored titanium weld.</w:t>
      </w:r>
      <w:r w:rsidR="002635E8" w:rsidRPr="005944EB">
        <w:t xml:space="preserve"> Discolored titanium </w:t>
      </w:r>
      <w:r w:rsidR="00F4270C" w:rsidRPr="005944EB">
        <w:t xml:space="preserve">or aluminum </w:t>
      </w:r>
      <w:r w:rsidR="00EA085B" w:rsidRPr="005944EB">
        <w:t xml:space="preserve">welds that </w:t>
      </w:r>
      <w:r w:rsidR="00EA085B" w:rsidRPr="008A20A6">
        <w:t>fail</w:t>
      </w:r>
      <w:r w:rsidR="008A20A6" w:rsidRPr="008A20A6">
        <w:t xml:space="preserve"> </w:t>
      </w:r>
      <w:r w:rsidR="002635E8" w:rsidRPr="008A20A6">
        <w:t xml:space="preserve">the </w:t>
      </w:r>
      <w:r w:rsidR="002635E8" w:rsidRPr="005944EB">
        <w:t>requireme</w:t>
      </w:r>
      <w:r w:rsidR="00EA085B" w:rsidRPr="005944EB">
        <w:t>nts of QA102 are considered scrap and may not be reworked</w:t>
      </w:r>
      <w:r w:rsidR="00E27EF2" w:rsidRPr="005944EB">
        <w:t>, sand blasted, polished</w:t>
      </w:r>
      <w:r w:rsidR="00EA085B" w:rsidRPr="005944EB">
        <w:t xml:space="preserve"> or cut apart.</w:t>
      </w:r>
    </w:p>
    <w:p w:rsidR="00E071A7" w:rsidRDefault="00995E5E" w:rsidP="00FB6EA9">
      <w:pPr>
        <w:pStyle w:val="Heading3"/>
        <w:keepNext w:val="0"/>
        <w:ind w:left="1800" w:hanging="360"/>
      </w:pPr>
      <w:r w:rsidRPr="005944EB">
        <w:t xml:space="preserve">The parts should be allowed to cool between successive welds on the same joint.  </w:t>
      </w:r>
      <w:r w:rsidR="00E071A7" w:rsidRPr="005944EB">
        <w:t xml:space="preserve">Before </w:t>
      </w:r>
      <w:proofErr w:type="spellStart"/>
      <w:r w:rsidR="00E071A7" w:rsidRPr="005944EB">
        <w:t>rewelding</w:t>
      </w:r>
      <w:proofErr w:type="spellEnd"/>
      <w:r w:rsidR="00E071A7" w:rsidRPr="005944EB">
        <w:t xml:space="preserve"> the part, the surfaces to be welded may be cleaned to remove any contaminants.</w:t>
      </w:r>
    </w:p>
    <w:p w:rsidR="000E59D5" w:rsidRDefault="000E59D5" w:rsidP="000E59D5">
      <w:pPr>
        <w:pStyle w:val="Heading1"/>
        <w:numPr>
          <w:ilvl w:val="0"/>
          <w:numId w:val="0"/>
        </w:numPr>
      </w:pPr>
    </w:p>
    <w:p w:rsidR="000E59D5" w:rsidRPr="005944EB" w:rsidRDefault="000E59D5" w:rsidP="000E59D5">
      <w:pPr>
        <w:pStyle w:val="Heading1"/>
        <w:numPr>
          <w:ilvl w:val="0"/>
          <w:numId w:val="0"/>
        </w:numPr>
      </w:pPr>
    </w:p>
    <w:p w:rsidR="000E59D5" w:rsidRDefault="000E59D5" w:rsidP="000E59D5">
      <w:pPr>
        <w:pStyle w:val="Heading2"/>
        <w:keepNext w:val="0"/>
        <w:numPr>
          <w:ilvl w:val="0"/>
          <w:numId w:val="0"/>
        </w:numPr>
      </w:pPr>
      <w:bookmarkStart w:id="47" w:name="_Ref462120576"/>
    </w:p>
    <w:p w:rsidR="00E071A7" w:rsidRPr="005944EB" w:rsidRDefault="00E071A7" w:rsidP="00FB6EA9">
      <w:pPr>
        <w:pStyle w:val="Heading2"/>
        <w:keepNext w:val="0"/>
      </w:pPr>
      <w:bookmarkStart w:id="48" w:name="_Toc473697989"/>
      <w:r w:rsidRPr="005944EB">
        <w:lastRenderedPageBreak/>
        <w:t>Handling of Defective Welds</w:t>
      </w:r>
      <w:bookmarkEnd w:id="47"/>
      <w:bookmarkEnd w:id="48"/>
    </w:p>
    <w:p w:rsidR="00E071A7" w:rsidRPr="00DD2114" w:rsidRDefault="00E071A7" w:rsidP="00FB6EA9">
      <w:pPr>
        <w:pStyle w:val="Heading3"/>
        <w:keepNext w:val="0"/>
        <w:ind w:left="1800" w:hanging="360"/>
      </w:pPr>
      <w:r w:rsidRPr="00DD2114">
        <w:t>All defective parts will be segregated from the good pieces by placing them in a separate black ESD box.</w:t>
      </w:r>
      <w:r w:rsidR="00F4270C" w:rsidRPr="00DD2114">
        <w:t xml:space="preserve">  </w:t>
      </w:r>
      <w:r w:rsidR="00F4270C" w:rsidRPr="006D7572">
        <w:t>TA0</w:t>
      </w:r>
      <w:r w:rsidR="00696CF6" w:rsidRPr="006D7572">
        <w:t>1</w:t>
      </w:r>
      <w:r w:rsidR="00BE2465" w:rsidRPr="006D7572">
        <w:t xml:space="preserve">/QAM </w:t>
      </w:r>
      <w:r w:rsidR="000C2357" w:rsidRPr="006D7572">
        <w:t>8.7</w:t>
      </w:r>
      <w:r w:rsidR="00F4270C" w:rsidRPr="006D7572">
        <w:t xml:space="preserve"> </w:t>
      </w:r>
      <w:r w:rsidR="00F4270C" w:rsidRPr="00DD2114">
        <w:t>will be followed for material disposition.</w:t>
      </w:r>
    </w:p>
    <w:p w:rsidR="00F4270C" w:rsidRPr="00DD2114" w:rsidRDefault="00F4270C" w:rsidP="00FB6EA9">
      <w:pPr>
        <w:pStyle w:val="Heading3"/>
        <w:keepNext w:val="0"/>
        <w:ind w:left="1800" w:hanging="360"/>
      </w:pPr>
      <w:r w:rsidRPr="00DD2114">
        <w:t>If a TA081 is generated for discolored titanium or aluminum welds</w:t>
      </w:r>
      <w:r w:rsidR="008A20A6" w:rsidRPr="00DD2114">
        <w:t xml:space="preserve"> that fail the requirements of QA102</w:t>
      </w:r>
      <w:r w:rsidRPr="00DD2114">
        <w:t>, it must clearly identify the units as scrap.</w:t>
      </w:r>
    </w:p>
    <w:p w:rsidR="00E071A7" w:rsidRPr="00DD2114" w:rsidRDefault="00E071A7" w:rsidP="00FB6EA9">
      <w:pPr>
        <w:pStyle w:val="Heading2"/>
        <w:keepNext w:val="0"/>
      </w:pPr>
      <w:bookmarkStart w:id="49" w:name="_Ref462120581"/>
      <w:bookmarkStart w:id="50" w:name="_Toc473697990"/>
      <w:r w:rsidRPr="00DD2114">
        <w:t>Reworking Defective Weld Joints</w:t>
      </w:r>
      <w:bookmarkEnd w:id="49"/>
      <w:bookmarkEnd w:id="50"/>
    </w:p>
    <w:p w:rsidR="00E071A7" w:rsidRPr="00DD2114" w:rsidRDefault="00E071A7" w:rsidP="00FB6EA9">
      <w:pPr>
        <w:pStyle w:val="Heading3"/>
        <w:keepNext w:val="0"/>
        <w:numPr>
          <w:ilvl w:val="0"/>
          <w:numId w:val="0"/>
        </w:numPr>
        <w:ind w:left="1080"/>
      </w:pPr>
      <w:r w:rsidRPr="00DD2114">
        <w:t xml:space="preserve">Unless the router indicates that customer requirements forbid rework of the weld joints, </w:t>
      </w:r>
      <w:r w:rsidR="000375A5" w:rsidRPr="00DD2114">
        <w:t xml:space="preserve">or a discolored titanium </w:t>
      </w:r>
      <w:r w:rsidR="002A7416" w:rsidRPr="00DD2114">
        <w:t xml:space="preserve">or aluminum </w:t>
      </w:r>
      <w:r w:rsidR="000375A5" w:rsidRPr="00DD2114">
        <w:t>weld</w:t>
      </w:r>
      <w:r w:rsidR="008A20A6" w:rsidRPr="00DD2114">
        <w:t xml:space="preserve"> that fails the requirements of QA102</w:t>
      </w:r>
      <w:r w:rsidR="000375A5" w:rsidRPr="00DD2114">
        <w:t xml:space="preserve"> is found, </w:t>
      </w:r>
      <w:r w:rsidRPr="00DD2114">
        <w:t>the following reworks are acceptable:</w:t>
      </w:r>
    </w:p>
    <w:p w:rsidR="00E071A7" w:rsidRPr="00DD2114" w:rsidRDefault="00E071A7" w:rsidP="00FB6EA9">
      <w:pPr>
        <w:pStyle w:val="Heading3"/>
        <w:keepNext w:val="0"/>
        <w:ind w:left="1800" w:hanging="360"/>
      </w:pPr>
      <w:r w:rsidRPr="00DD2114">
        <w:t>Parts should be allowed to cool prior to performing any rework</w:t>
      </w:r>
      <w:r w:rsidR="000375A5" w:rsidRPr="00DD2114">
        <w:t>.</w:t>
      </w:r>
    </w:p>
    <w:p w:rsidR="00E071A7" w:rsidRPr="00DD2114" w:rsidRDefault="00E071A7" w:rsidP="00FB6EA9">
      <w:pPr>
        <w:pStyle w:val="Heading3"/>
        <w:keepNext w:val="0"/>
        <w:ind w:left="1800" w:hanging="360"/>
      </w:pPr>
      <w:r w:rsidRPr="00DD2114">
        <w:t xml:space="preserve">Cracked weld joints may be reworked by </w:t>
      </w:r>
      <w:proofErr w:type="spellStart"/>
      <w:r w:rsidRPr="00DD2114">
        <w:t>rewelding</w:t>
      </w:r>
      <w:proofErr w:type="spellEnd"/>
      <w:r w:rsidRPr="00DD2114">
        <w:t xml:space="preserve"> the joints up to 2 times/joint for titanium parts and 4 times/joint for all other materials.</w:t>
      </w:r>
    </w:p>
    <w:p w:rsidR="00E071A7" w:rsidRPr="00DD2114" w:rsidRDefault="00E071A7" w:rsidP="00FB6EA9">
      <w:pPr>
        <w:pStyle w:val="Heading3"/>
        <w:keepNext w:val="0"/>
        <w:ind w:left="1800" w:hanging="360"/>
      </w:pPr>
      <w:r w:rsidRPr="00DD2114">
        <w:t xml:space="preserve">Welds with holes or cracks that cannot be fixed by </w:t>
      </w:r>
      <w:proofErr w:type="spellStart"/>
      <w:r w:rsidRPr="00DD2114">
        <w:t>rewelding</w:t>
      </w:r>
      <w:proofErr w:type="spellEnd"/>
      <w:r w:rsidRPr="00DD2114">
        <w:t xml:space="preserve"> may be cut apart and </w:t>
      </w:r>
      <w:proofErr w:type="spellStart"/>
      <w:r w:rsidRPr="00DD2114">
        <w:t>rewelded</w:t>
      </w:r>
      <w:proofErr w:type="spellEnd"/>
      <w:r w:rsidRPr="00DD2114">
        <w:t xml:space="preserve"> up to 4 times/joint.</w:t>
      </w:r>
    </w:p>
    <w:p w:rsidR="00E071A7" w:rsidRPr="00DD2114" w:rsidRDefault="00E071A7" w:rsidP="00FB6EA9">
      <w:pPr>
        <w:pStyle w:val="Heading3"/>
        <w:keepNext w:val="0"/>
        <w:ind w:left="1800" w:hanging="360"/>
      </w:pPr>
      <w:r w:rsidRPr="00DD2114">
        <w:t>Raised covers may be reseated or cut off and replaced.</w:t>
      </w:r>
    </w:p>
    <w:p w:rsidR="00E071A7" w:rsidRPr="00DD2114" w:rsidRDefault="00E071A7" w:rsidP="00FB6EA9">
      <w:pPr>
        <w:pStyle w:val="Heading3"/>
        <w:keepNext w:val="0"/>
        <w:ind w:left="1800" w:hanging="360"/>
      </w:pPr>
      <w:r w:rsidRPr="00DD2114">
        <w:t xml:space="preserve">Discolored welds on materials other than titanium or aluminum may be cleaned up by sand blasting or polishing.  </w:t>
      </w:r>
    </w:p>
    <w:p w:rsidR="00C94122" w:rsidRPr="00DD2114" w:rsidRDefault="00E071A7" w:rsidP="00FB6EA9">
      <w:pPr>
        <w:pStyle w:val="Heading3"/>
        <w:keepNext w:val="0"/>
        <w:numPr>
          <w:ilvl w:val="0"/>
          <w:numId w:val="0"/>
        </w:numPr>
        <w:ind w:left="1080"/>
      </w:pPr>
      <w:r w:rsidRPr="00DD2114">
        <w:t>All reworked parts must be visually inspected by a qualified visual inspector and must conform to QA102.</w:t>
      </w:r>
    </w:p>
    <w:p w:rsidR="0019711C" w:rsidRPr="005944EB" w:rsidRDefault="0019711C" w:rsidP="002032B4">
      <w:pPr>
        <w:pStyle w:val="Heading4"/>
        <w:numPr>
          <w:ilvl w:val="0"/>
          <w:numId w:val="0"/>
        </w:numPr>
      </w:pPr>
    </w:p>
    <w:p w:rsidR="00B44D70" w:rsidRPr="005944EB" w:rsidRDefault="00B44D70" w:rsidP="00FB6EA9">
      <w:pPr>
        <w:pStyle w:val="Heading1"/>
        <w:keepNext w:val="0"/>
      </w:pPr>
      <w:bookmarkStart w:id="51" w:name="_Toc473697991"/>
      <w:r w:rsidRPr="005944EB">
        <w:t>Process Checks</w:t>
      </w:r>
      <w:r w:rsidR="00E44206" w:rsidRPr="005944EB">
        <w:t>/Verifications</w:t>
      </w:r>
      <w:bookmarkEnd w:id="51"/>
    </w:p>
    <w:p w:rsidR="00B44D70" w:rsidRPr="005944EB" w:rsidRDefault="00B44D70" w:rsidP="00FB6EA9">
      <w:pPr>
        <w:pStyle w:val="Heading2"/>
        <w:keepNext w:val="0"/>
      </w:pPr>
      <w:bookmarkStart w:id="52" w:name="_Toc473697992"/>
      <w:r w:rsidRPr="005944EB">
        <w:t xml:space="preserve">Power </w:t>
      </w:r>
      <w:r w:rsidR="00E27EF2" w:rsidRPr="005944EB">
        <w:t>Meter</w:t>
      </w:r>
      <w:r w:rsidRPr="005944EB">
        <w:t xml:space="preserve"> Check</w:t>
      </w:r>
      <w:bookmarkEnd w:id="52"/>
    </w:p>
    <w:p w:rsidR="00FB6EA9" w:rsidRPr="005944EB" w:rsidRDefault="00FB6EA9" w:rsidP="008E5D03">
      <w:pPr>
        <w:pStyle w:val="Heading3"/>
        <w:keepNext w:val="0"/>
        <w:numPr>
          <w:ilvl w:val="0"/>
          <w:numId w:val="0"/>
        </w:numPr>
        <w:ind w:left="1080"/>
      </w:pPr>
      <w:r w:rsidRPr="005944EB">
        <w:t xml:space="preserve">The purpose of the power meter check is to </w:t>
      </w:r>
      <w:r w:rsidR="008E5D03" w:rsidRPr="005944EB">
        <w:t xml:space="preserve">monitor the state of the flash lamps/diodes and adjust </w:t>
      </w:r>
      <w:r w:rsidR="0050745F" w:rsidRPr="005944EB">
        <w:t>for</w:t>
      </w:r>
      <w:r w:rsidR="008E5D03" w:rsidRPr="005944EB">
        <w:t xml:space="preserve"> wear of these components or replace them.</w:t>
      </w:r>
      <w:r w:rsidR="001244E1" w:rsidRPr="005944EB">
        <w:t xml:space="preserve"> In addition</w:t>
      </w:r>
      <w:r w:rsidR="00D52B42" w:rsidRPr="005944EB">
        <w:t xml:space="preserve"> to</w:t>
      </w:r>
      <w:r w:rsidR="001244E1" w:rsidRPr="005944EB">
        <w:t xml:space="preserve"> this, the check also detects dirty cover slides a</w:t>
      </w:r>
      <w:r w:rsidR="00740918">
        <w:t>nd damaged fiber optic cables.</w:t>
      </w:r>
    </w:p>
    <w:p w:rsidR="00E27EF2" w:rsidRPr="005944EB" w:rsidRDefault="00E27EF2" w:rsidP="00FB6EA9">
      <w:pPr>
        <w:pStyle w:val="Heading3"/>
        <w:keepNext w:val="0"/>
        <w:numPr>
          <w:ilvl w:val="0"/>
          <w:numId w:val="0"/>
        </w:numPr>
        <w:ind w:left="1080"/>
      </w:pPr>
      <w:r w:rsidRPr="005944EB">
        <w:t>PCB has 2 types of laser welding machines: In one case, the machine automatically makes a power meter check every 4 hours. These machines then automatically adjust the laser output to compensate for any deterioration in laser output. The power meter check data may either be stored on the machine or on PCB’s network. If the data is not stored on PCB’s network, then the data must be backed up</w:t>
      </w:r>
      <w:r w:rsidR="00740918">
        <w:t xml:space="preserve"> to the network once per month.</w:t>
      </w:r>
    </w:p>
    <w:p w:rsidR="00E27EF2" w:rsidRPr="005944EB" w:rsidRDefault="00E27EF2" w:rsidP="00FB6EA9">
      <w:pPr>
        <w:pStyle w:val="Heading3"/>
        <w:keepNext w:val="0"/>
        <w:numPr>
          <w:ilvl w:val="0"/>
          <w:numId w:val="0"/>
        </w:numPr>
        <w:ind w:left="1080"/>
      </w:pPr>
      <w:r w:rsidRPr="005944EB">
        <w:t>The other type of machine requires a technician to make power meter checks. In this case the following procedure will be followed:</w:t>
      </w:r>
    </w:p>
    <w:p w:rsidR="00B44D70" w:rsidRPr="005944EB" w:rsidRDefault="00B44D70" w:rsidP="007A1722">
      <w:pPr>
        <w:pStyle w:val="Heading3"/>
        <w:keepNext w:val="0"/>
        <w:ind w:left="1800" w:hanging="360"/>
      </w:pPr>
      <w:r w:rsidRPr="005944EB">
        <w:t xml:space="preserve">The technician will perform at least two </w:t>
      </w:r>
      <w:r w:rsidR="002B72D2" w:rsidRPr="005944EB">
        <w:t xml:space="preserve">power meter </w:t>
      </w:r>
      <w:r w:rsidRPr="005944EB">
        <w:t xml:space="preserve">verification checks per shift (at shift start up and after lunch) </w:t>
      </w:r>
      <w:r w:rsidR="002B72D2" w:rsidRPr="005944EB">
        <w:t xml:space="preserve">on the 600 µM fiber </w:t>
      </w:r>
      <w:r w:rsidRPr="005944EB">
        <w:t>for all welders being used.</w:t>
      </w:r>
      <w:r w:rsidR="002B72D2" w:rsidRPr="005944EB">
        <w:t xml:space="preserve"> If the 400 µM fiber is used, the technician will perform at least one power meter check per day.</w:t>
      </w:r>
      <w:r w:rsidR="00CE60D5">
        <w:t xml:space="preserve">  </w:t>
      </w:r>
      <w:r w:rsidR="00CE60D5" w:rsidRPr="006D7572">
        <w:t>Reference the applicable (work site and machine) TA015 instructions for 400 µM power meter check frequency.</w:t>
      </w:r>
    </w:p>
    <w:p w:rsidR="00B44D70" w:rsidRPr="005944EB" w:rsidRDefault="00B44D70" w:rsidP="00FB6EA9">
      <w:pPr>
        <w:pStyle w:val="Heading4"/>
        <w:keepNext w:val="0"/>
        <w:ind w:left="2070" w:hanging="450"/>
      </w:pPr>
      <w:r w:rsidRPr="005944EB">
        <w:t>Press the “on/ready/off button once to turn the power</w:t>
      </w:r>
      <w:r w:rsidR="00696CF6" w:rsidRPr="005944EB">
        <w:t xml:space="preserve"> </w:t>
      </w:r>
      <w:r w:rsidR="00696CF6" w:rsidRPr="005944EB">
        <w:rPr>
          <w:rFonts w:cs="Arial"/>
          <w:szCs w:val="26"/>
        </w:rPr>
        <w:t>meter</w:t>
      </w:r>
      <w:r w:rsidRPr="005944EB">
        <w:t xml:space="preserve"> on.</w:t>
      </w:r>
    </w:p>
    <w:p w:rsidR="00B44D70" w:rsidRPr="005944EB" w:rsidRDefault="00B44D70" w:rsidP="00FB6EA9">
      <w:pPr>
        <w:pStyle w:val="Heading4"/>
        <w:keepNext w:val="0"/>
        <w:ind w:left="2070" w:hanging="450"/>
      </w:pPr>
      <w:r w:rsidRPr="005944EB">
        <w:t>Press the button again and the display will say “Ready” and will show the</w:t>
      </w:r>
      <w:r w:rsidR="00696CF6" w:rsidRPr="005944EB">
        <w:t xml:space="preserve"> </w:t>
      </w:r>
      <w:r w:rsidR="00696CF6" w:rsidRPr="005944EB">
        <w:rPr>
          <w:rFonts w:cs="Arial"/>
          <w:szCs w:val="26"/>
        </w:rPr>
        <w:t>meter</w:t>
      </w:r>
      <w:r w:rsidRPr="005944EB">
        <w:t xml:space="preserve"> temperature.</w:t>
      </w:r>
    </w:p>
    <w:p w:rsidR="00B44D70" w:rsidRPr="005944EB" w:rsidRDefault="00B44D70" w:rsidP="00FB6EA9">
      <w:pPr>
        <w:pStyle w:val="Heading4"/>
        <w:keepNext w:val="0"/>
        <w:ind w:left="2070" w:hanging="450"/>
      </w:pPr>
      <w:r w:rsidRPr="005944EB">
        <w:lastRenderedPageBreak/>
        <w:t>If the</w:t>
      </w:r>
      <w:r w:rsidRPr="005944EB">
        <w:rPr>
          <w:rFonts w:cs="Arial"/>
          <w:szCs w:val="26"/>
        </w:rPr>
        <w:t xml:space="preserve"> </w:t>
      </w:r>
      <w:r w:rsidR="00696CF6" w:rsidRPr="005944EB">
        <w:rPr>
          <w:rFonts w:cs="Arial"/>
          <w:szCs w:val="26"/>
        </w:rPr>
        <w:t>m</w:t>
      </w:r>
      <w:r w:rsidR="00696CF6" w:rsidRPr="005944EB">
        <w:t>eter</w:t>
      </w:r>
      <w:r w:rsidRPr="005944EB">
        <w:t xml:space="preserve"> temperature is above 30 degrees C, cool down the </w:t>
      </w:r>
      <w:r w:rsidR="00696CF6" w:rsidRPr="005944EB">
        <w:rPr>
          <w:rFonts w:cs="Arial"/>
          <w:szCs w:val="26"/>
        </w:rPr>
        <w:t>meter</w:t>
      </w:r>
      <w:r w:rsidRPr="005944EB">
        <w:t xml:space="preserve"> by placing it in water or near the exhaust duct.</w:t>
      </w:r>
    </w:p>
    <w:p w:rsidR="00B44D70" w:rsidRPr="005944EB" w:rsidRDefault="00B44D70" w:rsidP="00FB6EA9">
      <w:pPr>
        <w:pStyle w:val="Heading4"/>
        <w:keepNext w:val="0"/>
        <w:ind w:left="2070" w:hanging="450"/>
      </w:pPr>
      <w:r w:rsidRPr="005944EB">
        <w:t xml:space="preserve">Hold the power </w:t>
      </w:r>
      <w:r w:rsidR="00696CF6" w:rsidRPr="005944EB">
        <w:rPr>
          <w:rFonts w:cs="Arial"/>
          <w:szCs w:val="26"/>
        </w:rPr>
        <w:t>meter</w:t>
      </w:r>
      <w:r w:rsidRPr="005944EB">
        <w:t xml:space="preserve"> centered under the cover glass, but not touching the cover glass. For the most accurate reading, the power </w:t>
      </w:r>
      <w:r w:rsidR="00696CF6" w:rsidRPr="005944EB">
        <w:rPr>
          <w:rFonts w:cs="Arial"/>
          <w:szCs w:val="26"/>
        </w:rPr>
        <w:t>meter</w:t>
      </w:r>
      <w:r w:rsidRPr="005944EB">
        <w:t xml:space="preserve"> should not be subjected to a direct strong airflow.</w:t>
      </w:r>
    </w:p>
    <w:p w:rsidR="00B44D70" w:rsidRPr="005944EB" w:rsidRDefault="00B44D70" w:rsidP="00FB6EA9">
      <w:pPr>
        <w:pStyle w:val="Heading4"/>
        <w:keepNext w:val="0"/>
        <w:ind w:left="2070" w:hanging="450"/>
      </w:pPr>
      <w:r w:rsidRPr="005944EB">
        <w:t xml:space="preserve">Run the power </w:t>
      </w:r>
      <w:r w:rsidR="00696CF6" w:rsidRPr="005944EB">
        <w:rPr>
          <w:rFonts w:cs="Arial"/>
          <w:szCs w:val="26"/>
        </w:rPr>
        <w:t>meter</w:t>
      </w:r>
      <w:r w:rsidRPr="005944EB">
        <w:t xml:space="preserve"> weld schedule/program.</w:t>
      </w:r>
    </w:p>
    <w:p w:rsidR="00B44D70" w:rsidRPr="005944EB" w:rsidRDefault="00B44D70" w:rsidP="00FB6EA9">
      <w:pPr>
        <w:pStyle w:val="Heading4"/>
        <w:keepNext w:val="0"/>
        <w:ind w:left="2070" w:hanging="450"/>
      </w:pPr>
      <w:r w:rsidRPr="005944EB">
        <w:t>About 10 seconds after exposure, an initial reading will appear on the display.</w:t>
      </w:r>
    </w:p>
    <w:p w:rsidR="00B44D70" w:rsidRPr="005944EB" w:rsidRDefault="00B44D70" w:rsidP="00FB6EA9">
      <w:pPr>
        <w:pStyle w:val="Heading4"/>
        <w:keepNext w:val="0"/>
        <w:ind w:left="2070" w:hanging="450"/>
      </w:pPr>
      <w:r w:rsidRPr="005944EB">
        <w:t>Wait about 20 more seconds for the final reading will be displayed and a beep will sound.</w:t>
      </w:r>
    </w:p>
    <w:p w:rsidR="00B44D70" w:rsidRPr="005944EB" w:rsidRDefault="00B44D70" w:rsidP="00FB6EA9">
      <w:pPr>
        <w:pStyle w:val="Heading4"/>
        <w:keepNext w:val="0"/>
        <w:ind w:left="2070" w:hanging="450"/>
      </w:pPr>
      <w:r w:rsidRPr="005944EB">
        <w:t>Record the reading on the TA015</w:t>
      </w:r>
      <w:r w:rsidR="00693CE1" w:rsidRPr="005944EB">
        <w:t xml:space="preserve"> </w:t>
      </w:r>
      <w:r w:rsidRPr="005944EB">
        <w:t>check sheet.</w:t>
      </w:r>
    </w:p>
    <w:p w:rsidR="00B44D70" w:rsidRPr="005944EB" w:rsidRDefault="00B44D70" w:rsidP="00FB6EA9">
      <w:pPr>
        <w:pStyle w:val="Heading3"/>
        <w:keepNext w:val="0"/>
        <w:ind w:hanging="360"/>
      </w:pPr>
      <w:r w:rsidRPr="005944EB">
        <w:t xml:space="preserve">If between the normal maintenance schedules, the power </w:t>
      </w:r>
      <w:r w:rsidR="00E27EF2" w:rsidRPr="005944EB">
        <w:t>meter</w:t>
      </w:r>
      <w:r w:rsidRPr="005944EB">
        <w:t xml:space="preserve"> reading is trending toward the lower tolerance, the Technician will first check the condition of the cover slide. If the cover slide is dirty it will be replaced and a new measurement is performed.</w:t>
      </w:r>
      <w:r w:rsidR="004A5115" w:rsidRPr="005944EB">
        <w:t xml:space="preserve"> </w:t>
      </w:r>
      <w:r w:rsidRPr="005944EB">
        <w:t>These results are documented on the TA015</w:t>
      </w:r>
      <w:r w:rsidR="002A43FE" w:rsidRPr="005944EB">
        <w:t xml:space="preserve"> </w:t>
      </w:r>
      <w:r w:rsidRPr="005944EB">
        <w:t>form.</w:t>
      </w:r>
      <w:r w:rsidR="004A5115" w:rsidRPr="005944EB">
        <w:t xml:space="preserve"> </w:t>
      </w:r>
      <w:r w:rsidRPr="005944EB">
        <w:t xml:space="preserve">If the power </w:t>
      </w:r>
      <w:r w:rsidR="00696CF6" w:rsidRPr="005944EB">
        <w:t>meter</w:t>
      </w:r>
      <w:r w:rsidRPr="005944EB">
        <w:t xml:space="preserve"> is still towards the lower spec, the technician will change the flash lamps</w:t>
      </w:r>
      <w:r w:rsidR="00FC7C0A" w:rsidRPr="005944EB">
        <w:t>.</w:t>
      </w:r>
    </w:p>
    <w:p w:rsidR="00B44D70" w:rsidRPr="005944EB" w:rsidRDefault="00B44D70" w:rsidP="00FB6EA9">
      <w:pPr>
        <w:pStyle w:val="Heading3"/>
        <w:keepNext w:val="0"/>
        <w:ind w:hanging="360"/>
      </w:pPr>
      <w:r w:rsidRPr="005944EB">
        <w:t xml:space="preserve">When </w:t>
      </w:r>
      <w:r w:rsidR="00696CF6" w:rsidRPr="005944EB">
        <w:t>p</w:t>
      </w:r>
      <w:r w:rsidRPr="005944EB">
        <w:t xml:space="preserve">ower </w:t>
      </w:r>
      <w:r w:rsidR="00696CF6" w:rsidRPr="005944EB">
        <w:t>meter</w:t>
      </w:r>
      <w:r w:rsidRPr="005944EB">
        <w:t xml:space="preserve"> wattage readings are outside of the tolerance range listed on TA015, and / or </w:t>
      </w:r>
      <w:r w:rsidR="00B52B23" w:rsidRPr="005944EB">
        <w:t xml:space="preserve">a </w:t>
      </w:r>
      <w:r w:rsidRPr="005944EB">
        <w:t>noticeable difference in weld pattern</w:t>
      </w:r>
      <w:r w:rsidR="00B52B23" w:rsidRPr="005944EB">
        <w:t xml:space="preserve"> is observed:  The technician may adjust the</w:t>
      </w:r>
      <w:r w:rsidRPr="005944EB">
        <w:t xml:space="preserve"> laser </w:t>
      </w:r>
      <w:r w:rsidR="00B52B23" w:rsidRPr="005944EB">
        <w:t>per</w:t>
      </w:r>
      <w:r w:rsidR="00B502E8" w:rsidRPr="005944EB">
        <w:t xml:space="preserve"> Section </w:t>
      </w:r>
      <w:r w:rsidR="00B502E8" w:rsidRPr="005944EB">
        <w:fldChar w:fldCharType="begin"/>
      </w:r>
      <w:r w:rsidR="00B502E8" w:rsidRPr="005944EB">
        <w:instrText xml:space="preserve"> REF _Ref462120536 \r \h </w:instrText>
      </w:r>
      <w:r w:rsidR="00B502E8" w:rsidRPr="005944EB">
        <w:fldChar w:fldCharType="separate"/>
      </w:r>
      <w:r w:rsidR="006D7572">
        <w:t>VII.E</w:t>
      </w:r>
      <w:r w:rsidR="00B502E8" w:rsidRPr="005944EB">
        <w:fldChar w:fldCharType="end"/>
      </w:r>
      <w:r w:rsidRPr="005944EB">
        <w:t xml:space="preserve"> to ensure proper welds.  Adjustment will be noted on a TA015 form.</w:t>
      </w:r>
    </w:p>
    <w:p w:rsidR="00B44D70" w:rsidRPr="005944EB" w:rsidRDefault="00B44D70" w:rsidP="00FB6EA9">
      <w:pPr>
        <w:pStyle w:val="Heading3"/>
        <w:keepNext w:val="0"/>
        <w:ind w:hanging="360"/>
      </w:pPr>
      <w:r w:rsidRPr="005944EB">
        <w:t>If</w:t>
      </w:r>
      <w:r w:rsidR="00E27EF2" w:rsidRPr="005944EB">
        <w:t xml:space="preserve"> at any time, any welder has a p</w:t>
      </w:r>
      <w:r w:rsidRPr="005944EB">
        <w:t xml:space="preserve">ower </w:t>
      </w:r>
      <w:r w:rsidR="00E27EF2" w:rsidRPr="005944EB">
        <w:t>meter</w:t>
      </w:r>
      <w:r w:rsidRPr="005944EB">
        <w:t xml:space="preserve"> reading that is out of tolerance, documented on TA015, the welder that is out of tolerance will be shut down until serviced and will not be allowed to operate until the power </w:t>
      </w:r>
      <w:r w:rsidR="00E27EF2" w:rsidRPr="005944EB">
        <w:t>meter</w:t>
      </w:r>
      <w:r w:rsidRPr="005944EB">
        <w:t xml:space="preserve"> reading is within tolerance. At the discretion of manufacturing engineering, parts produced since the last acceptable power </w:t>
      </w:r>
      <w:r w:rsidR="00E27EF2" w:rsidRPr="005944EB">
        <w:t>meter</w:t>
      </w:r>
      <w:r w:rsidRPr="005944EB">
        <w:t xml:space="preserve"> reading may be contained</w:t>
      </w:r>
      <w:r w:rsidR="00B502E8" w:rsidRPr="005944EB">
        <w:t xml:space="preserve"> and a TA081 may be initiated.</w:t>
      </w:r>
    </w:p>
    <w:p w:rsidR="00E20156" w:rsidRPr="005944EB" w:rsidRDefault="00E20156" w:rsidP="00FB6EA9">
      <w:pPr>
        <w:pStyle w:val="Heading3"/>
        <w:keepNext w:val="0"/>
        <w:ind w:hanging="360"/>
      </w:pPr>
      <w:r w:rsidRPr="005944EB">
        <w:t>Power meter checks will be done by using a fixed set of parameters for pulse rate (</w:t>
      </w:r>
      <w:proofErr w:type="spellStart"/>
      <w:proofErr w:type="gramStart"/>
      <w:r w:rsidRPr="005944EB">
        <w:t>hz</w:t>
      </w:r>
      <w:proofErr w:type="spellEnd"/>
      <w:proofErr w:type="gramEnd"/>
      <w:r w:rsidRPr="005944EB">
        <w:t xml:space="preserve">), pulse </w:t>
      </w:r>
      <w:r w:rsidR="00A47601" w:rsidRPr="005944EB">
        <w:t>width (</w:t>
      </w:r>
      <w:proofErr w:type="spellStart"/>
      <w:r w:rsidRPr="005944EB">
        <w:t>ms</w:t>
      </w:r>
      <w:proofErr w:type="spellEnd"/>
      <w:r w:rsidRPr="005944EB">
        <w:t xml:space="preserve">), pulse </w:t>
      </w:r>
      <w:r w:rsidR="00A47601" w:rsidRPr="005944EB">
        <w:t>height (</w:t>
      </w:r>
      <w:r w:rsidRPr="005944EB">
        <w:t>%) and test duration for each laser. Because there is variation in the quality of flash lamps, the following procedure will be followed</w:t>
      </w:r>
      <w:r w:rsidR="00A94964" w:rsidRPr="005944EB">
        <w:t xml:space="preserve"> if </w:t>
      </w:r>
      <w:r w:rsidR="00C94122" w:rsidRPr="005944EB">
        <w:t xml:space="preserve">a new set of flash </w:t>
      </w:r>
      <w:r w:rsidR="00A94964" w:rsidRPr="005944EB">
        <w:t>lamps are</w:t>
      </w:r>
      <w:r w:rsidR="00C94122" w:rsidRPr="005944EB">
        <w:t xml:space="preserve"> installed</w:t>
      </w:r>
      <w:r w:rsidR="00A94964" w:rsidRPr="005944EB">
        <w:t>:</w:t>
      </w:r>
    </w:p>
    <w:p w:rsidR="00426462" w:rsidRPr="005944EB" w:rsidRDefault="00A01B33" w:rsidP="003107E8">
      <w:pPr>
        <w:pStyle w:val="Heading4"/>
        <w:ind w:left="1890" w:hanging="270"/>
      </w:pPr>
      <w:r w:rsidRPr="005944EB">
        <w:t>The pulse height setting from the last power</w:t>
      </w:r>
      <w:r w:rsidR="00426462" w:rsidRPr="005944EB">
        <w:t xml:space="preserve"> meter</w:t>
      </w:r>
      <w:r w:rsidRPr="005944EB">
        <w:t xml:space="preserve"> program will be reduced by 10% and gradually increased to </w:t>
      </w:r>
      <w:r w:rsidR="00426462" w:rsidRPr="005944EB">
        <w:t xml:space="preserve">achieve </w:t>
      </w:r>
      <w:r w:rsidRPr="005944EB">
        <w:t>the target power for that laser</w:t>
      </w:r>
      <w:r w:rsidR="00426462" w:rsidRPr="005944EB">
        <w:t xml:space="preserve"> and fiber combination.</w:t>
      </w:r>
    </w:p>
    <w:p w:rsidR="00426462" w:rsidRPr="005944EB" w:rsidRDefault="003107E8" w:rsidP="00426462">
      <w:pPr>
        <w:pStyle w:val="Heading4"/>
        <w:ind w:left="1890" w:hanging="270"/>
      </w:pPr>
      <w:r w:rsidRPr="005944EB">
        <w:t>The flash lamps will be allowed to burn in for four hours.</w:t>
      </w:r>
    </w:p>
    <w:p w:rsidR="007A1722" w:rsidRPr="005944EB" w:rsidRDefault="00426462" w:rsidP="00601634">
      <w:pPr>
        <w:pStyle w:val="Heading4"/>
        <w:ind w:left="1890" w:hanging="270"/>
      </w:pPr>
      <w:r w:rsidRPr="005944EB">
        <w:t xml:space="preserve">A new power </w:t>
      </w:r>
      <w:r w:rsidR="00C94122" w:rsidRPr="005944EB">
        <w:rPr>
          <w:rFonts w:cs="Arial"/>
          <w:szCs w:val="26"/>
        </w:rPr>
        <w:t xml:space="preserve">meter </w:t>
      </w:r>
      <w:r w:rsidR="00A47601" w:rsidRPr="005944EB">
        <w:rPr>
          <w:rFonts w:cs="Arial"/>
          <w:szCs w:val="26"/>
        </w:rPr>
        <w:t>reading</w:t>
      </w:r>
      <w:r w:rsidR="00A47601" w:rsidRPr="005944EB">
        <w:t xml:space="preserve"> will</w:t>
      </w:r>
      <w:r w:rsidRPr="005944EB">
        <w:t xml:space="preserve"> be done with the pulse height raised back up until </w:t>
      </w:r>
      <w:r w:rsidR="00E20156" w:rsidRPr="005944EB">
        <w:t xml:space="preserve">the pulse height </w:t>
      </w:r>
      <w:r w:rsidRPr="005944EB">
        <w:t>achieves the target power for that laser and fiber combination</w:t>
      </w:r>
      <w:r w:rsidR="00E20156" w:rsidRPr="005944EB">
        <w:t>.</w:t>
      </w:r>
      <w:r w:rsidRPr="005944EB">
        <w:t xml:space="preserve"> That pulse height will be saved into the power meter program and used for all subsequent power meter checks for this set of flash lamps.</w:t>
      </w:r>
    </w:p>
    <w:p w:rsidR="00B44D70" w:rsidRPr="005944EB" w:rsidRDefault="00B44D70" w:rsidP="00FB6EA9">
      <w:pPr>
        <w:pStyle w:val="Heading2"/>
        <w:keepNext w:val="0"/>
      </w:pPr>
      <w:bookmarkStart w:id="53" w:name="_Toc473697993"/>
      <w:r w:rsidRPr="005944EB">
        <w:t>Connector Weld Strength Verification</w:t>
      </w:r>
      <w:bookmarkEnd w:id="53"/>
    </w:p>
    <w:p w:rsidR="00B44D70" w:rsidRPr="005944EB" w:rsidRDefault="00B44D70" w:rsidP="00FB6EA9">
      <w:pPr>
        <w:pStyle w:val="Heading3"/>
        <w:keepNext w:val="0"/>
        <w:numPr>
          <w:ilvl w:val="0"/>
          <w:numId w:val="0"/>
        </w:numPr>
        <w:ind w:left="1080"/>
      </w:pPr>
      <w:r w:rsidRPr="005944EB">
        <w:t>Verify Titanium connector welds (1 out of every 10;</w:t>
      </w:r>
      <w:r w:rsidR="00A94964" w:rsidRPr="005944EB">
        <w:t xml:space="preserve"> minimum of 1 piece per job;</w:t>
      </w:r>
      <w:r w:rsidRPr="005944EB">
        <w:t xml:space="preserve"> if a failure occurs the lot must be tested 100%) for strength by performing a pull test as follows:</w:t>
      </w:r>
    </w:p>
    <w:p w:rsidR="00B44D70" w:rsidRPr="005944EB" w:rsidRDefault="00B44D70" w:rsidP="00FB6EA9">
      <w:pPr>
        <w:pStyle w:val="Heading3"/>
        <w:keepNext w:val="0"/>
        <w:ind w:left="1800" w:hanging="360"/>
      </w:pPr>
      <w:r w:rsidRPr="005944EB">
        <w:t>Hold the transducer (e.g. using vice) making sure not to damage transducer components.</w:t>
      </w:r>
    </w:p>
    <w:p w:rsidR="00B44D70" w:rsidRPr="005944EB" w:rsidRDefault="00B44D70" w:rsidP="00FB6EA9">
      <w:pPr>
        <w:pStyle w:val="Heading3"/>
        <w:keepNext w:val="0"/>
        <w:ind w:left="1800" w:hanging="360"/>
      </w:pPr>
      <w:r w:rsidRPr="005944EB">
        <w:t>Screw applicable connector onto fixture threads (10-32, 5-44, or M3 [metric]).</w:t>
      </w:r>
    </w:p>
    <w:p w:rsidR="00B44D70" w:rsidRPr="005944EB" w:rsidRDefault="00B44D70" w:rsidP="00FB6EA9">
      <w:pPr>
        <w:pStyle w:val="Heading3"/>
        <w:keepNext w:val="0"/>
        <w:ind w:left="1800" w:hanging="360"/>
      </w:pPr>
      <w:r w:rsidRPr="005944EB">
        <w:t xml:space="preserve">Screw the hook (supplied with tester) onto the </w:t>
      </w:r>
      <w:proofErr w:type="spellStart"/>
      <w:r w:rsidRPr="005944EB">
        <w:t>Chatillon</w:t>
      </w:r>
      <w:proofErr w:type="spellEnd"/>
      <w:r w:rsidRPr="005944EB">
        <w:t xml:space="preserve"> Tester.</w:t>
      </w:r>
    </w:p>
    <w:p w:rsidR="00B44D70" w:rsidRPr="005944EB" w:rsidRDefault="00B44D70" w:rsidP="00FB6EA9">
      <w:pPr>
        <w:pStyle w:val="Heading3"/>
        <w:keepNext w:val="0"/>
        <w:ind w:left="1800" w:hanging="360"/>
      </w:pPr>
      <w:r w:rsidRPr="005944EB">
        <w:t>Place hook around the fixture.</w:t>
      </w:r>
    </w:p>
    <w:p w:rsidR="00B44D70" w:rsidRPr="005944EB" w:rsidRDefault="00B44D70" w:rsidP="00FB6EA9">
      <w:pPr>
        <w:pStyle w:val="Heading3"/>
        <w:keepNext w:val="0"/>
        <w:ind w:left="1800" w:hanging="360"/>
      </w:pPr>
      <w:r w:rsidRPr="005944EB">
        <w:lastRenderedPageBreak/>
        <w:t xml:space="preserve">Use the </w:t>
      </w:r>
      <w:proofErr w:type="spellStart"/>
      <w:r w:rsidRPr="005944EB">
        <w:t>Chatillon</w:t>
      </w:r>
      <w:proofErr w:type="spellEnd"/>
      <w:r w:rsidRPr="005944EB">
        <w:t xml:space="preserve"> Tester to apply a transverse load to connector (verify 10-32 connectors to 25#, 5-44 and M3 connectors to 15#).</w:t>
      </w:r>
    </w:p>
    <w:p w:rsidR="00601634" w:rsidRDefault="00B44D70" w:rsidP="00601634">
      <w:pPr>
        <w:pStyle w:val="Heading3"/>
        <w:keepNext w:val="0"/>
        <w:ind w:left="1800" w:hanging="360"/>
      </w:pPr>
      <w:r w:rsidRPr="005944EB">
        <w:t xml:space="preserve">If possible, repair failed welds.  </w:t>
      </w:r>
      <w:r w:rsidR="00601634" w:rsidRPr="005944EB">
        <w:t>Reference</w:t>
      </w:r>
      <w:r w:rsidR="00B502E8" w:rsidRPr="005944EB">
        <w:t xml:space="preserve"> Section </w:t>
      </w:r>
      <w:r w:rsidR="00B502E8" w:rsidRPr="005944EB">
        <w:fldChar w:fldCharType="begin"/>
      </w:r>
      <w:r w:rsidR="00B502E8" w:rsidRPr="005944EB">
        <w:instrText xml:space="preserve"> REF _Ref462120576 \r \h </w:instrText>
      </w:r>
      <w:r w:rsidR="00B502E8" w:rsidRPr="005944EB">
        <w:fldChar w:fldCharType="separate"/>
      </w:r>
      <w:r w:rsidR="006D7572">
        <w:t>0</w:t>
      </w:r>
      <w:r w:rsidR="00B502E8" w:rsidRPr="005944EB">
        <w:fldChar w:fldCharType="end"/>
      </w:r>
      <w:r w:rsidR="00B502E8" w:rsidRPr="005944EB">
        <w:t xml:space="preserve"> and </w:t>
      </w:r>
      <w:r w:rsidR="00B502E8" w:rsidRPr="005944EB">
        <w:fldChar w:fldCharType="begin"/>
      </w:r>
      <w:r w:rsidR="00B502E8" w:rsidRPr="005944EB">
        <w:instrText xml:space="preserve"> REF _Ref462120581 \r \h </w:instrText>
      </w:r>
      <w:r w:rsidR="00B502E8" w:rsidRPr="005944EB">
        <w:fldChar w:fldCharType="separate"/>
      </w:r>
      <w:r w:rsidR="006D7572">
        <w:t>XI.D</w:t>
      </w:r>
      <w:r w:rsidR="00B502E8" w:rsidRPr="005944EB">
        <w:fldChar w:fldCharType="end"/>
      </w:r>
      <w:r w:rsidR="00B502E8" w:rsidRPr="005944EB">
        <w:t>.</w:t>
      </w:r>
    </w:p>
    <w:p w:rsidR="00CD6ECC" w:rsidRPr="005944EB" w:rsidRDefault="00CD6ECC" w:rsidP="00FB6EA9">
      <w:pPr>
        <w:pStyle w:val="Heading2"/>
        <w:keepNext w:val="0"/>
      </w:pPr>
      <w:bookmarkStart w:id="54" w:name="_Ref462120026"/>
      <w:bookmarkStart w:id="55" w:name="_Toc473697994"/>
      <w:r w:rsidRPr="005944EB">
        <w:t xml:space="preserve">Class B </w:t>
      </w:r>
      <w:r w:rsidR="00F81EC3" w:rsidRPr="005944EB">
        <w:t>W</w:t>
      </w:r>
      <w:r w:rsidRPr="005944EB">
        <w:t>elds</w:t>
      </w:r>
      <w:bookmarkEnd w:id="54"/>
      <w:bookmarkEnd w:id="55"/>
    </w:p>
    <w:p w:rsidR="003261CF" w:rsidRDefault="003261CF" w:rsidP="00FB6EA9">
      <w:pPr>
        <w:pStyle w:val="Heading3"/>
        <w:keepNext w:val="0"/>
        <w:numPr>
          <w:ilvl w:val="0"/>
          <w:numId w:val="0"/>
        </w:numPr>
        <w:ind w:left="1080"/>
      </w:pPr>
      <w:r w:rsidRPr="005944EB">
        <w:t>Class B welds with weld penetration specifications on the drawings will have a production sampling plan designed to make sure that these requirements are met. The welding manufacturing engineer is respon</w:t>
      </w:r>
      <w:r w:rsidR="00BE2465" w:rsidRPr="005944EB">
        <w:t>s</w:t>
      </w:r>
      <w:r w:rsidRPr="005944EB">
        <w:t xml:space="preserve">ible to make sure that this process is developed and implemented. </w:t>
      </w:r>
      <w:r w:rsidR="00592910" w:rsidRPr="005944EB">
        <w:t>Typically, an extra set of the parts being welded will be added to the product BOM.  Instructions/steps for the sampling will be added to the product Router.  The sample parts should be welded in the same setup as the rest of the production job and the welding operation should not be moved on and completed until confirmation that the sample meets the weld penetration specification.</w:t>
      </w:r>
    </w:p>
    <w:p w:rsidR="00B44D70" w:rsidRPr="005944EB" w:rsidRDefault="00B44D70" w:rsidP="00FB6EA9">
      <w:pPr>
        <w:pStyle w:val="Heading2"/>
        <w:keepNext w:val="0"/>
      </w:pPr>
      <w:bookmarkStart w:id="56" w:name="_Toc473697995"/>
      <w:r w:rsidRPr="005944EB">
        <w:t xml:space="preserve">Monthly Weld Penetration </w:t>
      </w:r>
      <w:r w:rsidR="00E44206" w:rsidRPr="005944EB">
        <w:t>Checks</w:t>
      </w:r>
      <w:bookmarkEnd w:id="56"/>
    </w:p>
    <w:p w:rsidR="00B44D70" w:rsidRPr="005944EB" w:rsidRDefault="00B44D70" w:rsidP="00FB6EA9">
      <w:pPr>
        <w:pStyle w:val="Heading3"/>
        <w:keepNext w:val="0"/>
      </w:pPr>
      <w:r w:rsidRPr="005944EB">
        <w:t xml:space="preserve">Welds </w:t>
      </w:r>
      <w:r w:rsidR="003261CF" w:rsidRPr="005944EB">
        <w:t xml:space="preserve">from every </w:t>
      </w:r>
      <w:r w:rsidR="00A47601" w:rsidRPr="005944EB">
        <w:t>machine</w:t>
      </w:r>
      <w:r w:rsidR="00A47601" w:rsidRPr="005944EB">
        <w:rPr>
          <w:strike/>
        </w:rPr>
        <w:t xml:space="preserve"> </w:t>
      </w:r>
      <w:r w:rsidR="00A47601" w:rsidRPr="005944EB">
        <w:t>will</w:t>
      </w:r>
      <w:r w:rsidRPr="005944EB">
        <w:t xml:space="preserve"> be checked/verified via </w:t>
      </w:r>
      <w:r w:rsidR="00F43EB4" w:rsidRPr="005944EB">
        <w:t xml:space="preserve">a </w:t>
      </w:r>
      <w:r w:rsidRPr="005944EB">
        <w:t>weld penetration measurement</w:t>
      </w:r>
      <w:r w:rsidR="00BE2465" w:rsidRPr="005944EB">
        <w:t xml:space="preserve"> on a monthly basis</w:t>
      </w:r>
      <w:r w:rsidRPr="005944EB">
        <w:t>.</w:t>
      </w:r>
    </w:p>
    <w:p w:rsidR="00B44D70" w:rsidRPr="005944EB" w:rsidRDefault="00B44D70" w:rsidP="00FB6EA9">
      <w:pPr>
        <w:pStyle w:val="Heading4"/>
        <w:keepNext w:val="0"/>
        <w:ind w:left="2070" w:hanging="450"/>
      </w:pPr>
      <w:r w:rsidRPr="005944EB">
        <w:t>Weld penetration measurements are usable in terms of comparison with experimentally derived, historically accepted, and properly documented values and parameters (material, part, welder, welder settings, etc.).  A monthly sample is cross sectioned and measured for each machine to verify penetr</w:t>
      </w:r>
      <w:r w:rsidR="00740918">
        <w:t>ation.</w:t>
      </w:r>
    </w:p>
    <w:p w:rsidR="00F43EB4" w:rsidRPr="005944EB" w:rsidRDefault="00F43EB4" w:rsidP="00FB6EA9">
      <w:pPr>
        <w:pStyle w:val="Heading4"/>
        <w:keepNext w:val="0"/>
        <w:ind w:left="2070" w:hanging="450"/>
      </w:pPr>
      <w:r w:rsidRPr="005944EB">
        <w:t xml:space="preserve">Weld samples will be prepared </w:t>
      </w:r>
      <w:r w:rsidR="00C76CAB">
        <w:rPr>
          <w:rFonts w:cs="Arial"/>
          <w:szCs w:val="26"/>
        </w:rPr>
        <w:t>per EN</w:t>
      </w:r>
      <w:r w:rsidR="003C3895" w:rsidRPr="005944EB">
        <w:rPr>
          <w:rFonts w:cs="Arial"/>
          <w:szCs w:val="26"/>
        </w:rPr>
        <w:t>1041 and analyzed per TA1243.</w:t>
      </w:r>
    </w:p>
    <w:p w:rsidR="00F43EB4" w:rsidRPr="005944EB" w:rsidRDefault="007F7C95" w:rsidP="00FB6EA9">
      <w:pPr>
        <w:pStyle w:val="Heading5"/>
        <w:keepNext w:val="0"/>
        <w:ind w:left="2520" w:hanging="450"/>
      </w:pPr>
      <w:r w:rsidRPr="005944EB">
        <w:t xml:space="preserve">Identify (etch, tag, </w:t>
      </w:r>
      <w:proofErr w:type="spellStart"/>
      <w:r w:rsidRPr="005944EB">
        <w:t>etc</w:t>
      </w:r>
      <w:proofErr w:type="spellEnd"/>
      <w:r w:rsidRPr="005944EB">
        <w:t xml:space="preserve">) </w:t>
      </w:r>
      <w:r w:rsidR="00F43EB4" w:rsidRPr="005944EB">
        <w:t>the sample with the welding date and welder used.</w:t>
      </w:r>
    </w:p>
    <w:p w:rsidR="00781EFF" w:rsidRPr="005944EB" w:rsidRDefault="00F43EB4" w:rsidP="00FB6EA9">
      <w:pPr>
        <w:pStyle w:val="Heading5"/>
        <w:keepNext w:val="0"/>
        <w:ind w:left="2520" w:hanging="450"/>
      </w:pPr>
      <w:r w:rsidRPr="005944EB">
        <w:t>If samples do n</w:t>
      </w:r>
      <w:r w:rsidR="0082214F" w:rsidRPr="005944EB">
        <w:t>ot meet ranges listed on TA036 or the PM</w:t>
      </w:r>
      <w:r w:rsidRPr="005944EB">
        <w:t xml:space="preserve">, notify </w:t>
      </w:r>
      <w:r w:rsidR="003F6185" w:rsidRPr="005944EB">
        <w:rPr>
          <w:rFonts w:cs="Arial"/>
          <w:iCs w:val="0"/>
          <w:szCs w:val="26"/>
        </w:rPr>
        <w:t>welding manufacturing</w:t>
      </w:r>
      <w:r w:rsidR="003F6185" w:rsidRPr="005944EB">
        <w:t xml:space="preserve"> </w:t>
      </w:r>
      <w:r w:rsidRPr="005944EB">
        <w:t>engineer to determine disposition and action taken as recorded on TA036</w:t>
      </w:r>
      <w:r w:rsidR="00781EFF" w:rsidRPr="005944EB">
        <w:t>.</w:t>
      </w:r>
    </w:p>
    <w:p w:rsidR="00B44D70" w:rsidRPr="005944EB" w:rsidRDefault="00B44D70" w:rsidP="00FB6EA9">
      <w:pPr>
        <w:pStyle w:val="Heading4"/>
        <w:keepNext w:val="0"/>
        <w:ind w:left="2070" w:hanging="450"/>
      </w:pPr>
      <w:r w:rsidRPr="005944EB">
        <w:rPr>
          <w:u w:val="single"/>
        </w:rPr>
        <w:t>NY Facility</w:t>
      </w:r>
      <w:r w:rsidRPr="005944EB">
        <w:t xml:space="preserve"> - Results are documented on Weld Penetration Test Data Sheet TA036.</w:t>
      </w:r>
    </w:p>
    <w:p w:rsidR="00B44D70" w:rsidRPr="005944EB" w:rsidRDefault="00B44D70" w:rsidP="00FB6EA9">
      <w:pPr>
        <w:pStyle w:val="Heading4"/>
        <w:keepNext w:val="0"/>
        <w:ind w:left="2070" w:hanging="450"/>
      </w:pPr>
      <w:r w:rsidRPr="005944EB">
        <w:rPr>
          <w:u w:val="single"/>
        </w:rPr>
        <w:t>NC Facility</w:t>
      </w:r>
      <w:r w:rsidRPr="005944EB">
        <w:t xml:space="preserve"> - Weld penetration test results will be recorded in the PM Database.</w:t>
      </w:r>
    </w:p>
    <w:p w:rsidR="00B44D70" w:rsidRPr="005944EB" w:rsidRDefault="00B44D70" w:rsidP="00FB6EA9">
      <w:pPr>
        <w:pStyle w:val="Heading5"/>
        <w:keepNext w:val="0"/>
        <w:ind w:left="2520" w:hanging="450"/>
      </w:pPr>
      <w:r w:rsidRPr="005944EB">
        <w:t>Each machine will have an entry.</w:t>
      </w:r>
    </w:p>
    <w:p w:rsidR="00B44D70" w:rsidRPr="005944EB" w:rsidRDefault="00B44D70" w:rsidP="00FB6EA9">
      <w:pPr>
        <w:pStyle w:val="Heading5"/>
        <w:keepNext w:val="0"/>
        <w:ind w:left="2520" w:hanging="450"/>
      </w:pPr>
      <w:r w:rsidRPr="005944EB">
        <w:t>The part numbers, machine parameters and depth will be reordered in the database.</w:t>
      </w:r>
    </w:p>
    <w:p w:rsidR="00B44D70" w:rsidRPr="005944EB" w:rsidRDefault="00B44D70" w:rsidP="00FB6EA9">
      <w:pPr>
        <w:pStyle w:val="Heading5"/>
        <w:keepNext w:val="0"/>
        <w:ind w:left="2520" w:hanging="450"/>
      </w:pPr>
      <w:r w:rsidRPr="005944EB">
        <w:t>Signing off the PM sheet will indicate the parts meet the specification.</w:t>
      </w:r>
    </w:p>
    <w:p w:rsidR="00B44D70" w:rsidRPr="005944EB" w:rsidRDefault="00B44D70" w:rsidP="00FB6EA9">
      <w:pPr>
        <w:pStyle w:val="Heading3"/>
        <w:keepNext w:val="0"/>
        <w:ind w:left="1800" w:hanging="360"/>
      </w:pPr>
      <w:r w:rsidRPr="005944EB">
        <w:t xml:space="preserve">Weld penetration testing is always available and is used as much or as little as deemed appropriate by the weld room Supervisor, Engineering staff, and/or the Quality department.  The weld room Supervisor, </w:t>
      </w:r>
      <w:r w:rsidR="00740918">
        <w:t>or designee, performs the test.</w:t>
      </w:r>
    </w:p>
    <w:p w:rsidR="00B44D70" w:rsidRPr="005944EB" w:rsidRDefault="00B44D70" w:rsidP="00FB6EA9">
      <w:pPr>
        <w:pStyle w:val="Heading2"/>
        <w:keepNext w:val="0"/>
      </w:pPr>
      <w:bookmarkStart w:id="57" w:name="_Toc473697996"/>
      <w:r w:rsidRPr="005944EB">
        <w:t>Glove Box Confirmation Check</w:t>
      </w:r>
      <w:bookmarkEnd w:id="57"/>
    </w:p>
    <w:p w:rsidR="00B44D70" w:rsidRPr="005944EB" w:rsidRDefault="00B44D70" w:rsidP="00FB6EA9">
      <w:pPr>
        <w:pStyle w:val="Heading3"/>
        <w:keepNext w:val="0"/>
        <w:numPr>
          <w:ilvl w:val="0"/>
          <w:numId w:val="0"/>
        </w:numPr>
        <w:ind w:left="1080"/>
      </w:pPr>
      <w:r w:rsidRPr="005944EB">
        <w:t>The glovebox’s oxygen and moisture sensors will be calibrated on a yearly basis.</w:t>
      </w:r>
      <w:r w:rsidR="00781EFF" w:rsidRPr="005944EB">
        <w:t xml:space="preserve"> </w:t>
      </w:r>
      <w:r w:rsidRPr="005944EB">
        <w:t xml:space="preserve">If there are any concerns about the measured values of the oxygen or moisture, a glove box confirmation check </w:t>
      </w:r>
      <w:r w:rsidR="00592910" w:rsidRPr="005944EB">
        <w:t xml:space="preserve">can </w:t>
      </w:r>
      <w:r w:rsidRPr="005944EB">
        <w:t>be done. The method used to confirm measured values is the Electric Light bulb Test.</w:t>
      </w:r>
    </w:p>
    <w:p w:rsidR="00B44D70" w:rsidRPr="005944EB" w:rsidRDefault="00B44D70" w:rsidP="00FB6EA9">
      <w:pPr>
        <w:pStyle w:val="Heading3"/>
        <w:keepNext w:val="0"/>
      </w:pPr>
      <w:r w:rsidRPr="005944EB">
        <w:t>The “Electric Light Bulb Test”</w:t>
      </w:r>
    </w:p>
    <w:p w:rsidR="00B44D70" w:rsidRPr="005944EB" w:rsidRDefault="00B44D70" w:rsidP="00FB6EA9">
      <w:pPr>
        <w:pStyle w:val="Heading4"/>
        <w:keepNext w:val="0"/>
        <w:ind w:left="2070" w:hanging="450"/>
      </w:pPr>
      <w:r w:rsidRPr="005944EB">
        <w:t>Obtain an incandescent non-Halogen 25w light bulb and confirm the light bulb works by installing in a light socket and turning on.</w:t>
      </w:r>
    </w:p>
    <w:p w:rsidR="00B44D70" w:rsidRPr="005944EB" w:rsidRDefault="00B44D70" w:rsidP="00FB6EA9">
      <w:pPr>
        <w:pStyle w:val="Heading4"/>
        <w:keepNext w:val="0"/>
        <w:ind w:left="2070" w:hanging="450"/>
      </w:pPr>
      <w:r w:rsidRPr="005944EB">
        <w:t>Turn the light off, allow time to cool and carefully remove the bulb from light socket.</w:t>
      </w:r>
    </w:p>
    <w:p w:rsidR="00B44D70" w:rsidRPr="005944EB" w:rsidRDefault="00B44D70" w:rsidP="00FB6EA9">
      <w:pPr>
        <w:pStyle w:val="Heading4"/>
        <w:keepNext w:val="0"/>
        <w:ind w:left="2070" w:hanging="450"/>
      </w:pPr>
      <w:r w:rsidRPr="005944EB">
        <w:t>File or flame torch a hole through the glass of the bulb (being careful not to break the filament).</w:t>
      </w:r>
    </w:p>
    <w:p w:rsidR="00B44D70" w:rsidRPr="005944EB" w:rsidRDefault="00B44D70" w:rsidP="00FB6EA9">
      <w:pPr>
        <w:pStyle w:val="Heading4"/>
        <w:keepNext w:val="0"/>
        <w:ind w:left="2070" w:hanging="450"/>
      </w:pPr>
      <w:r w:rsidRPr="005944EB">
        <w:lastRenderedPageBreak/>
        <w:t>The bulb is then installed into a socket, located inside the glove box, and turned on.</w:t>
      </w:r>
    </w:p>
    <w:p w:rsidR="00B44D70" w:rsidRPr="005944EB" w:rsidRDefault="00B44D70" w:rsidP="00FB6EA9">
      <w:pPr>
        <w:pStyle w:val="Heading4"/>
        <w:keepNext w:val="0"/>
        <w:ind w:left="2070" w:hanging="450"/>
      </w:pPr>
      <w:r w:rsidRPr="005944EB">
        <w:t>If the filament burns out within 6 hours at the time of the test (same shift/day), the oxygen and moisture content is higher than 10 ppm, this is out of tolerance.</w:t>
      </w:r>
    </w:p>
    <w:p w:rsidR="00B44D70" w:rsidRPr="005944EB" w:rsidRDefault="000C2357" w:rsidP="00FB6EA9">
      <w:pPr>
        <w:pStyle w:val="Heading4"/>
        <w:keepNext w:val="0"/>
        <w:ind w:left="2070" w:hanging="450"/>
      </w:pPr>
      <w:r>
        <w:t>T</w:t>
      </w:r>
      <w:r w:rsidR="00B44D70" w:rsidRPr="005944EB">
        <w:t>he Calibration System Leader should be contacted and QC050 should be filled out.</w:t>
      </w:r>
    </w:p>
    <w:p w:rsidR="00B44D70" w:rsidRPr="005944EB" w:rsidRDefault="00B44D70" w:rsidP="00FB6EA9">
      <w:pPr>
        <w:pStyle w:val="Heading4"/>
        <w:keepNext w:val="0"/>
        <w:ind w:left="2070" w:hanging="450"/>
      </w:pPr>
      <w:r w:rsidRPr="005944EB">
        <w:t>At that time, appropriate corrective action and any supporting documentation is recorded an</w:t>
      </w:r>
      <w:r w:rsidR="00740918">
        <w:t>d filed with the QC050 record.</w:t>
      </w:r>
    </w:p>
    <w:p w:rsidR="00B44D70" w:rsidRDefault="00B44D70" w:rsidP="00FB6EA9">
      <w:pPr>
        <w:pStyle w:val="Heading4"/>
        <w:keepNext w:val="0"/>
        <w:ind w:left="2070" w:hanging="450"/>
      </w:pPr>
      <w:r w:rsidRPr="005944EB">
        <w:rPr>
          <w:b/>
          <w:u w:val="single"/>
        </w:rPr>
        <w:t>NC Facility</w:t>
      </w:r>
      <w:r w:rsidRPr="005944EB">
        <w:t xml:space="preserve"> - This test will be done every 6 months and recorded in the PM database.</w:t>
      </w:r>
    </w:p>
    <w:p w:rsidR="002032B4" w:rsidRDefault="002032B4" w:rsidP="002032B4">
      <w:pPr>
        <w:pStyle w:val="Heading4"/>
        <w:numPr>
          <w:ilvl w:val="0"/>
          <w:numId w:val="0"/>
        </w:numPr>
      </w:pPr>
    </w:p>
    <w:p w:rsidR="009C417B" w:rsidRPr="005944EB" w:rsidRDefault="009C417B" w:rsidP="00FB6EA9">
      <w:pPr>
        <w:pStyle w:val="Heading1"/>
        <w:keepNext w:val="0"/>
      </w:pPr>
      <w:bookmarkStart w:id="58" w:name="_Toc473697997"/>
      <w:r w:rsidRPr="005944EB">
        <w:t>Continuous Improvement</w:t>
      </w:r>
      <w:bookmarkEnd w:id="58"/>
    </w:p>
    <w:p w:rsidR="004A4BF7" w:rsidRPr="005944EB" w:rsidRDefault="004A4BF7" w:rsidP="00D511E0">
      <w:pPr>
        <w:pStyle w:val="Heading3"/>
        <w:numPr>
          <w:ilvl w:val="0"/>
          <w:numId w:val="0"/>
        </w:numPr>
        <w:ind w:firstLine="720"/>
        <w:rPr>
          <w:b/>
        </w:rPr>
      </w:pPr>
      <w:r w:rsidRPr="005944EB">
        <w:rPr>
          <w:b/>
        </w:rPr>
        <w:t xml:space="preserve">Reference </w:t>
      </w:r>
      <w:r w:rsidRPr="006D7572">
        <w:rPr>
          <w:b/>
        </w:rPr>
        <w:t xml:space="preserve">QAM </w:t>
      </w:r>
      <w:r w:rsidR="000C2357" w:rsidRPr="006D7572">
        <w:rPr>
          <w:b/>
        </w:rPr>
        <w:t>10</w:t>
      </w:r>
    </w:p>
    <w:p w:rsidR="00910245" w:rsidRPr="005944EB" w:rsidRDefault="00910245" w:rsidP="00FB6EA9">
      <w:pPr>
        <w:pStyle w:val="Heading2"/>
        <w:keepNext w:val="0"/>
      </w:pPr>
      <w:bookmarkStart w:id="59" w:name="_Toc473697998"/>
      <w:r w:rsidRPr="005944EB">
        <w:t>Daily Quality Review</w:t>
      </w:r>
      <w:bookmarkEnd w:id="59"/>
    </w:p>
    <w:p w:rsidR="009C417B" w:rsidRPr="005944EB" w:rsidRDefault="009C417B" w:rsidP="00D511E0">
      <w:pPr>
        <w:pStyle w:val="Heading3"/>
        <w:numPr>
          <w:ilvl w:val="0"/>
          <w:numId w:val="0"/>
        </w:numPr>
        <w:ind w:left="720"/>
      </w:pPr>
      <w:bookmarkStart w:id="60" w:name="_Toc365383489"/>
      <w:bookmarkStart w:id="61" w:name="_Toc365442775"/>
      <w:bookmarkStart w:id="62" w:name="_Toc366739766"/>
      <w:bookmarkStart w:id="63" w:name="_Toc368644228"/>
      <w:bookmarkStart w:id="64" w:name="_Toc369099003"/>
      <w:r w:rsidRPr="005944EB">
        <w:t>The welding inspector enters all welding rejects into the non-conforming database.  These items are reviewed on a daily basis at th</w:t>
      </w:r>
      <w:r w:rsidR="00B33DA0" w:rsidRPr="005944EB">
        <w:t>e morning visual board meeting.</w:t>
      </w:r>
      <w:r w:rsidR="00910245" w:rsidRPr="005944EB">
        <w:t xml:space="preserve"> </w:t>
      </w:r>
      <w:r w:rsidRPr="005944EB">
        <w:t>Significant issues are addressed</w:t>
      </w:r>
      <w:r w:rsidR="00E0595E" w:rsidRPr="005944EB">
        <w:t xml:space="preserve">, </w:t>
      </w:r>
      <w:r w:rsidR="00E0595E" w:rsidRPr="005944EB">
        <w:rPr>
          <w:iCs/>
        </w:rPr>
        <w:t>including returns from the customer,</w:t>
      </w:r>
      <w:r w:rsidRPr="005944EB">
        <w:t xml:space="preserve"> and documented on the visual board task tracker.</w:t>
      </w:r>
      <w:bookmarkEnd w:id="60"/>
      <w:bookmarkEnd w:id="61"/>
      <w:bookmarkEnd w:id="62"/>
      <w:bookmarkEnd w:id="63"/>
      <w:bookmarkEnd w:id="64"/>
    </w:p>
    <w:p w:rsidR="00910245" w:rsidRPr="005944EB" w:rsidRDefault="00910245" w:rsidP="00FB6EA9">
      <w:pPr>
        <w:pStyle w:val="Heading2"/>
        <w:keepNext w:val="0"/>
      </w:pPr>
      <w:bookmarkStart w:id="65" w:name="_Toc473697999"/>
      <w:r w:rsidRPr="005944EB">
        <w:t>Issuance of Quality Alerts and MDRs</w:t>
      </w:r>
      <w:bookmarkEnd w:id="65"/>
    </w:p>
    <w:p w:rsidR="00B92732" w:rsidRPr="005944EB" w:rsidRDefault="009C417B" w:rsidP="0019711C">
      <w:pPr>
        <w:pStyle w:val="Heading3"/>
        <w:keepNext w:val="0"/>
        <w:numPr>
          <w:ilvl w:val="0"/>
          <w:numId w:val="0"/>
        </w:numPr>
        <w:ind w:left="720"/>
      </w:pPr>
      <w:r w:rsidRPr="005944EB">
        <w:t xml:space="preserve">Prior to welding, if a part is found to have defects (contamination, damage, </w:t>
      </w:r>
      <w:proofErr w:type="spellStart"/>
      <w:r w:rsidRPr="005944EB">
        <w:t>etc</w:t>
      </w:r>
      <w:proofErr w:type="spellEnd"/>
      <w:r w:rsidRPr="005944EB">
        <w:t xml:space="preserve">) in or near the weld joint, this part will be reviewed with the </w:t>
      </w:r>
      <w:r w:rsidR="00B33DA0" w:rsidRPr="005944EB">
        <w:t>welding manufacturing engineer.</w:t>
      </w:r>
      <w:r w:rsidR="00910245" w:rsidRPr="005944EB">
        <w:t xml:space="preserve"> </w:t>
      </w:r>
      <w:r w:rsidRPr="005944EB">
        <w:t>At the manufacturing engineer’s discretion, pictures of this defect may be taken and a quality alert may be issued to the assembly area. In cases that the quality alert is ineffective at reducing the defects, a MDR will be written.</w:t>
      </w:r>
    </w:p>
    <w:p w:rsidR="00910245" w:rsidRPr="005944EB" w:rsidRDefault="00910245" w:rsidP="00FB6EA9">
      <w:pPr>
        <w:pStyle w:val="Heading2"/>
        <w:keepNext w:val="0"/>
      </w:pPr>
      <w:bookmarkStart w:id="66" w:name="_Toc473698000"/>
      <w:r w:rsidRPr="005944EB">
        <w:t>Contin</w:t>
      </w:r>
      <w:r w:rsidR="006922C9" w:rsidRPr="005944EB">
        <w:t>u</w:t>
      </w:r>
      <w:r w:rsidRPr="005944EB">
        <w:t xml:space="preserve">ous </w:t>
      </w:r>
      <w:r w:rsidR="00FA6818" w:rsidRPr="005944EB">
        <w:t>Improvement Meeting</w:t>
      </w:r>
      <w:bookmarkEnd w:id="66"/>
    </w:p>
    <w:p w:rsidR="009C417B" w:rsidRPr="005944EB" w:rsidRDefault="003F6185" w:rsidP="00FB6EA9">
      <w:pPr>
        <w:pStyle w:val="Heading3"/>
        <w:keepNext w:val="0"/>
        <w:numPr>
          <w:ilvl w:val="0"/>
          <w:numId w:val="0"/>
        </w:numPr>
        <w:ind w:left="720"/>
      </w:pPr>
      <w:r w:rsidRPr="005944EB">
        <w:t xml:space="preserve">A </w:t>
      </w:r>
      <w:r w:rsidR="009C417B" w:rsidRPr="005944EB">
        <w:t>welding continuous improvement meeting will be conducted</w:t>
      </w:r>
      <w:r w:rsidRPr="005944EB">
        <w:t xml:space="preserve"> regularly</w:t>
      </w:r>
      <w:r w:rsidR="009C417B" w:rsidRPr="005944EB">
        <w:t>. Open tasks on the continuous improvement plan will be tracked and reviewed</w:t>
      </w:r>
      <w:r w:rsidRPr="005944EB">
        <w:t>, including</w:t>
      </w:r>
      <w:r w:rsidR="009C417B" w:rsidRPr="005944EB">
        <w:t xml:space="preserve"> large continuous improvement tasks or items needing management help or buy-in.</w:t>
      </w:r>
    </w:p>
    <w:p w:rsidR="006922C9" w:rsidRPr="005944EB" w:rsidRDefault="006922C9" w:rsidP="00FB6EA9">
      <w:pPr>
        <w:pStyle w:val="Heading2"/>
        <w:keepNext w:val="0"/>
      </w:pPr>
      <w:bookmarkStart w:id="67" w:name="_Toc473698001"/>
      <w:r w:rsidRPr="005944EB">
        <w:t>Resource Allocation</w:t>
      </w:r>
      <w:bookmarkEnd w:id="67"/>
    </w:p>
    <w:p w:rsidR="009C417B" w:rsidRDefault="009C417B" w:rsidP="00FB6EA9">
      <w:pPr>
        <w:pStyle w:val="Heading3"/>
        <w:keepNext w:val="0"/>
        <w:numPr>
          <w:ilvl w:val="0"/>
          <w:numId w:val="0"/>
        </w:numPr>
        <w:ind w:left="720"/>
      </w:pPr>
      <w:r w:rsidRPr="005944EB">
        <w:t>When the welding department is running at greater than a 98.5% FTTQ, management may decide not to prioritize continuous improvement activities in welding in favor of other areas with worse FTTQ.</w:t>
      </w:r>
    </w:p>
    <w:p w:rsidR="00B92732" w:rsidRPr="005944EB" w:rsidRDefault="00B92732" w:rsidP="002032B4">
      <w:pPr>
        <w:pStyle w:val="Heading4"/>
        <w:numPr>
          <w:ilvl w:val="0"/>
          <w:numId w:val="0"/>
        </w:numPr>
      </w:pPr>
    </w:p>
    <w:p w:rsidR="00B21073" w:rsidRPr="00DD2114" w:rsidRDefault="00B21073" w:rsidP="00FB6EA9">
      <w:pPr>
        <w:pStyle w:val="Heading1"/>
        <w:keepNext w:val="0"/>
      </w:pPr>
      <w:bookmarkStart w:id="68" w:name="_Toc473698002"/>
      <w:r w:rsidRPr="00DD2114">
        <w:t>Technician Qualification</w:t>
      </w:r>
      <w:bookmarkEnd w:id="68"/>
    </w:p>
    <w:p w:rsidR="008178C5" w:rsidRPr="00DD2114" w:rsidRDefault="008178C5" w:rsidP="008178C5">
      <w:pPr>
        <w:pStyle w:val="Heading3"/>
        <w:numPr>
          <w:ilvl w:val="0"/>
          <w:numId w:val="0"/>
        </w:numPr>
        <w:ind w:firstLine="720"/>
        <w:rPr>
          <w:b/>
        </w:rPr>
      </w:pPr>
      <w:r w:rsidRPr="00DD2114">
        <w:rPr>
          <w:b/>
        </w:rPr>
        <w:t>Reference TA25 for the following qualification programs.</w:t>
      </w:r>
    </w:p>
    <w:p w:rsidR="00B21073" w:rsidRPr="00DD2114" w:rsidRDefault="00B21073" w:rsidP="00FB6EA9">
      <w:pPr>
        <w:pStyle w:val="Heading2"/>
        <w:keepNext w:val="0"/>
      </w:pPr>
      <w:bookmarkStart w:id="69" w:name="_Toc473698003"/>
      <w:r w:rsidRPr="00DD2114">
        <w:t>Weld Operator Qualification</w:t>
      </w:r>
      <w:bookmarkEnd w:id="69"/>
    </w:p>
    <w:p w:rsidR="00945626" w:rsidRPr="00DD2114" w:rsidRDefault="00B21073" w:rsidP="00BD08AA">
      <w:pPr>
        <w:pStyle w:val="Heading3"/>
        <w:keepNext w:val="0"/>
        <w:ind w:hanging="360"/>
      </w:pPr>
      <w:r w:rsidRPr="00DD2114">
        <w:t>New welding technicians will be trained to this procedure and other custom</w:t>
      </w:r>
      <w:r w:rsidR="00A344A3" w:rsidRPr="00DD2114">
        <w:t>er specific welding procedures.</w:t>
      </w:r>
      <w:r w:rsidR="00BD08AA" w:rsidRPr="00DD2114">
        <w:t xml:space="preserve">  The manufacturing supervisor is responsible for the training or assigning another qualified person to be trainer. </w:t>
      </w:r>
      <w:r w:rsidR="00360771" w:rsidRPr="00DD2114">
        <w:t xml:space="preserve"> </w:t>
      </w:r>
      <w:r w:rsidRPr="00DD2114">
        <w:t>On the job training will include the items identified in the Laser Welder Technician Qualification Record (TA14</w:t>
      </w:r>
      <w:r w:rsidR="00A344A3" w:rsidRPr="00DD2114">
        <w:t>0) for each laser machine used.</w:t>
      </w:r>
      <w:r w:rsidR="00360771" w:rsidRPr="00DD2114">
        <w:t xml:space="preserve"> To validate that the training is successful, the trainer will sign off that the items have been trained successfully. </w:t>
      </w:r>
      <w:r w:rsidRPr="00DD2114">
        <w:t>Once complete</w:t>
      </w:r>
      <w:r w:rsidR="0003259C" w:rsidRPr="00DD2114">
        <w:t>d</w:t>
      </w:r>
      <w:r w:rsidRPr="00DD2114">
        <w:t xml:space="preserve">, the training record will </w:t>
      </w:r>
      <w:r w:rsidR="008436FA" w:rsidRPr="00DD2114">
        <w:t xml:space="preserve">be </w:t>
      </w:r>
      <w:r w:rsidRPr="00DD2114">
        <w:t xml:space="preserve">signed off by the manufacturing supervisor and welding </w:t>
      </w:r>
      <w:r w:rsidR="00A344A3" w:rsidRPr="00DD2114">
        <w:t>engineer.</w:t>
      </w:r>
    </w:p>
    <w:p w:rsidR="00D2604F" w:rsidRPr="00DD2114" w:rsidRDefault="00D2604F" w:rsidP="00BD08AA">
      <w:pPr>
        <w:pStyle w:val="Heading3"/>
        <w:keepNext w:val="0"/>
        <w:ind w:hanging="360"/>
      </w:pPr>
      <w:r w:rsidRPr="00DD2114">
        <w:t>It is the responsibility of the manufacturing supervisor to make sure PE04 for eye test examination is completed prior to the training record being signed off and qualification completed.</w:t>
      </w:r>
    </w:p>
    <w:p w:rsidR="0099772E" w:rsidRPr="00DD2114" w:rsidRDefault="0099772E" w:rsidP="00BD08AA">
      <w:pPr>
        <w:pStyle w:val="Heading3"/>
        <w:keepNext w:val="0"/>
        <w:ind w:hanging="360"/>
      </w:pPr>
      <w:r w:rsidRPr="00DD2114">
        <w:lastRenderedPageBreak/>
        <w:t xml:space="preserve">Specific </w:t>
      </w:r>
      <w:r w:rsidR="008436FA" w:rsidRPr="00DD2114">
        <w:t>certification</w:t>
      </w:r>
      <w:r w:rsidRPr="00DD2114">
        <w:t xml:space="preserve"> is not required for other weld conditions, such as different base metal forms, base metal groups, weld type/positions, and thickness.  The job training and </w:t>
      </w:r>
      <w:r w:rsidR="00D2604F" w:rsidRPr="00DD2114">
        <w:t xml:space="preserve">actual parts used for the </w:t>
      </w:r>
      <w:r w:rsidRPr="00DD2114">
        <w:t>sample test welds developed by PCB are adequate for operator qualification.</w:t>
      </w:r>
      <w:r w:rsidR="00D2604F" w:rsidRPr="00DD2114">
        <w:t xml:space="preserve">  PCB does not qualify based on test specimens.</w:t>
      </w:r>
    </w:p>
    <w:p w:rsidR="00D2604F" w:rsidRPr="00DD2114" w:rsidRDefault="00D2604F" w:rsidP="00BD08AA">
      <w:pPr>
        <w:pStyle w:val="Heading3"/>
        <w:keepNext w:val="0"/>
        <w:ind w:hanging="360"/>
      </w:pPr>
      <w:r w:rsidRPr="00DD2114">
        <w:t xml:space="preserve">Once a welder is qualified on a specific machine, they are qualified to weld all production </w:t>
      </w:r>
      <w:r w:rsidR="008436FA" w:rsidRPr="00DD2114">
        <w:t>products</w:t>
      </w:r>
      <w:r w:rsidRPr="00DD2114">
        <w:t xml:space="preserve"> on that specific machine.</w:t>
      </w:r>
    </w:p>
    <w:p w:rsidR="00C633CA" w:rsidRPr="00DD2114" w:rsidRDefault="00B21073" w:rsidP="00A47601">
      <w:pPr>
        <w:pStyle w:val="Heading3"/>
        <w:keepNext w:val="0"/>
        <w:ind w:hanging="360"/>
      </w:pPr>
      <w:r w:rsidRPr="00DD2114">
        <w:t xml:space="preserve">Existing weld operators will be deemed qualified if they have performed their job for 200 hours in the last calendar year.  </w:t>
      </w:r>
      <w:r w:rsidR="00A344A3" w:rsidRPr="00DD2114">
        <w:t>This will be documented by the M</w:t>
      </w:r>
      <w:r w:rsidRPr="00DD2114">
        <w:t xml:space="preserve">anufacturing </w:t>
      </w:r>
      <w:r w:rsidR="00A344A3" w:rsidRPr="00DD2114">
        <w:t>S</w:t>
      </w:r>
      <w:r w:rsidRPr="00DD2114">
        <w:t>upervisor.</w:t>
      </w:r>
    </w:p>
    <w:p w:rsidR="0025526C" w:rsidRPr="00DD2114" w:rsidRDefault="0025526C" w:rsidP="00A47601">
      <w:pPr>
        <w:pStyle w:val="Heading3"/>
        <w:keepNext w:val="0"/>
        <w:ind w:hanging="360"/>
      </w:pPr>
      <w:r w:rsidRPr="00DD2114">
        <w:t>A weld operator can become unqualified to weld on a specific machine or on all production equipment/product.  If an operator’s quality of work begins to deteriorate, it is the responsibility of the manufacturing supervisor to consult with the welding engineer to determine if the weld operator has their qualified status removed and the subsequent course of action.</w:t>
      </w:r>
    </w:p>
    <w:p w:rsidR="00C633CA" w:rsidRPr="005944EB" w:rsidRDefault="00B21073" w:rsidP="00C633CA">
      <w:pPr>
        <w:pStyle w:val="Heading2"/>
        <w:keepNext w:val="0"/>
      </w:pPr>
      <w:bookmarkStart w:id="70" w:name="_Toc473698004"/>
      <w:r w:rsidRPr="005944EB">
        <w:t>Visual Weld Inspector Qualification</w:t>
      </w:r>
      <w:bookmarkEnd w:id="70"/>
    </w:p>
    <w:p w:rsidR="00B21073" w:rsidRPr="00DD2114" w:rsidRDefault="00B21073" w:rsidP="00FB6EA9">
      <w:pPr>
        <w:pStyle w:val="Heading3"/>
        <w:keepNext w:val="0"/>
        <w:ind w:hanging="360"/>
      </w:pPr>
      <w:r w:rsidRPr="00DD2114">
        <w:t xml:space="preserve">New welding inspectors will be trained to this procedure and other customer specific welding procedures. </w:t>
      </w:r>
      <w:r w:rsidR="00BD08AA" w:rsidRPr="00DD2114">
        <w:t xml:space="preserve">The manufacturing supervisor is responsible for the training or assigning another qualified person to be trainer.  </w:t>
      </w:r>
      <w:r w:rsidRPr="00DD2114">
        <w:t>On the job training will include the items identified in the Laser Welder Inspecto</w:t>
      </w:r>
      <w:r w:rsidR="0003259C" w:rsidRPr="00DD2114">
        <w:t>r Qualification Record (TA141).</w:t>
      </w:r>
      <w:r w:rsidR="00757F8E" w:rsidRPr="00DD2114">
        <w:t xml:space="preserve"> </w:t>
      </w:r>
      <w:r w:rsidRPr="00DD2114">
        <w:t>Once completed, the qualification record will be signed off by the manufacturing s</w:t>
      </w:r>
      <w:r w:rsidR="0003259C" w:rsidRPr="00DD2114">
        <w:t>upervisor and welding engineer.</w:t>
      </w:r>
    </w:p>
    <w:p w:rsidR="00D2604F" w:rsidRPr="00DD2114" w:rsidRDefault="00D2604F" w:rsidP="00D2604F">
      <w:pPr>
        <w:pStyle w:val="Heading3"/>
        <w:keepNext w:val="0"/>
        <w:ind w:hanging="360"/>
      </w:pPr>
      <w:r w:rsidRPr="00DD2114">
        <w:t>It is the responsibility of the manufacturing supervisor to make sure PE04 for eye test examination is completed prior to the training record being signed off and qualification completed.</w:t>
      </w:r>
    </w:p>
    <w:p w:rsidR="00B21073" w:rsidRPr="00DD2114" w:rsidRDefault="00B21073" w:rsidP="00FB6EA9">
      <w:pPr>
        <w:pStyle w:val="Heading3"/>
        <w:keepNext w:val="0"/>
        <w:ind w:hanging="360"/>
      </w:pPr>
      <w:r w:rsidRPr="00DD2114">
        <w:t xml:space="preserve">Existing visual weld inspectors will be deemed qualified if they have performed their job for </w:t>
      </w:r>
      <w:r w:rsidR="006D7572" w:rsidRPr="006D7572">
        <w:rPr>
          <w:color w:val="FF0000"/>
        </w:rPr>
        <w:t>40</w:t>
      </w:r>
      <w:r w:rsidRPr="00DD2114">
        <w:t xml:space="preserve"> hours in the last calendar year.  This will be documented by the manufacturing supervisor.</w:t>
      </w:r>
    </w:p>
    <w:p w:rsidR="00C633CA" w:rsidRPr="00DD2114" w:rsidRDefault="0025526C" w:rsidP="0025526C">
      <w:pPr>
        <w:pStyle w:val="Heading3"/>
        <w:keepNext w:val="0"/>
        <w:ind w:hanging="360"/>
      </w:pPr>
      <w:r w:rsidRPr="00DD2114">
        <w:t>A weld visual inspector can become unqualified to visually inspect welded product.  If an operator’s quality of work begins to deteriorate, it is the responsibility of the manufacturing supervisor to consult with the welding engineer to determine if the weld inspector has their qualified status removed and the subsequent course of action.</w:t>
      </w:r>
    </w:p>
    <w:p w:rsidR="0019711C" w:rsidRPr="005944EB" w:rsidRDefault="0019711C" w:rsidP="002032B4">
      <w:pPr>
        <w:pStyle w:val="Heading4"/>
        <w:numPr>
          <w:ilvl w:val="0"/>
          <w:numId w:val="0"/>
        </w:numPr>
      </w:pPr>
    </w:p>
    <w:p w:rsidR="00FC770B" w:rsidRPr="005944EB" w:rsidRDefault="00FC770B" w:rsidP="00FB6EA9">
      <w:pPr>
        <w:pStyle w:val="Heading1"/>
        <w:keepNext w:val="0"/>
      </w:pPr>
      <w:bookmarkStart w:id="71" w:name="_Toc473698005"/>
      <w:r w:rsidRPr="005944EB">
        <w:t>Miscellaneous Topics</w:t>
      </w:r>
      <w:bookmarkEnd w:id="71"/>
    </w:p>
    <w:p w:rsidR="00AC51A9" w:rsidRPr="005944EB" w:rsidRDefault="00DD76AB" w:rsidP="00FB6EA9">
      <w:pPr>
        <w:pStyle w:val="Heading2"/>
        <w:keepNext w:val="0"/>
      </w:pPr>
      <w:bookmarkStart w:id="72" w:name="_Toc473698006"/>
      <w:r w:rsidRPr="005944EB">
        <w:t xml:space="preserve">Argon </w:t>
      </w:r>
      <w:r w:rsidR="00AC51A9" w:rsidRPr="005944EB">
        <w:t>Shield Gas</w:t>
      </w:r>
      <w:bookmarkEnd w:id="72"/>
    </w:p>
    <w:p w:rsidR="00D2604F" w:rsidRPr="00DD2114" w:rsidRDefault="00DD76AB" w:rsidP="0006031E">
      <w:pPr>
        <w:pStyle w:val="Heading3"/>
        <w:keepNext w:val="0"/>
        <w:ind w:hanging="360"/>
      </w:pPr>
      <w:r w:rsidRPr="00DD2114">
        <w:t xml:space="preserve">Argon </w:t>
      </w:r>
      <w:r w:rsidR="00AC51A9" w:rsidRPr="00DD2114">
        <w:t xml:space="preserve">Shield gas will be used to provide a protective atmosphere during welding. This will be provided either through off-axis, coaxial shield gas application or in a glovebox. </w:t>
      </w:r>
      <w:r w:rsidR="0006031E" w:rsidRPr="00DD2114">
        <w:t>The nozzle and diffuser that are used for off-axis, coaxial application are document</w:t>
      </w:r>
      <w:r w:rsidR="00024A9E" w:rsidRPr="00DD2114">
        <w:t>ed</w:t>
      </w:r>
      <w:r w:rsidR="0006031E" w:rsidRPr="00DD2114">
        <w:t xml:space="preserve"> on drawing #55677 and #55678.  </w:t>
      </w:r>
      <w:r w:rsidRPr="00DD2114">
        <w:t>Argon shield gas must meet or exceed the specifications called out on drawing #46264</w:t>
      </w:r>
      <w:r w:rsidR="00182152" w:rsidRPr="00DD2114">
        <w:t xml:space="preserve"> for cryogenic </w:t>
      </w:r>
      <w:proofErr w:type="spellStart"/>
      <w:proofErr w:type="gramStart"/>
      <w:r w:rsidR="00182152" w:rsidRPr="00DD2114">
        <w:t>dewars</w:t>
      </w:r>
      <w:proofErr w:type="spellEnd"/>
      <w:proofErr w:type="gramEnd"/>
      <w:r w:rsidR="00182152" w:rsidRPr="00DD2114">
        <w:t xml:space="preserve"> and drawing #62468 for bulk supply</w:t>
      </w:r>
      <w:r w:rsidRPr="00DD2114">
        <w:t>.</w:t>
      </w:r>
      <w:r w:rsidR="00182152" w:rsidRPr="00DD2114">
        <w:t xml:space="preserve">  </w:t>
      </w:r>
      <w:r w:rsidR="00624C80" w:rsidRPr="00DD2114">
        <w:t xml:space="preserve">Instructions on handling and changing argon </w:t>
      </w:r>
      <w:proofErr w:type="spellStart"/>
      <w:proofErr w:type="gramStart"/>
      <w:r w:rsidR="00624C80" w:rsidRPr="00DD2114">
        <w:t>dewars</w:t>
      </w:r>
      <w:proofErr w:type="spellEnd"/>
      <w:proofErr w:type="gramEnd"/>
      <w:r w:rsidR="00624C80" w:rsidRPr="00DD2114">
        <w:t xml:space="preserve"> is contained in TA1256.</w:t>
      </w:r>
    </w:p>
    <w:p w:rsidR="003E2D18" w:rsidRPr="00DD2114" w:rsidRDefault="00F81EC3" w:rsidP="003E2D18">
      <w:pPr>
        <w:pStyle w:val="Heading2"/>
        <w:keepNext w:val="0"/>
      </w:pPr>
      <w:bookmarkStart w:id="73" w:name="_Toc473698007"/>
      <w:r w:rsidRPr="00DD2114">
        <w:t xml:space="preserve">Sanding of </w:t>
      </w:r>
      <w:proofErr w:type="spellStart"/>
      <w:r w:rsidRPr="00DD2114">
        <w:t>Triax</w:t>
      </w:r>
      <w:proofErr w:type="spellEnd"/>
      <w:r w:rsidRPr="00DD2114">
        <w:t xml:space="preserve"> C</w:t>
      </w:r>
      <w:r w:rsidR="003E2D18" w:rsidRPr="00DD2114">
        <w:t>ubes</w:t>
      </w:r>
      <w:bookmarkEnd w:id="73"/>
    </w:p>
    <w:p w:rsidR="003E2D18" w:rsidRDefault="003E2D18" w:rsidP="003E2D18">
      <w:pPr>
        <w:pStyle w:val="Heading3"/>
        <w:keepNext w:val="0"/>
        <w:tabs>
          <w:tab w:val="left" w:pos="1890"/>
        </w:tabs>
        <w:ind w:hanging="360"/>
      </w:pPr>
      <w:r w:rsidRPr="00DD2114">
        <w:t xml:space="preserve">The X-axis of the </w:t>
      </w:r>
      <w:proofErr w:type="spellStart"/>
      <w:r w:rsidRPr="00DD2114">
        <w:t>triax</w:t>
      </w:r>
      <w:proofErr w:type="spellEnd"/>
      <w:r w:rsidRPr="00DD2114">
        <w:t xml:space="preserve"> cubes will be sanded flat. Titanium cubes will be sanded with 240 grit sand paper and aluminum cubes will be sanded with 180 grit sandpaper. Sanding should be minimized and be just enough to achieve a flat surface.</w:t>
      </w:r>
    </w:p>
    <w:p w:rsidR="00CE60D5" w:rsidRDefault="00CE60D5" w:rsidP="00CE60D5">
      <w:pPr>
        <w:pStyle w:val="Heading3"/>
        <w:keepNext w:val="0"/>
        <w:numPr>
          <w:ilvl w:val="0"/>
          <w:numId w:val="0"/>
        </w:numPr>
        <w:tabs>
          <w:tab w:val="left" w:pos="1890"/>
        </w:tabs>
        <w:ind w:left="1440"/>
      </w:pPr>
    </w:p>
    <w:p w:rsidR="00CE60D5" w:rsidRPr="00DD2114" w:rsidRDefault="00CE60D5" w:rsidP="00CE60D5">
      <w:pPr>
        <w:pStyle w:val="Heading3"/>
        <w:keepNext w:val="0"/>
        <w:numPr>
          <w:ilvl w:val="0"/>
          <w:numId w:val="0"/>
        </w:numPr>
        <w:tabs>
          <w:tab w:val="left" w:pos="1890"/>
        </w:tabs>
        <w:ind w:left="1440"/>
      </w:pPr>
    </w:p>
    <w:p w:rsidR="00FC770B" w:rsidRPr="00DD2114" w:rsidRDefault="00FC770B" w:rsidP="00FB6EA9">
      <w:pPr>
        <w:pStyle w:val="Heading2"/>
        <w:keepNext w:val="0"/>
      </w:pPr>
      <w:bookmarkStart w:id="74" w:name="_Toc473698008"/>
      <w:r w:rsidRPr="00DD2114">
        <w:lastRenderedPageBreak/>
        <w:t>Maintenance</w:t>
      </w:r>
      <w:bookmarkEnd w:id="74"/>
    </w:p>
    <w:p w:rsidR="00D51EE1" w:rsidRPr="00DD2114" w:rsidRDefault="00D51EE1" w:rsidP="00FB6EA9">
      <w:pPr>
        <w:pStyle w:val="Heading3"/>
        <w:keepNext w:val="0"/>
        <w:ind w:hanging="360"/>
      </w:pPr>
      <w:r w:rsidRPr="00DD2114">
        <w:t xml:space="preserve">All monitoring </w:t>
      </w:r>
      <w:r w:rsidRPr="006D7572">
        <w:t xml:space="preserve">devices related to welding </w:t>
      </w:r>
      <w:r w:rsidR="000A4B85" w:rsidRPr="006D7572">
        <w:t xml:space="preserve">and inspection equipment and tools are controlled, calibrated and maintained per QAM </w:t>
      </w:r>
      <w:r w:rsidR="000C2357" w:rsidRPr="006D7572">
        <w:t>7.1.5</w:t>
      </w:r>
      <w:r w:rsidR="000A4B85" w:rsidRPr="006D7572">
        <w:t>.</w:t>
      </w:r>
    </w:p>
    <w:p w:rsidR="00FC770B" w:rsidRPr="00DD2114" w:rsidRDefault="00FC770B" w:rsidP="00FB6EA9">
      <w:pPr>
        <w:pStyle w:val="Heading3"/>
        <w:keepNext w:val="0"/>
        <w:ind w:hanging="360"/>
      </w:pPr>
      <w:r w:rsidRPr="00DD2114">
        <w:t xml:space="preserve">The Welding Site portion of the PCB Preventive Maintenance (PM) database specifies, describes, schedules, and tracks all welder </w:t>
      </w:r>
      <w:r w:rsidR="00F70D0B" w:rsidRPr="00DD2114">
        <w:t xml:space="preserve">preventative </w:t>
      </w:r>
      <w:r w:rsidR="00A27916" w:rsidRPr="00DD2114">
        <w:t>maintenance requirements.  Reference QA1075.</w:t>
      </w:r>
    </w:p>
    <w:p w:rsidR="00F70D0B" w:rsidRPr="005944EB" w:rsidRDefault="00F70D0B" w:rsidP="00FB6EA9">
      <w:pPr>
        <w:pStyle w:val="Heading3"/>
        <w:keepNext w:val="0"/>
        <w:ind w:hanging="360"/>
      </w:pPr>
      <w:r w:rsidRPr="005944EB">
        <w:t>In NY, if a machine fails to operate as expected, an Express Maintenance Request will be submitted.</w:t>
      </w:r>
    </w:p>
    <w:p w:rsidR="007376D1" w:rsidRPr="005944EB" w:rsidRDefault="00FC770B" w:rsidP="00D2604F">
      <w:pPr>
        <w:pStyle w:val="Heading3"/>
        <w:keepNext w:val="0"/>
        <w:ind w:hanging="360"/>
      </w:pPr>
      <w:r w:rsidRPr="005944EB">
        <w:t>After replacing or adjusting anything used to produce or transmit the laser beam, a visual inspection of a welded sample and a power</w:t>
      </w:r>
      <w:r w:rsidR="00696CF6" w:rsidRPr="005944EB">
        <w:t xml:space="preserve"> meter</w:t>
      </w:r>
      <w:r w:rsidRPr="005944EB">
        <w:t xml:space="preserve"> must be done prior to restarting production.</w:t>
      </w:r>
    </w:p>
    <w:p w:rsidR="00FC770B" w:rsidRPr="005944EB" w:rsidRDefault="00FC770B" w:rsidP="00FB6EA9">
      <w:pPr>
        <w:pStyle w:val="Heading3"/>
        <w:keepNext w:val="0"/>
        <w:ind w:hanging="360"/>
      </w:pPr>
      <w:r w:rsidRPr="005944EB">
        <w:t>After replacing anything that is responsible for movement of the work piece or movement of the laser head, a visual inspection of a welded sample must be done prior to restarting production.</w:t>
      </w:r>
    </w:p>
    <w:p w:rsidR="00FC770B" w:rsidRDefault="00FC770B" w:rsidP="00FB6EA9">
      <w:pPr>
        <w:pStyle w:val="Heading3"/>
        <w:keepNext w:val="0"/>
        <w:ind w:hanging="360"/>
      </w:pPr>
      <w:r w:rsidRPr="005944EB">
        <w:t>The manufacturing engineer shall be notified of significant equipment reworks for evaluation if other testing is required prior to restarting production.</w:t>
      </w:r>
    </w:p>
    <w:p w:rsidR="006F3F50" w:rsidRPr="005944EB" w:rsidRDefault="006F3F50" w:rsidP="00FB6EA9">
      <w:pPr>
        <w:pStyle w:val="Heading2"/>
        <w:keepNext w:val="0"/>
      </w:pPr>
      <w:bookmarkStart w:id="75" w:name="_Toc473698009"/>
      <w:r w:rsidRPr="005944EB">
        <w:t>Production Weld Joint Clearances</w:t>
      </w:r>
      <w:bookmarkEnd w:id="75"/>
    </w:p>
    <w:p w:rsidR="006F3F50" w:rsidRPr="005944EB" w:rsidRDefault="006F3F50" w:rsidP="00FB6EA9">
      <w:pPr>
        <w:pStyle w:val="Heading3"/>
        <w:keepNext w:val="0"/>
        <w:ind w:hanging="360"/>
      </w:pPr>
      <w:r w:rsidRPr="005944EB">
        <w:t>Recommended production weld joint clearances are called out per EN10</w:t>
      </w:r>
      <w:r w:rsidR="00251BAB" w:rsidRPr="005944EB">
        <w:t>87</w:t>
      </w:r>
      <w:r w:rsidRPr="005944EB">
        <w:t>.</w:t>
      </w:r>
    </w:p>
    <w:p w:rsidR="006F3F50" w:rsidRPr="005944EB" w:rsidRDefault="006F3F50" w:rsidP="00FB6EA9">
      <w:pPr>
        <w:pStyle w:val="Heading3"/>
        <w:keepNext w:val="0"/>
        <w:ind w:hanging="360"/>
      </w:pPr>
      <w:r w:rsidRPr="005944EB">
        <w:t xml:space="preserve">There may be many reasons to deviate from this guideline (i.e. capability of machined components, fitting together of components, </w:t>
      </w:r>
      <w:proofErr w:type="spellStart"/>
      <w:r w:rsidRPr="005944EB">
        <w:t>etc</w:t>
      </w:r>
      <w:proofErr w:type="spellEnd"/>
      <w:r w:rsidRPr="005944EB">
        <w:t>). Regardless, the drawing tolerances will always specify the maximum weld joint clearance.</w:t>
      </w:r>
    </w:p>
    <w:p w:rsidR="006F3F50" w:rsidRPr="005944EB" w:rsidRDefault="006F3F50" w:rsidP="00FB6EA9">
      <w:pPr>
        <w:pStyle w:val="Heading2"/>
        <w:keepNext w:val="0"/>
      </w:pPr>
      <w:bookmarkStart w:id="76" w:name="_Toc473698010"/>
      <w:r w:rsidRPr="005944EB">
        <w:t>Heat Treatment / Stress Relief</w:t>
      </w:r>
      <w:bookmarkEnd w:id="76"/>
    </w:p>
    <w:p w:rsidR="006F3F50" w:rsidRPr="005944EB" w:rsidRDefault="006930DC" w:rsidP="00FB6EA9">
      <w:pPr>
        <w:pStyle w:val="Heading3"/>
        <w:keepNext w:val="0"/>
        <w:ind w:hanging="360"/>
      </w:pPr>
      <w:r>
        <w:t xml:space="preserve">PCB does not stress relieve </w:t>
      </w:r>
      <w:r w:rsidR="006F3F50" w:rsidRPr="005944EB">
        <w:t>welds or perform any heat treatment after welding.</w:t>
      </w:r>
    </w:p>
    <w:p w:rsidR="006F3F50" w:rsidRPr="005944EB" w:rsidRDefault="006F3F50" w:rsidP="00FB6EA9">
      <w:pPr>
        <w:pStyle w:val="Heading2"/>
        <w:keepNext w:val="0"/>
      </w:pPr>
      <w:bookmarkStart w:id="77" w:name="_Toc473698011"/>
      <w:r w:rsidRPr="005944EB">
        <w:t>Back-up Materials</w:t>
      </w:r>
      <w:bookmarkEnd w:id="77"/>
    </w:p>
    <w:p w:rsidR="006F3F50" w:rsidRPr="005944EB" w:rsidRDefault="006F3F50" w:rsidP="00FB6EA9">
      <w:pPr>
        <w:pStyle w:val="Heading3"/>
        <w:keepNext w:val="0"/>
        <w:ind w:hanging="360"/>
      </w:pPr>
      <w:r w:rsidRPr="005944EB">
        <w:t>Backup materials are not required because the laser beam is absorbed completely by the base materials.</w:t>
      </w:r>
    </w:p>
    <w:p w:rsidR="00FC770B" w:rsidRPr="005944EB" w:rsidRDefault="00FC770B" w:rsidP="00FB6EA9">
      <w:pPr>
        <w:pStyle w:val="Heading2"/>
        <w:keepNext w:val="0"/>
        <w:ind w:left="1080" w:hanging="360"/>
      </w:pPr>
      <w:bookmarkStart w:id="78" w:name="_Toc473698012"/>
      <w:r w:rsidRPr="005944EB">
        <w:t>Filler Metal</w:t>
      </w:r>
      <w:bookmarkEnd w:id="78"/>
    </w:p>
    <w:p w:rsidR="00FC770B" w:rsidRPr="005944EB" w:rsidRDefault="00FC770B" w:rsidP="00FB6EA9">
      <w:pPr>
        <w:pStyle w:val="Heading3"/>
        <w:keepNext w:val="0"/>
        <w:tabs>
          <w:tab w:val="left" w:pos="1440"/>
        </w:tabs>
        <w:ind w:left="1080"/>
      </w:pPr>
      <w:r w:rsidRPr="005944EB">
        <w:t>No filler metal will be used in laser welding at PCB Piezotronics.</w:t>
      </w:r>
    </w:p>
    <w:p w:rsidR="00FC770B" w:rsidRPr="005944EB" w:rsidRDefault="00FC770B" w:rsidP="00FB6EA9">
      <w:pPr>
        <w:pStyle w:val="Heading2"/>
        <w:keepNext w:val="0"/>
        <w:ind w:left="1080" w:hanging="360"/>
      </w:pPr>
      <w:bookmarkStart w:id="79" w:name="_Toc473698013"/>
      <w:r w:rsidRPr="005944EB">
        <w:t xml:space="preserve">Run-on / Run-off </w:t>
      </w:r>
      <w:r w:rsidR="00F81EC3" w:rsidRPr="005944EB">
        <w:t>T</w:t>
      </w:r>
      <w:r w:rsidRPr="005944EB">
        <w:t>abs</w:t>
      </w:r>
      <w:bookmarkEnd w:id="79"/>
    </w:p>
    <w:p w:rsidR="00FC770B" w:rsidRPr="005944EB" w:rsidRDefault="00FC770B" w:rsidP="00FB6EA9">
      <w:pPr>
        <w:pStyle w:val="Heading3"/>
        <w:keepNext w:val="0"/>
        <w:tabs>
          <w:tab w:val="clear" w:pos="1800"/>
          <w:tab w:val="num" w:pos="1440"/>
        </w:tabs>
        <w:ind w:left="1080"/>
      </w:pPr>
      <w:r w:rsidRPr="005944EB">
        <w:t>PCB does not use run-on/ run-off tabs.</w:t>
      </w:r>
    </w:p>
    <w:p w:rsidR="00FC770B" w:rsidRPr="005944EB" w:rsidRDefault="00FC770B" w:rsidP="00FB6EA9">
      <w:pPr>
        <w:pStyle w:val="Heading2"/>
        <w:keepNext w:val="0"/>
        <w:ind w:left="1080" w:hanging="360"/>
      </w:pPr>
      <w:bookmarkStart w:id="80" w:name="_Toc473698014"/>
      <w:r w:rsidRPr="005944EB">
        <w:t>Witness Lines/ Features</w:t>
      </w:r>
      <w:bookmarkEnd w:id="80"/>
    </w:p>
    <w:p w:rsidR="00FC770B" w:rsidRPr="005944EB" w:rsidRDefault="00FC770B" w:rsidP="00FB6EA9">
      <w:pPr>
        <w:pStyle w:val="Heading3"/>
        <w:keepNext w:val="0"/>
        <w:tabs>
          <w:tab w:val="clear" w:pos="1800"/>
          <w:tab w:val="num" w:pos="1440"/>
        </w:tabs>
        <w:ind w:left="1080"/>
      </w:pPr>
      <w:r w:rsidRPr="005944EB">
        <w:t>PCB does not use witness lines or features in our laser welding.</w:t>
      </w:r>
    </w:p>
    <w:p w:rsidR="00FC770B" w:rsidRPr="005944EB" w:rsidRDefault="00FC770B" w:rsidP="00FB6EA9">
      <w:pPr>
        <w:pStyle w:val="Heading2"/>
        <w:keepNext w:val="0"/>
        <w:ind w:left="1080" w:hanging="360"/>
      </w:pPr>
      <w:bookmarkStart w:id="81" w:name="_Toc473698015"/>
      <w:r w:rsidRPr="005944EB">
        <w:t>Test Specimens</w:t>
      </w:r>
      <w:bookmarkEnd w:id="81"/>
    </w:p>
    <w:p w:rsidR="00FC770B" w:rsidRPr="005944EB" w:rsidRDefault="00FC770B" w:rsidP="00FB6EA9">
      <w:pPr>
        <w:pStyle w:val="Heading3"/>
        <w:keepNext w:val="0"/>
        <w:tabs>
          <w:tab w:val="clear" w:pos="1800"/>
          <w:tab w:val="num" w:pos="1440"/>
        </w:tabs>
        <w:ind w:left="1080"/>
      </w:pPr>
      <w:r w:rsidRPr="005944EB">
        <w:t>PCB does not use test specimens.</w:t>
      </w:r>
    </w:p>
    <w:p w:rsidR="003E2D18" w:rsidRPr="00DD2114" w:rsidRDefault="003E2D18" w:rsidP="003E2D18">
      <w:pPr>
        <w:pStyle w:val="Heading2"/>
      </w:pPr>
      <w:bookmarkStart w:id="82" w:name="_Toc473698016"/>
      <w:r w:rsidRPr="00DD2114">
        <w:t xml:space="preserve">Multi-pass </w:t>
      </w:r>
      <w:r w:rsidR="007032F4" w:rsidRPr="00DD2114">
        <w:t xml:space="preserve">and Subsequent Pass </w:t>
      </w:r>
      <w:r w:rsidRPr="00DD2114">
        <w:t>Welds</w:t>
      </w:r>
      <w:bookmarkEnd w:id="82"/>
    </w:p>
    <w:p w:rsidR="003E2D18" w:rsidRPr="00DD2114" w:rsidRDefault="003E2D18" w:rsidP="00601634">
      <w:pPr>
        <w:pStyle w:val="Heading3"/>
        <w:keepNext w:val="0"/>
        <w:tabs>
          <w:tab w:val="clear" w:pos="1800"/>
          <w:tab w:val="num" w:pos="1440"/>
        </w:tabs>
        <w:ind w:left="1080"/>
      </w:pPr>
      <w:r w:rsidRPr="00DD2114">
        <w:t>PCB does not design or utilize multi-pass</w:t>
      </w:r>
      <w:r w:rsidR="007032F4" w:rsidRPr="00DD2114">
        <w:t xml:space="preserve"> and subsequent pass</w:t>
      </w:r>
      <w:r w:rsidRPr="00DD2114">
        <w:t xml:space="preserve"> welds.</w:t>
      </w:r>
    </w:p>
    <w:p w:rsidR="003E2D18" w:rsidRPr="00DD2114" w:rsidRDefault="003E2D18" w:rsidP="003E2D18">
      <w:pPr>
        <w:pStyle w:val="Heading2"/>
      </w:pPr>
      <w:bookmarkStart w:id="83" w:name="_Toc473698017"/>
      <w:r w:rsidRPr="00DD2114">
        <w:t>GTA Tack Welding</w:t>
      </w:r>
      <w:bookmarkEnd w:id="83"/>
    </w:p>
    <w:p w:rsidR="003E2D18" w:rsidRPr="00DD2114" w:rsidRDefault="003E2D18" w:rsidP="00601634">
      <w:pPr>
        <w:pStyle w:val="Heading3"/>
        <w:keepNext w:val="0"/>
        <w:tabs>
          <w:tab w:val="clear" w:pos="1800"/>
          <w:tab w:val="num" w:pos="1440"/>
        </w:tabs>
        <w:ind w:left="1080"/>
      </w:pPr>
      <w:r w:rsidRPr="00DD2114">
        <w:t>PCB does not have a process for GTA tack welding.</w:t>
      </w:r>
    </w:p>
    <w:p w:rsidR="004A4BF7" w:rsidRPr="00DD2114" w:rsidRDefault="004A4BF7" w:rsidP="004A4BF7">
      <w:pPr>
        <w:pStyle w:val="Heading2"/>
      </w:pPr>
      <w:bookmarkStart w:id="84" w:name="_Toc473698018"/>
      <w:r w:rsidRPr="00DD2114">
        <w:t>Bend Tests</w:t>
      </w:r>
      <w:bookmarkEnd w:id="84"/>
    </w:p>
    <w:p w:rsidR="004A4BF7" w:rsidRPr="00DD2114" w:rsidRDefault="004A4BF7" w:rsidP="00601634">
      <w:pPr>
        <w:pStyle w:val="Heading3"/>
        <w:keepNext w:val="0"/>
        <w:tabs>
          <w:tab w:val="clear" w:pos="1800"/>
          <w:tab w:val="num" w:pos="1440"/>
        </w:tabs>
        <w:ind w:left="1080"/>
      </w:pPr>
      <w:r w:rsidRPr="00DD2114">
        <w:t>PCB does not perform bend tests on sample or production parts.</w:t>
      </w:r>
    </w:p>
    <w:p w:rsidR="004A4BF7" w:rsidRPr="00DD2114" w:rsidRDefault="004A4BF7" w:rsidP="004A4BF7">
      <w:pPr>
        <w:pStyle w:val="Heading2"/>
      </w:pPr>
      <w:bookmarkStart w:id="85" w:name="_Toc473698019"/>
      <w:proofErr w:type="spellStart"/>
      <w:r w:rsidRPr="00DD2114">
        <w:t>Maskants</w:t>
      </w:r>
      <w:bookmarkEnd w:id="85"/>
      <w:proofErr w:type="spellEnd"/>
    </w:p>
    <w:p w:rsidR="004A4BF7" w:rsidRPr="00DD2114" w:rsidRDefault="004A4BF7" w:rsidP="00601634">
      <w:pPr>
        <w:pStyle w:val="Heading3"/>
        <w:keepNext w:val="0"/>
        <w:tabs>
          <w:tab w:val="clear" w:pos="1800"/>
          <w:tab w:val="num" w:pos="1440"/>
        </w:tabs>
        <w:ind w:left="1080"/>
      </w:pPr>
      <w:r w:rsidRPr="00DD2114">
        <w:t xml:space="preserve">PCB does not use </w:t>
      </w:r>
      <w:proofErr w:type="spellStart"/>
      <w:r w:rsidRPr="00DD2114">
        <w:t>maskants</w:t>
      </w:r>
      <w:proofErr w:type="spellEnd"/>
      <w:r w:rsidRPr="00DD2114">
        <w:t xml:space="preserve"> of any kind for the welding process.</w:t>
      </w:r>
    </w:p>
    <w:sectPr w:rsidR="004A4BF7" w:rsidRPr="00DD2114" w:rsidSect="002B440D">
      <w:headerReference w:type="default" r:id="rId8"/>
      <w:footerReference w:type="default" r:id="rId9"/>
      <w:pgSz w:w="12240" w:h="15840" w:code="1"/>
      <w:pgMar w:top="1440" w:right="720" w:bottom="1008" w:left="720" w:header="720" w:footer="0" w:gutter="0"/>
      <w:paperSrc w:first="4" w:other="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25F1" w:rsidRDefault="004425F1">
      <w:r>
        <w:separator/>
      </w:r>
    </w:p>
  </w:endnote>
  <w:endnote w:type="continuationSeparator" w:id="0">
    <w:p w:rsidR="004425F1" w:rsidRDefault="00442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3602"/>
      <w:gridCol w:w="6020"/>
      <w:gridCol w:w="1178"/>
    </w:tblGrid>
    <w:tr w:rsidR="004425F1" w:rsidRPr="001A1257" w:rsidTr="001A1257">
      <w:tc>
        <w:tcPr>
          <w:tcW w:w="3672" w:type="dxa"/>
          <w:shd w:val="clear" w:color="auto" w:fill="auto"/>
          <w:vAlign w:val="center"/>
        </w:tcPr>
        <w:p w:rsidR="004425F1" w:rsidRPr="001A1257" w:rsidRDefault="004425F1" w:rsidP="001A1257">
          <w:pPr>
            <w:pStyle w:val="Footer"/>
            <w:jc w:val="center"/>
            <w:rPr>
              <w:rFonts w:cs="Arial"/>
              <w:sz w:val="16"/>
              <w:szCs w:val="16"/>
            </w:rPr>
          </w:pPr>
        </w:p>
      </w:tc>
      <w:tc>
        <w:tcPr>
          <w:tcW w:w="6156" w:type="dxa"/>
          <w:shd w:val="clear" w:color="auto" w:fill="auto"/>
          <w:vAlign w:val="center"/>
        </w:tcPr>
        <w:p w:rsidR="004425F1" w:rsidRPr="001A1257" w:rsidRDefault="004425F1" w:rsidP="001A1257">
          <w:pPr>
            <w:pStyle w:val="Footer"/>
            <w:jc w:val="right"/>
            <w:rPr>
              <w:rFonts w:cs="Arial"/>
              <w:sz w:val="16"/>
              <w:szCs w:val="16"/>
            </w:rPr>
          </w:pPr>
        </w:p>
      </w:tc>
      <w:tc>
        <w:tcPr>
          <w:tcW w:w="1188" w:type="dxa"/>
          <w:shd w:val="clear" w:color="auto" w:fill="auto"/>
          <w:vAlign w:val="center"/>
        </w:tcPr>
        <w:p w:rsidR="004425F1" w:rsidRPr="001A1257" w:rsidRDefault="004425F1" w:rsidP="001A1257">
          <w:pPr>
            <w:pStyle w:val="Footer"/>
            <w:jc w:val="right"/>
            <w:rPr>
              <w:rFonts w:cs="Arial"/>
              <w:sz w:val="16"/>
              <w:szCs w:val="16"/>
            </w:rPr>
          </w:pPr>
          <w:r>
            <w:rPr>
              <w:rFonts w:cs="Arial"/>
              <w:sz w:val="16"/>
              <w:szCs w:val="16"/>
            </w:rPr>
            <w:t>TA1003</w:t>
          </w:r>
        </w:p>
      </w:tc>
    </w:tr>
    <w:tr w:rsidR="004425F1" w:rsidRPr="001A1257" w:rsidTr="001A1257">
      <w:tc>
        <w:tcPr>
          <w:tcW w:w="3672" w:type="dxa"/>
          <w:shd w:val="clear" w:color="auto" w:fill="auto"/>
          <w:vAlign w:val="center"/>
        </w:tcPr>
        <w:p w:rsidR="004425F1" w:rsidRPr="001A1257" w:rsidRDefault="000A7415" w:rsidP="006B663F">
          <w:pPr>
            <w:pStyle w:val="Footer"/>
            <w:rPr>
              <w:rFonts w:cs="Arial"/>
              <w:sz w:val="16"/>
              <w:szCs w:val="16"/>
            </w:rPr>
          </w:pPr>
          <w:r w:rsidRPr="000A7415">
            <w:rPr>
              <w:rFonts w:cs="Arial"/>
              <w:color w:val="FF0000"/>
              <w:sz w:val="16"/>
              <w:szCs w:val="16"/>
            </w:rPr>
            <w:t>SPAM Approval Required</w:t>
          </w:r>
        </w:p>
      </w:tc>
      <w:tc>
        <w:tcPr>
          <w:tcW w:w="6156" w:type="dxa"/>
          <w:shd w:val="clear" w:color="auto" w:fill="auto"/>
          <w:vAlign w:val="center"/>
        </w:tcPr>
        <w:p w:rsidR="004425F1" w:rsidRPr="001A1257" w:rsidRDefault="004425F1" w:rsidP="00CD2070">
          <w:pPr>
            <w:pStyle w:val="Footer"/>
            <w:rPr>
              <w:rFonts w:cs="Arial"/>
              <w:sz w:val="16"/>
              <w:szCs w:val="16"/>
            </w:rPr>
          </w:pPr>
          <w:r w:rsidRPr="001A1257">
            <w:rPr>
              <w:rFonts w:cs="Arial"/>
              <w:sz w:val="16"/>
              <w:szCs w:val="16"/>
            </w:rPr>
            <w:t xml:space="preserve">                                    PAGE </w:t>
          </w:r>
          <w:r w:rsidRPr="001A1257">
            <w:rPr>
              <w:rStyle w:val="PageNumber"/>
              <w:rFonts w:cs="Arial"/>
              <w:sz w:val="16"/>
              <w:szCs w:val="16"/>
            </w:rPr>
            <w:fldChar w:fldCharType="begin"/>
          </w:r>
          <w:r w:rsidRPr="001A1257">
            <w:rPr>
              <w:rStyle w:val="PageNumber"/>
              <w:rFonts w:cs="Arial"/>
              <w:sz w:val="16"/>
              <w:szCs w:val="16"/>
            </w:rPr>
            <w:instrText xml:space="preserve"> PAGE </w:instrText>
          </w:r>
          <w:r w:rsidRPr="001A1257">
            <w:rPr>
              <w:rStyle w:val="PageNumber"/>
              <w:rFonts w:cs="Arial"/>
              <w:sz w:val="16"/>
              <w:szCs w:val="16"/>
            </w:rPr>
            <w:fldChar w:fldCharType="separate"/>
          </w:r>
          <w:r w:rsidR="00464D9E">
            <w:rPr>
              <w:rStyle w:val="PageNumber"/>
              <w:rFonts w:cs="Arial"/>
              <w:noProof/>
              <w:sz w:val="16"/>
              <w:szCs w:val="16"/>
            </w:rPr>
            <w:t>2</w:t>
          </w:r>
          <w:r w:rsidRPr="001A1257">
            <w:rPr>
              <w:rStyle w:val="PageNumber"/>
              <w:rFonts w:cs="Arial"/>
              <w:sz w:val="16"/>
              <w:szCs w:val="16"/>
            </w:rPr>
            <w:fldChar w:fldCharType="end"/>
          </w:r>
          <w:r w:rsidRPr="001A1257">
            <w:rPr>
              <w:rStyle w:val="PageNumber"/>
              <w:rFonts w:cs="Arial"/>
              <w:sz w:val="16"/>
              <w:szCs w:val="16"/>
            </w:rPr>
            <w:t xml:space="preserve"> of </w:t>
          </w:r>
          <w:r w:rsidRPr="001A1257">
            <w:rPr>
              <w:rStyle w:val="PageNumber"/>
              <w:rFonts w:cs="Arial"/>
              <w:sz w:val="16"/>
              <w:szCs w:val="16"/>
            </w:rPr>
            <w:fldChar w:fldCharType="begin"/>
          </w:r>
          <w:r w:rsidRPr="001A1257">
            <w:rPr>
              <w:rStyle w:val="PageNumber"/>
              <w:rFonts w:cs="Arial"/>
              <w:sz w:val="16"/>
              <w:szCs w:val="16"/>
            </w:rPr>
            <w:instrText xml:space="preserve"> NUMPAGES </w:instrText>
          </w:r>
          <w:r w:rsidRPr="001A1257">
            <w:rPr>
              <w:rStyle w:val="PageNumber"/>
              <w:rFonts w:cs="Arial"/>
              <w:sz w:val="16"/>
              <w:szCs w:val="16"/>
            </w:rPr>
            <w:fldChar w:fldCharType="separate"/>
          </w:r>
          <w:r w:rsidR="00464D9E">
            <w:rPr>
              <w:rStyle w:val="PageNumber"/>
              <w:rFonts w:cs="Arial"/>
              <w:noProof/>
              <w:sz w:val="16"/>
              <w:szCs w:val="16"/>
            </w:rPr>
            <w:t>17</w:t>
          </w:r>
          <w:r w:rsidRPr="001A1257">
            <w:rPr>
              <w:rStyle w:val="PageNumber"/>
              <w:rFonts w:cs="Arial"/>
              <w:sz w:val="16"/>
              <w:szCs w:val="16"/>
            </w:rPr>
            <w:fldChar w:fldCharType="end"/>
          </w:r>
        </w:p>
      </w:tc>
      <w:tc>
        <w:tcPr>
          <w:tcW w:w="1188" w:type="dxa"/>
          <w:shd w:val="clear" w:color="auto" w:fill="auto"/>
          <w:vAlign w:val="center"/>
        </w:tcPr>
        <w:p w:rsidR="004425F1" w:rsidRDefault="004425F1" w:rsidP="00182152">
          <w:pPr>
            <w:pStyle w:val="Footer"/>
            <w:jc w:val="right"/>
            <w:rPr>
              <w:rFonts w:cs="Arial"/>
              <w:color w:val="FF0000"/>
              <w:sz w:val="16"/>
              <w:szCs w:val="16"/>
            </w:rPr>
          </w:pPr>
          <w:r w:rsidRPr="001A1257">
            <w:rPr>
              <w:rFonts w:cs="Arial"/>
              <w:sz w:val="16"/>
              <w:szCs w:val="16"/>
            </w:rPr>
            <w:t xml:space="preserve">REV </w:t>
          </w:r>
          <w:r w:rsidR="00464D9E">
            <w:rPr>
              <w:rFonts w:cs="Arial"/>
              <w:color w:val="FF0000"/>
              <w:sz w:val="16"/>
              <w:szCs w:val="16"/>
            </w:rPr>
            <w:t>AC</w:t>
          </w:r>
        </w:p>
        <w:p w:rsidR="004425F1" w:rsidRPr="001A1257" w:rsidRDefault="004425F1" w:rsidP="00182152">
          <w:pPr>
            <w:pStyle w:val="Footer"/>
            <w:jc w:val="right"/>
            <w:rPr>
              <w:rFonts w:cs="Arial"/>
              <w:sz w:val="16"/>
              <w:szCs w:val="16"/>
            </w:rPr>
          </w:pPr>
        </w:p>
      </w:tc>
    </w:tr>
  </w:tbl>
  <w:p w:rsidR="004425F1" w:rsidRPr="00895072" w:rsidRDefault="004425F1" w:rsidP="006B663F">
    <w:pPr>
      <w:pStyle w:val="Footer"/>
      <w:rPr>
        <w:sz w:val="16"/>
        <w:szCs w:val="16"/>
      </w:rPr>
    </w:pPr>
    <w:r w:rsidRPr="00895072">
      <w:rPr>
        <w:sz w:val="16"/>
        <w:szCs w:val="16"/>
      </w:rPr>
      <w:t>CS001 Us</w:t>
    </w:r>
    <w:r>
      <w:rPr>
        <w:sz w:val="16"/>
        <w:szCs w:val="16"/>
      </w:rPr>
      <w:t>er’s Guide Template Rev. NR 10/3</w:t>
    </w:r>
    <w:r w:rsidRPr="00895072">
      <w:rPr>
        <w:sz w:val="16"/>
        <w:szCs w:val="16"/>
      </w:rPr>
      <w:t>0/08</w:t>
    </w:r>
  </w:p>
  <w:p w:rsidR="004425F1" w:rsidRPr="006B663F" w:rsidRDefault="004425F1" w:rsidP="006B66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25F1" w:rsidRDefault="004425F1">
      <w:r>
        <w:separator/>
      </w:r>
    </w:p>
  </w:footnote>
  <w:footnote w:type="continuationSeparator" w:id="0">
    <w:p w:rsidR="004425F1" w:rsidRDefault="004425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25F1" w:rsidRDefault="004425F1">
    <w:pPr>
      <w:pStyle w:val="Header"/>
      <w:rPr>
        <w:sz w:val="18"/>
      </w:rPr>
    </w:pPr>
    <w:r>
      <w:rPr>
        <w:noProof/>
        <w:sz w:val="28"/>
      </w:rPr>
      <w:drawing>
        <wp:anchor distT="0" distB="0" distL="114300" distR="114300" simplePos="0" relativeHeight="251657216" behindDoc="0" locked="0" layoutInCell="1" allowOverlap="1" wp14:anchorId="1C902543" wp14:editId="60F24451">
          <wp:simplePos x="0" y="0"/>
          <wp:positionH relativeFrom="column">
            <wp:posOffset>36195</wp:posOffset>
          </wp:positionH>
          <wp:positionV relativeFrom="paragraph">
            <wp:posOffset>-43180</wp:posOffset>
          </wp:positionV>
          <wp:extent cx="3327400" cy="476250"/>
          <wp:effectExtent l="0" t="0" r="6350" b="0"/>
          <wp:wrapSquare wrapText="bothSides"/>
          <wp:docPr id="3" name="Picture 3" descr="PCB Piezotronics, Inc.">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B Piezotronics, Inc.">
                    <a:hlinkClick r:id="rId1"/>
                  </pic:cNvPr>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3327400" cy="4762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8"/>
      </w:rPr>
      <w:drawing>
        <wp:anchor distT="0" distB="0" distL="114300" distR="114300" simplePos="0" relativeHeight="251658240" behindDoc="0" locked="0" layoutInCell="1" allowOverlap="1" wp14:anchorId="4933D47B" wp14:editId="646B5297">
          <wp:simplePos x="0" y="0"/>
          <wp:positionH relativeFrom="column">
            <wp:posOffset>4890135</wp:posOffset>
          </wp:positionH>
          <wp:positionV relativeFrom="paragraph">
            <wp:posOffset>-43180</wp:posOffset>
          </wp:positionV>
          <wp:extent cx="1905000" cy="514350"/>
          <wp:effectExtent l="0" t="0" r="0" b="0"/>
          <wp:wrapSquare wrapText="bothSides"/>
          <wp:docPr id="4" name="imgTCS" descr="Click to go to TCS">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TCS" descr="Click to go to TCS">
                    <a:hlinkClick r:id="rId4"/>
                  </pic:cNvPr>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905000" cy="514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425F1" w:rsidRDefault="004425F1" w:rsidP="00895072">
    <w:pPr>
      <w:rPr>
        <w:sz w:val="28"/>
      </w:rPr>
    </w:pPr>
  </w:p>
  <w:p w:rsidR="004425F1" w:rsidRDefault="004425F1" w:rsidP="007B64C6">
    <w:pPr>
      <w:rPr>
        <w:sz w:val="28"/>
      </w:rPr>
    </w:pPr>
  </w:p>
  <w:p w:rsidR="004425F1" w:rsidRPr="0011583B" w:rsidRDefault="004425F1" w:rsidP="0011583B">
    <w:pPr>
      <w:tabs>
        <w:tab w:val="right" w:leader="underscore" w:pos="10800"/>
      </w:tabs>
      <w:ind w:left="360" w:hanging="360"/>
      <w:jc w:val="center"/>
      <w:rPr>
        <w:rFonts w:ascii="Times New Roman" w:hAnsi="Times New Roman"/>
        <w:b/>
        <w:sz w:val="36"/>
        <w:szCs w:val="36"/>
      </w:rPr>
    </w:pPr>
    <w:r w:rsidRPr="0011583B">
      <w:rPr>
        <w:rFonts w:ascii="Times New Roman" w:hAnsi="Times New Roman"/>
        <w:sz w:val="36"/>
        <w:szCs w:val="36"/>
      </w:rPr>
      <w:t xml:space="preserve"> </w:t>
    </w:r>
    <w:r w:rsidRPr="0011583B">
      <w:rPr>
        <w:rFonts w:ascii="Times New Roman" w:hAnsi="Times New Roman"/>
        <w:b/>
        <w:sz w:val="36"/>
        <w:szCs w:val="36"/>
      </w:rPr>
      <w:t>Laser Welding Process and Operating</w:t>
    </w:r>
    <w:r>
      <w:rPr>
        <w:rFonts w:ascii="Times New Roman" w:hAnsi="Times New Roman"/>
        <w:b/>
        <w:sz w:val="36"/>
        <w:szCs w:val="36"/>
      </w:rPr>
      <w:t xml:space="preserve"> User</w:t>
    </w:r>
    <w:r w:rsidRPr="0011583B">
      <w:rPr>
        <w:rFonts w:ascii="Times New Roman" w:hAnsi="Times New Roman"/>
        <w:b/>
        <w:sz w:val="36"/>
        <w:szCs w:val="36"/>
      </w:rPr>
      <w:t xml:space="preserve"> Guide</w:t>
    </w:r>
  </w:p>
  <w:p w:rsidR="004425F1" w:rsidRDefault="004425F1" w:rsidP="006C2FD8">
    <w:pPr>
      <w:jc w:val="center"/>
      <w:rPr>
        <w:sz w:val="28"/>
      </w:rPr>
    </w:pPr>
    <w:r>
      <w:rPr>
        <w:sz w:val="28"/>
      </w:rPr>
      <w:t>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E419FE"/>
    <w:multiLevelType w:val="multilevel"/>
    <w:tmpl w:val="BA9EBE92"/>
    <w:lvl w:ilvl="0">
      <w:start w:val="1"/>
      <w:numFmt w:val="upperRoman"/>
      <w:pStyle w:val="Heading1"/>
      <w:lvlText w:val="%1."/>
      <w:lvlJc w:val="left"/>
      <w:pPr>
        <w:tabs>
          <w:tab w:val="num" w:pos="360"/>
        </w:tabs>
        <w:ind w:left="0" w:firstLine="0"/>
      </w:pPr>
    </w:lvl>
    <w:lvl w:ilvl="1">
      <w:start w:val="1"/>
      <w:numFmt w:val="upperLetter"/>
      <w:pStyle w:val="Heading2"/>
      <w:lvlText w:val="%2."/>
      <w:lvlJc w:val="left"/>
      <w:pPr>
        <w:tabs>
          <w:tab w:val="num" w:pos="900"/>
        </w:tabs>
        <w:ind w:left="540" w:firstLine="0"/>
      </w:pPr>
      <w:rPr>
        <w:color w:val="auto"/>
      </w:rPr>
    </w:lvl>
    <w:lvl w:ilvl="2">
      <w:start w:val="1"/>
      <w:numFmt w:val="decimal"/>
      <w:pStyle w:val="Heading3"/>
      <w:lvlText w:val="%3."/>
      <w:lvlJc w:val="left"/>
      <w:pPr>
        <w:tabs>
          <w:tab w:val="num" w:pos="1800"/>
        </w:tabs>
        <w:ind w:left="1440" w:firstLine="0"/>
      </w:pPr>
      <w:rPr>
        <w:b w:val="0"/>
        <w:color w:val="auto"/>
      </w:rPr>
    </w:lvl>
    <w:lvl w:ilvl="3">
      <w:start w:val="1"/>
      <w:numFmt w:val="lowerLetter"/>
      <w:pStyle w:val="Heading4"/>
      <w:lvlText w:val="%4)"/>
      <w:lvlJc w:val="left"/>
      <w:pPr>
        <w:tabs>
          <w:tab w:val="num" w:pos="1890"/>
        </w:tabs>
        <w:ind w:left="153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5537"/>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50D"/>
    <w:rsid w:val="0000150D"/>
    <w:rsid w:val="00010383"/>
    <w:rsid w:val="00011CB7"/>
    <w:rsid w:val="0002154E"/>
    <w:rsid w:val="00024A9E"/>
    <w:rsid w:val="00027219"/>
    <w:rsid w:val="0003259C"/>
    <w:rsid w:val="00033F5F"/>
    <w:rsid w:val="00036A8B"/>
    <w:rsid w:val="000375A5"/>
    <w:rsid w:val="0004143C"/>
    <w:rsid w:val="0005178F"/>
    <w:rsid w:val="0006031E"/>
    <w:rsid w:val="00073589"/>
    <w:rsid w:val="00073BE2"/>
    <w:rsid w:val="0009448D"/>
    <w:rsid w:val="000A18C6"/>
    <w:rsid w:val="000A4392"/>
    <w:rsid w:val="000A4B85"/>
    <w:rsid w:val="000A6048"/>
    <w:rsid w:val="000A7415"/>
    <w:rsid w:val="000B48F6"/>
    <w:rsid w:val="000B52E4"/>
    <w:rsid w:val="000B5BC4"/>
    <w:rsid w:val="000B5EA5"/>
    <w:rsid w:val="000C2357"/>
    <w:rsid w:val="000C6734"/>
    <w:rsid w:val="000D620A"/>
    <w:rsid w:val="000E11E2"/>
    <w:rsid w:val="000E221F"/>
    <w:rsid w:val="000E3677"/>
    <w:rsid w:val="000E3BBF"/>
    <w:rsid w:val="000E59D5"/>
    <w:rsid w:val="000E6121"/>
    <w:rsid w:val="000E7D74"/>
    <w:rsid w:val="000F6894"/>
    <w:rsid w:val="0010296C"/>
    <w:rsid w:val="00112BDC"/>
    <w:rsid w:val="00113E8D"/>
    <w:rsid w:val="0011583B"/>
    <w:rsid w:val="00123CF8"/>
    <w:rsid w:val="001244E1"/>
    <w:rsid w:val="00124ED9"/>
    <w:rsid w:val="00125070"/>
    <w:rsid w:val="00133C8E"/>
    <w:rsid w:val="00134312"/>
    <w:rsid w:val="0013454D"/>
    <w:rsid w:val="00135C0D"/>
    <w:rsid w:val="001436E2"/>
    <w:rsid w:val="00143B57"/>
    <w:rsid w:val="00146CE6"/>
    <w:rsid w:val="0016269D"/>
    <w:rsid w:val="00167F24"/>
    <w:rsid w:val="00181E12"/>
    <w:rsid w:val="00182152"/>
    <w:rsid w:val="00186F41"/>
    <w:rsid w:val="0018773D"/>
    <w:rsid w:val="00187A83"/>
    <w:rsid w:val="00195431"/>
    <w:rsid w:val="00196EB0"/>
    <w:rsid w:val="0019711C"/>
    <w:rsid w:val="001A1257"/>
    <w:rsid w:val="001A4AAB"/>
    <w:rsid w:val="001A5799"/>
    <w:rsid w:val="001B0817"/>
    <w:rsid w:val="001B1C82"/>
    <w:rsid w:val="001B3810"/>
    <w:rsid w:val="001B607E"/>
    <w:rsid w:val="001C1D4C"/>
    <w:rsid w:val="001D2115"/>
    <w:rsid w:val="001D55B8"/>
    <w:rsid w:val="001D699F"/>
    <w:rsid w:val="001D7C10"/>
    <w:rsid w:val="001E5C02"/>
    <w:rsid w:val="001E7872"/>
    <w:rsid w:val="001F0696"/>
    <w:rsid w:val="001F4F9A"/>
    <w:rsid w:val="002032B4"/>
    <w:rsid w:val="00204822"/>
    <w:rsid w:val="0020547D"/>
    <w:rsid w:val="00215B57"/>
    <w:rsid w:val="00220663"/>
    <w:rsid w:val="002220D6"/>
    <w:rsid w:val="0022277E"/>
    <w:rsid w:val="0022518E"/>
    <w:rsid w:val="00233499"/>
    <w:rsid w:val="002360CF"/>
    <w:rsid w:val="00246152"/>
    <w:rsid w:val="002471B0"/>
    <w:rsid w:val="00247477"/>
    <w:rsid w:val="0025133E"/>
    <w:rsid w:val="00251BAB"/>
    <w:rsid w:val="0025526C"/>
    <w:rsid w:val="00257635"/>
    <w:rsid w:val="002635E8"/>
    <w:rsid w:val="00263B7D"/>
    <w:rsid w:val="00265631"/>
    <w:rsid w:val="002656EB"/>
    <w:rsid w:val="0027026E"/>
    <w:rsid w:val="0027639E"/>
    <w:rsid w:val="00277012"/>
    <w:rsid w:val="00282162"/>
    <w:rsid w:val="00282566"/>
    <w:rsid w:val="00283C8C"/>
    <w:rsid w:val="002939DB"/>
    <w:rsid w:val="00294152"/>
    <w:rsid w:val="002953DA"/>
    <w:rsid w:val="002A43FE"/>
    <w:rsid w:val="002A7416"/>
    <w:rsid w:val="002A7419"/>
    <w:rsid w:val="002B440D"/>
    <w:rsid w:val="002B550E"/>
    <w:rsid w:val="002B72D2"/>
    <w:rsid w:val="002C0FB0"/>
    <w:rsid w:val="002D76B7"/>
    <w:rsid w:val="002E2187"/>
    <w:rsid w:val="002F1213"/>
    <w:rsid w:val="002F273D"/>
    <w:rsid w:val="002F53AE"/>
    <w:rsid w:val="002F58F1"/>
    <w:rsid w:val="002F6278"/>
    <w:rsid w:val="002F6A26"/>
    <w:rsid w:val="00303AF8"/>
    <w:rsid w:val="003058A3"/>
    <w:rsid w:val="00306472"/>
    <w:rsid w:val="00306CEB"/>
    <w:rsid w:val="0030710F"/>
    <w:rsid w:val="003107E8"/>
    <w:rsid w:val="00311C66"/>
    <w:rsid w:val="00314BB7"/>
    <w:rsid w:val="003176A6"/>
    <w:rsid w:val="0032124E"/>
    <w:rsid w:val="00325EE1"/>
    <w:rsid w:val="003261CF"/>
    <w:rsid w:val="00330870"/>
    <w:rsid w:val="00331E89"/>
    <w:rsid w:val="003358A7"/>
    <w:rsid w:val="00336957"/>
    <w:rsid w:val="003414BB"/>
    <w:rsid w:val="003422DB"/>
    <w:rsid w:val="00355F83"/>
    <w:rsid w:val="003566AB"/>
    <w:rsid w:val="00360771"/>
    <w:rsid w:val="003662EE"/>
    <w:rsid w:val="0036792C"/>
    <w:rsid w:val="00367B08"/>
    <w:rsid w:val="00370F7A"/>
    <w:rsid w:val="003721CB"/>
    <w:rsid w:val="0037265A"/>
    <w:rsid w:val="00373565"/>
    <w:rsid w:val="00381AD7"/>
    <w:rsid w:val="003A45CA"/>
    <w:rsid w:val="003C3895"/>
    <w:rsid w:val="003C7AB3"/>
    <w:rsid w:val="003D1065"/>
    <w:rsid w:val="003D2867"/>
    <w:rsid w:val="003E2D18"/>
    <w:rsid w:val="003F12B3"/>
    <w:rsid w:val="003F6185"/>
    <w:rsid w:val="003F67E5"/>
    <w:rsid w:val="003F7CAB"/>
    <w:rsid w:val="00400EDE"/>
    <w:rsid w:val="0041515A"/>
    <w:rsid w:val="00426462"/>
    <w:rsid w:val="004313F1"/>
    <w:rsid w:val="00432E12"/>
    <w:rsid w:val="00441ADF"/>
    <w:rsid w:val="004425F1"/>
    <w:rsid w:val="00443D55"/>
    <w:rsid w:val="0044491E"/>
    <w:rsid w:val="004538BC"/>
    <w:rsid w:val="00464D9E"/>
    <w:rsid w:val="004709C8"/>
    <w:rsid w:val="00477BD4"/>
    <w:rsid w:val="004910B2"/>
    <w:rsid w:val="004A17D6"/>
    <w:rsid w:val="004A1B86"/>
    <w:rsid w:val="004A3FB6"/>
    <w:rsid w:val="004A4BF7"/>
    <w:rsid w:val="004A5115"/>
    <w:rsid w:val="004A6CA5"/>
    <w:rsid w:val="004B15D5"/>
    <w:rsid w:val="004B1BA6"/>
    <w:rsid w:val="004B2CB4"/>
    <w:rsid w:val="004B4694"/>
    <w:rsid w:val="004B6C02"/>
    <w:rsid w:val="004D162C"/>
    <w:rsid w:val="004D31A3"/>
    <w:rsid w:val="004D350D"/>
    <w:rsid w:val="004D754C"/>
    <w:rsid w:val="004E7A3A"/>
    <w:rsid w:val="00501EC8"/>
    <w:rsid w:val="00505134"/>
    <w:rsid w:val="00505A36"/>
    <w:rsid w:val="0050745F"/>
    <w:rsid w:val="00512522"/>
    <w:rsid w:val="0052249E"/>
    <w:rsid w:val="005276E8"/>
    <w:rsid w:val="005342F5"/>
    <w:rsid w:val="00544FDA"/>
    <w:rsid w:val="0055266E"/>
    <w:rsid w:val="0055294C"/>
    <w:rsid w:val="00557EAF"/>
    <w:rsid w:val="00561BEA"/>
    <w:rsid w:val="005651D4"/>
    <w:rsid w:val="00570FFE"/>
    <w:rsid w:val="00572530"/>
    <w:rsid w:val="0057457E"/>
    <w:rsid w:val="00577579"/>
    <w:rsid w:val="005779C1"/>
    <w:rsid w:val="00591DA1"/>
    <w:rsid w:val="00592910"/>
    <w:rsid w:val="005944EB"/>
    <w:rsid w:val="005A307A"/>
    <w:rsid w:val="005A41D0"/>
    <w:rsid w:val="005B4FC9"/>
    <w:rsid w:val="005B5A17"/>
    <w:rsid w:val="005B6DF3"/>
    <w:rsid w:val="005C4506"/>
    <w:rsid w:val="005D5F7F"/>
    <w:rsid w:val="005D6616"/>
    <w:rsid w:val="005E245A"/>
    <w:rsid w:val="005E48AB"/>
    <w:rsid w:val="005E740B"/>
    <w:rsid w:val="005F2C71"/>
    <w:rsid w:val="005F5321"/>
    <w:rsid w:val="005F7A34"/>
    <w:rsid w:val="00601634"/>
    <w:rsid w:val="00623E57"/>
    <w:rsid w:val="00624C80"/>
    <w:rsid w:val="00631461"/>
    <w:rsid w:val="00632469"/>
    <w:rsid w:val="00641D03"/>
    <w:rsid w:val="006435C0"/>
    <w:rsid w:val="00643F0D"/>
    <w:rsid w:val="00647F4C"/>
    <w:rsid w:val="00650BB0"/>
    <w:rsid w:val="006562AF"/>
    <w:rsid w:val="00662032"/>
    <w:rsid w:val="00666F1F"/>
    <w:rsid w:val="00667FBF"/>
    <w:rsid w:val="006715C4"/>
    <w:rsid w:val="00685ADE"/>
    <w:rsid w:val="0069031B"/>
    <w:rsid w:val="006922C9"/>
    <w:rsid w:val="006930DC"/>
    <w:rsid w:val="00693CE1"/>
    <w:rsid w:val="00696CF6"/>
    <w:rsid w:val="006B3484"/>
    <w:rsid w:val="006B663F"/>
    <w:rsid w:val="006C077C"/>
    <w:rsid w:val="006C2FD8"/>
    <w:rsid w:val="006C43AC"/>
    <w:rsid w:val="006D29DB"/>
    <w:rsid w:val="006D7572"/>
    <w:rsid w:val="006E09AB"/>
    <w:rsid w:val="006E2FE4"/>
    <w:rsid w:val="006E4410"/>
    <w:rsid w:val="006E57C7"/>
    <w:rsid w:val="006F3F50"/>
    <w:rsid w:val="006F509F"/>
    <w:rsid w:val="006F5CB0"/>
    <w:rsid w:val="00701229"/>
    <w:rsid w:val="007032F4"/>
    <w:rsid w:val="00705480"/>
    <w:rsid w:val="007102A1"/>
    <w:rsid w:val="00715E4F"/>
    <w:rsid w:val="0073360E"/>
    <w:rsid w:val="007357FF"/>
    <w:rsid w:val="007376D1"/>
    <w:rsid w:val="00740918"/>
    <w:rsid w:val="00741EDF"/>
    <w:rsid w:val="00742BE0"/>
    <w:rsid w:val="00747999"/>
    <w:rsid w:val="007556A7"/>
    <w:rsid w:val="00756562"/>
    <w:rsid w:val="00757C3B"/>
    <w:rsid w:val="00757F8E"/>
    <w:rsid w:val="00761E42"/>
    <w:rsid w:val="00771736"/>
    <w:rsid w:val="00774285"/>
    <w:rsid w:val="0078112B"/>
    <w:rsid w:val="00781EFF"/>
    <w:rsid w:val="00794CEB"/>
    <w:rsid w:val="00796221"/>
    <w:rsid w:val="007A02D9"/>
    <w:rsid w:val="007A1722"/>
    <w:rsid w:val="007A51A9"/>
    <w:rsid w:val="007B100B"/>
    <w:rsid w:val="007B61C2"/>
    <w:rsid w:val="007B64C6"/>
    <w:rsid w:val="007B683B"/>
    <w:rsid w:val="007B6D2E"/>
    <w:rsid w:val="007C27EC"/>
    <w:rsid w:val="007D2CD2"/>
    <w:rsid w:val="007E6CFC"/>
    <w:rsid w:val="007E7F12"/>
    <w:rsid w:val="007F2522"/>
    <w:rsid w:val="007F5599"/>
    <w:rsid w:val="007F7B7B"/>
    <w:rsid w:val="007F7C95"/>
    <w:rsid w:val="00803386"/>
    <w:rsid w:val="00804879"/>
    <w:rsid w:val="00807160"/>
    <w:rsid w:val="008178C5"/>
    <w:rsid w:val="0082214F"/>
    <w:rsid w:val="008371BC"/>
    <w:rsid w:val="008436FA"/>
    <w:rsid w:val="00847DB4"/>
    <w:rsid w:val="00872C7E"/>
    <w:rsid w:val="008947EE"/>
    <w:rsid w:val="00895072"/>
    <w:rsid w:val="008A0677"/>
    <w:rsid w:val="008A20A6"/>
    <w:rsid w:val="008A24B9"/>
    <w:rsid w:val="008C1286"/>
    <w:rsid w:val="008C74B3"/>
    <w:rsid w:val="008D0CA8"/>
    <w:rsid w:val="008D151A"/>
    <w:rsid w:val="008D4CEE"/>
    <w:rsid w:val="008E09EB"/>
    <w:rsid w:val="008E1598"/>
    <w:rsid w:val="008E2573"/>
    <w:rsid w:val="008E5D03"/>
    <w:rsid w:val="00900D64"/>
    <w:rsid w:val="00910245"/>
    <w:rsid w:val="00913421"/>
    <w:rsid w:val="00924A9A"/>
    <w:rsid w:val="00927BC1"/>
    <w:rsid w:val="00933AC7"/>
    <w:rsid w:val="0094021B"/>
    <w:rsid w:val="00945626"/>
    <w:rsid w:val="00951C23"/>
    <w:rsid w:val="00955BDD"/>
    <w:rsid w:val="00961D60"/>
    <w:rsid w:val="009678DB"/>
    <w:rsid w:val="00973D9B"/>
    <w:rsid w:val="00976906"/>
    <w:rsid w:val="00985612"/>
    <w:rsid w:val="00991C41"/>
    <w:rsid w:val="009921AB"/>
    <w:rsid w:val="00995E5E"/>
    <w:rsid w:val="009972BA"/>
    <w:rsid w:val="0099772E"/>
    <w:rsid w:val="009A68F3"/>
    <w:rsid w:val="009C3A34"/>
    <w:rsid w:val="009C417B"/>
    <w:rsid w:val="009C7C6B"/>
    <w:rsid w:val="009D0003"/>
    <w:rsid w:val="009D5E56"/>
    <w:rsid w:val="009D5E77"/>
    <w:rsid w:val="009D68E8"/>
    <w:rsid w:val="009F0917"/>
    <w:rsid w:val="009F6D1B"/>
    <w:rsid w:val="00A01B33"/>
    <w:rsid w:val="00A032A8"/>
    <w:rsid w:val="00A0530D"/>
    <w:rsid w:val="00A11D8E"/>
    <w:rsid w:val="00A139FB"/>
    <w:rsid w:val="00A17B00"/>
    <w:rsid w:val="00A232D8"/>
    <w:rsid w:val="00A23FA1"/>
    <w:rsid w:val="00A2514C"/>
    <w:rsid w:val="00A25E93"/>
    <w:rsid w:val="00A267B7"/>
    <w:rsid w:val="00A27916"/>
    <w:rsid w:val="00A30E3B"/>
    <w:rsid w:val="00A33E1A"/>
    <w:rsid w:val="00A344A3"/>
    <w:rsid w:val="00A45529"/>
    <w:rsid w:val="00A46C85"/>
    <w:rsid w:val="00A46EF4"/>
    <w:rsid w:val="00A47601"/>
    <w:rsid w:val="00A530F1"/>
    <w:rsid w:val="00A55E18"/>
    <w:rsid w:val="00A61DC9"/>
    <w:rsid w:val="00A6329F"/>
    <w:rsid w:val="00A64682"/>
    <w:rsid w:val="00A714A9"/>
    <w:rsid w:val="00A7483B"/>
    <w:rsid w:val="00A80F71"/>
    <w:rsid w:val="00A81D7B"/>
    <w:rsid w:val="00A82AFC"/>
    <w:rsid w:val="00A9220E"/>
    <w:rsid w:val="00A94964"/>
    <w:rsid w:val="00A9636A"/>
    <w:rsid w:val="00A976AE"/>
    <w:rsid w:val="00AA19F5"/>
    <w:rsid w:val="00AC51A9"/>
    <w:rsid w:val="00AD3839"/>
    <w:rsid w:val="00AD5401"/>
    <w:rsid w:val="00AD6F47"/>
    <w:rsid w:val="00AE15C4"/>
    <w:rsid w:val="00AE2B07"/>
    <w:rsid w:val="00AE3AE9"/>
    <w:rsid w:val="00AF30C1"/>
    <w:rsid w:val="00B0192B"/>
    <w:rsid w:val="00B059E4"/>
    <w:rsid w:val="00B05B94"/>
    <w:rsid w:val="00B137FF"/>
    <w:rsid w:val="00B13DBC"/>
    <w:rsid w:val="00B1566E"/>
    <w:rsid w:val="00B21073"/>
    <w:rsid w:val="00B22E0B"/>
    <w:rsid w:val="00B271A2"/>
    <w:rsid w:val="00B3248E"/>
    <w:rsid w:val="00B33DA0"/>
    <w:rsid w:val="00B44D70"/>
    <w:rsid w:val="00B44D87"/>
    <w:rsid w:val="00B502E8"/>
    <w:rsid w:val="00B52B23"/>
    <w:rsid w:val="00B53C12"/>
    <w:rsid w:val="00B738BA"/>
    <w:rsid w:val="00B746DB"/>
    <w:rsid w:val="00B77328"/>
    <w:rsid w:val="00B87125"/>
    <w:rsid w:val="00B92732"/>
    <w:rsid w:val="00BB4667"/>
    <w:rsid w:val="00BB4EF5"/>
    <w:rsid w:val="00BB577F"/>
    <w:rsid w:val="00BD08AA"/>
    <w:rsid w:val="00BD5C2B"/>
    <w:rsid w:val="00BE08A9"/>
    <w:rsid w:val="00BE0A41"/>
    <w:rsid w:val="00BE2465"/>
    <w:rsid w:val="00BF0CC6"/>
    <w:rsid w:val="00BF1237"/>
    <w:rsid w:val="00C003DE"/>
    <w:rsid w:val="00C031DB"/>
    <w:rsid w:val="00C03305"/>
    <w:rsid w:val="00C04CB4"/>
    <w:rsid w:val="00C06007"/>
    <w:rsid w:val="00C23C65"/>
    <w:rsid w:val="00C26475"/>
    <w:rsid w:val="00C348DA"/>
    <w:rsid w:val="00C53EA6"/>
    <w:rsid w:val="00C56F31"/>
    <w:rsid w:val="00C633CA"/>
    <w:rsid w:val="00C63968"/>
    <w:rsid w:val="00C700F2"/>
    <w:rsid w:val="00C7509A"/>
    <w:rsid w:val="00C76CAB"/>
    <w:rsid w:val="00C83E6D"/>
    <w:rsid w:val="00C935E5"/>
    <w:rsid w:val="00C94122"/>
    <w:rsid w:val="00C95F47"/>
    <w:rsid w:val="00CA0DC1"/>
    <w:rsid w:val="00CA46C2"/>
    <w:rsid w:val="00CB28E3"/>
    <w:rsid w:val="00CB484F"/>
    <w:rsid w:val="00CC17B3"/>
    <w:rsid w:val="00CD2070"/>
    <w:rsid w:val="00CD6ECC"/>
    <w:rsid w:val="00CE27E7"/>
    <w:rsid w:val="00CE60D5"/>
    <w:rsid w:val="00D018FA"/>
    <w:rsid w:val="00D01CBA"/>
    <w:rsid w:val="00D03349"/>
    <w:rsid w:val="00D16C41"/>
    <w:rsid w:val="00D20BDB"/>
    <w:rsid w:val="00D2604F"/>
    <w:rsid w:val="00D30F38"/>
    <w:rsid w:val="00D33B1F"/>
    <w:rsid w:val="00D36DF6"/>
    <w:rsid w:val="00D50A36"/>
    <w:rsid w:val="00D511E0"/>
    <w:rsid w:val="00D51EE1"/>
    <w:rsid w:val="00D52B42"/>
    <w:rsid w:val="00D56737"/>
    <w:rsid w:val="00D67F1F"/>
    <w:rsid w:val="00D7193B"/>
    <w:rsid w:val="00D73293"/>
    <w:rsid w:val="00D733B1"/>
    <w:rsid w:val="00D75B77"/>
    <w:rsid w:val="00D826C6"/>
    <w:rsid w:val="00D834FD"/>
    <w:rsid w:val="00D838BE"/>
    <w:rsid w:val="00D857FD"/>
    <w:rsid w:val="00D85CEA"/>
    <w:rsid w:val="00D91357"/>
    <w:rsid w:val="00D93D90"/>
    <w:rsid w:val="00D956D1"/>
    <w:rsid w:val="00DA10DA"/>
    <w:rsid w:val="00DA17C9"/>
    <w:rsid w:val="00DA2D4C"/>
    <w:rsid w:val="00DA3990"/>
    <w:rsid w:val="00DA3AEA"/>
    <w:rsid w:val="00DA65A4"/>
    <w:rsid w:val="00DC1ADC"/>
    <w:rsid w:val="00DC2B0C"/>
    <w:rsid w:val="00DD2114"/>
    <w:rsid w:val="00DD76AB"/>
    <w:rsid w:val="00DE7D9D"/>
    <w:rsid w:val="00E0595E"/>
    <w:rsid w:val="00E071A7"/>
    <w:rsid w:val="00E11C56"/>
    <w:rsid w:val="00E120C4"/>
    <w:rsid w:val="00E155B2"/>
    <w:rsid w:val="00E20156"/>
    <w:rsid w:val="00E23EE1"/>
    <w:rsid w:val="00E27EF2"/>
    <w:rsid w:val="00E327DB"/>
    <w:rsid w:val="00E3677A"/>
    <w:rsid w:val="00E40D55"/>
    <w:rsid w:val="00E41E8E"/>
    <w:rsid w:val="00E44206"/>
    <w:rsid w:val="00E52623"/>
    <w:rsid w:val="00E61ACB"/>
    <w:rsid w:val="00E656C3"/>
    <w:rsid w:val="00E755FE"/>
    <w:rsid w:val="00E77DCF"/>
    <w:rsid w:val="00E83CD7"/>
    <w:rsid w:val="00E868BC"/>
    <w:rsid w:val="00E935C3"/>
    <w:rsid w:val="00E956E7"/>
    <w:rsid w:val="00E97EBC"/>
    <w:rsid w:val="00EA085B"/>
    <w:rsid w:val="00EA0BB0"/>
    <w:rsid w:val="00EA0DE7"/>
    <w:rsid w:val="00EA5B7E"/>
    <w:rsid w:val="00EA7BE1"/>
    <w:rsid w:val="00EB0FA0"/>
    <w:rsid w:val="00EB368E"/>
    <w:rsid w:val="00EB50D5"/>
    <w:rsid w:val="00EB65E9"/>
    <w:rsid w:val="00EC2BEE"/>
    <w:rsid w:val="00EC62C0"/>
    <w:rsid w:val="00EC7A55"/>
    <w:rsid w:val="00EE0860"/>
    <w:rsid w:val="00EE5686"/>
    <w:rsid w:val="00EE6D33"/>
    <w:rsid w:val="00EF3B5C"/>
    <w:rsid w:val="00F030CA"/>
    <w:rsid w:val="00F25BA4"/>
    <w:rsid w:val="00F30F12"/>
    <w:rsid w:val="00F4270C"/>
    <w:rsid w:val="00F43EB4"/>
    <w:rsid w:val="00F53273"/>
    <w:rsid w:val="00F5537A"/>
    <w:rsid w:val="00F67814"/>
    <w:rsid w:val="00F70D0B"/>
    <w:rsid w:val="00F74F67"/>
    <w:rsid w:val="00F81EC3"/>
    <w:rsid w:val="00F8647D"/>
    <w:rsid w:val="00F87848"/>
    <w:rsid w:val="00F90054"/>
    <w:rsid w:val="00F95A07"/>
    <w:rsid w:val="00FA50E8"/>
    <w:rsid w:val="00FA5CFF"/>
    <w:rsid w:val="00FA6818"/>
    <w:rsid w:val="00FB064F"/>
    <w:rsid w:val="00FB1D97"/>
    <w:rsid w:val="00FB6EA9"/>
    <w:rsid w:val="00FC2840"/>
    <w:rsid w:val="00FC4259"/>
    <w:rsid w:val="00FC4A7B"/>
    <w:rsid w:val="00FC770B"/>
    <w:rsid w:val="00FC7C0A"/>
    <w:rsid w:val="00FD0E56"/>
    <w:rsid w:val="00FD3C2C"/>
    <w:rsid w:val="00FD7CC7"/>
    <w:rsid w:val="00FF6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7B4C245A"/>
  <w15:docId w15:val="{3731A8C8-CC52-47A5-A7A2-77A6622C0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3B7D"/>
    <w:pPr>
      <w:overflowPunct w:val="0"/>
      <w:autoSpaceDE w:val="0"/>
      <w:autoSpaceDN w:val="0"/>
      <w:adjustRightInd w:val="0"/>
      <w:textAlignment w:val="baseline"/>
    </w:pPr>
    <w:rPr>
      <w:rFonts w:ascii="Arial" w:hAnsi="Arial"/>
      <w:sz w:val="24"/>
    </w:rPr>
  </w:style>
  <w:style w:type="paragraph" w:styleId="Heading1">
    <w:name w:val="heading 1"/>
    <w:basedOn w:val="Normal"/>
    <w:link w:val="Heading1Char"/>
    <w:qFormat/>
    <w:rsid w:val="00647F4C"/>
    <w:pPr>
      <w:keepNext/>
      <w:numPr>
        <w:numId w:val="1"/>
      </w:numPr>
      <w:tabs>
        <w:tab w:val="left" w:pos="504"/>
      </w:tabs>
      <w:spacing w:before="120"/>
      <w:outlineLvl w:val="0"/>
    </w:pPr>
    <w:rPr>
      <w:rFonts w:ascii="Times New Roman" w:hAnsi="Times New Roman" w:cs="Arial"/>
      <w:b/>
      <w:bCs/>
      <w:caps/>
      <w:kern w:val="32"/>
      <w:szCs w:val="32"/>
    </w:rPr>
  </w:style>
  <w:style w:type="paragraph" w:styleId="Heading2">
    <w:name w:val="heading 2"/>
    <w:basedOn w:val="Normal"/>
    <w:link w:val="Heading2Char"/>
    <w:qFormat/>
    <w:rsid w:val="00505134"/>
    <w:pPr>
      <w:keepNext/>
      <w:numPr>
        <w:ilvl w:val="1"/>
        <w:numId w:val="1"/>
      </w:numPr>
      <w:tabs>
        <w:tab w:val="clear" w:pos="900"/>
        <w:tab w:val="num" w:pos="1080"/>
      </w:tabs>
      <w:spacing w:before="60"/>
      <w:ind w:left="720"/>
      <w:outlineLvl w:val="1"/>
    </w:pPr>
    <w:rPr>
      <w:rFonts w:ascii="Times New Roman" w:hAnsi="Times New Roman"/>
      <w:b/>
      <w:bCs/>
      <w:iCs/>
      <w:szCs w:val="28"/>
    </w:rPr>
  </w:style>
  <w:style w:type="paragraph" w:styleId="Heading3">
    <w:name w:val="heading 3"/>
    <w:basedOn w:val="Normal"/>
    <w:link w:val="Heading3Char"/>
    <w:qFormat/>
    <w:rsid w:val="00505134"/>
    <w:pPr>
      <w:keepNext/>
      <w:keepLines/>
      <w:widowControl w:val="0"/>
      <w:numPr>
        <w:ilvl w:val="2"/>
        <w:numId w:val="1"/>
      </w:numPr>
      <w:spacing w:after="60"/>
      <w:outlineLvl w:val="2"/>
    </w:pPr>
    <w:rPr>
      <w:rFonts w:ascii="Times New Roman" w:hAnsi="Times New Roman" w:cs="Arial"/>
      <w:bCs/>
      <w:szCs w:val="26"/>
    </w:rPr>
  </w:style>
  <w:style w:type="paragraph" w:styleId="Heading4">
    <w:name w:val="heading 4"/>
    <w:basedOn w:val="Normal"/>
    <w:next w:val="Normal"/>
    <w:link w:val="Heading4Char"/>
    <w:qFormat/>
    <w:rsid w:val="00505134"/>
    <w:pPr>
      <w:keepNext/>
      <w:keepLines/>
      <w:numPr>
        <w:ilvl w:val="3"/>
        <w:numId w:val="1"/>
      </w:numPr>
      <w:spacing w:after="60"/>
      <w:outlineLvl w:val="3"/>
    </w:pPr>
    <w:rPr>
      <w:rFonts w:ascii="Times New Roman" w:hAnsi="Times New Roman"/>
      <w:bCs/>
      <w:szCs w:val="24"/>
    </w:rPr>
  </w:style>
  <w:style w:type="paragraph" w:styleId="Heading5">
    <w:name w:val="heading 5"/>
    <w:basedOn w:val="Normal"/>
    <w:next w:val="Normal"/>
    <w:link w:val="Heading5Char"/>
    <w:qFormat/>
    <w:rsid w:val="001D55B8"/>
    <w:pPr>
      <w:keepNext/>
      <w:keepLines/>
      <w:numPr>
        <w:ilvl w:val="4"/>
        <w:numId w:val="1"/>
      </w:numPr>
      <w:spacing w:after="60"/>
      <w:outlineLvl w:val="4"/>
    </w:pPr>
    <w:rPr>
      <w:rFonts w:ascii="Times New Roman" w:hAnsi="Times New Roman"/>
      <w:bCs/>
      <w:iCs/>
      <w:szCs w:val="24"/>
    </w:rPr>
  </w:style>
  <w:style w:type="paragraph" w:styleId="Heading6">
    <w:name w:val="heading 6"/>
    <w:basedOn w:val="Normal"/>
    <w:next w:val="Normal"/>
    <w:qFormat/>
    <w:rsid w:val="00B87125"/>
    <w:pPr>
      <w:numPr>
        <w:ilvl w:val="5"/>
        <w:numId w:val="1"/>
      </w:numPr>
      <w:spacing w:before="240" w:after="60"/>
      <w:outlineLvl w:val="5"/>
    </w:pPr>
    <w:rPr>
      <w:rFonts w:ascii="Times New Roman" w:hAnsi="Times New Roman"/>
      <w:b/>
      <w:bCs/>
      <w:sz w:val="22"/>
      <w:szCs w:val="22"/>
    </w:rPr>
  </w:style>
  <w:style w:type="paragraph" w:styleId="Heading7">
    <w:name w:val="heading 7"/>
    <w:basedOn w:val="Normal"/>
    <w:next w:val="Normal"/>
    <w:qFormat/>
    <w:rsid w:val="00B87125"/>
    <w:pPr>
      <w:numPr>
        <w:ilvl w:val="6"/>
        <w:numId w:val="1"/>
      </w:numPr>
      <w:spacing w:before="240" w:after="60"/>
      <w:outlineLvl w:val="6"/>
    </w:pPr>
    <w:rPr>
      <w:rFonts w:ascii="Times New Roman" w:hAnsi="Times New Roman"/>
      <w:szCs w:val="24"/>
    </w:rPr>
  </w:style>
  <w:style w:type="paragraph" w:styleId="Heading8">
    <w:name w:val="heading 8"/>
    <w:basedOn w:val="Normal"/>
    <w:next w:val="Normal"/>
    <w:qFormat/>
    <w:rsid w:val="00B87125"/>
    <w:pPr>
      <w:numPr>
        <w:ilvl w:val="7"/>
        <w:numId w:val="1"/>
      </w:numPr>
      <w:spacing w:before="240" w:after="60"/>
      <w:outlineLvl w:val="7"/>
    </w:pPr>
    <w:rPr>
      <w:rFonts w:ascii="Times New Roman" w:hAnsi="Times New Roman"/>
      <w:i/>
      <w:iCs/>
      <w:szCs w:val="24"/>
    </w:rPr>
  </w:style>
  <w:style w:type="paragraph" w:styleId="Heading9">
    <w:name w:val="heading 9"/>
    <w:basedOn w:val="Normal"/>
    <w:next w:val="Normal"/>
    <w:qFormat/>
    <w:rsid w:val="00B87125"/>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style>
  <w:style w:type="paragraph" w:styleId="Header">
    <w:name w:val="header"/>
    <w:basedOn w:val="Normal"/>
    <w:rsid w:val="00A33E1A"/>
    <w:pPr>
      <w:keepNext/>
      <w:keepLines/>
      <w:tabs>
        <w:tab w:val="center" w:pos="4320"/>
        <w:tab w:val="right" w:pos="8640"/>
      </w:tabs>
    </w:pPr>
  </w:style>
  <w:style w:type="table" w:styleId="TableGrid">
    <w:name w:val="Table Grid"/>
    <w:basedOn w:val="TableNormal"/>
    <w:rsid w:val="006B663F"/>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6B663F"/>
  </w:style>
  <w:style w:type="character" w:styleId="Hyperlink">
    <w:name w:val="Hyperlink"/>
    <w:uiPriority w:val="99"/>
    <w:rsid w:val="004A17D6"/>
    <w:rPr>
      <w:color w:val="0000FF"/>
      <w:u w:val="single"/>
    </w:rPr>
  </w:style>
  <w:style w:type="paragraph" w:customStyle="1" w:styleId="Style1">
    <w:name w:val="Style1"/>
    <w:basedOn w:val="Heading1"/>
    <w:rsid w:val="00667FBF"/>
    <w:pPr>
      <w:numPr>
        <w:numId w:val="0"/>
      </w:numPr>
    </w:pPr>
    <w:rPr>
      <w:u w:val="single"/>
    </w:rPr>
  </w:style>
  <w:style w:type="paragraph" w:styleId="BalloonText">
    <w:name w:val="Balloon Text"/>
    <w:basedOn w:val="Normal"/>
    <w:semiHidden/>
    <w:rsid w:val="007B61C2"/>
    <w:rPr>
      <w:rFonts w:ascii="Tahoma" w:hAnsi="Tahoma" w:cs="Tahoma"/>
      <w:sz w:val="16"/>
      <w:szCs w:val="16"/>
    </w:rPr>
  </w:style>
  <w:style w:type="character" w:customStyle="1" w:styleId="Heading3Char">
    <w:name w:val="Heading 3 Char"/>
    <w:link w:val="Heading3"/>
    <w:rsid w:val="00505134"/>
    <w:rPr>
      <w:rFonts w:cs="Arial"/>
      <w:bCs/>
      <w:sz w:val="24"/>
      <w:szCs w:val="26"/>
    </w:rPr>
  </w:style>
  <w:style w:type="paragraph" w:customStyle="1" w:styleId="StyleHeading3Underline">
    <w:name w:val="Style Heading 3 + Underline"/>
    <w:basedOn w:val="Heading3"/>
    <w:rsid w:val="003F67E5"/>
    <w:pPr>
      <w:spacing w:after="0"/>
      <w:ind w:left="1267"/>
    </w:pPr>
    <w:rPr>
      <w:bCs w:val="0"/>
      <w:u w:val="single"/>
    </w:rPr>
  </w:style>
  <w:style w:type="paragraph" w:styleId="TOC1">
    <w:name w:val="toc 1"/>
    <w:basedOn w:val="Normal"/>
    <w:next w:val="Normal"/>
    <w:autoRedefine/>
    <w:uiPriority w:val="39"/>
    <w:rsid w:val="00143B57"/>
    <w:rPr>
      <w:rFonts w:ascii="Times New Roman" w:hAnsi="Times New Roman"/>
      <w:b/>
    </w:rPr>
  </w:style>
  <w:style w:type="paragraph" w:styleId="TOC2">
    <w:name w:val="toc 2"/>
    <w:basedOn w:val="Normal"/>
    <w:next w:val="Normal"/>
    <w:autoRedefine/>
    <w:uiPriority w:val="39"/>
    <w:rsid w:val="001D2115"/>
    <w:pPr>
      <w:tabs>
        <w:tab w:val="left" w:pos="880"/>
        <w:tab w:val="right" w:leader="dot" w:pos="10790"/>
      </w:tabs>
      <w:ind w:left="432"/>
    </w:pPr>
    <w:rPr>
      <w:rFonts w:ascii="Times New Roman" w:hAnsi="Times New Roman"/>
    </w:rPr>
  </w:style>
  <w:style w:type="character" w:customStyle="1" w:styleId="FooterChar">
    <w:name w:val="Footer Char"/>
    <w:link w:val="Footer"/>
    <w:rsid w:val="00B21073"/>
    <w:rPr>
      <w:rFonts w:ascii="Arial" w:hAnsi="Arial"/>
      <w:sz w:val="24"/>
    </w:rPr>
  </w:style>
  <w:style w:type="paragraph" w:styleId="BlockText">
    <w:name w:val="Block Text"/>
    <w:basedOn w:val="Normal"/>
    <w:rsid w:val="00B21073"/>
    <w:pPr>
      <w:tabs>
        <w:tab w:val="left" w:pos="720"/>
      </w:tabs>
      <w:overflowPunct/>
      <w:autoSpaceDE/>
      <w:autoSpaceDN/>
      <w:adjustRightInd/>
      <w:ind w:left="360" w:right="-360" w:hanging="360"/>
      <w:textAlignment w:val="auto"/>
    </w:pPr>
    <w:rPr>
      <w:rFonts w:cs="Arial"/>
      <w:sz w:val="20"/>
    </w:rPr>
  </w:style>
  <w:style w:type="paragraph" w:styleId="BodyTextIndent">
    <w:name w:val="Body Text Indent"/>
    <w:basedOn w:val="Normal"/>
    <w:link w:val="BodyTextIndentChar"/>
    <w:rsid w:val="00B21073"/>
    <w:pPr>
      <w:tabs>
        <w:tab w:val="left" w:pos="720"/>
      </w:tabs>
      <w:overflowPunct/>
      <w:autoSpaceDE/>
      <w:autoSpaceDN/>
      <w:adjustRightInd/>
      <w:ind w:left="360"/>
      <w:textAlignment w:val="auto"/>
    </w:pPr>
    <w:rPr>
      <w:rFonts w:ascii="Helvetica" w:hAnsi="Helvetica" w:cs="Helvetica"/>
      <w:sz w:val="20"/>
    </w:rPr>
  </w:style>
  <w:style w:type="character" w:customStyle="1" w:styleId="BodyTextIndentChar">
    <w:name w:val="Body Text Indent Char"/>
    <w:basedOn w:val="DefaultParagraphFont"/>
    <w:link w:val="BodyTextIndent"/>
    <w:rsid w:val="00B21073"/>
    <w:rPr>
      <w:rFonts w:ascii="Helvetica" w:hAnsi="Helvetica" w:cs="Helvetica"/>
    </w:rPr>
  </w:style>
  <w:style w:type="paragraph" w:styleId="BodyTextIndent2">
    <w:name w:val="Body Text Indent 2"/>
    <w:basedOn w:val="Normal"/>
    <w:link w:val="BodyTextIndent2Char"/>
    <w:rsid w:val="00B21073"/>
    <w:pPr>
      <w:tabs>
        <w:tab w:val="left" w:pos="1350"/>
      </w:tabs>
      <w:overflowPunct/>
      <w:autoSpaceDE/>
      <w:autoSpaceDN/>
      <w:adjustRightInd/>
      <w:ind w:left="360" w:hanging="360"/>
      <w:textAlignment w:val="auto"/>
    </w:pPr>
    <w:rPr>
      <w:rFonts w:cs="Arial"/>
      <w:sz w:val="20"/>
    </w:rPr>
  </w:style>
  <w:style w:type="character" w:customStyle="1" w:styleId="BodyTextIndent2Char">
    <w:name w:val="Body Text Indent 2 Char"/>
    <w:basedOn w:val="DefaultParagraphFont"/>
    <w:link w:val="BodyTextIndent2"/>
    <w:rsid w:val="00B21073"/>
    <w:rPr>
      <w:rFonts w:ascii="Arial" w:hAnsi="Arial" w:cs="Arial"/>
    </w:rPr>
  </w:style>
  <w:style w:type="paragraph" w:styleId="BodyTextIndent3">
    <w:name w:val="Body Text Indent 3"/>
    <w:basedOn w:val="Normal"/>
    <w:link w:val="BodyTextIndent3Char"/>
    <w:rsid w:val="00B21073"/>
    <w:pPr>
      <w:tabs>
        <w:tab w:val="left" w:pos="1800"/>
        <w:tab w:val="left" w:pos="2160"/>
      </w:tabs>
      <w:overflowPunct/>
      <w:autoSpaceDE/>
      <w:autoSpaceDN/>
      <w:adjustRightInd/>
      <w:ind w:left="1800" w:hanging="1440"/>
      <w:textAlignment w:val="auto"/>
    </w:pPr>
    <w:rPr>
      <w:rFonts w:cs="Arial"/>
      <w:sz w:val="20"/>
    </w:rPr>
  </w:style>
  <w:style w:type="character" w:customStyle="1" w:styleId="BodyTextIndent3Char">
    <w:name w:val="Body Text Indent 3 Char"/>
    <w:basedOn w:val="DefaultParagraphFont"/>
    <w:link w:val="BodyTextIndent3"/>
    <w:rsid w:val="00B21073"/>
    <w:rPr>
      <w:rFonts w:ascii="Arial" w:hAnsi="Arial" w:cs="Arial"/>
    </w:rPr>
  </w:style>
  <w:style w:type="paragraph" w:styleId="BodyText">
    <w:name w:val="Body Text"/>
    <w:basedOn w:val="Normal"/>
    <w:link w:val="BodyTextChar"/>
    <w:rsid w:val="00B21073"/>
    <w:pPr>
      <w:overflowPunct/>
      <w:autoSpaceDE/>
      <w:autoSpaceDN/>
      <w:adjustRightInd/>
      <w:ind w:right="-360"/>
      <w:textAlignment w:val="auto"/>
    </w:pPr>
    <w:rPr>
      <w:rFonts w:cs="Arial"/>
      <w:sz w:val="20"/>
    </w:rPr>
  </w:style>
  <w:style w:type="character" w:customStyle="1" w:styleId="BodyTextChar">
    <w:name w:val="Body Text Char"/>
    <w:basedOn w:val="DefaultParagraphFont"/>
    <w:link w:val="BodyText"/>
    <w:rsid w:val="00B21073"/>
    <w:rPr>
      <w:rFonts w:ascii="Arial" w:hAnsi="Arial" w:cs="Arial"/>
    </w:rPr>
  </w:style>
  <w:style w:type="character" w:customStyle="1" w:styleId="Heading2Char">
    <w:name w:val="Heading 2 Char"/>
    <w:basedOn w:val="DefaultParagraphFont"/>
    <w:link w:val="Heading2"/>
    <w:rsid w:val="00DA10DA"/>
    <w:rPr>
      <w:b/>
      <w:bCs/>
      <w:iCs/>
      <w:sz w:val="24"/>
      <w:szCs w:val="28"/>
    </w:rPr>
  </w:style>
  <w:style w:type="character" w:customStyle="1" w:styleId="Heading1Char">
    <w:name w:val="Heading 1 Char"/>
    <w:basedOn w:val="DefaultParagraphFont"/>
    <w:link w:val="Heading1"/>
    <w:rsid w:val="00187A83"/>
    <w:rPr>
      <w:rFonts w:cs="Arial"/>
      <w:b/>
      <w:bCs/>
      <w:caps/>
      <w:kern w:val="32"/>
      <w:sz w:val="24"/>
      <w:szCs w:val="32"/>
    </w:rPr>
  </w:style>
  <w:style w:type="character" w:customStyle="1" w:styleId="Heading4Char">
    <w:name w:val="Heading 4 Char"/>
    <w:basedOn w:val="DefaultParagraphFont"/>
    <w:link w:val="Heading4"/>
    <w:rsid w:val="00187A83"/>
    <w:rPr>
      <w:bCs/>
      <w:sz w:val="24"/>
      <w:szCs w:val="24"/>
    </w:rPr>
  </w:style>
  <w:style w:type="character" w:customStyle="1" w:styleId="Heading5Char">
    <w:name w:val="Heading 5 Char"/>
    <w:basedOn w:val="DefaultParagraphFont"/>
    <w:link w:val="Heading5"/>
    <w:rsid w:val="00187A83"/>
    <w:rPr>
      <w:bCs/>
      <w:iCs/>
      <w:sz w:val="24"/>
      <w:szCs w:val="24"/>
    </w:rPr>
  </w:style>
  <w:style w:type="paragraph" w:customStyle="1" w:styleId="Default">
    <w:name w:val="Default"/>
    <w:rsid w:val="00BB4EF5"/>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2F53AE"/>
    <w:rPr>
      <w:rFonts w:ascii="Arial" w:hAnsi="Arial"/>
      <w:sz w:val="24"/>
    </w:rPr>
  </w:style>
  <w:style w:type="paragraph" w:styleId="ListParagraph">
    <w:name w:val="List Paragraph"/>
    <w:basedOn w:val="Normal"/>
    <w:uiPriority w:val="34"/>
    <w:qFormat/>
    <w:rsid w:val="007376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http://www.pcb.com/../images/Pcbhdr.gif" TargetMode="External"/><Relationship Id="rId2" Type="http://schemas.openxmlformats.org/officeDocument/2006/relationships/image" Target="media/image1.png"/><Relationship Id="rId1" Type="http://schemas.openxmlformats.org/officeDocument/2006/relationships/hyperlink" Target="http://www.pcb.com/" TargetMode="External"/><Relationship Id="rId6" Type="http://schemas.openxmlformats.org/officeDocument/2006/relationships/image" Target="http://mypcb.pcb.com/images/tcs_hover.gif" TargetMode="External"/><Relationship Id="rId5" Type="http://schemas.openxmlformats.org/officeDocument/2006/relationships/image" Target="media/image2.gif"/><Relationship Id="rId4" Type="http://schemas.openxmlformats.org/officeDocument/2006/relationships/hyperlink" Target="http://mypcb.pcb.com/tc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APPS\WINWORD\CS0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C8DE0-3B8B-44BB-80EF-8B49E02C5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CS001.DOT</Template>
  <TotalTime>0</TotalTime>
  <Pages>17</Pages>
  <Words>6766</Words>
  <Characters>38630</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SOP Template</vt:lpstr>
    </vt:vector>
  </TitlesOfParts>
  <Company>PCB</Company>
  <LinksUpToDate>false</LinksUpToDate>
  <CharactersWithSpaces>45306</CharactersWithSpaces>
  <SharedDoc>false</SharedDoc>
  <HLinks>
    <vt:vector size="108" baseType="variant">
      <vt:variant>
        <vt:i4>1245243</vt:i4>
      </vt:variant>
      <vt:variant>
        <vt:i4>74</vt:i4>
      </vt:variant>
      <vt:variant>
        <vt:i4>0</vt:i4>
      </vt:variant>
      <vt:variant>
        <vt:i4>5</vt:i4>
      </vt:variant>
      <vt:variant>
        <vt:lpwstr/>
      </vt:variant>
      <vt:variant>
        <vt:lpwstr>_Toc359310024</vt:lpwstr>
      </vt:variant>
      <vt:variant>
        <vt:i4>1245243</vt:i4>
      </vt:variant>
      <vt:variant>
        <vt:i4>68</vt:i4>
      </vt:variant>
      <vt:variant>
        <vt:i4>0</vt:i4>
      </vt:variant>
      <vt:variant>
        <vt:i4>5</vt:i4>
      </vt:variant>
      <vt:variant>
        <vt:lpwstr/>
      </vt:variant>
      <vt:variant>
        <vt:lpwstr>_Toc359310023</vt:lpwstr>
      </vt:variant>
      <vt:variant>
        <vt:i4>1245243</vt:i4>
      </vt:variant>
      <vt:variant>
        <vt:i4>62</vt:i4>
      </vt:variant>
      <vt:variant>
        <vt:i4>0</vt:i4>
      </vt:variant>
      <vt:variant>
        <vt:i4>5</vt:i4>
      </vt:variant>
      <vt:variant>
        <vt:lpwstr/>
      </vt:variant>
      <vt:variant>
        <vt:lpwstr>_Toc359310022</vt:lpwstr>
      </vt:variant>
      <vt:variant>
        <vt:i4>1245243</vt:i4>
      </vt:variant>
      <vt:variant>
        <vt:i4>56</vt:i4>
      </vt:variant>
      <vt:variant>
        <vt:i4>0</vt:i4>
      </vt:variant>
      <vt:variant>
        <vt:i4>5</vt:i4>
      </vt:variant>
      <vt:variant>
        <vt:lpwstr/>
      </vt:variant>
      <vt:variant>
        <vt:lpwstr>_Toc359310021</vt:lpwstr>
      </vt:variant>
      <vt:variant>
        <vt:i4>1245243</vt:i4>
      </vt:variant>
      <vt:variant>
        <vt:i4>50</vt:i4>
      </vt:variant>
      <vt:variant>
        <vt:i4>0</vt:i4>
      </vt:variant>
      <vt:variant>
        <vt:i4>5</vt:i4>
      </vt:variant>
      <vt:variant>
        <vt:lpwstr/>
      </vt:variant>
      <vt:variant>
        <vt:lpwstr>_Toc359310020</vt:lpwstr>
      </vt:variant>
      <vt:variant>
        <vt:i4>1048635</vt:i4>
      </vt:variant>
      <vt:variant>
        <vt:i4>44</vt:i4>
      </vt:variant>
      <vt:variant>
        <vt:i4>0</vt:i4>
      </vt:variant>
      <vt:variant>
        <vt:i4>5</vt:i4>
      </vt:variant>
      <vt:variant>
        <vt:lpwstr/>
      </vt:variant>
      <vt:variant>
        <vt:lpwstr>_Toc359310019</vt:lpwstr>
      </vt:variant>
      <vt:variant>
        <vt:i4>1048635</vt:i4>
      </vt:variant>
      <vt:variant>
        <vt:i4>38</vt:i4>
      </vt:variant>
      <vt:variant>
        <vt:i4>0</vt:i4>
      </vt:variant>
      <vt:variant>
        <vt:i4>5</vt:i4>
      </vt:variant>
      <vt:variant>
        <vt:lpwstr/>
      </vt:variant>
      <vt:variant>
        <vt:lpwstr>_Toc359310018</vt:lpwstr>
      </vt:variant>
      <vt:variant>
        <vt:i4>1048635</vt:i4>
      </vt:variant>
      <vt:variant>
        <vt:i4>32</vt:i4>
      </vt:variant>
      <vt:variant>
        <vt:i4>0</vt:i4>
      </vt:variant>
      <vt:variant>
        <vt:i4>5</vt:i4>
      </vt:variant>
      <vt:variant>
        <vt:lpwstr/>
      </vt:variant>
      <vt:variant>
        <vt:lpwstr>_Toc359310017</vt:lpwstr>
      </vt:variant>
      <vt:variant>
        <vt:i4>1048635</vt:i4>
      </vt:variant>
      <vt:variant>
        <vt:i4>26</vt:i4>
      </vt:variant>
      <vt:variant>
        <vt:i4>0</vt:i4>
      </vt:variant>
      <vt:variant>
        <vt:i4>5</vt:i4>
      </vt:variant>
      <vt:variant>
        <vt:lpwstr/>
      </vt:variant>
      <vt:variant>
        <vt:lpwstr>_Toc359310016</vt:lpwstr>
      </vt:variant>
      <vt:variant>
        <vt:i4>1048635</vt:i4>
      </vt:variant>
      <vt:variant>
        <vt:i4>20</vt:i4>
      </vt:variant>
      <vt:variant>
        <vt:i4>0</vt:i4>
      </vt:variant>
      <vt:variant>
        <vt:i4>5</vt:i4>
      </vt:variant>
      <vt:variant>
        <vt:lpwstr/>
      </vt:variant>
      <vt:variant>
        <vt:lpwstr>_Toc359310015</vt:lpwstr>
      </vt:variant>
      <vt:variant>
        <vt:i4>1048635</vt:i4>
      </vt:variant>
      <vt:variant>
        <vt:i4>14</vt:i4>
      </vt:variant>
      <vt:variant>
        <vt:i4>0</vt:i4>
      </vt:variant>
      <vt:variant>
        <vt:i4>5</vt:i4>
      </vt:variant>
      <vt:variant>
        <vt:lpwstr/>
      </vt:variant>
      <vt:variant>
        <vt:lpwstr>_Toc359310014</vt:lpwstr>
      </vt:variant>
      <vt:variant>
        <vt:i4>1048635</vt:i4>
      </vt:variant>
      <vt:variant>
        <vt:i4>8</vt:i4>
      </vt:variant>
      <vt:variant>
        <vt:i4>0</vt:i4>
      </vt:variant>
      <vt:variant>
        <vt:i4>5</vt:i4>
      </vt:variant>
      <vt:variant>
        <vt:lpwstr/>
      </vt:variant>
      <vt:variant>
        <vt:lpwstr>_Toc359310013</vt:lpwstr>
      </vt:variant>
      <vt:variant>
        <vt:i4>4653155</vt:i4>
      </vt:variant>
      <vt:variant>
        <vt:i4>3</vt:i4>
      </vt:variant>
      <vt:variant>
        <vt:i4>0</vt:i4>
      </vt:variant>
      <vt:variant>
        <vt:i4>5</vt:i4>
      </vt:variant>
      <vt:variant>
        <vt:lpwstr>\\amethyst\Shared\ISO\Lg\Forms\LG009A_TAKING_PROD.doc</vt:lpwstr>
      </vt:variant>
      <vt:variant>
        <vt:lpwstr/>
      </vt:variant>
      <vt:variant>
        <vt:i4>1769583</vt:i4>
      </vt:variant>
      <vt:variant>
        <vt:i4>0</vt:i4>
      </vt:variant>
      <vt:variant>
        <vt:i4>0</vt:i4>
      </vt:variant>
      <vt:variant>
        <vt:i4>5</vt:i4>
      </vt:variant>
      <vt:variant>
        <vt:lpwstr>\\amethyst\Shared\TCS\SM\Forms\SM011 Product Deviation Form.doc</vt:lpwstr>
      </vt:variant>
      <vt:variant>
        <vt:lpwstr/>
      </vt:variant>
      <vt:variant>
        <vt:i4>3604594</vt:i4>
      </vt:variant>
      <vt:variant>
        <vt:i4>-1</vt:i4>
      </vt:variant>
      <vt:variant>
        <vt:i4>2049</vt:i4>
      </vt:variant>
      <vt:variant>
        <vt:i4>4</vt:i4>
      </vt:variant>
      <vt:variant>
        <vt:lpwstr>http://www.pcb.com/</vt:lpwstr>
      </vt:variant>
      <vt:variant>
        <vt:lpwstr/>
      </vt:variant>
      <vt:variant>
        <vt:i4>8257583</vt:i4>
      </vt:variant>
      <vt:variant>
        <vt:i4>-1</vt:i4>
      </vt:variant>
      <vt:variant>
        <vt:i4>2049</vt:i4>
      </vt:variant>
      <vt:variant>
        <vt:i4>1</vt:i4>
      </vt:variant>
      <vt:variant>
        <vt:lpwstr>http://www.pcb.com/../images/Pcbhdr.gif</vt:lpwstr>
      </vt:variant>
      <vt:variant>
        <vt:lpwstr/>
      </vt:variant>
      <vt:variant>
        <vt:i4>5177427</vt:i4>
      </vt:variant>
      <vt:variant>
        <vt:i4>-1</vt:i4>
      </vt:variant>
      <vt:variant>
        <vt:i4>2050</vt:i4>
      </vt:variant>
      <vt:variant>
        <vt:i4>4</vt:i4>
      </vt:variant>
      <vt:variant>
        <vt:lpwstr>http://mypcb.pcb.com/tcs/</vt:lpwstr>
      </vt:variant>
      <vt:variant>
        <vt:lpwstr/>
      </vt:variant>
      <vt:variant>
        <vt:i4>8060997</vt:i4>
      </vt:variant>
      <vt:variant>
        <vt:i4>-1</vt:i4>
      </vt:variant>
      <vt:variant>
        <vt:i4>2050</vt:i4>
      </vt:variant>
      <vt:variant>
        <vt:i4>1</vt:i4>
      </vt:variant>
      <vt:variant>
        <vt:lpwstr>http://mypcb.pcb.com/images/tcs_hover.gif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SOP Template</dc:title>
  <dc:subject>Template for Standard Operating Proc</dc:subject>
  <dc:creator>dmatulich</dc:creator>
  <cp:keywords>template SOP</cp:keywords>
  <cp:lastModifiedBy>Sarah Steffan</cp:lastModifiedBy>
  <cp:revision>3</cp:revision>
  <cp:lastPrinted>2019-09-06T14:27:00Z</cp:lastPrinted>
  <dcterms:created xsi:type="dcterms:W3CDTF">2019-09-24T12:12:00Z</dcterms:created>
  <dcterms:modified xsi:type="dcterms:W3CDTF">2019-09-24T12:13:00Z</dcterms:modified>
</cp:coreProperties>
</file>