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E0" w:rsidRPr="003A3DE0" w:rsidRDefault="003A3DE0" w:rsidP="006368AA">
      <w:pPr>
        <w:pStyle w:val="Heading1"/>
      </w:pPr>
      <w:r w:rsidRPr="003A3DE0">
        <w:t>Microelectronics</w:t>
      </w:r>
    </w:p>
    <w:p w:rsidR="00D61615" w:rsidRPr="006368AA" w:rsidRDefault="00D61615" w:rsidP="00D61615">
      <w:pPr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6368AA">
        <w:rPr>
          <w:rFonts w:ascii="Arial" w:hAnsi="Arial" w:cs="Arial"/>
          <w:bCs/>
          <w:sz w:val="22"/>
          <w:szCs w:val="22"/>
        </w:rPr>
        <w:t>Dress Code</w:t>
      </w:r>
    </w:p>
    <w:p w:rsidR="00D61615" w:rsidRPr="006368AA" w:rsidRDefault="00D61615" w:rsidP="00D61615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No soiled foot wear</w:t>
      </w:r>
    </w:p>
    <w:p w:rsidR="00D61615" w:rsidRPr="006368AA" w:rsidRDefault="00D61615" w:rsidP="00D61615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White coat buttoned all the way to top</w:t>
      </w:r>
    </w:p>
    <w:p w:rsidR="00D61615" w:rsidRPr="006368AA" w:rsidRDefault="00D61615" w:rsidP="00D61615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 xml:space="preserve">Personal </w:t>
      </w:r>
      <w:r w:rsidR="00BD5A13">
        <w:rPr>
          <w:rFonts w:ascii="Arial" w:hAnsi="Arial" w:cs="Arial"/>
          <w:bCs/>
          <w:sz w:val="22"/>
          <w:szCs w:val="22"/>
        </w:rPr>
        <w:t>garments tucked into white coat</w:t>
      </w:r>
    </w:p>
    <w:p w:rsidR="00D61615" w:rsidRPr="006368AA" w:rsidRDefault="00D61615" w:rsidP="00D61615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 xml:space="preserve">White coats should not be </w:t>
      </w:r>
      <w:r w:rsidR="002034C4" w:rsidRPr="006368AA">
        <w:rPr>
          <w:rFonts w:ascii="Arial" w:hAnsi="Arial" w:cs="Arial"/>
          <w:bCs/>
          <w:sz w:val="22"/>
          <w:szCs w:val="22"/>
        </w:rPr>
        <w:t>stored (</w:t>
      </w:r>
      <w:proofErr w:type="spellStart"/>
      <w:r w:rsidR="002034C4" w:rsidRPr="006368AA">
        <w:rPr>
          <w:rFonts w:ascii="Arial" w:hAnsi="Arial" w:cs="Arial"/>
          <w:bCs/>
          <w:sz w:val="22"/>
          <w:szCs w:val="22"/>
        </w:rPr>
        <w:t>unbagged</w:t>
      </w:r>
      <w:proofErr w:type="spellEnd"/>
      <w:r w:rsidR="002034C4" w:rsidRPr="006368AA">
        <w:rPr>
          <w:rFonts w:ascii="Arial" w:hAnsi="Arial" w:cs="Arial"/>
          <w:bCs/>
          <w:sz w:val="22"/>
          <w:szCs w:val="22"/>
        </w:rPr>
        <w:t xml:space="preserve">), </w:t>
      </w:r>
      <w:r w:rsidR="003A3DE0" w:rsidRPr="006368AA">
        <w:rPr>
          <w:rFonts w:ascii="Arial" w:hAnsi="Arial" w:cs="Arial"/>
          <w:bCs/>
          <w:sz w:val="22"/>
          <w:szCs w:val="22"/>
        </w:rPr>
        <w:t>worn</w:t>
      </w:r>
      <w:r w:rsidR="002034C4" w:rsidRPr="006368AA">
        <w:rPr>
          <w:rFonts w:ascii="Arial" w:hAnsi="Arial" w:cs="Arial"/>
          <w:bCs/>
          <w:sz w:val="22"/>
          <w:szCs w:val="22"/>
        </w:rPr>
        <w:t xml:space="preserve"> outside of,</w:t>
      </w:r>
      <w:r w:rsidR="003A3DE0" w:rsidRPr="006368AA">
        <w:rPr>
          <w:rFonts w:ascii="Arial" w:hAnsi="Arial" w:cs="Arial"/>
          <w:bCs/>
          <w:sz w:val="22"/>
          <w:szCs w:val="22"/>
        </w:rPr>
        <w:t xml:space="preserve"> or </w:t>
      </w:r>
      <w:r w:rsidRPr="006368AA">
        <w:rPr>
          <w:rFonts w:ascii="Arial" w:hAnsi="Arial" w:cs="Arial"/>
          <w:bCs/>
          <w:sz w:val="22"/>
          <w:szCs w:val="22"/>
        </w:rPr>
        <w:t>removed from clean room/gowning roo</w:t>
      </w:r>
      <w:r w:rsidR="00BD5A13">
        <w:rPr>
          <w:rFonts w:ascii="Arial" w:hAnsi="Arial" w:cs="Arial"/>
          <w:bCs/>
          <w:sz w:val="22"/>
          <w:szCs w:val="22"/>
        </w:rPr>
        <w:t>m unless going out for cleaning</w:t>
      </w:r>
    </w:p>
    <w:p w:rsidR="00D61615" w:rsidRPr="006368AA" w:rsidRDefault="00D61615" w:rsidP="00D61615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Clean Room</w:t>
      </w:r>
    </w:p>
    <w:p w:rsidR="00D61615" w:rsidRPr="006368AA" w:rsidRDefault="00D61615" w:rsidP="00D61615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No Eating or Drinking in clean room</w:t>
      </w:r>
      <w:r w:rsidR="001A52D8" w:rsidRPr="006368AA">
        <w:rPr>
          <w:rFonts w:ascii="Arial" w:hAnsi="Arial" w:cs="Arial"/>
          <w:bCs/>
          <w:sz w:val="22"/>
          <w:szCs w:val="22"/>
        </w:rPr>
        <w:t>,</w:t>
      </w:r>
      <w:r w:rsidR="00FF5D18" w:rsidRPr="006368AA">
        <w:rPr>
          <w:rFonts w:ascii="Arial" w:hAnsi="Arial" w:cs="Arial"/>
          <w:bCs/>
          <w:sz w:val="22"/>
          <w:szCs w:val="22"/>
        </w:rPr>
        <w:t xml:space="preserve"> (chewing gum and hard candy is allowed if not stored in the cleanroom)</w:t>
      </w:r>
    </w:p>
    <w:p w:rsidR="00D61615" w:rsidRPr="006368AA" w:rsidRDefault="00D61615" w:rsidP="00D61615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Pass from the gowning area to the clean area slowly to reduce migration of particles between areas</w:t>
      </w:r>
    </w:p>
    <w:p w:rsidR="00D61615" w:rsidRPr="006368AA" w:rsidRDefault="00D61615" w:rsidP="00D6161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6368AA">
        <w:rPr>
          <w:rFonts w:ascii="Arial" w:hAnsi="Arial" w:cs="Arial"/>
        </w:rPr>
        <w:t>Anything entering the clean room should be wiped down to reduce contaminants from entering</w:t>
      </w:r>
    </w:p>
    <w:p w:rsidR="00D61615" w:rsidRPr="006368AA" w:rsidRDefault="00D61615" w:rsidP="00D61615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Do not use pencils or erasers</w:t>
      </w:r>
    </w:p>
    <w:p w:rsidR="00C902DE" w:rsidRPr="006368AA" w:rsidRDefault="00C902DE" w:rsidP="00D61615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No liquids, solvents, chemicals, or aeroso</w:t>
      </w:r>
      <w:r w:rsidR="00BD5A13">
        <w:rPr>
          <w:rFonts w:ascii="Arial" w:hAnsi="Arial" w:cs="Arial"/>
          <w:bCs/>
          <w:sz w:val="22"/>
          <w:szCs w:val="22"/>
        </w:rPr>
        <w:t>ls unless needed for production</w:t>
      </w:r>
    </w:p>
    <w:p w:rsidR="003A3DE0" w:rsidRPr="006368AA" w:rsidRDefault="00C902DE" w:rsidP="003A3DE0">
      <w:pPr>
        <w:numPr>
          <w:ilvl w:val="1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No cosmetics or personal grooming aids</w:t>
      </w:r>
    </w:p>
    <w:p w:rsidR="002A2E02" w:rsidRPr="006368AA" w:rsidRDefault="00D61615" w:rsidP="00D61615">
      <w:pPr>
        <w:rPr>
          <w:rFonts w:ascii="Arial" w:hAnsi="Arial" w:cs="Arial"/>
          <w:sz w:val="22"/>
          <w:szCs w:val="22"/>
        </w:rPr>
      </w:pPr>
      <w:r w:rsidRPr="006368AA">
        <w:rPr>
          <w:rFonts w:ascii="Arial" w:hAnsi="Arial" w:cs="Arial"/>
          <w:sz w:val="22"/>
          <w:szCs w:val="22"/>
        </w:rPr>
        <w:t xml:space="preserve">Paper should not enter the clean room unless necessary. If </w:t>
      </w:r>
      <w:r w:rsidR="00C902DE" w:rsidRPr="006368AA">
        <w:rPr>
          <w:rFonts w:ascii="Arial" w:hAnsi="Arial" w:cs="Arial"/>
          <w:sz w:val="22"/>
          <w:szCs w:val="22"/>
        </w:rPr>
        <w:t>on a</w:t>
      </w:r>
      <w:r w:rsidR="00037924" w:rsidRPr="006368AA">
        <w:rPr>
          <w:rFonts w:ascii="Arial" w:hAnsi="Arial" w:cs="Arial"/>
          <w:sz w:val="22"/>
          <w:szCs w:val="22"/>
        </w:rPr>
        <w:t>n</w:t>
      </w:r>
      <w:r w:rsidR="00C902DE" w:rsidRPr="006368AA">
        <w:rPr>
          <w:rFonts w:ascii="Arial" w:hAnsi="Arial" w:cs="Arial"/>
          <w:sz w:val="22"/>
          <w:szCs w:val="22"/>
        </w:rPr>
        <w:t xml:space="preserve"> </w:t>
      </w:r>
      <w:r w:rsidR="00037924" w:rsidRPr="006368AA">
        <w:rPr>
          <w:rFonts w:ascii="Arial" w:hAnsi="Arial" w:cs="Arial"/>
          <w:sz w:val="22"/>
          <w:szCs w:val="22"/>
        </w:rPr>
        <w:t xml:space="preserve">ESD </w:t>
      </w:r>
      <w:r w:rsidR="00C902DE" w:rsidRPr="006368AA">
        <w:rPr>
          <w:rFonts w:ascii="Arial" w:hAnsi="Arial" w:cs="Arial"/>
          <w:sz w:val="22"/>
          <w:szCs w:val="22"/>
        </w:rPr>
        <w:t>work surface</w:t>
      </w:r>
      <w:r w:rsidRPr="006368AA">
        <w:rPr>
          <w:rFonts w:ascii="Arial" w:hAnsi="Arial" w:cs="Arial"/>
          <w:sz w:val="22"/>
          <w:szCs w:val="22"/>
        </w:rPr>
        <w:t xml:space="preserve">, it should be placed in a </w:t>
      </w:r>
      <w:r w:rsidR="001A52D8" w:rsidRPr="006368AA">
        <w:rPr>
          <w:rFonts w:ascii="Arial" w:hAnsi="Arial" w:cs="Arial"/>
          <w:sz w:val="22"/>
          <w:szCs w:val="22"/>
        </w:rPr>
        <w:t xml:space="preserve">ESD </w:t>
      </w:r>
      <w:r w:rsidRPr="006368AA">
        <w:rPr>
          <w:rFonts w:ascii="Arial" w:hAnsi="Arial" w:cs="Arial"/>
          <w:sz w:val="22"/>
          <w:szCs w:val="22"/>
        </w:rPr>
        <w:t xml:space="preserve">sleeve and remain in the sleeve except when </w:t>
      </w:r>
      <w:r w:rsidR="00C902DE" w:rsidRPr="006368AA">
        <w:rPr>
          <w:rFonts w:ascii="Arial" w:hAnsi="Arial" w:cs="Arial"/>
          <w:sz w:val="22"/>
          <w:szCs w:val="22"/>
        </w:rPr>
        <w:t xml:space="preserve">writing on or </w:t>
      </w:r>
      <w:r w:rsidRPr="006368AA">
        <w:rPr>
          <w:rFonts w:ascii="Arial" w:hAnsi="Arial" w:cs="Arial"/>
          <w:sz w:val="22"/>
          <w:szCs w:val="22"/>
        </w:rPr>
        <w:t>turning a page.</w:t>
      </w:r>
    </w:p>
    <w:p w:rsidR="00FF5D18" w:rsidRDefault="00FF5D18" w:rsidP="00FF5D18">
      <w:pPr>
        <w:rPr>
          <w:rFonts w:ascii="Arial" w:hAnsi="Arial" w:cs="Arial"/>
          <w:b/>
          <w:bCs/>
          <w:sz w:val="28"/>
          <w:szCs w:val="24"/>
        </w:rPr>
      </w:pPr>
    </w:p>
    <w:p w:rsidR="00FF5D18" w:rsidRPr="003A3DE0" w:rsidRDefault="00FF5D18" w:rsidP="006368AA">
      <w:pPr>
        <w:pStyle w:val="Heading1"/>
      </w:pPr>
      <w:r w:rsidRPr="003A3DE0">
        <w:t>Microphones</w:t>
      </w:r>
    </w:p>
    <w:p w:rsidR="003A3DE0" w:rsidRPr="006368AA" w:rsidRDefault="003A3DE0" w:rsidP="003A3DE0">
      <w:pPr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6368AA">
        <w:rPr>
          <w:rFonts w:ascii="Arial" w:hAnsi="Arial" w:cs="Arial"/>
          <w:bCs/>
          <w:sz w:val="22"/>
          <w:szCs w:val="22"/>
        </w:rPr>
        <w:t>Dress Code</w:t>
      </w:r>
    </w:p>
    <w:p w:rsidR="003A3DE0" w:rsidRPr="006368AA" w:rsidRDefault="003A3DE0" w:rsidP="003A3DE0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No jewelry that can puncture garments or gloves</w:t>
      </w:r>
    </w:p>
    <w:p w:rsidR="003A3DE0" w:rsidRPr="006368AA" w:rsidRDefault="003A3DE0" w:rsidP="003A3DE0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No soiled foot wear</w:t>
      </w:r>
    </w:p>
    <w:p w:rsidR="003A3DE0" w:rsidRPr="006368AA" w:rsidRDefault="007C65F2" w:rsidP="003A3DE0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No hat</w:t>
      </w:r>
      <w:r w:rsidR="003A3DE0" w:rsidRPr="006368AA">
        <w:rPr>
          <w:rFonts w:ascii="Arial" w:hAnsi="Arial" w:cs="Arial"/>
          <w:bCs/>
          <w:sz w:val="22"/>
          <w:szCs w:val="22"/>
        </w:rPr>
        <w:t xml:space="preserve"> (including baseball caps)</w:t>
      </w:r>
      <w:r w:rsidRPr="006368AA">
        <w:rPr>
          <w:rFonts w:ascii="Arial" w:hAnsi="Arial" w:cs="Arial"/>
          <w:bCs/>
          <w:sz w:val="22"/>
          <w:szCs w:val="22"/>
        </w:rPr>
        <w:t xml:space="preserve"> </w:t>
      </w:r>
      <w:r w:rsidRPr="006368AA">
        <w:rPr>
          <w:rFonts w:ascii="Arial" w:hAnsi="Arial" w:cs="Arial"/>
          <w:bCs/>
          <w:color w:val="FF0000"/>
          <w:sz w:val="22"/>
          <w:szCs w:val="22"/>
        </w:rPr>
        <w:t>unless covered with a polypropylene clean room bouffant cap.</w:t>
      </w:r>
    </w:p>
    <w:p w:rsidR="006F11E5" w:rsidRPr="006368AA" w:rsidRDefault="006F11E5" w:rsidP="003A3DE0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color w:val="FF0000"/>
          <w:sz w:val="22"/>
          <w:szCs w:val="22"/>
        </w:rPr>
        <w:t>No shorts or pants that expose any part of the leg</w:t>
      </w:r>
    </w:p>
    <w:p w:rsidR="003A3DE0" w:rsidRPr="006368AA" w:rsidRDefault="003A3DE0" w:rsidP="003A3DE0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White coat buttoned all the way to top</w:t>
      </w:r>
    </w:p>
    <w:p w:rsidR="003A3DE0" w:rsidRPr="006368AA" w:rsidRDefault="003A3DE0" w:rsidP="003A3DE0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Personal garments t</w:t>
      </w:r>
      <w:r w:rsidR="00BD5A13">
        <w:rPr>
          <w:rFonts w:ascii="Arial" w:hAnsi="Arial" w:cs="Arial"/>
          <w:bCs/>
          <w:sz w:val="22"/>
          <w:szCs w:val="22"/>
        </w:rPr>
        <w:t>ucked into white coat</w:t>
      </w:r>
    </w:p>
    <w:p w:rsidR="003A3DE0" w:rsidRPr="006368AA" w:rsidRDefault="003A3DE0" w:rsidP="003A3DE0">
      <w:pPr>
        <w:numPr>
          <w:ilvl w:val="2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White coats with non-</w:t>
      </w:r>
      <w:r w:rsidR="00BD5A13">
        <w:rPr>
          <w:rFonts w:ascii="Arial" w:hAnsi="Arial" w:cs="Arial"/>
          <w:bCs/>
          <w:sz w:val="22"/>
          <w:szCs w:val="22"/>
        </w:rPr>
        <w:t>cuffed sleeves must be buttoned</w:t>
      </w:r>
    </w:p>
    <w:p w:rsidR="00056291" w:rsidRPr="006368AA" w:rsidRDefault="00056291" w:rsidP="00056291">
      <w:pPr>
        <w:numPr>
          <w:ilvl w:val="2"/>
          <w:numId w:val="11"/>
        </w:numPr>
        <w:rPr>
          <w:rFonts w:ascii="Arial" w:hAnsi="Arial" w:cs="Arial"/>
          <w:bCs/>
          <w:color w:val="FF0000"/>
          <w:sz w:val="22"/>
          <w:szCs w:val="22"/>
        </w:rPr>
      </w:pPr>
      <w:r w:rsidRPr="006368AA">
        <w:rPr>
          <w:rFonts w:ascii="Arial" w:hAnsi="Arial" w:cs="Arial"/>
          <w:bCs/>
          <w:color w:val="FF0000"/>
          <w:sz w:val="22"/>
          <w:szCs w:val="22"/>
        </w:rPr>
        <w:t>Hoods and shirt collars/ turtleneck sweaters should remain covered by coat.</w:t>
      </w:r>
    </w:p>
    <w:p w:rsidR="002034C4" w:rsidRPr="006368AA" w:rsidRDefault="002034C4" w:rsidP="002034C4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White coats should not be stored (</w:t>
      </w:r>
      <w:proofErr w:type="spellStart"/>
      <w:r w:rsidRPr="006368AA">
        <w:rPr>
          <w:rFonts w:ascii="Arial" w:hAnsi="Arial" w:cs="Arial"/>
          <w:bCs/>
          <w:sz w:val="22"/>
          <w:szCs w:val="22"/>
        </w:rPr>
        <w:t>unbagged</w:t>
      </w:r>
      <w:proofErr w:type="spellEnd"/>
      <w:r w:rsidRPr="006368AA">
        <w:rPr>
          <w:rFonts w:ascii="Arial" w:hAnsi="Arial" w:cs="Arial"/>
          <w:bCs/>
          <w:sz w:val="22"/>
          <w:szCs w:val="22"/>
        </w:rPr>
        <w:t xml:space="preserve">), worn outside of, or removed from clean room/gowning room </w:t>
      </w:r>
      <w:r w:rsidR="00BD5A13">
        <w:rPr>
          <w:rFonts w:ascii="Arial" w:hAnsi="Arial" w:cs="Arial"/>
          <w:bCs/>
          <w:sz w:val="22"/>
          <w:szCs w:val="22"/>
        </w:rPr>
        <w:t>unless going out for cleaning</w:t>
      </w:r>
    </w:p>
    <w:p w:rsidR="003A3DE0" w:rsidRPr="006368AA" w:rsidRDefault="003A3DE0" w:rsidP="003A3DE0">
      <w:pPr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Clean Room</w:t>
      </w:r>
    </w:p>
    <w:p w:rsidR="003A3DE0" w:rsidRPr="006368AA" w:rsidRDefault="003A3DE0" w:rsidP="003A3DE0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No Eating or Drinking in clean room, (including chew</w:t>
      </w:r>
      <w:r w:rsidR="00BD5A13">
        <w:rPr>
          <w:rFonts w:ascii="Arial" w:hAnsi="Arial" w:cs="Arial"/>
          <w:bCs/>
          <w:sz w:val="22"/>
          <w:szCs w:val="22"/>
        </w:rPr>
        <w:t>ing gum, hard candy or tobacco)</w:t>
      </w:r>
    </w:p>
    <w:p w:rsidR="003A3DE0" w:rsidRPr="006368AA" w:rsidRDefault="003A3DE0" w:rsidP="003A3DE0">
      <w:pPr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Pass from the gowning area to the clean area slowly to reduce migration of particles between areas</w:t>
      </w:r>
    </w:p>
    <w:p w:rsidR="003A3DE0" w:rsidRPr="006368AA" w:rsidRDefault="003A3DE0" w:rsidP="003A3DE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6368AA">
        <w:rPr>
          <w:rFonts w:ascii="Arial" w:hAnsi="Arial" w:cs="Arial"/>
        </w:rPr>
        <w:t>Anything entering the clean room should be wiped down to reduce contaminants from entering</w:t>
      </w:r>
    </w:p>
    <w:p w:rsidR="003A3DE0" w:rsidRPr="00777220" w:rsidRDefault="003A3DE0" w:rsidP="003A3DE0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6368AA">
        <w:rPr>
          <w:rFonts w:ascii="Arial" w:hAnsi="Arial" w:cs="Arial"/>
          <w:bCs/>
          <w:sz w:val="22"/>
          <w:szCs w:val="22"/>
        </w:rPr>
        <w:t>Do not use pencils or erasers</w:t>
      </w:r>
    </w:p>
    <w:p w:rsidR="00777220" w:rsidRPr="00777220" w:rsidRDefault="00777220" w:rsidP="00777220">
      <w:pPr>
        <w:numPr>
          <w:ilvl w:val="1"/>
          <w:numId w:val="11"/>
        </w:numPr>
        <w:rPr>
          <w:rFonts w:ascii="Arial" w:hAnsi="Arial" w:cs="Arial"/>
          <w:b/>
          <w:bCs/>
          <w:color w:val="FF0000"/>
          <w:sz w:val="22"/>
          <w:szCs w:val="22"/>
        </w:rPr>
      </w:pPr>
      <w:r w:rsidRPr="00777220">
        <w:rPr>
          <w:rFonts w:ascii="Arial" w:hAnsi="Arial" w:cs="Arial"/>
          <w:bCs/>
          <w:color w:val="FF0000"/>
          <w:sz w:val="22"/>
          <w:szCs w:val="22"/>
        </w:rPr>
        <w:t>No cosmetics or personal grooming aids</w:t>
      </w:r>
    </w:p>
    <w:p w:rsidR="00AA16A9" w:rsidRDefault="003A3DE0" w:rsidP="00D61615">
      <w:pPr>
        <w:rPr>
          <w:rFonts w:ascii="Arial" w:hAnsi="Arial" w:cs="Arial"/>
          <w:sz w:val="22"/>
          <w:szCs w:val="22"/>
        </w:rPr>
      </w:pPr>
      <w:r w:rsidRPr="006368AA">
        <w:rPr>
          <w:rFonts w:ascii="Arial" w:hAnsi="Arial" w:cs="Arial"/>
          <w:sz w:val="22"/>
          <w:szCs w:val="22"/>
        </w:rPr>
        <w:t>Paper should not enter the clean room unless necessary. If necessary, it should be placed in a sleeve and remain in the sleeve except when turning a page.</w:t>
      </w:r>
    </w:p>
    <w:p w:rsidR="00AA16A9" w:rsidRDefault="00AA16A9" w:rsidP="00AA16A9">
      <w:r>
        <w:br w:type="page"/>
      </w:r>
    </w:p>
    <w:p w:rsidR="00E2026D" w:rsidRPr="00CC55C3" w:rsidRDefault="00E2026D" w:rsidP="00E2026D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CC55C3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Engine Sensor room</w:t>
      </w:r>
    </w:p>
    <w:p w:rsidR="00E2026D" w:rsidRPr="00CC55C3" w:rsidRDefault="00E2026D" w:rsidP="00E2026D">
      <w:pPr>
        <w:numPr>
          <w:ilvl w:val="0"/>
          <w:numId w:val="12"/>
        </w:numPr>
        <w:textAlignment w:val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>Dress Code</w:t>
      </w:r>
    </w:p>
    <w:p w:rsidR="00E2026D" w:rsidRPr="00CC55C3" w:rsidRDefault="00E2026D" w:rsidP="00E2026D">
      <w:pPr>
        <w:numPr>
          <w:ilvl w:val="1"/>
          <w:numId w:val="12"/>
        </w:numPr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>No soiled foot wear</w:t>
      </w:r>
    </w:p>
    <w:p w:rsidR="00E2026D" w:rsidRPr="00CC55C3" w:rsidRDefault="00E2026D" w:rsidP="00E2026D">
      <w:pPr>
        <w:numPr>
          <w:ilvl w:val="1"/>
          <w:numId w:val="12"/>
        </w:numPr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>White coat buttoned all the way to top</w:t>
      </w:r>
    </w:p>
    <w:p w:rsidR="00E2026D" w:rsidRPr="00CC55C3" w:rsidRDefault="00E2026D" w:rsidP="00E2026D">
      <w:pPr>
        <w:numPr>
          <w:ilvl w:val="1"/>
          <w:numId w:val="12"/>
        </w:numPr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>Personal garments tucked into white coat.</w:t>
      </w:r>
    </w:p>
    <w:p w:rsidR="00E2026D" w:rsidRPr="00CC55C3" w:rsidRDefault="00E2026D" w:rsidP="00E2026D">
      <w:pPr>
        <w:numPr>
          <w:ilvl w:val="1"/>
          <w:numId w:val="12"/>
        </w:numPr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>White coats should not be stored (</w:t>
      </w:r>
      <w:proofErr w:type="spellStart"/>
      <w:r w:rsidRPr="00CC55C3">
        <w:rPr>
          <w:rFonts w:ascii="Arial" w:hAnsi="Arial" w:cs="Arial"/>
          <w:bCs/>
          <w:color w:val="FF0000"/>
          <w:sz w:val="22"/>
          <w:szCs w:val="22"/>
        </w:rPr>
        <w:t>unbagged</w:t>
      </w:r>
      <w:proofErr w:type="spellEnd"/>
      <w:r w:rsidRPr="00CC55C3">
        <w:rPr>
          <w:rFonts w:ascii="Arial" w:hAnsi="Arial" w:cs="Arial"/>
          <w:bCs/>
          <w:color w:val="FF0000"/>
          <w:sz w:val="22"/>
          <w:szCs w:val="22"/>
        </w:rPr>
        <w:t>), worn outside of, or removed from clean area unless going out for cleaning.</w:t>
      </w:r>
    </w:p>
    <w:p w:rsidR="00E2026D" w:rsidRPr="00CC55C3" w:rsidRDefault="00E2026D" w:rsidP="00E2026D">
      <w:pPr>
        <w:numPr>
          <w:ilvl w:val="0"/>
          <w:numId w:val="12"/>
        </w:numPr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 xml:space="preserve">Clean </w:t>
      </w:r>
      <w:r w:rsidR="00AD701B" w:rsidRPr="00CC55C3">
        <w:rPr>
          <w:rFonts w:ascii="Arial" w:hAnsi="Arial" w:cs="Arial"/>
          <w:bCs/>
          <w:color w:val="FF0000"/>
          <w:sz w:val="22"/>
          <w:szCs w:val="22"/>
        </w:rPr>
        <w:t>Area</w:t>
      </w:r>
    </w:p>
    <w:p w:rsidR="00E2026D" w:rsidRPr="00CC55C3" w:rsidRDefault="00E2026D" w:rsidP="00E2026D">
      <w:pPr>
        <w:numPr>
          <w:ilvl w:val="1"/>
          <w:numId w:val="12"/>
        </w:numPr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 xml:space="preserve">No Eating in clean </w:t>
      </w:r>
      <w:r w:rsidR="00AD701B" w:rsidRPr="00CC55C3">
        <w:rPr>
          <w:rFonts w:ascii="Arial" w:hAnsi="Arial" w:cs="Arial"/>
          <w:bCs/>
          <w:color w:val="FF0000"/>
          <w:sz w:val="22"/>
          <w:szCs w:val="22"/>
        </w:rPr>
        <w:t>area</w:t>
      </w:r>
      <w:r w:rsidRPr="00CC55C3">
        <w:rPr>
          <w:rFonts w:ascii="Arial" w:hAnsi="Arial" w:cs="Arial"/>
          <w:bCs/>
          <w:color w:val="FF0000"/>
          <w:sz w:val="22"/>
          <w:szCs w:val="22"/>
        </w:rPr>
        <w:t>, (chewing gum and hard candy is allowe</w:t>
      </w:r>
      <w:r w:rsidR="00AD701B" w:rsidRPr="00CC55C3">
        <w:rPr>
          <w:rFonts w:ascii="Arial" w:hAnsi="Arial" w:cs="Arial"/>
          <w:bCs/>
          <w:color w:val="FF0000"/>
          <w:sz w:val="22"/>
          <w:szCs w:val="22"/>
        </w:rPr>
        <w:t>d if not stored in the clean area</w:t>
      </w:r>
      <w:r w:rsidRPr="00CC55C3">
        <w:rPr>
          <w:rFonts w:ascii="Arial" w:hAnsi="Arial" w:cs="Arial"/>
          <w:bCs/>
          <w:color w:val="FF0000"/>
          <w:sz w:val="22"/>
          <w:szCs w:val="22"/>
        </w:rPr>
        <w:t>)</w:t>
      </w:r>
    </w:p>
    <w:p w:rsidR="00E2026D" w:rsidRPr="00CC55C3" w:rsidRDefault="00E2026D" w:rsidP="00E2026D">
      <w:pPr>
        <w:numPr>
          <w:ilvl w:val="1"/>
          <w:numId w:val="12"/>
        </w:numPr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 xml:space="preserve">Pass </w:t>
      </w:r>
      <w:r w:rsidR="00BD5A13" w:rsidRPr="00CC55C3">
        <w:rPr>
          <w:rFonts w:ascii="Arial" w:hAnsi="Arial" w:cs="Arial"/>
          <w:bCs/>
          <w:color w:val="FF0000"/>
          <w:sz w:val="22"/>
          <w:szCs w:val="22"/>
        </w:rPr>
        <w:t>through the door</w:t>
      </w:r>
      <w:r w:rsidRPr="00CC55C3">
        <w:rPr>
          <w:rFonts w:ascii="Arial" w:hAnsi="Arial" w:cs="Arial"/>
          <w:bCs/>
          <w:color w:val="FF0000"/>
          <w:sz w:val="22"/>
          <w:szCs w:val="22"/>
        </w:rPr>
        <w:t xml:space="preserve"> slowly to reduce migration of particles </w:t>
      </w:r>
      <w:r w:rsidR="00AD701B" w:rsidRPr="00CC55C3">
        <w:rPr>
          <w:rFonts w:ascii="Arial" w:hAnsi="Arial" w:cs="Arial"/>
          <w:bCs/>
          <w:color w:val="FF0000"/>
          <w:sz w:val="22"/>
          <w:szCs w:val="22"/>
        </w:rPr>
        <w:t>from outside</w:t>
      </w:r>
    </w:p>
    <w:p w:rsidR="00E2026D" w:rsidRPr="00CC55C3" w:rsidRDefault="00E2026D" w:rsidP="00E2026D">
      <w:pPr>
        <w:pStyle w:val="ListParagraph"/>
        <w:numPr>
          <w:ilvl w:val="1"/>
          <w:numId w:val="12"/>
        </w:numPr>
        <w:rPr>
          <w:rFonts w:ascii="Arial" w:hAnsi="Arial" w:cs="Arial"/>
          <w:color w:val="FF0000"/>
        </w:rPr>
      </w:pPr>
      <w:r w:rsidRPr="00CC55C3">
        <w:rPr>
          <w:rFonts w:ascii="Arial" w:hAnsi="Arial" w:cs="Arial"/>
          <w:color w:val="FF0000"/>
        </w:rPr>
        <w:t xml:space="preserve">Anything entering the clean </w:t>
      </w:r>
      <w:r w:rsidR="00CC55C3">
        <w:rPr>
          <w:rFonts w:ascii="Arial" w:hAnsi="Arial" w:cs="Arial"/>
          <w:color w:val="FF0000"/>
        </w:rPr>
        <w:t>area</w:t>
      </w:r>
      <w:r w:rsidRPr="00CC55C3">
        <w:rPr>
          <w:rFonts w:ascii="Arial" w:hAnsi="Arial" w:cs="Arial"/>
          <w:color w:val="FF0000"/>
        </w:rPr>
        <w:t xml:space="preserve"> should be wiped down to reduce contaminants from entering</w:t>
      </w:r>
    </w:p>
    <w:p w:rsidR="00E2026D" w:rsidRPr="00CC55C3" w:rsidRDefault="00E2026D" w:rsidP="00E2026D">
      <w:pPr>
        <w:numPr>
          <w:ilvl w:val="1"/>
          <w:numId w:val="12"/>
        </w:numPr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>Do not use pencils or erasers</w:t>
      </w:r>
    </w:p>
    <w:p w:rsidR="00E2026D" w:rsidRPr="00CC55C3" w:rsidRDefault="00E2026D" w:rsidP="00E2026D">
      <w:pPr>
        <w:numPr>
          <w:ilvl w:val="1"/>
          <w:numId w:val="12"/>
        </w:numPr>
        <w:textAlignment w:val="auto"/>
        <w:rPr>
          <w:rFonts w:ascii="Arial" w:hAnsi="Arial" w:cs="Arial"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>No liquids, solvents, chemicals, or aeroso</w:t>
      </w:r>
      <w:r w:rsidR="00BD5A13" w:rsidRPr="00CC55C3">
        <w:rPr>
          <w:rFonts w:ascii="Arial" w:hAnsi="Arial" w:cs="Arial"/>
          <w:bCs/>
          <w:color w:val="FF0000"/>
          <w:sz w:val="22"/>
          <w:szCs w:val="22"/>
        </w:rPr>
        <w:t>ls unless needed for production</w:t>
      </w:r>
    </w:p>
    <w:p w:rsidR="00E2026D" w:rsidRPr="00CC55C3" w:rsidRDefault="00E2026D" w:rsidP="00E2026D">
      <w:pPr>
        <w:numPr>
          <w:ilvl w:val="1"/>
          <w:numId w:val="12"/>
        </w:numPr>
        <w:textAlignment w:val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CC55C3">
        <w:rPr>
          <w:rFonts w:ascii="Arial" w:hAnsi="Arial" w:cs="Arial"/>
          <w:bCs/>
          <w:color w:val="FF0000"/>
          <w:sz w:val="22"/>
          <w:szCs w:val="22"/>
        </w:rPr>
        <w:t>No cosmetics or personal grooming aids</w:t>
      </w:r>
    </w:p>
    <w:p w:rsidR="00E2026D" w:rsidRPr="00CC55C3" w:rsidRDefault="00E2026D" w:rsidP="00E2026D">
      <w:pPr>
        <w:rPr>
          <w:rFonts w:ascii="Arial" w:hAnsi="Arial" w:cs="Arial"/>
          <w:color w:val="FF0000"/>
          <w:sz w:val="22"/>
          <w:szCs w:val="22"/>
        </w:rPr>
      </w:pPr>
      <w:r w:rsidRPr="00CC55C3">
        <w:rPr>
          <w:rFonts w:ascii="Arial" w:hAnsi="Arial" w:cs="Arial"/>
          <w:color w:val="FF0000"/>
          <w:sz w:val="22"/>
          <w:szCs w:val="22"/>
        </w:rPr>
        <w:t xml:space="preserve">Paper should not enter the clean </w:t>
      </w:r>
      <w:r w:rsidR="00CC55C3">
        <w:rPr>
          <w:rFonts w:ascii="Arial" w:hAnsi="Arial" w:cs="Arial"/>
          <w:color w:val="FF0000"/>
          <w:sz w:val="22"/>
          <w:szCs w:val="22"/>
        </w:rPr>
        <w:t>area</w:t>
      </w:r>
      <w:bookmarkStart w:id="0" w:name="_GoBack"/>
      <w:bookmarkEnd w:id="0"/>
      <w:r w:rsidRPr="00CC55C3">
        <w:rPr>
          <w:rFonts w:ascii="Arial" w:hAnsi="Arial" w:cs="Arial"/>
          <w:color w:val="FF0000"/>
          <w:sz w:val="22"/>
          <w:szCs w:val="22"/>
        </w:rPr>
        <w:t xml:space="preserve"> unless necessary. If on an ESD work surface, it should be placed in </w:t>
      </w:r>
      <w:proofErr w:type="gramStart"/>
      <w:r w:rsidRPr="00CC55C3">
        <w:rPr>
          <w:rFonts w:ascii="Arial" w:hAnsi="Arial" w:cs="Arial"/>
          <w:color w:val="FF0000"/>
          <w:sz w:val="22"/>
          <w:szCs w:val="22"/>
        </w:rPr>
        <w:t>a</w:t>
      </w:r>
      <w:proofErr w:type="gramEnd"/>
      <w:r w:rsidRPr="00CC55C3">
        <w:rPr>
          <w:rFonts w:ascii="Arial" w:hAnsi="Arial" w:cs="Arial"/>
          <w:color w:val="FF0000"/>
          <w:sz w:val="22"/>
          <w:szCs w:val="22"/>
        </w:rPr>
        <w:t xml:space="preserve"> ESD sleeve and remain in the sleeve except when writing on or turning a page.</w:t>
      </w:r>
    </w:p>
    <w:p w:rsidR="003A3DE0" w:rsidRPr="006368AA" w:rsidRDefault="003A3DE0" w:rsidP="00D61615">
      <w:pPr>
        <w:rPr>
          <w:sz w:val="22"/>
          <w:szCs w:val="22"/>
        </w:rPr>
      </w:pPr>
    </w:p>
    <w:sectPr w:rsidR="003A3DE0" w:rsidRPr="006368AA" w:rsidSect="006B663F">
      <w:headerReference w:type="default" r:id="rId7"/>
      <w:footerReference w:type="default" r:id="rId8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D4" w:rsidRDefault="00B95BD4">
      <w:r>
        <w:separator/>
      </w:r>
    </w:p>
  </w:endnote>
  <w:endnote w:type="continuationSeparator" w:id="0">
    <w:p w:rsidR="00B95BD4" w:rsidRDefault="00B9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6" w:type="dxa"/>
      <w:tblLook w:val="01E0" w:firstRow="1" w:lastRow="1" w:firstColumn="1" w:lastColumn="1" w:noHBand="0" w:noVBand="0"/>
    </w:tblPr>
    <w:tblGrid>
      <w:gridCol w:w="3682"/>
      <w:gridCol w:w="6173"/>
      <w:gridCol w:w="1191"/>
    </w:tblGrid>
    <w:tr w:rsidR="004E615D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4E615D" w:rsidRPr="00E05D4D" w:rsidRDefault="004E615D" w:rsidP="00E05D4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4E615D" w:rsidRPr="00E05D4D" w:rsidRDefault="004E615D" w:rsidP="00E05D4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4E615D" w:rsidRDefault="004E615D" w:rsidP="00E05D4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  <w:p w:rsidR="004E615D" w:rsidRPr="00E05D4D" w:rsidRDefault="004E615D" w:rsidP="004E615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TA1273</w:t>
          </w:r>
        </w:p>
      </w:tc>
    </w:tr>
    <w:tr w:rsidR="004E615D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4E615D" w:rsidRPr="00E05D4D" w:rsidRDefault="004E615D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4E615D" w:rsidRPr="00E05D4D" w:rsidRDefault="004E615D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05D4D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C55C3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C55C3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91" w:type="dxa"/>
          <w:shd w:val="clear" w:color="auto" w:fill="auto"/>
          <w:vAlign w:val="center"/>
        </w:tcPr>
        <w:p w:rsidR="004E615D" w:rsidRPr="008005D3" w:rsidRDefault="004E615D" w:rsidP="00AA16A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8005D3">
            <w:rPr>
              <w:rFonts w:ascii="Arial" w:hAnsi="Arial" w:cs="Arial"/>
              <w:sz w:val="16"/>
              <w:szCs w:val="16"/>
            </w:rPr>
            <w:t>REV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AA16A9">
            <w:rPr>
              <w:rFonts w:ascii="Arial" w:hAnsi="Arial" w:cs="Arial"/>
              <w:sz w:val="16"/>
              <w:szCs w:val="16"/>
            </w:rPr>
            <w:t>A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4E615D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4E615D" w:rsidRPr="00E05D4D" w:rsidRDefault="004E615D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4E615D" w:rsidRPr="00E05D4D" w:rsidRDefault="004E615D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4E615D" w:rsidRDefault="004E615D" w:rsidP="00220EFC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</w:tbl>
  <w:p w:rsidR="004E615D" w:rsidRPr="00895072" w:rsidRDefault="004E615D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4E615D" w:rsidRPr="006B663F" w:rsidRDefault="004E615D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D4" w:rsidRDefault="00B95BD4">
      <w:r>
        <w:separator/>
      </w:r>
    </w:p>
  </w:footnote>
  <w:footnote w:type="continuationSeparator" w:id="0">
    <w:p w:rsidR="00B95BD4" w:rsidRDefault="00B9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5D" w:rsidRDefault="004E615D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6CC35086" wp14:editId="1BF526D5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3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26DF807D" wp14:editId="6750FD58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4" name="Picture 4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15D" w:rsidRDefault="004E615D" w:rsidP="00895072">
    <w:pPr>
      <w:rPr>
        <w:rFonts w:ascii="Arial" w:hAnsi="Arial"/>
        <w:sz w:val="28"/>
      </w:rPr>
    </w:pPr>
  </w:p>
  <w:p w:rsidR="004E615D" w:rsidRDefault="004E615D" w:rsidP="006C2FD8">
    <w:pPr>
      <w:jc w:val="center"/>
      <w:rPr>
        <w:rFonts w:ascii="Arial" w:hAnsi="Arial"/>
        <w:sz w:val="28"/>
      </w:rPr>
    </w:pPr>
  </w:p>
  <w:p w:rsidR="004E615D" w:rsidRDefault="004E615D" w:rsidP="006C2FD8">
    <w:pPr>
      <w:jc w:val="center"/>
      <w:rPr>
        <w:rFonts w:ascii="Arial" w:hAnsi="Arial"/>
        <w:sz w:val="28"/>
      </w:rPr>
    </w:pPr>
  </w:p>
  <w:p w:rsidR="004E615D" w:rsidRDefault="004E615D" w:rsidP="004E615D">
    <w:pPr>
      <w:jc w:val="center"/>
      <w:rPr>
        <w:rFonts w:ascii="Arial" w:hAnsi="Arial"/>
        <w:b/>
        <w:sz w:val="28"/>
      </w:rPr>
    </w:pPr>
    <w:r w:rsidRPr="004E615D">
      <w:rPr>
        <w:rFonts w:ascii="Arial" w:hAnsi="Arial"/>
        <w:b/>
        <w:sz w:val="28"/>
      </w:rPr>
      <w:t xml:space="preserve">User Guide:  Special Requirements for Clean Room Areas </w:t>
    </w:r>
  </w:p>
  <w:p w:rsidR="004E615D" w:rsidRPr="004E615D" w:rsidRDefault="004E615D" w:rsidP="004E615D">
    <w:pPr>
      <w:jc w:val="center"/>
      <w:rPr>
        <w:rFonts w:ascii="Arial" w:hAnsi="Arial"/>
        <w:b/>
        <w:sz w:val="28"/>
      </w:rPr>
    </w:pPr>
    <w:r w:rsidRPr="004E615D">
      <w:rPr>
        <w:rFonts w:ascii="Arial" w:hAnsi="Arial"/>
        <w:b/>
        <w:sz w:val="28"/>
      </w:rPr>
      <w:t>(Microelectronics and Microphone Assembly)</w:t>
    </w:r>
  </w:p>
  <w:p w:rsidR="004E615D" w:rsidRPr="00FA50E8" w:rsidRDefault="004E615D" w:rsidP="006C2FD8">
    <w:pPr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B79F9"/>
    <w:multiLevelType w:val="hybridMultilevel"/>
    <w:tmpl w:val="2D9E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2ABA695E"/>
    <w:multiLevelType w:val="hybridMultilevel"/>
    <w:tmpl w:val="0DB2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9B6A1D"/>
    <w:multiLevelType w:val="hybridMultilevel"/>
    <w:tmpl w:val="B16E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90D00"/>
    <w:multiLevelType w:val="hybridMultilevel"/>
    <w:tmpl w:val="E13C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9C0E5D"/>
    <w:multiLevelType w:val="hybridMultilevel"/>
    <w:tmpl w:val="8F68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11870"/>
    <w:rsid w:val="00037924"/>
    <w:rsid w:val="00056291"/>
    <w:rsid w:val="00093F78"/>
    <w:rsid w:val="000B48F6"/>
    <w:rsid w:val="000D7143"/>
    <w:rsid w:val="000E3BBF"/>
    <w:rsid w:val="000F0CE1"/>
    <w:rsid w:val="000F105A"/>
    <w:rsid w:val="00115C69"/>
    <w:rsid w:val="00186F41"/>
    <w:rsid w:val="001A52D8"/>
    <w:rsid w:val="001D699F"/>
    <w:rsid w:val="001F0696"/>
    <w:rsid w:val="002034C4"/>
    <w:rsid w:val="0020547D"/>
    <w:rsid w:val="00220EFC"/>
    <w:rsid w:val="0022518E"/>
    <w:rsid w:val="00230715"/>
    <w:rsid w:val="00273E0E"/>
    <w:rsid w:val="002A2E02"/>
    <w:rsid w:val="0030710F"/>
    <w:rsid w:val="00311C66"/>
    <w:rsid w:val="00330870"/>
    <w:rsid w:val="00336957"/>
    <w:rsid w:val="00367B08"/>
    <w:rsid w:val="003A3DE0"/>
    <w:rsid w:val="003D1065"/>
    <w:rsid w:val="004313F1"/>
    <w:rsid w:val="004B3295"/>
    <w:rsid w:val="004D350D"/>
    <w:rsid w:val="004E615D"/>
    <w:rsid w:val="005651D4"/>
    <w:rsid w:val="00591DA1"/>
    <w:rsid w:val="005B6DF3"/>
    <w:rsid w:val="005E245A"/>
    <w:rsid w:val="00631461"/>
    <w:rsid w:val="006368AA"/>
    <w:rsid w:val="006435C0"/>
    <w:rsid w:val="006565CE"/>
    <w:rsid w:val="006A0208"/>
    <w:rsid w:val="006B663F"/>
    <w:rsid w:val="006C2FD8"/>
    <w:rsid w:val="006C43AC"/>
    <w:rsid w:val="006D29DB"/>
    <w:rsid w:val="006D40EC"/>
    <w:rsid w:val="006E6120"/>
    <w:rsid w:val="006F11E5"/>
    <w:rsid w:val="00742BE0"/>
    <w:rsid w:val="00777220"/>
    <w:rsid w:val="007C65F2"/>
    <w:rsid w:val="007D2CD2"/>
    <w:rsid w:val="007F1782"/>
    <w:rsid w:val="008003F8"/>
    <w:rsid w:val="008005D3"/>
    <w:rsid w:val="008841BA"/>
    <w:rsid w:val="00895072"/>
    <w:rsid w:val="008A0677"/>
    <w:rsid w:val="00900D64"/>
    <w:rsid w:val="00991C41"/>
    <w:rsid w:val="0099324B"/>
    <w:rsid w:val="009C7C6B"/>
    <w:rsid w:val="00A25E93"/>
    <w:rsid w:val="00A46EF4"/>
    <w:rsid w:val="00A47634"/>
    <w:rsid w:val="00A6329F"/>
    <w:rsid w:val="00AA16A9"/>
    <w:rsid w:val="00AB30F6"/>
    <w:rsid w:val="00AD701B"/>
    <w:rsid w:val="00B059E4"/>
    <w:rsid w:val="00B273F4"/>
    <w:rsid w:val="00B32CCC"/>
    <w:rsid w:val="00B63CF4"/>
    <w:rsid w:val="00B8683E"/>
    <w:rsid w:val="00B95BD4"/>
    <w:rsid w:val="00BB4667"/>
    <w:rsid w:val="00BD5A13"/>
    <w:rsid w:val="00BF0CC6"/>
    <w:rsid w:val="00C0309C"/>
    <w:rsid w:val="00C22072"/>
    <w:rsid w:val="00C348DA"/>
    <w:rsid w:val="00C53EA6"/>
    <w:rsid w:val="00C700F2"/>
    <w:rsid w:val="00C902DE"/>
    <w:rsid w:val="00CA0DC1"/>
    <w:rsid w:val="00CC55C3"/>
    <w:rsid w:val="00CD2070"/>
    <w:rsid w:val="00D04DF5"/>
    <w:rsid w:val="00D1325A"/>
    <w:rsid w:val="00D61615"/>
    <w:rsid w:val="00D91357"/>
    <w:rsid w:val="00E05D4D"/>
    <w:rsid w:val="00E2026D"/>
    <w:rsid w:val="00E3677A"/>
    <w:rsid w:val="00E52623"/>
    <w:rsid w:val="00E935C3"/>
    <w:rsid w:val="00E95538"/>
    <w:rsid w:val="00E962F9"/>
    <w:rsid w:val="00EA5B7E"/>
    <w:rsid w:val="00EB65E9"/>
    <w:rsid w:val="00EC31A9"/>
    <w:rsid w:val="00F53273"/>
    <w:rsid w:val="00F67121"/>
    <w:rsid w:val="00FA50E8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2437E8"/>
  <w15:docId w15:val="{B71B992A-B71F-4CFC-86E4-BABD934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6368AA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ListParagraph">
    <w:name w:val="List Paragraph"/>
    <w:basedOn w:val="Normal"/>
    <w:uiPriority w:val="34"/>
    <w:qFormat/>
    <w:rsid w:val="00D61615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36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68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368AA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4406</TotalTime>
  <Pages>2</Pages>
  <Words>516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2837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Chuck Battaglia</cp:lastModifiedBy>
  <cp:revision>11</cp:revision>
  <cp:lastPrinted>2018-06-19T12:18:00Z</cp:lastPrinted>
  <dcterms:created xsi:type="dcterms:W3CDTF">2018-06-15T12:29:00Z</dcterms:created>
  <dcterms:modified xsi:type="dcterms:W3CDTF">2018-08-22T15:03:00Z</dcterms:modified>
</cp:coreProperties>
</file>