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7360412"/>
    <w:bookmarkStart w:id="1" w:name="_GoBack"/>
    <w:bookmarkEnd w:id="1"/>
    <w:p w:rsidR="00F8178D" w:rsidRDefault="007A6DAE">
      <w:pPr>
        <w:pStyle w:val="TOC1"/>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378227468" w:history="1">
        <w:r w:rsidR="00F8178D" w:rsidRPr="00875551">
          <w:rPr>
            <w:rStyle w:val="Hyperlink"/>
            <w:noProof/>
          </w:rPr>
          <w:t>1.0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Purpose</w:t>
        </w:r>
        <w:r w:rsidR="00F8178D">
          <w:rPr>
            <w:noProof/>
            <w:webHidden/>
          </w:rPr>
          <w:tab/>
        </w:r>
        <w:r w:rsidR="00F8178D">
          <w:rPr>
            <w:noProof/>
            <w:webHidden/>
          </w:rPr>
          <w:fldChar w:fldCharType="begin"/>
        </w:r>
        <w:r w:rsidR="00F8178D">
          <w:rPr>
            <w:noProof/>
            <w:webHidden/>
          </w:rPr>
          <w:instrText xml:space="preserve"> PAGEREF _Toc378227468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7C0214">
      <w:pPr>
        <w:pStyle w:val="TOC1"/>
        <w:rPr>
          <w:rFonts w:asciiTheme="minorHAnsi" w:eastAsiaTheme="minorEastAsia" w:hAnsiTheme="minorHAnsi" w:cstheme="minorBidi"/>
          <w:noProof/>
          <w:color w:val="auto"/>
          <w:sz w:val="22"/>
          <w:szCs w:val="22"/>
          <w:u w:val="none"/>
        </w:rPr>
      </w:pPr>
      <w:hyperlink w:anchor="_Toc378227469" w:history="1">
        <w:r w:rsidR="00F8178D" w:rsidRPr="00875551">
          <w:rPr>
            <w:rStyle w:val="Hyperlink"/>
            <w:noProof/>
          </w:rPr>
          <w:t>2.0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Responsibilities</w:t>
        </w:r>
        <w:r w:rsidR="00F8178D">
          <w:rPr>
            <w:noProof/>
            <w:webHidden/>
          </w:rPr>
          <w:tab/>
        </w:r>
        <w:r w:rsidR="00F8178D">
          <w:rPr>
            <w:noProof/>
            <w:webHidden/>
          </w:rPr>
          <w:fldChar w:fldCharType="begin"/>
        </w:r>
        <w:r w:rsidR="00F8178D">
          <w:rPr>
            <w:noProof/>
            <w:webHidden/>
          </w:rPr>
          <w:instrText xml:space="preserve"> PAGEREF _Toc378227469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7C0214">
      <w:pPr>
        <w:pStyle w:val="TOC1"/>
        <w:rPr>
          <w:rFonts w:asciiTheme="minorHAnsi" w:eastAsiaTheme="minorEastAsia" w:hAnsiTheme="minorHAnsi" w:cstheme="minorBidi"/>
          <w:noProof/>
          <w:color w:val="auto"/>
          <w:sz w:val="22"/>
          <w:szCs w:val="22"/>
          <w:u w:val="none"/>
        </w:rPr>
      </w:pPr>
      <w:hyperlink w:anchor="_Toc378227470" w:history="1">
        <w:r w:rsidR="00F8178D" w:rsidRPr="00875551">
          <w:rPr>
            <w:rStyle w:val="Hyperlink"/>
            <w:noProof/>
          </w:rPr>
          <w:t>3.0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Associated Documents</w:t>
        </w:r>
        <w:r w:rsidR="00F8178D">
          <w:rPr>
            <w:noProof/>
            <w:webHidden/>
          </w:rPr>
          <w:tab/>
        </w:r>
        <w:r w:rsidR="00F8178D">
          <w:rPr>
            <w:noProof/>
            <w:webHidden/>
          </w:rPr>
          <w:fldChar w:fldCharType="begin"/>
        </w:r>
        <w:r w:rsidR="00F8178D">
          <w:rPr>
            <w:noProof/>
            <w:webHidden/>
          </w:rPr>
          <w:instrText xml:space="preserve"> PAGEREF _Toc378227470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7C0214">
      <w:pPr>
        <w:pStyle w:val="TOC1"/>
        <w:rPr>
          <w:rFonts w:asciiTheme="minorHAnsi" w:eastAsiaTheme="minorEastAsia" w:hAnsiTheme="minorHAnsi" w:cstheme="minorBidi"/>
          <w:noProof/>
          <w:color w:val="auto"/>
          <w:sz w:val="22"/>
          <w:szCs w:val="22"/>
          <w:u w:val="none"/>
        </w:rPr>
      </w:pPr>
      <w:hyperlink w:anchor="_Toc378227471" w:history="1">
        <w:r w:rsidR="00F8178D" w:rsidRPr="00875551">
          <w:rPr>
            <w:rStyle w:val="Hyperlink"/>
            <w:noProof/>
          </w:rPr>
          <w:t>4.0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General Practice</w:t>
        </w:r>
        <w:r w:rsidR="00F8178D">
          <w:rPr>
            <w:noProof/>
            <w:webHidden/>
          </w:rPr>
          <w:tab/>
        </w:r>
        <w:r w:rsidR="00F8178D">
          <w:rPr>
            <w:noProof/>
            <w:webHidden/>
          </w:rPr>
          <w:fldChar w:fldCharType="begin"/>
        </w:r>
        <w:r w:rsidR="00F8178D">
          <w:rPr>
            <w:noProof/>
            <w:webHidden/>
          </w:rPr>
          <w:instrText xml:space="preserve"> PAGEREF _Toc378227471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7C0214">
      <w:pPr>
        <w:pStyle w:val="TOC2"/>
        <w:rPr>
          <w:rFonts w:asciiTheme="minorHAnsi" w:eastAsiaTheme="minorEastAsia" w:hAnsiTheme="minorHAnsi" w:cstheme="minorBidi"/>
          <w:noProof/>
          <w:color w:val="auto"/>
          <w:sz w:val="22"/>
          <w:szCs w:val="22"/>
          <w:u w:val="none"/>
        </w:rPr>
      </w:pPr>
      <w:hyperlink w:anchor="_Toc378227472" w:history="1">
        <w:r w:rsidR="00F8178D" w:rsidRPr="00875551">
          <w:rPr>
            <w:rStyle w:val="Hyperlink"/>
            <w:noProof/>
          </w:rPr>
          <w:t>4.1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Commonly used Terms:</w:t>
        </w:r>
        <w:r w:rsidR="00F8178D">
          <w:rPr>
            <w:noProof/>
            <w:webHidden/>
          </w:rPr>
          <w:tab/>
        </w:r>
        <w:r w:rsidR="00F8178D">
          <w:rPr>
            <w:noProof/>
            <w:webHidden/>
          </w:rPr>
          <w:fldChar w:fldCharType="begin"/>
        </w:r>
        <w:r w:rsidR="00F8178D">
          <w:rPr>
            <w:noProof/>
            <w:webHidden/>
          </w:rPr>
          <w:instrText xml:space="preserve"> PAGEREF _Toc378227472 \h </w:instrText>
        </w:r>
        <w:r w:rsidR="00F8178D">
          <w:rPr>
            <w:noProof/>
            <w:webHidden/>
          </w:rPr>
        </w:r>
        <w:r w:rsidR="00F8178D">
          <w:rPr>
            <w:noProof/>
            <w:webHidden/>
          </w:rPr>
          <w:fldChar w:fldCharType="separate"/>
        </w:r>
        <w:r w:rsidR="00316D9D">
          <w:rPr>
            <w:noProof/>
            <w:webHidden/>
          </w:rPr>
          <w:t>1</w:t>
        </w:r>
        <w:r w:rsidR="00F8178D">
          <w:rPr>
            <w:noProof/>
            <w:webHidden/>
          </w:rPr>
          <w:fldChar w:fldCharType="end"/>
        </w:r>
      </w:hyperlink>
    </w:p>
    <w:p w:rsidR="00F8178D" w:rsidRDefault="007C0214">
      <w:pPr>
        <w:pStyle w:val="TOC1"/>
        <w:rPr>
          <w:rFonts w:asciiTheme="minorHAnsi" w:eastAsiaTheme="minorEastAsia" w:hAnsiTheme="minorHAnsi" w:cstheme="minorBidi"/>
          <w:noProof/>
          <w:color w:val="auto"/>
          <w:sz w:val="22"/>
          <w:szCs w:val="22"/>
          <w:u w:val="none"/>
        </w:rPr>
      </w:pPr>
      <w:hyperlink w:anchor="_Toc378227473" w:history="1">
        <w:r w:rsidR="00F8178D" w:rsidRPr="00875551">
          <w:rPr>
            <w:rStyle w:val="Hyperlink"/>
            <w:noProof/>
          </w:rPr>
          <w:t>5.0</w:t>
        </w:r>
        <w:r w:rsidR="00F8178D">
          <w:rPr>
            <w:rFonts w:asciiTheme="minorHAnsi" w:eastAsiaTheme="minorEastAsia" w:hAnsiTheme="minorHAnsi" w:cstheme="minorBidi"/>
            <w:noProof/>
            <w:color w:val="auto"/>
            <w:sz w:val="22"/>
            <w:szCs w:val="22"/>
            <w:u w:val="none"/>
          </w:rPr>
          <w:tab/>
        </w:r>
        <w:r w:rsidR="00F8178D" w:rsidRPr="00875551">
          <w:rPr>
            <w:rStyle w:val="Hyperlink"/>
            <w:noProof/>
          </w:rPr>
          <w:t>Procedure</w:t>
        </w:r>
        <w:r w:rsidR="00F8178D">
          <w:rPr>
            <w:noProof/>
            <w:webHidden/>
          </w:rPr>
          <w:tab/>
        </w:r>
        <w:r w:rsidR="00F8178D">
          <w:rPr>
            <w:noProof/>
            <w:webHidden/>
          </w:rPr>
          <w:fldChar w:fldCharType="begin"/>
        </w:r>
        <w:r w:rsidR="00F8178D">
          <w:rPr>
            <w:noProof/>
            <w:webHidden/>
          </w:rPr>
          <w:instrText xml:space="preserve"> PAGEREF _Toc378227473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7C0214">
      <w:pPr>
        <w:pStyle w:val="TOC2"/>
        <w:rPr>
          <w:rFonts w:asciiTheme="minorHAnsi" w:eastAsiaTheme="minorEastAsia" w:hAnsiTheme="minorHAnsi" w:cstheme="minorBidi"/>
          <w:noProof/>
          <w:color w:val="auto"/>
          <w:sz w:val="22"/>
          <w:szCs w:val="22"/>
          <w:u w:val="none"/>
        </w:rPr>
      </w:pPr>
      <w:hyperlink w:anchor="_Toc378227474" w:history="1">
        <w:r w:rsidR="00F8178D" w:rsidRPr="00875551">
          <w:rPr>
            <w:rStyle w:val="Hyperlink"/>
            <w:noProof/>
          </w:rPr>
          <w:t>5.1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Header Report</w:t>
        </w:r>
        <w:r w:rsidR="00F8178D">
          <w:rPr>
            <w:noProof/>
            <w:webHidden/>
          </w:rPr>
          <w:tab/>
        </w:r>
        <w:r w:rsidR="00F8178D">
          <w:rPr>
            <w:noProof/>
            <w:webHidden/>
          </w:rPr>
          <w:fldChar w:fldCharType="begin"/>
        </w:r>
        <w:r w:rsidR="00F8178D">
          <w:rPr>
            <w:noProof/>
            <w:webHidden/>
          </w:rPr>
          <w:instrText xml:space="preserve"> PAGEREF _Toc378227474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7C0214">
      <w:pPr>
        <w:pStyle w:val="TOC2"/>
        <w:rPr>
          <w:rFonts w:asciiTheme="minorHAnsi" w:eastAsiaTheme="minorEastAsia" w:hAnsiTheme="minorHAnsi" w:cstheme="minorBidi"/>
          <w:noProof/>
          <w:color w:val="auto"/>
          <w:sz w:val="22"/>
          <w:szCs w:val="22"/>
          <w:u w:val="none"/>
        </w:rPr>
      </w:pPr>
      <w:hyperlink w:anchor="_Toc378227475" w:history="1">
        <w:r w:rsidR="00F8178D" w:rsidRPr="00875551">
          <w:rPr>
            <w:rStyle w:val="Hyperlink"/>
            <w:noProof/>
          </w:rPr>
          <w:t>5.2</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Pick List</w:t>
        </w:r>
        <w:r w:rsidR="00F8178D">
          <w:rPr>
            <w:noProof/>
            <w:webHidden/>
          </w:rPr>
          <w:tab/>
        </w:r>
        <w:r w:rsidR="00F8178D">
          <w:rPr>
            <w:noProof/>
            <w:webHidden/>
          </w:rPr>
          <w:fldChar w:fldCharType="begin"/>
        </w:r>
        <w:r w:rsidR="00F8178D">
          <w:rPr>
            <w:noProof/>
            <w:webHidden/>
          </w:rPr>
          <w:instrText xml:space="preserve"> PAGEREF _Toc378227475 \h </w:instrText>
        </w:r>
        <w:r w:rsidR="00F8178D">
          <w:rPr>
            <w:noProof/>
            <w:webHidden/>
          </w:rPr>
        </w:r>
        <w:r w:rsidR="00F8178D">
          <w:rPr>
            <w:noProof/>
            <w:webHidden/>
          </w:rPr>
          <w:fldChar w:fldCharType="separate"/>
        </w:r>
        <w:r w:rsidR="00316D9D">
          <w:rPr>
            <w:noProof/>
            <w:webHidden/>
          </w:rPr>
          <w:t>2</w:t>
        </w:r>
        <w:r w:rsidR="00F8178D">
          <w:rPr>
            <w:noProof/>
            <w:webHidden/>
          </w:rPr>
          <w:fldChar w:fldCharType="end"/>
        </w:r>
      </w:hyperlink>
    </w:p>
    <w:p w:rsidR="00F8178D" w:rsidRDefault="007C0214">
      <w:pPr>
        <w:pStyle w:val="TOC2"/>
        <w:rPr>
          <w:rFonts w:asciiTheme="minorHAnsi" w:eastAsiaTheme="minorEastAsia" w:hAnsiTheme="minorHAnsi" w:cstheme="minorBidi"/>
          <w:noProof/>
          <w:color w:val="auto"/>
          <w:sz w:val="22"/>
          <w:szCs w:val="22"/>
          <w:u w:val="none"/>
        </w:rPr>
      </w:pPr>
      <w:hyperlink w:anchor="_Toc378227476" w:history="1">
        <w:r w:rsidR="00F8178D" w:rsidRPr="00875551">
          <w:rPr>
            <w:rStyle w:val="Hyperlink"/>
            <w:noProof/>
          </w:rPr>
          <w:t>5.3</w:t>
        </w:r>
        <w:r w:rsidR="00F8178D">
          <w:rPr>
            <w:rFonts w:asciiTheme="minorHAnsi" w:eastAsiaTheme="minorEastAsia" w:hAnsiTheme="minorHAnsi" w:cstheme="minorBidi"/>
            <w:noProof/>
            <w:color w:val="auto"/>
            <w:sz w:val="22"/>
            <w:szCs w:val="22"/>
            <w:u w:val="none"/>
          </w:rPr>
          <w:tab/>
        </w:r>
        <w:r w:rsidR="00F8178D" w:rsidRPr="00875551">
          <w:rPr>
            <w:rStyle w:val="Hyperlink"/>
            <w:noProof/>
          </w:rPr>
          <w:t>Job Operation Listing Report</w:t>
        </w:r>
        <w:r w:rsidR="00F8178D">
          <w:rPr>
            <w:noProof/>
            <w:webHidden/>
          </w:rPr>
          <w:tab/>
        </w:r>
        <w:r w:rsidR="00F8178D">
          <w:rPr>
            <w:noProof/>
            <w:webHidden/>
          </w:rPr>
          <w:fldChar w:fldCharType="begin"/>
        </w:r>
        <w:r w:rsidR="00F8178D">
          <w:rPr>
            <w:noProof/>
            <w:webHidden/>
          </w:rPr>
          <w:instrText xml:space="preserve"> PAGEREF _Toc378227476 \h </w:instrText>
        </w:r>
        <w:r w:rsidR="00F8178D">
          <w:rPr>
            <w:noProof/>
            <w:webHidden/>
          </w:rPr>
        </w:r>
        <w:r w:rsidR="00F8178D">
          <w:rPr>
            <w:noProof/>
            <w:webHidden/>
          </w:rPr>
          <w:fldChar w:fldCharType="separate"/>
        </w:r>
        <w:r w:rsidR="00316D9D">
          <w:rPr>
            <w:noProof/>
            <w:webHidden/>
          </w:rPr>
          <w:t>4</w:t>
        </w:r>
        <w:r w:rsidR="00F8178D">
          <w:rPr>
            <w:noProof/>
            <w:webHidden/>
          </w:rPr>
          <w:fldChar w:fldCharType="end"/>
        </w:r>
      </w:hyperlink>
    </w:p>
    <w:p w:rsidR="00F8178D" w:rsidRDefault="007C0214">
      <w:pPr>
        <w:pStyle w:val="TOC2"/>
        <w:rPr>
          <w:rFonts w:asciiTheme="minorHAnsi" w:eastAsiaTheme="minorEastAsia" w:hAnsiTheme="minorHAnsi" w:cstheme="minorBidi"/>
          <w:noProof/>
          <w:color w:val="auto"/>
          <w:sz w:val="22"/>
          <w:szCs w:val="22"/>
          <w:u w:val="none"/>
        </w:rPr>
      </w:pPr>
      <w:hyperlink w:anchor="_Toc378227477" w:history="1">
        <w:r w:rsidR="00F8178D" w:rsidRPr="00875551">
          <w:rPr>
            <w:rStyle w:val="Hyperlink"/>
            <w:noProof/>
          </w:rPr>
          <w:t>5.4</w:t>
        </w:r>
        <w:r w:rsidR="00F8178D">
          <w:rPr>
            <w:rFonts w:asciiTheme="minorHAnsi" w:eastAsiaTheme="minorEastAsia" w:hAnsiTheme="minorHAnsi" w:cstheme="minorBidi"/>
            <w:noProof/>
            <w:color w:val="auto"/>
            <w:sz w:val="22"/>
            <w:szCs w:val="22"/>
            <w:u w:val="none"/>
          </w:rPr>
          <w:tab/>
        </w:r>
        <w:r w:rsidR="00F8178D" w:rsidRPr="00875551">
          <w:rPr>
            <w:rStyle w:val="Hyperlink"/>
            <w:noProof/>
          </w:rPr>
          <w:t>Assembly Procedures</w:t>
        </w:r>
        <w:r w:rsidR="00F8178D">
          <w:rPr>
            <w:noProof/>
            <w:webHidden/>
          </w:rPr>
          <w:tab/>
        </w:r>
        <w:r w:rsidR="00F8178D">
          <w:rPr>
            <w:noProof/>
            <w:webHidden/>
          </w:rPr>
          <w:fldChar w:fldCharType="begin"/>
        </w:r>
        <w:r w:rsidR="00F8178D">
          <w:rPr>
            <w:noProof/>
            <w:webHidden/>
          </w:rPr>
          <w:instrText xml:space="preserve"> PAGEREF _Toc378227477 \h </w:instrText>
        </w:r>
        <w:r w:rsidR="00F8178D">
          <w:rPr>
            <w:noProof/>
            <w:webHidden/>
          </w:rPr>
        </w:r>
        <w:r w:rsidR="00F8178D">
          <w:rPr>
            <w:noProof/>
            <w:webHidden/>
          </w:rPr>
          <w:fldChar w:fldCharType="separate"/>
        </w:r>
        <w:r w:rsidR="00316D9D">
          <w:rPr>
            <w:noProof/>
            <w:webHidden/>
          </w:rPr>
          <w:t>8</w:t>
        </w:r>
        <w:r w:rsidR="00F8178D">
          <w:rPr>
            <w:noProof/>
            <w:webHidden/>
          </w:rPr>
          <w:fldChar w:fldCharType="end"/>
        </w:r>
      </w:hyperlink>
    </w:p>
    <w:p w:rsidR="00F8178D" w:rsidRDefault="007C0214">
      <w:pPr>
        <w:pStyle w:val="TOC3"/>
        <w:tabs>
          <w:tab w:val="left" w:pos="1320"/>
        </w:tabs>
        <w:rPr>
          <w:rFonts w:asciiTheme="minorHAnsi" w:eastAsiaTheme="minorEastAsia" w:hAnsiTheme="minorHAnsi" w:cstheme="minorBidi"/>
          <w:noProof/>
          <w:color w:val="auto"/>
          <w:sz w:val="22"/>
          <w:szCs w:val="22"/>
          <w:u w:val="none"/>
        </w:rPr>
      </w:pPr>
      <w:hyperlink w:anchor="_Toc378227478" w:history="1">
        <w:r w:rsidR="00F8178D" w:rsidRPr="00875551">
          <w:rPr>
            <w:rStyle w:val="Hyperlink"/>
            <w:noProof/>
          </w:rPr>
          <w:t>5.4.1</w:t>
        </w:r>
        <w:r w:rsidR="00F8178D">
          <w:rPr>
            <w:rFonts w:asciiTheme="minorHAnsi" w:eastAsiaTheme="minorEastAsia" w:hAnsiTheme="minorHAnsi" w:cstheme="minorBidi"/>
            <w:noProof/>
            <w:color w:val="auto"/>
            <w:sz w:val="22"/>
            <w:szCs w:val="22"/>
            <w:u w:val="none"/>
          </w:rPr>
          <w:tab/>
        </w:r>
        <w:r w:rsidR="00F8178D" w:rsidRPr="00875551">
          <w:rPr>
            <w:rStyle w:val="Hyperlink"/>
            <w:noProof/>
          </w:rPr>
          <w:t>Basic Layout of an Assembly Procedure:</w:t>
        </w:r>
        <w:r w:rsidR="00F8178D">
          <w:rPr>
            <w:noProof/>
            <w:webHidden/>
          </w:rPr>
          <w:tab/>
        </w:r>
        <w:r w:rsidR="00F8178D">
          <w:rPr>
            <w:noProof/>
            <w:webHidden/>
          </w:rPr>
          <w:fldChar w:fldCharType="begin"/>
        </w:r>
        <w:r w:rsidR="00F8178D">
          <w:rPr>
            <w:noProof/>
            <w:webHidden/>
          </w:rPr>
          <w:instrText xml:space="preserve"> PAGEREF _Toc378227478 \h </w:instrText>
        </w:r>
        <w:r w:rsidR="00F8178D">
          <w:rPr>
            <w:noProof/>
            <w:webHidden/>
          </w:rPr>
        </w:r>
        <w:r w:rsidR="00F8178D">
          <w:rPr>
            <w:noProof/>
            <w:webHidden/>
          </w:rPr>
          <w:fldChar w:fldCharType="separate"/>
        </w:r>
        <w:r w:rsidR="00316D9D">
          <w:rPr>
            <w:noProof/>
            <w:webHidden/>
          </w:rPr>
          <w:t>8</w:t>
        </w:r>
        <w:r w:rsidR="00F8178D">
          <w:rPr>
            <w:noProof/>
            <w:webHidden/>
          </w:rPr>
          <w:fldChar w:fldCharType="end"/>
        </w:r>
      </w:hyperlink>
    </w:p>
    <w:p w:rsidR="007A6DAE" w:rsidRDefault="007A6DAE" w:rsidP="007A6DAE">
      <w:r>
        <w:fldChar w:fldCharType="end"/>
      </w:r>
    </w:p>
    <w:p w:rsidR="00750B64" w:rsidRPr="00DB0977" w:rsidRDefault="00750B64" w:rsidP="00981A57">
      <w:pPr>
        <w:pStyle w:val="Heading1"/>
      </w:pPr>
      <w:bookmarkStart w:id="2" w:name="_Toc378227468"/>
      <w:r w:rsidRPr="00DB0977">
        <w:t>Purpose</w:t>
      </w:r>
      <w:bookmarkEnd w:id="0"/>
      <w:bookmarkEnd w:id="2"/>
    </w:p>
    <w:p w:rsidR="00750B64" w:rsidRPr="00DB0977" w:rsidRDefault="00750B64" w:rsidP="00750B64">
      <w:pPr>
        <w:pStyle w:val="BodyText1"/>
      </w:pPr>
      <w:r w:rsidRPr="00DB0977">
        <w:t xml:space="preserve">This user guide describes </w:t>
      </w:r>
      <w:r w:rsidR="000B687E" w:rsidRPr="00DB0977">
        <w:t xml:space="preserve">for New Hire Trainees how to read and interpret basic language, terms and layout of </w:t>
      </w:r>
      <w:r w:rsidR="00565646" w:rsidRPr="00DB0977">
        <w:t>the documents in the job paperwork</w:t>
      </w:r>
      <w:r w:rsidR="000B687E" w:rsidRPr="00DB0977">
        <w:t xml:space="preserve"> and </w:t>
      </w:r>
      <w:r w:rsidR="00565646" w:rsidRPr="00DB0977">
        <w:t xml:space="preserve">of </w:t>
      </w:r>
      <w:r w:rsidR="000B687E" w:rsidRPr="00DB0977">
        <w:t>assembly procedures</w:t>
      </w:r>
      <w:r w:rsidRPr="00DB0977">
        <w:t>.</w:t>
      </w:r>
    </w:p>
    <w:p w:rsidR="00750B64" w:rsidRPr="00DB0977" w:rsidRDefault="00750B64" w:rsidP="00981A57">
      <w:pPr>
        <w:pStyle w:val="Heading1"/>
      </w:pPr>
      <w:bookmarkStart w:id="3" w:name="_Toc362422963"/>
      <w:bookmarkStart w:id="4" w:name="_Toc363479839"/>
      <w:bookmarkStart w:id="5" w:name="_Toc367360413"/>
      <w:bookmarkStart w:id="6" w:name="_Toc378227469"/>
      <w:r w:rsidRPr="00DB0977">
        <w:t>Responsibilities</w:t>
      </w:r>
      <w:bookmarkEnd w:id="3"/>
      <w:bookmarkEnd w:id="4"/>
      <w:bookmarkEnd w:id="5"/>
      <w:bookmarkEnd w:id="6"/>
    </w:p>
    <w:p w:rsidR="007A6DAE" w:rsidRPr="00DB0977" w:rsidRDefault="000B687E" w:rsidP="007A6DAE">
      <w:pPr>
        <w:pStyle w:val="BodyText1"/>
      </w:pPr>
      <w:r w:rsidRPr="00DB0977">
        <w:t xml:space="preserve">Operations </w:t>
      </w:r>
      <w:r w:rsidR="007A6DAE" w:rsidRPr="00DB0977">
        <w:t>management is responsible for maintaining this procedure.</w:t>
      </w:r>
    </w:p>
    <w:p w:rsidR="007A6DAE" w:rsidRPr="00DB0977" w:rsidRDefault="000B687E" w:rsidP="007A6DAE">
      <w:pPr>
        <w:pStyle w:val="BodyText1"/>
      </w:pPr>
      <w:r w:rsidRPr="00DB0977">
        <w:t xml:space="preserve">The Production Training Coordinator and Production Authorized Trainers </w:t>
      </w:r>
      <w:r w:rsidR="007A6DAE" w:rsidRPr="00DB0977">
        <w:t>are responsible for carrying out this procedure.</w:t>
      </w:r>
    </w:p>
    <w:p w:rsidR="007A6DAE" w:rsidRPr="00DB0977" w:rsidRDefault="007A6DAE" w:rsidP="00A21C21">
      <w:pPr>
        <w:pStyle w:val="Heading1"/>
      </w:pPr>
      <w:bookmarkStart w:id="7" w:name="_Toc363807924"/>
      <w:bookmarkStart w:id="8" w:name="_Toc378227470"/>
      <w:r w:rsidRPr="00DB0977">
        <w:t>Associated Documents</w:t>
      </w:r>
      <w:bookmarkEnd w:id="7"/>
      <w:bookmarkEnd w:id="8"/>
    </w:p>
    <w:p w:rsidR="007A6DAE" w:rsidRPr="00DB0977" w:rsidRDefault="007A6DAE" w:rsidP="007A6DAE">
      <w:pPr>
        <w:pStyle w:val="BodyText1"/>
      </w:pPr>
      <w:r w:rsidRPr="00DB0977">
        <w:t>ISO 9001, QAM, QSM, AS9100</w:t>
      </w:r>
      <w:r w:rsidR="000B687E" w:rsidRPr="00DB0977">
        <w:t xml:space="preserve">, </w:t>
      </w:r>
      <w:r w:rsidR="00565646" w:rsidRPr="00DB0977">
        <w:t xml:space="preserve">TA1039, </w:t>
      </w:r>
      <w:r w:rsidR="00D774C3" w:rsidRPr="00DB0977">
        <w:t>TA30</w:t>
      </w:r>
    </w:p>
    <w:p w:rsidR="00010976" w:rsidRPr="00DB0977" w:rsidRDefault="00010976" w:rsidP="00750B64">
      <w:pPr>
        <w:pStyle w:val="Heading1"/>
      </w:pPr>
      <w:bookmarkStart w:id="9" w:name="_Toc378227471"/>
      <w:r w:rsidRPr="00DB0977">
        <w:t>General Practice</w:t>
      </w:r>
      <w:bookmarkEnd w:id="9"/>
    </w:p>
    <w:p w:rsidR="00890CE8" w:rsidRPr="00DB0977" w:rsidRDefault="00890CE8" w:rsidP="00750B64">
      <w:pPr>
        <w:pStyle w:val="BodyText1"/>
      </w:pPr>
      <w:r w:rsidRPr="00DB0977">
        <w:t xml:space="preserve">Each model </w:t>
      </w:r>
      <w:r w:rsidR="009D0F22" w:rsidRPr="00DB0977">
        <w:t>manufactured</w:t>
      </w:r>
      <w:r w:rsidRPr="00DB0977">
        <w:t xml:space="preserve"> at PCB is </w:t>
      </w:r>
      <w:r w:rsidR="009D0F22" w:rsidRPr="00DB0977">
        <w:t>produced</w:t>
      </w:r>
      <w:r w:rsidR="009A611A" w:rsidRPr="00DB0977">
        <w:t xml:space="preserve"> as part of a job, which has a unique number and </w:t>
      </w:r>
      <w:r w:rsidR="00F6121F" w:rsidRPr="00DB0977">
        <w:t>set of documents</w:t>
      </w:r>
      <w:r w:rsidRPr="00DB0977">
        <w:t xml:space="preserve">, variously referred to as “job paperwork”, “job packet”, </w:t>
      </w:r>
      <w:r w:rsidR="00521419" w:rsidRPr="00DB0977">
        <w:t xml:space="preserve">“router” </w:t>
      </w:r>
      <w:r w:rsidRPr="00DB0977">
        <w:t xml:space="preserve">or </w:t>
      </w:r>
      <w:r w:rsidR="009D0F22" w:rsidRPr="00DB0977">
        <w:t xml:space="preserve">something </w:t>
      </w:r>
      <w:r w:rsidRPr="00DB0977">
        <w:t>similar</w:t>
      </w:r>
      <w:r w:rsidR="00367C83" w:rsidRPr="00DB0977">
        <w:t xml:space="preserve">. The </w:t>
      </w:r>
      <w:r w:rsidR="00F6121F" w:rsidRPr="00DB0977">
        <w:t>document</w:t>
      </w:r>
      <w:r w:rsidR="005C04EA" w:rsidRPr="00DB0977">
        <w:t xml:space="preserve"> </w:t>
      </w:r>
      <w:r w:rsidR="00F6121F" w:rsidRPr="00DB0977">
        <w:t>s</w:t>
      </w:r>
      <w:r w:rsidR="005C04EA" w:rsidRPr="00DB0977">
        <w:t>et</w:t>
      </w:r>
      <w:r w:rsidR="00F6121F" w:rsidRPr="00DB0977">
        <w:t xml:space="preserve"> accompan</w:t>
      </w:r>
      <w:r w:rsidR="005C04EA" w:rsidRPr="00DB0977">
        <w:t>ies</w:t>
      </w:r>
      <w:r w:rsidR="00367C83" w:rsidRPr="00DB0977">
        <w:t xml:space="preserve"> the items being assembled at all stages and </w:t>
      </w:r>
      <w:r w:rsidR="005C04EA" w:rsidRPr="00DB0977">
        <w:t>is</w:t>
      </w:r>
      <w:r w:rsidR="00367C83" w:rsidRPr="00DB0977">
        <w:t xml:space="preserve"> </w:t>
      </w:r>
      <w:r w:rsidR="00C346CE" w:rsidRPr="00DB0977">
        <w:t>signed by</w:t>
      </w:r>
      <w:r w:rsidR="00367C83" w:rsidRPr="00DB0977">
        <w:t xml:space="preserve"> </w:t>
      </w:r>
      <w:r w:rsidR="00C346CE" w:rsidRPr="00DB0977">
        <w:t>the Technicians</w:t>
      </w:r>
      <w:r w:rsidR="00A7599A" w:rsidRPr="00DB0977">
        <w:t>/Machinists</w:t>
      </w:r>
      <w:r w:rsidR="00C346CE" w:rsidRPr="00DB0977">
        <w:t xml:space="preserve"> who </w:t>
      </w:r>
      <w:r w:rsidR="009D0F22" w:rsidRPr="00DB0977">
        <w:t>work on the job</w:t>
      </w:r>
      <w:r w:rsidR="00C346CE" w:rsidRPr="00DB0977">
        <w:t>. T</w:t>
      </w:r>
      <w:r w:rsidR="009A611A" w:rsidRPr="00DB0977">
        <w:t>he standard documents produced for each job</w:t>
      </w:r>
      <w:r w:rsidR="009D0F22" w:rsidRPr="00DB0977">
        <w:t xml:space="preserve"> include the</w:t>
      </w:r>
      <w:r w:rsidR="005C04EA" w:rsidRPr="00DB0977">
        <w:t xml:space="preserve"> Job Header Report, Job Pick List, and Job Operation Listing Report</w:t>
      </w:r>
      <w:r w:rsidR="00151BA9" w:rsidRPr="00DB0977">
        <w:t xml:space="preserve">, as well as the assembly procedure(s) needed for the model, </w:t>
      </w:r>
      <w:r w:rsidR="009D0F22" w:rsidRPr="00DB0977">
        <w:t>as listed in the Job Operation Listing Report. Assembly procedures</w:t>
      </w:r>
      <w:r w:rsidR="00151BA9" w:rsidRPr="00DB0977">
        <w:t xml:space="preserve"> may not be printed because they can be accessed online</w:t>
      </w:r>
      <w:r w:rsidR="005C04EA" w:rsidRPr="00DB0977">
        <w:t>.</w:t>
      </w:r>
      <w:r w:rsidR="00151BA9" w:rsidRPr="00DB0977">
        <w:t xml:space="preserve"> </w:t>
      </w:r>
      <w:r w:rsidR="005C04EA" w:rsidRPr="00DB0977">
        <w:t>Other documents, such as drawings, may also be produced for the job</w:t>
      </w:r>
      <w:r w:rsidR="00C346CE" w:rsidRPr="00DB0977">
        <w:t xml:space="preserve"> </w:t>
      </w:r>
      <w:r w:rsidR="00F6121F" w:rsidRPr="00DB0977">
        <w:t xml:space="preserve">and </w:t>
      </w:r>
      <w:r w:rsidR="005C04EA" w:rsidRPr="00DB0977">
        <w:t>are attached to the job</w:t>
      </w:r>
      <w:r w:rsidR="00F6121F" w:rsidRPr="00DB0977">
        <w:t xml:space="preserve"> </w:t>
      </w:r>
      <w:r w:rsidR="005C04EA" w:rsidRPr="00DB0977">
        <w:t xml:space="preserve">paperwork </w:t>
      </w:r>
      <w:r w:rsidR="00F6121F" w:rsidRPr="00DB0977">
        <w:t>as “Doc-Tra</w:t>
      </w:r>
      <w:r w:rsidR="00BF3989" w:rsidRPr="00DB0977">
        <w:t>k</w:t>
      </w:r>
      <w:r w:rsidR="00F6121F" w:rsidRPr="00DB0977">
        <w:t>”</w:t>
      </w:r>
      <w:r w:rsidR="005C04EA" w:rsidRPr="00DB0977">
        <w:t xml:space="preserve"> attachments</w:t>
      </w:r>
      <w:r w:rsidR="00E43F7A" w:rsidRPr="00DB0977">
        <w:t xml:space="preserve"> from the Business System Database (BSD)</w:t>
      </w:r>
      <w:r w:rsidR="00F6121F" w:rsidRPr="00DB0977">
        <w:t>.</w:t>
      </w:r>
    </w:p>
    <w:p w:rsidR="000437B7" w:rsidRPr="00DB0977" w:rsidRDefault="000437B7" w:rsidP="000437B7">
      <w:pPr>
        <w:pStyle w:val="Heading2"/>
      </w:pPr>
      <w:bookmarkStart w:id="10" w:name="_Toc378227472"/>
      <w:r w:rsidRPr="00DB0977">
        <w:t>Commonly used Terms:</w:t>
      </w:r>
      <w:bookmarkEnd w:id="10"/>
    </w:p>
    <w:p w:rsidR="000437B7" w:rsidRPr="00DB0977" w:rsidRDefault="000437B7" w:rsidP="000437B7">
      <w:pPr>
        <w:pStyle w:val="BodyText1"/>
      </w:pPr>
      <w:r w:rsidRPr="00DB0977">
        <w:rPr>
          <w:b/>
        </w:rPr>
        <w:t>Bake Out</w:t>
      </w:r>
      <w:r w:rsidRPr="00DB0977">
        <w:t xml:space="preserve"> – to remove moisture from product by placing in oven.</w:t>
      </w:r>
    </w:p>
    <w:p w:rsidR="000437B7" w:rsidRPr="00DB0977" w:rsidRDefault="000437B7" w:rsidP="000437B7">
      <w:pPr>
        <w:pStyle w:val="BodyText1"/>
        <w:tabs>
          <w:tab w:val="left" w:pos="1170"/>
        </w:tabs>
        <w:ind w:left="1170" w:hanging="1170"/>
      </w:pPr>
      <w:r w:rsidRPr="00DB0977">
        <w:rPr>
          <w:b/>
        </w:rPr>
        <w:t>Bar code</w:t>
      </w:r>
      <w:r w:rsidRPr="00DB0977">
        <w:t xml:space="preserve"> –</w:t>
      </w:r>
      <w:r w:rsidRPr="00DB0977">
        <w:tab/>
        <w:t>A sequence of numbers and vertical lines identifying a Job or operation. Used when entering data into Syteline data collection using an optical scanner.</w:t>
      </w:r>
    </w:p>
    <w:p w:rsidR="000437B7" w:rsidRPr="00DB0977" w:rsidRDefault="000437B7" w:rsidP="000437B7">
      <w:pPr>
        <w:pStyle w:val="BodyText1"/>
      </w:pPr>
      <w:r w:rsidRPr="00DB0977">
        <w:rPr>
          <w:b/>
        </w:rPr>
        <w:t>Cure</w:t>
      </w:r>
      <w:r w:rsidRPr="00DB0977">
        <w:t xml:space="preserve"> – to bring an epoxy to its full strength (hardening) with temperature from ambient to heated ovens. </w:t>
      </w:r>
    </w:p>
    <w:p w:rsidR="000437B7" w:rsidRPr="00DB0977" w:rsidRDefault="000437B7" w:rsidP="000437B7">
      <w:pPr>
        <w:pStyle w:val="BodyText1"/>
        <w:tabs>
          <w:tab w:val="left" w:pos="900"/>
        </w:tabs>
        <w:ind w:left="900" w:hanging="900"/>
      </w:pPr>
      <w:r w:rsidRPr="00DB0977">
        <w:rPr>
          <w:b/>
        </w:rPr>
        <w:t>Detail</w:t>
      </w:r>
      <w:r w:rsidR="001D1D73" w:rsidRPr="00DB0977">
        <w:t xml:space="preserve"> –</w:t>
      </w:r>
      <w:r w:rsidR="001D1D73" w:rsidRPr="00DB0977">
        <w:tab/>
        <w:t>C</w:t>
      </w:r>
      <w:r w:rsidRPr="00DB0977">
        <w:t>heck for cosmetics, cleanliness, serial numbers, cal certs, etc. (e.g., nicks, dings, scratches, grease, general appearance).</w:t>
      </w:r>
    </w:p>
    <w:p w:rsidR="000437B7" w:rsidRPr="00DB0977" w:rsidRDefault="000437B7" w:rsidP="000437B7">
      <w:pPr>
        <w:pStyle w:val="BodyText1"/>
        <w:ind w:left="1980" w:hanging="1980"/>
      </w:pPr>
      <w:r w:rsidRPr="00DB0977">
        <w:rPr>
          <w:b/>
        </w:rPr>
        <w:lastRenderedPageBreak/>
        <w:t>Mask (mask off)</w:t>
      </w:r>
      <w:r w:rsidRPr="00DB0977">
        <w:t xml:space="preserve"> –</w:t>
      </w:r>
      <w:r w:rsidRPr="00DB0977">
        <w:tab/>
        <w:t>Shield part of something, by covering part of a surface using masking tape before painting or sandblasting.</w:t>
      </w:r>
    </w:p>
    <w:p w:rsidR="000437B7" w:rsidRPr="00DB0977" w:rsidRDefault="000437B7" w:rsidP="000437B7">
      <w:pPr>
        <w:pStyle w:val="BodyText1"/>
      </w:pPr>
      <w:r w:rsidRPr="00DB0977">
        <w:rPr>
          <w:b/>
        </w:rPr>
        <w:t>Operation</w:t>
      </w:r>
      <w:r w:rsidRPr="00DB0977">
        <w:t xml:space="preserve"> – A numbered item on the job paperwork’s router that contains the information needed for a work center Technician to complete a task, e.g., assembly, welding, calibration, machining, etc. The router usually </w:t>
      </w:r>
      <w:r w:rsidRPr="00DB0977">
        <w:rPr>
          <w:spacing w:val="-1"/>
        </w:rPr>
        <w:t>contains numerous operations, beginning with step 5 listing the materials for the job, then step 10 and subsequent</w:t>
      </w:r>
      <w:r w:rsidRPr="00DB0977">
        <w:t xml:space="preserve"> steps describing the tasks for each work center in turn, and ending with step 998 for rework as needed.</w:t>
      </w:r>
    </w:p>
    <w:p w:rsidR="000437B7" w:rsidRPr="00DB0977" w:rsidRDefault="000437B7" w:rsidP="000437B7">
      <w:pPr>
        <w:pStyle w:val="BodyText1"/>
      </w:pPr>
      <w:r w:rsidRPr="00DB0977">
        <w:rPr>
          <w:b/>
        </w:rPr>
        <w:t>Pot (potting)</w:t>
      </w:r>
      <w:r w:rsidRPr="00DB0977">
        <w:t xml:space="preserve"> – To fill, cover, cap and relieve strain with epoxy.</w:t>
      </w:r>
    </w:p>
    <w:p w:rsidR="000437B7" w:rsidRPr="00DB0977" w:rsidRDefault="000437B7" w:rsidP="000437B7">
      <w:pPr>
        <w:pStyle w:val="BodyText1"/>
      </w:pPr>
      <w:r w:rsidRPr="00DB0977">
        <w:rPr>
          <w:b/>
        </w:rPr>
        <w:t>Strip</w:t>
      </w:r>
      <w:r w:rsidRPr="00DB0977">
        <w:t xml:space="preserve"> – The removal of insulation or coating from a wire to expose the inner strand(s).</w:t>
      </w:r>
    </w:p>
    <w:p w:rsidR="000437B7" w:rsidRPr="00DB0977" w:rsidRDefault="000437B7" w:rsidP="000437B7">
      <w:pPr>
        <w:pStyle w:val="BodyText1"/>
      </w:pPr>
      <w:r w:rsidRPr="00DB0977">
        <w:rPr>
          <w:b/>
        </w:rPr>
        <w:t>Trim</w:t>
      </w:r>
      <w:r w:rsidRPr="00DB0977">
        <w:t xml:space="preserve"> – Add capacitor(s) to an element to bring sensitivity within the specified range.</w:t>
      </w:r>
    </w:p>
    <w:p w:rsidR="000437B7" w:rsidRPr="00DB0977" w:rsidRDefault="000437B7" w:rsidP="000437B7">
      <w:pPr>
        <w:pStyle w:val="BodyText1"/>
      </w:pPr>
      <w:r w:rsidRPr="00DB0977">
        <w:rPr>
          <w:b/>
        </w:rPr>
        <w:t>Zebra Label</w:t>
      </w:r>
      <w:r w:rsidRPr="00DB0977">
        <w:t xml:space="preserve"> – Printer labels used for identifying a sub-assembly, cable, quality box or sensor.</w:t>
      </w:r>
    </w:p>
    <w:p w:rsidR="007A6DAE" w:rsidRPr="00DB0977" w:rsidRDefault="007A6DAE" w:rsidP="007A6DAE">
      <w:pPr>
        <w:pStyle w:val="Heading1"/>
      </w:pPr>
      <w:bookmarkStart w:id="11" w:name="_Toc378227473"/>
      <w:r w:rsidRPr="00DB0977">
        <w:t>Procedure</w:t>
      </w:r>
      <w:bookmarkEnd w:id="11"/>
    </w:p>
    <w:p w:rsidR="00565646" w:rsidRPr="00DB0977" w:rsidRDefault="00AE2DB7" w:rsidP="00565646">
      <w:pPr>
        <w:pStyle w:val="BodyText1"/>
      </w:pPr>
      <w:r w:rsidRPr="00DB0977">
        <w:t>Each type of standard job document is illustrated in the following sections.</w:t>
      </w:r>
    </w:p>
    <w:p w:rsidR="009D0F22" w:rsidRPr="00DB0977" w:rsidRDefault="009D0F22" w:rsidP="009D0F22">
      <w:pPr>
        <w:pStyle w:val="Heading2"/>
      </w:pPr>
      <w:bookmarkStart w:id="12" w:name="_Toc378227474"/>
      <w:r w:rsidRPr="00DB0977">
        <w:t>Job Header Report</w:t>
      </w:r>
      <w:bookmarkEnd w:id="12"/>
    </w:p>
    <w:p w:rsidR="00CE2E79" w:rsidRPr="00DB0977" w:rsidRDefault="00CE2E79" w:rsidP="00CE2E79">
      <w:pPr>
        <w:pStyle w:val="BodyText1"/>
      </w:pPr>
      <w:r w:rsidRPr="00DB0977">
        <w:t>The job documentation starts with a Job Header Report that provides general information about the job, as shown below:</w:t>
      </w:r>
    </w:p>
    <w:p w:rsidR="00394B99" w:rsidRPr="00DB0977" w:rsidRDefault="00CE2E79" w:rsidP="00394B99">
      <w:pPr>
        <w:pStyle w:val="BodyText1"/>
        <w:jc w:val="center"/>
      </w:pPr>
      <w:r w:rsidRPr="00DB0977">
        <w:rPr>
          <w:noProof/>
        </w:rPr>
        <mc:AlternateContent>
          <mc:Choice Requires="wps">
            <w:drawing>
              <wp:anchor distT="0" distB="0" distL="114300" distR="114300" simplePos="0" relativeHeight="251670528" behindDoc="0" locked="1" layoutInCell="1" allowOverlap="1" wp14:anchorId="784A49EC" wp14:editId="5502CD48">
                <wp:simplePos x="0" y="0"/>
                <wp:positionH relativeFrom="column">
                  <wp:posOffset>2408660</wp:posOffset>
                </wp:positionH>
                <wp:positionV relativeFrom="paragraph">
                  <wp:posOffset>1017270</wp:posOffset>
                </wp:positionV>
                <wp:extent cx="219456" cy="420624"/>
                <wp:effectExtent l="0" t="0" r="28575" b="17780"/>
                <wp:wrapNone/>
                <wp:docPr id="13" name="Right Brace 13"/>
                <wp:cNvGraphicFramePr/>
                <a:graphic xmlns:a="http://schemas.openxmlformats.org/drawingml/2006/main">
                  <a:graphicData uri="http://schemas.microsoft.com/office/word/2010/wordprocessingShape">
                    <wps:wsp>
                      <wps:cNvSpPr/>
                      <wps:spPr>
                        <a:xfrm>
                          <a:off x="0" y="0"/>
                          <a:ext cx="219456" cy="420624"/>
                        </a:xfrm>
                        <a:prstGeom prst="rightBrace">
                          <a:avLst>
                            <a:gd name="adj1" fmla="val 3708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A57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189.65pt;margin-top:80.1pt;width:17.3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" adj="4179" strokecolor="black [3213]">
                <w10:anchorlock/>
              </v:shape>
            </w:pict>
          </mc:Fallback>
        </mc:AlternateContent>
      </w:r>
      <w:r w:rsidR="00191448" w:rsidRPr="00DB0977">
        <w:rPr>
          <w:noProof/>
        </w:rPr>
        <mc:AlternateContent>
          <mc:Choice Requires="wps">
            <w:drawing>
              <wp:anchor distT="0" distB="0" distL="114300" distR="114300" simplePos="0" relativeHeight="251669504" behindDoc="0" locked="1" layoutInCell="1" allowOverlap="1" wp14:anchorId="30A073F8" wp14:editId="168DCADC">
                <wp:simplePos x="0" y="0"/>
                <wp:positionH relativeFrom="column">
                  <wp:posOffset>2889885</wp:posOffset>
                </wp:positionH>
                <wp:positionV relativeFrom="paragraph">
                  <wp:posOffset>1164590</wp:posOffset>
                </wp:positionV>
                <wp:extent cx="1389380" cy="493395"/>
                <wp:effectExtent l="247650" t="0" r="20320" b="20955"/>
                <wp:wrapNone/>
                <wp:docPr id="12" name="Rectangular Callout 12"/>
                <wp:cNvGraphicFramePr/>
                <a:graphic xmlns:a="http://schemas.openxmlformats.org/drawingml/2006/main">
                  <a:graphicData uri="http://schemas.microsoft.com/office/word/2010/wordprocessingShape">
                    <wps:wsp>
                      <wps:cNvSpPr/>
                      <wps:spPr>
                        <a:xfrm>
                          <a:off x="0" y="0"/>
                          <a:ext cx="1389380" cy="493395"/>
                        </a:xfrm>
                        <a:prstGeom prst="wedgeRectCallout">
                          <a:avLst>
                            <a:gd name="adj1" fmla="val -66556"/>
                            <a:gd name="adj2" fmla="val -359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Product no., description and revision of product to be manufactured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073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2" o:spid="_x0000_s1026" type="#_x0000_t61" style="position:absolute;left:0;text-align:left;margin-left:227.55pt;margin-top:91.7pt;width:109.4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" adj="-3576,3035" filled="f" strokecolor="black [3213]" strokeweight=".5pt">
                <v:textbox inset="3.6pt,,3.6pt">
                  <w:txbxContent>
                    <w:p w:rsidR="005657A5" w:rsidRPr="00710D9C" w:rsidRDefault="005657A5" w:rsidP="00191448">
                      <w:pPr>
                        <w:pStyle w:val="Callout"/>
                      </w:pPr>
                      <w:r w:rsidRPr="00710D9C">
                        <w:t>Product no., description and revision of product to be manufactured for job</w:t>
                      </w:r>
                    </w:p>
                  </w:txbxContent>
                </v:textbox>
                <w10:anchorlock/>
              </v:shape>
            </w:pict>
          </mc:Fallback>
        </mc:AlternateContent>
      </w:r>
      <w:r w:rsidR="00191448" w:rsidRPr="00DB0977">
        <w:rPr>
          <w:noProof/>
        </w:rPr>
        <mc:AlternateContent>
          <mc:Choice Requires="wps">
            <w:drawing>
              <wp:anchor distT="0" distB="0" distL="114300" distR="114300" simplePos="0" relativeHeight="251667456" behindDoc="0" locked="1" layoutInCell="1" allowOverlap="1" wp14:anchorId="4D7C4D73" wp14:editId="34B4155D">
                <wp:simplePos x="0" y="0"/>
                <wp:positionH relativeFrom="column">
                  <wp:posOffset>5903843</wp:posOffset>
                </wp:positionH>
                <wp:positionV relativeFrom="paragraph">
                  <wp:posOffset>2057317</wp:posOffset>
                </wp:positionV>
                <wp:extent cx="841248" cy="548640"/>
                <wp:effectExtent l="457200" t="0" r="16510" b="22860"/>
                <wp:wrapNone/>
                <wp:docPr id="11" name="Rectangular Callout 11"/>
                <wp:cNvGraphicFramePr/>
                <a:graphic xmlns:a="http://schemas.openxmlformats.org/drawingml/2006/main">
                  <a:graphicData uri="http://schemas.microsoft.com/office/word/2010/wordprocessingShape">
                    <wps:wsp>
                      <wps:cNvSpPr/>
                      <wps:spPr>
                        <a:xfrm>
                          <a:off x="0" y="0"/>
                          <a:ext cx="841248" cy="548640"/>
                        </a:xfrm>
                        <a:prstGeom prst="wedgeRectCallout">
                          <a:avLst>
                            <a:gd name="adj1" fmla="val -104487"/>
                            <a:gd name="adj2" fmla="val -4049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Number of products to make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4D73" id="Rectangular Callout 11" o:spid="_x0000_s1027" type="#_x0000_t61" style="position:absolute;left:0;text-align:left;margin-left:464.85pt;margin-top:162pt;width:66.2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" adj="-11769,2052" filled="f" strokecolor="black [3213]" strokeweight=".5pt">
                <v:textbox inset="3.6pt,,3.6pt">
                  <w:txbxContent>
                    <w:p w:rsidR="005657A5" w:rsidRPr="00710D9C" w:rsidRDefault="005657A5" w:rsidP="00191448">
                      <w:pPr>
                        <w:pStyle w:val="Callout"/>
                      </w:pPr>
                      <w:r w:rsidRPr="00710D9C">
                        <w:t>Number of products to make for job</w:t>
                      </w:r>
                    </w:p>
                  </w:txbxContent>
                </v:textbox>
                <w10:anchorlock/>
              </v:shape>
            </w:pict>
          </mc:Fallback>
        </mc:AlternateContent>
      </w:r>
      <w:r w:rsidR="00191448" w:rsidRPr="00DB0977">
        <w:rPr>
          <w:noProof/>
        </w:rPr>
        <mc:AlternateContent>
          <mc:Choice Requires="wps">
            <w:drawing>
              <wp:anchor distT="0" distB="0" distL="114300" distR="114300" simplePos="0" relativeHeight="251665408" behindDoc="0" locked="1" layoutInCell="1" allowOverlap="1" wp14:anchorId="591D75EC" wp14:editId="5A41C250">
                <wp:simplePos x="0" y="0"/>
                <wp:positionH relativeFrom="column">
                  <wp:posOffset>5855970</wp:posOffset>
                </wp:positionH>
                <wp:positionV relativeFrom="paragraph">
                  <wp:posOffset>2914015</wp:posOffset>
                </wp:positionV>
                <wp:extent cx="813435" cy="237490"/>
                <wp:effectExtent l="514350" t="0" r="24765" b="10160"/>
                <wp:wrapNone/>
                <wp:docPr id="10" name="Rectangular Callout 10"/>
                <wp:cNvGraphicFramePr/>
                <a:graphic xmlns:a="http://schemas.openxmlformats.org/drawingml/2006/main">
                  <a:graphicData uri="http://schemas.microsoft.com/office/word/2010/wordprocessingShape">
                    <wps:wsp>
                      <wps:cNvSpPr/>
                      <wps:spPr>
                        <a:xfrm>
                          <a:off x="0" y="0"/>
                          <a:ext cx="813435" cy="237490"/>
                        </a:xfrm>
                        <a:prstGeom prst="wedgeRectCallout">
                          <a:avLst>
                            <a:gd name="adj1" fmla="val -112104"/>
                            <a:gd name="adj2" fmla="val -1930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Job due date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75EC" id="Rectangular Callout 10" o:spid="_x0000_s1028" type="#_x0000_t61" style="position:absolute;left:0;text-align:left;margin-left:461.1pt;margin-top:229.45pt;width:64.0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" adj="-13414,6629" filled="f" strokecolor="black [3213]" strokeweight=".5pt">
                <v:textbox inset="3.6pt,,3.6pt">
                  <w:txbxContent>
                    <w:p w:rsidR="005657A5" w:rsidRPr="00710D9C" w:rsidRDefault="005657A5" w:rsidP="00191448">
                      <w:pPr>
                        <w:pStyle w:val="Callout"/>
                      </w:pPr>
                      <w:r w:rsidRPr="00710D9C">
                        <w:t>Job due date</w:t>
                      </w:r>
                    </w:p>
                  </w:txbxContent>
                </v:textbox>
                <w10:anchorlock/>
              </v:shape>
            </w:pict>
          </mc:Fallback>
        </mc:AlternateContent>
      </w:r>
      <w:r w:rsidR="00191448" w:rsidRPr="00DB0977">
        <w:rPr>
          <w:noProof/>
        </w:rPr>
        <mc:AlternateContent>
          <mc:Choice Requires="wps">
            <w:drawing>
              <wp:anchor distT="0" distB="0" distL="114300" distR="114300" simplePos="0" relativeHeight="251663360" behindDoc="0" locked="1" layoutInCell="1" allowOverlap="1" wp14:anchorId="42CC81AE" wp14:editId="3A97C2EF">
                <wp:simplePos x="0" y="0"/>
                <wp:positionH relativeFrom="column">
                  <wp:posOffset>5800090</wp:posOffset>
                </wp:positionH>
                <wp:positionV relativeFrom="paragraph">
                  <wp:posOffset>1021715</wp:posOffset>
                </wp:positionV>
                <wp:extent cx="977900" cy="413385"/>
                <wp:effectExtent l="400050" t="0" r="12700" b="24765"/>
                <wp:wrapNone/>
                <wp:docPr id="9" name="Rectangular Callout 9"/>
                <wp:cNvGraphicFramePr/>
                <a:graphic xmlns:a="http://schemas.openxmlformats.org/drawingml/2006/main">
                  <a:graphicData uri="http://schemas.microsoft.com/office/word/2010/wordprocessingShape">
                    <wps:wsp>
                      <wps:cNvSpPr/>
                      <wps:spPr>
                        <a:xfrm>
                          <a:off x="0" y="0"/>
                          <a:ext cx="977900" cy="413385"/>
                        </a:xfrm>
                        <a:prstGeom prst="wedgeRectCallout">
                          <a:avLst>
                            <a:gd name="adj1" fmla="val -89822"/>
                            <a:gd name="adj2" fmla="val -279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Creation date of job paperwork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81AE" id="Rectangular Callout 9" o:spid="_x0000_s1029" type="#_x0000_t61" style="position:absolute;left:0;text-align:left;margin-left:456.7pt;margin-top:80.45pt;width:77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" adj="-8602,4767" filled="f" strokecolor="black [3213]" strokeweight=".5pt">
                <v:textbox inset="3.6pt,,3.6pt">
                  <w:txbxContent>
                    <w:p w:rsidR="005657A5" w:rsidRPr="00710D9C" w:rsidRDefault="005657A5" w:rsidP="00191448">
                      <w:pPr>
                        <w:pStyle w:val="Callout"/>
                      </w:pPr>
                      <w:r w:rsidRPr="00710D9C">
                        <w:t>Creation date of job paperwork</w:t>
                      </w:r>
                    </w:p>
                  </w:txbxContent>
                </v:textbox>
                <w10:anchorlock/>
              </v:shape>
            </w:pict>
          </mc:Fallback>
        </mc:AlternateContent>
      </w:r>
      <w:r w:rsidR="00191448" w:rsidRPr="00DB0977">
        <w:rPr>
          <w:noProof/>
        </w:rPr>
        <mc:AlternateContent>
          <mc:Choice Requires="wps">
            <w:drawing>
              <wp:anchor distT="0" distB="0" distL="114300" distR="114300" simplePos="0" relativeHeight="251661312" behindDoc="0" locked="1" layoutInCell="1" allowOverlap="1" wp14:anchorId="13015213" wp14:editId="34B66EA8">
                <wp:simplePos x="0" y="0"/>
                <wp:positionH relativeFrom="column">
                  <wp:posOffset>5800090</wp:posOffset>
                </wp:positionH>
                <wp:positionV relativeFrom="paragraph">
                  <wp:posOffset>600075</wp:posOffset>
                </wp:positionV>
                <wp:extent cx="713105" cy="237490"/>
                <wp:effectExtent l="304800" t="0" r="10795" b="10160"/>
                <wp:wrapNone/>
                <wp:docPr id="8" name="Rectangular Callout 8"/>
                <wp:cNvGraphicFramePr/>
                <a:graphic xmlns:a="http://schemas.openxmlformats.org/drawingml/2006/main">
                  <a:graphicData uri="http://schemas.microsoft.com/office/word/2010/wordprocessingShape">
                    <wps:wsp>
                      <wps:cNvSpPr/>
                      <wps:spPr>
                        <a:xfrm>
                          <a:off x="0" y="0"/>
                          <a:ext cx="713105" cy="237490"/>
                        </a:xfrm>
                        <a:prstGeom prst="wedgeRectCallout">
                          <a:avLst>
                            <a:gd name="adj1" fmla="val -91715"/>
                            <a:gd name="adj2" fmla="val 3760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Job status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5213" id="Rectangular Callout 8" o:spid="_x0000_s1030" type="#_x0000_t61" style="position:absolute;left:0;text-align:left;margin-left:456.7pt;margin-top:47.25pt;width:56.1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" adj="-9010,18924" filled="f" strokecolor="black [3213]" strokeweight=".5pt">
                <v:textbox inset="3.6pt,,3.6pt">
                  <w:txbxContent>
                    <w:p w:rsidR="005657A5" w:rsidRPr="00710D9C" w:rsidRDefault="005657A5" w:rsidP="00191448">
                      <w:pPr>
                        <w:pStyle w:val="Callout"/>
                      </w:pPr>
                      <w:r w:rsidRPr="00710D9C">
                        <w:t>Job status</w:t>
                      </w:r>
                    </w:p>
                  </w:txbxContent>
                </v:textbox>
                <w10:anchorlock/>
              </v:shape>
            </w:pict>
          </mc:Fallback>
        </mc:AlternateContent>
      </w:r>
      <w:r w:rsidR="00191448" w:rsidRPr="00DB0977">
        <w:rPr>
          <w:noProof/>
        </w:rPr>
        <mc:AlternateContent>
          <mc:Choice Requires="wps">
            <w:drawing>
              <wp:anchor distT="0" distB="0" distL="114300" distR="114300" simplePos="0" relativeHeight="251659264" behindDoc="0" locked="1" layoutInCell="1" allowOverlap="1" wp14:anchorId="7E226E71" wp14:editId="09F3D67F">
                <wp:simplePos x="0" y="0"/>
                <wp:positionH relativeFrom="column">
                  <wp:posOffset>2699385</wp:posOffset>
                </wp:positionH>
                <wp:positionV relativeFrom="paragraph">
                  <wp:posOffset>600075</wp:posOffset>
                </wp:positionV>
                <wp:extent cx="930275" cy="382905"/>
                <wp:effectExtent l="342900" t="0" r="22225" b="17145"/>
                <wp:wrapNone/>
                <wp:docPr id="7" name="Rectangular Callout 7"/>
                <wp:cNvGraphicFramePr/>
                <a:graphic xmlns:a="http://schemas.openxmlformats.org/drawingml/2006/main">
                  <a:graphicData uri="http://schemas.microsoft.com/office/word/2010/wordprocessingShape">
                    <wps:wsp>
                      <wps:cNvSpPr/>
                      <wps:spPr>
                        <a:xfrm>
                          <a:off x="0" y="0"/>
                          <a:ext cx="930275" cy="382905"/>
                        </a:xfrm>
                        <a:prstGeom prst="wedgeRectCallout">
                          <a:avLst>
                            <a:gd name="adj1" fmla="val -84877"/>
                            <a:gd name="adj2" fmla="val 25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91448">
                            <w:pPr>
                              <w:pStyle w:val="Callout"/>
                            </w:pPr>
                            <w:r w:rsidRPr="00710D9C">
                              <w:t>Unique ID number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6E71" id="Rectangular Callout 7" o:spid="_x0000_s1031" type="#_x0000_t61" style="position:absolute;left:0;text-align:left;margin-left:212.55pt;margin-top:47.25pt;width:73.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" adj="-7533,11344" filled="f" strokecolor="black [3213]" strokeweight=".5pt">
                <v:textbox inset="3.6pt,,3.6pt">
                  <w:txbxContent>
                    <w:p w:rsidR="005657A5" w:rsidRPr="00710D9C" w:rsidRDefault="005657A5" w:rsidP="00191448">
                      <w:pPr>
                        <w:pStyle w:val="Callout"/>
                      </w:pPr>
                      <w:r w:rsidRPr="00710D9C">
                        <w:t>Unique ID number for job</w:t>
                      </w:r>
                    </w:p>
                  </w:txbxContent>
                </v:textbox>
                <w10:anchorlock/>
              </v:shape>
            </w:pict>
          </mc:Fallback>
        </mc:AlternateContent>
      </w:r>
      <w:r w:rsidR="00185EB4" w:rsidRPr="00DB0977">
        <w:t>*</w:t>
      </w:r>
      <w:r w:rsidR="00394B99" w:rsidRPr="00DB0977">
        <w:rPr>
          <w:noProof/>
        </w:rPr>
        <w:drawing>
          <wp:inline distT="0" distB="0" distL="0" distR="0" wp14:anchorId="667199B4" wp14:editId="2F22847B">
            <wp:extent cx="5838825" cy="3467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38825" cy="3467100"/>
                    </a:xfrm>
                    <a:prstGeom prst="rect">
                      <a:avLst/>
                    </a:prstGeom>
                  </pic:spPr>
                </pic:pic>
              </a:graphicData>
            </a:graphic>
          </wp:inline>
        </w:drawing>
      </w:r>
    </w:p>
    <w:p w:rsidR="009D0F22" w:rsidRPr="00DB0977" w:rsidRDefault="009D0F22" w:rsidP="00521419">
      <w:pPr>
        <w:pStyle w:val="Heading2"/>
      </w:pPr>
      <w:bookmarkStart w:id="13" w:name="_Toc378227475"/>
      <w:r w:rsidRPr="00DB0977">
        <w:t>Job Pick List</w:t>
      </w:r>
      <w:bookmarkEnd w:id="13"/>
    </w:p>
    <w:p w:rsidR="00011766" w:rsidRPr="00DB0977" w:rsidRDefault="00011766" w:rsidP="00011766">
      <w:pPr>
        <w:pStyle w:val="BodyText1"/>
      </w:pPr>
      <w:r w:rsidRPr="00DB0977">
        <w:t>The job documentation contains a Job Pick List that lists the materials and items, and their quantities, location and availability, needed for the job</w:t>
      </w:r>
      <w:r w:rsidR="000D335A" w:rsidRPr="00DB0977">
        <w:t>. An example Job Pick List page</w:t>
      </w:r>
      <w:r w:rsidRPr="00DB0977">
        <w:t xml:space="preserve"> </w:t>
      </w:r>
      <w:r w:rsidR="000D335A" w:rsidRPr="00DB0977">
        <w:t>i</w:t>
      </w:r>
      <w:r w:rsidRPr="00DB0977">
        <w:t>s shown below:</w:t>
      </w:r>
    </w:p>
    <w:p w:rsidR="00011766" w:rsidRPr="00DB0977" w:rsidRDefault="001645BF" w:rsidP="00903842">
      <w:pPr>
        <w:pStyle w:val="BodyText1"/>
        <w:jc w:val="center"/>
      </w:pPr>
      <w:r w:rsidRPr="00DB0977">
        <w:rPr>
          <w:noProof/>
        </w:rPr>
        <mc:AlternateContent>
          <mc:Choice Requires="wps">
            <w:drawing>
              <wp:anchor distT="0" distB="0" distL="114300" distR="114300" simplePos="0" relativeHeight="251672576" behindDoc="0" locked="1" layoutInCell="1" allowOverlap="1" wp14:anchorId="7FE65853" wp14:editId="42D7589F">
                <wp:simplePos x="0" y="0"/>
                <wp:positionH relativeFrom="column">
                  <wp:posOffset>202565</wp:posOffset>
                </wp:positionH>
                <wp:positionV relativeFrom="paragraph">
                  <wp:posOffset>3323590</wp:posOffset>
                </wp:positionV>
                <wp:extent cx="941705" cy="493395"/>
                <wp:effectExtent l="0" t="0" r="239395" b="20955"/>
                <wp:wrapNone/>
                <wp:docPr id="17" name="Rectangular Callout 17"/>
                <wp:cNvGraphicFramePr/>
                <a:graphic xmlns:a="http://schemas.openxmlformats.org/drawingml/2006/main">
                  <a:graphicData uri="http://schemas.microsoft.com/office/word/2010/wordprocessingShape">
                    <wps:wsp>
                      <wps:cNvSpPr/>
                      <wps:spPr>
                        <a:xfrm>
                          <a:off x="0" y="0"/>
                          <a:ext cx="941705" cy="493395"/>
                        </a:xfrm>
                        <a:prstGeom prst="wedgeRectCallout">
                          <a:avLst>
                            <a:gd name="adj1" fmla="val 72600"/>
                            <a:gd name="adj2" fmla="val -205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1645BF">
                            <w:pPr>
                              <w:pStyle w:val="Callout"/>
                            </w:pPr>
                            <w:r w:rsidRPr="00710D9C">
                              <w:t>Item no. and description of component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853" id="Rectangular Callout 17" o:spid="_x0000_s1032" type="#_x0000_t61" style="position:absolute;left:0;text-align:left;margin-left:15.95pt;margin-top:261.7pt;width:74.15pt;height: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" adj="26482,6359" filled="f" strokecolor="black [3213]" strokeweight=".5pt">
                <v:textbox inset="3.6pt,,3.6pt">
                  <w:txbxContent>
                    <w:p w:rsidR="005657A5" w:rsidRPr="00710D9C" w:rsidRDefault="005657A5" w:rsidP="001645BF">
                      <w:pPr>
                        <w:pStyle w:val="Callout"/>
                      </w:pPr>
                      <w:r w:rsidRPr="00710D9C">
                        <w:t>Item no. and description of component</w:t>
                      </w:r>
                    </w:p>
                  </w:txbxContent>
                </v:textbox>
                <w10:anchorlock/>
              </v:shape>
            </w:pict>
          </mc:Fallback>
        </mc:AlternateContent>
      </w:r>
      <w:r w:rsidRPr="00DB0977">
        <w:rPr>
          <w:noProof/>
        </w:rPr>
        <mc:AlternateContent>
          <mc:Choice Requires="wps">
            <w:drawing>
              <wp:anchor distT="0" distB="0" distL="114300" distR="114300" simplePos="0" relativeHeight="251674624" behindDoc="0" locked="1" layoutInCell="1" allowOverlap="1" wp14:anchorId="0625AE29" wp14:editId="6E96FCAF">
                <wp:simplePos x="0" y="0"/>
                <wp:positionH relativeFrom="column">
                  <wp:posOffset>1376045</wp:posOffset>
                </wp:positionH>
                <wp:positionV relativeFrom="paragraph">
                  <wp:posOffset>3265805</wp:posOffset>
                </wp:positionV>
                <wp:extent cx="219075" cy="420370"/>
                <wp:effectExtent l="0" t="0" r="28575" b="17780"/>
                <wp:wrapNone/>
                <wp:docPr id="18" name="Right Brace 18"/>
                <wp:cNvGraphicFramePr/>
                <a:graphic xmlns:a="http://schemas.openxmlformats.org/drawingml/2006/main">
                  <a:graphicData uri="http://schemas.microsoft.com/office/word/2010/wordprocessingShape">
                    <wps:wsp>
                      <wps:cNvSpPr/>
                      <wps:spPr>
                        <a:xfrm flipH="1">
                          <a:off x="0" y="0"/>
                          <a:ext cx="219075" cy="420370"/>
                        </a:xfrm>
                        <a:prstGeom prst="rightBrace">
                          <a:avLst>
                            <a:gd name="adj1" fmla="val 3708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452A" id="Right Brace 18" o:spid="_x0000_s1026" type="#_x0000_t88" style="position:absolute;margin-left:108.35pt;margin-top:257.15pt;width:17.25pt;height:33.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" adj="4174" strokecolor="black [3213]">
                <w10:anchorlock/>
              </v:shape>
            </w:pict>
          </mc:Fallback>
        </mc:AlternateContent>
      </w:r>
      <w:r w:rsidR="00185EB4" w:rsidRPr="00DB0977">
        <w:t>*</w:t>
      </w:r>
      <w:r w:rsidR="00903842" w:rsidRPr="00DB0977">
        <w:rPr>
          <w:noProof/>
        </w:rPr>
        <w:drawing>
          <wp:inline distT="0" distB="0" distL="0" distR="0" wp14:anchorId="44538B58" wp14:editId="54158BF4">
            <wp:extent cx="5646221" cy="731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27" b="609"/>
                    <a:stretch/>
                  </pic:blipFill>
                  <pic:spPr bwMode="auto">
                    <a:xfrm>
                      <a:off x="0" y="0"/>
                      <a:ext cx="5646221" cy="7315200"/>
                    </a:xfrm>
                    <a:prstGeom prst="rect">
                      <a:avLst/>
                    </a:prstGeom>
                    <a:ln>
                      <a:noFill/>
                    </a:ln>
                    <a:extLst>
                      <a:ext uri="{53640926-AAD7-44D8-BBD7-CCE9431645EC}">
                        <a14:shadowObscured xmlns:a14="http://schemas.microsoft.com/office/drawing/2010/main"/>
                      </a:ext>
                    </a:extLst>
                  </pic:spPr>
                </pic:pic>
              </a:graphicData>
            </a:graphic>
          </wp:inline>
        </w:drawing>
      </w:r>
      <w:r w:rsidR="00A06593" w:rsidRPr="00DB0977">
        <w:rPr>
          <w:noProof/>
        </w:rPr>
        <mc:AlternateContent>
          <mc:Choice Requires="wps">
            <w:drawing>
              <wp:anchor distT="0" distB="0" distL="114300" distR="114300" simplePos="0" relativeHeight="251684864" behindDoc="0" locked="1" layoutInCell="1" allowOverlap="1" wp14:anchorId="6FB79E57" wp14:editId="72425A73">
                <wp:simplePos x="0" y="0"/>
                <wp:positionH relativeFrom="column">
                  <wp:posOffset>5951220</wp:posOffset>
                </wp:positionH>
                <wp:positionV relativeFrom="paragraph">
                  <wp:posOffset>3503930</wp:posOffset>
                </wp:positionV>
                <wp:extent cx="810260" cy="747395"/>
                <wp:effectExtent l="457200" t="57150" r="27940" b="14605"/>
                <wp:wrapNone/>
                <wp:docPr id="23" name="Rectangular Callout 23"/>
                <wp:cNvGraphicFramePr/>
                <a:graphic xmlns:a="http://schemas.openxmlformats.org/drawingml/2006/main">
                  <a:graphicData uri="http://schemas.microsoft.com/office/word/2010/wordprocessingShape">
                    <wps:wsp>
                      <wps:cNvSpPr/>
                      <wps:spPr>
                        <a:xfrm>
                          <a:off x="0" y="0"/>
                          <a:ext cx="810260" cy="747395"/>
                        </a:xfrm>
                        <a:prstGeom prst="wedgeRectCallout">
                          <a:avLst>
                            <a:gd name="adj1" fmla="val -105407"/>
                            <a:gd name="adj2" fmla="val -5515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A06593">
                            <w:pPr>
                              <w:pStyle w:val="Callout"/>
                            </w:pPr>
                            <w:r w:rsidRPr="00710D9C">
                              <w:t>Lot or description of component (see note below)</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9E57" id="Rectangular Callout 23" o:spid="_x0000_s1033" type="#_x0000_t61" style="position:absolute;left:0;text-align:left;margin-left:468.6pt;margin-top:275.9pt;width:63.8pt;height:5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" adj="-11968,-1113" filled="f" strokecolor="black [3213]" strokeweight=".5pt">
                <v:textbox inset="3.6pt,,3.6pt">
                  <w:txbxContent>
                    <w:p w:rsidR="005657A5" w:rsidRPr="00710D9C" w:rsidRDefault="005657A5" w:rsidP="00A06593">
                      <w:pPr>
                        <w:pStyle w:val="Callout"/>
                      </w:pPr>
                      <w:r w:rsidRPr="00710D9C">
                        <w:t>Lot or description of component (see note below)</w:t>
                      </w:r>
                    </w:p>
                  </w:txbxContent>
                </v:textbox>
                <w10:anchorlock/>
              </v:shape>
            </w:pict>
          </mc:Fallback>
        </mc:AlternateContent>
      </w:r>
      <w:r w:rsidR="00735417" w:rsidRPr="00DB0977">
        <w:rPr>
          <w:noProof/>
        </w:rPr>
        <mc:AlternateContent>
          <mc:Choice Requires="wps">
            <w:drawing>
              <wp:anchor distT="0" distB="0" distL="114300" distR="114300" simplePos="0" relativeHeight="251682816" behindDoc="0" locked="1" layoutInCell="1" allowOverlap="1" wp14:anchorId="00C005B4" wp14:editId="61A76823">
                <wp:simplePos x="0" y="0"/>
                <wp:positionH relativeFrom="column">
                  <wp:posOffset>5998845</wp:posOffset>
                </wp:positionH>
                <wp:positionV relativeFrom="paragraph">
                  <wp:posOffset>3002915</wp:posOffset>
                </wp:positionV>
                <wp:extent cx="699135" cy="389255"/>
                <wp:effectExtent l="933450" t="0" r="24765" b="10795"/>
                <wp:wrapNone/>
                <wp:docPr id="22" name="Rectangular Callout 22"/>
                <wp:cNvGraphicFramePr/>
                <a:graphic xmlns:a="http://schemas.openxmlformats.org/drawingml/2006/main">
                  <a:graphicData uri="http://schemas.microsoft.com/office/word/2010/wordprocessingShape">
                    <wps:wsp>
                      <wps:cNvSpPr/>
                      <wps:spPr>
                        <a:xfrm>
                          <a:off x="0" y="0"/>
                          <a:ext cx="699135" cy="389255"/>
                        </a:xfrm>
                        <a:prstGeom prst="wedgeRectCallout">
                          <a:avLst>
                            <a:gd name="adj1" fmla="val -180859"/>
                            <a:gd name="adj2" fmla="val 2781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735417">
                            <w:pPr>
                              <w:pStyle w:val="Callout"/>
                            </w:pPr>
                            <w:r w:rsidRPr="00710D9C">
                              <w:t>Location of component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05B4" id="Rectangular Callout 22" o:spid="_x0000_s1034" type="#_x0000_t61" style="position:absolute;left:0;text-align:left;margin-left:472.35pt;margin-top:236.45pt;width:55.05pt;height:3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" adj="-28266,16807" filled="f" strokecolor="black [3213]" strokeweight=".5pt">
                <v:textbox inset="3.6pt,,3.6pt">
                  <w:txbxContent>
                    <w:p w:rsidR="005657A5" w:rsidRPr="00710D9C" w:rsidRDefault="005657A5" w:rsidP="00735417">
                      <w:pPr>
                        <w:pStyle w:val="Callout"/>
                      </w:pPr>
                      <w:r w:rsidRPr="00710D9C">
                        <w:t>Location of component</w:t>
                      </w:r>
                    </w:p>
                  </w:txbxContent>
                </v:textbox>
                <w10:anchorlock/>
              </v:shape>
            </w:pict>
          </mc:Fallback>
        </mc:AlternateContent>
      </w:r>
      <w:r w:rsidR="00735417" w:rsidRPr="00DB0977">
        <w:rPr>
          <w:noProof/>
        </w:rPr>
        <mc:AlternateContent>
          <mc:Choice Requires="wps">
            <w:drawing>
              <wp:anchor distT="0" distB="0" distL="114300" distR="114300" simplePos="0" relativeHeight="251680768" behindDoc="0" locked="1" layoutInCell="1" allowOverlap="1" wp14:anchorId="1E57B348" wp14:editId="2585878E">
                <wp:simplePos x="0" y="0"/>
                <wp:positionH relativeFrom="column">
                  <wp:posOffset>2699385</wp:posOffset>
                </wp:positionH>
                <wp:positionV relativeFrom="paragraph">
                  <wp:posOffset>3472180</wp:posOffset>
                </wp:positionV>
                <wp:extent cx="794385" cy="403860"/>
                <wp:effectExtent l="0" t="0" r="920115" b="15240"/>
                <wp:wrapNone/>
                <wp:docPr id="21" name="Rectangular Callout 21"/>
                <wp:cNvGraphicFramePr/>
                <a:graphic xmlns:a="http://schemas.openxmlformats.org/drawingml/2006/main">
                  <a:graphicData uri="http://schemas.microsoft.com/office/word/2010/wordprocessingShape">
                    <wps:wsp>
                      <wps:cNvSpPr/>
                      <wps:spPr>
                        <a:xfrm>
                          <a:off x="0" y="0"/>
                          <a:ext cx="794385" cy="403860"/>
                        </a:xfrm>
                        <a:prstGeom prst="wedgeRectCallout">
                          <a:avLst>
                            <a:gd name="adj1" fmla="val 161076"/>
                            <a:gd name="adj2" fmla="val -4705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735417">
                            <w:pPr>
                              <w:pStyle w:val="Callout"/>
                            </w:pPr>
                            <w:r w:rsidRPr="00710D9C">
                              <w:t>Quantity picked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B348" id="Rectangular Callout 21" o:spid="_x0000_s1035" type="#_x0000_t61" style="position:absolute;left:0;text-align:left;margin-left:212.55pt;margin-top:273.4pt;width:62.55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" adj="45592,636" filled="f" strokecolor="black [3213]" strokeweight=".5pt">
                <v:textbox inset="3.6pt,,3.6pt">
                  <w:txbxContent>
                    <w:p w:rsidR="005657A5" w:rsidRPr="00710D9C" w:rsidRDefault="005657A5" w:rsidP="00735417">
                      <w:pPr>
                        <w:pStyle w:val="Callout"/>
                      </w:pPr>
                      <w:r w:rsidRPr="00710D9C">
                        <w:t>Quantity picked for job</w:t>
                      </w:r>
                    </w:p>
                  </w:txbxContent>
                </v:textbox>
                <w10:anchorlock/>
              </v:shape>
            </w:pict>
          </mc:Fallback>
        </mc:AlternateContent>
      </w:r>
      <w:r w:rsidR="003C2AC5" w:rsidRPr="00DB0977">
        <w:rPr>
          <w:noProof/>
        </w:rPr>
        <mc:AlternateContent>
          <mc:Choice Requires="wps">
            <w:drawing>
              <wp:anchor distT="0" distB="0" distL="114300" distR="114300" simplePos="0" relativeHeight="251678720" behindDoc="0" locked="1" layoutInCell="1" allowOverlap="1" wp14:anchorId="12739459" wp14:editId="770EE854">
                <wp:simplePos x="0" y="0"/>
                <wp:positionH relativeFrom="column">
                  <wp:posOffset>5116195</wp:posOffset>
                </wp:positionH>
                <wp:positionV relativeFrom="paragraph">
                  <wp:posOffset>2571750</wp:posOffset>
                </wp:positionV>
                <wp:extent cx="755015" cy="516255"/>
                <wp:effectExtent l="552450" t="0" r="26035" b="207645"/>
                <wp:wrapNone/>
                <wp:docPr id="20" name="Rectangular Callout 20"/>
                <wp:cNvGraphicFramePr/>
                <a:graphic xmlns:a="http://schemas.openxmlformats.org/drawingml/2006/main">
                  <a:graphicData uri="http://schemas.microsoft.com/office/word/2010/wordprocessingShape">
                    <wps:wsp>
                      <wps:cNvSpPr/>
                      <wps:spPr>
                        <a:xfrm>
                          <a:off x="0" y="0"/>
                          <a:ext cx="755015" cy="516255"/>
                        </a:xfrm>
                        <a:prstGeom prst="wedgeRectCallout">
                          <a:avLst>
                            <a:gd name="adj1" fmla="val -122229"/>
                            <a:gd name="adj2" fmla="val 8417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3C2AC5">
                            <w:pPr>
                              <w:pStyle w:val="Callout"/>
                            </w:pPr>
                            <w:r w:rsidRPr="00710D9C">
                              <w:t>Quantity available in stock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9459" id="Rectangular Callout 20" o:spid="_x0000_s1036" type="#_x0000_t61" style="position:absolute;left:0;text-align:left;margin-left:402.85pt;margin-top:202.5pt;width:59.45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" adj="-15601,28981" filled="f" strokecolor="black [3213]" strokeweight=".5pt">
                <v:textbox inset="3.6pt,,3.6pt">
                  <w:txbxContent>
                    <w:p w:rsidR="005657A5" w:rsidRPr="00710D9C" w:rsidRDefault="005657A5" w:rsidP="003C2AC5">
                      <w:pPr>
                        <w:pStyle w:val="Callout"/>
                      </w:pPr>
                      <w:r w:rsidRPr="00710D9C">
                        <w:t>Quantity available in stock</w:t>
                      </w:r>
                    </w:p>
                  </w:txbxContent>
                </v:textbox>
                <w10:anchorlock/>
              </v:shape>
            </w:pict>
          </mc:Fallback>
        </mc:AlternateContent>
      </w:r>
      <w:r w:rsidR="003C2AC5" w:rsidRPr="00DB0977">
        <w:rPr>
          <w:noProof/>
        </w:rPr>
        <mc:AlternateContent>
          <mc:Choice Requires="wps">
            <w:drawing>
              <wp:anchor distT="0" distB="0" distL="114300" distR="114300" simplePos="0" relativeHeight="251676672" behindDoc="0" locked="1" layoutInCell="1" allowOverlap="1" wp14:anchorId="7C026E51" wp14:editId="044F0686">
                <wp:simplePos x="0" y="0"/>
                <wp:positionH relativeFrom="column">
                  <wp:posOffset>2864485</wp:posOffset>
                </wp:positionH>
                <wp:positionV relativeFrom="paragraph">
                  <wp:posOffset>2727960</wp:posOffset>
                </wp:positionV>
                <wp:extent cx="548640" cy="516255"/>
                <wp:effectExtent l="0" t="0" r="175260" b="74295"/>
                <wp:wrapNone/>
                <wp:docPr id="19" name="Rectangular Callout 19"/>
                <wp:cNvGraphicFramePr/>
                <a:graphic xmlns:a="http://schemas.openxmlformats.org/drawingml/2006/main">
                  <a:graphicData uri="http://schemas.microsoft.com/office/word/2010/wordprocessingShape">
                    <wps:wsp>
                      <wps:cNvSpPr/>
                      <wps:spPr>
                        <a:xfrm>
                          <a:off x="0" y="0"/>
                          <a:ext cx="548640" cy="516255"/>
                        </a:xfrm>
                        <a:prstGeom prst="wedgeRectCallout">
                          <a:avLst>
                            <a:gd name="adj1" fmla="val 76687"/>
                            <a:gd name="adj2" fmla="val 5953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3C2AC5">
                            <w:pPr>
                              <w:pStyle w:val="Callout"/>
                            </w:pPr>
                            <w:r w:rsidRPr="00710D9C">
                              <w:t>Quantity needed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6E51" id="Rectangular Callout 19" o:spid="_x0000_s1037" type="#_x0000_t61" style="position:absolute;left:0;text-align:left;margin-left:225.55pt;margin-top:214.8pt;width:43.2pt;height:4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" adj="27364,23659" filled="f" strokecolor="black [3213]" strokeweight=".5pt">
                <v:textbox inset="3.6pt,,3.6pt">
                  <w:txbxContent>
                    <w:p w:rsidR="005657A5" w:rsidRPr="00710D9C" w:rsidRDefault="005657A5" w:rsidP="003C2AC5">
                      <w:pPr>
                        <w:pStyle w:val="Callout"/>
                      </w:pPr>
                      <w:r w:rsidRPr="00710D9C">
                        <w:t>Quantity needed for job</w:t>
                      </w:r>
                    </w:p>
                  </w:txbxContent>
                </v:textbox>
                <w10:anchorlock/>
              </v:shape>
            </w:pict>
          </mc:Fallback>
        </mc:AlternateContent>
      </w:r>
    </w:p>
    <w:p w:rsidR="004D1FD1" w:rsidRPr="00DB0977" w:rsidRDefault="004D1FD1" w:rsidP="004D1FD1">
      <w:pPr>
        <w:pStyle w:val="BodyText1"/>
      </w:pPr>
      <w:r w:rsidRPr="00DB0977">
        <w:t>NOTE: Program and applicable ATEX product require lot numbers; example shown is for a program product and thus provides the lot number of the item.</w:t>
      </w:r>
    </w:p>
    <w:p w:rsidR="009D0F22" w:rsidRPr="00DB0977" w:rsidRDefault="009D0F22" w:rsidP="009D0F22">
      <w:pPr>
        <w:pStyle w:val="Heading2"/>
      </w:pPr>
      <w:bookmarkStart w:id="14" w:name="_Toc378227476"/>
      <w:r w:rsidRPr="00DB0977">
        <w:t>Job Operation Listing Report</w:t>
      </w:r>
      <w:bookmarkEnd w:id="14"/>
    </w:p>
    <w:p w:rsidR="000320E9" w:rsidRPr="00DB0977" w:rsidRDefault="00521419" w:rsidP="00521419">
      <w:pPr>
        <w:pStyle w:val="BodyText1"/>
      </w:pPr>
      <w:r w:rsidRPr="00DB0977">
        <w:t>The job documentation contains a Job Operation Listing Report</w:t>
      </w:r>
      <w:r w:rsidR="00FC6D86" w:rsidRPr="00DB0977">
        <w:t>, which p</w:t>
      </w:r>
      <w:r w:rsidRPr="00DB0977">
        <w:t>rovides two types of information</w:t>
      </w:r>
      <w:r w:rsidR="000320E9" w:rsidRPr="00DB0977">
        <w:t xml:space="preserve"> unique to the product being built for the job</w:t>
      </w:r>
      <w:r w:rsidRPr="00DB0977">
        <w:t xml:space="preserve">: a bill of materials (BOM) </w:t>
      </w:r>
      <w:r w:rsidR="009A67E7" w:rsidRPr="00DB0977">
        <w:t>and a routing of manufacturing operations, i.e., a “router”</w:t>
      </w:r>
      <w:r w:rsidR="00FC6D86" w:rsidRPr="00DB0977">
        <w:t xml:space="preserve">. </w:t>
      </w:r>
    </w:p>
    <w:p w:rsidR="000320E9" w:rsidRPr="00DB0977" w:rsidRDefault="00FC6D86" w:rsidP="00521419">
      <w:pPr>
        <w:pStyle w:val="BodyText1"/>
      </w:pPr>
      <w:r w:rsidRPr="00DB0977">
        <w:t>The BOM</w:t>
      </w:r>
      <w:r w:rsidR="005D24AB" w:rsidRPr="00DB0977">
        <w:t xml:space="preserve"> information</w:t>
      </w:r>
      <w:r w:rsidR="00A45742" w:rsidRPr="00DB0977">
        <w:t xml:space="preserve"> in the Job Operation Listing Report</w:t>
      </w:r>
      <w:r w:rsidR="000320E9" w:rsidRPr="00DB0977">
        <w:t>, usually shown in the first operation (operation 5),</w:t>
      </w:r>
      <w:r w:rsidR="00521419" w:rsidRPr="00DB0977">
        <w:t xml:space="preserve"> </w:t>
      </w:r>
      <w:r w:rsidR="00A45742" w:rsidRPr="00DB0977">
        <w:t>specifies</w:t>
      </w:r>
      <w:r w:rsidR="00521419" w:rsidRPr="00DB0977">
        <w:t xml:space="preserve"> the materials</w:t>
      </w:r>
      <w:r w:rsidR="006C0E44" w:rsidRPr="00DB0977">
        <w:t>, fixtures</w:t>
      </w:r>
      <w:r w:rsidR="00521419" w:rsidRPr="00DB0977">
        <w:t xml:space="preserve"> and </w:t>
      </w:r>
      <w:r w:rsidR="006C0E44" w:rsidRPr="00DB0977">
        <w:t xml:space="preserve">other </w:t>
      </w:r>
      <w:r w:rsidR="00521419" w:rsidRPr="00DB0977">
        <w:t>items</w:t>
      </w:r>
      <w:r w:rsidR="006C0E44" w:rsidRPr="00DB0977">
        <w:t xml:space="preserve"> (e.g., assembly procedures)</w:t>
      </w:r>
      <w:r w:rsidR="00521419" w:rsidRPr="00DB0977">
        <w:t xml:space="preserve"> needed for the job</w:t>
      </w:r>
      <w:r w:rsidRPr="00DB0977">
        <w:t xml:space="preserve">. </w:t>
      </w:r>
      <w:r w:rsidR="000320E9" w:rsidRPr="00DB0977">
        <w:t xml:space="preserve">When available, the BOM identifies </w:t>
      </w:r>
      <w:r w:rsidR="006C0E44" w:rsidRPr="00DB0977">
        <w:t xml:space="preserve">each material’s </w:t>
      </w:r>
      <w:r w:rsidR="000320E9" w:rsidRPr="00DB0977">
        <w:t xml:space="preserve">“Bubble Number”, which corresponds to the number used to identify the item on the product’s drawing and may be referenced in the </w:t>
      </w:r>
      <w:r w:rsidR="005D24AB" w:rsidRPr="00DB0977">
        <w:t xml:space="preserve">associated assembly procedure. </w:t>
      </w:r>
      <w:r w:rsidR="006C0E44" w:rsidRPr="00DB0977">
        <w:t xml:space="preserve">When fixture numbers are available, the bubble numbers also identify them. </w:t>
      </w:r>
      <w:r w:rsidR="005D24AB" w:rsidRPr="00DB0977">
        <w:t>Note that when the product incorporates a “phantom assembly</w:t>
      </w:r>
      <w:r w:rsidR="005D24AB" w:rsidRPr="00DB0977">
        <w:rPr>
          <w:rStyle w:val="FootnoteReference"/>
        </w:rPr>
        <w:footnoteReference w:id="1"/>
      </w:r>
      <w:r w:rsidR="005D24AB" w:rsidRPr="00DB0977">
        <w:t xml:space="preserve">”, some Bubble Numbers will pertain to the </w:t>
      </w:r>
      <w:r w:rsidR="006C0E44" w:rsidRPr="00DB0977">
        <w:t xml:space="preserve">phantom assembly’s </w:t>
      </w:r>
      <w:r w:rsidR="005D24AB" w:rsidRPr="00DB0977">
        <w:t xml:space="preserve">drawing </w:t>
      </w:r>
      <w:r w:rsidR="009A67E7" w:rsidRPr="00DB0977">
        <w:t xml:space="preserve">and fixture numbers </w:t>
      </w:r>
      <w:r w:rsidR="005D24AB" w:rsidRPr="00DB0977">
        <w:t>rather than the main assembly</w:t>
      </w:r>
      <w:r w:rsidR="009A67E7" w:rsidRPr="00DB0977">
        <w:t>’s</w:t>
      </w:r>
      <w:r w:rsidR="005D24AB" w:rsidRPr="00DB0977">
        <w:t xml:space="preserve"> drawing</w:t>
      </w:r>
      <w:r w:rsidR="009A67E7" w:rsidRPr="00DB0977">
        <w:t xml:space="preserve"> and fixture numbers</w:t>
      </w:r>
      <w:r w:rsidR="005D24AB" w:rsidRPr="00DB0977">
        <w:t>.</w:t>
      </w:r>
    </w:p>
    <w:p w:rsidR="000320E9" w:rsidRPr="00DB0977" w:rsidRDefault="000320E9" w:rsidP="000320E9">
      <w:pPr>
        <w:pStyle w:val="BodyText1"/>
      </w:pPr>
      <w:r w:rsidRPr="00DB0977">
        <w:t xml:space="preserve">NOTE: The BOM portion of the Job Operation Listing Report may not be fully contained in one section, i.e., operation 5; in some cases some BOM information may be provided within </w:t>
      </w:r>
      <w:r w:rsidR="009A67E7" w:rsidRPr="00DB0977">
        <w:t>other</w:t>
      </w:r>
      <w:r w:rsidRPr="00DB0977">
        <w:t xml:space="preserve"> operation</w:t>
      </w:r>
      <w:r w:rsidR="009A67E7" w:rsidRPr="00DB0977">
        <w:t>s</w:t>
      </w:r>
      <w:r w:rsidRPr="00DB0977">
        <w:t>.</w:t>
      </w:r>
    </w:p>
    <w:p w:rsidR="00D774C3" w:rsidRPr="00DB0977" w:rsidRDefault="00FC6D86" w:rsidP="00F36EB2">
      <w:pPr>
        <w:pStyle w:val="BodyText1"/>
      </w:pPr>
      <w:r w:rsidRPr="00DB0977">
        <w:t xml:space="preserve">The router </w:t>
      </w:r>
      <w:r w:rsidR="00A45742" w:rsidRPr="00DB0977">
        <w:t xml:space="preserve">information in the Job Operation Listing Report </w:t>
      </w:r>
      <w:r w:rsidRPr="00DB0977">
        <w:t xml:space="preserve">outlines the </w:t>
      </w:r>
      <w:r w:rsidR="003B6FB1" w:rsidRPr="00DB0977">
        <w:t xml:space="preserve">sequence of </w:t>
      </w:r>
      <w:r w:rsidRPr="00DB0977">
        <w:t>operations required to build the product</w:t>
      </w:r>
      <w:r w:rsidR="00A45742" w:rsidRPr="00DB0977">
        <w:t>.</w:t>
      </w:r>
      <w:r w:rsidRPr="00DB0977">
        <w:t xml:space="preserve"> </w:t>
      </w:r>
      <w:r w:rsidR="009A67E7" w:rsidRPr="00DB0977">
        <w:t xml:space="preserve">The first operation, operation 5, specifies the materials needed for the product, as described above, and also </w:t>
      </w:r>
      <w:r w:rsidR="00EA46A6" w:rsidRPr="00DB0977">
        <w:t>provides any</w:t>
      </w:r>
      <w:r w:rsidR="009A67E7" w:rsidRPr="00DB0977">
        <w:t xml:space="preserve"> notes regarding the product or its history</w:t>
      </w:r>
      <w:r w:rsidR="00EA46A6" w:rsidRPr="00DB0977">
        <w:t xml:space="preserve"> as well as a signoff that the product’s associated assembly procedure has been reviewed</w:t>
      </w:r>
      <w:r w:rsidR="009A67E7" w:rsidRPr="00DB0977">
        <w:t xml:space="preserve">. Each subsequent operation describes the work center that will perform the work, the tasks to complete for </w:t>
      </w:r>
      <w:r w:rsidR="00EA46A6" w:rsidRPr="00DB0977">
        <w:t>that</w:t>
      </w:r>
      <w:r w:rsidR="009A67E7" w:rsidRPr="00DB0977">
        <w:t xml:space="preserve"> operation, and any information unique to the model needed for </w:t>
      </w:r>
      <w:r w:rsidR="00EA46A6" w:rsidRPr="00DB0977">
        <w:t>that</w:t>
      </w:r>
      <w:r w:rsidR="009A67E7" w:rsidRPr="00DB0977">
        <w:t xml:space="preserve"> operation. </w:t>
      </w:r>
      <w:r w:rsidR="003B6FB1" w:rsidRPr="00DB0977">
        <w:t>The operations must be performed in order and e</w:t>
      </w:r>
      <w:r w:rsidR="00EA46A6" w:rsidRPr="00DB0977">
        <w:t xml:space="preserve">ach operation must be signed </w:t>
      </w:r>
      <w:r w:rsidR="00F36EB2" w:rsidRPr="00DB0977">
        <w:t>off</w:t>
      </w:r>
      <w:r w:rsidR="00EA46A6" w:rsidRPr="00DB0977">
        <w:t xml:space="preserve"> before the job ca</w:t>
      </w:r>
      <w:r w:rsidR="00DB0977">
        <w:t xml:space="preserve">n proceed to the next operation, </w:t>
      </w:r>
      <w:r w:rsidR="00DB0977" w:rsidRPr="00DB0977">
        <w:rPr>
          <w:color w:val="FF0000"/>
        </w:rPr>
        <w:t xml:space="preserve">with </w:t>
      </w:r>
      <w:r w:rsidR="0016697F">
        <w:rPr>
          <w:color w:val="FF0000"/>
        </w:rPr>
        <w:t>the exception for cable assemblies</w:t>
      </w:r>
      <w:r w:rsidR="00DB0977" w:rsidRPr="00DB0977">
        <w:rPr>
          <w:color w:val="FF0000"/>
        </w:rPr>
        <w:t xml:space="preserve"> noted in TA1039</w:t>
      </w:r>
      <w:r w:rsidR="00DB0977">
        <w:t>.</w:t>
      </w:r>
      <w:r w:rsidR="00AF62BC" w:rsidRPr="00DB0977">
        <w:t xml:space="preserve">  </w:t>
      </w:r>
      <w:r w:rsidR="009A67E7" w:rsidRPr="00DB0977">
        <w:t>The final operation, operation 998, is reserved for rework.</w:t>
      </w:r>
      <w:r w:rsidR="00F36EB2" w:rsidRPr="00DB0977">
        <w:t xml:space="preserve"> </w:t>
      </w:r>
    </w:p>
    <w:p w:rsidR="00F36EB2" w:rsidRPr="00DB0977" w:rsidRDefault="00F36EB2" w:rsidP="00F36EB2">
      <w:pPr>
        <w:pStyle w:val="BodyText1"/>
      </w:pPr>
      <w:r w:rsidRPr="00DB0977">
        <w:rPr>
          <w:b/>
          <w:u w:val="single"/>
        </w:rPr>
        <w:t>NOTE</w:t>
      </w:r>
      <w:r w:rsidRPr="00DB0977">
        <w:t>: For departments where the hardcopy of the Job Operation Listing has been discontinued (see IC1001), Job transactions in the BSD have replaced physical sign-offs.</w:t>
      </w:r>
    </w:p>
    <w:p w:rsidR="008945B3" w:rsidRPr="00DB0977" w:rsidRDefault="008945B3" w:rsidP="008945B3">
      <w:pPr>
        <w:pStyle w:val="BodyText1"/>
      </w:pPr>
      <w:r w:rsidRPr="00DB0977">
        <w:t xml:space="preserve">Prior to beginning work on an operation, Technicians/Machinists must verify that the previous operation has been properly signed off.  If it is not properly signed off, contact the supervisor.  </w:t>
      </w:r>
      <w:r w:rsidR="00E5529E" w:rsidRPr="00DB0977">
        <w:rPr>
          <w:b/>
          <w:u w:val="single"/>
        </w:rPr>
        <w:t>NOTE:</w:t>
      </w:r>
      <w:r w:rsidR="00E5529E" w:rsidRPr="00DB0977">
        <w:t xml:space="preserve"> For departments where the hardcopy of the Job Operation Listing has been discontinued (see IC1001), Job transactions in the BSD have replaced physical sign-offs</w:t>
      </w:r>
      <w:r w:rsidR="005C5B0B" w:rsidRPr="00DB0977">
        <w:t>.</w:t>
      </w:r>
    </w:p>
    <w:p w:rsidR="008945B3" w:rsidRPr="00DB0977" w:rsidRDefault="008945B3" w:rsidP="008945B3">
      <w:pPr>
        <w:pStyle w:val="BodyText1"/>
        <w:spacing w:after="0"/>
      </w:pPr>
      <w:r w:rsidRPr="00DB0977">
        <w:rPr>
          <w:b/>
          <w:u w:val="single"/>
        </w:rPr>
        <w:t>Note:</w:t>
      </w:r>
      <w:r w:rsidRPr="00DB0977">
        <w:t xml:space="preserve"> In the event a hardcopy router operation step is not signed-off, but department supervisor (minimum) confirms Syteline Shop-Trak reporting indicates operation was properly completed, the hardcopy router step may then by signed-off by the supervisor (minimum) by recording supervisor initials (or stamp) before the technician’s initials and date. Some examples: “MK/JL 02/18/2015” –or- “MK for JL 02/18/2015”. </w:t>
      </w:r>
    </w:p>
    <w:p w:rsidR="008945B3" w:rsidRPr="00DB0977" w:rsidRDefault="008945B3" w:rsidP="008945B3">
      <w:pPr>
        <w:pStyle w:val="BodyText1"/>
        <w:spacing w:after="0"/>
      </w:pPr>
      <w:r w:rsidRPr="00DB0977">
        <w:t xml:space="preserve">     </w:t>
      </w:r>
    </w:p>
    <w:p w:rsidR="008945B3" w:rsidRPr="00DB0977" w:rsidRDefault="008945B3" w:rsidP="008945B3">
      <w:pPr>
        <w:pStyle w:val="BodyText1"/>
        <w:spacing w:after="0"/>
      </w:pPr>
      <w:r w:rsidRPr="00DB0977">
        <w:t xml:space="preserve">Prior to product movement to the next sequential operation, review all work for quality and quantity.  </w:t>
      </w:r>
    </w:p>
    <w:p w:rsidR="00F36EB2" w:rsidRPr="00DB0977" w:rsidRDefault="008945B3" w:rsidP="00F36EB2">
      <w:pPr>
        <w:pStyle w:val="BodyText1"/>
      </w:pPr>
      <w:r w:rsidRPr="00DB0977">
        <w:t xml:space="preserve">Technicians/Machinists must initial and date the individual step or group of steps to signify completion and inspection.  A controlled stamp issued to the technician/machinist by the QA department may be used in place of the technician’s initials to signify completion and inspection of the steps or group of steps performed. </w:t>
      </w:r>
      <w:r w:rsidR="00F36EB2" w:rsidRPr="00DB0977">
        <w:rPr>
          <w:b/>
          <w:u w:val="single"/>
        </w:rPr>
        <w:t>NOTE:</w:t>
      </w:r>
      <w:r w:rsidR="00F36EB2" w:rsidRPr="00DB0977">
        <w:t xml:space="preserve"> For departments where the hardcopy of the Job Operation Listing has been discontinued (see IC1001), Job transactions in the BSD have replaced physical sign-offs</w:t>
      </w:r>
      <w:r w:rsidR="005C5B0B" w:rsidRPr="00DB0977">
        <w:t>.</w:t>
      </w:r>
    </w:p>
    <w:p w:rsidR="008945B3" w:rsidRPr="00DB0977" w:rsidRDefault="008945B3" w:rsidP="00521419">
      <w:pPr>
        <w:pStyle w:val="BodyText1"/>
      </w:pPr>
    </w:p>
    <w:p w:rsidR="00AF62BC" w:rsidRPr="00DB0977" w:rsidRDefault="00AF62BC" w:rsidP="00AF62BC">
      <w:pPr>
        <w:rPr>
          <w:rFonts w:cs="Arial"/>
          <w:sz w:val="24"/>
          <w:szCs w:val="24"/>
        </w:rPr>
      </w:pPr>
      <w:r w:rsidRPr="00DB0977">
        <w:rPr>
          <w:b/>
          <w:bCs/>
          <w:sz w:val="24"/>
          <w:szCs w:val="24"/>
          <w:u w:val="single"/>
        </w:rPr>
        <w:t>Note:</w:t>
      </w:r>
      <w:r w:rsidRPr="00DB0977">
        <w:rPr>
          <w:b/>
          <w:bCs/>
          <w:sz w:val="24"/>
          <w:szCs w:val="24"/>
        </w:rPr>
        <w:t xml:space="preserve"> </w:t>
      </w:r>
      <w:r w:rsidRPr="00DB0977">
        <w:rPr>
          <w:sz w:val="24"/>
          <w:szCs w:val="24"/>
        </w:rPr>
        <w:t>The Last Operation on the router is where the transaction is done to put product into inventory.  Generally the last operation on PCB’s routers is 998.  Finished goods (sellable product) generally require a final inspection operation just prior to 998.  In this instance, the routers should have an operation to route it to the Final Inspection work center (I.E. DFI01) followed by 998.  All other product not requiring final inspection or any other special inspection or stocking instructions, (generally sub-assemblies and accessories), only require the last operation to be 998.  Technicians</w:t>
      </w:r>
      <w:r w:rsidR="00A7599A" w:rsidRPr="00DB0977">
        <w:t>/Machinists</w:t>
      </w:r>
      <w:r w:rsidRPr="00DB0977">
        <w:rPr>
          <w:sz w:val="24"/>
          <w:szCs w:val="24"/>
        </w:rPr>
        <w:t xml:space="preserve"> are trained to deliver product to central inventory when the next operation on the router is 998. </w:t>
      </w:r>
    </w:p>
    <w:p w:rsidR="00AF62BC" w:rsidRPr="00DB0977" w:rsidRDefault="00AF62BC" w:rsidP="00AF62BC">
      <w:pPr>
        <w:pStyle w:val="BodyText1"/>
        <w:rPr>
          <w:szCs w:val="24"/>
        </w:rPr>
      </w:pPr>
    </w:p>
    <w:p w:rsidR="00521419" w:rsidRPr="00DB0977" w:rsidRDefault="00FC6D86" w:rsidP="00521419">
      <w:pPr>
        <w:pStyle w:val="BodyText1"/>
      </w:pPr>
      <w:r w:rsidRPr="00DB0977">
        <w:t>E</w:t>
      </w:r>
      <w:r w:rsidR="00521419" w:rsidRPr="00DB0977">
        <w:t xml:space="preserve">xample </w:t>
      </w:r>
      <w:r w:rsidRPr="00DB0977">
        <w:t xml:space="preserve">Job Operation Listing Report </w:t>
      </w:r>
      <w:r w:rsidR="00521419" w:rsidRPr="00DB0977">
        <w:t>page</w:t>
      </w:r>
      <w:r w:rsidRPr="00DB0977">
        <w:t>s</w:t>
      </w:r>
      <w:r w:rsidR="00521419" w:rsidRPr="00DB0977">
        <w:t xml:space="preserve"> </w:t>
      </w:r>
      <w:r w:rsidRPr="00DB0977">
        <w:t>are</w:t>
      </w:r>
      <w:r w:rsidR="00521419" w:rsidRPr="00DB0977">
        <w:t xml:space="preserve"> shown below</w:t>
      </w:r>
      <w:r w:rsidR="00656415" w:rsidRPr="00DB0977">
        <w:t>; the first image is an example of a BOM information page and the second image is an example of a router information page</w:t>
      </w:r>
      <w:r w:rsidR="00521419" w:rsidRPr="00DB0977">
        <w:t>:</w:t>
      </w:r>
    </w:p>
    <w:p w:rsidR="00EA46A6" w:rsidRPr="00DB0977" w:rsidRDefault="00476FE0" w:rsidP="00656415">
      <w:pPr>
        <w:pStyle w:val="BodyText1"/>
        <w:jc w:val="center"/>
      </w:pPr>
      <w:r w:rsidRPr="00DB0977">
        <w:rPr>
          <w:noProof/>
        </w:rPr>
        <mc:AlternateContent>
          <mc:Choice Requires="wps">
            <w:drawing>
              <wp:anchor distT="0" distB="0" distL="114300" distR="114300" simplePos="0" relativeHeight="251727872" behindDoc="0" locked="0" layoutInCell="1" allowOverlap="1" wp14:anchorId="68DA9321" wp14:editId="244B518D">
                <wp:simplePos x="0" y="0"/>
                <wp:positionH relativeFrom="column">
                  <wp:posOffset>3385751</wp:posOffset>
                </wp:positionH>
                <wp:positionV relativeFrom="paragraph">
                  <wp:posOffset>387436</wp:posOffset>
                </wp:positionV>
                <wp:extent cx="930275" cy="261620"/>
                <wp:effectExtent l="666750" t="0" r="22225" b="100330"/>
                <wp:wrapNone/>
                <wp:docPr id="43" name="Rectangular Callout 43"/>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120975"/>
                            <a:gd name="adj2" fmla="val 732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476FE0">
                            <w:pPr>
                              <w:pStyle w:val="Callout"/>
                            </w:pPr>
                            <w:r w:rsidRPr="00710D9C">
                              <w:t>Job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A9321" id="Rectangular Callout 43" o:spid="_x0000_s1038" type="#_x0000_t61" style="position:absolute;left:0;text-align:left;margin-left:266.6pt;margin-top:30.5pt;width:73.25pt;height:20.6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" adj="-15331,26620" filled="f" strokecolor="black [3213]" strokeweight=".5pt">
                <v:textbox inset="3.6pt,,3.6pt">
                  <w:txbxContent>
                    <w:p w:rsidR="005657A5" w:rsidRPr="00710D9C" w:rsidRDefault="005657A5" w:rsidP="00476FE0">
                      <w:pPr>
                        <w:pStyle w:val="Callout"/>
                      </w:pPr>
                      <w:r w:rsidRPr="00710D9C">
                        <w:t>Job number</w:t>
                      </w:r>
                    </w:p>
                  </w:txbxContent>
                </v:textbox>
              </v:shape>
            </w:pict>
          </mc:Fallback>
        </mc:AlternateContent>
      </w:r>
      <w:r w:rsidR="009C0B8C" w:rsidRPr="00DB0977">
        <w:rPr>
          <w:noProof/>
        </w:rPr>
        <mc:AlternateContent>
          <mc:Choice Requires="wps">
            <w:drawing>
              <wp:anchor distT="0" distB="0" distL="114300" distR="114300" simplePos="0" relativeHeight="251703296" behindDoc="0" locked="0" layoutInCell="1" allowOverlap="1" wp14:anchorId="4547E6EF" wp14:editId="727344CD">
                <wp:simplePos x="0" y="0"/>
                <wp:positionH relativeFrom="column">
                  <wp:posOffset>3558209</wp:posOffset>
                </wp:positionH>
                <wp:positionV relativeFrom="paragraph">
                  <wp:posOffset>6963272</wp:posOffset>
                </wp:positionV>
                <wp:extent cx="930275" cy="261620"/>
                <wp:effectExtent l="495300" t="0" r="22225" b="24130"/>
                <wp:wrapNone/>
                <wp:docPr id="30" name="Rectangular Callout 30"/>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101178"/>
                            <a:gd name="adj2" fmla="val -421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Fixture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7E6EF" id="Rectangular Callout 30" o:spid="_x0000_s1039" type="#_x0000_t61" style="position:absolute;left:0;text-align:left;margin-left:280.15pt;margin-top:548.3pt;width:73.25pt;height:20.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" adj="-11054,1700" filled="f" strokecolor="black [3213]" strokeweight=".5pt">
                <v:textbox inset="3.6pt,,3.6pt">
                  <w:txbxContent>
                    <w:p w:rsidR="005657A5" w:rsidRPr="00710D9C" w:rsidRDefault="005657A5" w:rsidP="009C0B8C">
                      <w:pPr>
                        <w:pStyle w:val="Callout"/>
                      </w:pPr>
                      <w:r w:rsidRPr="00710D9C">
                        <w:t>Fixture number</w:t>
                      </w:r>
                    </w:p>
                  </w:txbxContent>
                </v:textbox>
              </v:shape>
            </w:pict>
          </mc:Fallback>
        </mc:AlternateContent>
      </w:r>
      <w:r w:rsidR="009C0B8C" w:rsidRPr="00DB0977">
        <w:rPr>
          <w:noProof/>
        </w:rPr>
        <mc:AlternateContent>
          <mc:Choice Requires="wps">
            <w:drawing>
              <wp:anchor distT="0" distB="0" distL="114300" distR="114300" simplePos="0" relativeHeight="251701248" behindDoc="0" locked="0" layoutInCell="1" allowOverlap="1" wp14:anchorId="783A4143" wp14:editId="6DE6993A">
                <wp:simplePos x="0" y="0"/>
                <wp:positionH relativeFrom="column">
                  <wp:posOffset>11430</wp:posOffset>
                </wp:positionH>
                <wp:positionV relativeFrom="paragraph">
                  <wp:posOffset>5412740</wp:posOffset>
                </wp:positionV>
                <wp:extent cx="795020" cy="381000"/>
                <wp:effectExtent l="0" t="0" r="195580" b="361950"/>
                <wp:wrapNone/>
                <wp:docPr id="27" name="Rectangular Callout 27"/>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70278"/>
                            <a:gd name="adj2" fmla="val 13925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4143" id="Rectangular Callout 27" o:spid="_x0000_s1040" type="#_x0000_t61" style="position:absolute;left:0;text-align:left;margin-left:.9pt;margin-top:426.2pt;width:62.6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" adj="25980,40879"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C0B8C" w:rsidRPr="00DB0977">
        <w:rPr>
          <w:noProof/>
        </w:rPr>
        <mc:AlternateContent>
          <mc:Choice Requires="wps">
            <w:drawing>
              <wp:anchor distT="0" distB="0" distL="114300" distR="114300" simplePos="0" relativeHeight="251700224" behindDoc="0" locked="0" layoutInCell="1" allowOverlap="1" wp14:anchorId="6231BE97" wp14:editId="296989C3">
                <wp:simplePos x="0" y="0"/>
                <wp:positionH relativeFrom="column">
                  <wp:posOffset>11927</wp:posOffset>
                </wp:positionH>
                <wp:positionV relativeFrom="paragraph">
                  <wp:posOffset>5412768</wp:posOffset>
                </wp:positionV>
                <wp:extent cx="795020" cy="381000"/>
                <wp:effectExtent l="0" t="0" r="138430" b="685800"/>
                <wp:wrapNone/>
                <wp:docPr id="28" name="Rectangular Callout 28"/>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64277"/>
                            <a:gd name="adj2" fmla="val 22064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BE97" id="Rectangular Callout 28" o:spid="_x0000_s1041" type="#_x0000_t61" style="position:absolute;left:0;text-align:left;margin-left:.95pt;margin-top:426.2pt;width:62.6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" adj="24684,58459"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C0B8C" w:rsidRPr="00DB0977">
        <w:rPr>
          <w:noProof/>
        </w:rPr>
        <mc:AlternateContent>
          <mc:Choice Requires="wps">
            <w:drawing>
              <wp:anchor distT="0" distB="0" distL="114300" distR="114300" simplePos="0" relativeHeight="251696128" behindDoc="0" locked="0" layoutInCell="1" allowOverlap="1" wp14:anchorId="2383C9AB" wp14:editId="11DC717A">
                <wp:simplePos x="0" y="0"/>
                <wp:positionH relativeFrom="column">
                  <wp:posOffset>11927</wp:posOffset>
                </wp:positionH>
                <wp:positionV relativeFrom="paragraph">
                  <wp:posOffset>5412768</wp:posOffset>
                </wp:positionV>
                <wp:extent cx="795020" cy="381000"/>
                <wp:effectExtent l="0" t="95250" r="290830" b="19050"/>
                <wp:wrapNone/>
                <wp:docPr id="26" name="Rectangular Callout 26"/>
                <wp:cNvGraphicFramePr/>
                <a:graphic xmlns:a="http://schemas.openxmlformats.org/drawingml/2006/main">
                  <a:graphicData uri="http://schemas.microsoft.com/office/word/2010/wordprocessingShape">
                    <wps:wsp>
                      <wps:cNvSpPr/>
                      <wps:spPr>
                        <a:xfrm>
                          <a:off x="0" y="0"/>
                          <a:ext cx="795020" cy="381000"/>
                        </a:xfrm>
                        <a:prstGeom prst="wedgeRectCallout">
                          <a:avLst>
                            <a:gd name="adj1" fmla="val 83280"/>
                            <a:gd name="adj2" fmla="val -7361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Type of item</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C9AB" id="Rectangular Callout 26" o:spid="_x0000_s1042" type="#_x0000_t61" style="position:absolute;left:0;text-align:left;margin-left:.95pt;margin-top:426.2pt;width:62.6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" adj="28788,-5101" filled="f" strokecolor="black [3213]" strokeweight=".5pt">
                <v:textbox inset="3.6pt,,3.6pt">
                  <w:txbxContent>
                    <w:p w:rsidR="005657A5" w:rsidRPr="00710D9C" w:rsidRDefault="005657A5" w:rsidP="009C0B8C">
                      <w:pPr>
                        <w:pStyle w:val="Callout"/>
                      </w:pPr>
                      <w:r w:rsidRPr="00710D9C">
                        <w:t>Type of item</w:t>
                      </w:r>
                    </w:p>
                  </w:txbxContent>
                </v:textbox>
              </v:shape>
            </w:pict>
          </mc:Fallback>
        </mc:AlternateContent>
      </w:r>
      <w:r w:rsidR="00943E0A" w:rsidRPr="00DB0977">
        <w:rPr>
          <w:noProof/>
        </w:rPr>
        <mc:AlternateContent>
          <mc:Choice Requires="wps">
            <w:drawing>
              <wp:anchor distT="0" distB="0" distL="114300" distR="114300" simplePos="0" relativeHeight="251694080" behindDoc="0" locked="0" layoutInCell="1" allowOverlap="1" wp14:anchorId="2D15811E" wp14:editId="2D071B97">
                <wp:simplePos x="0" y="0"/>
                <wp:positionH relativeFrom="column">
                  <wp:posOffset>5347252</wp:posOffset>
                </wp:positionH>
                <wp:positionV relativeFrom="paragraph">
                  <wp:posOffset>2701373</wp:posOffset>
                </wp:positionV>
                <wp:extent cx="1231900" cy="540385"/>
                <wp:effectExtent l="685800" t="0" r="25400" b="12065"/>
                <wp:wrapNone/>
                <wp:docPr id="25" name="Rectangular Callout 25"/>
                <wp:cNvGraphicFramePr/>
                <a:graphic xmlns:a="http://schemas.openxmlformats.org/drawingml/2006/main">
                  <a:graphicData uri="http://schemas.microsoft.com/office/word/2010/wordprocessingShape">
                    <wps:wsp>
                      <wps:cNvSpPr/>
                      <wps:spPr>
                        <a:xfrm>
                          <a:off x="0" y="0"/>
                          <a:ext cx="1231900" cy="540385"/>
                        </a:xfrm>
                        <a:prstGeom prst="wedgeRectCallout">
                          <a:avLst>
                            <a:gd name="adj1" fmla="val -104958"/>
                            <a:gd name="adj2" fmla="val -3839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Quantity and unit of measurement of item, e.g., 1/3 ft. = 4 in.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811E" id="Rectangular Callout 25" o:spid="_x0000_s1043" type="#_x0000_t61" style="position:absolute;left:0;text-align:left;margin-left:421.05pt;margin-top:212.7pt;width:97pt;height:4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" adj="-11871,2506" filled="f" strokecolor="black [3213]" strokeweight=".5pt">
                <v:textbox inset="3.6pt,,3.6pt">
                  <w:txbxContent>
                    <w:p w:rsidR="005657A5" w:rsidRPr="00710D9C" w:rsidRDefault="005657A5" w:rsidP="00943E0A">
                      <w:pPr>
                        <w:pStyle w:val="Callout"/>
                      </w:pPr>
                      <w:r w:rsidRPr="00710D9C">
                        <w:t>Quantity and unit of measurement of item, e.g., 1/3 ft. = 4 in.</w:t>
                      </w:r>
                    </w:p>
                  </w:txbxContent>
                </v:textbox>
              </v:shape>
            </w:pict>
          </mc:Fallback>
        </mc:AlternateContent>
      </w:r>
      <w:r w:rsidR="00943E0A" w:rsidRPr="00DB0977">
        <w:rPr>
          <w:noProof/>
        </w:rPr>
        <mc:AlternateContent>
          <mc:Choice Requires="wps">
            <w:drawing>
              <wp:anchor distT="0" distB="0" distL="114300" distR="114300" simplePos="0" relativeHeight="251685888" behindDoc="0" locked="0" layoutInCell="1" allowOverlap="1" wp14:anchorId="0EB09D4C" wp14:editId="288F2A81">
                <wp:simplePos x="0" y="0"/>
                <wp:positionH relativeFrom="column">
                  <wp:posOffset>51435</wp:posOffset>
                </wp:positionH>
                <wp:positionV relativeFrom="paragraph">
                  <wp:posOffset>2796540</wp:posOffset>
                </wp:positionV>
                <wp:extent cx="930275" cy="381000"/>
                <wp:effectExtent l="0" t="76200" r="403225" b="19050"/>
                <wp:wrapNone/>
                <wp:docPr id="5" name="Rectangular Callout 5"/>
                <wp:cNvGraphicFramePr/>
                <a:graphic xmlns:a="http://schemas.openxmlformats.org/drawingml/2006/main">
                  <a:graphicData uri="http://schemas.microsoft.com/office/word/2010/wordprocessingShape">
                    <wps:wsp>
                      <wps:cNvSpPr/>
                      <wps:spPr>
                        <a:xfrm>
                          <a:off x="0" y="0"/>
                          <a:ext cx="930275" cy="381000"/>
                        </a:xfrm>
                        <a:prstGeom prst="wedgeRectCallout">
                          <a:avLst>
                            <a:gd name="adj1" fmla="val 90281"/>
                            <a:gd name="adj2" fmla="val -6526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Item number and description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B09D4C" id="Rectangular Callout 5" o:spid="_x0000_s1044" type="#_x0000_t61" style="position:absolute;left:0;text-align:left;margin-left:4.05pt;margin-top:220.2pt;width:73.25pt;height: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" adj="30301,-3298" filled="f" strokecolor="black [3213]" strokeweight=".5pt">
                <v:textbox inset="3.6pt,,3.6pt">
                  <w:txbxContent>
                    <w:p w:rsidR="005657A5" w:rsidRPr="00710D9C" w:rsidRDefault="005657A5" w:rsidP="00943E0A">
                      <w:pPr>
                        <w:pStyle w:val="Callout"/>
                      </w:pPr>
                      <w:r w:rsidRPr="00710D9C">
                        <w:t>Item number and description</w:t>
                      </w:r>
                    </w:p>
                  </w:txbxContent>
                </v:textbox>
              </v:shape>
            </w:pict>
          </mc:Fallback>
        </mc:AlternateContent>
      </w:r>
      <w:r w:rsidR="00943E0A" w:rsidRPr="00DB0977">
        <w:rPr>
          <w:noProof/>
        </w:rPr>
        <mc:AlternateContent>
          <mc:Choice Requires="wps">
            <w:drawing>
              <wp:anchor distT="0" distB="0" distL="114300" distR="114300" simplePos="0" relativeHeight="251689984" behindDoc="0" locked="0" layoutInCell="1" allowOverlap="1" wp14:anchorId="446D6213" wp14:editId="33584879">
                <wp:simplePos x="0" y="0"/>
                <wp:positionH relativeFrom="column">
                  <wp:posOffset>3152692</wp:posOffset>
                </wp:positionH>
                <wp:positionV relativeFrom="paragraph">
                  <wp:posOffset>3186402</wp:posOffset>
                </wp:positionV>
                <wp:extent cx="930275" cy="261620"/>
                <wp:effectExtent l="171450" t="19050" r="22225" b="24130"/>
                <wp:wrapNone/>
                <wp:docPr id="15" name="Rectangular Callout 15"/>
                <wp:cNvGraphicFramePr/>
                <a:graphic xmlns:a="http://schemas.openxmlformats.org/drawingml/2006/main">
                  <a:graphicData uri="http://schemas.microsoft.com/office/word/2010/wordprocessingShape">
                    <wps:wsp>
                      <wps:cNvSpPr/>
                      <wps:spPr>
                        <a:xfrm>
                          <a:off x="0" y="0"/>
                          <a:ext cx="930275" cy="261620"/>
                        </a:xfrm>
                        <a:prstGeom prst="wedgeRectCallout">
                          <a:avLst>
                            <a:gd name="adj1" fmla="val -67844"/>
                            <a:gd name="adj2" fmla="val -5428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43E0A">
                            <w:pPr>
                              <w:pStyle w:val="Callout"/>
                            </w:pPr>
                            <w:r w:rsidRPr="00710D9C">
                              <w:t>Bubble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D6213" id="Rectangular Callout 15" o:spid="_x0000_s1045" type="#_x0000_t61" style="position:absolute;left:0;text-align:left;margin-left:248.25pt;margin-top:250.9pt;width:73.25pt;height:20.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" adj="-3854,-926" filled="f" strokecolor="black [3213]" strokeweight=".5pt">
                <v:textbox inset="3.6pt,,3.6pt">
                  <w:txbxContent>
                    <w:p w:rsidR="005657A5" w:rsidRPr="00710D9C" w:rsidRDefault="005657A5" w:rsidP="00943E0A">
                      <w:pPr>
                        <w:pStyle w:val="Callout"/>
                      </w:pPr>
                      <w:r w:rsidRPr="00710D9C">
                        <w:t>Bubble number</w:t>
                      </w:r>
                    </w:p>
                  </w:txbxContent>
                </v:textbox>
              </v:shape>
            </w:pict>
          </mc:Fallback>
        </mc:AlternateContent>
      </w:r>
      <w:r w:rsidR="00185EB4" w:rsidRPr="00DB0977">
        <w:t>*</w:t>
      </w:r>
      <w:r w:rsidR="00EA46A6" w:rsidRPr="00DB0977">
        <w:rPr>
          <w:noProof/>
        </w:rPr>
        <w:drawing>
          <wp:inline distT="0" distB="0" distL="0" distR="0" wp14:anchorId="3F774FC1" wp14:editId="5F3B73C8">
            <wp:extent cx="5572125" cy="762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2125" cy="7629525"/>
                    </a:xfrm>
                    <a:prstGeom prst="rect">
                      <a:avLst/>
                    </a:prstGeom>
                  </pic:spPr>
                </pic:pic>
              </a:graphicData>
            </a:graphic>
          </wp:inline>
        </w:drawing>
      </w:r>
      <w:r w:rsidRPr="00DB0977">
        <w:rPr>
          <w:noProof/>
        </w:rPr>
        <mc:AlternateContent>
          <mc:Choice Requires="wps">
            <w:drawing>
              <wp:anchor distT="0" distB="0" distL="114300" distR="114300" simplePos="0" relativeHeight="251731968" behindDoc="0" locked="1" layoutInCell="1" allowOverlap="1" wp14:anchorId="4CE41DFF" wp14:editId="665F9A5F">
                <wp:simplePos x="0" y="0"/>
                <wp:positionH relativeFrom="column">
                  <wp:posOffset>2647315</wp:posOffset>
                </wp:positionH>
                <wp:positionV relativeFrom="paragraph">
                  <wp:posOffset>951230</wp:posOffset>
                </wp:positionV>
                <wp:extent cx="182880" cy="327025"/>
                <wp:effectExtent l="0" t="0" r="0" b="0"/>
                <wp:wrapNone/>
                <wp:docPr id="45" name="Right Brace 45" hidden="1"/>
                <wp:cNvGraphicFramePr/>
                <a:graphic xmlns:a="http://schemas.openxmlformats.org/drawingml/2006/main">
                  <a:graphicData uri="http://schemas.microsoft.com/office/word/2010/wordprocessingShape">
                    <wps:wsp>
                      <wps:cNvSpPr/>
                      <wps:spPr>
                        <a:xfrm>
                          <a:off x="0" y="0"/>
                          <a:ext cx="182880" cy="32702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73FC" id="Right Brace 45" o:spid="_x0000_s1026" type="#_x0000_t88" style="position:absolute;margin-left:208.45pt;margin-top:74.9pt;width:14.4pt;height:25.7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" adj="4479,11573" strokecolor="black [3213]">
                <w10:anchorlock/>
              </v:shape>
            </w:pict>
          </mc:Fallback>
        </mc:AlternateContent>
      </w:r>
      <w:r w:rsidRPr="00DB0977">
        <w:rPr>
          <w:noProof/>
        </w:rPr>
        <mc:AlternateContent>
          <mc:Choice Requires="wps">
            <w:drawing>
              <wp:anchor distT="0" distB="0" distL="114300" distR="114300" simplePos="0" relativeHeight="251729920" behindDoc="0" locked="1" layoutInCell="1" allowOverlap="1" wp14:anchorId="56EDA999" wp14:editId="76902FB7">
                <wp:simplePos x="0" y="0"/>
                <wp:positionH relativeFrom="column">
                  <wp:posOffset>3063875</wp:posOffset>
                </wp:positionH>
                <wp:positionV relativeFrom="paragraph">
                  <wp:posOffset>801370</wp:posOffset>
                </wp:positionV>
                <wp:extent cx="1389380" cy="493395"/>
                <wp:effectExtent l="228600" t="0" r="20320" b="20955"/>
                <wp:wrapNone/>
                <wp:docPr id="44" name="Rectangular Callout 44"/>
                <wp:cNvGraphicFramePr/>
                <a:graphic xmlns:a="http://schemas.openxmlformats.org/drawingml/2006/main">
                  <a:graphicData uri="http://schemas.microsoft.com/office/word/2010/wordprocessingShape">
                    <wps:wsp>
                      <wps:cNvSpPr/>
                      <wps:spPr>
                        <a:xfrm>
                          <a:off x="0" y="0"/>
                          <a:ext cx="1389380" cy="493395"/>
                        </a:xfrm>
                        <a:prstGeom prst="wedgeRectCallout">
                          <a:avLst>
                            <a:gd name="adj1" fmla="val -65574"/>
                            <a:gd name="adj2" fmla="val 1660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476FE0">
                            <w:pPr>
                              <w:pStyle w:val="Callout"/>
                            </w:pPr>
                            <w:r w:rsidRPr="00710D9C">
                              <w:t>Product no., description and revision of product to be manufactured for job</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DA999" id="Rectangular Callout 44" o:spid="_x0000_s1046" type="#_x0000_t61" style="position:absolute;left:0;text-align:left;margin-left:241.25pt;margin-top:63.1pt;width:109.4pt;height:3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" adj="-3364,14387" filled="f" strokecolor="black [3213]" strokeweight=".5pt">
                <v:textbox inset="3.6pt,,3.6pt">
                  <w:txbxContent>
                    <w:p w:rsidR="005657A5" w:rsidRPr="00710D9C" w:rsidRDefault="005657A5" w:rsidP="00476FE0">
                      <w:pPr>
                        <w:pStyle w:val="Callout"/>
                      </w:pPr>
                      <w:r w:rsidRPr="00710D9C">
                        <w:t>Product no., description and revision of product to be manufactured for job</w:t>
                      </w:r>
                    </w:p>
                  </w:txbxContent>
                </v:textbox>
                <w10:anchorlock/>
              </v:shape>
            </w:pict>
          </mc:Fallback>
        </mc:AlternateContent>
      </w:r>
      <w:r w:rsidR="00943E0A" w:rsidRPr="00DB0977">
        <w:rPr>
          <w:noProof/>
        </w:rPr>
        <mc:AlternateContent>
          <mc:Choice Requires="wps">
            <w:drawing>
              <wp:anchor distT="0" distB="0" distL="114300" distR="114300" simplePos="0" relativeHeight="251692032" behindDoc="0" locked="1" layoutInCell="1" allowOverlap="1" wp14:anchorId="12815D03" wp14:editId="07DA0260">
                <wp:simplePos x="0" y="0"/>
                <wp:positionH relativeFrom="column">
                  <wp:posOffset>4493260</wp:posOffset>
                </wp:positionH>
                <wp:positionV relativeFrom="paragraph">
                  <wp:posOffset>2626360</wp:posOffset>
                </wp:positionV>
                <wp:extent cx="182880" cy="219075"/>
                <wp:effectExtent l="38100" t="38100" r="0" b="9525"/>
                <wp:wrapNone/>
                <wp:docPr id="24" name="Right Brace 24"/>
                <wp:cNvGraphicFramePr/>
                <a:graphic xmlns:a="http://schemas.openxmlformats.org/drawingml/2006/main">
                  <a:graphicData uri="http://schemas.microsoft.com/office/word/2010/wordprocessingShape">
                    <wps:wsp>
                      <wps:cNvSpPr/>
                      <wps:spPr>
                        <a:xfrm rot="600000">
                          <a:off x="0" y="0"/>
                          <a:ext cx="182880" cy="21907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D28C" id="Right Brace 24" o:spid="_x0000_s1026" type="#_x0000_t88" style="position:absolute;margin-left:353.8pt;margin-top:206.8pt;width:14.4pt;height:17.25pt;rotation:1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" adj="6687,11573" strokecolor="black [3213]">
                <w10:anchorlock/>
              </v:shape>
            </w:pict>
          </mc:Fallback>
        </mc:AlternateContent>
      </w:r>
      <w:r w:rsidR="00943E0A" w:rsidRPr="00DB0977">
        <w:rPr>
          <w:noProof/>
        </w:rPr>
        <mc:AlternateContent>
          <mc:Choice Requires="wps">
            <w:drawing>
              <wp:anchor distT="0" distB="0" distL="114300" distR="114300" simplePos="0" relativeHeight="251687936" behindDoc="0" locked="1" layoutInCell="1" allowOverlap="1" wp14:anchorId="17088548" wp14:editId="3CEDD454">
                <wp:simplePos x="0" y="0"/>
                <wp:positionH relativeFrom="column">
                  <wp:posOffset>1417955</wp:posOffset>
                </wp:positionH>
                <wp:positionV relativeFrom="paragraph">
                  <wp:posOffset>2613025</wp:posOffset>
                </wp:positionV>
                <wp:extent cx="182880" cy="222250"/>
                <wp:effectExtent l="0" t="0" r="26670" b="25400"/>
                <wp:wrapNone/>
                <wp:docPr id="14" name="Right Brace 14"/>
                <wp:cNvGraphicFramePr/>
                <a:graphic xmlns:a="http://schemas.openxmlformats.org/drawingml/2006/main">
                  <a:graphicData uri="http://schemas.microsoft.com/office/word/2010/wordprocessingShape">
                    <wps:wsp>
                      <wps:cNvSpPr/>
                      <wps:spPr>
                        <a:xfrm flipH="1">
                          <a:off x="0" y="0"/>
                          <a:ext cx="182880" cy="222250"/>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A174" id="Right Brace 14" o:spid="_x0000_s1026" type="#_x0000_t88" style="position:absolute;margin-left:111.65pt;margin-top:205.75pt;width:14.4pt;height: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" adj="6591,11573" strokecolor="black [3213]">
                <w10:anchorlock/>
              </v:shape>
            </w:pict>
          </mc:Fallback>
        </mc:AlternateContent>
      </w:r>
    </w:p>
    <w:p w:rsidR="00656415" w:rsidRPr="00DB0977" w:rsidRDefault="00656415" w:rsidP="00656415">
      <w:pPr>
        <w:pStyle w:val="Caption"/>
        <w:jc w:val="center"/>
      </w:pPr>
      <w:r w:rsidRPr="00DB0977">
        <w:t>Example BOM Information Page</w:t>
      </w:r>
    </w:p>
    <w:p w:rsidR="00656415" w:rsidRPr="00DB0977" w:rsidRDefault="009C0B8C" w:rsidP="00656415">
      <w:pPr>
        <w:pStyle w:val="BodyText1"/>
        <w:jc w:val="center"/>
      </w:pPr>
      <w:r w:rsidRPr="00DB0977">
        <w:rPr>
          <w:noProof/>
        </w:rPr>
        <mc:AlternateContent>
          <mc:Choice Requires="wps">
            <w:drawing>
              <wp:anchor distT="0" distB="0" distL="114300" distR="114300" simplePos="0" relativeHeight="251705344" behindDoc="0" locked="1" layoutInCell="1" allowOverlap="1" wp14:anchorId="47DD74ED" wp14:editId="15DB80D1">
                <wp:simplePos x="0" y="0"/>
                <wp:positionH relativeFrom="column">
                  <wp:posOffset>19878</wp:posOffset>
                </wp:positionH>
                <wp:positionV relativeFrom="paragraph">
                  <wp:posOffset>2311759</wp:posOffset>
                </wp:positionV>
                <wp:extent cx="649224" cy="402336"/>
                <wp:effectExtent l="0" t="0" r="341630" b="17145"/>
                <wp:wrapNone/>
                <wp:docPr id="31" name="Rectangular Callout 31"/>
                <wp:cNvGraphicFramePr/>
                <a:graphic xmlns:a="http://schemas.openxmlformats.org/drawingml/2006/main">
                  <a:graphicData uri="http://schemas.microsoft.com/office/word/2010/wordprocessingShape">
                    <wps:wsp>
                      <wps:cNvSpPr/>
                      <wps:spPr>
                        <a:xfrm>
                          <a:off x="0" y="0"/>
                          <a:ext cx="649224" cy="402336"/>
                        </a:xfrm>
                        <a:prstGeom prst="wedgeRectCallout">
                          <a:avLst>
                            <a:gd name="adj1" fmla="val 98577"/>
                            <a:gd name="adj2" fmla="val -291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Operation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74ED" id="Rectangular Callout 31" o:spid="_x0000_s1047" type="#_x0000_t61" style="position:absolute;left:0;text-align:left;margin-left:1.55pt;margin-top:182.05pt;width:51.1pt;height:3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" adj="32093,4500" filled="f" strokecolor="black [3213]" strokeweight=".5pt">
                <v:textbox inset="3.6pt,,3.6pt">
                  <w:txbxContent>
                    <w:p w:rsidR="005657A5" w:rsidRPr="00710D9C" w:rsidRDefault="005657A5" w:rsidP="009C0B8C">
                      <w:pPr>
                        <w:pStyle w:val="Callout"/>
                      </w:pPr>
                      <w:r w:rsidRPr="00710D9C">
                        <w:t>Operation number</w:t>
                      </w:r>
                    </w:p>
                  </w:txbxContent>
                </v:textbox>
                <w10:anchorlock/>
              </v:shape>
            </w:pict>
          </mc:Fallback>
        </mc:AlternateContent>
      </w:r>
      <w:r w:rsidR="00185EB4" w:rsidRPr="00DB0977">
        <w:t>*</w:t>
      </w:r>
      <w:r w:rsidR="00656415" w:rsidRPr="00DB0977">
        <w:rPr>
          <w:noProof/>
        </w:rPr>
        <w:drawing>
          <wp:inline distT="0" distB="0" distL="0" distR="0" wp14:anchorId="6851923E" wp14:editId="1C64551A">
            <wp:extent cx="5572125" cy="7562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2125" cy="7562850"/>
                    </a:xfrm>
                    <a:prstGeom prst="rect">
                      <a:avLst/>
                    </a:prstGeom>
                  </pic:spPr>
                </pic:pic>
              </a:graphicData>
            </a:graphic>
          </wp:inline>
        </w:drawing>
      </w:r>
      <w:r w:rsidR="00700B76" w:rsidRPr="00DB0977">
        <w:rPr>
          <w:noProof/>
        </w:rPr>
        <mc:AlternateContent>
          <mc:Choice Requires="wps">
            <w:drawing>
              <wp:anchor distT="0" distB="0" distL="114300" distR="114300" simplePos="0" relativeHeight="251762687" behindDoc="0" locked="1" layoutInCell="1" allowOverlap="1" wp14:anchorId="31B88565" wp14:editId="0EE24BBC">
                <wp:simplePos x="0" y="0"/>
                <wp:positionH relativeFrom="column">
                  <wp:posOffset>3557905</wp:posOffset>
                </wp:positionH>
                <wp:positionV relativeFrom="paragraph">
                  <wp:posOffset>5205730</wp:posOffset>
                </wp:positionV>
                <wp:extent cx="421005" cy="254000"/>
                <wp:effectExtent l="0" t="0" r="588645" b="298450"/>
                <wp:wrapNone/>
                <wp:docPr id="63" name="Rectangular Callout 63"/>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5454"/>
                            <a:gd name="adj2" fmla="val 15866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8565" id="Rectangular Callout 63" o:spid="_x0000_s1048" type="#_x0000_t61" style="position:absolute;left:0;text-align:left;margin-left:280.15pt;margin-top:409.9pt;width:33.15pt;height:20pt;z-index:251762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" adj="50858,45071"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55520" behindDoc="0" locked="1" layoutInCell="1" allowOverlap="1" wp14:anchorId="6A3321DF" wp14:editId="46A75628">
                <wp:simplePos x="0" y="0"/>
                <wp:positionH relativeFrom="column">
                  <wp:posOffset>3557905</wp:posOffset>
                </wp:positionH>
                <wp:positionV relativeFrom="paragraph">
                  <wp:posOffset>5205730</wp:posOffset>
                </wp:positionV>
                <wp:extent cx="421005" cy="254000"/>
                <wp:effectExtent l="590550" t="0" r="17145" b="184150"/>
                <wp:wrapNone/>
                <wp:docPr id="62" name="Rectangular Callout 62"/>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6610"/>
                            <a:gd name="adj2" fmla="val 1179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21DF" id="Rectangular Callout 62" o:spid="_x0000_s1049" type="#_x0000_t61" style="position:absolute;left:0;text-align:left;margin-left:280.15pt;margin-top:409.9pt;width:33.15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" adj="-29508,36280"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53472" behindDoc="0" locked="1" layoutInCell="1" allowOverlap="1" wp14:anchorId="36E3C4BF" wp14:editId="5AFFB757">
                <wp:simplePos x="0" y="0"/>
                <wp:positionH relativeFrom="column">
                  <wp:posOffset>3557905</wp:posOffset>
                </wp:positionH>
                <wp:positionV relativeFrom="paragraph">
                  <wp:posOffset>5205730</wp:posOffset>
                </wp:positionV>
                <wp:extent cx="421005" cy="254000"/>
                <wp:effectExtent l="1733550" t="0" r="17145" b="31750"/>
                <wp:wrapNone/>
                <wp:docPr id="61" name="Rectangular Callout 6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462352"/>
                            <a:gd name="adj2" fmla="val 5222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C4BF" id="Rectangular Callout 61" o:spid="_x0000_s1050" type="#_x0000_t61" style="position:absolute;left:0;text-align:left;margin-left:280.15pt;margin-top:409.9pt;width:33.15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" adj="-89068,22081" filled="f" strokecolor="black [3213]" strokeweight=".5pt">
                <v:textbox inset="3.6pt,,3.6pt">
                  <w:txbxContent>
                    <w:p w:rsidR="005657A5" w:rsidRPr="00793C4D" w:rsidRDefault="005657A5" w:rsidP="00700B76">
                      <w:pPr>
                        <w:pStyle w:val="Callout"/>
                      </w:pPr>
                      <w:r w:rsidRPr="00793C4D">
                        <w:t>Note</w:t>
                      </w:r>
                    </w:p>
                  </w:txbxContent>
                </v:textbox>
                <w10:anchorlock/>
              </v:shape>
            </w:pict>
          </mc:Fallback>
        </mc:AlternateContent>
      </w:r>
      <w:r w:rsidR="00700B76" w:rsidRPr="00DB0977">
        <w:rPr>
          <w:noProof/>
        </w:rPr>
        <mc:AlternateContent>
          <mc:Choice Requires="wps">
            <w:drawing>
              <wp:anchor distT="0" distB="0" distL="114300" distR="114300" simplePos="0" relativeHeight="251748351" behindDoc="0" locked="1" layoutInCell="1" allowOverlap="1" wp14:anchorId="7CD4A3DC" wp14:editId="049F3413">
                <wp:simplePos x="0" y="0"/>
                <wp:positionH relativeFrom="column">
                  <wp:posOffset>290195</wp:posOffset>
                </wp:positionH>
                <wp:positionV relativeFrom="paragraph">
                  <wp:posOffset>5364480</wp:posOffset>
                </wp:positionV>
                <wp:extent cx="421005" cy="254000"/>
                <wp:effectExtent l="0" t="0" r="226695" b="431800"/>
                <wp:wrapNone/>
                <wp:docPr id="60" name="Rectangular Callout 60"/>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8577"/>
                            <a:gd name="adj2" fmla="val 2181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A3DC" id="Rectangular Callout 60" o:spid="_x0000_s1051" type="#_x0000_t61" style="position:absolute;left:0;text-align:left;margin-left:22.85pt;margin-top:422.4pt;width:33.15pt;height:20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" adj="32093,57918"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9376" behindDoc="0" locked="1" layoutInCell="1" allowOverlap="1" wp14:anchorId="45A63963" wp14:editId="14F4773D">
                <wp:simplePos x="0" y="0"/>
                <wp:positionH relativeFrom="column">
                  <wp:posOffset>290195</wp:posOffset>
                </wp:positionH>
                <wp:positionV relativeFrom="paragraph">
                  <wp:posOffset>5364480</wp:posOffset>
                </wp:positionV>
                <wp:extent cx="421005" cy="254000"/>
                <wp:effectExtent l="0" t="0" r="226695" b="222250"/>
                <wp:wrapNone/>
                <wp:docPr id="59" name="Rectangular Callout 59"/>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6688"/>
                            <a:gd name="adj2" fmla="val 13048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63963" id="Rectangular Callout 59" o:spid="_x0000_s1052" type="#_x0000_t61" style="position:absolute;left:0;text-align:left;margin-left:22.85pt;margin-top:422.4pt;width:33.15pt;height:2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" adj="31685,38985" filled="f" strokecolor="black [3213]" strokeweight=".5pt">
                <v:textbox inset="3.6pt,,3.6pt">
                  <w:txbxContent>
                    <w:p w:rsidR="005657A5" w:rsidRPr="00793C4D" w:rsidRDefault="005657A5" w:rsidP="00700B76">
                      <w:pPr>
                        <w:pStyle w:val="Callout"/>
                      </w:pPr>
                    </w:p>
                  </w:txbxContent>
                </v:textbox>
                <w10:anchorlock/>
              </v:shape>
            </w:pict>
          </mc:Fallback>
        </mc:AlternateContent>
      </w:r>
      <w:r w:rsidR="00700B76" w:rsidRPr="00DB0977">
        <w:rPr>
          <w:noProof/>
        </w:rPr>
        <mc:AlternateContent>
          <mc:Choice Requires="wps">
            <w:drawing>
              <wp:anchor distT="0" distB="0" distL="114300" distR="114300" simplePos="0" relativeHeight="251747328" behindDoc="0" locked="1" layoutInCell="1" allowOverlap="1" wp14:anchorId="493DD459" wp14:editId="640827E2">
                <wp:simplePos x="0" y="0"/>
                <wp:positionH relativeFrom="column">
                  <wp:posOffset>290195</wp:posOffset>
                </wp:positionH>
                <wp:positionV relativeFrom="paragraph">
                  <wp:posOffset>5364480</wp:posOffset>
                </wp:positionV>
                <wp:extent cx="421005" cy="254000"/>
                <wp:effectExtent l="0" t="0" r="245745" b="88900"/>
                <wp:wrapNone/>
                <wp:docPr id="58" name="Rectangular Callout 58"/>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02354"/>
                            <a:gd name="adj2" fmla="val 741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D459" id="Rectangular Callout 58" o:spid="_x0000_s1053" type="#_x0000_t61" style="position:absolute;left:0;text-align:left;margin-left:22.85pt;margin-top:422.4pt;width:33.15pt;height:2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" adj="32908,26814"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5280" behindDoc="0" locked="1" layoutInCell="1" allowOverlap="1" wp14:anchorId="147AA21B" wp14:editId="3FA9B515">
                <wp:simplePos x="0" y="0"/>
                <wp:positionH relativeFrom="column">
                  <wp:posOffset>290195</wp:posOffset>
                </wp:positionH>
                <wp:positionV relativeFrom="paragraph">
                  <wp:posOffset>5364480</wp:posOffset>
                </wp:positionV>
                <wp:extent cx="421005" cy="254000"/>
                <wp:effectExtent l="0" t="266700" r="226695" b="12700"/>
                <wp:wrapNone/>
                <wp:docPr id="57" name="Rectangular Callout 57"/>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8578"/>
                            <a:gd name="adj2" fmla="val -15125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A21B" id="Rectangular Callout 57" o:spid="_x0000_s1054" type="#_x0000_t61" style="position:absolute;left:0;text-align:left;margin-left:22.85pt;margin-top:422.4pt;width:33.15pt;height:2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" adj="32093,-21871"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43232" behindDoc="0" locked="1" layoutInCell="1" allowOverlap="1" wp14:anchorId="172EF032" wp14:editId="7EC16FDF">
                <wp:simplePos x="0" y="0"/>
                <wp:positionH relativeFrom="column">
                  <wp:posOffset>290195</wp:posOffset>
                </wp:positionH>
                <wp:positionV relativeFrom="paragraph">
                  <wp:posOffset>5364480</wp:posOffset>
                </wp:positionV>
                <wp:extent cx="421005" cy="254000"/>
                <wp:effectExtent l="0" t="476250" r="226695" b="12700"/>
                <wp:wrapNone/>
                <wp:docPr id="56" name="Rectangular Callout 56"/>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96689"/>
                            <a:gd name="adj2" fmla="val -23890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F032" id="Rectangular Callout 56" o:spid="_x0000_s1055" type="#_x0000_t61" style="position:absolute;left:0;text-align:left;margin-left:22.85pt;margin-top:422.4pt;width:33.15pt;height:2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" adj="31685,-40803" filled="f" strokecolor="black [3213]" strokeweight=".5pt">
                <v:textbox inset="3.6pt,,3.6pt">
                  <w:txbxContent>
                    <w:p w:rsidR="005657A5" w:rsidRPr="00793C4D" w:rsidRDefault="005657A5" w:rsidP="00700B76">
                      <w:pPr>
                        <w:pStyle w:val="Callout"/>
                      </w:pPr>
                      <w:r w:rsidRPr="00793C4D">
                        <w:t>Task</w:t>
                      </w:r>
                    </w:p>
                  </w:txbxContent>
                </v:textbox>
                <w10:anchorlock/>
              </v:shape>
            </w:pict>
          </mc:Fallback>
        </mc:AlternateContent>
      </w:r>
      <w:r w:rsidR="00700B76" w:rsidRPr="00DB0977">
        <w:rPr>
          <w:noProof/>
        </w:rPr>
        <mc:AlternateContent>
          <mc:Choice Requires="wps">
            <w:drawing>
              <wp:anchor distT="0" distB="0" distL="114300" distR="114300" simplePos="0" relativeHeight="251734016" behindDoc="0" locked="1" layoutInCell="1" allowOverlap="1" wp14:anchorId="3C5DD9B3" wp14:editId="7775720E">
                <wp:simplePos x="0" y="0"/>
                <wp:positionH relativeFrom="column">
                  <wp:posOffset>23495</wp:posOffset>
                </wp:positionH>
                <wp:positionV relativeFrom="paragraph">
                  <wp:posOffset>4086225</wp:posOffset>
                </wp:positionV>
                <wp:extent cx="648970" cy="401955"/>
                <wp:effectExtent l="0" t="0" r="341630" b="17145"/>
                <wp:wrapNone/>
                <wp:docPr id="48" name="Rectangular Callout 48"/>
                <wp:cNvGraphicFramePr/>
                <a:graphic xmlns:a="http://schemas.openxmlformats.org/drawingml/2006/main">
                  <a:graphicData uri="http://schemas.microsoft.com/office/word/2010/wordprocessingShape">
                    <wps:wsp>
                      <wps:cNvSpPr/>
                      <wps:spPr>
                        <a:xfrm>
                          <a:off x="0" y="0"/>
                          <a:ext cx="648970" cy="401955"/>
                        </a:xfrm>
                        <a:prstGeom prst="wedgeRectCallout">
                          <a:avLst>
                            <a:gd name="adj1" fmla="val 98577"/>
                            <a:gd name="adj2" fmla="val -2916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Operation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DD9B3" id="Rectangular Callout 48" o:spid="_x0000_s1056" type="#_x0000_t61" style="position:absolute;left:0;text-align:left;margin-left:1.85pt;margin-top:321.75pt;width:51.1pt;height:3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" adj="32093,4500" filled="f" strokecolor="black [3213]" strokeweight=".5pt">
                <v:textbox inset="3.6pt,,3.6pt">
                  <w:txbxContent>
                    <w:p w:rsidR="005657A5" w:rsidRPr="00793C4D" w:rsidRDefault="005657A5" w:rsidP="00700B76">
                      <w:pPr>
                        <w:rPr>
                          <w:color w:val="000000" w:themeColor="text1"/>
                        </w:rPr>
                      </w:pPr>
                      <w:r w:rsidRPr="00793C4D">
                        <w:rPr>
                          <w:color w:val="000000" w:themeColor="text1"/>
                        </w:rPr>
                        <w:t>Operation number</w:t>
                      </w:r>
                    </w:p>
                  </w:txbxContent>
                </v:textbox>
                <w10:anchorlock/>
              </v:shape>
            </w:pict>
          </mc:Fallback>
        </mc:AlternateContent>
      </w:r>
      <w:r w:rsidR="00700B76" w:rsidRPr="00DB0977">
        <w:rPr>
          <w:noProof/>
        </w:rPr>
        <mc:AlternateContent>
          <mc:Choice Requires="wps">
            <w:drawing>
              <wp:anchor distT="0" distB="0" distL="114300" distR="114300" simplePos="0" relativeHeight="251735040" behindDoc="0" locked="1" layoutInCell="1" allowOverlap="1" wp14:anchorId="6B50F2F9" wp14:editId="1B86339E">
                <wp:simplePos x="0" y="0"/>
                <wp:positionH relativeFrom="column">
                  <wp:posOffset>3120390</wp:posOffset>
                </wp:positionH>
                <wp:positionV relativeFrom="paragraph">
                  <wp:posOffset>4180205</wp:posOffset>
                </wp:positionV>
                <wp:extent cx="1367155" cy="401955"/>
                <wp:effectExtent l="533400" t="38100" r="23495" b="17145"/>
                <wp:wrapNone/>
                <wp:docPr id="49" name="Rectangular Callout 49"/>
                <wp:cNvGraphicFramePr/>
                <a:graphic xmlns:a="http://schemas.openxmlformats.org/drawingml/2006/main">
                  <a:graphicData uri="http://schemas.microsoft.com/office/word/2010/wordprocessingShape">
                    <wps:wsp>
                      <wps:cNvSpPr/>
                      <wps:spPr>
                        <a:xfrm>
                          <a:off x="0" y="0"/>
                          <a:ext cx="1367155" cy="401955"/>
                        </a:xfrm>
                        <a:prstGeom prst="wedgeRectCallout">
                          <a:avLst>
                            <a:gd name="adj1" fmla="val -87916"/>
                            <a:gd name="adj2" fmla="val -5488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Work center description (assembly work center)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F2F9" id="Rectangular Callout 49" o:spid="_x0000_s1057" type="#_x0000_t61" style="position:absolute;left:0;text-align:left;margin-left:245.7pt;margin-top:329.15pt;width:107.6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" adj="-8190,-1054" filled="f" strokecolor="black [3213]" strokeweight=".5pt">
                <v:textbox inset="3.6pt,,3.6pt">
                  <w:txbxContent>
                    <w:p w:rsidR="005657A5" w:rsidRPr="00793C4D" w:rsidRDefault="005657A5" w:rsidP="00700B76">
                      <w:pPr>
                        <w:rPr>
                          <w:color w:val="000000" w:themeColor="text1"/>
                        </w:rPr>
                      </w:pPr>
                      <w:r w:rsidRPr="00793C4D">
                        <w:rPr>
                          <w:color w:val="000000" w:themeColor="text1"/>
                        </w:rPr>
                        <w:t>Work center description (assembly work center)</w:t>
                      </w:r>
                    </w:p>
                  </w:txbxContent>
                </v:textbox>
                <w10:anchorlock/>
              </v:shape>
            </w:pict>
          </mc:Fallback>
        </mc:AlternateContent>
      </w:r>
      <w:r w:rsidR="00700B76" w:rsidRPr="00DB0977">
        <w:rPr>
          <w:noProof/>
        </w:rPr>
        <mc:AlternateContent>
          <mc:Choice Requires="wps">
            <w:drawing>
              <wp:anchor distT="0" distB="0" distL="114300" distR="114300" simplePos="0" relativeHeight="251736064" behindDoc="0" locked="1" layoutInCell="1" allowOverlap="1" wp14:anchorId="30616D30" wp14:editId="24A6A5A1">
                <wp:simplePos x="0" y="0"/>
                <wp:positionH relativeFrom="column">
                  <wp:posOffset>1772920</wp:posOffset>
                </wp:positionH>
                <wp:positionV relativeFrom="paragraph">
                  <wp:posOffset>4364355</wp:posOffset>
                </wp:positionV>
                <wp:extent cx="747395" cy="369570"/>
                <wp:effectExtent l="361950" t="152400" r="14605" b="11430"/>
                <wp:wrapNone/>
                <wp:docPr id="50" name="Rectangular Callout 50"/>
                <wp:cNvGraphicFramePr/>
                <a:graphic xmlns:a="http://schemas.openxmlformats.org/drawingml/2006/main">
                  <a:graphicData uri="http://schemas.microsoft.com/office/word/2010/wordprocessingShape">
                    <wps:wsp>
                      <wps:cNvSpPr/>
                      <wps:spPr>
                        <a:xfrm>
                          <a:off x="0" y="0"/>
                          <a:ext cx="747395" cy="369570"/>
                        </a:xfrm>
                        <a:prstGeom prst="wedgeRectCallout">
                          <a:avLst>
                            <a:gd name="adj1" fmla="val -98067"/>
                            <a:gd name="adj2" fmla="val -915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Work center code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6D30" id="Rectangular Callout 50" o:spid="_x0000_s1058" type="#_x0000_t61" style="position:absolute;left:0;text-align:left;margin-left:139.6pt;margin-top:343.65pt;width:58.85pt;height:29.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" adj="-10382,-8970" filled="f" strokecolor="black [3213]" strokeweight=".5pt">
                <v:textbox inset="3.6pt,,3.6pt">
                  <w:txbxContent>
                    <w:p w:rsidR="005657A5" w:rsidRPr="00793C4D" w:rsidRDefault="005657A5" w:rsidP="00700B76">
                      <w:pPr>
                        <w:rPr>
                          <w:color w:val="000000" w:themeColor="text1"/>
                        </w:rPr>
                      </w:pPr>
                      <w:r w:rsidRPr="00793C4D">
                        <w:rPr>
                          <w:color w:val="000000" w:themeColor="text1"/>
                        </w:rPr>
                        <w:t>Work center code</w:t>
                      </w:r>
                    </w:p>
                  </w:txbxContent>
                </v:textbox>
                <w10:anchorlock/>
              </v:shape>
            </w:pict>
          </mc:Fallback>
        </mc:AlternateContent>
      </w:r>
      <w:r w:rsidR="00700B76" w:rsidRPr="00DB0977">
        <w:rPr>
          <w:noProof/>
        </w:rPr>
        <mc:AlternateContent>
          <mc:Choice Requires="wps">
            <w:drawing>
              <wp:anchor distT="0" distB="0" distL="114300" distR="114300" simplePos="0" relativeHeight="251799552" behindDoc="0" locked="1" layoutInCell="1" allowOverlap="1" wp14:anchorId="6428224D" wp14:editId="72B8E30C">
                <wp:simplePos x="0" y="0"/>
                <wp:positionH relativeFrom="column">
                  <wp:posOffset>290195</wp:posOffset>
                </wp:positionH>
                <wp:positionV relativeFrom="paragraph">
                  <wp:posOffset>5364480</wp:posOffset>
                </wp:positionV>
                <wp:extent cx="421005" cy="254000"/>
                <wp:effectExtent l="0" t="19050" r="245745" b="12700"/>
                <wp:wrapNone/>
                <wp:docPr id="51" name="Rectangular Callout 5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00466"/>
                            <a:gd name="adj2" fmla="val -573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224D" id="Rectangular Callout 51" o:spid="_x0000_s1059" type="#_x0000_t61" style="position:absolute;left:0;text-align:left;margin-left:22.85pt;margin-top:422.4pt;width:33.15pt;height:2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" adj="32501,-1585" filled="f" strokecolor="black [3213]" strokeweight=".5pt">
                <v:textbox inset="3.6pt,,3.6pt">
                  <w:txbxContent>
                    <w:p w:rsidR="005657A5" w:rsidRPr="00793C4D" w:rsidRDefault="005657A5" w:rsidP="00700B76">
                      <w:pPr>
                        <w:rPr>
                          <w:color w:val="000000" w:themeColor="text1"/>
                        </w:rPr>
                      </w:pPr>
                    </w:p>
                  </w:txbxContent>
                </v:textbox>
                <w10:anchorlock/>
              </v:shape>
            </w:pict>
          </mc:Fallback>
        </mc:AlternateContent>
      </w:r>
      <w:r w:rsidR="00700B76" w:rsidRPr="00DB0977">
        <w:rPr>
          <w:noProof/>
        </w:rPr>
        <mc:AlternateContent>
          <mc:Choice Requires="wps">
            <w:drawing>
              <wp:anchor distT="0" distB="0" distL="114300" distR="114300" simplePos="0" relativeHeight="251741184" behindDoc="0" locked="1" layoutInCell="1" allowOverlap="1" wp14:anchorId="0C0E7DCC" wp14:editId="22FCA346">
                <wp:simplePos x="0" y="0"/>
                <wp:positionH relativeFrom="column">
                  <wp:posOffset>3319145</wp:posOffset>
                </wp:positionH>
                <wp:positionV relativeFrom="paragraph">
                  <wp:posOffset>4688840</wp:posOffset>
                </wp:positionV>
                <wp:extent cx="524510" cy="306070"/>
                <wp:effectExtent l="228600" t="0" r="27940" b="17780"/>
                <wp:wrapNone/>
                <wp:docPr id="55" name="Rectangular Callout 55"/>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92014"/>
                            <a:gd name="adj2" fmla="val 1354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pStyle w:val="Callout"/>
                            </w:pPr>
                            <w:r w:rsidRPr="00793C4D">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7DCC" id="Rectangular Callout 55" o:spid="_x0000_s1060" type="#_x0000_t61" style="position:absolute;left:0;text-align:left;margin-left:261.35pt;margin-top:369.2pt;width:41.3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" adj="-9075,13726" filled="f" strokecolor="black [3213]" strokeweight=".5pt">
                <v:textbox inset="3.6pt,,3.6pt">
                  <w:txbxContent>
                    <w:p w:rsidR="005657A5" w:rsidRPr="00793C4D" w:rsidRDefault="005657A5" w:rsidP="00700B76">
                      <w:pPr>
                        <w:pStyle w:val="Callout"/>
                      </w:pPr>
                      <w:r w:rsidRPr="00793C4D">
                        <w:t>Signoff</w:t>
                      </w:r>
                    </w:p>
                  </w:txbxContent>
                </v:textbox>
                <w10:anchorlock/>
              </v:shape>
            </w:pict>
          </mc:Fallback>
        </mc:AlternateContent>
      </w:r>
      <w:r w:rsidR="00700B76" w:rsidRPr="00DB0977">
        <w:rPr>
          <w:noProof/>
        </w:rPr>
        <mc:AlternateContent>
          <mc:Choice Requires="wps">
            <w:drawing>
              <wp:anchor distT="0" distB="0" distL="114300" distR="114300" simplePos="0" relativeHeight="251738112" behindDoc="0" locked="1" layoutInCell="1" allowOverlap="1" wp14:anchorId="51A029F8" wp14:editId="0876DE72">
                <wp:simplePos x="0" y="0"/>
                <wp:positionH relativeFrom="column">
                  <wp:posOffset>83185</wp:posOffset>
                </wp:positionH>
                <wp:positionV relativeFrom="paragraph">
                  <wp:posOffset>6088380</wp:posOffset>
                </wp:positionV>
                <wp:extent cx="524510" cy="306070"/>
                <wp:effectExtent l="0" t="0" r="332740" b="17780"/>
                <wp:wrapNone/>
                <wp:docPr id="52" name="Rectangular Callout 52"/>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105059"/>
                            <a:gd name="adj2" fmla="val 18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700B76">
                            <w:pPr>
                              <w:rPr>
                                <w:color w:val="000000" w:themeColor="text1"/>
                              </w:rPr>
                            </w:pPr>
                            <w:r w:rsidRPr="00793C4D">
                              <w:rPr>
                                <w:color w:val="000000" w:themeColor="text1"/>
                              </w:rPr>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29F8" id="Rectangular Callout 52" o:spid="_x0000_s1061" type="#_x0000_t61" style="position:absolute;left:0;text-align:left;margin-left:6.55pt;margin-top:479.4pt;width:41.3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" adj="33493,14848" filled="f" strokecolor="black [3213]" strokeweight=".5pt">
                <v:textbox inset="3.6pt,,3.6pt">
                  <w:txbxContent>
                    <w:p w:rsidR="005657A5" w:rsidRPr="00793C4D" w:rsidRDefault="005657A5" w:rsidP="00700B76">
                      <w:pPr>
                        <w:rPr>
                          <w:color w:val="000000" w:themeColor="text1"/>
                        </w:rPr>
                      </w:pPr>
                      <w:r w:rsidRPr="00793C4D">
                        <w:rPr>
                          <w:color w:val="000000" w:themeColor="text1"/>
                        </w:rPr>
                        <w:t>Signoff</w:t>
                      </w:r>
                    </w:p>
                  </w:txbxContent>
                </v:textbox>
                <w10:anchorlock/>
              </v:shape>
            </w:pict>
          </mc:Fallback>
        </mc:AlternateContent>
      </w:r>
      <w:r w:rsidR="00FD2283" w:rsidRPr="00DB0977">
        <w:rPr>
          <w:noProof/>
        </w:rPr>
        <mc:AlternateContent>
          <mc:Choice Requires="wps">
            <w:drawing>
              <wp:anchor distT="0" distB="0" distL="114300" distR="114300" simplePos="0" relativeHeight="251725824" behindDoc="0" locked="1" layoutInCell="1" allowOverlap="1" wp14:anchorId="3E8ADB29" wp14:editId="7006875D">
                <wp:simplePos x="0" y="0"/>
                <wp:positionH relativeFrom="column">
                  <wp:posOffset>6371590</wp:posOffset>
                </wp:positionH>
                <wp:positionV relativeFrom="paragraph">
                  <wp:posOffset>5671820</wp:posOffset>
                </wp:positionV>
                <wp:extent cx="421005" cy="254000"/>
                <wp:effectExtent l="0" t="0" r="17145" b="12700"/>
                <wp:wrapNone/>
                <wp:docPr id="42" name="Rectangular Callout 42"/>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181"/>
                            <a:gd name="adj2" fmla="val -165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Op 50</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DB29" id="Rectangular Callout 42" o:spid="_x0000_s1062" type="#_x0000_t61" style="position:absolute;left:0;text-align:left;margin-left:501.7pt;margin-top:446.6pt;width:33.15pt;height:2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" adj="6873,7225" filled="f" strokecolor="black [3213]" strokeweight=".5pt">
                <v:textbox inset="3.6pt,,3.6pt">
                  <w:txbxContent>
                    <w:p w:rsidR="005657A5" w:rsidRPr="00793C4D" w:rsidRDefault="005657A5" w:rsidP="00FD2283">
                      <w:pPr>
                        <w:pStyle w:val="Callout"/>
                      </w:pPr>
                      <w:r w:rsidRPr="00793C4D">
                        <w:t>Op 50</w:t>
                      </w:r>
                    </w:p>
                  </w:txbxContent>
                </v:textbox>
                <w10:anchorlock/>
              </v:shape>
            </w:pict>
          </mc:Fallback>
        </mc:AlternateContent>
      </w:r>
      <w:r w:rsidR="00FD2283" w:rsidRPr="00DB0977">
        <w:rPr>
          <w:noProof/>
        </w:rPr>
        <mc:AlternateContent>
          <mc:Choice Requires="wps">
            <w:drawing>
              <wp:anchor distT="0" distB="0" distL="114300" distR="114300" simplePos="0" relativeHeight="251723776" behindDoc="0" locked="1" layoutInCell="1" allowOverlap="1" wp14:anchorId="291390B6" wp14:editId="6EA35534">
                <wp:simplePos x="0" y="0"/>
                <wp:positionH relativeFrom="column">
                  <wp:posOffset>6366510</wp:posOffset>
                </wp:positionH>
                <wp:positionV relativeFrom="paragraph">
                  <wp:posOffset>3176270</wp:posOffset>
                </wp:positionV>
                <wp:extent cx="421005" cy="254000"/>
                <wp:effectExtent l="0" t="0" r="17145" b="12700"/>
                <wp:wrapNone/>
                <wp:docPr id="41" name="Rectangular Callout 41"/>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8181"/>
                            <a:gd name="adj2" fmla="val -165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Op 30</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390B6" id="Rectangular Callout 41" o:spid="_x0000_s1063" type="#_x0000_t61" style="position:absolute;left:0;text-align:left;margin-left:501.3pt;margin-top:250.1pt;width:33.15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" adj="6873,7225" filled="f" strokecolor="black [3213]" strokeweight=".5pt">
                <v:textbox inset="3.6pt,,3.6pt">
                  <w:txbxContent>
                    <w:p w:rsidR="005657A5" w:rsidRPr="00793C4D" w:rsidRDefault="005657A5" w:rsidP="00FD2283">
                      <w:pPr>
                        <w:pStyle w:val="Callout"/>
                      </w:pPr>
                      <w:r w:rsidRPr="00793C4D">
                        <w:t>Op 30</w:t>
                      </w:r>
                    </w:p>
                  </w:txbxContent>
                </v:textbox>
                <w10:anchorlock/>
              </v:shape>
            </w:pict>
          </mc:Fallback>
        </mc:AlternateContent>
      </w:r>
      <w:r w:rsidR="00FD2283" w:rsidRPr="00DB0977">
        <w:rPr>
          <w:noProof/>
        </w:rPr>
        <mc:AlternateContent>
          <mc:Choice Requires="wps">
            <w:drawing>
              <wp:anchor distT="0" distB="0" distL="114300" distR="114300" simplePos="0" relativeHeight="251721728" behindDoc="0" locked="1" layoutInCell="1" allowOverlap="1" wp14:anchorId="6668AA58" wp14:editId="585BDADE">
                <wp:simplePos x="0" y="0"/>
                <wp:positionH relativeFrom="column">
                  <wp:posOffset>6134100</wp:posOffset>
                </wp:positionH>
                <wp:positionV relativeFrom="paragraph">
                  <wp:posOffset>4131310</wp:posOffset>
                </wp:positionV>
                <wp:extent cx="182880" cy="3111500"/>
                <wp:effectExtent l="0" t="0" r="26670" b="12700"/>
                <wp:wrapNone/>
                <wp:docPr id="39" name="Right Brace 39"/>
                <wp:cNvGraphicFramePr/>
                <a:graphic xmlns:a="http://schemas.openxmlformats.org/drawingml/2006/main">
                  <a:graphicData uri="http://schemas.microsoft.com/office/word/2010/wordprocessingShape">
                    <wps:wsp>
                      <wps:cNvSpPr/>
                      <wps:spPr>
                        <a:xfrm>
                          <a:off x="0" y="0"/>
                          <a:ext cx="182880" cy="3111500"/>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AC3D" id="Right Brace 39" o:spid="_x0000_s1026" type="#_x0000_t88" style="position:absolute;margin-left:483pt;margin-top:325.3pt;width:14.4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" adj="471,11573" strokecolor="black [3213]">
                <w10:anchorlock/>
              </v:shape>
            </w:pict>
          </mc:Fallback>
        </mc:AlternateContent>
      </w:r>
      <w:r w:rsidR="00FD2283" w:rsidRPr="00DB0977">
        <w:rPr>
          <w:noProof/>
        </w:rPr>
        <mc:AlternateContent>
          <mc:Choice Requires="wps">
            <w:drawing>
              <wp:anchor distT="0" distB="0" distL="114300" distR="114300" simplePos="0" relativeHeight="251719680" behindDoc="0" locked="1" layoutInCell="1" allowOverlap="1" wp14:anchorId="2B19896D" wp14:editId="0DB9E767">
                <wp:simplePos x="0" y="0"/>
                <wp:positionH relativeFrom="column">
                  <wp:posOffset>6135370</wp:posOffset>
                </wp:positionH>
                <wp:positionV relativeFrom="paragraph">
                  <wp:posOffset>2350135</wp:posOffset>
                </wp:positionV>
                <wp:extent cx="182880" cy="1767205"/>
                <wp:effectExtent l="0" t="0" r="26670" b="23495"/>
                <wp:wrapNone/>
                <wp:docPr id="38" name="Right Brace 38"/>
                <wp:cNvGraphicFramePr/>
                <a:graphic xmlns:a="http://schemas.openxmlformats.org/drawingml/2006/main">
                  <a:graphicData uri="http://schemas.microsoft.com/office/word/2010/wordprocessingShape">
                    <wps:wsp>
                      <wps:cNvSpPr/>
                      <wps:spPr>
                        <a:xfrm>
                          <a:off x="0" y="0"/>
                          <a:ext cx="182880" cy="176720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75EF9" id="Right Brace 38" o:spid="_x0000_s1026" type="#_x0000_t88" style="position:absolute;margin-left:483.1pt;margin-top:185.05pt;width:14.4pt;height:13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" adj="829,11573" strokecolor="black [3213]">
                <w10:anchorlock/>
              </v:shape>
            </w:pict>
          </mc:Fallback>
        </mc:AlternateContent>
      </w:r>
      <w:r w:rsidR="00FD2283" w:rsidRPr="00DB0977">
        <w:rPr>
          <w:noProof/>
        </w:rPr>
        <mc:AlternateContent>
          <mc:Choice Requires="wps">
            <w:drawing>
              <wp:anchor distT="0" distB="0" distL="114300" distR="114300" simplePos="0" relativeHeight="251717632" behindDoc="0" locked="1" layoutInCell="1" allowOverlap="1" wp14:anchorId="02002FD7" wp14:editId="5C37FE81">
                <wp:simplePos x="0" y="0"/>
                <wp:positionH relativeFrom="column">
                  <wp:posOffset>716280</wp:posOffset>
                </wp:positionH>
                <wp:positionV relativeFrom="paragraph">
                  <wp:posOffset>3408045</wp:posOffset>
                </wp:positionV>
                <wp:extent cx="182880" cy="709295"/>
                <wp:effectExtent l="0" t="0" r="26670" b="14605"/>
                <wp:wrapNone/>
                <wp:docPr id="37" name="Right Brace 37"/>
                <wp:cNvGraphicFramePr/>
                <a:graphic xmlns:a="http://schemas.openxmlformats.org/drawingml/2006/main">
                  <a:graphicData uri="http://schemas.microsoft.com/office/word/2010/wordprocessingShape">
                    <wps:wsp>
                      <wps:cNvSpPr/>
                      <wps:spPr>
                        <a:xfrm flipH="1">
                          <a:off x="0" y="0"/>
                          <a:ext cx="182880" cy="709295"/>
                        </a:xfrm>
                        <a:prstGeom prst="rightBrace">
                          <a:avLst>
                            <a:gd name="adj1" fmla="val 37084"/>
                            <a:gd name="adj2" fmla="val 53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276E" id="Right Brace 37" o:spid="_x0000_s1026" type="#_x0000_t88" style="position:absolute;margin-left:56.4pt;margin-top:268.35pt;width:14.4pt;height:55.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" adj="2065,11573" strokecolor="black [3213]">
                <w10:anchorlock/>
              </v:shape>
            </w:pict>
          </mc:Fallback>
        </mc:AlternateContent>
      </w:r>
      <w:r w:rsidR="00FD2283" w:rsidRPr="00DB0977">
        <w:rPr>
          <w:noProof/>
        </w:rPr>
        <mc:AlternateContent>
          <mc:Choice Requires="wps">
            <w:drawing>
              <wp:anchor distT="0" distB="0" distL="114300" distR="114300" simplePos="0" relativeHeight="251715584" behindDoc="0" locked="1" layoutInCell="1" allowOverlap="1" wp14:anchorId="3E6C1E47" wp14:editId="54D271AE">
                <wp:simplePos x="0" y="0"/>
                <wp:positionH relativeFrom="column">
                  <wp:posOffset>81280</wp:posOffset>
                </wp:positionH>
                <wp:positionV relativeFrom="paragraph">
                  <wp:posOffset>3585210</wp:posOffset>
                </wp:positionV>
                <wp:extent cx="524510" cy="306070"/>
                <wp:effectExtent l="0" t="0" r="142240" b="17780"/>
                <wp:wrapNone/>
                <wp:docPr id="36" name="Rectangular Callout 36"/>
                <wp:cNvGraphicFramePr/>
                <a:graphic xmlns:a="http://schemas.openxmlformats.org/drawingml/2006/main">
                  <a:graphicData uri="http://schemas.microsoft.com/office/word/2010/wordprocessingShape">
                    <wps:wsp>
                      <wps:cNvSpPr/>
                      <wps:spPr>
                        <a:xfrm>
                          <a:off x="0" y="0"/>
                          <a:ext cx="524510" cy="306070"/>
                        </a:xfrm>
                        <a:prstGeom prst="wedgeRectCallout">
                          <a:avLst>
                            <a:gd name="adj1" fmla="val 70192"/>
                            <a:gd name="adj2" fmla="val 161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Signoff</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1E47" id="Rectangular Callout 36" o:spid="_x0000_s1064" type="#_x0000_t61" style="position:absolute;left:0;text-align:left;margin-left:6.4pt;margin-top:282.3pt;width:41.3pt;height:2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" adj="25961,14287" filled="f" strokecolor="black [3213]" strokeweight=".5pt">
                <v:textbox inset="3.6pt,,3.6pt">
                  <w:txbxContent>
                    <w:p w:rsidR="005657A5" w:rsidRPr="00793C4D" w:rsidRDefault="005657A5" w:rsidP="00FD2283">
                      <w:pPr>
                        <w:pStyle w:val="Callout"/>
                      </w:pPr>
                      <w:r w:rsidRPr="00793C4D">
                        <w:t>Signoff</w:t>
                      </w:r>
                    </w:p>
                  </w:txbxContent>
                </v:textbox>
                <w10:anchorlock/>
              </v:shape>
            </w:pict>
          </mc:Fallback>
        </mc:AlternateContent>
      </w:r>
      <w:r w:rsidR="00FD2283" w:rsidRPr="00DB0977">
        <w:rPr>
          <w:noProof/>
        </w:rPr>
        <mc:AlternateContent>
          <mc:Choice Requires="wps">
            <w:drawing>
              <wp:anchor distT="0" distB="0" distL="114300" distR="114300" simplePos="0" relativeHeight="251713536" behindDoc="0" locked="1" layoutInCell="1" allowOverlap="1" wp14:anchorId="17E1B9BF" wp14:editId="499F96B3">
                <wp:simplePos x="0" y="0"/>
                <wp:positionH relativeFrom="column">
                  <wp:posOffset>3645535</wp:posOffset>
                </wp:positionH>
                <wp:positionV relativeFrom="paragraph">
                  <wp:posOffset>3273425</wp:posOffset>
                </wp:positionV>
                <wp:extent cx="421005" cy="254000"/>
                <wp:effectExtent l="114300" t="114300" r="17145" b="12700"/>
                <wp:wrapNone/>
                <wp:docPr id="35" name="Rectangular Callout 35"/>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73290"/>
                            <a:gd name="adj2" fmla="val -9177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FD2283">
                            <w:pPr>
                              <w:pStyle w:val="Callout"/>
                            </w:pPr>
                            <w:r w:rsidRPr="00793C4D">
                              <w:t>Note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B9BF" id="Rectangular Callout 35" o:spid="_x0000_s1065" type="#_x0000_t61" style="position:absolute;left:0;text-align:left;margin-left:287.05pt;margin-top:257.75pt;width:33.15pt;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" adj="-5031,-9023" filled="f" strokecolor="black [3213]" strokeweight=".5pt">
                <v:textbox inset="3.6pt,,3.6pt">
                  <w:txbxContent>
                    <w:p w:rsidR="005657A5" w:rsidRPr="00793C4D" w:rsidRDefault="005657A5" w:rsidP="00FD2283">
                      <w:pPr>
                        <w:pStyle w:val="Callout"/>
                      </w:pPr>
                      <w:r w:rsidRPr="00793C4D">
                        <w:t>Note</w:t>
                      </w:r>
                    </w:p>
                  </w:txbxContent>
                </v:textbox>
                <w10:anchorlock/>
              </v:shape>
            </w:pict>
          </mc:Fallback>
        </mc:AlternateContent>
      </w:r>
      <w:r w:rsidRPr="00DB0977">
        <w:rPr>
          <w:noProof/>
        </w:rPr>
        <mc:AlternateContent>
          <mc:Choice Requires="wps">
            <w:drawing>
              <wp:anchor distT="0" distB="0" distL="114300" distR="114300" simplePos="0" relativeHeight="251711488" behindDoc="0" locked="1" layoutInCell="1" allowOverlap="1" wp14:anchorId="2DC2B830" wp14:editId="2220C814">
                <wp:simplePos x="0" y="0"/>
                <wp:positionH relativeFrom="column">
                  <wp:posOffset>210185</wp:posOffset>
                </wp:positionH>
                <wp:positionV relativeFrom="paragraph">
                  <wp:posOffset>3042920</wp:posOffset>
                </wp:positionV>
                <wp:extent cx="421005" cy="254000"/>
                <wp:effectExtent l="0" t="0" r="283845" b="12700"/>
                <wp:wrapNone/>
                <wp:docPr id="34" name="Rectangular Callout 34"/>
                <wp:cNvGraphicFramePr/>
                <a:graphic xmlns:a="http://schemas.openxmlformats.org/drawingml/2006/main">
                  <a:graphicData uri="http://schemas.microsoft.com/office/word/2010/wordprocessingShape">
                    <wps:wsp>
                      <wps:cNvSpPr/>
                      <wps:spPr>
                        <a:xfrm>
                          <a:off x="0" y="0"/>
                          <a:ext cx="421005" cy="254000"/>
                        </a:xfrm>
                        <a:prstGeom prst="wedgeRectCallout">
                          <a:avLst>
                            <a:gd name="adj1" fmla="val 111798"/>
                            <a:gd name="adj2" fmla="val -2603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93C4D" w:rsidRDefault="005657A5" w:rsidP="009C0B8C">
                            <w:pPr>
                              <w:pStyle w:val="Callout"/>
                            </w:pPr>
                            <w:r w:rsidRPr="00793C4D">
                              <w:t>Task</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B830" id="Rectangular Callout 34" o:spid="_x0000_s1066" type="#_x0000_t61" style="position:absolute;left:0;text-align:left;margin-left:16.55pt;margin-top:239.6pt;width:33.15pt;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" adj="34948,5176" filled="f" strokecolor="black [3213]" strokeweight=".5pt">
                <v:textbox inset="3.6pt,,3.6pt">
                  <w:txbxContent>
                    <w:p w:rsidR="005657A5" w:rsidRPr="00793C4D" w:rsidRDefault="005657A5" w:rsidP="009C0B8C">
                      <w:pPr>
                        <w:pStyle w:val="Callout"/>
                      </w:pPr>
                      <w:r w:rsidRPr="00793C4D">
                        <w:t>Task</w:t>
                      </w:r>
                    </w:p>
                  </w:txbxContent>
                </v:textbox>
                <w10:anchorlock/>
              </v:shape>
            </w:pict>
          </mc:Fallback>
        </mc:AlternateContent>
      </w:r>
      <w:r w:rsidRPr="00DB0977">
        <w:rPr>
          <w:noProof/>
        </w:rPr>
        <mc:AlternateContent>
          <mc:Choice Requires="wps">
            <w:drawing>
              <wp:anchor distT="0" distB="0" distL="114300" distR="114300" simplePos="0" relativeHeight="251709440" behindDoc="0" locked="1" layoutInCell="1" allowOverlap="1" wp14:anchorId="06EE09B9" wp14:editId="74F7AE32">
                <wp:simplePos x="0" y="0"/>
                <wp:positionH relativeFrom="column">
                  <wp:posOffset>1769110</wp:posOffset>
                </wp:positionH>
                <wp:positionV relativeFrom="paragraph">
                  <wp:posOffset>2589530</wp:posOffset>
                </wp:positionV>
                <wp:extent cx="747395" cy="369570"/>
                <wp:effectExtent l="361950" t="152400" r="14605" b="11430"/>
                <wp:wrapNone/>
                <wp:docPr id="33" name="Rectangular Callout 33"/>
                <wp:cNvGraphicFramePr/>
                <a:graphic xmlns:a="http://schemas.openxmlformats.org/drawingml/2006/main">
                  <a:graphicData uri="http://schemas.microsoft.com/office/word/2010/wordprocessingShape">
                    <wps:wsp>
                      <wps:cNvSpPr/>
                      <wps:spPr>
                        <a:xfrm>
                          <a:off x="0" y="0"/>
                          <a:ext cx="747395" cy="369570"/>
                        </a:xfrm>
                        <a:prstGeom prst="wedgeRectCallout">
                          <a:avLst>
                            <a:gd name="adj1" fmla="val -98067"/>
                            <a:gd name="adj2" fmla="val -9152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Work center code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09B9" id="Rectangular Callout 33" o:spid="_x0000_s1067" type="#_x0000_t61" style="position:absolute;left:0;text-align:left;margin-left:139.3pt;margin-top:203.9pt;width:58.8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" adj="-10382,-8970" filled="f" strokecolor="black [3213]" strokeweight=".5pt">
                <v:textbox inset="3.6pt,,3.6pt">
                  <w:txbxContent>
                    <w:p w:rsidR="005657A5" w:rsidRPr="00710D9C" w:rsidRDefault="005657A5" w:rsidP="009C0B8C">
                      <w:pPr>
                        <w:pStyle w:val="Callout"/>
                      </w:pPr>
                      <w:r w:rsidRPr="00710D9C">
                        <w:t>Work center code</w:t>
                      </w:r>
                    </w:p>
                  </w:txbxContent>
                </v:textbox>
                <w10:anchorlock/>
              </v:shape>
            </w:pict>
          </mc:Fallback>
        </mc:AlternateContent>
      </w:r>
      <w:r w:rsidRPr="00DB0977">
        <w:rPr>
          <w:noProof/>
        </w:rPr>
        <mc:AlternateContent>
          <mc:Choice Requires="wps">
            <w:drawing>
              <wp:anchor distT="0" distB="0" distL="114300" distR="114300" simplePos="0" relativeHeight="251707392" behindDoc="0" locked="1" layoutInCell="1" allowOverlap="1" wp14:anchorId="3F55DE02" wp14:editId="5C32B8C8">
                <wp:simplePos x="0" y="0"/>
                <wp:positionH relativeFrom="column">
                  <wp:posOffset>2699385</wp:posOffset>
                </wp:positionH>
                <wp:positionV relativeFrom="paragraph">
                  <wp:posOffset>2399030</wp:posOffset>
                </wp:positionV>
                <wp:extent cx="770890" cy="401955"/>
                <wp:effectExtent l="552450" t="19050" r="10160" b="17145"/>
                <wp:wrapNone/>
                <wp:docPr id="32" name="Rectangular Callout 32"/>
                <wp:cNvGraphicFramePr/>
                <a:graphic xmlns:a="http://schemas.openxmlformats.org/drawingml/2006/main">
                  <a:graphicData uri="http://schemas.microsoft.com/office/word/2010/wordprocessingShape">
                    <wps:wsp>
                      <wps:cNvSpPr/>
                      <wps:spPr>
                        <a:xfrm>
                          <a:off x="0" y="0"/>
                          <a:ext cx="770890" cy="401955"/>
                        </a:xfrm>
                        <a:prstGeom prst="wedgeRectCallout">
                          <a:avLst>
                            <a:gd name="adj1" fmla="val -122433"/>
                            <a:gd name="adj2" fmla="val -5092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57A5" w:rsidRPr="00710D9C" w:rsidRDefault="005657A5" w:rsidP="009C0B8C">
                            <w:pPr>
                              <w:pStyle w:val="Callout"/>
                            </w:pPr>
                            <w:r w:rsidRPr="00710D9C">
                              <w:t>Work center description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5DE02" id="Rectangular Callout 32" o:spid="_x0000_s1068" type="#_x0000_t61" style="position:absolute;left:0;text-align:left;margin-left:212.55pt;margin-top:188.9pt;width:60.7pt;height:3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" adj="-15646,-200" filled="f" strokecolor="black [3213]" strokeweight=".5pt">
                <v:textbox inset="3.6pt,,3.6pt">
                  <w:txbxContent>
                    <w:p w:rsidR="005657A5" w:rsidRPr="00710D9C" w:rsidRDefault="005657A5" w:rsidP="009C0B8C">
                      <w:pPr>
                        <w:pStyle w:val="Callout"/>
                      </w:pPr>
                      <w:r w:rsidRPr="00710D9C">
                        <w:t>Work center description</w:t>
                      </w:r>
                    </w:p>
                  </w:txbxContent>
                </v:textbox>
                <w10:anchorlock/>
              </v:shape>
            </w:pict>
          </mc:Fallback>
        </mc:AlternateContent>
      </w:r>
    </w:p>
    <w:p w:rsidR="00656415" w:rsidRPr="00DB0977" w:rsidRDefault="00656415" w:rsidP="00656415">
      <w:pPr>
        <w:pStyle w:val="Caption"/>
        <w:jc w:val="center"/>
      </w:pPr>
      <w:r w:rsidRPr="00DB0977">
        <w:t>Example Router Information Page</w:t>
      </w:r>
    </w:p>
    <w:p w:rsidR="009D0F22" w:rsidRPr="00DB0977" w:rsidRDefault="009D0F22" w:rsidP="009D0F22">
      <w:pPr>
        <w:pStyle w:val="Heading2"/>
      </w:pPr>
      <w:bookmarkStart w:id="15" w:name="_Toc378227477"/>
      <w:r w:rsidRPr="00DB0977">
        <w:t>Assembly Procedures</w:t>
      </w:r>
      <w:bookmarkEnd w:id="15"/>
    </w:p>
    <w:p w:rsidR="00AF3C66" w:rsidRPr="00DB0977" w:rsidRDefault="000F6666" w:rsidP="000B687E">
      <w:pPr>
        <w:pStyle w:val="BodyText1"/>
      </w:pPr>
      <w:r w:rsidRPr="00DB0977">
        <w:t>Assembly procedures contain detailed instructions for assembling products</w:t>
      </w:r>
      <w:r w:rsidR="000005B2" w:rsidRPr="00DB0977">
        <w:t xml:space="preserve"> and may apply to more than one model. Most procedures</w:t>
      </w:r>
      <w:r w:rsidRPr="00DB0977">
        <w:t xml:space="preserve"> are intended to follow along with the router section of </w:t>
      </w:r>
      <w:r w:rsidR="000005B2" w:rsidRPr="00DB0977">
        <w:t>a product’s</w:t>
      </w:r>
      <w:r w:rsidRPr="00DB0977">
        <w:t xml:space="preserve"> job documentation</w:t>
      </w:r>
      <w:r w:rsidR="000005B2" w:rsidRPr="00DB0977">
        <w:t xml:space="preserve"> </w:t>
      </w:r>
      <w:r w:rsidR="000005B2" w:rsidRPr="00DB0977">
        <w:rPr>
          <w:spacing w:val="-1"/>
        </w:rPr>
        <w:t>(referenced in this section as “the router”), although some are designed to describe a procedure common to many</w:t>
      </w:r>
      <w:r w:rsidR="000005B2" w:rsidRPr="00DB0977">
        <w:t xml:space="preserve"> products. The first type of procedure is typically listed on the product’s BOM, whereas the latter type (e.g., TA2816) is typically not listed on the BOM but </w:t>
      </w:r>
      <w:r w:rsidR="00AF3C66" w:rsidRPr="00DB0977">
        <w:t xml:space="preserve">instead </w:t>
      </w:r>
      <w:r w:rsidR="000005B2" w:rsidRPr="00DB0977">
        <w:t>is referenced from within another assembly procedure.</w:t>
      </w:r>
    </w:p>
    <w:p w:rsidR="005657A5" w:rsidRPr="00DB0977" w:rsidRDefault="005657A5" w:rsidP="005657A5">
      <w:pPr>
        <w:pStyle w:val="BodyText1"/>
      </w:pPr>
      <w:r w:rsidRPr="00DB0977">
        <w:t>NOTE: The router is the controlling document; the assembly procedure must align with the router, not vice-versa. If steps in the assembly procedure differ from steps on the router, perform the steps as specified on the router.</w:t>
      </w:r>
    </w:p>
    <w:p w:rsidR="009D4F65" w:rsidRPr="00DB0977" w:rsidRDefault="00AF3C66" w:rsidP="000B687E">
      <w:pPr>
        <w:pStyle w:val="BodyText1"/>
      </w:pPr>
      <w:r w:rsidRPr="00DB0977">
        <w:t xml:space="preserve">Each assembly procedure should align with the </w:t>
      </w:r>
      <w:r w:rsidR="008B54B1" w:rsidRPr="00DB0977">
        <w:t xml:space="preserve">router’s </w:t>
      </w:r>
      <w:r w:rsidRPr="00DB0977">
        <w:t>assembly operations</w:t>
      </w:r>
      <w:r w:rsidR="005657A5" w:rsidRPr="00DB0977">
        <w:t xml:space="preserve"> </w:t>
      </w:r>
      <w:r w:rsidR="008B54B1" w:rsidRPr="00DB0977">
        <w:t>(</w:t>
      </w:r>
      <w:r w:rsidR="005657A5" w:rsidRPr="00DB0977">
        <w:t>the operations performed in assembly work centers</w:t>
      </w:r>
      <w:r w:rsidR="008B54B1" w:rsidRPr="00DB0977">
        <w:t>)</w:t>
      </w:r>
      <w:r w:rsidRPr="00DB0977">
        <w:t xml:space="preserve"> </w:t>
      </w:r>
      <w:r w:rsidR="00700B76" w:rsidRPr="00DB0977">
        <w:t>and provide</w:t>
      </w:r>
      <w:r w:rsidR="005657A5" w:rsidRPr="00DB0977">
        <w:t>s</w:t>
      </w:r>
      <w:r w:rsidR="00700B76" w:rsidRPr="00DB0977">
        <w:t xml:space="preserve"> detailed instructions as needed for performing the task</w:t>
      </w:r>
      <w:r w:rsidR="005657A5" w:rsidRPr="00DB0977">
        <w:t>(</w:t>
      </w:r>
      <w:r w:rsidR="00700B76" w:rsidRPr="00DB0977">
        <w:t>s</w:t>
      </w:r>
      <w:r w:rsidR="005657A5" w:rsidRPr="00DB0977">
        <w:t xml:space="preserve">) in </w:t>
      </w:r>
      <w:r w:rsidR="003B6FB1" w:rsidRPr="00DB0977">
        <w:t>each</w:t>
      </w:r>
      <w:r w:rsidR="005657A5" w:rsidRPr="00DB0977">
        <w:t xml:space="preserve"> operation</w:t>
      </w:r>
      <w:r w:rsidRPr="00DB0977">
        <w:t xml:space="preserve">; </w:t>
      </w:r>
      <w:r w:rsidR="005657A5" w:rsidRPr="00DB0977">
        <w:t xml:space="preserve">some tasks do not require detailed instructions but are </w:t>
      </w:r>
      <w:r w:rsidR="00F92D1F" w:rsidRPr="00DB0977">
        <w:t>included</w:t>
      </w:r>
      <w:r w:rsidR="005657A5" w:rsidRPr="00DB0977">
        <w:t xml:space="preserve"> in the procedure for continuity. In assembly procedures using revision B or later of the assembly procedure template </w:t>
      </w:r>
      <w:r w:rsidR="009D4F65" w:rsidRPr="00DB0977">
        <w:t>(</w:t>
      </w:r>
      <w:r w:rsidR="005657A5" w:rsidRPr="00DB0977">
        <w:t>TA088</w:t>
      </w:r>
      <w:r w:rsidR="009D4F65" w:rsidRPr="00DB0977">
        <w:t>)</w:t>
      </w:r>
      <w:r w:rsidR="005657A5" w:rsidRPr="00DB0977">
        <w:t xml:space="preserve">, the end of each assembly operation is indicated by a horizontal </w:t>
      </w:r>
      <w:r w:rsidR="00A8160D" w:rsidRPr="00DB0977">
        <w:t>line</w:t>
      </w:r>
      <w:r w:rsidR="009D4F65" w:rsidRPr="00DB0977">
        <w:t>, which indicates that the Assembly Technician should return to the router to determine the next step instead of proceeding directly to the next step in the procedure.</w:t>
      </w:r>
    </w:p>
    <w:p w:rsidR="000F6666" w:rsidRPr="00DB0977" w:rsidRDefault="005657A5" w:rsidP="000B687E">
      <w:pPr>
        <w:pStyle w:val="BodyText1"/>
      </w:pPr>
      <w:r w:rsidRPr="00DB0977">
        <w:t xml:space="preserve">NOTE: </w:t>
      </w:r>
      <w:r w:rsidR="00700B76" w:rsidRPr="00DB0977">
        <w:t>S</w:t>
      </w:r>
      <w:r w:rsidR="00AF3C66" w:rsidRPr="00DB0977">
        <w:t xml:space="preserve">ome older procedures may not be in close alignment </w:t>
      </w:r>
      <w:r w:rsidR="009D4F65" w:rsidRPr="00DB0977">
        <w:t xml:space="preserve">with routers </w:t>
      </w:r>
      <w:r w:rsidR="00AF3C66" w:rsidRPr="00DB0977">
        <w:t xml:space="preserve">and may contain instructions for non-assembly operations (e.g., welding, calibration, machining, etching, etc.). </w:t>
      </w:r>
      <w:r w:rsidR="009D4F65" w:rsidRPr="00DB0977">
        <w:t xml:space="preserve">These procedures also do not indicate when the Assembly Technician should return to the router and thus should </w:t>
      </w:r>
      <w:r w:rsidR="008B54B1" w:rsidRPr="00DB0977">
        <w:t xml:space="preserve">only </w:t>
      </w:r>
      <w:r w:rsidR="009D4F65" w:rsidRPr="00DB0977">
        <w:t xml:space="preserve">be performed </w:t>
      </w:r>
      <w:r w:rsidR="009539E8" w:rsidRPr="00DB0977">
        <w:t>along with</w:t>
      </w:r>
      <w:r w:rsidR="009D4F65" w:rsidRPr="00DB0977">
        <w:t xml:space="preserve"> careful review of the router.</w:t>
      </w:r>
    </w:p>
    <w:p w:rsidR="000B687E" w:rsidRPr="00DB0977" w:rsidRDefault="000B687E" w:rsidP="005601CF">
      <w:pPr>
        <w:pStyle w:val="Heading3"/>
      </w:pPr>
      <w:bookmarkStart w:id="16" w:name="_Toc378227478"/>
      <w:r w:rsidRPr="00DB0977">
        <w:t>Basic Layout of an Assembly Procedure:</w:t>
      </w:r>
      <w:bookmarkEnd w:id="16"/>
    </w:p>
    <w:p w:rsidR="000B687E" w:rsidRPr="00DB0977" w:rsidRDefault="000B687E" w:rsidP="000B687E">
      <w:pPr>
        <w:pStyle w:val="BodyText1"/>
      </w:pPr>
      <w:r w:rsidRPr="00DB0977">
        <w:t xml:space="preserve">The </w:t>
      </w:r>
      <w:r w:rsidR="005601CF" w:rsidRPr="00DB0977">
        <w:t>first page of each a</w:t>
      </w:r>
      <w:r w:rsidRPr="00DB0977">
        <w:t xml:space="preserve">ssembly </w:t>
      </w:r>
      <w:r w:rsidR="005601CF" w:rsidRPr="00DB0977">
        <w:t>p</w:t>
      </w:r>
      <w:r w:rsidRPr="00DB0977">
        <w:t xml:space="preserve">rocedure </w:t>
      </w:r>
      <w:r w:rsidR="00BA58E4" w:rsidRPr="00DB0977">
        <w:t>provides</w:t>
      </w:r>
      <w:r w:rsidR="005601CF" w:rsidRPr="00DB0977">
        <w:t xml:space="preserve"> the procedure’s title, </w:t>
      </w:r>
      <w:r w:rsidR="00DF6016" w:rsidRPr="00DB0977">
        <w:t xml:space="preserve">document </w:t>
      </w:r>
      <w:r w:rsidR="005601CF" w:rsidRPr="00DB0977">
        <w:t>number</w:t>
      </w:r>
      <w:r w:rsidR="00DF6016" w:rsidRPr="00DB0977">
        <w:t>,</w:t>
      </w:r>
      <w:r w:rsidR="005601CF" w:rsidRPr="00DB0977">
        <w:t xml:space="preserve"> and revision history, a list of documents referenced in the procedure and, in newer procedures, a table of contents of all of the assembly tasks in the procedure. </w:t>
      </w:r>
      <w:r w:rsidR="00B75632" w:rsidRPr="00DB0977">
        <w:t>The title, which identifies the pertinent model(s) for the procedure, and the revision history table allow Assembly Technicians</w:t>
      </w:r>
      <w:r w:rsidR="00A7599A" w:rsidRPr="00DB0977">
        <w:t>/Machinists</w:t>
      </w:r>
      <w:r w:rsidR="00B75632" w:rsidRPr="00DB0977">
        <w:t xml:space="preserve"> to verify they are using the correct procedure, and version, to build the product. When a </w:t>
      </w:r>
      <w:r w:rsidR="005601CF" w:rsidRPr="00DB0977">
        <w:t xml:space="preserve">table of contents </w:t>
      </w:r>
      <w:r w:rsidR="00B75632" w:rsidRPr="00DB0977">
        <w:t xml:space="preserve">is provided, it </w:t>
      </w:r>
      <w:r w:rsidR="005601CF" w:rsidRPr="00DB0977">
        <w:t xml:space="preserve">uses horizontal </w:t>
      </w:r>
      <w:r w:rsidR="00BA58E4" w:rsidRPr="00DB0977">
        <w:t>line</w:t>
      </w:r>
      <w:r w:rsidR="009539E8" w:rsidRPr="00DB0977">
        <w:t>s</w:t>
      </w:r>
      <w:r w:rsidR="005601CF" w:rsidRPr="00DB0977">
        <w:t xml:space="preserve"> to indicate the end</w:t>
      </w:r>
      <w:r w:rsidR="009539E8" w:rsidRPr="00DB0977">
        <w:t>s</w:t>
      </w:r>
      <w:r w:rsidR="005601CF" w:rsidRPr="00DB0977">
        <w:t xml:space="preserve"> of </w:t>
      </w:r>
      <w:r w:rsidR="009539E8" w:rsidRPr="00DB0977">
        <w:t>the</w:t>
      </w:r>
      <w:r w:rsidR="005601CF" w:rsidRPr="00DB0977">
        <w:t xml:space="preserve"> assembly operation</w:t>
      </w:r>
      <w:r w:rsidR="009539E8" w:rsidRPr="00DB0977">
        <w:t>s</w:t>
      </w:r>
      <w:r w:rsidR="005601CF" w:rsidRPr="00DB0977">
        <w:t>.</w:t>
      </w:r>
    </w:p>
    <w:p w:rsidR="008D511A" w:rsidRPr="00DB0977" w:rsidRDefault="003B6FB1" w:rsidP="000B687E">
      <w:pPr>
        <w:pStyle w:val="BodyText1"/>
      </w:pPr>
      <w:r w:rsidRPr="00DB0977">
        <w:t xml:space="preserve">The assembly procedure follows the same order as the router. </w:t>
      </w:r>
      <w:r w:rsidR="008D511A" w:rsidRPr="00DB0977">
        <w:t xml:space="preserve">Each of the tasks in the </w:t>
      </w:r>
      <w:r w:rsidR="009539E8" w:rsidRPr="00DB0977">
        <w:t xml:space="preserve">assembly </w:t>
      </w:r>
      <w:r w:rsidR="008D511A" w:rsidRPr="00DB0977">
        <w:t>procedure</w:t>
      </w:r>
      <w:r w:rsidR="00531ED1" w:rsidRPr="00DB0977">
        <w:t>, which correspond to the tasks on the router,</w:t>
      </w:r>
      <w:r w:rsidR="008D511A" w:rsidRPr="00DB0977">
        <w:t xml:space="preserve"> is </w:t>
      </w:r>
      <w:r w:rsidR="00F92D1F" w:rsidRPr="00DB0977">
        <w:t>indicated</w:t>
      </w:r>
      <w:r w:rsidR="008D511A" w:rsidRPr="00DB0977">
        <w:t xml:space="preserve"> by a heading. If the task has detailed instructions, they will be contained in the section following the task heading. If </w:t>
      </w:r>
      <w:r w:rsidR="00F92D1F" w:rsidRPr="00DB0977">
        <w:t>a</w:t>
      </w:r>
      <w:r w:rsidR="008D511A" w:rsidRPr="00DB0977">
        <w:t xml:space="preserve"> task does not have detailed instructions, </w:t>
      </w:r>
      <w:r w:rsidR="00F92D1F" w:rsidRPr="00DB0977">
        <w:t xml:space="preserve">it will immediately be followed by the heading of the next task. </w:t>
      </w:r>
      <w:r w:rsidR="00DF6016" w:rsidRPr="00DB0977">
        <w:t>For newer procedures, w</w:t>
      </w:r>
      <w:r w:rsidR="00F92D1F" w:rsidRPr="00DB0977">
        <w:t>hen the task is the last task in an assembly operation, the last line in its section (or the heading itself if there are no detailed instructions for the task) will be followed by a horizontal line to indicate that it will be necessary to return to the router to determine the next step.</w:t>
      </w:r>
    </w:p>
    <w:p w:rsidR="0082639E" w:rsidRPr="00DB0977" w:rsidRDefault="009539E8" w:rsidP="00FA2865">
      <w:pPr>
        <w:pStyle w:val="BodyText1"/>
      </w:pPr>
      <w:r w:rsidRPr="00DB0977">
        <w:t xml:space="preserve">The detailed instructions in each task section are numbered in sequence and may be accompanied by unnumbered notes, which contain supplemental information for the </w:t>
      </w:r>
      <w:r w:rsidR="0044169D" w:rsidRPr="00DB0977">
        <w:t>instructions</w:t>
      </w:r>
      <w:r w:rsidRPr="00DB0977">
        <w:t xml:space="preserve">. </w:t>
      </w:r>
      <w:r w:rsidR="0044169D" w:rsidRPr="00DB0977">
        <w:t xml:space="preserve">Be aware that the router may also contain notes that may not be present in the assembly procedure. </w:t>
      </w:r>
      <w:r w:rsidR="003B6FB1" w:rsidRPr="00DB0977">
        <w:t xml:space="preserve">The </w:t>
      </w:r>
      <w:r w:rsidR="00531ED1" w:rsidRPr="00DB0977">
        <w:t xml:space="preserve">task </w:t>
      </w:r>
      <w:r w:rsidR="003B6FB1" w:rsidRPr="00DB0977">
        <w:t xml:space="preserve">instructions in many cases are accompanied by photos or drawings to illustrate the actions to be performed. </w:t>
      </w:r>
      <w:r w:rsidRPr="00DB0977">
        <w:t xml:space="preserve">The assembly procedures may reference bubble numbers </w:t>
      </w:r>
      <w:r w:rsidR="0044169D" w:rsidRPr="00DB0977">
        <w:t>to identify materials, especial “zero quantity” items like epoxies, wires, etc.</w:t>
      </w:r>
      <w:r w:rsidR="003B6FB1" w:rsidRPr="00DB0977">
        <w:t xml:space="preserve"> [e.g., “Pot solder joint with epoxy (item 2).”]</w:t>
      </w:r>
      <w:r w:rsidR="0044169D" w:rsidRPr="00DB0977">
        <w:t xml:space="preserve">, </w:t>
      </w:r>
      <w:r w:rsidRPr="00DB0977">
        <w:t>or fixture numbers</w:t>
      </w:r>
      <w:r w:rsidR="0044169D" w:rsidRPr="00DB0977">
        <w:t xml:space="preserve"> to identify fixtures.</w:t>
      </w:r>
      <w:r w:rsidR="00335893" w:rsidRPr="00DB0977">
        <w:t xml:space="preserve"> Assembly procedures may also reference other procedures; when that is the case, it is important to maintain the sequence of tas</w:t>
      </w:r>
      <w:r w:rsidR="00205AAC" w:rsidRPr="00DB0977">
        <w:t>ks specified on the router and primary assembly procedure.</w:t>
      </w:r>
      <w:r w:rsidR="00FC46D5" w:rsidRPr="00DB0977">
        <w:t xml:space="preserve"> Example pages from an assembly procedure are shown below.</w:t>
      </w:r>
    </w:p>
    <w:p w:rsidR="0082639E" w:rsidRPr="00DB0977" w:rsidRDefault="004559C5" w:rsidP="004559C5">
      <w:pPr>
        <w:pStyle w:val="BodyText1"/>
        <w:jc w:val="center"/>
      </w:pPr>
      <w:r w:rsidRPr="00DB0977">
        <w:t>*</w:t>
      </w:r>
      <w:r w:rsidR="0082639E" w:rsidRPr="00DB0977">
        <w:rPr>
          <w:noProof/>
        </w:rPr>
        <w:drawing>
          <wp:inline distT="0" distB="0" distL="0" distR="0" wp14:anchorId="240E4515" wp14:editId="527CEF93">
            <wp:extent cx="5467350" cy="7677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67350" cy="7677150"/>
                    </a:xfrm>
                    <a:prstGeom prst="rect">
                      <a:avLst/>
                    </a:prstGeom>
                  </pic:spPr>
                </pic:pic>
              </a:graphicData>
            </a:graphic>
          </wp:inline>
        </w:drawing>
      </w:r>
      <w:r w:rsidR="00512EB5" w:rsidRPr="00DB0977">
        <w:rPr>
          <w:noProof/>
        </w:rPr>
        <mc:AlternateContent>
          <mc:Choice Requires="wps">
            <w:drawing>
              <wp:anchor distT="0" distB="0" distL="114300" distR="114300" simplePos="0" relativeHeight="251771904" behindDoc="0" locked="1" layoutInCell="1" allowOverlap="1" wp14:anchorId="773DB5C0" wp14:editId="1572780B">
                <wp:simplePos x="0" y="0"/>
                <wp:positionH relativeFrom="column">
                  <wp:posOffset>5100320</wp:posOffset>
                </wp:positionH>
                <wp:positionV relativeFrom="paragraph">
                  <wp:posOffset>5356860</wp:posOffset>
                </wp:positionV>
                <wp:extent cx="676910" cy="527050"/>
                <wp:effectExtent l="1619250" t="0" r="27940" b="425450"/>
                <wp:wrapNone/>
                <wp:docPr id="68" name="Rectangular Callout 68"/>
                <wp:cNvGraphicFramePr/>
                <a:graphic xmlns:a="http://schemas.openxmlformats.org/drawingml/2006/main">
                  <a:graphicData uri="http://schemas.microsoft.com/office/word/2010/wordprocessingShape">
                    <wps:wsp>
                      <wps:cNvSpPr/>
                      <wps:spPr>
                        <a:xfrm>
                          <a:off x="0" y="0"/>
                          <a:ext cx="676910" cy="527050"/>
                        </a:xfrm>
                        <a:prstGeom prst="wedgeRectCallout">
                          <a:avLst>
                            <a:gd name="adj1" fmla="val -284474"/>
                            <a:gd name="adj2" fmla="val 12422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Bubble Number Reference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B5C0" id="Rectangular Callout 68" o:spid="_x0000_s1069" type="#_x0000_t61" style="position:absolute;left:0;text-align:left;margin-left:401.6pt;margin-top:421.8pt;width:53.3pt;height: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" adj="-50646,37632" filled="f" strokecolor="black [3213]" strokeweight=".5pt">
                <v:textbox inset="3.6pt,,3.6pt">
                  <w:txbxContent>
                    <w:p w:rsidR="00512EB5" w:rsidRPr="00793C4D" w:rsidRDefault="00512EB5" w:rsidP="00512EB5">
                      <w:pPr>
                        <w:rPr>
                          <w:color w:val="000000" w:themeColor="text1"/>
                        </w:rPr>
                      </w:pPr>
                      <w:r w:rsidRPr="00793C4D">
                        <w:rPr>
                          <w:color w:val="000000" w:themeColor="text1"/>
                        </w:rPr>
                        <w:t>Bubble Number Reference</w:t>
                      </w:r>
                    </w:p>
                  </w:txbxContent>
                </v:textbox>
                <w10:anchorlock/>
              </v:shape>
            </w:pict>
          </mc:Fallback>
        </mc:AlternateContent>
      </w:r>
      <w:r w:rsidR="00512EB5" w:rsidRPr="00DB0977">
        <w:rPr>
          <w:noProof/>
        </w:rPr>
        <mc:AlternateContent>
          <mc:Choice Requires="wps">
            <w:drawing>
              <wp:anchor distT="0" distB="0" distL="114300" distR="114300" simplePos="0" relativeHeight="251769856" behindDoc="0" locked="1" layoutInCell="1" allowOverlap="1" wp14:anchorId="48993D8C" wp14:editId="39DAF263">
                <wp:simplePos x="0" y="0"/>
                <wp:positionH relativeFrom="column">
                  <wp:posOffset>5816600</wp:posOffset>
                </wp:positionH>
                <wp:positionV relativeFrom="paragraph">
                  <wp:posOffset>7032625</wp:posOffset>
                </wp:positionV>
                <wp:extent cx="676910" cy="397510"/>
                <wp:effectExtent l="304800" t="0" r="27940" b="40640"/>
                <wp:wrapNone/>
                <wp:docPr id="67" name="Rectangular Callout 67"/>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92506"/>
                            <a:gd name="adj2" fmla="val 5448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3D8C" id="Rectangular Callout 67" o:spid="_x0000_s1070" type="#_x0000_t61" style="position:absolute;left:0;text-align:left;margin-left:458pt;margin-top:553.75pt;width:53.3pt;height:31.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" adj="-9181,22569"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Number</w:t>
                      </w:r>
                    </w:p>
                  </w:txbxContent>
                </v:textbox>
                <w10:anchorlock/>
              </v:shape>
            </w:pict>
          </mc:Fallback>
        </mc:AlternateContent>
      </w:r>
      <w:r w:rsidR="00512EB5" w:rsidRPr="00DB0977">
        <w:rPr>
          <w:noProof/>
        </w:rPr>
        <mc:AlternateContent>
          <mc:Choice Requires="wps">
            <w:drawing>
              <wp:anchor distT="0" distB="0" distL="114300" distR="114300" simplePos="0" relativeHeight="251767808" behindDoc="0" locked="1" layoutInCell="1" allowOverlap="1" wp14:anchorId="67316A1D" wp14:editId="6DC0D0D8">
                <wp:simplePos x="0" y="0"/>
                <wp:positionH relativeFrom="column">
                  <wp:posOffset>3674110</wp:posOffset>
                </wp:positionH>
                <wp:positionV relativeFrom="paragraph">
                  <wp:posOffset>1960880</wp:posOffset>
                </wp:positionV>
                <wp:extent cx="676910" cy="397510"/>
                <wp:effectExtent l="1390650" t="190500" r="27940" b="21590"/>
                <wp:wrapNone/>
                <wp:docPr id="66" name="Rectangular Callout 66"/>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251356"/>
                            <a:gd name="adj2" fmla="val -96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6A1D" id="Rectangular Callout 66" o:spid="_x0000_s1071" type="#_x0000_t61" style="position:absolute;left:0;text-align:left;margin-left:289.3pt;margin-top:154.4pt;width:53.3pt;height:3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" adj="-43493,-1009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Revision</w:t>
                      </w:r>
                    </w:p>
                  </w:txbxContent>
                </v:textbox>
                <w10:anchorlock/>
              </v:shape>
            </w:pict>
          </mc:Fallback>
        </mc:AlternateContent>
      </w:r>
      <w:r w:rsidR="00512EB5" w:rsidRPr="00DB0977">
        <w:rPr>
          <w:noProof/>
        </w:rPr>
        <mc:AlternateContent>
          <mc:Choice Requires="wps">
            <w:drawing>
              <wp:anchor distT="0" distB="0" distL="114300" distR="114300" simplePos="0" relativeHeight="251765760" behindDoc="0" locked="1" layoutInCell="1" allowOverlap="1" wp14:anchorId="3286B539" wp14:editId="74E32279">
                <wp:simplePos x="0" y="0"/>
                <wp:positionH relativeFrom="column">
                  <wp:posOffset>261620</wp:posOffset>
                </wp:positionH>
                <wp:positionV relativeFrom="paragraph">
                  <wp:posOffset>1647190</wp:posOffset>
                </wp:positionV>
                <wp:extent cx="676910" cy="397510"/>
                <wp:effectExtent l="0" t="0" r="732790" b="21590"/>
                <wp:wrapNone/>
                <wp:docPr id="65" name="Rectangular Callout 65"/>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6B539" id="Rectangular Callout 65" o:spid="_x0000_s1072" type="#_x0000_t61" style="position:absolute;left:0;text-align:left;margin-left:20.6pt;margin-top:129.7pt;width:53.3pt;height:3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" adj="43231,692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Number</w:t>
                      </w:r>
                    </w:p>
                  </w:txbxContent>
                </v:textbox>
                <w10:anchorlock/>
              </v:shape>
            </w:pict>
          </mc:Fallback>
        </mc:AlternateContent>
      </w:r>
      <w:r w:rsidR="00512EB5" w:rsidRPr="00DB0977">
        <w:rPr>
          <w:noProof/>
        </w:rPr>
        <mc:AlternateContent>
          <mc:Choice Requires="wps">
            <w:drawing>
              <wp:anchor distT="0" distB="0" distL="114300" distR="114300" simplePos="0" relativeHeight="251763712" behindDoc="0" locked="1" layoutInCell="1" allowOverlap="1" wp14:anchorId="67E535C1" wp14:editId="5F4C20A7">
                <wp:simplePos x="0" y="0"/>
                <wp:positionH relativeFrom="column">
                  <wp:posOffset>1159510</wp:posOffset>
                </wp:positionH>
                <wp:positionV relativeFrom="paragraph">
                  <wp:posOffset>817880</wp:posOffset>
                </wp:positionV>
                <wp:extent cx="676910" cy="397510"/>
                <wp:effectExtent l="0" t="0" r="732790" b="21590"/>
                <wp:wrapNone/>
                <wp:docPr id="64" name="Rectangular Callout 64"/>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Procedure Title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535C1" id="Rectangular Callout 64" o:spid="_x0000_s1073" type="#_x0000_t61" style="position:absolute;left:0;text-align:left;margin-left:91.3pt;margin-top:64.4pt;width:53.3pt;height:3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" adj="43231,6926" filled="f" strokecolor="black [3213]" strokeweight=".5pt">
                <v:textbox inset="3.6pt,,3.6pt">
                  <w:txbxContent>
                    <w:p w:rsidR="00512EB5" w:rsidRPr="00793C4D" w:rsidRDefault="00512EB5" w:rsidP="00512EB5">
                      <w:pPr>
                        <w:rPr>
                          <w:color w:val="000000" w:themeColor="text1"/>
                        </w:rPr>
                      </w:pPr>
                      <w:r w:rsidRPr="00793C4D">
                        <w:rPr>
                          <w:color w:val="000000" w:themeColor="text1"/>
                        </w:rPr>
                        <w:t>Procedure Title</w:t>
                      </w:r>
                    </w:p>
                  </w:txbxContent>
                </v:textbox>
                <w10:anchorlock/>
              </v:shape>
            </w:pict>
          </mc:Fallback>
        </mc:AlternateContent>
      </w:r>
      <w:r w:rsidR="00512EB5" w:rsidRPr="00DB0977">
        <w:rPr>
          <w:noProof/>
        </w:rPr>
        <mc:AlternateContent>
          <mc:Choice Requires="wps">
            <w:drawing>
              <wp:anchor distT="0" distB="0" distL="114300" distR="114300" simplePos="0" relativeHeight="251761664" behindDoc="0" locked="1" layoutInCell="1" allowOverlap="1" wp14:anchorId="1E32B78B" wp14:editId="1AB819AD">
                <wp:simplePos x="0" y="0"/>
                <wp:positionH relativeFrom="column">
                  <wp:posOffset>-8890</wp:posOffset>
                </wp:positionH>
                <wp:positionV relativeFrom="paragraph">
                  <wp:posOffset>5836920</wp:posOffset>
                </wp:positionV>
                <wp:extent cx="609600" cy="397510"/>
                <wp:effectExtent l="0" t="0" r="457200" b="21590"/>
                <wp:wrapNone/>
                <wp:docPr id="54" name="Rectangular Callout 54"/>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21377"/>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B78B" id="Rectangular Callout 54" o:spid="_x0000_s1074" type="#_x0000_t61" style="position:absolute;left:0;text-align:left;margin-left:-.7pt;margin-top:459.6pt;width:48pt;height:3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" adj="37017,6466" filled="f" strokecolor="black [3213]" strokeweight=".5pt">
                <v:textbox inset="3.6pt,,3.6pt">
                  <w:txbxContent>
                    <w:p w:rsidR="00512EB5" w:rsidRPr="00793C4D" w:rsidRDefault="00512EB5" w:rsidP="00512EB5">
                      <w:pPr>
                        <w:rPr>
                          <w:color w:val="000000" w:themeColor="text1"/>
                        </w:rPr>
                      </w:pPr>
                      <w:r w:rsidRPr="00793C4D">
                        <w:rPr>
                          <w:color w:val="000000" w:themeColor="text1"/>
                        </w:rPr>
                        <w:t>Task Heading</w:t>
                      </w:r>
                    </w:p>
                  </w:txbxContent>
                </v:textbox>
                <w10:anchorlock/>
              </v:shape>
            </w:pict>
          </mc:Fallback>
        </mc:AlternateContent>
      </w:r>
      <w:r w:rsidR="00512EB5" w:rsidRPr="00DB0977">
        <w:rPr>
          <w:noProof/>
        </w:rPr>
        <mc:AlternateContent>
          <mc:Choice Requires="wps">
            <w:drawing>
              <wp:anchor distT="0" distB="0" distL="114300" distR="114300" simplePos="0" relativeHeight="251759616" behindDoc="0" locked="1" layoutInCell="1" allowOverlap="1" wp14:anchorId="05BFD3CB" wp14:editId="2B2CC22D">
                <wp:simplePos x="0" y="0"/>
                <wp:positionH relativeFrom="column">
                  <wp:posOffset>35560</wp:posOffset>
                </wp:positionH>
                <wp:positionV relativeFrom="paragraph">
                  <wp:posOffset>3154045</wp:posOffset>
                </wp:positionV>
                <wp:extent cx="609600" cy="397510"/>
                <wp:effectExtent l="0" t="0" r="419100" b="21590"/>
                <wp:wrapNone/>
                <wp:docPr id="53" name="Rectangular Callout 53"/>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2EB5" w:rsidRPr="00793C4D" w:rsidRDefault="00512EB5" w:rsidP="00512EB5">
                            <w:pPr>
                              <w:rPr>
                                <w:color w:val="000000" w:themeColor="text1"/>
                              </w:rPr>
                            </w:pPr>
                            <w:r w:rsidRPr="00793C4D">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D3CB" id="Rectangular Callout 53" o:spid="_x0000_s1075" type="#_x0000_t61" style="position:absolute;left:0;text-align:left;margin-left:2.8pt;margin-top:248.35pt;width:48pt;height:31.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" adj="35327,6466" filled="f" strokecolor="black [3213]" strokeweight=".5pt">
                <v:textbox inset="3.6pt,,3.6pt">
                  <w:txbxContent>
                    <w:p w:rsidR="00512EB5" w:rsidRPr="00793C4D" w:rsidRDefault="00512EB5" w:rsidP="00512EB5">
                      <w:pPr>
                        <w:rPr>
                          <w:color w:val="000000" w:themeColor="text1"/>
                        </w:rPr>
                      </w:pPr>
                      <w:r w:rsidRPr="00793C4D">
                        <w:rPr>
                          <w:color w:val="000000" w:themeColor="text1"/>
                        </w:rPr>
                        <w:t>Task Heading</w:t>
                      </w:r>
                    </w:p>
                  </w:txbxContent>
                </v:textbox>
                <w10:anchorlock/>
              </v:shape>
            </w:pict>
          </mc:Fallback>
        </mc:AlternateContent>
      </w:r>
    </w:p>
    <w:p w:rsidR="0082639E" w:rsidRPr="00DB0977" w:rsidRDefault="004559C5" w:rsidP="004559C5">
      <w:pPr>
        <w:pStyle w:val="BodyText1"/>
        <w:jc w:val="center"/>
      </w:pPr>
      <w:r w:rsidRPr="00DB0977">
        <w:t>Example Assembly Procedure Page, Earlier Format</w:t>
      </w:r>
    </w:p>
    <w:p w:rsidR="0082639E" w:rsidRPr="00DB0977" w:rsidRDefault="0082639E" w:rsidP="00FA2865">
      <w:pPr>
        <w:pStyle w:val="BodyText1"/>
        <w:sectPr w:rsidR="0082639E" w:rsidRPr="00DB0977" w:rsidSect="006B663F">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720" w:left="720" w:header="720" w:footer="0" w:gutter="0"/>
          <w:paperSrc w:first="15" w:other="15"/>
          <w:cols w:space="720"/>
        </w:sectPr>
      </w:pPr>
    </w:p>
    <w:p w:rsidR="00FC46D5" w:rsidRPr="00DB0977" w:rsidRDefault="007A486F" w:rsidP="004559C5">
      <w:pPr>
        <w:pStyle w:val="BodyText1"/>
        <w:jc w:val="center"/>
      </w:pPr>
      <w:r w:rsidRPr="00DB0977">
        <w:t>*</w:t>
      </w:r>
      <w:r w:rsidR="0082639E" w:rsidRPr="00DB0977">
        <w:rPr>
          <w:noProof/>
        </w:rPr>
        <w:drawing>
          <wp:inline distT="0" distB="0" distL="0" distR="0" wp14:anchorId="43452FB0" wp14:editId="50433DB7">
            <wp:extent cx="6747304" cy="5394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747304" cy="5394960"/>
                    </a:xfrm>
                    <a:prstGeom prst="rect">
                      <a:avLst/>
                    </a:prstGeom>
                  </pic:spPr>
                </pic:pic>
              </a:graphicData>
            </a:graphic>
          </wp:inline>
        </w:drawing>
      </w:r>
      <w:r w:rsidRPr="00DB0977">
        <w:rPr>
          <w:noProof/>
        </w:rPr>
        <mc:AlternateContent>
          <mc:Choice Requires="wps">
            <w:drawing>
              <wp:anchor distT="0" distB="0" distL="114300" distR="114300" simplePos="0" relativeHeight="251792384" behindDoc="0" locked="1" layoutInCell="1" allowOverlap="1" wp14:anchorId="2B40F4FF" wp14:editId="7603A50A">
                <wp:simplePos x="0" y="0"/>
                <wp:positionH relativeFrom="column">
                  <wp:posOffset>349885</wp:posOffset>
                </wp:positionH>
                <wp:positionV relativeFrom="paragraph">
                  <wp:posOffset>2678430</wp:posOffset>
                </wp:positionV>
                <wp:extent cx="1167130" cy="563880"/>
                <wp:effectExtent l="0" t="0" r="318770" b="198120"/>
                <wp:wrapNone/>
                <wp:docPr id="80" name="Rectangular Callout 80"/>
                <wp:cNvGraphicFramePr/>
                <a:graphic xmlns:a="http://schemas.openxmlformats.org/drawingml/2006/main">
                  <a:graphicData uri="http://schemas.microsoft.com/office/word/2010/wordprocessingShape">
                    <wps:wsp>
                      <wps:cNvSpPr/>
                      <wps:spPr>
                        <a:xfrm>
                          <a:off x="0" y="0"/>
                          <a:ext cx="1167130" cy="563880"/>
                        </a:xfrm>
                        <a:prstGeom prst="wedgeRectCallout">
                          <a:avLst>
                            <a:gd name="adj1" fmla="val 75631"/>
                            <a:gd name="adj2" fmla="val 797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Horizontal line indicating end of operation on router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F4FF" id="Rectangular Callout 80" o:spid="_x0000_s1076" type="#_x0000_t61" style="position:absolute;left:0;text-align:left;margin-left:27.55pt;margin-top:210.9pt;width:91.9pt;height:4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" adj="27136,28028" filled="f" strokecolor="black [3213]" strokeweight=".5pt">
                <v:textbox inset="3.6pt,,3.6pt">
                  <w:txbxContent>
                    <w:p w:rsidR="007A486F" w:rsidRPr="00880004" w:rsidRDefault="007A486F" w:rsidP="007A486F">
                      <w:pPr>
                        <w:rPr>
                          <w:color w:val="000000" w:themeColor="text1"/>
                        </w:rPr>
                      </w:pPr>
                      <w:r w:rsidRPr="00880004">
                        <w:rPr>
                          <w:color w:val="000000" w:themeColor="text1"/>
                        </w:rPr>
                        <w:t>Horizontal line indicating end of operation on router</w:t>
                      </w:r>
                    </w:p>
                  </w:txbxContent>
                </v:textbox>
                <w10:anchorlock/>
              </v:shape>
            </w:pict>
          </mc:Fallback>
        </mc:AlternateContent>
      </w:r>
      <w:r w:rsidRPr="00DB0977">
        <w:rPr>
          <w:noProof/>
        </w:rPr>
        <mc:AlternateContent>
          <mc:Choice Requires="wps">
            <w:drawing>
              <wp:anchor distT="0" distB="0" distL="114300" distR="114300" simplePos="0" relativeHeight="251785216" behindDoc="0" locked="1" layoutInCell="1" allowOverlap="1" wp14:anchorId="4F2FBA5B" wp14:editId="750D168A">
                <wp:simplePos x="0" y="0"/>
                <wp:positionH relativeFrom="column">
                  <wp:posOffset>7275830</wp:posOffset>
                </wp:positionH>
                <wp:positionV relativeFrom="paragraph">
                  <wp:posOffset>1978025</wp:posOffset>
                </wp:positionV>
                <wp:extent cx="1167130" cy="641985"/>
                <wp:effectExtent l="819150" t="381000" r="13970" b="24765"/>
                <wp:wrapNone/>
                <wp:docPr id="76" name="Rectangular Callout 76"/>
                <wp:cNvGraphicFramePr/>
                <a:graphic xmlns:a="http://schemas.openxmlformats.org/drawingml/2006/main">
                  <a:graphicData uri="http://schemas.microsoft.com/office/word/2010/wordprocessingShape">
                    <wps:wsp>
                      <wps:cNvSpPr/>
                      <wps:spPr>
                        <a:xfrm>
                          <a:off x="0" y="0"/>
                          <a:ext cx="1167130" cy="641985"/>
                        </a:xfrm>
                        <a:prstGeom prst="wedgeRectCallout">
                          <a:avLst>
                            <a:gd name="adj1" fmla="val -119400"/>
                            <a:gd name="adj2" fmla="val -1072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Initials of Engineer who implemented current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BA5B" id="Rectangular Callout 76" o:spid="_x0000_s1077" type="#_x0000_t61" style="position:absolute;left:0;text-align:left;margin-left:572.9pt;margin-top:155.75pt;width:91.9pt;height:50.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" adj="-14990,-12366" filled="f" strokecolor="black [3213]" strokeweight=".5pt">
                <v:textbox inset="3.6pt,,3.6pt">
                  <w:txbxContent>
                    <w:p w:rsidR="007A486F" w:rsidRPr="00880004" w:rsidRDefault="007A486F" w:rsidP="007A486F">
                      <w:pPr>
                        <w:rPr>
                          <w:color w:val="000000" w:themeColor="text1"/>
                        </w:rPr>
                      </w:pPr>
                      <w:r w:rsidRPr="00880004">
                        <w:rPr>
                          <w:color w:val="000000" w:themeColor="text1"/>
                        </w:rPr>
                        <w:t>Initials of Engineer who implemented current revision</w:t>
                      </w:r>
                    </w:p>
                  </w:txbxContent>
                </v:textbox>
                <w10:anchorlock/>
              </v:shape>
            </w:pict>
          </mc:Fallback>
        </mc:AlternateContent>
      </w:r>
      <w:r w:rsidRPr="00DB0977">
        <w:rPr>
          <w:noProof/>
        </w:rPr>
        <mc:AlternateContent>
          <mc:Choice Requires="wps">
            <w:drawing>
              <wp:anchor distT="0" distB="0" distL="114300" distR="114300" simplePos="0" relativeHeight="251781120" behindDoc="0" locked="1" layoutInCell="1" allowOverlap="1" wp14:anchorId="74D1D241" wp14:editId="307C1022">
                <wp:simplePos x="0" y="0"/>
                <wp:positionH relativeFrom="column">
                  <wp:posOffset>2684780</wp:posOffset>
                </wp:positionH>
                <wp:positionV relativeFrom="paragraph">
                  <wp:posOffset>4565650</wp:posOffset>
                </wp:positionV>
                <wp:extent cx="676910" cy="397510"/>
                <wp:effectExtent l="0" t="0" r="789940" b="269240"/>
                <wp:wrapNone/>
                <wp:docPr id="73" name="Rectangular Callout 73"/>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8767"/>
                            <a:gd name="adj2" fmla="val 1093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D241" id="Rectangular Callout 73" o:spid="_x0000_s1078" type="#_x0000_t61" style="position:absolute;left:0;text-align:left;margin-left:211.4pt;margin-top:359.5pt;width:53.3pt;height:31.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" adj="45094,34413"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82144" behindDoc="0" locked="1" layoutInCell="1" allowOverlap="1" wp14:anchorId="7DB1C9B0" wp14:editId="28935ED9">
                <wp:simplePos x="0" y="0"/>
                <wp:positionH relativeFrom="column">
                  <wp:posOffset>5641975</wp:posOffset>
                </wp:positionH>
                <wp:positionV relativeFrom="paragraph">
                  <wp:posOffset>4585335</wp:posOffset>
                </wp:positionV>
                <wp:extent cx="676910" cy="397510"/>
                <wp:effectExtent l="800100" t="0" r="27940" b="269240"/>
                <wp:wrapNone/>
                <wp:docPr id="74" name="Rectangular Callout 74"/>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66569"/>
                            <a:gd name="adj2" fmla="val 10881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C9B0" id="Rectangular Callout 74" o:spid="_x0000_s1079" type="#_x0000_t61" style="position:absolute;left:0;text-align:left;margin-left:444.25pt;margin-top:361.05pt;width:53.3pt;height:31.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" adj="-25179,34305"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r w:rsidRPr="00DB0977">
        <w:rPr>
          <w:noProof/>
        </w:rPr>
        <mc:AlternateContent>
          <mc:Choice Requires="wps">
            <w:drawing>
              <wp:anchor distT="0" distB="0" distL="114300" distR="114300" simplePos="0" relativeHeight="251774976" behindDoc="0" locked="1" layoutInCell="1" allowOverlap="1" wp14:anchorId="7B61025E" wp14:editId="53A4CA6E">
                <wp:simplePos x="0" y="0"/>
                <wp:positionH relativeFrom="column">
                  <wp:posOffset>1321435</wp:posOffset>
                </wp:positionH>
                <wp:positionV relativeFrom="paragraph">
                  <wp:posOffset>765810</wp:posOffset>
                </wp:positionV>
                <wp:extent cx="676910" cy="397510"/>
                <wp:effectExtent l="0" t="0" r="732790" b="21590"/>
                <wp:wrapNone/>
                <wp:docPr id="70" name="Rectangular Callout 70"/>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Title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025E" id="Rectangular Callout 70" o:spid="_x0000_s1080" type="#_x0000_t61" style="position:absolute;left:0;text-align:left;margin-left:104.05pt;margin-top:60.3pt;width:53.3pt;height:3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" adj="43231,692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Title</w:t>
                      </w:r>
                    </w:p>
                  </w:txbxContent>
                </v:textbox>
                <w10:anchorlock/>
              </v:shape>
            </w:pict>
          </mc:Fallback>
        </mc:AlternateContent>
      </w:r>
      <w:r w:rsidRPr="00DB0977">
        <w:rPr>
          <w:noProof/>
        </w:rPr>
        <mc:AlternateContent>
          <mc:Choice Requires="wps">
            <w:drawing>
              <wp:anchor distT="0" distB="0" distL="114300" distR="114300" simplePos="0" relativeHeight="251776000" behindDoc="0" locked="1" layoutInCell="1" allowOverlap="1" wp14:anchorId="5659E7C4" wp14:editId="521D1E7F">
                <wp:simplePos x="0" y="0"/>
                <wp:positionH relativeFrom="column">
                  <wp:posOffset>335915</wp:posOffset>
                </wp:positionH>
                <wp:positionV relativeFrom="paragraph">
                  <wp:posOffset>1419860</wp:posOffset>
                </wp:positionV>
                <wp:extent cx="676910" cy="397510"/>
                <wp:effectExtent l="0" t="0" r="732790" b="21590"/>
                <wp:wrapNone/>
                <wp:docPr id="71" name="Rectangular Callout 71"/>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50145"/>
                            <a:gd name="adj2" fmla="val -17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E7C4" id="Rectangular Callout 71" o:spid="_x0000_s1081" type="#_x0000_t61" style="position:absolute;left:0;text-align:left;margin-left:26.45pt;margin-top:111.8pt;width:53.3pt;height:31.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" adj="43231,692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77024" behindDoc="0" locked="1" layoutInCell="1" allowOverlap="1" wp14:anchorId="0800E760" wp14:editId="25B91030">
                <wp:simplePos x="0" y="0"/>
                <wp:positionH relativeFrom="column">
                  <wp:posOffset>3797300</wp:posOffset>
                </wp:positionH>
                <wp:positionV relativeFrom="paragraph">
                  <wp:posOffset>1772285</wp:posOffset>
                </wp:positionV>
                <wp:extent cx="676910" cy="397510"/>
                <wp:effectExtent l="1390650" t="190500" r="27940" b="21590"/>
                <wp:wrapNone/>
                <wp:docPr id="72" name="Rectangular Callout 72"/>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251356"/>
                            <a:gd name="adj2" fmla="val -9674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0E760" id="Rectangular Callout 72" o:spid="_x0000_s1082" type="#_x0000_t61" style="position:absolute;left:0;text-align:left;margin-left:299pt;margin-top:139.55pt;width:53.3pt;height:3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" adj="-43493,-10096"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p>
    <w:p w:rsidR="0082639E" w:rsidRPr="00DB0977" w:rsidRDefault="0082639E" w:rsidP="004559C5">
      <w:pPr>
        <w:pStyle w:val="BodyText1"/>
        <w:jc w:val="center"/>
      </w:pPr>
      <w:r w:rsidRPr="00DB0977">
        <w:t xml:space="preserve">Example </w:t>
      </w:r>
      <w:r w:rsidR="004559C5" w:rsidRPr="00DB0977">
        <w:t>Assembly Procedure Page 1, Current Format</w:t>
      </w:r>
    </w:p>
    <w:p w:rsidR="0082639E" w:rsidRPr="00DB0977" w:rsidRDefault="007A486F" w:rsidP="004559C5">
      <w:pPr>
        <w:pStyle w:val="BodyText1"/>
        <w:jc w:val="center"/>
      </w:pPr>
      <w:r w:rsidRPr="00DB0977">
        <w:t>*</w:t>
      </w:r>
      <w:r w:rsidR="0082639E" w:rsidRPr="00DB0977">
        <w:rPr>
          <w:noProof/>
        </w:rPr>
        <w:drawing>
          <wp:inline distT="0" distB="0" distL="0" distR="0" wp14:anchorId="1CEE3875" wp14:editId="79F89A32">
            <wp:extent cx="6673068" cy="5303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73068" cy="5303520"/>
                    </a:xfrm>
                    <a:prstGeom prst="rect">
                      <a:avLst/>
                    </a:prstGeom>
                  </pic:spPr>
                </pic:pic>
              </a:graphicData>
            </a:graphic>
          </wp:inline>
        </w:drawing>
      </w:r>
      <w:r w:rsidR="00346395" w:rsidRPr="00DB0977">
        <w:rPr>
          <w:noProof/>
        </w:rPr>
        <mc:AlternateContent>
          <mc:Choice Requires="wps">
            <w:drawing>
              <wp:anchor distT="0" distB="0" distL="114300" distR="114300" simplePos="0" relativeHeight="251798528" behindDoc="0" locked="1" layoutInCell="1" allowOverlap="1" wp14:anchorId="511B5922" wp14:editId="213749D1">
                <wp:simplePos x="0" y="0"/>
                <wp:positionH relativeFrom="column">
                  <wp:posOffset>2917825</wp:posOffset>
                </wp:positionH>
                <wp:positionV relativeFrom="paragraph">
                  <wp:posOffset>1793240</wp:posOffset>
                </wp:positionV>
                <wp:extent cx="1205865" cy="398145"/>
                <wp:effectExtent l="0" t="0" r="622935" b="306705"/>
                <wp:wrapNone/>
                <wp:docPr id="83" name="Rectangular Callout 83"/>
                <wp:cNvGraphicFramePr/>
                <a:graphic xmlns:a="http://schemas.openxmlformats.org/drawingml/2006/main">
                  <a:graphicData uri="http://schemas.microsoft.com/office/word/2010/wordprocessingShape">
                    <wps:wsp>
                      <wps:cNvSpPr/>
                      <wps:spPr>
                        <a:xfrm>
                          <a:off x="0" y="0"/>
                          <a:ext cx="1205865" cy="398145"/>
                        </a:xfrm>
                        <a:prstGeom prst="wedgeRectCallout">
                          <a:avLst>
                            <a:gd name="adj1" fmla="val 100669"/>
                            <a:gd name="adj2" fmla="val 1205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880004" w:rsidRDefault="00346395" w:rsidP="00346395">
                            <w:pPr>
                              <w:rPr>
                                <w:color w:val="000000" w:themeColor="text1"/>
                              </w:rPr>
                            </w:pPr>
                            <w:r w:rsidRPr="00880004">
                              <w:rPr>
                                <w:color w:val="000000" w:themeColor="text1"/>
                              </w:rPr>
                              <w:t>Images on same page as associated text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B5922" id="Rectangular Callout 83" o:spid="_x0000_s1083" type="#_x0000_t61" style="position:absolute;left:0;text-align:left;margin-left:229.75pt;margin-top:141.2pt;width:94.95pt;height:3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" adj="32545,36837" filled="f" strokecolor="black [3213]" strokeweight=".5pt">
                <v:textbox inset="3.6pt,,3.6pt">
                  <w:txbxContent>
                    <w:p w:rsidR="00346395" w:rsidRPr="00880004" w:rsidRDefault="00346395" w:rsidP="00346395">
                      <w:pPr>
                        <w:rPr>
                          <w:color w:val="000000" w:themeColor="text1"/>
                        </w:rPr>
                      </w:pPr>
                      <w:r w:rsidRPr="00880004">
                        <w:rPr>
                          <w:color w:val="000000" w:themeColor="text1"/>
                        </w:rPr>
                        <w:t>Images on same page as associated text</w:t>
                      </w:r>
                    </w:p>
                  </w:txbxContent>
                </v:textbox>
                <w10:anchorlock/>
              </v:shape>
            </w:pict>
          </mc:Fallback>
        </mc:AlternateContent>
      </w:r>
      <w:r w:rsidR="00346395" w:rsidRPr="00DB0977">
        <w:rPr>
          <w:noProof/>
        </w:rPr>
        <mc:AlternateContent>
          <mc:Choice Requires="wps">
            <w:drawing>
              <wp:anchor distT="0" distB="0" distL="114300" distR="114300" simplePos="0" relativeHeight="251796480" behindDoc="0" locked="1" layoutInCell="1" allowOverlap="1" wp14:anchorId="7AB7969D" wp14:editId="7019FF17">
                <wp:simplePos x="0" y="0"/>
                <wp:positionH relativeFrom="column">
                  <wp:posOffset>2917825</wp:posOffset>
                </wp:positionH>
                <wp:positionV relativeFrom="paragraph">
                  <wp:posOffset>1793240</wp:posOffset>
                </wp:positionV>
                <wp:extent cx="1205865" cy="398145"/>
                <wp:effectExtent l="1143000" t="57150" r="13335" b="20955"/>
                <wp:wrapNone/>
                <wp:docPr id="82" name="Rectangular Callout 82"/>
                <wp:cNvGraphicFramePr/>
                <a:graphic xmlns:a="http://schemas.openxmlformats.org/drawingml/2006/main">
                  <a:graphicData uri="http://schemas.microsoft.com/office/word/2010/wordprocessingShape">
                    <wps:wsp>
                      <wps:cNvSpPr/>
                      <wps:spPr>
                        <a:xfrm>
                          <a:off x="0" y="0"/>
                          <a:ext cx="1205865" cy="398145"/>
                        </a:xfrm>
                        <a:prstGeom prst="wedgeRectCallout">
                          <a:avLst>
                            <a:gd name="adj1" fmla="val -143760"/>
                            <a:gd name="adj2" fmla="val -627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943E0A" w:rsidRDefault="00346395" w:rsidP="00346395">
                            <w:pPr>
                              <w:rPr>
                                <w:color w:val="FF0000"/>
                              </w:rPr>
                            </w:pPr>
                            <w:r>
                              <w:rPr>
                                <w:color w:val="FF0000"/>
                              </w:rPr>
                              <w:t>Images on same page as associated text</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969D" id="Rectangular Callout 82" o:spid="_x0000_s1084" type="#_x0000_t61" style="position:absolute;left:0;text-align:left;margin-left:229.75pt;margin-top:141.2pt;width:94.95pt;height:3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" adj="-20252,-2743" filled="f" strokecolor="black [3213]" strokeweight=".5pt">
                <v:textbox inset="3.6pt,,3.6pt">
                  <w:txbxContent>
                    <w:p w:rsidR="00346395" w:rsidRPr="00943E0A" w:rsidRDefault="00346395" w:rsidP="00346395">
                      <w:pPr>
                        <w:rPr>
                          <w:color w:val="FF0000"/>
                        </w:rPr>
                      </w:pPr>
                      <w:r>
                        <w:rPr>
                          <w:color w:val="FF0000"/>
                        </w:rPr>
                        <w:t>Images on same page as associated text</w:t>
                      </w:r>
                    </w:p>
                  </w:txbxContent>
                </v:textbox>
                <w10:anchorlock/>
              </v:shape>
            </w:pict>
          </mc:Fallback>
        </mc:AlternateContent>
      </w:r>
      <w:r w:rsidR="00346395" w:rsidRPr="00DB0977">
        <w:rPr>
          <w:noProof/>
        </w:rPr>
        <mc:AlternateContent>
          <mc:Choice Requires="wps">
            <w:drawing>
              <wp:anchor distT="0" distB="0" distL="114300" distR="114300" simplePos="0" relativeHeight="251794432" behindDoc="0" locked="1" layoutInCell="1" allowOverlap="1" wp14:anchorId="6DDBDE55" wp14:editId="26ED53B9">
                <wp:simplePos x="0" y="0"/>
                <wp:positionH relativeFrom="column">
                  <wp:posOffset>9525</wp:posOffset>
                </wp:positionH>
                <wp:positionV relativeFrom="paragraph">
                  <wp:posOffset>3388995</wp:posOffset>
                </wp:positionV>
                <wp:extent cx="1167130" cy="904240"/>
                <wp:effectExtent l="0" t="342900" r="33020" b="10160"/>
                <wp:wrapNone/>
                <wp:docPr id="81" name="Rectangular Callout 81"/>
                <wp:cNvGraphicFramePr/>
                <a:graphic xmlns:a="http://schemas.openxmlformats.org/drawingml/2006/main">
                  <a:graphicData uri="http://schemas.microsoft.com/office/word/2010/wordprocessingShape">
                    <wps:wsp>
                      <wps:cNvSpPr/>
                      <wps:spPr>
                        <a:xfrm>
                          <a:off x="0" y="0"/>
                          <a:ext cx="1167130" cy="904240"/>
                        </a:xfrm>
                        <a:prstGeom prst="wedgeRectCallout">
                          <a:avLst>
                            <a:gd name="adj1" fmla="val 51460"/>
                            <a:gd name="adj2" fmla="val -8713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395" w:rsidRPr="00880004" w:rsidRDefault="00346395" w:rsidP="00346395">
                            <w:pPr>
                              <w:rPr>
                                <w:color w:val="000000" w:themeColor="text1"/>
                              </w:rPr>
                            </w:pPr>
                            <w:r w:rsidRPr="00880004">
                              <w:rPr>
                                <w:color w:val="000000" w:themeColor="text1"/>
                              </w:rPr>
                              <w:t>Horizontal line indicating end of operation on router and need to return to router for next step</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BDE55" id="Rectangular Callout 81" o:spid="_x0000_s1085" type="#_x0000_t61" style="position:absolute;left:0;text-align:left;margin-left:.75pt;margin-top:266.85pt;width:91.9pt;height:7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" adj="21915,-8021" filled="f" strokecolor="black [3213]" strokeweight=".5pt">
                <v:textbox inset="3.6pt,,3.6pt">
                  <w:txbxContent>
                    <w:p w:rsidR="00346395" w:rsidRPr="00880004" w:rsidRDefault="00346395" w:rsidP="00346395">
                      <w:pPr>
                        <w:rPr>
                          <w:color w:val="000000" w:themeColor="text1"/>
                        </w:rPr>
                      </w:pPr>
                      <w:r w:rsidRPr="00880004">
                        <w:rPr>
                          <w:color w:val="000000" w:themeColor="text1"/>
                        </w:rPr>
                        <w:t>Horizontal line indicating end of operation on router and need to return to router for next step</w:t>
                      </w:r>
                    </w:p>
                  </w:txbxContent>
                </v:textbox>
                <w10:anchorlock/>
              </v:shape>
            </w:pict>
          </mc:Fallback>
        </mc:AlternateContent>
      </w:r>
      <w:r w:rsidRPr="00DB0977">
        <w:rPr>
          <w:noProof/>
        </w:rPr>
        <mc:AlternateContent>
          <mc:Choice Requires="wps">
            <w:drawing>
              <wp:anchor distT="0" distB="0" distL="114300" distR="114300" simplePos="0" relativeHeight="251657214" behindDoc="0" locked="1" layoutInCell="1" allowOverlap="1" wp14:anchorId="6D677460" wp14:editId="34E8729F">
                <wp:simplePos x="0" y="0"/>
                <wp:positionH relativeFrom="column">
                  <wp:posOffset>183515</wp:posOffset>
                </wp:positionH>
                <wp:positionV relativeFrom="paragraph">
                  <wp:posOffset>1798955</wp:posOffset>
                </wp:positionV>
                <wp:extent cx="609600" cy="397510"/>
                <wp:effectExtent l="0" t="0" r="419100" b="21590"/>
                <wp:wrapNone/>
                <wp:docPr id="79" name="Rectangular Callout 79"/>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887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r w:rsidRPr="00880004">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7460" id="Rectangular Callout 79" o:spid="_x0000_s1086" type="#_x0000_t61" style="position:absolute;left:0;text-align:left;margin-left:14.45pt;margin-top:141.65pt;width:48pt;height:31.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" adj="35327,17038" filled="f" strokecolor="black [3213]" strokeweight=".5pt">
                <v:textbox inset="3.6pt,,3.6pt">
                  <w:txbxContent>
                    <w:p w:rsidR="007A486F" w:rsidRPr="00880004" w:rsidRDefault="007A486F" w:rsidP="007A486F">
                      <w:r w:rsidRPr="00880004">
                        <w:t>Task Heading</w:t>
                      </w:r>
                    </w:p>
                  </w:txbxContent>
                </v:textbox>
                <w10:anchorlock/>
              </v:shape>
            </w:pict>
          </mc:Fallback>
        </mc:AlternateContent>
      </w:r>
      <w:r w:rsidRPr="00DB0977">
        <w:rPr>
          <w:noProof/>
        </w:rPr>
        <mc:AlternateContent>
          <mc:Choice Requires="wps">
            <w:drawing>
              <wp:anchor distT="0" distB="0" distL="114300" distR="114300" simplePos="0" relativeHeight="251787264" behindDoc="0" locked="1" layoutInCell="1" allowOverlap="1" wp14:anchorId="5EA56B1D" wp14:editId="0B0B0FCE">
                <wp:simplePos x="0" y="0"/>
                <wp:positionH relativeFrom="column">
                  <wp:posOffset>2743200</wp:posOffset>
                </wp:positionH>
                <wp:positionV relativeFrom="paragraph">
                  <wp:posOffset>4546600</wp:posOffset>
                </wp:positionV>
                <wp:extent cx="676910" cy="397510"/>
                <wp:effectExtent l="0" t="0" r="713740" b="212090"/>
                <wp:wrapNone/>
                <wp:docPr id="77" name="Rectangular Callout 77"/>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48708"/>
                            <a:gd name="adj2" fmla="val 9708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Number</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6B1D" id="Rectangular Callout 77" o:spid="_x0000_s1087" type="#_x0000_t61" style="position:absolute;left:0;text-align:left;margin-left:3in;margin-top:358pt;width:53.3pt;height:3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" adj="42921,31770"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Number</w:t>
                      </w:r>
                    </w:p>
                  </w:txbxContent>
                </v:textbox>
                <w10:anchorlock/>
              </v:shape>
            </w:pict>
          </mc:Fallback>
        </mc:AlternateContent>
      </w:r>
      <w:r w:rsidRPr="00DB0977">
        <w:rPr>
          <w:noProof/>
        </w:rPr>
        <mc:AlternateContent>
          <mc:Choice Requires="wps">
            <w:drawing>
              <wp:anchor distT="0" distB="0" distL="114300" distR="114300" simplePos="0" relativeHeight="251788288" behindDoc="0" locked="1" layoutInCell="1" allowOverlap="1" wp14:anchorId="69297366" wp14:editId="763CEDB6">
                <wp:simplePos x="0" y="0"/>
                <wp:positionH relativeFrom="column">
                  <wp:posOffset>5826760</wp:posOffset>
                </wp:positionH>
                <wp:positionV relativeFrom="paragraph">
                  <wp:posOffset>4906010</wp:posOffset>
                </wp:positionV>
                <wp:extent cx="676910" cy="397510"/>
                <wp:effectExtent l="933450" t="0" r="27940" b="21590"/>
                <wp:wrapNone/>
                <wp:docPr id="78" name="Rectangular Callout 78"/>
                <wp:cNvGraphicFramePr/>
                <a:graphic xmlns:a="http://schemas.openxmlformats.org/drawingml/2006/main">
                  <a:graphicData uri="http://schemas.microsoft.com/office/word/2010/wordprocessingShape">
                    <wps:wsp>
                      <wps:cNvSpPr/>
                      <wps:spPr>
                        <a:xfrm>
                          <a:off x="0" y="0"/>
                          <a:ext cx="676910" cy="397510"/>
                        </a:xfrm>
                        <a:prstGeom prst="wedgeRectCallout">
                          <a:avLst>
                            <a:gd name="adj1" fmla="val -185251"/>
                            <a:gd name="adj2" fmla="val 2316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Procedure Revision</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7366" id="Rectangular Callout 78" o:spid="_x0000_s1088" type="#_x0000_t61" style="position:absolute;left:0;text-align:left;margin-left:458.8pt;margin-top:386.3pt;width:53.3pt;height:31.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" adj="-29214,15805" filled="f" strokecolor="black [3213]" strokeweight=".5pt">
                <v:textbox inset="3.6pt,,3.6pt">
                  <w:txbxContent>
                    <w:p w:rsidR="007A486F" w:rsidRPr="00880004" w:rsidRDefault="007A486F" w:rsidP="007A486F">
                      <w:pPr>
                        <w:rPr>
                          <w:color w:val="000000" w:themeColor="text1"/>
                        </w:rPr>
                      </w:pPr>
                      <w:r w:rsidRPr="00880004">
                        <w:rPr>
                          <w:color w:val="000000" w:themeColor="text1"/>
                        </w:rPr>
                        <w:t>Procedure Revision</w:t>
                      </w:r>
                    </w:p>
                  </w:txbxContent>
                </v:textbox>
                <w10:anchorlock/>
              </v:shape>
            </w:pict>
          </mc:Fallback>
        </mc:AlternateContent>
      </w:r>
      <w:r w:rsidRPr="00DB0977">
        <w:rPr>
          <w:noProof/>
        </w:rPr>
        <mc:AlternateContent>
          <mc:Choice Requires="wps">
            <w:drawing>
              <wp:anchor distT="0" distB="0" distL="114300" distR="114300" simplePos="0" relativeHeight="251658239" behindDoc="0" locked="1" layoutInCell="1" allowOverlap="1" wp14:anchorId="0A958114" wp14:editId="24859177">
                <wp:simplePos x="0" y="0"/>
                <wp:positionH relativeFrom="column">
                  <wp:posOffset>182880</wp:posOffset>
                </wp:positionH>
                <wp:positionV relativeFrom="paragraph">
                  <wp:posOffset>1798955</wp:posOffset>
                </wp:positionV>
                <wp:extent cx="609600" cy="397510"/>
                <wp:effectExtent l="0" t="0" r="419100" b="21590"/>
                <wp:wrapNone/>
                <wp:docPr id="69" name="Rectangular Callout 69"/>
                <wp:cNvGraphicFramePr/>
                <a:graphic xmlns:a="http://schemas.openxmlformats.org/drawingml/2006/main">
                  <a:graphicData uri="http://schemas.microsoft.com/office/word/2010/wordprocessingShape">
                    <wps:wsp>
                      <wps:cNvSpPr/>
                      <wps:spPr>
                        <a:xfrm>
                          <a:off x="0" y="0"/>
                          <a:ext cx="609600" cy="397510"/>
                        </a:xfrm>
                        <a:prstGeom prst="wedgeRectCallout">
                          <a:avLst>
                            <a:gd name="adj1" fmla="val 113551"/>
                            <a:gd name="adj2" fmla="val -200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86F" w:rsidRPr="00880004" w:rsidRDefault="007A486F" w:rsidP="007A486F">
                            <w:pPr>
                              <w:rPr>
                                <w:color w:val="000000" w:themeColor="text1"/>
                              </w:rPr>
                            </w:pPr>
                            <w:r w:rsidRPr="00880004">
                              <w:rPr>
                                <w:color w:val="000000" w:themeColor="text1"/>
                              </w:rPr>
                              <w:t>Task Heading</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8114" id="Rectangular Callout 69" o:spid="_x0000_s1089" type="#_x0000_t61" style="position:absolute;left:0;text-align:left;margin-left:14.4pt;margin-top:141.65pt;width:48pt;height:31.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" adj="35327,6466" filled="f" strokecolor="black [3213]" strokeweight=".5pt">
                <v:textbox inset="3.6pt,,3.6pt">
                  <w:txbxContent>
                    <w:p w:rsidR="007A486F" w:rsidRPr="00880004" w:rsidRDefault="007A486F" w:rsidP="007A486F">
                      <w:pPr>
                        <w:rPr>
                          <w:color w:val="000000" w:themeColor="text1"/>
                        </w:rPr>
                      </w:pPr>
                      <w:r w:rsidRPr="00880004">
                        <w:rPr>
                          <w:color w:val="000000" w:themeColor="text1"/>
                        </w:rPr>
                        <w:t>Task Heading</w:t>
                      </w:r>
                    </w:p>
                  </w:txbxContent>
                </v:textbox>
                <w10:anchorlock/>
              </v:shape>
            </w:pict>
          </mc:Fallback>
        </mc:AlternateContent>
      </w:r>
    </w:p>
    <w:p w:rsidR="0082639E" w:rsidRPr="00EC0256" w:rsidRDefault="004559C5" w:rsidP="004559C5">
      <w:pPr>
        <w:pStyle w:val="BodyText1"/>
        <w:jc w:val="center"/>
      </w:pPr>
      <w:r w:rsidRPr="00DB0977">
        <w:t xml:space="preserve">Example </w:t>
      </w:r>
      <w:r w:rsidR="00F8178D" w:rsidRPr="00DB0977">
        <w:t>Assembly P</w:t>
      </w:r>
      <w:r w:rsidR="00F8178D" w:rsidRPr="00EC0256">
        <w:t>rocedure Last Page</w:t>
      </w:r>
      <w:r w:rsidRPr="00EC0256">
        <w:t>, Current Format</w:t>
      </w:r>
    </w:p>
    <w:sectPr w:rsidR="0082639E" w:rsidRPr="00EC0256" w:rsidSect="0082639E">
      <w:pgSz w:w="15840" w:h="12240" w:orient="landscape" w:code="1"/>
      <w:pgMar w:top="720" w:right="1440" w:bottom="720" w:left="720"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5E" w:rsidRDefault="00DE725E">
      <w:r>
        <w:separator/>
      </w:r>
    </w:p>
  </w:endnote>
  <w:endnote w:type="continuationSeparator" w:id="0">
    <w:p w:rsidR="00DE725E" w:rsidRDefault="00D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7" w:rsidRDefault="00DB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5" w:rsidRDefault="005657A5" w:rsidP="008F73AE">
    <w:pPr>
      <w:pStyle w:val="Footer"/>
      <w:spacing w:after="60"/>
      <w:rPr>
        <w:szCs w:val="16"/>
      </w:rPr>
    </w:pPr>
    <w:r>
      <w:rPr>
        <w:szCs w:val="16"/>
      </w:rPr>
      <w:tab/>
    </w:r>
    <w:r>
      <w:rPr>
        <w:szCs w:val="16"/>
      </w:rPr>
      <w:tab/>
      <w:t>TA1103</w:t>
    </w:r>
  </w:p>
  <w:p w:rsidR="005657A5" w:rsidRDefault="005657A5" w:rsidP="006B663F">
    <w:pPr>
      <w:pStyle w:val="Footer"/>
      <w:rPr>
        <w:szCs w:val="16"/>
      </w:rPr>
    </w:pPr>
    <w:r>
      <w:rPr>
        <w:szCs w:val="16"/>
      </w:rPr>
      <w:tab/>
    </w:r>
    <w:r w:rsidRPr="00422756">
      <w:rPr>
        <w:rFonts w:ascii="Arial" w:hAnsi="Arial" w:cs="Arial"/>
        <w:szCs w:val="16"/>
      </w:rPr>
      <w:t xml:space="preserve">PAGE </w:t>
    </w:r>
    <w:r w:rsidRPr="00422756">
      <w:rPr>
        <w:rStyle w:val="PageNumber"/>
        <w:rFonts w:ascii="Arial" w:hAnsi="Arial" w:cs="Arial"/>
        <w:szCs w:val="16"/>
      </w:rPr>
      <w:fldChar w:fldCharType="begin"/>
    </w:r>
    <w:r w:rsidRPr="00422756">
      <w:rPr>
        <w:rStyle w:val="PageNumber"/>
        <w:rFonts w:ascii="Arial" w:hAnsi="Arial" w:cs="Arial"/>
        <w:szCs w:val="16"/>
      </w:rPr>
      <w:instrText xml:space="preserve"> PAGE </w:instrText>
    </w:r>
    <w:r w:rsidRPr="00422756">
      <w:rPr>
        <w:rStyle w:val="PageNumber"/>
        <w:rFonts w:ascii="Arial" w:hAnsi="Arial" w:cs="Arial"/>
        <w:szCs w:val="16"/>
      </w:rPr>
      <w:fldChar w:fldCharType="separate"/>
    </w:r>
    <w:r w:rsidR="007C0214">
      <w:rPr>
        <w:rStyle w:val="PageNumber"/>
        <w:rFonts w:ascii="Arial" w:hAnsi="Arial" w:cs="Arial"/>
        <w:noProof/>
        <w:szCs w:val="16"/>
      </w:rPr>
      <w:t>1</w:t>
    </w:r>
    <w:r w:rsidRPr="00422756">
      <w:rPr>
        <w:rStyle w:val="PageNumber"/>
        <w:rFonts w:ascii="Arial" w:hAnsi="Arial" w:cs="Arial"/>
        <w:szCs w:val="16"/>
      </w:rPr>
      <w:fldChar w:fldCharType="end"/>
    </w:r>
    <w:r w:rsidRPr="00422756">
      <w:rPr>
        <w:rStyle w:val="PageNumber"/>
        <w:rFonts w:ascii="Arial" w:hAnsi="Arial" w:cs="Arial"/>
        <w:szCs w:val="16"/>
      </w:rPr>
      <w:t xml:space="preserve"> of </w:t>
    </w:r>
    <w:r w:rsidRPr="00422756">
      <w:rPr>
        <w:rStyle w:val="PageNumber"/>
        <w:rFonts w:ascii="Arial" w:hAnsi="Arial" w:cs="Arial"/>
        <w:szCs w:val="16"/>
      </w:rPr>
      <w:fldChar w:fldCharType="begin"/>
    </w:r>
    <w:r w:rsidRPr="00422756">
      <w:rPr>
        <w:rStyle w:val="PageNumber"/>
        <w:rFonts w:ascii="Arial" w:hAnsi="Arial" w:cs="Arial"/>
        <w:szCs w:val="16"/>
      </w:rPr>
      <w:instrText xml:space="preserve"> NUMPAGES </w:instrText>
    </w:r>
    <w:r w:rsidRPr="00422756">
      <w:rPr>
        <w:rStyle w:val="PageNumber"/>
        <w:rFonts w:ascii="Arial" w:hAnsi="Arial" w:cs="Arial"/>
        <w:szCs w:val="16"/>
      </w:rPr>
      <w:fldChar w:fldCharType="separate"/>
    </w:r>
    <w:r w:rsidR="007C0214">
      <w:rPr>
        <w:rStyle w:val="PageNumber"/>
        <w:rFonts w:ascii="Arial" w:hAnsi="Arial" w:cs="Arial"/>
        <w:noProof/>
        <w:szCs w:val="16"/>
      </w:rPr>
      <w:t>11</w:t>
    </w:r>
    <w:r w:rsidRPr="00422756">
      <w:rPr>
        <w:rStyle w:val="PageNumber"/>
        <w:rFonts w:ascii="Arial" w:hAnsi="Arial" w:cs="Arial"/>
        <w:szCs w:val="16"/>
      </w:rPr>
      <w:fldChar w:fldCharType="end"/>
    </w:r>
    <w:r w:rsidRPr="00796ABD">
      <w:tab/>
      <w:t xml:space="preserve">REV </w:t>
    </w:r>
    <w:r w:rsidR="00DB0977">
      <w:rPr>
        <w:color w:val="FF0000"/>
      </w:rPr>
      <w:t>D</w:t>
    </w:r>
  </w:p>
  <w:p w:rsidR="005657A5" w:rsidRPr="00895072" w:rsidRDefault="005657A5" w:rsidP="00796ABD">
    <w:pPr>
      <w:pStyle w:val="Footer"/>
      <w:tabs>
        <w:tab w:val="center" w:pos="5400"/>
      </w:tabs>
      <w:rPr>
        <w:szCs w:val="16"/>
      </w:rPr>
    </w:pPr>
    <w:r w:rsidRPr="00895072">
      <w:rPr>
        <w:szCs w:val="16"/>
      </w:rPr>
      <w:t>CS001 Us</w:t>
    </w:r>
    <w:r>
      <w:rPr>
        <w:szCs w:val="16"/>
      </w:rPr>
      <w:t>er’s Guide Template Rev. A 11/22</w:t>
    </w:r>
    <w:r w:rsidRPr="00895072">
      <w:rPr>
        <w:szCs w:val="16"/>
      </w:rPr>
      <w:t>/</w:t>
    </w:r>
    <w:r>
      <w:rPr>
        <w:szCs w:val="16"/>
      </w:rPr>
      <w:t>13</w:t>
    </w:r>
  </w:p>
  <w:p w:rsidR="005657A5" w:rsidRPr="00796ABD" w:rsidRDefault="005657A5" w:rsidP="00796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7" w:rsidRDefault="00DB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5E" w:rsidRDefault="00DE725E">
      <w:r>
        <w:separator/>
      </w:r>
    </w:p>
  </w:footnote>
  <w:footnote w:type="continuationSeparator" w:id="0">
    <w:p w:rsidR="00DE725E" w:rsidRDefault="00DE725E">
      <w:r>
        <w:continuationSeparator/>
      </w:r>
    </w:p>
  </w:footnote>
  <w:footnote w:id="1">
    <w:p w:rsidR="005657A5" w:rsidRPr="00793C4D" w:rsidRDefault="005657A5">
      <w:pPr>
        <w:pStyle w:val="FootnoteText"/>
        <w:rPr>
          <w:color w:val="000000" w:themeColor="text1"/>
        </w:rPr>
      </w:pPr>
      <w:r w:rsidRPr="00793C4D">
        <w:rPr>
          <w:rStyle w:val="FootnoteReference"/>
          <w:color w:val="000000" w:themeColor="text1"/>
        </w:rPr>
        <w:footnoteRef/>
      </w:r>
      <w:r w:rsidRPr="00793C4D">
        <w:rPr>
          <w:color w:val="000000" w:themeColor="text1"/>
        </w:rPr>
        <w:t xml:space="preserve"> A “phantom assembly” is a subassembly that is built only when it is needed for a higher-level assembly. It usually has its own unique drawing and BOM but does not have its own router; the router information needed to build it is provided only on the main assembly’s router.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7" w:rsidRDefault="00DB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A5" w:rsidRDefault="005657A5" w:rsidP="00D36DA0">
    <w:pPr>
      <w:rPr>
        <w:sz w:val="18"/>
      </w:rPr>
    </w:pPr>
    <w:r>
      <w:rPr>
        <w:noProof/>
      </w:rPr>
      <w:drawing>
        <wp:anchor distT="0" distB="0" distL="114300" distR="114300" simplePos="0" relativeHeight="251658240" behindDoc="0" locked="0" layoutInCell="1" allowOverlap="1" wp14:anchorId="6A459582" wp14:editId="0A85848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F3A02E3" wp14:editId="2F8DA21F">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7A5" w:rsidRPr="00D36DA0" w:rsidRDefault="005657A5" w:rsidP="00D36DA0">
    <w:pPr>
      <w:pStyle w:val="Header"/>
    </w:pPr>
  </w:p>
  <w:p w:rsidR="005657A5" w:rsidRDefault="005657A5" w:rsidP="00D36DA0">
    <w:pPr>
      <w:pStyle w:val="Header"/>
    </w:pPr>
  </w:p>
  <w:p w:rsidR="005657A5" w:rsidRDefault="005657A5" w:rsidP="00D36DA0">
    <w:pPr>
      <w:pStyle w:val="Header"/>
    </w:pPr>
  </w:p>
  <w:p w:rsidR="005657A5" w:rsidRPr="00FA50E8" w:rsidRDefault="005657A5" w:rsidP="00D36DA0">
    <w:pPr>
      <w:pStyle w:val="Header"/>
      <w:jc w:val="center"/>
      <w:rPr>
        <w:b/>
      </w:rPr>
    </w:pPr>
    <w:r w:rsidRPr="006C2FD8">
      <w:t xml:space="preserve">User Guide: </w:t>
    </w:r>
    <w:r>
      <w:t>Interpretation of Job Paperwork and Assembly Procedures</w:t>
    </w:r>
  </w:p>
  <w:p w:rsidR="005657A5" w:rsidRPr="00D36DA0" w:rsidRDefault="005657A5" w:rsidP="00D36DA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7" w:rsidRDefault="00DB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82E5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06038"/>
    <w:multiLevelType w:val="multilevel"/>
    <w:tmpl w:val="C4AEEE90"/>
    <w:lvl w:ilvl="0">
      <w:start w:val="1"/>
      <w:numFmt w:val="decimal"/>
      <w:lvlText w:val="%1.0"/>
      <w:legacy w:legacy="1" w:legacySpace="120" w:legacyIndent="900"/>
      <w:lvlJc w:val="left"/>
      <w:pPr>
        <w:ind w:left="900" w:hanging="900"/>
      </w:pPr>
      <w:rPr>
        <w:b/>
      </w:r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2" w15:restartNumberingAfterBreak="0">
    <w:nsid w:val="01A42DB6"/>
    <w:multiLevelType w:val="hybridMultilevel"/>
    <w:tmpl w:val="B0425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F1E3A"/>
    <w:multiLevelType w:val="multilevel"/>
    <w:tmpl w:val="5D805CC8"/>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033E1"/>
    <w:multiLevelType w:val="multilevel"/>
    <w:tmpl w:val="0254C2FA"/>
    <w:styleLink w:val="Headings"/>
    <w:lvl w:ilvl="0">
      <w:start w:val="1"/>
      <w:numFmt w:val="decimal"/>
      <w:pStyle w:val="Heading1"/>
      <w:lvlText w:val="%1.0"/>
      <w:lvlJc w:val="left"/>
      <w:pPr>
        <w:tabs>
          <w:tab w:val="num" w:pos="547"/>
        </w:tabs>
        <w:ind w:left="540" w:hanging="54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728"/>
        </w:tabs>
        <w:ind w:left="1728" w:hanging="1728"/>
      </w:pPr>
      <w:rPr>
        <w:rFonts w:hint="default"/>
      </w:rPr>
    </w:lvl>
    <w:lvl w:ilvl="6">
      <w:start w:val="1"/>
      <w:numFmt w:val="decimal"/>
      <w:pStyle w:val="Heading7"/>
      <w:lvlText w:val="%1.%2.%3.%4.%5.%6.%7"/>
      <w:lvlJc w:val="left"/>
      <w:pPr>
        <w:tabs>
          <w:tab w:val="num" w:pos="2016"/>
        </w:tabs>
        <w:ind w:left="2016" w:hanging="2016"/>
      </w:pPr>
      <w:rPr>
        <w:rFonts w:hint="default"/>
      </w:rPr>
    </w:lvl>
    <w:lvl w:ilvl="7">
      <w:start w:val="1"/>
      <w:numFmt w:val="decimal"/>
      <w:pStyle w:val="Heading8"/>
      <w:lvlText w:val="%1.%2.%3.%4.%5.%6.%7.%8"/>
      <w:lvlJc w:val="left"/>
      <w:pPr>
        <w:tabs>
          <w:tab w:val="num" w:pos="2304"/>
        </w:tabs>
        <w:ind w:left="2304" w:hanging="2304"/>
      </w:pPr>
      <w:rPr>
        <w:rFonts w:hint="default"/>
      </w:rPr>
    </w:lvl>
    <w:lvl w:ilvl="8">
      <w:start w:val="1"/>
      <w:numFmt w:val="decimal"/>
      <w:pStyle w:val="Heading9"/>
      <w:lvlText w:val="%1.%2.%3.%4.%5.%6.%7.%8.%9"/>
      <w:lvlJc w:val="left"/>
      <w:pPr>
        <w:tabs>
          <w:tab w:val="num" w:pos="2592"/>
        </w:tabs>
        <w:ind w:left="2592" w:hanging="2592"/>
      </w:pPr>
      <w:rPr>
        <w:rFonts w:hint="default"/>
      </w:r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E4D62"/>
    <w:multiLevelType w:val="multilevel"/>
    <w:tmpl w:val="E1A6498E"/>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B95D7E"/>
    <w:multiLevelType w:val="hybridMultilevel"/>
    <w:tmpl w:val="0DB2C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2FE94652"/>
    <w:multiLevelType w:val="multilevel"/>
    <w:tmpl w:val="E44E420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160"/>
        </w:tabs>
        <w:ind w:left="2160" w:hanging="720"/>
      </w:pPr>
      <w:rPr>
        <w:rFonts w:hint="default"/>
        <w:b w:val="0"/>
        <w:bCs/>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389E31B0"/>
    <w:multiLevelType w:val="multilevel"/>
    <w:tmpl w:val="0254C2FA"/>
    <w:numStyleLink w:val="Headings"/>
  </w:abstractNum>
  <w:abstractNum w:abstractNumId="11" w15:restartNumberingAfterBreak="0">
    <w:nsid w:val="3A78519C"/>
    <w:multiLevelType w:val="multilevel"/>
    <w:tmpl w:val="0254C2FA"/>
    <w:numStyleLink w:val="Headings"/>
  </w:abstractNum>
  <w:abstractNum w:abstractNumId="12" w15:restartNumberingAfterBreak="0">
    <w:nsid w:val="3DC91AD6"/>
    <w:multiLevelType w:val="multilevel"/>
    <w:tmpl w:val="C4AEEE90"/>
    <w:lvl w:ilvl="0">
      <w:start w:val="1"/>
      <w:numFmt w:val="decimal"/>
      <w:lvlText w:val="%1.0"/>
      <w:legacy w:legacy="1" w:legacySpace="120" w:legacyIndent="900"/>
      <w:lvlJc w:val="left"/>
      <w:pPr>
        <w:ind w:left="900" w:hanging="900"/>
      </w:pPr>
      <w:rPr>
        <w:b/>
      </w:rPr>
    </w:lvl>
    <w:lvl w:ilvl="1">
      <w:start w:val="1"/>
      <w:numFmt w:val="decimal"/>
      <w:lvlText w:val=".%2"/>
      <w:legacy w:legacy="1" w:legacySpace="120" w:legacyIndent="900"/>
      <w:lvlJc w:val="left"/>
      <w:pPr>
        <w:ind w:left="1800" w:hanging="900"/>
      </w:pPr>
    </w:lvl>
    <w:lvl w:ilvl="2">
      <w:start w:val="1"/>
      <w:numFmt w:val="decimal"/>
      <w:lvlText w:val=".%2.%3"/>
      <w:legacy w:legacy="1" w:legacySpace="120" w:legacyIndent="900"/>
      <w:lvlJc w:val="left"/>
      <w:pPr>
        <w:ind w:left="2700" w:hanging="900"/>
      </w:pPr>
    </w:lvl>
    <w:lvl w:ilvl="3">
      <w:start w:val="1"/>
      <w:numFmt w:val="decimal"/>
      <w:lvlText w:val=".%2.%3.%4"/>
      <w:legacy w:legacy="1" w:legacySpace="120" w:legacyIndent="1080"/>
      <w:lvlJc w:val="left"/>
      <w:pPr>
        <w:ind w:left="3780" w:hanging="1080"/>
      </w:pPr>
    </w:lvl>
    <w:lvl w:ilvl="4">
      <w:start w:val="1"/>
      <w:numFmt w:val="decimal"/>
      <w:lvlText w:val=".%2.%3.%4.%5"/>
      <w:legacy w:legacy="1" w:legacySpace="120" w:legacyIndent="1080"/>
      <w:lvlJc w:val="left"/>
      <w:pPr>
        <w:ind w:left="4860" w:hanging="1080"/>
      </w:pPr>
    </w:lvl>
    <w:lvl w:ilvl="5">
      <w:start w:val="1"/>
      <w:numFmt w:val="decimal"/>
      <w:lvlText w:val=".%2.%3.%4.%5.%6"/>
      <w:legacy w:legacy="1" w:legacySpace="120" w:legacyIndent="1440"/>
      <w:lvlJc w:val="left"/>
      <w:pPr>
        <w:ind w:left="6300" w:hanging="1440"/>
      </w:pPr>
    </w:lvl>
    <w:lvl w:ilvl="6">
      <w:start w:val="1"/>
      <w:numFmt w:val="decimal"/>
      <w:lvlText w:val=".%2.%3.%4.%5.%6.%7"/>
      <w:legacy w:legacy="1" w:legacySpace="120" w:legacyIndent="1440"/>
      <w:lvlJc w:val="left"/>
      <w:pPr>
        <w:ind w:left="7740" w:hanging="1440"/>
      </w:pPr>
    </w:lvl>
    <w:lvl w:ilvl="7">
      <w:start w:val="1"/>
      <w:numFmt w:val="decimal"/>
      <w:lvlText w:val=".%2.%3.%4.%5.%6.%7.%8"/>
      <w:legacy w:legacy="1" w:legacySpace="120" w:legacyIndent="1800"/>
      <w:lvlJc w:val="left"/>
      <w:pPr>
        <w:ind w:left="9540" w:hanging="1800"/>
      </w:pPr>
    </w:lvl>
    <w:lvl w:ilvl="8">
      <w:start w:val="1"/>
      <w:numFmt w:val="decimal"/>
      <w:lvlText w:val=".%2.%3.%4.%5.%6.%7.%8.%9"/>
      <w:legacy w:legacy="1" w:legacySpace="120" w:legacyIndent="1800"/>
      <w:lvlJc w:val="left"/>
      <w:pPr>
        <w:ind w:left="11340" w:hanging="1800"/>
      </w:pPr>
    </w:lvl>
  </w:abstractNum>
  <w:abstractNum w:abstractNumId="13" w15:restartNumberingAfterBreak="0">
    <w:nsid w:val="42921BF8"/>
    <w:multiLevelType w:val="hybridMultilevel"/>
    <w:tmpl w:val="60B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679FB"/>
    <w:multiLevelType w:val="hybridMultilevel"/>
    <w:tmpl w:val="B964E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6B7E4A"/>
    <w:multiLevelType w:val="hybridMultilevel"/>
    <w:tmpl w:val="6158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1E2F68"/>
    <w:multiLevelType w:val="hybridMultilevel"/>
    <w:tmpl w:val="ACE20496"/>
    <w:lvl w:ilvl="0" w:tplc="6D7A4118">
      <w:start w:val="1"/>
      <w:numFmt w:val="lowerLetter"/>
      <w:pStyle w:val="BodyTex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F303BC"/>
    <w:multiLevelType w:val="multilevel"/>
    <w:tmpl w:val="0254C2FA"/>
    <w:numStyleLink w:val="Headings"/>
  </w:abstractNum>
  <w:abstractNum w:abstractNumId="1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C5257D"/>
    <w:multiLevelType w:val="multilevel"/>
    <w:tmpl w:val="93349A16"/>
    <w:lvl w:ilvl="0">
      <w:start w:val="1"/>
      <w:numFmt w:val="decimal"/>
      <w:pStyle w:val="BodyText2"/>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EB4108"/>
    <w:multiLevelType w:val="hybridMultilevel"/>
    <w:tmpl w:val="3F72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19"/>
  </w:num>
  <w:num w:numId="5">
    <w:abstractNumId w:val="8"/>
  </w:num>
  <w:num w:numId="6">
    <w:abstractNumId w:val="14"/>
  </w:num>
  <w:num w:numId="7">
    <w:abstractNumId w:val="2"/>
  </w:num>
  <w:num w:numId="8">
    <w:abstractNumId w:val="12"/>
  </w:num>
  <w:num w:numId="9">
    <w:abstractNumId w:val="1"/>
  </w:num>
  <w:num w:numId="10">
    <w:abstractNumId w:val="20"/>
  </w:num>
  <w:num w:numId="11">
    <w:abstractNumId w:val="17"/>
  </w:num>
  <w:num w:numId="12">
    <w:abstractNumId w:val="3"/>
  </w:num>
  <w:num w:numId="13">
    <w:abstractNumId w:val="3"/>
  </w:num>
  <w:num w:numId="14">
    <w:abstractNumId w:val="3"/>
  </w:num>
  <w:num w:numId="15">
    <w:abstractNumId w:val="3"/>
  </w:num>
  <w:num w:numId="16">
    <w:abstractNumId w:val="3"/>
  </w:num>
  <w:num w:numId="17">
    <w:abstractNumId w:val="0"/>
  </w:num>
  <w:num w:numId="18">
    <w:abstractNumId w:val="22"/>
  </w:num>
  <w:num w:numId="19">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3"/>
  </w:num>
  <w:num w:numId="23">
    <w:abstractNumId w:val="16"/>
  </w:num>
  <w:num w:numId="24">
    <w:abstractNumId w:val="6"/>
  </w:num>
  <w:num w:numId="25">
    <w:abstractNumId w:val="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05B2"/>
    <w:rsid w:val="000063C7"/>
    <w:rsid w:val="00010976"/>
    <w:rsid w:val="00011766"/>
    <w:rsid w:val="000118FA"/>
    <w:rsid w:val="00012737"/>
    <w:rsid w:val="00017F9B"/>
    <w:rsid w:val="000320E9"/>
    <w:rsid w:val="000403B1"/>
    <w:rsid w:val="000437B7"/>
    <w:rsid w:val="00075868"/>
    <w:rsid w:val="00091412"/>
    <w:rsid w:val="00092BA3"/>
    <w:rsid w:val="000977AB"/>
    <w:rsid w:val="000B48F6"/>
    <w:rsid w:val="000B663D"/>
    <w:rsid w:val="000B687E"/>
    <w:rsid w:val="000D335A"/>
    <w:rsid w:val="000E3BBF"/>
    <w:rsid w:val="000F6666"/>
    <w:rsid w:val="00115AE6"/>
    <w:rsid w:val="001367D0"/>
    <w:rsid w:val="00151BA9"/>
    <w:rsid w:val="001645BF"/>
    <w:rsid w:val="00164E73"/>
    <w:rsid w:val="0016697F"/>
    <w:rsid w:val="001853F0"/>
    <w:rsid w:val="00185A1A"/>
    <w:rsid w:val="00185EB4"/>
    <w:rsid w:val="00186F41"/>
    <w:rsid w:val="00191448"/>
    <w:rsid w:val="001A0CF6"/>
    <w:rsid w:val="001C21BE"/>
    <w:rsid w:val="001D1D73"/>
    <w:rsid w:val="001D415B"/>
    <w:rsid w:val="001D699F"/>
    <w:rsid w:val="001F0696"/>
    <w:rsid w:val="0020547D"/>
    <w:rsid w:val="00205AAC"/>
    <w:rsid w:val="00210027"/>
    <w:rsid w:val="0022518E"/>
    <w:rsid w:val="00225632"/>
    <w:rsid w:val="002663A2"/>
    <w:rsid w:val="00284162"/>
    <w:rsid w:val="002A05FD"/>
    <w:rsid w:val="002B4865"/>
    <w:rsid w:val="002C24C8"/>
    <w:rsid w:val="002D3513"/>
    <w:rsid w:val="00305710"/>
    <w:rsid w:val="0030710F"/>
    <w:rsid w:val="00311C66"/>
    <w:rsid w:val="00316D9D"/>
    <w:rsid w:val="00330870"/>
    <w:rsid w:val="00335893"/>
    <w:rsid w:val="00336957"/>
    <w:rsid w:val="00346395"/>
    <w:rsid w:val="00367B08"/>
    <w:rsid w:val="00367C83"/>
    <w:rsid w:val="0038151A"/>
    <w:rsid w:val="003828FE"/>
    <w:rsid w:val="00394B99"/>
    <w:rsid w:val="003A06C4"/>
    <w:rsid w:val="003A4212"/>
    <w:rsid w:val="003A7DBC"/>
    <w:rsid w:val="003B6FB1"/>
    <w:rsid w:val="003C2AC5"/>
    <w:rsid w:val="003D1065"/>
    <w:rsid w:val="003E1DA9"/>
    <w:rsid w:val="003F7CAB"/>
    <w:rsid w:val="004140BF"/>
    <w:rsid w:val="00417A56"/>
    <w:rsid w:val="00422756"/>
    <w:rsid w:val="004313F1"/>
    <w:rsid w:val="004344D9"/>
    <w:rsid w:val="004347AE"/>
    <w:rsid w:val="0044169D"/>
    <w:rsid w:val="00442027"/>
    <w:rsid w:val="00454D38"/>
    <w:rsid w:val="004559C5"/>
    <w:rsid w:val="00470C66"/>
    <w:rsid w:val="00476FE0"/>
    <w:rsid w:val="00492EE0"/>
    <w:rsid w:val="00497739"/>
    <w:rsid w:val="004A57DB"/>
    <w:rsid w:val="004D1FD1"/>
    <w:rsid w:val="004D350D"/>
    <w:rsid w:val="004E6EAE"/>
    <w:rsid w:val="005054A6"/>
    <w:rsid w:val="005057B1"/>
    <w:rsid w:val="00512EB5"/>
    <w:rsid w:val="005173D4"/>
    <w:rsid w:val="00521419"/>
    <w:rsid w:val="00524871"/>
    <w:rsid w:val="00531ED1"/>
    <w:rsid w:val="005365A3"/>
    <w:rsid w:val="0054368A"/>
    <w:rsid w:val="005550E3"/>
    <w:rsid w:val="005601CF"/>
    <w:rsid w:val="005651D4"/>
    <w:rsid w:val="00565646"/>
    <w:rsid w:val="005657A5"/>
    <w:rsid w:val="00575BDE"/>
    <w:rsid w:val="00591DA1"/>
    <w:rsid w:val="00591EB6"/>
    <w:rsid w:val="00597B8A"/>
    <w:rsid w:val="005A0F80"/>
    <w:rsid w:val="005B6DF3"/>
    <w:rsid w:val="005C04EA"/>
    <w:rsid w:val="005C5B0B"/>
    <w:rsid w:val="005D0777"/>
    <w:rsid w:val="005D24AB"/>
    <w:rsid w:val="005D35DD"/>
    <w:rsid w:val="005E245A"/>
    <w:rsid w:val="005E4CB9"/>
    <w:rsid w:val="00610FE3"/>
    <w:rsid w:val="00620FE1"/>
    <w:rsid w:val="00631461"/>
    <w:rsid w:val="00635787"/>
    <w:rsid w:val="006435C0"/>
    <w:rsid w:val="00656415"/>
    <w:rsid w:val="00661489"/>
    <w:rsid w:val="00685C21"/>
    <w:rsid w:val="006905E4"/>
    <w:rsid w:val="006A522A"/>
    <w:rsid w:val="006B35B3"/>
    <w:rsid w:val="006B663F"/>
    <w:rsid w:val="006C0489"/>
    <w:rsid w:val="006C0E44"/>
    <w:rsid w:val="006C2FD8"/>
    <w:rsid w:val="006C43AC"/>
    <w:rsid w:val="006D29DB"/>
    <w:rsid w:val="00700B76"/>
    <w:rsid w:val="00710D9C"/>
    <w:rsid w:val="00731241"/>
    <w:rsid w:val="00735417"/>
    <w:rsid w:val="007378F2"/>
    <w:rsid w:val="00742BE0"/>
    <w:rsid w:val="00750B64"/>
    <w:rsid w:val="00791BE3"/>
    <w:rsid w:val="00793C4D"/>
    <w:rsid w:val="00796ABD"/>
    <w:rsid w:val="007A486F"/>
    <w:rsid w:val="007A6DAE"/>
    <w:rsid w:val="007B2F92"/>
    <w:rsid w:val="007B71DB"/>
    <w:rsid w:val="007C0214"/>
    <w:rsid w:val="007D2CD2"/>
    <w:rsid w:val="0082639E"/>
    <w:rsid w:val="00841FC0"/>
    <w:rsid w:val="00880004"/>
    <w:rsid w:val="00883F93"/>
    <w:rsid w:val="00890CE8"/>
    <w:rsid w:val="00893155"/>
    <w:rsid w:val="008945B3"/>
    <w:rsid w:val="00895072"/>
    <w:rsid w:val="008A0677"/>
    <w:rsid w:val="008A5489"/>
    <w:rsid w:val="008A62C8"/>
    <w:rsid w:val="008B54B1"/>
    <w:rsid w:val="008D511A"/>
    <w:rsid w:val="008F73AE"/>
    <w:rsid w:val="00900D64"/>
    <w:rsid w:val="00903842"/>
    <w:rsid w:val="009300EE"/>
    <w:rsid w:val="00943E0A"/>
    <w:rsid w:val="00944906"/>
    <w:rsid w:val="00951B50"/>
    <w:rsid w:val="009539E8"/>
    <w:rsid w:val="0097650C"/>
    <w:rsid w:val="00981A57"/>
    <w:rsid w:val="00984102"/>
    <w:rsid w:val="00991C41"/>
    <w:rsid w:val="009A2AE8"/>
    <w:rsid w:val="009A2EA0"/>
    <w:rsid w:val="009A611A"/>
    <w:rsid w:val="009A67E7"/>
    <w:rsid w:val="009C0B8C"/>
    <w:rsid w:val="009C2318"/>
    <w:rsid w:val="009C7C6B"/>
    <w:rsid w:val="009D0F22"/>
    <w:rsid w:val="009D4F65"/>
    <w:rsid w:val="009F36EF"/>
    <w:rsid w:val="00A06593"/>
    <w:rsid w:val="00A21C21"/>
    <w:rsid w:val="00A25E93"/>
    <w:rsid w:val="00A35CB8"/>
    <w:rsid w:val="00A43884"/>
    <w:rsid w:val="00A45742"/>
    <w:rsid w:val="00A45B53"/>
    <w:rsid w:val="00A469BB"/>
    <w:rsid w:val="00A46EF4"/>
    <w:rsid w:val="00A607AC"/>
    <w:rsid w:val="00A6329F"/>
    <w:rsid w:val="00A7599A"/>
    <w:rsid w:val="00A8160D"/>
    <w:rsid w:val="00A90D08"/>
    <w:rsid w:val="00AC53BA"/>
    <w:rsid w:val="00AD2306"/>
    <w:rsid w:val="00AE1E7E"/>
    <w:rsid w:val="00AE2DB7"/>
    <w:rsid w:val="00AF3C66"/>
    <w:rsid w:val="00AF4A24"/>
    <w:rsid w:val="00AF62BC"/>
    <w:rsid w:val="00B02C0B"/>
    <w:rsid w:val="00B059E4"/>
    <w:rsid w:val="00B20ADD"/>
    <w:rsid w:val="00B25160"/>
    <w:rsid w:val="00B62829"/>
    <w:rsid w:val="00B74A5F"/>
    <w:rsid w:val="00B75632"/>
    <w:rsid w:val="00B84AA7"/>
    <w:rsid w:val="00B92BD7"/>
    <w:rsid w:val="00BA58E4"/>
    <w:rsid w:val="00BB4667"/>
    <w:rsid w:val="00BE08A9"/>
    <w:rsid w:val="00BE1D81"/>
    <w:rsid w:val="00BF0CC6"/>
    <w:rsid w:val="00BF3989"/>
    <w:rsid w:val="00C179D7"/>
    <w:rsid w:val="00C346CE"/>
    <w:rsid w:val="00C348DA"/>
    <w:rsid w:val="00C53EA6"/>
    <w:rsid w:val="00C700F2"/>
    <w:rsid w:val="00CA0DC1"/>
    <w:rsid w:val="00CD2070"/>
    <w:rsid w:val="00CE2E79"/>
    <w:rsid w:val="00D20A4E"/>
    <w:rsid w:val="00D322B1"/>
    <w:rsid w:val="00D33FD6"/>
    <w:rsid w:val="00D36DA0"/>
    <w:rsid w:val="00D774C3"/>
    <w:rsid w:val="00D77EB6"/>
    <w:rsid w:val="00D91357"/>
    <w:rsid w:val="00D93709"/>
    <w:rsid w:val="00DB0977"/>
    <w:rsid w:val="00DB2731"/>
    <w:rsid w:val="00DD4DED"/>
    <w:rsid w:val="00DD7DB4"/>
    <w:rsid w:val="00DE725E"/>
    <w:rsid w:val="00DE7F04"/>
    <w:rsid w:val="00DF6016"/>
    <w:rsid w:val="00E13D71"/>
    <w:rsid w:val="00E273AF"/>
    <w:rsid w:val="00E31C68"/>
    <w:rsid w:val="00E3677A"/>
    <w:rsid w:val="00E43F7A"/>
    <w:rsid w:val="00E52623"/>
    <w:rsid w:val="00E5529E"/>
    <w:rsid w:val="00E8559F"/>
    <w:rsid w:val="00E935C3"/>
    <w:rsid w:val="00E9677D"/>
    <w:rsid w:val="00EA46A6"/>
    <w:rsid w:val="00EA5B7E"/>
    <w:rsid w:val="00EB65E9"/>
    <w:rsid w:val="00EC0256"/>
    <w:rsid w:val="00EE6F2C"/>
    <w:rsid w:val="00F36EB2"/>
    <w:rsid w:val="00F51B2A"/>
    <w:rsid w:val="00F5287B"/>
    <w:rsid w:val="00F53273"/>
    <w:rsid w:val="00F6121F"/>
    <w:rsid w:val="00F63EE6"/>
    <w:rsid w:val="00F700E3"/>
    <w:rsid w:val="00F8178D"/>
    <w:rsid w:val="00F91DC2"/>
    <w:rsid w:val="00F92D1F"/>
    <w:rsid w:val="00FA2865"/>
    <w:rsid w:val="00FA50E8"/>
    <w:rsid w:val="00FB0FC9"/>
    <w:rsid w:val="00FC46D5"/>
    <w:rsid w:val="00FC6D86"/>
    <w:rsid w:val="00FD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40954E-89A9-4CBC-9310-293AA42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0C"/>
    <w:pPr>
      <w:overflowPunct w:val="0"/>
      <w:autoSpaceDE w:val="0"/>
      <w:autoSpaceDN w:val="0"/>
      <w:adjustRightInd w:val="0"/>
      <w:textAlignment w:val="baseline"/>
    </w:pPr>
  </w:style>
  <w:style w:type="paragraph" w:styleId="Heading1">
    <w:name w:val="heading 1"/>
    <w:next w:val="BodyText1"/>
    <w:link w:val="Heading1Char"/>
    <w:qFormat/>
    <w:rsid w:val="00185A1A"/>
    <w:pPr>
      <w:keepNext/>
      <w:numPr>
        <w:numId w:val="36"/>
      </w:numPr>
      <w:spacing w:before="240" w:after="120"/>
      <w:outlineLvl w:val="0"/>
    </w:pPr>
    <w:rPr>
      <w:rFonts w:ascii="Arial" w:hAnsi="Arial" w:cs="Arial"/>
      <w:b/>
      <w:bCs/>
      <w:kern w:val="32"/>
      <w:sz w:val="24"/>
      <w:szCs w:val="24"/>
    </w:rPr>
  </w:style>
  <w:style w:type="paragraph" w:styleId="Heading2">
    <w:name w:val="heading 2"/>
    <w:basedOn w:val="Heading1"/>
    <w:next w:val="BodyText1"/>
    <w:link w:val="Heading2Char"/>
    <w:unhideWhenUsed/>
    <w:qFormat/>
    <w:rsid w:val="00185A1A"/>
    <w:pPr>
      <w:numPr>
        <w:ilvl w:val="1"/>
      </w:numPr>
      <w:outlineLvl w:val="1"/>
    </w:pPr>
  </w:style>
  <w:style w:type="paragraph" w:styleId="Heading3">
    <w:name w:val="heading 3"/>
    <w:basedOn w:val="Heading2"/>
    <w:next w:val="BodyText1"/>
    <w:link w:val="Heading3Char"/>
    <w:unhideWhenUsed/>
    <w:qFormat/>
    <w:rsid w:val="00185A1A"/>
    <w:pPr>
      <w:numPr>
        <w:ilvl w:val="2"/>
      </w:numPr>
      <w:outlineLvl w:val="2"/>
    </w:pPr>
    <w:rPr>
      <w:rFonts w:cs="Times New Roman"/>
      <w:bCs w:val="0"/>
      <w:szCs w:val="26"/>
    </w:rPr>
  </w:style>
  <w:style w:type="paragraph" w:styleId="Heading4">
    <w:name w:val="heading 4"/>
    <w:basedOn w:val="Heading3"/>
    <w:next w:val="BodyText1"/>
    <w:link w:val="Heading4Char"/>
    <w:unhideWhenUsed/>
    <w:qFormat/>
    <w:rsid w:val="00185A1A"/>
    <w:pPr>
      <w:numPr>
        <w:ilvl w:val="3"/>
      </w:numPr>
      <w:outlineLvl w:val="3"/>
    </w:pPr>
    <w:rPr>
      <w:bCs/>
      <w:szCs w:val="28"/>
    </w:rPr>
  </w:style>
  <w:style w:type="paragraph" w:styleId="Heading5">
    <w:name w:val="heading 5"/>
    <w:basedOn w:val="Heading4"/>
    <w:next w:val="BodyText1"/>
    <w:link w:val="Heading5Char"/>
    <w:unhideWhenUsed/>
    <w:qFormat/>
    <w:rsid w:val="00185A1A"/>
    <w:pPr>
      <w:keepLines/>
      <w:numPr>
        <w:ilvl w:val="4"/>
      </w:numPr>
      <w:outlineLvl w:val="4"/>
    </w:pPr>
    <w:rPr>
      <w:rFonts w:eastAsiaTheme="majorEastAsia" w:cstheme="majorBidi"/>
      <w:color w:val="000000" w:themeColor="text1"/>
    </w:rPr>
  </w:style>
  <w:style w:type="paragraph" w:styleId="Heading6">
    <w:name w:val="heading 6"/>
    <w:basedOn w:val="Heading5"/>
    <w:next w:val="Normal"/>
    <w:link w:val="Heading6Char"/>
    <w:unhideWhenUsed/>
    <w:qFormat/>
    <w:rsid w:val="00185A1A"/>
    <w:pPr>
      <w:numPr>
        <w:ilvl w:val="5"/>
      </w:numPr>
      <w:outlineLvl w:val="5"/>
    </w:pPr>
    <w:rPr>
      <w:iCs/>
      <w:color w:val="auto"/>
    </w:rPr>
  </w:style>
  <w:style w:type="paragraph" w:styleId="Heading7">
    <w:name w:val="heading 7"/>
    <w:basedOn w:val="Heading6"/>
    <w:next w:val="BodyText1"/>
    <w:link w:val="Heading7Char"/>
    <w:unhideWhenUsed/>
    <w:qFormat/>
    <w:rsid w:val="00185A1A"/>
    <w:pPr>
      <w:numPr>
        <w:ilvl w:val="6"/>
      </w:numPr>
      <w:outlineLvl w:val="6"/>
    </w:pPr>
    <w:rPr>
      <w:iCs w:val="0"/>
    </w:rPr>
  </w:style>
  <w:style w:type="paragraph" w:styleId="Heading8">
    <w:name w:val="heading 8"/>
    <w:basedOn w:val="Heading7"/>
    <w:next w:val="BodyText1"/>
    <w:link w:val="Heading8Char"/>
    <w:unhideWhenUsed/>
    <w:qFormat/>
    <w:rsid w:val="00185A1A"/>
    <w:pPr>
      <w:numPr>
        <w:ilvl w:val="7"/>
      </w:numPr>
      <w:outlineLvl w:val="7"/>
    </w:pPr>
  </w:style>
  <w:style w:type="paragraph" w:styleId="Heading9">
    <w:name w:val="heading 9"/>
    <w:basedOn w:val="Heading8"/>
    <w:next w:val="BodyText1"/>
    <w:link w:val="Heading9Char"/>
    <w:unhideWhenUsed/>
    <w:qFormat/>
    <w:rsid w:val="00185A1A"/>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73AE"/>
    <w:pPr>
      <w:tabs>
        <w:tab w:val="center" w:pos="5040"/>
        <w:tab w:val="right" w:pos="10800"/>
      </w:tabs>
    </w:pPr>
    <w:rPr>
      <w:sz w:val="16"/>
    </w:rPr>
  </w:style>
  <w:style w:type="paragraph" w:styleId="Header">
    <w:name w:val="header"/>
    <w:basedOn w:val="Normal"/>
    <w:rsid w:val="00D36DA0"/>
    <w:rPr>
      <w:rFonts w:ascii="Arial" w:hAnsi="Arial"/>
      <w:sz w:val="28"/>
    </w:rPr>
  </w:style>
  <w:style w:type="table" w:styleId="TableGrid">
    <w:name w:val="Table Grid"/>
    <w:basedOn w:val="TableNormal"/>
    <w:rsid w:val="00D33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3FD6"/>
  </w:style>
  <w:style w:type="paragraph" w:styleId="BodyText2">
    <w:name w:val="Body Text 2"/>
    <w:basedOn w:val="Normal"/>
    <w:link w:val="BodyText2Char"/>
    <w:qFormat/>
    <w:rsid w:val="00D33FD6"/>
    <w:pPr>
      <w:numPr>
        <w:numId w:val="10"/>
      </w:numPr>
      <w:spacing w:after="120"/>
    </w:pPr>
    <w:rPr>
      <w:sz w:val="24"/>
    </w:rPr>
  </w:style>
  <w:style w:type="paragraph" w:customStyle="1" w:styleId="BodyText1">
    <w:name w:val="Body Text 1"/>
    <w:basedOn w:val="Normal"/>
    <w:qFormat/>
    <w:rsid w:val="00D33FD6"/>
    <w:pPr>
      <w:spacing w:after="120"/>
    </w:pPr>
    <w:rPr>
      <w:sz w:val="24"/>
    </w:rPr>
  </w:style>
  <w:style w:type="character" w:customStyle="1" w:styleId="BodyText2Char">
    <w:name w:val="Body Text 2 Char"/>
    <w:basedOn w:val="DefaultParagraphFont"/>
    <w:link w:val="BodyText2"/>
    <w:rsid w:val="00D33FD6"/>
    <w:rPr>
      <w:sz w:val="24"/>
    </w:rPr>
  </w:style>
  <w:style w:type="paragraph" w:styleId="BodyText3">
    <w:name w:val="Body Text 3"/>
    <w:basedOn w:val="BodyText2"/>
    <w:link w:val="BodyText3Char"/>
    <w:qFormat/>
    <w:rsid w:val="00D33FD6"/>
    <w:pPr>
      <w:numPr>
        <w:numId w:val="11"/>
      </w:numPr>
      <w:tabs>
        <w:tab w:val="left" w:pos="720"/>
      </w:tabs>
    </w:pPr>
    <w:rPr>
      <w:szCs w:val="16"/>
    </w:rPr>
  </w:style>
  <w:style w:type="character" w:customStyle="1" w:styleId="BodyText3Char">
    <w:name w:val="Body Text 3 Char"/>
    <w:basedOn w:val="DefaultParagraphFont"/>
    <w:link w:val="BodyText3"/>
    <w:rsid w:val="00D33FD6"/>
    <w:rPr>
      <w:sz w:val="24"/>
      <w:szCs w:val="16"/>
    </w:rPr>
  </w:style>
  <w:style w:type="paragraph" w:customStyle="1" w:styleId="Callout">
    <w:name w:val="Callout"/>
    <w:basedOn w:val="Normal"/>
    <w:qFormat/>
    <w:rsid w:val="005057B1"/>
    <w:rPr>
      <w:rFonts w:ascii="Arial" w:hAnsi="Arial"/>
      <w:color w:val="000000" w:themeColor="text1"/>
      <w:sz w:val="18"/>
    </w:rPr>
  </w:style>
  <w:style w:type="paragraph" w:styleId="Caption">
    <w:name w:val="caption"/>
    <w:basedOn w:val="Normal"/>
    <w:next w:val="Normal"/>
    <w:unhideWhenUsed/>
    <w:qFormat/>
    <w:rsid w:val="00D33FD6"/>
    <w:pPr>
      <w:spacing w:before="120" w:line="360" w:lineRule="auto"/>
    </w:pPr>
    <w:rPr>
      <w:b/>
      <w:bCs/>
      <w:sz w:val="24"/>
      <w:szCs w:val="18"/>
    </w:rPr>
  </w:style>
  <w:style w:type="character" w:customStyle="1" w:styleId="Heading1Char">
    <w:name w:val="Heading 1 Char"/>
    <w:basedOn w:val="DefaultParagraphFont"/>
    <w:link w:val="Heading1"/>
    <w:rsid w:val="00185A1A"/>
    <w:rPr>
      <w:rFonts w:ascii="Arial" w:hAnsi="Arial" w:cs="Arial"/>
      <w:b/>
      <w:bCs/>
      <w:kern w:val="32"/>
      <w:sz w:val="24"/>
      <w:szCs w:val="24"/>
    </w:rPr>
  </w:style>
  <w:style w:type="character" w:customStyle="1" w:styleId="Heading2Char">
    <w:name w:val="Heading 2 Char"/>
    <w:basedOn w:val="DefaultParagraphFont"/>
    <w:link w:val="Heading2"/>
    <w:rsid w:val="00185A1A"/>
    <w:rPr>
      <w:rFonts w:ascii="Arial" w:hAnsi="Arial" w:cs="Arial"/>
      <w:b/>
      <w:bCs/>
      <w:kern w:val="32"/>
      <w:sz w:val="24"/>
      <w:szCs w:val="24"/>
    </w:rPr>
  </w:style>
  <w:style w:type="character" w:customStyle="1" w:styleId="Heading3Char">
    <w:name w:val="Heading 3 Char"/>
    <w:basedOn w:val="DefaultParagraphFont"/>
    <w:link w:val="Heading3"/>
    <w:rsid w:val="00185A1A"/>
    <w:rPr>
      <w:rFonts w:ascii="Arial" w:hAnsi="Arial"/>
      <w:b/>
      <w:kern w:val="32"/>
      <w:sz w:val="24"/>
      <w:szCs w:val="26"/>
    </w:rPr>
  </w:style>
  <w:style w:type="character" w:customStyle="1" w:styleId="Heading4Char">
    <w:name w:val="Heading 4 Char"/>
    <w:basedOn w:val="DefaultParagraphFont"/>
    <w:link w:val="Heading4"/>
    <w:rsid w:val="00185A1A"/>
    <w:rPr>
      <w:rFonts w:ascii="Arial" w:hAnsi="Arial"/>
      <w:b/>
      <w:bCs/>
      <w:kern w:val="32"/>
      <w:sz w:val="24"/>
      <w:szCs w:val="28"/>
    </w:rPr>
  </w:style>
  <w:style w:type="character" w:customStyle="1" w:styleId="Heading5Char">
    <w:name w:val="Heading 5 Char"/>
    <w:basedOn w:val="DefaultParagraphFont"/>
    <w:link w:val="Heading5"/>
    <w:rsid w:val="00185A1A"/>
    <w:rPr>
      <w:rFonts w:ascii="Arial" w:eastAsiaTheme="majorEastAsia" w:hAnsi="Arial" w:cstheme="majorBidi"/>
      <w:b/>
      <w:bCs/>
      <w:color w:val="000000" w:themeColor="text1"/>
      <w:kern w:val="32"/>
      <w:sz w:val="24"/>
      <w:szCs w:val="28"/>
    </w:rPr>
  </w:style>
  <w:style w:type="paragraph" w:styleId="TOC1">
    <w:name w:val="toc 1"/>
    <w:basedOn w:val="Normal"/>
    <w:next w:val="Normal"/>
    <w:autoRedefine/>
    <w:uiPriority w:val="39"/>
    <w:rsid w:val="00D36DA0"/>
    <w:pPr>
      <w:tabs>
        <w:tab w:val="left" w:pos="720"/>
        <w:tab w:val="right" w:leader="dot" w:pos="10800"/>
      </w:tabs>
    </w:pPr>
    <w:rPr>
      <w:rFonts w:ascii="Arial" w:hAnsi="Arial"/>
      <w:color w:val="0000FF"/>
      <w:sz w:val="24"/>
      <w:u w:val="words"/>
    </w:rPr>
  </w:style>
  <w:style w:type="paragraph" w:styleId="TOC2">
    <w:name w:val="toc 2"/>
    <w:basedOn w:val="TOC1"/>
    <w:next w:val="Normal"/>
    <w:autoRedefine/>
    <w:uiPriority w:val="39"/>
    <w:rsid w:val="00D33FD6"/>
    <w:pPr>
      <w:ind w:left="240"/>
    </w:pPr>
  </w:style>
  <w:style w:type="paragraph" w:styleId="TOC3">
    <w:name w:val="toc 3"/>
    <w:basedOn w:val="TOC2"/>
    <w:next w:val="Normal"/>
    <w:autoRedefine/>
    <w:uiPriority w:val="39"/>
    <w:rsid w:val="00D33FD6"/>
    <w:pPr>
      <w:ind w:left="403"/>
    </w:pPr>
  </w:style>
  <w:style w:type="character" w:customStyle="1" w:styleId="X-ref">
    <w:name w:val="X-ref"/>
    <w:basedOn w:val="DefaultParagraphFont"/>
    <w:uiPriority w:val="1"/>
    <w:qFormat/>
    <w:rsid w:val="00D33FD6"/>
    <w:rPr>
      <w:color w:val="0000FF"/>
      <w:u w:val="single"/>
    </w:rPr>
  </w:style>
  <w:style w:type="character" w:styleId="Hyperlink">
    <w:name w:val="Hyperlink"/>
    <w:basedOn w:val="DefaultParagraphFont"/>
    <w:uiPriority w:val="99"/>
    <w:unhideWhenUsed/>
    <w:rsid w:val="009300EE"/>
    <w:rPr>
      <w:color w:val="0000FF" w:themeColor="hyperlink"/>
      <w:u w:val="single"/>
    </w:rPr>
  </w:style>
  <w:style w:type="character" w:customStyle="1" w:styleId="Heading6Char">
    <w:name w:val="Heading 6 Char"/>
    <w:basedOn w:val="DefaultParagraphFont"/>
    <w:link w:val="Heading6"/>
    <w:rsid w:val="00185A1A"/>
    <w:rPr>
      <w:rFonts w:ascii="Arial" w:eastAsiaTheme="majorEastAsia" w:hAnsi="Arial" w:cstheme="majorBidi"/>
      <w:b/>
      <w:bCs/>
      <w:iCs/>
      <w:kern w:val="32"/>
      <w:sz w:val="24"/>
      <w:szCs w:val="28"/>
    </w:rPr>
  </w:style>
  <w:style w:type="character" w:customStyle="1" w:styleId="Heading7Char">
    <w:name w:val="Heading 7 Char"/>
    <w:basedOn w:val="DefaultParagraphFont"/>
    <w:link w:val="Heading7"/>
    <w:rsid w:val="00185A1A"/>
    <w:rPr>
      <w:rFonts w:ascii="Arial" w:eastAsiaTheme="majorEastAsia" w:hAnsi="Arial" w:cstheme="majorBidi"/>
      <w:b/>
      <w:bCs/>
      <w:kern w:val="32"/>
      <w:sz w:val="24"/>
      <w:szCs w:val="28"/>
    </w:rPr>
  </w:style>
  <w:style w:type="character" w:customStyle="1" w:styleId="Heading8Char">
    <w:name w:val="Heading 8 Char"/>
    <w:basedOn w:val="DefaultParagraphFont"/>
    <w:link w:val="Heading8"/>
    <w:rsid w:val="00185A1A"/>
    <w:rPr>
      <w:rFonts w:ascii="Arial" w:eastAsiaTheme="majorEastAsia" w:hAnsi="Arial" w:cstheme="majorBidi"/>
      <w:b/>
      <w:bCs/>
      <w:kern w:val="32"/>
      <w:sz w:val="24"/>
      <w:szCs w:val="28"/>
    </w:rPr>
  </w:style>
  <w:style w:type="character" w:customStyle="1" w:styleId="Heading9Char">
    <w:name w:val="Heading 9 Char"/>
    <w:basedOn w:val="DefaultParagraphFont"/>
    <w:link w:val="Heading9"/>
    <w:rsid w:val="00185A1A"/>
    <w:rPr>
      <w:rFonts w:ascii="Arial" w:eastAsiaTheme="majorEastAsia" w:hAnsi="Arial" w:cstheme="majorBidi"/>
      <w:b/>
      <w:bCs/>
      <w:iCs/>
      <w:kern w:val="32"/>
      <w:sz w:val="24"/>
      <w:szCs w:val="28"/>
    </w:rPr>
  </w:style>
  <w:style w:type="numbering" w:customStyle="1" w:styleId="Headings">
    <w:name w:val="Headings"/>
    <w:uiPriority w:val="99"/>
    <w:rsid w:val="00185A1A"/>
    <w:pPr>
      <w:numPr>
        <w:numId w:val="25"/>
      </w:numPr>
    </w:pPr>
  </w:style>
  <w:style w:type="paragraph" w:customStyle="1" w:styleId="Tablebody">
    <w:name w:val="Table body"/>
    <w:basedOn w:val="Normal"/>
    <w:qFormat/>
    <w:rsid w:val="00883F93"/>
    <w:pPr>
      <w:overflowPunct/>
      <w:autoSpaceDE/>
      <w:autoSpaceDN/>
      <w:adjustRightInd/>
      <w:spacing w:before="30" w:after="30"/>
      <w:textAlignment w:val="auto"/>
    </w:pPr>
    <w:rPr>
      <w:rFonts w:ascii="Arial" w:eastAsiaTheme="minorHAnsi" w:hAnsi="Arial"/>
    </w:rPr>
  </w:style>
  <w:style w:type="paragraph" w:customStyle="1" w:styleId="TableHeading">
    <w:name w:val="Table Heading"/>
    <w:basedOn w:val="Normal"/>
    <w:qFormat/>
    <w:rsid w:val="00883F93"/>
    <w:pPr>
      <w:overflowPunct/>
      <w:autoSpaceDE/>
      <w:autoSpaceDN/>
      <w:adjustRightInd/>
      <w:spacing w:before="30" w:after="30"/>
      <w:jc w:val="center"/>
      <w:textAlignment w:val="auto"/>
    </w:pPr>
    <w:rPr>
      <w:rFonts w:ascii="Arial" w:eastAsiaTheme="minorHAnsi" w:hAnsi="Arial"/>
      <w:b/>
    </w:rPr>
  </w:style>
  <w:style w:type="table" w:customStyle="1" w:styleId="Troubleshoot">
    <w:name w:val="Troubleshoot"/>
    <w:basedOn w:val="TableNormal"/>
    <w:uiPriority w:val="99"/>
    <w:rsid w:val="00210027"/>
    <w:tblPr>
      <w:tblStyleRowBandSize w:val="1"/>
    </w:tblPr>
    <w:trPr>
      <w:cantSplit/>
    </w:trPr>
    <w:tblStylePr w:type="firstRow">
      <w:pPr>
        <w:jc w:val="center"/>
      </w:pPr>
      <w:rPr>
        <w:b/>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95959" w:themeFill="text1" w:themeFillTint="A6"/>
        <w:vAlign w:val="center"/>
      </w:tcPr>
    </w:tblStylePr>
    <w:tblStylePr w:type="band1Horz">
      <w:tblPr/>
      <w:trPr>
        <w:cantSplit/>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rPr>
        <w:cantSplit/>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styleId="BalloonText">
    <w:name w:val="Balloon Text"/>
    <w:basedOn w:val="Normal"/>
    <w:link w:val="BalloonTextChar"/>
    <w:rsid w:val="00394B99"/>
    <w:rPr>
      <w:rFonts w:ascii="Tahoma" w:hAnsi="Tahoma" w:cs="Tahoma"/>
      <w:sz w:val="16"/>
      <w:szCs w:val="16"/>
    </w:rPr>
  </w:style>
  <w:style w:type="character" w:customStyle="1" w:styleId="BalloonTextChar">
    <w:name w:val="Balloon Text Char"/>
    <w:basedOn w:val="DefaultParagraphFont"/>
    <w:link w:val="BalloonText"/>
    <w:rsid w:val="00394B99"/>
    <w:rPr>
      <w:rFonts w:ascii="Tahoma" w:hAnsi="Tahoma" w:cs="Tahoma"/>
      <w:sz w:val="16"/>
      <w:szCs w:val="16"/>
    </w:rPr>
  </w:style>
  <w:style w:type="paragraph" w:styleId="FootnoteText">
    <w:name w:val="footnote text"/>
    <w:basedOn w:val="Normal"/>
    <w:link w:val="FootnoteTextChar"/>
    <w:rsid w:val="005D24AB"/>
  </w:style>
  <w:style w:type="character" w:customStyle="1" w:styleId="FootnoteTextChar">
    <w:name w:val="Footnote Text Char"/>
    <w:basedOn w:val="DefaultParagraphFont"/>
    <w:link w:val="FootnoteText"/>
    <w:rsid w:val="005D24AB"/>
  </w:style>
  <w:style w:type="character" w:styleId="FootnoteReference">
    <w:name w:val="footnote reference"/>
    <w:basedOn w:val="DefaultParagraphFont"/>
    <w:rsid w:val="005D24AB"/>
    <w:rPr>
      <w:vertAlign w:val="superscript"/>
    </w:rPr>
  </w:style>
  <w:style w:type="paragraph" w:styleId="Revision">
    <w:name w:val="Revision"/>
    <w:hidden/>
    <w:uiPriority w:val="99"/>
    <w:semiHidden/>
    <w:rsid w:val="0088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6.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7.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66"/>
        </a:solidFill>
        <a:ln w="6350">
          <a:solidFill>
            <a:schemeClr val="tx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8FA3-BD66-4276-96D7-16C05BFC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11</Pages>
  <Words>1916</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12949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David Bowman</dc:creator>
  <cp:keywords>template SOP</cp:keywords>
  <cp:lastModifiedBy>Joelle Sledz</cp:lastModifiedBy>
  <cp:revision>2</cp:revision>
  <cp:lastPrinted>2016-12-23T13:42:00Z</cp:lastPrinted>
  <dcterms:created xsi:type="dcterms:W3CDTF">2018-06-22T14:50:00Z</dcterms:created>
  <dcterms:modified xsi:type="dcterms:W3CDTF">2018-06-22T14:50:00Z</dcterms:modified>
</cp:coreProperties>
</file>